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2FAAE2B0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50A1A97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7DFA1591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74DA2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5318A5EF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A5415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73AC1441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2A8D9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60:27:0140316</w:t>
            </w:r>
          </w:p>
          <w:p w14:paraId="423483AB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9AF4912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1F95A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1A17AF5D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457C7109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2F98C" w14:textId="4B83272E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0F694587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0945CD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48C7BA0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3137FE8D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4C2D2B8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7BECD99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4864BBD1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5B8616D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228299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9D0C27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8C096E2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334A2560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49D1566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4ABD3A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19E51507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E889C68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1E883956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47FD1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5692CC09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B0C6BDC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181FBD0E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8AA4B83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5139D6B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4A47B1C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52FB366B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C8AC6D8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2561E265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637A92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0694A108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370EBD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D3E87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2C630039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572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D5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2A4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B7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D58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FCD4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59A1B43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65F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BE1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B6C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660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1EE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7220A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26B2FE9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8BB95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51EEC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4266F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75ED2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КУВИ-001/2024-7310628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18951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1C609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2A7BB2B5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DCB580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2BCB8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2B3C8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BDDC0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AE382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F26C20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AE1580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603C7184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3901C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5F55D829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BAB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60:27:0140316. Комплексные кадастровые работы проводятся на основании Кадастрового плана территории № КУВИ-001/2023-7310628 от 10.01.2024 г. предоставленного заказчиком Комплексных кадастровых работ.</w:t>
            </w:r>
          </w:p>
          <w:p w14:paraId="4B54B8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Ж-3 – реестровый номер границы 60:27-7.315,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C4449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F2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2D215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407E59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4A4CE0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>1. Не удалось определить на местности местоположение следующих объектов недвижимости: 60:27:0140316:41 (возможно данный объект является «дублем» объекта 60:27:0140316:56 – сведения о котором внесены в Карта-план), 60:27:0140316:44 (отсутствует на местности).</w:t>
            </w:r>
          </w:p>
          <w:p w14:paraId="025B83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>2. Объекты недвижимости с кадастровыми номерами 60:27:0140316:29, 60:27:0140316:30, 60:27:0140316:31, 60:27:0140316:32 являются обособленными земельными участками, входящими в Единое землепользование с кадастровым номером 60:27:0000000:7 и не подлежит включению в Карта-план территории.</w:t>
            </w:r>
          </w:p>
          <w:p w14:paraId="0BD3CA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>3. Объект недвижимости с кадастровым номером 60:27:0140316:168 пересекает сооружение с кадастровым номером 60:27:0000000:2757 (Дорога). Данное сооружение стоит с ошибкой. В данном Карта-плане даны координаты на исправление данного сооружения в части пересечения с объектом недвижимости с кадастровым номером 60:27:0140316:168:</w:t>
            </w:r>
          </w:p>
          <w:p w14:paraId="570446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499858.47 1276124.84</w:t>
            </w:r>
          </w:p>
          <w:p w14:paraId="5A14C0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499871.11 1276150.57</w:t>
            </w:r>
          </w:p>
          <w:p w14:paraId="69362F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499890.91 1276181.58</w:t>
            </w:r>
          </w:p>
          <w:p w14:paraId="5EBABB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499904.05 1276213.51</w:t>
            </w:r>
          </w:p>
          <w:p w14:paraId="3CBC39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499906.31 1276232.90</w:t>
            </w:r>
          </w:p>
          <w:p w14:paraId="1BF59C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499913.99 1276269.09</w:t>
            </w:r>
          </w:p>
          <w:p w14:paraId="3889F6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499914.98 1276279.49</w:t>
            </w:r>
          </w:p>
          <w:p w14:paraId="1FC01E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499937.48 1276319.31</w:t>
            </w:r>
          </w:p>
          <w:p w14:paraId="285919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499955.13 1276386.92</w:t>
            </w:r>
          </w:p>
          <w:p w14:paraId="7D2A42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499969.86 1276455.65</w:t>
            </w:r>
          </w:p>
          <w:p w14:paraId="594066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499969.37 1276460.69</w:t>
            </w:r>
          </w:p>
          <w:p w14:paraId="16B9E2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499968.52 1276464.36</w:t>
            </w:r>
          </w:p>
          <w:p w14:paraId="74435A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499967.42 1276467.17</w:t>
            </w:r>
          </w:p>
          <w:p w14:paraId="56F356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499965.95 1276469.60</w:t>
            </w:r>
          </w:p>
          <w:p w14:paraId="505159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499952.00 1276491.78</w:t>
            </w:r>
          </w:p>
          <w:p w14:paraId="5BDDD3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499924.87 1276536.75</w:t>
            </w:r>
          </w:p>
          <w:p w14:paraId="680693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20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13 объектов капитального строительства, исправлены реестровые ошибки в отношении 10 земельных участков.</w:t>
            </w:r>
          </w:p>
        </w:tc>
      </w:tr>
      <w:tr w:rsidR="00F33511" w:rsidRPr="004A75A7" w14:paraId="2AD1E039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29959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4C392AF3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3ABF8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3A25C23F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18EA8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FD4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Вид</w:t>
            </w:r>
          </w:p>
          <w:p w14:paraId="567827F7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14D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Название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C742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Система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0F21D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512C8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lastRenderedPageBreak/>
              <w:t>Дата обследования</w:t>
            </w:r>
          </w:p>
          <w:p w14:paraId="585E7119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26.03.2024</w:t>
            </w:r>
          </w:p>
        </w:tc>
      </w:tr>
      <w:tr w:rsidR="00D52202" w:rsidRPr="00F13182" w14:paraId="545FF2C6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AF85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69D8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45DC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B9D9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AB1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FB6AD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612C05BB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6D5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E6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833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0BC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9974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A78C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65E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36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13F74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3E9BA8D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B76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615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757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2FA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DB1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E1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DF9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6B0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A278A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3E18C61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9BD9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024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73E" w14:textId="77777777" w:rsidR="00D52202" w:rsidRPr="00F26C20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F26C20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7EA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37CD0CF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E1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0F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22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C6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577F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34D7B349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4BF32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70F1E590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5D45B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82E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5BC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ABA82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5028C20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CB7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408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29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5CAF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47FF0B48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A8148E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296427" w14:textId="77777777" w:rsidR="00E55487" w:rsidRPr="00F26C20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26C20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F26C20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F26C20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F3FA79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DCA051" w14:textId="77777777" w:rsidR="00E55487" w:rsidRPr="00F26C20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26C20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2661436A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60AA6A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767580" w14:textId="77777777" w:rsidR="00E55487" w:rsidRPr="00F26C20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26C20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F26C20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F26C20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86BD44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17A6A9" w14:textId="77777777" w:rsidR="00E55487" w:rsidRPr="00F26C20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26C20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B634EE" w14:paraId="23338014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3FED1" w14:textId="77777777" w:rsidR="00035E0C" w:rsidRPr="00B634EE" w:rsidRDefault="00275EC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001549F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C54554" w14:textId="77777777" w:rsidR="00275EC3" w:rsidRPr="00BF41B4" w:rsidRDefault="00275EC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60:27:0140316:168</w:t>
            </w:r>
          </w:p>
        </w:tc>
      </w:tr>
      <w:tr w:rsidR="001D786B" w:rsidRPr="00DF5913" w14:paraId="6450B14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E183EEF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3335BAD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34461A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AD917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43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51DC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4B27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2032AA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20F9BDA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62F87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5C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D5BF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D9AF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F1B8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D0A29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2DF2129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070F" w14:textId="77777777" w:rsidR="00275EC3" w:rsidRPr="00F26C20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30E" w14:textId="77777777" w:rsidR="00275EC3" w:rsidRPr="00EB43A2" w:rsidRDefault="00275EC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A4D" w14:textId="77777777" w:rsidR="00275EC3" w:rsidRPr="00EB43A2" w:rsidRDefault="00275EC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A20" w14:textId="77777777" w:rsidR="00275EC3" w:rsidRPr="00EB43A2" w:rsidRDefault="00275EC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268" w14:textId="77777777" w:rsidR="00275EC3" w:rsidRPr="00EB43A2" w:rsidRDefault="00275EC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B63E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4909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408FF3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60F072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1176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C777" w14:textId="77777777" w:rsidR="00275EC3" w:rsidRPr="00EB43A2" w:rsidRDefault="00275EC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F3C6" w14:textId="77777777" w:rsidR="00275EC3" w:rsidRPr="00EB43A2" w:rsidRDefault="00275EC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E113" w14:textId="77777777" w:rsidR="00275EC3" w:rsidRPr="00EB43A2" w:rsidRDefault="00275EC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7031" w14:textId="77777777" w:rsidR="00275EC3" w:rsidRPr="00EB43A2" w:rsidRDefault="00275EC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DCEB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0A65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08BB87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C04F8D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3411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68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7F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C7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499896.97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51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1276199.14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01D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5A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F4488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B6352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B050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A5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9C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95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499900.08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A5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1276207.23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92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B4C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F290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F50CB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309A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47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2D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CB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499901.75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E9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1276212.97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EE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1F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2B776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98354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4F8E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9D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E8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FC9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499903.45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63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1276221.18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D7A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3C6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1CBE6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FE0D9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004D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5F4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33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DE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499904.32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BD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1276229.05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10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70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89D79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C8031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B28A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24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B7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B3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499904.04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D9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1276230.36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C8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D1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64C3F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EA75E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CAE3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CB7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A1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B6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499902.52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4B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1276231.79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B0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26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86EA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1737D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917F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01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2F3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72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499889.82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1276241.02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32D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40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3D962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31E13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6895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AE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036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CE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499869.45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DC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1276220.07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A0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E8C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A45B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E2528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8C88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BD1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54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D9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499894.32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7C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1276194.51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B7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7A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58B00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C145B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58CA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9D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EC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C3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499896.97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23E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1276199.14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84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128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DA49F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10C408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9C9BA8" w14:textId="77777777" w:rsidR="00275EC3" w:rsidRPr="00443290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lastRenderedPageBreak/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60:27:0140316:168</w:t>
            </w:r>
          </w:p>
        </w:tc>
      </w:tr>
      <w:tr w:rsidR="00590258" w:rsidRPr="00DF5913" w14:paraId="2790BC45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3E28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6B92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8D72A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435E9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11DE2AC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6EB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5A6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B9C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95A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6094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94DF8B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51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CE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2AB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00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8660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B5E165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AB7A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12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84B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A2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C9933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660CB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CC9A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B34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49F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72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4A90B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B11FF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1F2B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49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98A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BF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8B8A9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79425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24D24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FF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0E2A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F6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92B27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A4732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224B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ED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8E6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B0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A3232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FCEB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30BA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64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857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457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74C74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5B378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D67B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A33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0DA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CA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A45F9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580AF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EEAB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90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9F3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B4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C990B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D5DCC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8B87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D5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904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35.66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5EB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DE779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EB712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2C31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1B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2269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13F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72A39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A26CE64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5F96BE" w14:textId="77777777" w:rsidR="00275EC3" w:rsidRPr="000049CC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60:27:0140316:168</w:t>
            </w:r>
          </w:p>
        </w:tc>
      </w:tr>
      <w:tr w:rsidR="00EB43A2" w:rsidRPr="00590258" w14:paraId="1F71FAF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8A43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D0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CA13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C89F81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FDB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38B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E381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9EE74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F2CE6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35A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6BEB2" w14:textId="77777777" w:rsidR="00275EC3" w:rsidRPr="003C4580" w:rsidRDefault="00275EC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0B3126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4AB67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5B6" w14:textId="77777777" w:rsidR="00275EC3" w:rsidRPr="006A3E83" w:rsidRDefault="00275EC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AC20C" w14:textId="77777777" w:rsidR="00275EC3" w:rsidRPr="002E34DF" w:rsidRDefault="00275EC3" w:rsidP="0076690B">
            <w:pPr>
              <w:spacing w:before="120" w:after="120"/>
              <w:jc w:val="both"/>
            </w:pPr>
            <w:r w:rsidRPr="00F26C20">
              <w:t>Псковская обл., Псков г, Зональный пер, 5 д</w:t>
            </w:r>
          </w:p>
        </w:tc>
      </w:tr>
      <w:tr w:rsidR="002E34DF" w:rsidRPr="004A75A7" w14:paraId="28CB51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62DFF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009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40F4A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DD2E1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02170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0CE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D44BD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890 кв.м ± 6.09 кв.м</w:t>
            </w:r>
          </w:p>
        </w:tc>
      </w:tr>
      <w:tr w:rsidR="002E34DF" w:rsidRPr="004A75A7" w14:paraId="0BDE8D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95E1A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EFA0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4A158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∆Р = 2 * 0.10 * √890 * √((1 + 1.33²)/(2 * 1.33)) = 6.09</w:t>
            </w:r>
          </w:p>
        </w:tc>
      </w:tr>
      <w:tr w:rsidR="002E34DF" w:rsidRPr="004A75A7" w14:paraId="2F6731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7FA01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738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EE6C0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876</w:t>
            </w:r>
          </w:p>
        </w:tc>
      </w:tr>
      <w:tr w:rsidR="00942F16" w:rsidRPr="004A75A7" w14:paraId="5C94DE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524AD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FA4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0B24C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48CF949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9E7D7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F42E" w14:textId="77777777" w:rsidR="00275EC3" w:rsidRPr="00942F16" w:rsidRDefault="00275EC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750B8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A206BAC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C72D9A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4C02B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4DD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BF3B3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60:27:0140316:45,</w:t>
            </w:r>
          </w:p>
          <w:p w14:paraId="4790E375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60:27:0000000:2757</w:t>
            </w:r>
          </w:p>
        </w:tc>
      </w:tr>
      <w:tr w:rsidR="007C13B7" w:rsidRPr="004A75A7" w14:paraId="411064E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4561F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289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17B34" w14:textId="77777777" w:rsidR="00275EC3" w:rsidRPr="00954E32" w:rsidRDefault="00275EC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B198ED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B40FE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2A9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DB4B0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C11C4B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AA6B3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8E0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37023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193F44D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B527DB" w14:textId="77777777" w:rsidR="00275EC3" w:rsidRPr="00942F16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C6C1F2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0B1C08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2DE8273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B3F9FB4" w14:textId="77777777" w:rsidR="00275EC3" w:rsidRPr="00601D79" w:rsidRDefault="00275EC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60:27:0140316:168</w:t>
            </w:r>
          </w:p>
        </w:tc>
      </w:tr>
      <w:tr w:rsidR="007C13B7" w:rsidRPr="004A75A7" w14:paraId="39D28D4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F493F" w14:textId="77777777" w:rsidR="00275EC3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9DD10" w14:textId="77777777" w:rsidR="00275EC3" w:rsidRPr="00942F16" w:rsidRDefault="00275EC3" w:rsidP="009E4793">
            <w:pPr>
              <w:spacing w:before="120" w:after="120"/>
            </w:pPr>
            <w:r w:rsidRPr="00F26C20">
              <w:t>При уточнении границ участка с КН 60:27:0140316:168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7ABC83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37852" w14:textId="77777777" w:rsidR="00035E0C" w:rsidRPr="00B634EE" w:rsidRDefault="00275EC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58538EB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2CCB6F" w14:textId="77777777" w:rsidR="00275EC3" w:rsidRPr="00BF41B4" w:rsidRDefault="00275EC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60:27:0140316:8</w:t>
            </w:r>
          </w:p>
        </w:tc>
      </w:tr>
      <w:tr w:rsidR="001D786B" w:rsidRPr="00DF5913" w14:paraId="50ACCD5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2E54FCF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2339A21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BDEF1A9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4E44E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BB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B6AB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BA2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777C0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21F5ED5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E9D2A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76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7CA3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</w:t>
            </w:r>
            <w:r w:rsidRPr="001D786B">
              <w:rPr>
                <w:b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4AC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2102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23796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840512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ED69" w14:textId="77777777" w:rsidR="00275EC3" w:rsidRPr="00F26C20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32C" w14:textId="77777777" w:rsidR="00275EC3" w:rsidRPr="00EB43A2" w:rsidRDefault="00275EC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CE8" w14:textId="77777777" w:rsidR="00275EC3" w:rsidRPr="00EB43A2" w:rsidRDefault="00275EC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5BE" w14:textId="77777777" w:rsidR="00275EC3" w:rsidRPr="00EB43A2" w:rsidRDefault="00275EC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C1C" w14:textId="77777777" w:rsidR="00275EC3" w:rsidRPr="00EB43A2" w:rsidRDefault="00275EC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FF4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F0D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BC6A3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C0B12C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B43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A7DE" w14:textId="77777777" w:rsidR="00275EC3" w:rsidRPr="00EB43A2" w:rsidRDefault="00275EC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B0E9" w14:textId="77777777" w:rsidR="00275EC3" w:rsidRPr="00EB43A2" w:rsidRDefault="00275EC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BC80" w14:textId="77777777" w:rsidR="00275EC3" w:rsidRPr="00EB43A2" w:rsidRDefault="00275EC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5CE1" w14:textId="77777777" w:rsidR="00275EC3" w:rsidRPr="00EB43A2" w:rsidRDefault="00275EC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1089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27B9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22906B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554D4B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CB8E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65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2C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C3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499889.82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91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1276241.02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E0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F9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3619F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49170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18D6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9B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56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4A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499881.44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CE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1276247.46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E42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47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82250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DACD7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62C3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8F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22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DF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499879.01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B42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1276249.40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98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6EE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2BD7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655DF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8AB7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34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499875.90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CD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1276251.72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12C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499875.90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4C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1276251.72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A44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12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9B1C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AADD9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24AD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F0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499866.15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55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1276259.29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44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499866.15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E3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1276259.29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7CA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F7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C1B95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BA4E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31DF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36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499865.40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77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1276258.35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1D8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499865.40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4C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1276258.35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BB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EF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0FF2D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50443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030E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37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499847.61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7A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1276242.87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6C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499847.61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B4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1276242.87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18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1C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E0707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B33E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53C4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0B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83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23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499858.95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C2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1276230.63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DAD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7D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D7AF7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C82FF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F2B5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23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2D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22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499869.45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81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1276220.07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D0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EB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7FE00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1F931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450F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62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2E6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E8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499889.82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3E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1276241.02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358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3D6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E9B10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8C0409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5A06B6" w14:textId="77777777" w:rsidR="00275EC3" w:rsidRPr="00443290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60:27:0140316:8</w:t>
            </w:r>
          </w:p>
        </w:tc>
      </w:tr>
      <w:tr w:rsidR="00590258" w:rsidRPr="00DF5913" w14:paraId="1B0F877A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BD8B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502B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5654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FBC70A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6A2D375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19A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13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B7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B0A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6FE9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DB275D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044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CF7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BA6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DC8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C227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B7867B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F675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AD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DA84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45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10EFA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7AB4B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F714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70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7BD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E4F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283E5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30DF8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2D59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C9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1A9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F8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4F112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F6E18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FC53C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DA7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E41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17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41A7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B247B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5C8C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1C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8C5D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0E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30DB9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918C5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5818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0A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C12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D1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2039E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1F325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15AB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7F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A33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25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FD8DC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BFBBF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9D7F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63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F4F2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96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0A4D2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0DBA9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9FA7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95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017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1E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D193A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C5860E5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BBD146" w14:textId="77777777" w:rsidR="00275EC3" w:rsidRPr="000049CC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60:27:0140316:8</w:t>
            </w:r>
          </w:p>
        </w:tc>
      </w:tr>
      <w:tr w:rsidR="00EB43A2" w:rsidRPr="00590258" w14:paraId="5EFD2CF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9EB5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A4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B266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CC3D29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AB2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7DF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31AB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750B6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2C00D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7A5B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8C169" w14:textId="77777777" w:rsidR="00275EC3" w:rsidRPr="003C4580" w:rsidRDefault="00275EC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6415CC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65925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9198" w14:textId="77777777" w:rsidR="00275EC3" w:rsidRPr="006A3E83" w:rsidRDefault="00275EC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C540D" w14:textId="77777777" w:rsidR="00275EC3" w:rsidRPr="002E34DF" w:rsidRDefault="00275EC3" w:rsidP="0076690B">
            <w:pPr>
              <w:spacing w:before="120" w:after="120"/>
              <w:jc w:val="both"/>
            </w:pPr>
            <w:r w:rsidRPr="00F26C20">
              <w:t>Псковская обл., Псков г, 3-й Зональный проезд, 3 д</w:t>
            </w:r>
          </w:p>
        </w:tc>
      </w:tr>
      <w:tr w:rsidR="002E34DF" w:rsidRPr="004A75A7" w14:paraId="357A25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100E8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A1D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B5F76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E4E40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9E412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F7B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353AF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826 кв.м ± 5.76 кв.м</w:t>
            </w:r>
          </w:p>
        </w:tc>
      </w:tr>
      <w:tr w:rsidR="002E34DF" w:rsidRPr="004A75A7" w14:paraId="31B575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E3C59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BCB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CFF28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√826 * √((1 + 1.08²)/(2 * 1.08)) = 5.76</w:t>
            </w:r>
          </w:p>
        </w:tc>
      </w:tr>
      <w:tr w:rsidR="002E34DF" w:rsidRPr="004A75A7" w14:paraId="175B6C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C27EC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889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9DBA1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821</w:t>
            </w:r>
          </w:p>
        </w:tc>
      </w:tr>
      <w:tr w:rsidR="00942F16" w:rsidRPr="004A75A7" w14:paraId="56CED9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61E97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198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CDCCA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7B82333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3F183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0D72" w14:textId="77777777" w:rsidR="00275EC3" w:rsidRPr="00942F16" w:rsidRDefault="00275EC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1CCF8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88117FE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7BABF1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33A1E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5DDA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23C93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60:27:0140316:48</w:t>
            </w:r>
          </w:p>
        </w:tc>
      </w:tr>
      <w:tr w:rsidR="007C13B7" w:rsidRPr="004A75A7" w14:paraId="4BB7EA2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41166B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A88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79E13" w14:textId="77777777" w:rsidR="00275EC3" w:rsidRPr="00954E32" w:rsidRDefault="00275EC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F89AC7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E1322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80F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94930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C984C9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994EA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661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5BB1E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A7A99F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BFC6ED" w14:textId="77777777" w:rsidR="00275EC3" w:rsidRPr="00942F16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3F4C2A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59A778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27163BF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C7227E6" w14:textId="77777777" w:rsidR="00275EC3" w:rsidRPr="00601D79" w:rsidRDefault="00275EC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60:27:0140316:8</w:t>
            </w:r>
          </w:p>
        </w:tc>
      </w:tr>
      <w:tr w:rsidR="007C13B7" w:rsidRPr="004A75A7" w14:paraId="61BF7ED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C4AEA" w14:textId="77777777" w:rsidR="00275EC3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2B326" w14:textId="77777777" w:rsidR="00275EC3" w:rsidRPr="00942F16" w:rsidRDefault="00275EC3" w:rsidP="009E4793">
            <w:pPr>
              <w:spacing w:before="120" w:after="120"/>
            </w:pPr>
            <w:r w:rsidRPr="00F26C20">
              <w:t>При уточнении границ участка с КН 60:27:0140316:8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E004E49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2B7C2" w14:textId="77777777" w:rsidR="00035E0C" w:rsidRPr="00B634EE" w:rsidRDefault="00275EC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AFD50F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C84B4C" w14:textId="77777777" w:rsidR="00275EC3" w:rsidRPr="00BF41B4" w:rsidRDefault="00275EC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60:27:0140316:9</w:t>
            </w:r>
          </w:p>
        </w:tc>
      </w:tr>
      <w:tr w:rsidR="001D786B" w:rsidRPr="00DF5913" w14:paraId="543DCC51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318E475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D014196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512DD3E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D41B7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3A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9961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FEFC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</w:t>
            </w:r>
            <w:r w:rsidRPr="00C9601F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5FB0EA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357AB5B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BE845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2C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105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134A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E48E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CFBC6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33FC7C0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386E" w14:textId="77777777" w:rsidR="00275EC3" w:rsidRPr="00F26C20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7D9" w14:textId="77777777" w:rsidR="00275EC3" w:rsidRPr="00EB43A2" w:rsidRDefault="00275EC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90A" w14:textId="77777777" w:rsidR="00275EC3" w:rsidRPr="00EB43A2" w:rsidRDefault="00275EC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9DE" w14:textId="77777777" w:rsidR="00275EC3" w:rsidRPr="00EB43A2" w:rsidRDefault="00275EC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D32" w14:textId="77777777" w:rsidR="00275EC3" w:rsidRPr="00EB43A2" w:rsidRDefault="00275EC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2EF2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433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2BA402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A60830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0797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E27B" w14:textId="77777777" w:rsidR="00275EC3" w:rsidRPr="00EB43A2" w:rsidRDefault="00275EC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4C1E" w14:textId="77777777" w:rsidR="00275EC3" w:rsidRPr="00EB43A2" w:rsidRDefault="00275EC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706" w14:textId="77777777" w:rsidR="00275EC3" w:rsidRPr="00EB43A2" w:rsidRDefault="00275EC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28C6" w14:textId="77777777" w:rsidR="00275EC3" w:rsidRPr="00EB43A2" w:rsidRDefault="00275EC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2B97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1CD7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34DE7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EF87A7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FF49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C8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0F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911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499858.95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F8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1276230.63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8AF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42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97F61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E1F90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EF2F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98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499847.61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A8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1276242.87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6AE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499847.61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2F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1276242.87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20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00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9FBE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E6B33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B642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12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499865.40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C0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1276258.35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C3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499865.40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5E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1276258.35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AC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6E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BF299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A0ABB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64AC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40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499866.15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79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1276259.29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CB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499866.15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BB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1276259.29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F8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57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7E45E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91652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83C7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09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E5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FC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499852.26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97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1276271.13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A71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0A0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64426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485AE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38DD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91A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579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30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499845.89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0A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1276275.97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D3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4A0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4AB9C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C8FEA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565C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7A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499833.48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470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1276283.78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3A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499833.48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FE8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1276283.78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78F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7B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1A5F9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CEAB4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EF5A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55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6A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CC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499824.15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41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1276291.49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7A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60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A287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357B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CB08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C0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49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BD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499822.09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94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1276289.05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7FC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5D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9502C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9AD5A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B187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FF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B4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76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499820.85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5F2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1276290.13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C5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79B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2EE3F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8D30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26D5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82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B9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D4F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499819.71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2B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1276290.61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53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A8C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66C15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3100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B8F2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20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499815.93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75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1276289.54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FC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499815.93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AC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1276289.54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06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777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75C69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7F01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AD42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38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36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499810.20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27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1276281.91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2E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499810.20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FB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1276281.91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79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91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A96F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222EE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AC34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05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69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14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499820.90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C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1276270.72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98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F4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0ACCE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2B44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E4C7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82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B5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238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499820.64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55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1276268.91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13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F8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3BECC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2C97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1575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8E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AC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5E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499822.50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3E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1276268.70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1A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83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7EC2E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1020E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192C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3C0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11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1F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499834.89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E84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1276256.41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94D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2F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5F68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D69E1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B1D7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B55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499844.93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DE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1276245.68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1C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499844.93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22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1276245.68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87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5E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55479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FF62B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AD28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BE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499828.53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C8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1276227.89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995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499828.53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B2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17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BF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83A3F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0AF18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B12E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42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B7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61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499835.70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4DB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1276221.44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2C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88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2D53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14080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0B19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D19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E5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FA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499835.48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19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77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67F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EE42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A8DA3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4230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5F0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5E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53F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499842.10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58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A7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EF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D350C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75D6A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9179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BE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446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36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499858.95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CA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1276230.63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8BE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2B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BF8D5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9452F77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B78A66" w14:textId="77777777" w:rsidR="00275EC3" w:rsidRPr="00443290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60:27:0140316:9</w:t>
            </w:r>
          </w:p>
        </w:tc>
      </w:tr>
      <w:tr w:rsidR="00590258" w:rsidRPr="00DF5913" w14:paraId="577C29C4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ABBDA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568F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7E21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09151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BFE1EB5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266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4F2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964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808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C7C0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036B6D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89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B0C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5A9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672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24F3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64CDD4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1549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C95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06B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E7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234B5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052B7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2626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9A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EC2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25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7AF19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26713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18F2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9D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95FD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22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95D21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27479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2F81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14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36E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F8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948B5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52127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1F47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B8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52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49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ADB76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76DE1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B157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6A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BF1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8A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4881F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FF871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3B1A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8F6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6C6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7CA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3A36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40935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F83C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3F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EA0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CD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AACB6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166B4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1468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FC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A812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55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D1474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094D4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F358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E1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B8B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5C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6A233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1EBB1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672F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CD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780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2B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39EC4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18545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B4A5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1E9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469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F1C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E2CC4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E4C6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9429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37C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192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1E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C6327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90310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9B00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F00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94A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4A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B595E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D8ABD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6D1F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99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69C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41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A1A1E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D0754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63B9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95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5D5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1D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1B2E6A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8288B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FACF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B7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73E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7C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15EE6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C524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3317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68E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D76A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16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F08E5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2CB28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12CE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6E3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AD0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2C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7441D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2EFC9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99C0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1E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EF2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7B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EE0B2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6B4E3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DAE8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AA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3B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34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4DE91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6AD7B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4A9C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B7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96F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2B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23012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3070D7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E34626" w14:textId="77777777" w:rsidR="00275EC3" w:rsidRPr="000049CC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60:27:0140316:9</w:t>
            </w:r>
          </w:p>
        </w:tc>
      </w:tr>
      <w:tr w:rsidR="00EB43A2" w:rsidRPr="00590258" w14:paraId="215FBC0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DBE5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D8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9E98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305C7F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1B0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3A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0681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2F9BD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6375C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768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0F23C" w14:textId="77777777" w:rsidR="00275EC3" w:rsidRPr="003C4580" w:rsidRDefault="00275EC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B517F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9E3A6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B6A" w14:textId="77777777" w:rsidR="00275EC3" w:rsidRPr="006A3E83" w:rsidRDefault="00275EC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B8F9E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проезд, 7 д</w:t>
            </w:r>
          </w:p>
        </w:tc>
      </w:tr>
      <w:tr w:rsidR="002E34DF" w:rsidRPr="004A75A7" w14:paraId="416717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A3E85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7E5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1D577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02801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E26A2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386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1813F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1655 кв.м ± 8.40 кв.м</w:t>
            </w:r>
          </w:p>
        </w:tc>
      </w:tr>
      <w:tr w:rsidR="002E34DF" w:rsidRPr="004A75A7" w14:paraId="360DBA8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07ED8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0A4B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AD9AE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√1655 * √((1 + 1.43²)/(2 * 1.43)) = 8.40</w:t>
            </w:r>
          </w:p>
        </w:tc>
      </w:tr>
      <w:tr w:rsidR="002E34DF" w:rsidRPr="004A75A7" w14:paraId="33EED5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ACB54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503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3D993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1626</w:t>
            </w:r>
          </w:p>
        </w:tc>
      </w:tr>
      <w:tr w:rsidR="00942F16" w:rsidRPr="004A75A7" w14:paraId="0DAAE2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E0465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C12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38F3C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942F16" w:rsidRPr="004A75A7" w14:paraId="33D9FAA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7575F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4C2" w14:textId="77777777" w:rsidR="00275EC3" w:rsidRPr="00942F16" w:rsidRDefault="00275EC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C1A05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DDF1FF6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9D9F32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1D426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9CD5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167D9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60:27:0140316:37</w:t>
            </w:r>
          </w:p>
        </w:tc>
      </w:tr>
      <w:tr w:rsidR="007C13B7" w:rsidRPr="004A75A7" w14:paraId="72248AD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31596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E837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C862F" w14:textId="77777777" w:rsidR="00275EC3" w:rsidRPr="00954E32" w:rsidRDefault="00275EC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A413D8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E7AA5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C90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CD416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3B96AB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2A00B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F5A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6DA16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6CFC8B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3FB776" w14:textId="77777777" w:rsidR="00275EC3" w:rsidRPr="00942F16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6E00B6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1E0D9A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3A181B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F7B2E07" w14:textId="77777777" w:rsidR="00275EC3" w:rsidRPr="00601D79" w:rsidRDefault="00275EC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60:27:0140316:9</w:t>
            </w:r>
          </w:p>
        </w:tc>
      </w:tr>
      <w:tr w:rsidR="007C13B7" w:rsidRPr="004A75A7" w14:paraId="3128515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9DB51" w14:textId="77777777" w:rsidR="00275EC3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F6EBE" w14:textId="77777777" w:rsidR="00275EC3" w:rsidRPr="00942F16" w:rsidRDefault="00275EC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60:27:0140316:9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738A90B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4E957" w14:textId="77777777" w:rsidR="00035E0C" w:rsidRPr="00B634EE" w:rsidRDefault="00275EC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lastRenderedPageBreak/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6AD8690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B9B6FB" w14:textId="77777777" w:rsidR="00275EC3" w:rsidRPr="00BF41B4" w:rsidRDefault="00275EC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60:27:0140316:6</w:t>
            </w:r>
          </w:p>
        </w:tc>
      </w:tr>
      <w:tr w:rsidR="001D786B" w:rsidRPr="00DF5913" w14:paraId="53675D9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A1011CF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58827B1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A68810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7E046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29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4980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8E2B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1FF4E3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911E9F2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29C1D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4C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9A49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CD39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EC07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1A894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D5F599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1BE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DEB" w14:textId="77777777" w:rsidR="00275EC3" w:rsidRPr="00EB43A2" w:rsidRDefault="00275EC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D8A" w14:textId="77777777" w:rsidR="00275EC3" w:rsidRPr="00EB43A2" w:rsidRDefault="00275EC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9EC" w14:textId="77777777" w:rsidR="00275EC3" w:rsidRPr="00EB43A2" w:rsidRDefault="00275EC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710" w14:textId="77777777" w:rsidR="00275EC3" w:rsidRPr="00EB43A2" w:rsidRDefault="00275EC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430B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DBED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A189F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BC494E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AB50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D649" w14:textId="77777777" w:rsidR="00275EC3" w:rsidRPr="00EB43A2" w:rsidRDefault="00275EC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72B" w14:textId="77777777" w:rsidR="00275EC3" w:rsidRPr="00EB43A2" w:rsidRDefault="00275EC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9C63" w14:textId="77777777" w:rsidR="00275EC3" w:rsidRPr="00EB43A2" w:rsidRDefault="00275EC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4B8C" w14:textId="77777777" w:rsidR="00275EC3" w:rsidRPr="00EB43A2" w:rsidRDefault="00275EC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FB93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557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DFAA0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80F53C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063E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7B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33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1276169.69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E3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499880.79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80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A2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14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4C2B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D574B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DDCF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01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9C3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5D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499894.32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0C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1276194.51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05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A8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C4DE7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A0E89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BED4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3B6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A2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1A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499869.45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AA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1276220.07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36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84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7F1B7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4AF9F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8293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76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F1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E7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499858.95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0C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1276230.63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8AD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74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FFF1E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BDB67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3566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FE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96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AE2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499842.10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93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9F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F0D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CE30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4A4F4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CEA6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A46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64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3B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499868.67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239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1276181.60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09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A9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98C5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B0102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151C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57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E2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1276169.69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BD3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499880.79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5E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82F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C1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1D6F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867B5FC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679264" w14:textId="77777777" w:rsidR="00275EC3" w:rsidRPr="00443290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lastRenderedPageBreak/>
              <w:t>60:27:0140316:6</w:t>
            </w:r>
          </w:p>
        </w:tc>
      </w:tr>
      <w:tr w:rsidR="00590258" w:rsidRPr="00DF5913" w14:paraId="7D7AEC7C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D4C1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D6D3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2D24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79FA0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1956DA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457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8A5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671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55B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4394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77EC9D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36A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54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F77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B64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862B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A28FC0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0FC2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BA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B85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12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0458C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9994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96F2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50D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C86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35.66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EC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BF1D7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AC18E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C8D2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C1C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AC1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61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647C5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28084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307B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61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0030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E94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A6F2E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361BB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1AFE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32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235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C0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55838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F28C5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2C86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C75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AF0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AD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6608A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518A15A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FDAE68" w14:textId="77777777" w:rsidR="00275EC3" w:rsidRPr="000049CC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60:27:0140316:6</w:t>
            </w:r>
          </w:p>
        </w:tc>
      </w:tr>
      <w:tr w:rsidR="00EB43A2" w:rsidRPr="00590258" w14:paraId="25A68A7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2BDC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5F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BD42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D7996D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27B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5BB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1279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D3BB8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CFF11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8CC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CA7BC" w14:textId="77777777" w:rsidR="00275EC3" w:rsidRPr="003C4580" w:rsidRDefault="00275EC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20267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FD17E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64D" w14:textId="77777777" w:rsidR="00275EC3" w:rsidRPr="006A3E83" w:rsidRDefault="00275EC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0DBF0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Зональный пер, 3 д</w:t>
            </w:r>
          </w:p>
        </w:tc>
      </w:tr>
      <w:tr w:rsidR="002E34DF" w:rsidRPr="004A75A7" w14:paraId="719854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EB1CE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2DF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1A734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53E3E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6E2B7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11A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3DE91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1433 кв.м ± 7.62 кв.м</w:t>
            </w:r>
          </w:p>
        </w:tc>
      </w:tr>
      <w:tr w:rsidR="002E34DF" w:rsidRPr="004A75A7" w14:paraId="50BB75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5C483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280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CBB55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√1433 * √((1 + 1.17²)/(2 * 1.17)) = 7.62</w:t>
            </w:r>
          </w:p>
        </w:tc>
      </w:tr>
      <w:tr w:rsidR="002E34DF" w:rsidRPr="004A75A7" w14:paraId="4B6650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17110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7A2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7DD02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1439</w:t>
            </w:r>
          </w:p>
        </w:tc>
      </w:tr>
      <w:tr w:rsidR="00942F16" w:rsidRPr="004A75A7" w14:paraId="2AEAE6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43548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D52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D852D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2D2033A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EEC82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348" w14:textId="77777777" w:rsidR="00275EC3" w:rsidRPr="00942F16" w:rsidRDefault="00275EC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EA2A5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A926458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32588F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948AE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6F6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1667C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60:27:0140316:57</w:t>
            </w:r>
          </w:p>
        </w:tc>
      </w:tr>
      <w:tr w:rsidR="007C13B7" w:rsidRPr="004A75A7" w14:paraId="267C8C5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3AD52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A93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4548E" w14:textId="77777777" w:rsidR="00275EC3" w:rsidRPr="00954E32" w:rsidRDefault="00275EC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4C631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02399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715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3AACE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570FC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19941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C25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3191B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06953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051F96" w14:textId="77777777" w:rsidR="00275EC3" w:rsidRPr="00942F16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996C3F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DA93EA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78D9A30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3C63FE2" w14:textId="77777777" w:rsidR="00275EC3" w:rsidRPr="00601D79" w:rsidRDefault="00275EC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60:27:0140316:6</w:t>
            </w:r>
          </w:p>
        </w:tc>
      </w:tr>
      <w:tr w:rsidR="007C13B7" w:rsidRPr="004A75A7" w14:paraId="2CA5684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12285" w14:textId="77777777" w:rsidR="00275EC3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5FE31" w14:textId="77777777" w:rsidR="00275EC3" w:rsidRPr="00942F16" w:rsidRDefault="00275EC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60:27:0140316:6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60CC50E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E5AC3" w14:textId="77777777" w:rsidR="00035E0C" w:rsidRPr="00B634EE" w:rsidRDefault="00275EC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E4180F1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0783D" w14:textId="77777777" w:rsidR="00275EC3" w:rsidRPr="00BF41B4" w:rsidRDefault="00275EC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60:27:0140316:5</w:t>
            </w:r>
          </w:p>
        </w:tc>
      </w:tr>
      <w:tr w:rsidR="001D786B" w:rsidRPr="00DF5913" w14:paraId="0DE4007F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1FC9403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1C717AC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C996E6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F3C7E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B27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49A5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2AEA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83712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EC1C38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2DB2A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17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1F15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3802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815D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BA790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B79CD0D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979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D75" w14:textId="77777777" w:rsidR="00275EC3" w:rsidRPr="00EB43A2" w:rsidRDefault="00275EC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DEC" w14:textId="77777777" w:rsidR="00275EC3" w:rsidRPr="00EB43A2" w:rsidRDefault="00275EC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0A5" w14:textId="77777777" w:rsidR="00275EC3" w:rsidRPr="00EB43A2" w:rsidRDefault="00275EC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1BA" w14:textId="77777777" w:rsidR="00275EC3" w:rsidRPr="00EB43A2" w:rsidRDefault="00275EC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107F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AD42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D7DA4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6AC06A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8B5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318E" w14:textId="77777777" w:rsidR="00275EC3" w:rsidRPr="00EB43A2" w:rsidRDefault="00275EC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DA59" w14:textId="77777777" w:rsidR="00275EC3" w:rsidRPr="00EB43A2" w:rsidRDefault="00275EC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3FED" w14:textId="77777777" w:rsidR="00275EC3" w:rsidRPr="00EB43A2" w:rsidRDefault="00275EC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EC3" w14:textId="77777777" w:rsidR="00275EC3" w:rsidRPr="00EB43A2" w:rsidRDefault="00275EC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100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E5C0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DCE30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EAA1C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8921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FC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2F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1276169.69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84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499880.79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0A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4F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26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A7869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4E036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3ED2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7D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13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EBF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499868.67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47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1276181.60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15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F53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C4C0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94994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59C9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8D8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4A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E01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499842.10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E9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EDC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B0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033E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40438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85F8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79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CD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05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499835.48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05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79C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01D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11CF1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A183B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BAD8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9D7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499817.91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38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1276202.17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58A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499817.91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77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1276202.17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F4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B8C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43D54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82405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64F1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99E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499830.75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33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1276187.59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99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499830.75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839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1276187.59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F48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78D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28FC5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87231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B709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8E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499831.45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6C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1276187.24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DA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499831.45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A2D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1276187.24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F4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D5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26C7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C1FB9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9DC6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9D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499833.49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5C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1276184.99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28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499833.49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F6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1276184.99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0C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281E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6F858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1B70A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DD5D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E3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D6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9D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499833.63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9C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1276183.35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45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4C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5124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12D10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EAE3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FC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E0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34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499836.98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68C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1276179.18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F9D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1E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FC202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0FB6F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A78D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AB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D6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C3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499835.78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E7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1276178.23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B03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1B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3A28D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E3C66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A0C7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E6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F36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7E6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499842.41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46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1276171.19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8B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CA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468C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16B10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E19E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9D2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499843.09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8A0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1276170.89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BC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499843.09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C7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1276170.89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97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17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A2267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0D0AC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2D4D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19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499866.84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13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1276144.82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17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499866.84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7F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1276144.82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5F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39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A9BEF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A10EC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2230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44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499868.91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40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1276148.94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8D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499868.91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D6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1276148.94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FF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0F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18F3D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34EE3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F8B5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C7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11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1276169.69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D3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499880.79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3D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8E9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D0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072E7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16CB20C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A2CBAE" w14:textId="77777777" w:rsidR="00275EC3" w:rsidRPr="00443290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60:27:0140316:5</w:t>
            </w:r>
          </w:p>
        </w:tc>
      </w:tr>
      <w:tr w:rsidR="00590258" w:rsidRPr="00DF5913" w14:paraId="2B1BB18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7360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1535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6D01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A94DD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E7B419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1D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575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C06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F50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A03A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33BCD2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7F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F1C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79D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758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FDE9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03BBD3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3B34A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2F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1D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417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5946B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F841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5BF1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6D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1407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5E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B0695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320D4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C182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AF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045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1A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D7D7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19DBB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328B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85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21E6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23.53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26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9C7FC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ED0F8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F257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21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B43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F2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8A19E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6DA2C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A764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F4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769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3A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4F09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50B3A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B47D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29B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36F0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66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2375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0B27A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810D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A6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233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48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55218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C9C0B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D0FB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4A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0D2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F4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EA62C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FA35B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351C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73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952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76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6A239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B2C9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B21C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5B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C6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6D7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BECA9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2B8EB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BCA6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C9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53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0BD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AF59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C3941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E266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17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4B9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CE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087B9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DE568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4B53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CE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6BE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05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9BAC2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80060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AA5FC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38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F84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CF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E7A8B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9A5BE16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742B16" w14:textId="77777777" w:rsidR="00275EC3" w:rsidRPr="000049CC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60:27:0140316:5</w:t>
            </w:r>
          </w:p>
        </w:tc>
      </w:tr>
      <w:tr w:rsidR="00EB43A2" w:rsidRPr="00590258" w14:paraId="2B6FFC6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A3CB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EF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B498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5C3939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149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C32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442C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C2F11D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17E31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578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FC3FF" w14:textId="77777777" w:rsidR="00275EC3" w:rsidRPr="003C4580" w:rsidRDefault="00275EC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F0272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B1BEC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1E4" w14:textId="77777777" w:rsidR="00275EC3" w:rsidRPr="006A3E83" w:rsidRDefault="00275EC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A13B1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Зональный пер, 1 д</w:t>
            </w:r>
          </w:p>
        </w:tc>
      </w:tr>
      <w:tr w:rsidR="002E34DF" w:rsidRPr="004A75A7" w14:paraId="76B559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05704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A93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EF8A3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151E8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616AF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A7C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648C0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1805 кв.м ± 8.54 кв.м</w:t>
            </w:r>
          </w:p>
        </w:tc>
      </w:tr>
      <w:tr w:rsidR="002E34DF" w:rsidRPr="004A75A7" w14:paraId="49847C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384B4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D33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95CA8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√1805 * √((1 + 1.16²)/(2 * 1.16)) = 8.54</w:t>
            </w:r>
          </w:p>
        </w:tc>
      </w:tr>
      <w:tr w:rsidR="002E34DF" w:rsidRPr="004A75A7" w14:paraId="7A2016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A75FF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CDB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31C44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1804</w:t>
            </w:r>
          </w:p>
        </w:tc>
      </w:tr>
      <w:tr w:rsidR="00942F16" w:rsidRPr="004A75A7" w14:paraId="169427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F7C0A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E65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A4C76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36AACB0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E4083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7D5" w14:textId="77777777" w:rsidR="00275EC3" w:rsidRPr="00942F16" w:rsidRDefault="00275EC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242D7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F0B117E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567131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B33CA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654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5AE92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60:27:0140316:43</w:t>
            </w:r>
          </w:p>
        </w:tc>
      </w:tr>
      <w:tr w:rsidR="007C13B7" w:rsidRPr="004A75A7" w14:paraId="4E09F51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555E4F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D291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DE4A9" w14:textId="77777777" w:rsidR="00275EC3" w:rsidRPr="00954E32" w:rsidRDefault="00275EC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0B90AC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C816B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EB2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F60FF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971A33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F3CC0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E08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608EF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546584F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8FA73C" w14:textId="77777777" w:rsidR="00275EC3" w:rsidRPr="00942F16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0F875C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C890BE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7028B0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5AADD8F" w14:textId="77777777" w:rsidR="00275EC3" w:rsidRPr="00601D79" w:rsidRDefault="00275EC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60:27:0140316:5</w:t>
            </w:r>
          </w:p>
        </w:tc>
      </w:tr>
      <w:tr w:rsidR="007C13B7" w:rsidRPr="004A75A7" w14:paraId="1AE1BFE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9C1103" w14:textId="77777777" w:rsidR="00275EC3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583E6" w14:textId="77777777" w:rsidR="00275EC3" w:rsidRPr="00942F16" w:rsidRDefault="00275EC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60:27:0140316:5 была выявлена реестровая ошибка, а именно граница земельного участка фактически отличается от сведений, полученных из </w:t>
            </w:r>
            <w:r w:rsidRPr="001121D1">
              <w:rPr>
                <w:lang w:val="en-US"/>
              </w:rPr>
              <w:lastRenderedPageBreak/>
              <w:t>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99A3837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D0233" w14:textId="77777777" w:rsidR="00035E0C" w:rsidRPr="00B634EE" w:rsidRDefault="00275EC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31D60E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6B8015" w14:textId="77777777" w:rsidR="00275EC3" w:rsidRPr="00BF41B4" w:rsidRDefault="00275EC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60:27:0140316:35</w:t>
            </w:r>
          </w:p>
        </w:tc>
      </w:tr>
      <w:tr w:rsidR="001D786B" w:rsidRPr="00DF5913" w14:paraId="4F9EA637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91B2509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16876B3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D0EF060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5B691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54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BBBF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119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CEF16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D937EE5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28807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80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36B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08B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0CA8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75FDB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B33CA7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E51F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625" w14:textId="77777777" w:rsidR="00275EC3" w:rsidRPr="00EB43A2" w:rsidRDefault="00275EC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F8A" w14:textId="77777777" w:rsidR="00275EC3" w:rsidRPr="00EB43A2" w:rsidRDefault="00275EC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084" w14:textId="77777777" w:rsidR="00275EC3" w:rsidRPr="00EB43A2" w:rsidRDefault="00275EC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A8E" w14:textId="77777777" w:rsidR="00275EC3" w:rsidRPr="00EB43A2" w:rsidRDefault="00275EC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B4A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B98B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EE429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A2DFE2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1632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4E83" w14:textId="77777777" w:rsidR="00275EC3" w:rsidRPr="00EB43A2" w:rsidRDefault="00275EC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C2F7" w14:textId="77777777" w:rsidR="00275EC3" w:rsidRPr="00EB43A2" w:rsidRDefault="00275EC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7397" w14:textId="77777777" w:rsidR="00275EC3" w:rsidRPr="00EB43A2" w:rsidRDefault="00275EC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5D57" w14:textId="77777777" w:rsidR="00275EC3" w:rsidRPr="00EB43A2" w:rsidRDefault="00275EC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CB9E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2D49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22EE7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60F04F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CEF4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2A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37E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7D3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499835.48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0DC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008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8B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68B69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0845F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DB4E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E2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92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B7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499835.70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45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1276221.44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33CE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1C8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F7E2D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DDD4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1B2E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5E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499828.53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610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1276227.89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C7B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499828.53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CA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C90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92E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08FE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204CB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02F8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6F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F7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DE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499823.90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AE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1276232.31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E0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260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6CF6C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53C74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D09C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578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499818.51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03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1276227.28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69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499818.51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B7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1276227.28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74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A8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E24B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DB79F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0516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E4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499819.12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960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1276226.38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442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499819.12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CCE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1276226.38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AD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0A5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EF00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B8B99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2B36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28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92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3E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499811.75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B00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1276218.57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F6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73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ADE8D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15546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3AA5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46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499806.58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70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1276215.59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6D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499806.58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5F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1276215.59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B2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5E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6714C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07FDF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449B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7D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499817.91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C1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1276202.17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ED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499817.91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F3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1276202.17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DF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0DD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3531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895BE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6A75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6A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C31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7E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499835.48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91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60E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5FD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928A6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5A8175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982AA1" w14:textId="77777777" w:rsidR="00275EC3" w:rsidRPr="00443290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60:27:0140316:35</w:t>
            </w:r>
          </w:p>
        </w:tc>
      </w:tr>
      <w:tr w:rsidR="00590258" w:rsidRPr="00DF5913" w14:paraId="0472CD08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3341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198D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1452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916A2D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EE362B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01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76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086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5B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E371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4CC053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52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308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755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787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3B88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BC1CC2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FE7F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D4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291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E09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AF33A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1D0C1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1534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83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D8A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A58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E45EA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9BD1F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6497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18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AD6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C8E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12F99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4FA0E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2618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A1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8AC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99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67EEA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FEB0E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D71F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B67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4D1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40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7582D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788A5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67A9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F4C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525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A3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DC76D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711DE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F50F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FA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AC7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AE5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EF6DB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B37D8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5FC4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20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F227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881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02CCC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64CB7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381B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22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5BF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23.53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3B5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EEA06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791B205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DE3B31" w14:textId="77777777" w:rsidR="00275EC3" w:rsidRPr="000049CC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60:27:0140316:35</w:t>
            </w:r>
          </w:p>
        </w:tc>
      </w:tr>
      <w:tr w:rsidR="00EB43A2" w:rsidRPr="00590258" w14:paraId="7AAA71F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7673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86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FED9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F8BCCD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5F8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CAD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7632E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BEC29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E36C9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F52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518FA" w14:textId="77777777" w:rsidR="00275EC3" w:rsidRPr="003C4580" w:rsidRDefault="00275EC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25E7C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A54C2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6C4" w14:textId="77777777" w:rsidR="00275EC3" w:rsidRPr="006A3E83" w:rsidRDefault="00275EC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77133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ш, 8 д</w:t>
            </w:r>
          </w:p>
        </w:tc>
      </w:tr>
      <w:tr w:rsidR="002E34DF" w:rsidRPr="004A75A7" w14:paraId="27D89B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4E009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701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04D0B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4B775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7EB98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2CB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04804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434 кв.м ± 4.17 кв.м</w:t>
            </w:r>
          </w:p>
        </w:tc>
      </w:tr>
      <w:tr w:rsidR="002E34DF" w:rsidRPr="004A75A7" w14:paraId="6C2B15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35FDF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585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F14BB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√434 * √((1 + 1.04²)/(2 * 1.04)) = 4.17</w:t>
            </w:r>
          </w:p>
        </w:tc>
      </w:tr>
      <w:tr w:rsidR="002E34DF" w:rsidRPr="004A75A7" w14:paraId="351FD7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BCCEA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E0B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47816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433</w:t>
            </w:r>
          </w:p>
        </w:tc>
      </w:tr>
      <w:tr w:rsidR="00942F16" w:rsidRPr="004A75A7" w14:paraId="5A6E62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4F962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827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428D0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702EEE4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46432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166" w14:textId="77777777" w:rsidR="00275EC3" w:rsidRPr="00942F16" w:rsidRDefault="00275EC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66AB8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0491EC9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130125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894F4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2915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FFFAB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0CB772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BAD67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B8C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B7F9D" w14:textId="77777777" w:rsidR="00275EC3" w:rsidRPr="00954E32" w:rsidRDefault="00275EC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DBB13F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65008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655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08C82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A4B9D5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ADD07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2CA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9A9FF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19FF2D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DFD644" w14:textId="77777777" w:rsidR="00275EC3" w:rsidRPr="00942F16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2BC95D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D8ECBF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C8C363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D8D308B" w14:textId="77777777" w:rsidR="00275EC3" w:rsidRPr="00601D79" w:rsidRDefault="00275EC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60:27:0140316:35</w:t>
            </w:r>
          </w:p>
        </w:tc>
      </w:tr>
      <w:tr w:rsidR="007C13B7" w:rsidRPr="004A75A7" w14:paraId="1E23C7B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991D0" w14:textId="77777777" w:rsidR="00275EC3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B8F43" w14:textId="77777777" w:rsidR="00275EC3" w:rsidRPr="00942F16" w:rsidRDefault="00275EC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60:27:0140316:35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A7E4084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2AC06" w14:textId="77777777" w:rsidR="00035E0C" w:rsidRPr="00B634EE" w:rsidRDefault="00275EC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lastRenderedPageBreak/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E7D2F3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7DD5BA" w14:textId="77777777" w:rsidR="00275EC3" w:rsidRPr="00BF41B4" w:rsidRDefault="00275EC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60:27:0140316:10</w:t>
            </w:r>
          </w:p>
        </w:tc>
      </w:tr>
      <w:tr w:rsidR="001D786B" w:rsidRPr="00DF5913" w14:paraId="70AAE004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38A1BDD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45BCBEC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27675A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60FE0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C4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8774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5F18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AFD47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BB986F0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8B754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1AA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E4B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6E3D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EA56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CBA65A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6F383C9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8087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EA1" w14:textId="77777777" w:rsidR="00275EC3" w:rsidRPr="00EB43A2" w:rsidRDefault="00275EC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A2F" w14:textId="77777777" w:rsidR="00275EC3" w:rsidRPr="00EB43A2" w:rsidRDefault="00275EC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2CC" w14:textId="77777777" w:rsidR="00275EC3" w:rsidRPr="00EB43A2" w:rsidRDefault="00275EC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A7CB" w14:textId="77777777" w:rsidR="00275EC3" w:rsidRPr="00EB43A2" w:rsidRDefault="00275EC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EC9E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305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94471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97A39D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C9A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D4" w14:textId="77777777" w:rsidR="00275EC3" w:rsidRPr="00EB43A2" w:rsidRDefault="00275EC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9EB6" w14:textId="77777777" w:rsidR="00275EC3" w:rsidRPr="00EB43A2" w:rsidRDefault="00275EC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66CA" w14:textId="77777777" w:rsidR="00275EC3" w:rsidRPr="00EB43A2" w:rsidRDefault="00275EC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F7A" w14:textId="77777777" w:rsidR="00275EC3" w:rsidRPr="00EB43A2" w:rsidRDefault="00275EC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9FB9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6556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441B9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CCBC0C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AB41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A4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499844.93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2E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1276245.68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9FF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499844.93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D0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1276245.68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5A2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61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555DD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9B26F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F3C5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89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73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0C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499834.89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75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1276256.41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16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01D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2A5B0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5B508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24C8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F5C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F0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E3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499822.50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AF3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1276268.70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52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E88E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A8C0C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A8528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CE5F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476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08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61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499820.64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35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1276268.91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91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E5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C7B71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ECADC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1D80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9B7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DD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1EB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499820.90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8C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1276270.72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06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E7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69DB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FEAEB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3654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1F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499810.20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30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1276281.91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F1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499810.20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1A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1276281.91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A3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6E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982E0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3519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2103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82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499802.96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76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1276272.47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97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499802.96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7E0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1276272.47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E3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D2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C1456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4A414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F2AF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43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</w:t>
            </w:r>
            <w:r>
              <w:rPr>
                <w:lang w:val="en-US"/>
              </w:rPr>
              <w:lastRenderedPageBreak/>
              <w:t>0.95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6AC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12762</w:t>
            </w:r>
            <w:r>
              <w:rPr>
                <w:lang w:val="en-US"/>
              </w:rPr>
              <w:lastRenderedPageBreak/>
              <w:t>69.92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26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49980</w:t>
            </w:r>
            <w:r w:rsidRPr="009067AB">
              <w:rPr>
                <w:lang w:val="en-US"/>
              </w:rPr>
              <w:lastRenderedPageBreak/>
              <w:t>0.95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75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12762</w:t>
            </w:r>
            <w:r w:rsidRPr="009067AB">
              <w:rPr>
                <w:lang w:val="en-US"/>
              </w:rPr>
              <w:lastRenderedPageBreak/>
              <w:t>69.92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5E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CF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85324" w14:textId="77777777" w:rsidR="00275EC3" w:rsidRDefault="00275EC3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3F57523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7194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CD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499790.21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E0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1276256.07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AD1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499790.21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D5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1276256.07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8F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BB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7605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A364C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A618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A9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499791.42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A7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1276255.03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E3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499791.42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B5E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1276255.03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4F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D1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C4658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EF61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DF2B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12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B72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B81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499805.13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12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80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05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C73B4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8238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81C7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C8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E1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90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499812.09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53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1276234.73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938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19CD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EA80F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91D50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C1D9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23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499818.51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0D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1276227.28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6D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499818.51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B46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1276227.28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89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67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0094E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58E3C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5F8E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3A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F4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2C3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499823.90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75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1276232.31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BF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DA7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50835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3E1A3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7DD6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F8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499828.53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8C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1276227.89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35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499828.53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1AC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2CE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68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6CC08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2E851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0522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F0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499844.93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7F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1276245.68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60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499844.93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3E0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1276245.68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74CE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4E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0B7F9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8EB9490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B41DE4" w14:textId="77777777" w:rsidR="00275EC3" w:rsidRPr="00443290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60:27:0140316:10</w:t>
            </w:r>
          </w:p>
        </w:tc>
      </w:tr>
      <w:tr w:rsidR="00590258" w:rsidRPr="00DF5913" w14:paraId="18D421E7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F2A8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EA10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487A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284B9A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ACC6B3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5EA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0E4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6D7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A79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A813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DD484C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A1A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5B0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141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E72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8C39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9FDDC2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7532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351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8E70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08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AF6E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73AF9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453E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A6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4FA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E0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8A02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B9D3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3DDA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A3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3B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E1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AD77F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2157E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DDB9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F4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D09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97B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16BCC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3DA4B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6679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5BC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D6C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EE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E02CA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26628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42C0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A4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394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79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CB55C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DA098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F12F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8F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465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4B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1ABD5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AA4B6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C89A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24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F90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E7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F3B7F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22853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CA21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74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17B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F7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D2D6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19151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DFB9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49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3390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4E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37415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51DDB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A9D1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31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604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BD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E355C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F901D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4B24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84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3C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B6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F6E59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584EF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8166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648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7FE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08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42A51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39309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B8A4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A3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AC46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6C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C80E1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87028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A36F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CA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153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CF7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2F5A8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482FFB9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79B0DE" w14:textId="77777777" w:rsidR="00275EC3" w:rsidRPr="000049CC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60:27:0140316:10</w:t>
            </w:r>
          </w:p>
        </w:tc>
      </w:tr>
      <w:tr w:rsidR="00EB43A2" w:rsidRPr="00590258" w14:paraId="14C81BF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95C8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9A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E53F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0BD430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FE5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FB6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F21B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9AAE5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0F2FA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AB1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C5B63" w14:textId="77777777" w:rsidR="00275EC3" w:rsidRPr="003C4580" w:rsidRDefault="00275EC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D3FC3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6745E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A82" w14:textId="77777777" w:rsidR="00275EC3" w:rsidRPr="006A3E83" w:rsidRDefault="00275EC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4B77B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проезд, 9 д</w:t>
            </w:r>
          </w:p>
        </w:tc>
      </w:tr>
      <w:tr w:rsidR="002E34DF" w:rsidRPr="004A75A7" w14:paraId="20B05F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55CF6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CC2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3ADD3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CCA7D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128C8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0CC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0982B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1490 кв.м ± 7.72 кв.м</w:t>
            </w:r>
          </w:p>
        </w:tc>
      </w:tr>
      <w:tr w:rsidR="002E34DF" w:rsidRPr="004A75A7" w14:paraId="42E699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DC288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9D1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C15BAC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√1490 * √((1 + 1.00²)/(2 * 1.00)) = 7.72</w:t>
            </w:r>
          </w:p>
        </w:tc>
      </w:tr>
      <w:tr w:rsidR="002E34DF" w:rsidRPr="004A75A7" w14:paraId="6F80B4D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21A34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1A5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9F5A0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1506</w:t>
            </w:r>
          </w:p>
        </w:tc>
      </w:tr>
      <w:tr w:rsidR="00942F16" w:rsidRPr="004A75A7" w14:paraId="134F0D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5B0E2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AC9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7D54F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 кв.м</w:t>
            </w:r>
          </w:p>
        </w:tc>
      </w:tr>
      <w:tr w:rsidR="00942F16" w:rsidRPr="004A75A7" w14:paraId="310FFE4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6B303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78" w14:textId="77777777" w:rsidR="00275EC3" w:rsidRPr="00942F16" w:rsidRDefault="00275EC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</w:t>
            </w:r>
            <w:r w:rsidRPr="001121D1">
              <w:rPr>
                <w:szCs w:val="22"/>
              </w:rPr>
              <w:lastRenderedPageBreak/>
              <w:t xml:space="preserve">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B5990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600</w:t>
            </w:r>
          </w:p>
          <w:p w14:paraId="5C07C4A6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1500</w:t>
            </w:r>
          </w:p>
        </w:tc>
      </w:tr>
      <w:tr w:rsidR="007C13B7" w:rsidRPr="004A75A7" w14:paraId="775B7E3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9D74F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76B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025EC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60:27:0140316:49</w:t>
            </w:r>
          </w:p>
        </w:tc>
      </w:tr>
      <w:tr w:rsidR="007C13B7" w:rsidRPr="004A75A7" w14:paraId="64272A1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6CA26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B24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93BC7" w14:textId="77777777" w:rsidR="00275EC3" w:rsidRPr="00954E32" w:rsidRDefault="00275EC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314654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79F28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EB3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7FBD1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B7CC00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D50C4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D9C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9BDA2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55EEA89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DF8DA7" w14:textId="77777777" w:rsidR="00275EC3" w:rsidRPr="00942F16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4A39F4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9E09E6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E687659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FC6F316" w14:textId="77777777" w:rsidR="00275EC3" w:rsidRPr="00601D79" w:rsidRDefault="00275EC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60:27:0140316:10</w:t>
            </w:r>
          </w:p>
        </w:tc>
      </w:tr>
      <w:tr w:rsidR="007C13B7" w:rsidRPr="004A75A7" w14:paraId="45A88D8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108A1" w14:textId="77777777" w:rsidR="00275EC3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4C93B" w14:textId="77777777" w:rsidR="00275EC3" w:rsidRPr="00942F16" w:rsidRDefault="00275EC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60:27:0140316:10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C765351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9B374" w14:textId="77777777" w:rsidR="00035E0C" w:rsidRPr="00B634EE" w:rsidRDefault="00275EC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6607EFC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670CBE" w14:textId="77777777" w:rsidR="00275EC3" w:rsidRPr="00BF41B4" w:rsidRDefault="00275EC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60:27:0140316:11</w:t>
            </w:r>
          </w:p>
        </w:tc>
      </w:tr>
      <w:tr w:rsidR="001D786B" w:rsidRPr="00DF5913" w14:paraId="02CA94BA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EF45898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EF7C842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B8E1B8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B843B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A6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2208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5F2D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B122B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4B7DF7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C1E6D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B8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A7A8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C424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7431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C64E5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5B93002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78F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A70" w14:textId="77777777" w:rsidR="00275EC3" w:rsidRPr="00EB43A2" w:rsidRDefault="00275EC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FB15" w14:textId="77777777" w:rsidR="00275EC3" w:rsidRPr="00EB43A2" w:rsidRDefault="00275EC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102" w14:textId="77777777" w:rsidR="00275EC3" w:rsidRPr="00EB43A2" w:rsidRDefault="00275EC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7A5" w14:textId="77777777" w:rsidR="00275EC3" w:rsidRPr="00EB43A2" w:rsidRDefault="00275EC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50C3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315D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7A59D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9D8085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A80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3F2C" w14:textId="77777777" w:rsidR="00275EC3" w:rsidRPr="00EB43A2" w:rsidRDefault="00275EC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3967" w14:textId="77777777" w:rsidR="00275EC3" w:rsidRPr="00EB43A2" w:rsidRDefault="00275EC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3A9" w14:textId="77777777" w:rsidR="00275EC3" w:rsidRPr="00EB43A2" w:rsidRDefault="00275EC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8990" w14:textId="77777777" w:rsidR="00275EC3" w:rsidRPr="00EB43A2" w:rsidRDefault="00275EC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1182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8AE9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CC895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08AB40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405E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93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AF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499819.12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B9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1276226.38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6E5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499819.12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41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1276226.38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82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F3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47A76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24878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9E62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66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499818.51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08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1276227.28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51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499818.51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ED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1276227.28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46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CC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48C3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3E5F4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F320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4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E5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76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499812.09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70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1276234.73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3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B1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F8F0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60045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8E91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B0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00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EA3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499805.13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B3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1276242.12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70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37D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1E08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EF6C5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47C1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8F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499791.42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085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1276255.03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8E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499791.42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FE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1276255.03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3FE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DE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FCCC5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8DE1B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C507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59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BB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375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499789.58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C4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1276252.83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DB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26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6537E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C5750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8F44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C7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499778.67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E3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1276234.71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37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499778.67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98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1276234.71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79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861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14BC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9226A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65B1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B6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499806.58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85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1276215.59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A6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499806.58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7F6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1276215.59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AB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17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FBAE8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7E57A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2B73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9F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EAA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08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499811.75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77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1276218.57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7C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4A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3158C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F3C96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5799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F4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499819.12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EC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1276226.38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FD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499819.12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926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1276226.38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89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79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7E75D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B181249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816BF9" w14:textId="77777777" w:rsidR="00275EC3" w:rsidRPr="00443290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60:27:0140316:11</w:t>
            </w:r>
          </w:p>
        </w:tc>
      </w:tr>
      <w:tr w:rsidR="00590258" w:rsidRPr="00DF5913" w14:paraId="054E2708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26AC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986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2627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994DE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121133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136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AC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B7D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97F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3A4AA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674BC1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F0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F53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150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EB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03F9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8EF711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1246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5D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DF8F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FF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2B8FC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AC900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3500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3AD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2FA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59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84FDD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02067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D2B1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н101У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C9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9D4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83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7458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6421D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E90D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0B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F35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EB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17221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D820B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25A3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38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4299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D4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9B241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9B606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BA95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D2C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A20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00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5D79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DF77C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DB53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32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2CC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39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F056A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64F99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2863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C3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BF1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391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1E758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522A5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8729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F6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C89F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C5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D56A7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747D5AB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2F5E77" w14:textId="77777777" w:rsidR="00275EC3" w:rsidRPr="000049CC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60:27:0140316:11</w:t>
            </w:r>
          </w:p>
        </w:tc>
      </w:tr>
      <w:tr w:rsidR="00EB43A2" w:rsidRPr="00590258" w14:paraId="38FA3B5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CE42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12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2F69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22B02F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85E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783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29D5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CDE6FD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EDC28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DD78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D36DD" w14:textId="77777777" w:rsidR="00275EC3" w:rsidRPr="003C4580" w:rsidRDefault="00275EC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965D95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53D62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ADDE" w14:textId="77777777" w:rsidR="00275EC3" w:rsidRPr="006A3E83" w:rsidRDefault="00275EC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B129D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проезд, 11 д</w:t>
            </w:r>
          </w:p>
        </w:tc>
      </w:tr>
      <w:tr w:rsidR="002E34DF" w:rsidRPr="004A75A7" w14:paraId="7B0453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FC34F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C56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88287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8494E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9BE45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3FA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381D9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770 кв.м ± 5.55 кв.м</w:t>
            </w:r>
          </w:p>
        </w:tc>
      </w:tr>
      <w:tr w:rsidR="002E34DF" w:rsidRPr="004A75A7" w14:paraId="0CEC04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486D8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F538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D3CA2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√770 * √((1 + 1.03²)/(2 * 1.03)) = 5.55</w:t>
            </w:r>
          </w:p>
        </w:tc>
      </w:tr>
      <w:tr w:rsidR="002E34DF" w:rsidRPr="004A75A7" w14:paraId="3A7314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7CB7E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8A1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43286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746</w:t>
            </w:r>
          </w:p>
        </w:tc>
      </w:tr>
      <w:tr w:rsidR="00942F16" w:rsidRPr="004A75A7" w14:paraId="2043AE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DDE95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5E1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FA402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 кв.м</w:t>
            </w:r>
          </w:p>
        </w:tc>
      </w:tr>
      <w:tr w:rsidR="00942F16" w:rsidRPr="004A75A7" w14:paraId="6EB709A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ED3AF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D5C4" w14:textId="77777777" w:rsidR="00275EC3" w:rsidRPr="00942F16" w:rsidRDefault="00275EC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476FA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4A52632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3499AE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B36EB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5FE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6550D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60:27:0140316:46</w:t>
            </w:r>
          </w:p>
        </w:tc>
      </w:tr>
      <w:tr w:rsidR="007C13B7" w:rsidRPr="004A75A7" w14:paraId="3BDE766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87F2F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42A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C1CEC" w14:textId="77777777" w:rsidR="00275EC3" w:rsidRPr="00954E32" w:rsidRDefault="00275EC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E86E85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04F9D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4D9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BA85D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BFAC56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BB1C4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830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6F4D1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697BB0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74B5B8" w14:textId="77777777" w:rsidR="00275EC3" w:rsidRPr="00942F16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6C4CDA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CD2E72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7C4FD12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93A2C5E" w14:textId="77777777" w:rsidR="00275EC3" w:rsidRPr="00601D79" w:rsidRDefault="00275EC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60:27:0140316:11</w:t>
            </w:r>
          </w:p>
        </w:tc>
      </w:tr>
      <w:tr w:rsidR="007C13B7" w:rsidRPr="004A75A7" w14:paraId="32E1EDC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D7D19" w14:textId="77777777" w:rsidR="00275EC3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4EE97" w14:textId="77777777" w:rsidR="00275EC3" w:rsidRPr="00942F16" w:rsidRDefault="00275EC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60:27:0140316:11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A01D0E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B9362" w14:textId="77777777" w:rsidR="00035E0C" w:rsidRPr="00B634EE" w:rsidRDefault="00275EC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F609EA1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B7C72C" w14:textId="77777777" w:rsidR="00275EC3" w:rsidRPr="00BF41B4" w:rsidRDefault="00275EC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60:27:0140316:2</w:t>
            </w:r>
          </w:p>
        </w:tc>
      </w:tr>
      <w:tr w:rsidR="001D786B" w:rsidRPr="00DF5913" w14:paraId="2B5C820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8B25072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BC4E39A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3C5EC1E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F4524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50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56A9A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8FB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50CC9A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2E6FCA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FFE8E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D3F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643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504A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1212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7126B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F57EAA2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0854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5CF" w14:textId="77777777" w:rsidR="00275EC3" w:rsidRPr="00EB43A2" w:rsidRDefault="00275EC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121" w14:textId="77777777" w:rsidR="00275EC3" w:rsidRPr="00EB43A2" w:rsidRDefault="00275EC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B0A" w14:textId="77777777" w:rsidR="00275EC3" w:rsidRPr="00EB43A2" w:rsidRDefault="00275EC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67C" w14:textId="77777777" w:rsidR="00275EC3" w:rsidRPr="00EB43A2" w:rsidRDefault="00275EC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398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722C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6E7D0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79E0D1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1B0C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F2A" w14:textId="77777777" w:rsidR="00275EC3" w:rsidRPr="00EB43A2" w:rsidRDefault="00275EC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5FF" w14:textId="77777777" w:rsidR="00275EC3" w:rsidRPr="00EB43A2" w:rsidRDefault="00275EC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3C61" w14:textId="77777777" w:rsidR="00275EC3" w:rsidRPr="00EB43A2" w:rsidRDefault="00275EC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08B8" w14:textId="77777777" w:rsidR="00275EC3" w:rsidRPr="00EB43A2" w:rsidRDefault="00275EC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627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F8E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65F2D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01BF1D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96A6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21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499835.16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D6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1276162.76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78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499835.16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E0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1276162.76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92E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AC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19B9F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3F17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8843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38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D6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94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499825.86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50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1276173.94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D0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71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4E64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97645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4E2F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FD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87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78F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499815.35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AA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1276186.37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1DD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33B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7F322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AE513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1940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23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03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B7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499804.71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44D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1276176.39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9E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14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4CCB6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08442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F52F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A5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8B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954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499793.46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CA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DC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0F7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AA067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32F7A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BFAA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BE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57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5B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499784.83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A8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1276160.73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AC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B2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15412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5C572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3959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61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499782.20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29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1276158.68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51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499782.20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1BA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1276158.68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EB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BBD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2B026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65B0B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8599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1A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499791.88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B1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1276148.79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EB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499791.88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15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1276148.79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02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76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B97A7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85F60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94E8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FB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499798.73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7F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1276155.25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CB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499798.73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1E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1276155.25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1A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1E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ED889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C9EE0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B765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8E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499800.03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87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1276153.94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3E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499800.03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7F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1276153.94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30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2D1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874E8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5F51E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D653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E0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499809.78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A6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1276143.11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DA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499809.78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78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1276143.11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9B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77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2B10F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B34F5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619B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CD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499834.20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3A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1276162.08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68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499834.20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95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1276162.08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A32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23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7E04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89F1F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7B71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CB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499835.16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EB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1276162.76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43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499835.16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CCA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1276162.76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7C0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CB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F353C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E21CC4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14B99E" w14:textId="77777777" w:rsidR="00275EC3" w:rsidRPr="00443290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60:27:0140316:2</w:t>
            </w:r>
          </w:p>
        </w:tc>
      </w:tr>
      <w:tr w:rsidR="00590258" w:rsidRPr="00DF5913" w14:paraId="4CC5F375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6662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9E65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79C2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2F907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1313910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B4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EF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B78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643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BCE2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272233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F4F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FBD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968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BBA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B4998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AE831F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E9D2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BC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7B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C5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7D2A1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CE0E9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1DBE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F9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F91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5E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ADEB2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CBB33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3362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B0C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13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EC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59CC2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889DC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71ED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FF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0D6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DF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53C56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D1A5E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9189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92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8FA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DDB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46B9F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5A9A2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755F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2B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90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95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D6578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58FD7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8202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60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861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D70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326EC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A9F2E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1380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81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993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4D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3D832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1A333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90BD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B9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C01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0A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6E3B4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A673E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C12D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7D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860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99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FD54B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9FE30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8BCE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A4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38AD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30.92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17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672D3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7DC7A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4EC8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D0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97B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CD2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4FFFF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C0ACE41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605E35" w14:textId="77777777" w:rsidR="00275EC3" w:rsidRPr="000049CC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60:27:0140316:2</w:t>
            </w:r>
          </w:p>
        </w:tc>
      </w:tr>
      <w:tr w:rsidR="00EB43A2" w:rsidRPr="00590258" w14:paraId="611C98B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7538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99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902C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4F33C8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40B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0BC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3432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3D799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5E455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9D2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DFF4B" w14:textId="77777777" w:rsidR="00275EC3" w:rsidRPr="003C4580" w:rsidRDefault="00275EC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AF36CF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2882F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AED" w14:textId="77777777" w:rsidR="00275EC3" w:rsidRPr="006A3E83" w:rsidRDefault="00275EC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49DB8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ш, 6 д</w:t>
            </w:r>
          </w:p>
        </w:tc>
      </w:tr>
      <w:tr w:rsidR="002E34DF" w:rsidRPr="004A75A7" w14:paraId="19EF34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91B3F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AF6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87E880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D324E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81ADF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46A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F7AAE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1096 кв.м ± 6.69 кв.м</w:t>
            </w:r>
          </w:p>
        </w:tc>
      </w:tr>
      <w:tr w:rsidR="002E34DF" w:rsidRPr="004A75A7" w14:paraId="7797315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B0BFA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80D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9C996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√1096 * √((1 + 1.22²)/(2 * 1.22)) = 6.69</w:t>
            </w:r>
          </w:p>
        </w:tc>
      </w:tr>
      <w:tr w:rsidR="002E34DF" w:rsidRPr="004A75A7" w14:paraId="217710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4BE89B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000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C160F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1048</w:t>
            </w:r>
          </w:p>
        </w:tc>
      </w:tr>
      <w:tr w:rsidR="00942F16" w:rsidRPr="004A75A7" w14:paraId="27C595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0EE8B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F45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9DED0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 кв.м</w:t>
            </w:r>
          </w:p>
        </w:tc>
      </w:tr>
      <w:tr w:rsidR="00942F16" w:rsidRPr="004A75A7" w14:paraId="44CBBF8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EA577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157" w14:textId="77777777" w:rsidR="00275EC3" w:rsidRPr="00942F16" w:rsidRDefault="00275EC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08203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D788D25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681579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0487B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2BA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916ED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60:27:0140316:40</w:t>
            </w:r>
          </w:p>
        </w:tc>
      </w:tr>
      <w:tr w:rsidR="007C13B7" w:rsidRPr="004A75A7" w14:paraId="517D223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A1F5D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EEA8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D5B87" w14:textId="77777777" w:rsidR="00275EC3" w:rsidRPr="00954E32" w:rsidRDefault="00275EC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C5C061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7299E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9B9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E9A8E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39B462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2654A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5EA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E00A3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74E8BA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DF374F" w14:textId="77777777" w:rsidR="00275EC3" w:rsidRPr="00942F16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59B62D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AECC84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E9810DA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F4D2BDA" w14:textId="77777777" w:rsidR="00275EC3" w:rsidRPr="00601D79" w:rsidRDefault="00275EC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60:27:0140316:2</w:t>
            </w:r>
          </w:p>
        </w:tc>
      </w:tr>
      <w:tr w:rsidR="007C13B7" w:rsidRPr="004A75A7" w14:paraId="2E6D839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B600C" w14:textId="77777777" w:rsidR="00275EC3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09915" w14:textId="77777777" w:rsidR="00275EC3" w:rsidRPr="00942F16" w:rsidRDefault="00275EC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60:27:0140316:2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21FA5B1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ECE5D" w14:textId="77777777" w:rsidR="00035E0C" w:rsidRPr="00B634EE" w:rsidRDefault="00275EC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62982A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246452" w14:textId="77777777" w:rsidR="00275EC3" w:rsidRPr="00BF41B4" w:rsidRDefault="00275EC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60:27:0140316:3</w:t>
            </w:r>
          </w:p>
        </w:tc>
      </w:tr>
      <w:tr w:rsidR="001D786B" w:rsidRPr="00DF5913" w14:paraId="51843B5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185BA4D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248E4F4" w14:textId="77777777" w:rsidR="00275EC3" w:rsidRPr="001D786B" w:rsidRDefault="00275EC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D036BA4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E50BC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0B0A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E637C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B789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</w:t>
            </w:r>
            <w:r w:rsidRPr="00C9601F">
              <w:rPr>
                <w:b/>
                <w:sz w:val="22"/>
                <w:szCs w:val="22"/>
              </w:rPr>
              <w:lastRenderedPageBreak/>
              <w:t>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7F26E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3891712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454D9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479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42A2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154E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434F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C07690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EB6248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4607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85A" w14:textId="77777777" w:rsidR="00275EC3" w:rsidRPr="00EB43A2" w:rsidRDefault="00275EC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E6B" w14:textId="77777777" w:rsidR="00275EC3" w:rsidRPr="00EB43A2" w:rsidRDefault="00275EC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406" w14:textId="77777777" w:rsidR="00275EC3" w:rsidRPr="00EB43A2" w:rsidRDefault="00275EC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C43" w14:textId="77777777" w:rsidR="00275EC3" w:rsidRPr="00EB43A2" w:rsidRDefault="00275EC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3744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E5C5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8EAE01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AA15D1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D915" w14:textId="77777777" w:rsidR="00275EC3" w:rsidRPr="00EB43A2" w:rsidRDefault="00275EC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1A9" w14:textId="77777777" w:rsidR="00275EC3" w:rsidRPr="00EB43A2" w:rsidRDefault="00275EC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A80" w14:textId="77777777" w:rsidR="00275EC3" w:rsidRPr="00EB43A2" w:rsidRDefault="00275EC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C3D9" w14:textId="77777777" w:rsidR="00275EC3" w:rsidRPr="00EB43A2" w:rsidRDefault="00275EC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45B4" w14:textId="77777777" w:rsidR="00275EC3" w:rsidRPr="00EB43A2" w:rsidRDefault="00275EC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FD7B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185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4B359" w14:textId="77777777" w:rsidR="00275EC3" w:rsidRPr="00EB43A2" w:rsidRDefault="00275EC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990022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CE34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6F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499820.94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FF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1276192.04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E8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499820.94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EE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1276192.04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FC5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70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E1A34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8B123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E592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4C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499809.16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D7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1276204.72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FF8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499809.16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4B9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1276204.72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FE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4E1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FD500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992B2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721D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49F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499795.52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8BE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1276192.52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DF6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499795.52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A9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1276192.52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72E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80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EA629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15F15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9D3E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499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499782.79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02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1276180.84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6A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499782.79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995F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1276180.84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02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51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6018A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0A450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840C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95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499771.89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EE1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1276170.91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FC9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499771.89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ED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1276170.91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E74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FE1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F7F7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CA5E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647D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B4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499777.36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CF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1276164.30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59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499777.36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1E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1276164.30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CBA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755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3BE5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F4FB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A61F3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47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499782.20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7B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1276158.68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083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499782.20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A7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1276158.68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658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1C59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86B9B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635C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E9CE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F23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0A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077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499784.83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85D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1276160.73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72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673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0002C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B9C25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E02F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45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1B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095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499793.46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B9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1276167.26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8E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018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12AF6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96B6B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2169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08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D3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3D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499804.71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79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1276176.39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D5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60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13123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60D61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CBB1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9B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8A5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0C0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499815.35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68F0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1276186.37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B2A7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6FC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854F9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99EB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1C6C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63B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499820.94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98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1276192.04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06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499820.94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3DB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1276192.04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3BF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266" w14:textId="77777777" w:rsidR="00275EC3" w:rsidRPr="001121D1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6BEFE" w14:textId="77777777" w:rsidR="00275EC3" w:rsidRDefault="00275EC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7B999C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E2829E" w14:textId="77777777" w:rsidR="00275EC3" w:rsidRPr="00443290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lastRenderedPageBreak/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60:27:0140316:3</w:t>
            </w:r>
          </w:p>
        </w:tc>
      </w:tr>
      <w:tr w:rsidR="00590258" w:rsidRPr="00DF5913" w14:paraId="0831CAA8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C36F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65263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38EEF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BF411E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CB2FC85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4FB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302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8BD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FB91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5DBED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09FDA6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69F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CEB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463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F2B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08C37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7726D4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B1CCD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CDD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D9F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92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32D01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3527D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74EE7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D56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8FF5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50A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0C512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9FCC5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751C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3B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2E3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98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5FAB5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A3CB8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F169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220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1798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177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DADDD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4828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2F3FF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934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205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12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275A6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4BF90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18BCC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6B6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9A5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D81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1DA2E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19E77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CF448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23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D44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D82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ABBF8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F3166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1C04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441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33F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C5E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FDBE0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4DA49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EB11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3D2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4CCF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8C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31A1C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797C4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0684E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79A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604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754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4ED1E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B7898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27F19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B5DA" w14:textId="77777777" w:rsidR="00275EC3" w:rsidRPr="00590258" w:rsidRDefault="00275EC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8E2" w14:textId="77777777" w:rsidR="00275EC3" w:rsidRDefault="00275EC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406" w14:textId="77777777" w:rsidR="00275EC3" w:rsidRDefault="00275EC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9E6CA" w14:textId="77777777" w:rsidR="00275EC3" w:rsidRDefault="00275EC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A88BFAB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F2EF" w14:textId="77777777" w:rsidR="00275EC3" w:rsidRPr="000049CC" w:rsidRDefault="00275EC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60:27:0140316:3</w:t>
            </w:r>
          </w:p>
        </w:tc>
      </w:tr>
      <w:tr w:rsidR="00EB43A2" w:rsidRPr="00590258" w14:paraId="47D5497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E054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576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D3132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26D409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4A34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8828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C2325" w14:textId="77777777" w:rsidR="00275EC3" w:rsidRPr="00DF5913" w:rsidRDefault="00275EC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969A2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4F4A6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77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EAE83" w14:textId="77777777" w:rsidR="00275EC3" w:rsidRPr="003C4580" w:rsidRDefault="00275EC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0FBAFD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2541C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5C8" w14:textId="77777777" w:rsidR="00275EC3" w:rsidRPr="006A3E83" w:rsidRDefault="00275EC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BEACF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ш, 8 д</w:t>
            </w:r>
          </w:p>
        </w:tc>
      </w:tr>
      <w:tr w:rsidR="002E34DF" w:rsidRPr="004A75A7" w14:paraId="18F9546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48346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D8F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C9B94" w14:textId="77777777" w:rsidR="00275EC3" w:rsidRPr="002E34DF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E63FA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28EDBB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CBF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0EEBF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885 кв.м ± 5.96 кв.м</w:t>
            </w:r>
          </w:p>
        </w:tc>
      </w:tr>
      <w:tr w:rsidR="002E34DF" w:rsidRPr="004A75A7" w14:paraId="2249FB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F6237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8E7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78659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√885 * √((1 + 1.07²)/(2 * 1.07)) = 5.96</w:t>
            </w:r>
          </w:p>
        </w:tc>
      </w:tr>
      <w:tr w:rsidR="002E34DF" w:rsidRPr="004A75A7" w14:paraId="134B53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C7CBA" w14:textId="77777777" w:rsidR="00275EC3" w:rsidRPr="002E34DF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BFA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18655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893</w:t>
            </w:r>
          </w:p>
        </w:tc>
      </w:tr>
      <w:tr w:rsidR="00942F16" w:rsidRPr="004A75A7" w14:paraId="10B68A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9DE85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D5F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84BF3" w14:textId="77777777" w:rsidR="00275EC3" w:rsidRPr="00942F16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60C934E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C49EE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46E" w14:textId="77777777" w:rsidR="00275EC3" w:rsidRPr="00942F16" w:rsidRDefault="00275EC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FC90E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880D070" w14:textId="77777777" w:rsidR="00275EC3" w:rsidRPr="000825F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4453CF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03294" w14:textId="77777777" w:rsidR="00275EC3" w:rsidRDefault="00275EC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05E" w14:textId="77777777" w:rsidR="00275EC3" w:rsidRPr="00942F16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3B6BA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60:27:0140316:42,</w:t>
            </w:r>
          </w:p>
          <w:p w14:paraId="2865CBB9" w14:textId="77777777" w:rsidR="00275EC3" w:rsidRPr="005E1946" w:rsidRDefault="00275EC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60:27:0140316:56</w:t>
            </w:r>
          </w:p>
        </w:tc>
      </w:tr>
      <w:tr w:rsidR="007C13B7" w:rsidRPr="004A75A7" w14:paraId="01E2B7D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1AC5F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9905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12CDC" w14:textId="77777777" w:rsidR="00275EC3" w:rsidRPr="00954E32" w:rsidRDefault="00275EC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A8698F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24967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004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CE414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CB307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67945" w14:textId="77777777" w:rsidR="00275EC3" w:rsidRDefault="00275EC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17D" w14:textId="77777777" w:rsidR="00275EC3" w:rsidRPr="00942F16" w:rsidRDefault="00275EC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C6E96" w14:textId="77777777" w:rsidR="00275EC3" w:rsidRPr="00954E32" w:rsidRDefault="00275EC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891F2D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0FBD2B" w14:textId="77777777" w:rsidR="00275EC3" w:rsidRPr="00942F16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D8F655" w14:textId="77777777" w:rsidR="00275EC3" w:rsidRPr="00E70CD1" w:rsidRDefault="00275EC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6F014F" w14:textId="77777777" w:rsidR="00275EC3" w:rsidRDefault="00275EC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68ACF2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21EE6D8" w14:textId="77777777" w:rsidR="00275EC3" w:rsidRPr="00601D79" w:rsidRDefault="00275EC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60:27:0140316:3</w:t>
            </w:r>
          </w:p>
        </w:tc>
      </w:tr>
      <w:tr w:rsidR="007C13B7" w:rsidRPr="004A75A7" w14:paraId="0E1ACB1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9C71D" w14:textId="77777777" w:rsidR="00275EC3" w:rsidRDefault="00275EC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86300" w14:textId="77777777" w:rsidR="00275EC3" w:rsidRPr="00942F16" w:rsidRDefault="00275EC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60:27:0140316:3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8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471C283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D43BD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D4C671B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FED1040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E3E87D1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60:27:0140316:45</w:t>
            </w:r>
          </w:p>
        </w:tc>
      </w:tr>
      <w:tr w:rsidR="00786373" w:rsidRPr="00EB43A2" w14:paraId="3CEB653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95515A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F5EA4F8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19D0E8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96750D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28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1F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2F50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0E3F3E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B578AF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144400B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9B38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DB9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B53D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98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F0DE4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44D977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6720C4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AEC62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76D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CA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54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85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F5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85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D62D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9C6240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AD2DF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E40F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DB2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6E4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36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4BD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AFD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81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29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AD9D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3D38C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20A6D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96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F53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B8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4D3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499898.33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166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1276214.26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67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C0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55390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ED72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A9A1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46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56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EF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72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499900.05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6D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1276222.06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BDA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4D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C88EA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62D1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009F3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5D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B4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83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04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499901.51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DF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1276221.75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DE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C56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BF63F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F359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FF37B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5BD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E9E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01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9E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499901.96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29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1276224.21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D8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08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DA0E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E093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CF17D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C1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D88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C61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63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499894.89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8B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1276225.76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BE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3D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C5909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0F8D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8F8D5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4C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1F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CC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22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499892.78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9B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1276215.46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76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25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BD46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C600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618D1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CD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83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28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6F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499898.33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95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1276214.26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12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91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F142E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9DAD3F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0390E7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60:27:0140316:45</w:t>
            </w:r>
          </w:p>
        </w:tc>
      </w:tr>
      <w:tr w:rsidR="00546C11" w:rsidRPr="00590258" w14:paraId="523FFD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2BA11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A73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2A34F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B2D36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45A1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3A9C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F35BB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CF08A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397F8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485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ABA79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982BF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6C216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8888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28845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831DA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ACC13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724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5A970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60:27:0140316:168</w:t>
            </w:r>
          </w:p>
        </w:tc>
      </w:tr>
      <w:tr w:rsidR="00546C11" w:rsidRPr="004A75A7" w14:paraId="4EFA28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80570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8895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58F60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20B2EB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2FE36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79A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07DB1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3625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E2007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142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D2AF6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Зональный пер, 5 д</w:t>
            </w:r>
          </w:p>
        </w:tc>
      </w:tr>
      <w:tr w:rsidR="00546C11" w:rsidRPr="004A75A7" w14:paraId="47D89A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434BC1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FA16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00911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0BC5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A766D5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20F34A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2225AA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04595A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93327A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60:27:0140316:45</w:t>
            </w:r>
          </w:p>
        </w:tc>
      </w:tr>
      <w:tr w:rsidR="00546C11" w:rsidRPr="004A75A7" w14:paraId="3E4B4D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E47BE2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714AB1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60:27:0140316:45 расположено в кадастровом квартале 60:27:0140316 и на земельном участке с кадастровым номером 60:27:0140316:168.</w:t>
            </w:r>
          </w:p>
        </w:tc>
      </w:tr>
      <w:tr w:rsidR="00035E0C" w:rsidRPr="0091230B" w14:paraId="1617265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B5C50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B1169DD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535AB4B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26B68B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60:27:0140316:48</w:t>
            </w:r>
          </w:p>
        </w:tc>
      </w:tr>
      <w:tr w:rsidR="00786373" w:rsidRPr="00EB43A2" w14:paraId="0C493FDD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F929F2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FCB109D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A03B58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23B92E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6E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89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A773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6D7A91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78F0DA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B573C35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D7A0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79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C692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606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0E61F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590E86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06D120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BE436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0F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2E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254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2C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BF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9D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A79B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79CAFC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87C95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A0A6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276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30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E6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2B5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4F6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F6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D5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4B26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67576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23DD0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B8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33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AFAA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CD4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499870.06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8F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1276242.48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0F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00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5C5E4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4DA4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728FC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EF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AF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3B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EE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499875.72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18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1276248.60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CAF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65E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F2D68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C806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E6C6B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03F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BF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CE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CA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499874.02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E7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1276250.32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E1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C83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0F9B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B15D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3630B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88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A1E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D7C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E70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499872.72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DE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1276249.02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5F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25A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AF2CB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16A2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7B04C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29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93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90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97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499868.16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B21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1276253.32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70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122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B52D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E1F0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64D19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857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1E0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15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38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499863.72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D1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1276248.43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FA0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7A1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9A4BF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4E5E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B0D05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91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07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98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83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499870.06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E1F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1276242.48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DB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C2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E495AA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212DC0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91A926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60:27:0140316:48</w:t>
            </w:r>
          </w:p>
        </w:tc>
      </w:tr>
      <w:tr w:rsidR="00546C11" w:rsidRPr="00590258" w14:paraId="346846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03F2E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F7F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1C611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233B6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06EC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5C23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C5A5E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12076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CACEE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D883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91752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16F8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BC59D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1A8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FE7A9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D8DE4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23DCA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5E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FFF9C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60:27:0140316:8</w:t>
            </w:r>
          </w:p>
        </w:tc>
      </w:tr>
      <w:tr w:rsidR="00546C11" w:rsidRPr="004A75A7" w14:paraId="2B769F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BAFDA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53C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7FAA0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598AD3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1524E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8DF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F9EC6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7BE5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02F6E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5D56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185EE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3 д</w:t>
            </w:r>
          </w:p>
        </w:tc>
      </w:tr>
      <w:tr w:rsidR="00546C11" w:rsidRPr="004A75A7" w14:paraId="28FC66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228095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1AF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669FA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804C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F60030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7225A6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1B4705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13F0A4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F37D1F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60:27:0140316:48</w:t>
            </w:r>
          </w:p>
        </w:tc>
      </w:tr>
      <w:tr w:rsidR="00546C11" w:rsidRPr="004A75A7" w14:paraId="7D4ECB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03B060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9222D3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60:27:0140316:48 расположено в кадастровом квартале 60:27:0140316 и на земельном участке с кадастровым номером 60:27:0140316:8.</w:t>
            </w:r>
          </w:p>
        </w:tc>
      </w:tr>
      <w:tr w:rsidR="00035E0C" w:rsidRPr="0091230B" w14:paraId="031C444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729FD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372B87C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61A51E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E73A8A9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60:27:0140316:37</w:t>
            </w:r>
          </w:p>
        </w:tc>
      </w:tr>
      <w:tr w:rsidR="00786373" w:rsidRPr="00EB43A2" w14:paraId="1A9E89C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C61604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C476946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0B556F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179D76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45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57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EF47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924B80B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2D4666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7D4FFF7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C8B3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05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E05F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B5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5A3D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789AB9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234CCF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943EC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20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1E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B9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C6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73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5D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DAA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CBD3E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38259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8DB1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628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355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78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BA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0D3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29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53E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BA921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2C42C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02147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6E4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FD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01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7F5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499823.03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B1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1276272.73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56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70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F8D80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5955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C5C3B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79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1E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C72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E8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499833.48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EC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1276283.78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9F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83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141E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CBDE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F5319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4FE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7C8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5D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70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499824.15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3F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1276291.49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313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D8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F869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6170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42D3E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3ED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1F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66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63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499822.09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15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1276289.05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2E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E87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CB8F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FB29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930E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59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18E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1E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BA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499820.85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50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1276290.13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07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AC9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54F97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B022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85F19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63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3E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0E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C6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499818.75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55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1276287.70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39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58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7681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2D1A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7750B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ED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27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D4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FEF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499817.62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28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1276288.68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AD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5D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BC839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494D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C2FD5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3E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810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8C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A4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499815.27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D9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1276286.17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D4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23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1BAD6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0B2D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FC27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41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A07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6E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F27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499818.44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9C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1276283.08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C9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4C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3128A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01BF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67FED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87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77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3BA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4E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499815.86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E2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1276280.14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8E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5C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6943E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0DD2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4D054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1E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67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DB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4D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499823.03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25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1276272.73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55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54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D59E0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C222C9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4B705C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60:27:0140316:37</w:t>
            </w:r>
          </w:p>
        </w:tc>
      </w:tr>
      <w:tr w:rsidR="00546C11" w:rsidRPr="00590258" w14:paraId="1D8822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5C5BF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F3E6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C8B49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9ED79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6250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4A17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A2295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9D6EE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99F14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32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7BD53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028A5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3D32F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26D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EDF48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BA7A4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93948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A9A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18212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60:27:0140316:9</w:t>
            </w:r>
          </w:p>
        </w:tc>
      </w:tr>
      <w:tr w:rsidR="00546C11" w:rsidRPr="004A75A7" w14:paraId="649DD3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0A403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E400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7B6D4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0AD325D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E6891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122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FB081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3AB7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EC4C6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7D2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73860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7 д</w:t>
            </w:r>
          </w:p>
        </w:tc>
      </w:tr>
      <w:tr w:rsidR="00546C11" w:rsidRPr="004A75A7" w14:paraId="56A544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A665E8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650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C1D85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A701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4A12AC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BB236E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4B0FB9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3BDB8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E21491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60:27:0140316:37</w:t>
            </w:r>
          </w:p>
        </w:tc>
      </w:tr>
      <w:tr w:rsidR="00546C11" w:rsidRPr="004A75A7" w14:paraId="27381E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610C74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278C24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60:27:0140316:37 расположено в кадастровом квартале 60:27:0140316 и на земельном участке с кадастровым номером 60:27:0140316:9.</w:t>
            </w:r>
          </w:p>
        </w:tc>
      </w:tr>
      <w:tr w:rsidR="00035E0C" w:rsidRPr="0091230B" w14:paraId="3768735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ED53A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B76CB78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0C5375B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1CB129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60:27:0140316:57</w:t>
            </w:r>
          </w:p>
        </w:tc>
      </w:tr>
      <w:tr w:rsidR="00786373" w:rsidRPr="00EB43A2" w14:paraId="08115F33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E96024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C1A4D39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B98591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7DD2B0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56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3C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7844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19DF4C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38AA84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E9F02E8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F243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88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3F9F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FB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B64A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F62F8B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623191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7BD1C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AFE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8E8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2A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EE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60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72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1B0A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704E2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A2F15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545D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35F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8A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2B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08F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382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DF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E96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A0D5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5D46F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B0152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70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2B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64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CC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499882.35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9E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20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45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1B33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19CD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01EEB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DB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4B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C2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5E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499889.02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3E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1276197.36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48E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8E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D559A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EF15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CA9A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A3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8D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65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CA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499875.41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D7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1276210.82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CA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EA6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4CCBB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D7D6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C20E8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20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F2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79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8F4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</w:t>
            </w:r>
            <w:r w:rsidRPr="009067AB">
              <w:rPr>
                <w:lang w:val="en-US"/>
              </w:rPr>
              <w:lastRenderedPageBreak/>
              <w:t>73.54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8E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208.84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EE6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F97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39429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368838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5F571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AF5D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6F48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79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54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499871.73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0D3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1276209.41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83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8D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9FA67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3A83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2F29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C16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925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B17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DC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499868.87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375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1276206.40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14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40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532CB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F1AD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15CE4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4A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F6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72C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0B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499869.38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11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1276205.07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E47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BF5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04E1E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BA40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C9BA0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55D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B4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84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8E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499867.74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E2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1276203.01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CF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3B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E1076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9C5B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C5311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A33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DE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88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2B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499870.71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02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1276200.28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795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E6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A2EA6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75C1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7F112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D5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3BF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F5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B4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499869.95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0E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02D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F7E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E0294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F070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5A980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70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AD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DC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9E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499872.33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FC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1276195.99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06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7B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BB376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61B0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45A7B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CB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D60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C3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CC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499875.89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04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1276197.12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22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FD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840FB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9658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2DDD9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5E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D7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23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968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499882.35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AC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04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C4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3AE65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F9F26A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05C3C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60:27:0140316:57</w:t>
            </w:r>
          </w:p>
        </w:tc>
      </w:tr>
      <w:tr w:rsidR="00546C11" w:rsidRPr="00590258" w14:paraId="4E5147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A27EF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B2A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CA777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5EECF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D5C5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1AF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9C7A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57766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5CA7F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E7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D0D63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665EC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1BBE0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B76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D125B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CE0DE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8445C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99F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7B754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60:27:0140316:6</w:t>
            </w:r>
          </w:p>
        </w:tc>
      </w:tr>
      <w:tr w:rsidR="00546C11" w:rsidRPr="004A75A7" w14:paraId="319E4D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C0997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E0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3D9FB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6B779CF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0D144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16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1ABC6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A26B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DF8B0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813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1861B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Зональный пер, 3 д</w:t>
            </w:r>
          </w:p>
        </w:tc>
      </w:tr>
      <w:tr w:rsidR="00546C11" w:rsidRPr="004A75A7" w14:paraId="2B38C1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139D85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E2A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7C261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3FEF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6A0945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F2819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6282C8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46FA7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C56880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60:27:0140316:57</w:t>
            </w:r>
          </w:p>
        </w:tc>
      </w:tr>
      <w:tr w:rsidR="00546C11" w:rsidRPr="004A75A7" w14:paraId="09D6C1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02E2AB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BEB29C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60:27:0140316:57 расположено в кадастровом квартале 60:27:0140316 и на земельном участке с кадастровым номером 60:27:0140316:6.</w:t>
            </w:r>
          </w:p>
        </w:tc>
      </w:tr>
      <w:tr w:rsidR="00035E0C" w:rsidRPr="0091230B" w14:paraId="512B2A7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C844F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12C7255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09C5A71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0087C7C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60:27:0140316:43</w:t>
            </w:r>
          </w:p>
        </w:tc>
      </w:tr>
      <w:tr w:rsidR="00786373" w:rsidRPr="00EB43A2" w14:paraId="544D7AB3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468022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0AE9315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6DE4AA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68F859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79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2B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2644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AE82D7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1FB151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8E376C9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CFD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3C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6C9E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AD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727A0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F7DD8C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7ECACD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49C93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3F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A0C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36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97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3F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A43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3BAF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670A9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6D762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F2C0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79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0AC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84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FFF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7F5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7B0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A5C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FFFD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AB152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9CE12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3A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9F0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0D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C5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499855.77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99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1276165.13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D2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B46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83BF7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8512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AFC04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39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618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6F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02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499862.52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E2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1276171.25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C7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D3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6695E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8B3B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143F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03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5A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1B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C6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499857.63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FB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1276176.46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1C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EA6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DA40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0CDC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28622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842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9D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CD3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78B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499855.73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9B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1276174.63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7F6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33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F18F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A96A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51260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3E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3D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BB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BB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499854.63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6E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1276175.74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DDA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376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4F9A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FA8A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5E398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26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72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DBA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5AC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499849.26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C3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1276170.81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62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146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8FB39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69D7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802CB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2B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8568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D27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86B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499851.82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E9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1276167.81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7E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6BC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25D81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C820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DBCE6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8BB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BE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3FA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6B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499852.64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61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1276168.57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99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2A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FD7D7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EC36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9A6CB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AF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AD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98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0CC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499855.77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14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1276165.1</w:t>
            </w:r>
            <w:r w:rsidRPr="009067AB">
              <w:rPr>
                <w:lang w:val="en-US"/>
              </w:rPr>
              <w:lastRenderedPageBreak/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9A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21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252B8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546C11" w:rsidRPr="00EB43A2" w14:paraId="593BAF4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FAA940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60:27:0140316:43</w:t>
            </w:r>
          </w:p>
        </w:tc>
      </w:tr>
      <w:tr w:rsidR="00546C11" w:rsidRPr="00590258" w14:paraId="1A3D8F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00504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C92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51905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455D5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AAC3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D07D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1F01F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5B6BC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0DEA6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E7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0DBA2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7A645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32B78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D1E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371EC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172B0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12BA7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81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FDCB4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60:27:0140316:5</w:t>
            </w:r>
          </w:p>
        </w:tc>
      </w:tr>
      <w:tr w:rsidR="00546C11" w:rsidRPr="004A75A7" w14:paraId="65D736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44510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C60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C787E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561D51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431E4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E92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1F6FE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CB88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441A7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6A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5661F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Зональный пер, 1 д</w:t>
            </w:r>
          </w:p>
        </w:tc>
      </w:tr>
      <w:tr w:rsidR="00546C11" w:rsidRPr="004A75A7" w14:paraId="0ED57C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4477E1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B6D8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E80F1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6095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20FFB1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FDE685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813F26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76FC4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63BDD9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60:27:0140316:43</w:t>
            </w:r>
          </w:p>
        </w:tc>
      </w:tr>
      <w:tr w:rsidR="00546C11" w:rsidRPr="004A75A7" w14:paraId="37F323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B936D0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78AF8A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60:27:0140316:43 расположено в кадастровом квартале 60:27:0140316 и на земельном участке с кадастровым номером 60:27:0140316:5.</w:t>
            </w:r>
          </w:p>
        </w:tc>
      </w:tr>
      <w:tr w:rsidR="00035E0C" w:rsidRPr="0091230B" w14:paraId="29B8709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7E609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F60A576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3034654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3C33635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60:27:0140316:49</w:t>
            </w:r>
          </w:p>
        </w:tc>
      </w:tr>
      <w:tr w:rsidR="00786373" w:rsidRPr="00EB43A2" w14:paraId="23CFAB10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ADCB65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960DB73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B3B18E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E247F2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58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43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07F4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804746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B62441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3732E8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8B1B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59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BE2E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B0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069E4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4B21F4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FFBA54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BE865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5F0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94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0F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A1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A3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5A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4068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4BAB6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05D15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10B8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3FB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2B1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D5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75A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9F1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98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3A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AB4F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CE7DF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67C25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D1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6B9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1E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B5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499802.74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E1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1276253.01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70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63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AFEA5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CBA0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3D646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74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AB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6D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BE9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499810.42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79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1276260.31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B6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513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A145A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51C2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901DF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35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748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8D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8E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499804.15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FB0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1276266.65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E0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97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CA6A4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695A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69D00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D25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C03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2B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53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499802.63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C0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1276265.07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AA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D4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F86F5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B7A7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30711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ECA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FA0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F5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4E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499800.85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39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1276266.71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D2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8A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1013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DA18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8100E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71E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C88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BF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7D5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499798.53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DA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1276264.36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99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8C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DA75B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178D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94EDD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8F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96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D5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03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499800.25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DD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1276262.52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24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50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E44F1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DC3B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1C057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BC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40D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9E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E9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499796.63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719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1276259.04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E57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7F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68EA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6865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616C5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F6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16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14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F4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499802.74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12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1276253.01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7D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CA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6CC4D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B88C2E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1C6CDA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60:27:0140316:49</w:t>
            </w:r>
          </w:p>
        </w:tc>
      </w:tr>
      <w:tr w:rsidR="00546C11" w:rsidRPr="00590258" w14:paraId="73F98E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A24B5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936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6DDD7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4659D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EFF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F610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48D19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A62CA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83628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B0E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D487E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E67F2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73B6C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5D1A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37121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1C8B4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1A30D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E51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1460A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60:27:0140316:10</w:t>
            </w:r>
          </w:p>
        </w:tc>
      </w:tr>
      <w:tr w:rsidR="00546C11" w:rsidRPr="004A75A7" w14:paraId="7ACCD6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4DF38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436E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BB5DE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76C9EE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D9F9A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C49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E6873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5615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BAB1A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B9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7ECD9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9 д</w:t>
            </w:r>
          </w:p>
        </w:tc>
      </w:tr>
      <w:tr w:rsidR="00546C11" w:rsidRPr="004A75A7" w14:paraId="6B5D07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7553BA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DE04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6F1F5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A71D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019F29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43D79D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B37548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DA1522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20C960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60:27:0140316:49</w:t>
            </w:r>
          </w:p>
        </w:tc>
      </w:tr>
      <w:tr w:rsidR="00546C11" w:rsidRPr="004A75A7" w14:paraId="733E13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69881A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97239D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60:27:0140316:49 расположено в кадастровом квартале 60:27:0140316 и на земельном участке с кадастровым номером 60:27:0140316:10.</w:t>
            </w:r>
          </w:p>
        </w:tc>
      </w:tr>
      <w:tr w:rsidR="00035E0C" w:rsidRPr="0091230B" w14:paraId="0760873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0058D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D61AE17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A7566C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30212C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60:27:0140316:46</w:t>
            </w:r>
          </w:p>
        </w:tc>
      </w:tr>
      <w:tr w:rsidR="00786373" w:rsidRPr="00EB43A2" w14:paraId="3410B807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F5D429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5D9153E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910F5F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70A97B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B5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A5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267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A91ED7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A9D8CE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BA13F3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C22B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E0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B39A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C7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E5ADD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40A242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E312FA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2517B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8F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D1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37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52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51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81C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8861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5F051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F9188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E573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87C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446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8B0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29F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B8D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7D8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55B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675E1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25269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E1425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81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6BD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F3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14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499791.40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F4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1276232.74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9E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5B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0EA89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7ED7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CFEDF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F80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6E1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8A0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7B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499798.03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B8E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1276243.04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42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6A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94D15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3223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FBED1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9BE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BB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18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E9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499790.64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14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1276247.90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07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5EE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FC4EB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C17B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8747D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F7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A6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5B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41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499789.29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50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1276245.95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D7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A5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6C21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B0C4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10563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BF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47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70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74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499788.49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84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1276244.37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3C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15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5D171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83DF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6A4BE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BC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9E0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0E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E7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</w:t>
            </w:r>
            <w:r w:rsidRPr="009067AB">
              <w:rPr>
                <w:lang w:val="en-US"/>
              </w:rPr>
              <w:lastRenderedPageBreak/>
              <w:t>90.24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C1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243.27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68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8EE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8C615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40E8B7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1FF19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D1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80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EED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F1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499785.97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9B4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1276236.36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F0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3B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72D1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EEA4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DFAAC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B9E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30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24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1A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499791.40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A8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1276232.74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66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33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8BEDA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52DC11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15E5D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60:27:0140316:46</w:t>
            </w:r>
          </w:p>
        </w:tc>
      </w:tr>
      <w:tr w:rsidR="00546C11" w:rsidRPr="00590258" w14:paraId="2613E02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58F1B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365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95BCE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DFCA8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FF61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0EB3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D9011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3E331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6014F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076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D53C2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B14C0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08734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1C0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3071C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ABA65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337BA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A54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20799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60:27:0140316:11</w:t>
            </w:r>
          </w:p>
        </w:tc>
      </w:tr>
      <w:tr w:rsidR="00546C11" w:rsidRPr="004A75A7" w14:paraId="249342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B89AC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4D93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5BBD1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13926C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2BDF2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C7E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4DD81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B82BA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4F996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7B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6E3A6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11 д</w:t>
            </w:r>
          </w:p>
        </w:tc>
      </w:tr>
      <w:tr w:rsidR="00546C11" w:rsidRPr="004A75A7" w14:paraId="6DBCE6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70538E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1E9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73A86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FEDE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F58C18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0C19A9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4130ED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3B045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A4C589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60:27:0140316:46</w:t>
            </w:r>
          </w:p>
        </w:tc>
      </w:tr>
      <w:tr w:rsidR="00546C11" w:rsidRPr="004A75A7" w14:paraId="5C1818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235DB1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CE3D72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60:27:0140316:46 расположено в кадастровом квартале 60:27:0140316 и на земельном участке с кадастровым номером 60:27:0140316:11.</w:t>
            </w:r>
          </w:p>
        </w:tc>
      </w:tr>
      <w:tr w:rsidR="00035E0C" w:rsidRPr="0091230B" w14:paraId="198DFE7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E4641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E59E409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1DA3C6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768FDB7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60:27:0140316:39</w:t>
            </w:r>
          </w:p>
        </w:tc>
      </w:tr>
      <w:tr w:rsidR="00786373" w:rsidRPr="00EB43A2" w14:paraId="1AB5DF9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4D37FA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96960DD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75CAB1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50885D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B1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88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2C1B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1EC446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CF712E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91D50C6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0A29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22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050D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31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B3A1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07F963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613E5F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CC36A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CC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35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B6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ACD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BE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24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2000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1883A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609F1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95CB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BB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CF1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31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BBE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364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5D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D5E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01A3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B920A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C7623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D4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01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4D3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9D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499836.33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A36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1276146.15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F1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AF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6C4A1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A778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45C44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C4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A3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18A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3C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499831.60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47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1276152.69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7B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2F1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011C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317C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9ABD2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9E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8C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2A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A6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499834.20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54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1276154.56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78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49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C3DF3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4755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F8E7D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C5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1A8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1E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BB8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499831.84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38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1276157.84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CE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2C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F0DF5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8B2F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78051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7DE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D9D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23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9B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499820.16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79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1276149.54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5F0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C9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E6F29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99E2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9C612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D7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79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358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FC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499826.52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BD0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1276141.01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3F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22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3B816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CB98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13609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4AE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D8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EB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8E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499833.04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8B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1276145.69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06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86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3694D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F408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66995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66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70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13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D3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499833.99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BA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1276144.43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11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18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A783F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58AC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209A0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33E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A2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EE3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0F0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499836.33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DC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1276146.15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1C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9B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A00A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043036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2E39E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60:27:0140316:39</w:t>
            </w:r>
          </w:p>
        </w:tc>
      </w:tr>
      <w:tr w:rsidR="00546C11" w:rsidRPr="00590258" w14:paraId="52CA75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692E9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E3A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478C9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5EF10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2806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36DD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9D771B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FDF3D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5CD44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64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67410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C24B5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1F16C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7DD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58E65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9A2CB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9215B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4C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839EC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60:27:0140316:33,60:27:0140316:34</w:t>
            </w:r>
          </w:p>
        </w:tc>
      </w:tr>
      <w:tr w:rsidR="00546C11" w:rsidRPr="004A75A7" w14:paraId="4C18A2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82D55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4DB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B6A44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7B5E1A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33CCA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F6A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C1CEB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8945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7ADA6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E88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7B074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4 д</w:t>
            </w:r>
          </w:p>
        </w:tc>
      </w:tr>
      <w:tr w:rsidR="00546C11" w:rsidRPr="004A75A7" w14:paraId="298BDE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34A238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2DC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07DED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5831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E80E10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7084A1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9D0868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6889CE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263A2C7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60:27:0140316:39</w:t>
            </w:r>
          </w:p>
        </w:tc>
      </w:tr>
      <w:tr w:rsidR="00546C11" w:rsidRPr="004A75A7" w14:paraId="77A3C4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7B71AF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C53C37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60:27:0140316:39 расположено в кадастровом квартале 60:27:0140316 и на земельных участках с кадастровыми номерами 60:27:0140316:33,60:27:0140316:34.</w:t>
            </w:r>
          </w:p>
        </w:tc>
      </w:tr>
      <w:tr w:rsidR="00035E0C" w:rsidRPr="0091230B" w14:paraId="6B44E94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B07747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CDCBCD3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4F8B1E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B64818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60:27:0140316:40</w:t>
            </w:r>
          </w:p>
        </w:tc>
      </w:tr>
      <w:tr w:rsidR="00786373" w:rsidRPr="00EB43A2" w14:paraId="24A6B7A9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CF0946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8A3880A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4FF612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E08192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A3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806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BC2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BBC848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F5D281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43DE2EA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7002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B2A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E812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1F3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3525A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BB2A93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B44EA1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8AACA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17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8F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54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A5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AEC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7B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08D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A33E0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E398E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6879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A8D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18C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2C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5C1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EC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B1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DF0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1CD58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A70EC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1EC30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D9A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0C8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5D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59A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499814.96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E1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1276170.97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9DD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140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5ED64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C10F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25AB0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45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D89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232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AE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499809.76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E6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1276177.83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0EA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43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13CAA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C257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07E93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AF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C52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6BC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52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499800.51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0C5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1276171.01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DC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5E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8AE44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3247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9DF23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DA0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78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66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A91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499804.91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A6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1276165.31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89F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A2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103F8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EC56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D2852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720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01D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8E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BF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499810.43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4F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1276169.44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E7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97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757B3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5F59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8A85D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B51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8A1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B3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65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499811.45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4A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1276168.19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42F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D6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EA6BD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05AA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F0B98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3E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61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95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30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499814.96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A2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1276170.97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00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0B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28217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B3BBAD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6EFF0F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60:27:0140316:40</w:t>
            </w:r>
          </w:p>
        </w:tc>
      </w:tr>
      <w:tr w:rsidR="00546C11" w:rsidRPr="00590258" w14:paraId="752AD1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C9704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290D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5C532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8F068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862A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B26D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3F024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F93B2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94AB0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E839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3CBF1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C22B3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372B9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313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9A103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A46FF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FA874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021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D9F59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60:27:0140316:2</w:t>
            </w:r>
          </w:p>
        </w:tc>
      </w:tr>
      <w:tr w:rsidR="00546C11" w:rsidRPr="004A75A7" w14:paraId="57E331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8DB30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045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A5D1E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5CEDD47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C8706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4D6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D5DF8C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263F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D2543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461E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DD161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6 д</w:t>
            </w:r>
          </w:p>
        </w:tc>
      </w:tr>
      <w:tr w:rsidR="00546C11" w:rsidRPr="004A75A7" w14:paraId="20449A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70DCBD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217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1108C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6F9F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E56A6C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305966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E25F51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B094D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3E8CE9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60:27:0140316:40</w:t>
            </w:r>
          </w:p>
        </w:tc>
      </w:tr>
      <w:tr w:rsidR="00546C11" w:rsidRPr="004A75A7" w14:paraId="4F00AE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4BFAC3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DFFD2D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60:27:0140316:40 расположено в кадастровом квартале 60:27:0140316 и на земельном участке с кадастровым номером 60:27:0140316:2.</w:t>
            </w:r>
          </w:p>
        </w:tc>
      </w:tr>
      <w:tr w:rsidR="00035E0C" w:rsidRPr="0091230B" w14:paraId="3D99864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6D1D0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A1BF52D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706071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5C238B3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60:27:0140316:42</w:t>
            </w:r>
          </w:p>
        </w:tc>
      </w:tr>
      <w:tr w:rsidR="00786373" w:rsidRPr="00EB43A2" w14:paraId="3B042A0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4BC671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F08ADE5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D8B012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CCD729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57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A5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DF9B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41C0B7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A5BBE1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8B7F262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A82E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D1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BD31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E9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52F7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77A758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4B7BA6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8AAD5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0D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4D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665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2EE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3D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D3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B473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150DA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25AEF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7AB8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5D3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359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17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F39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D06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1F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353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DF41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7BE32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D66B5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74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01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F0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55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499781.49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435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1276165.40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A32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46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173A5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FEFE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4A28E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14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36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29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5F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499787.86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D1E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1276170.99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8E9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00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B920E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08F3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35F30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61C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984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A9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28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499781.23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E7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1276178.50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25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16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785E7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19FB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B42C4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8F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149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C9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69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</w:t>
            </w:r>
            <w:r w:rsidRPr="009067AB">
              <w:rPr>
                <w:lang w:val="en-US"/>
              </w:rPr>
              <w:lastRenderedPageBreak/>
              <w:t>76.12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7E4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173.96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E7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02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B398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CDB10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918AE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963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8F00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D6BA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4C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499780.92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961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1276168.46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87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82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1D31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E6CA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91DE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93C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67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C8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71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499779.78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54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1276167.23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E6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D2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5269B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8B74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AE5F5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30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6B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11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CB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499781.49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4D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1276165.40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46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7F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6D4B8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AFFAA2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F5D52C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60:27:0140316:42</w:t>
            </w:r>
          </w:p>
        </w:tc>
      </w:tr>
      <w:tr w:rsidR="00546C11" w:rsidRPr="00590258" w14:paraId="63FFEA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EE08C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0FC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EF37D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93796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C59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25A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A20F74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36319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5EE5E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80C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82D6B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37A73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96268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D2E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928AF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6D111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168A1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5D0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6D7C8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60:27:0140316:3</w:t>
            </w:r>
          </w:p>
        </w:tc>
      </w:tr>
      <w:tr w:rsidR="00546C11" w:rsidRPr="004A75A7" w14:paraId="7AE248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95587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265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FBB54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4B8AF4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FBEA8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194F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1C338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5B13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EB59E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102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705ED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8 д</w:t>
            </w:r>
          </w:p>
        </w:tc>
      </w:tr>
      <w:tr w:rsidR="00546C11" w:rsidRPr="004A75A7" w14:paraId="3BF5F6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0E2DF0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071C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E9C7A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A35B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F78752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F4554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E3A0FA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7B0FF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ECDA30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60:27:0140316:42</w:t>
            </w:r>
          </w:p>
        </w:tc>
      </w:tr>
      <w:tr w:rsidR="00546C11" w:rsidRPr="004A75A7" w14:paraId="2FA066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1F8CB4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65D4C4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60:27:0140316:42 расположено в кадастровом квартале 60:27:0140316 и на земельном участке с кадастровым номером 60:27:0140316:3.</w:t>
            </w:r>
          </w:p>
        </w:tc>
      </w:tr>
      <w:tr w:rsidR="00035E0C" w:rsidRPr="0091230B" w14:paraId="751A85C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3B8A2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1EFE9C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0821F13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58A2A36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60:27:0140316:56</w:t>
            </w:r>
          </w:p>
        </w:tc>
      </w:tr>
      <w:tr w:rsidR="00786373" w:rsidRPr="00EB43A2" w14:paraId="254B2D7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EF045A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E86D2A0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1E26F3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1C63A2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0E2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A36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44BD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7D102E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0232B9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D1FEF4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EAC48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79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5C29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AA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C375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6B081E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943E08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4CC8CD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451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E3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5D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64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F5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2AF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1334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9AB0D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3B51D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A37FF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030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479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40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5E1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B29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A4A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357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AC43E3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7C533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5CC44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9F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457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6A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370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499802.45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2B9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1276183.88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47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80C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593D6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FC39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3C63F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0E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B2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EF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D5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499805.08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7C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1276186.54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E0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833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FDB47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506F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18751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2C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3D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C3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62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499806.35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05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1276185.47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7BC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56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D58B1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5992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E85E1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A9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47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89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FEA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499811.00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64C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1276190.3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F6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7E2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2C48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27B071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092CF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2A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0A1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E5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E2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499809.86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E3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1276191.36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D0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72D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30555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39CA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7BF0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638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860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35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65B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499810.40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FE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1276192.01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DC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23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15C2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071A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CFA8F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0B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47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810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A9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499803.83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18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1276198.35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266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5C3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D5371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948E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445DC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07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F8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4AA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7A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499795.74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DEA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1276190.14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D7A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EE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E9AC6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378C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EB889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8D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450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CDA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E3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499802.45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86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1276183.88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F6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45E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6BC6E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DE61E7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222B5A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60:27:0140316:56</w:t>
            </w:r>
          </w:p>
        </w:tc>
      </w:tr>
      <w:tr w:rsidR="00546C11" w:rsidRPr="00590258" w14:paraId="42D38A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AD3E7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29C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287E1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7A892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6B1F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9DE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9628D0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BC931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A91F1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CDC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D3363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70627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AF877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108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21E03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980ED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4D9EB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678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43B3A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60:27:0140316:3</w:t>
            </w:r>
          </w:p>
        </w:tc>
      </w:tr>
      <w:tr w:rsidR="00546C11" w:rsidRPr="004A75A7" w14:paraId="51C5FC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8C686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3C0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7C3F9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40E8940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BFAF2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F6DF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9A47F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C590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375A2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E52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A7ACB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</w:t>
            </w:r>
          </w:p>
        </w:tc>
      </w:tr>
      <w:tr w:rsidR="00546C11" w:rsidRPr="004A75A7" w14:paraId="5735DB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4F92EF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AB99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7DF15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8А</w:t>
            </w:r>
          </w:p>
        </w:tc>
      </w:tr>
      <w:tr w:rsidR="00546C11" w:rsidRPr="004A75A7" w14:paraId="6955FA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35AA63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D667D6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5A6EB6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6135CC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26AB9A8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60:27:0140316:56</w:t>
            </w:r>
          </w:p>
        </w:tc>
      </w:tr>
      <w:tr w:rsidR="00546C11" w:rsidRPr="004A75A7" w14:paraId="4F841E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59D628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79B0E5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60:27:0140316:42 расположено в кадастровом квартале 60:27:0140316 и на земельном участке с кадастровым номером 60:27:0140316:3.</w:t>
            </w:r>
          </w:p>
        </w:tc>
      </w:tr>
      <w:tr w:rsidR="00035E0C" w:rsidRPr="0091230B" w14:paraId="582E6C1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20DA2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021B51F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858A0D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7F54B5B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60:27:0140316:38</w:t>
            </w:r>
          </w:p>
        </w:tc>
      </w:tr>
      <w:tr w:rsidR="00786373" w:rsidRPr="00EB43A2" w14:paraId="32A97DE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1F86EA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3878FED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DD78F4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4F8B57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79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D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5083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F9CA6D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104349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9FEB1D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B6EF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CE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DB56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456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77C8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BCF4B3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1766DC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37714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067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EF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7F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10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DAC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01B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CC7F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D9253D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16DEE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F26B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15A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636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7A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F36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2CF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10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799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2803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5DADC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9AF12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20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DB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BC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A2F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499769.69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EC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1276204.27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18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F2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6E137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8CA4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A216C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F2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75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26F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8D5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499760.11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FB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62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EE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36954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04DB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4FB5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6206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7B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7A4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5F2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499766.74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DA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1276188.44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F2F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96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13B19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3408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2473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E1F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AAC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13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5C1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499770.40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28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1276191.88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B7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BE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AE085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3E91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98E00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89E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AFD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E981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34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499773.74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2D7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1276188.24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2DD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1CE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D846F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E190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853C4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38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60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01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88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499776.88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E09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1276191.13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6F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16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A5D13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A11E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F953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A03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F7D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4E0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F9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499775.04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93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1276193.25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C33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A2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D85C0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E32F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413B6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F9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C2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A4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91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499776.37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81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E0A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8F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49634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4C94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4FAB7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75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7524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EA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29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499774.48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7D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1276196.75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B2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63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6B222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5B19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16267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F49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C47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68CD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7BA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499775.61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99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1276197.87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01E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37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2D10F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AF39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735C7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F1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87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70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591F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499773.04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F9D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1276200.60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A1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688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C1D5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C144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60183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BD75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43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89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9CC0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499769.69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65A9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1276204.27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49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35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DFDE0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19F3DC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72AE8D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60:27:0140316:38</w:t>
            </w:r>
          </w:p>
        </w:tc>
      </w:tr>
      <w:tr w:rsidR="00546C11" w:rsidRPr="00590258" w14:paraId="242421B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2AE93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3B8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15D46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BDE66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649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AFF8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0B8CD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C802D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057FA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BCF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243CF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01CDC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87E4F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168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FC246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DA710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3031E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D4E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75726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60:27:0140316:54,60:27:0140316:55</w:t>
            </w:r>
          </w:p>
        </w:tc>
      </w:tr>
      <w:tr w:rsidR="00546C11" w:rsidRPr="004A75A7" w14:paraId="1D87AF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40069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E61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8A7BC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40715F0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4203B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EC3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124E6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6C36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7505B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178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37D56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10 д</w:t>
            </w:r>
          </w:p>
        </w:tc>
      </w:tr>
      <w:tr w:rsidR="00546C11" w:rsidRPr="004A75A7" w14:paraId="08E540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7EC876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1FB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34AB2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8799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E233DA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EC21C3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D82171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B5D10E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0E5A95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60:27:0140316:38</w:t>
            </w:r>
          </w:p>
        </w:tc>
      </w:tr>
      <w:tr w:rsidR="00546C11" w:rsidRPr="004A75A7" w14:paraId="33CA03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21F881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472E5A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60:27:0140316:38 расположено в кадастровом квартале 60:27:0140316 и на земельных участках с кадастровыми номерами 60:27:0140316:54,60:27:0140316:55.</w:t>
            </w:r>
          </w:p>
        </w:tc>
      </w:tr>
      <w:tr w:rsidR="00035E0C" w:rsidRPr="0091230B" w14:paraId="544608B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585BC" w14:textId="77777777" w:rsidR="00275EC3" w:rsidRDefault="00275EC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B486B37" w14:textId="77777777" w:rsidR="00035E0C" w:rsidRPr="0091230B" w:rsidRDefault="00275EC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C6CFD5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C9A934" w14:textId="77777777" w:rsidR="00275EC3" w:rsidRPr="00872610" w:rsidRDefault="00275EC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60:27:0140316:47</w:t>
            </w:r>
          </w:p>
        </w:tc>
      </w:tr>
      <w:tr w:rsidR="00786373" w:rsidRPr="00EB43A2" w14:paraId="7CD9D2C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40D1F1" w14:textId="77777777" w:rsidR="00275EC3" w:rsidRPr="00786373" w:rsidRDefault="00275EC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DC2FFBD" w14:textId="77777777" w:rsidR="00275EC3" w:rsidRPr="002E139C" w:rsidRDefault="00275EC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48FD51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78AD7B" w14:textId="77777777" w:rsidR="00275EC3" w:rsidRPr="00BB7DA2" w:rsidRDefault="00275EC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BB6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D1C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50E5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94EE88" w14:textId="77777777" w:rsidR="00275EC3" w:rsidRPr="00BB7DA2" w:rsidRDefault="00275EC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752786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ED91BF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CF21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AC1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67E8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D9C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8513B" w14:textId="77777777" w:rsidR="00275EC3" w:rsidRPr="00BB7DA2" w:rsidRDefault="00275EC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3109D1" w14:textId="77777777" w:rsidR="00275EC3" w:rsidRPr="00BB7DA2" w:rsidRDefault="00275EC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D530DD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213AF" w14:textId="77777777" w:rsidR="00275EC3" w:rsidRPr="00BB7DA2" w:rsidRDefault="00275EC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B9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841D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A5A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2E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DB25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FA4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9F12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33CDF" w14:textId="77777777" w:rsidR="00275EC3" w:rsidRPr="00BB7DA2" w:rsidRDefault="00275EC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41E3A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7520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2E69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57C0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FE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3292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C75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05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59E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50C1B" w14:textId="77777777" w:rsidR="00275EC3" w:rsidRPr="00BB7DA2" w:rsidRDefault="00275EC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3DD96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41C2A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55D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F28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E19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FB4E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499772.52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193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1276215.57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DC2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EA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E519C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0108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81C24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CFD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A51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F69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DE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499781.92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05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1276209.62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4EEB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A84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A65D1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C5CA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27226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533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E49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1C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80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499786.88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6A1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1276216.95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045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27C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3C33E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17F5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F6463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EDA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8D2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226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7D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499777.53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016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1276223.24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768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B55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431D1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3F4D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F8F57" w14:textId="77777777" w:rsidR="00275EC3" w:rsidRPr="00AB6621" w:rsidRDefault="00275EC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43C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D4B" w14:textId="77777777" w:rsidR="00275EC3" w:rsidRPr="00590258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244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2122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499772.52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BA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1276215.57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B67" w14:textId="77777777" w:rsidR="00275EC3" w:rsidRPr="009067AB" w:rsidRDefault="00275EC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5AB" w14:textId="77777777" w:rsidR="00275EC3" w:rsidRDefault="00275EC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BA67F" w14:textId="77777777" w:rsidR="00275EC3" w:rsidRPr="005E14F4" w:rsidRDefault="00275EC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DAAFB6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816922" w14:textId="77777777" w:rsidR="00275EC3" w:rsidRPr="00590258" w:rsidRDefault="00275EC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60:27:0140316:47</w:t>
            </w:r>
          </w:p>
        </w:tc>
      </w:tr>
      <w:tr w:rsidR="00546C11" w:rsidRPr="00590258" w14:paraId="5ADED6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B1474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9EA" w14:textId="77777777" w:rsidR="00275EC3" w:rsidRPr="00B634EE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DBC55" w14:textId="77777777" w:rsidR="00275EC3" w:rsidRPr="00590258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29DAB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7314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A2B9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998F5" w14:textId="77777777" w:rsidR="00275EC3" w:rsidRPr="00F13182" w:rsidRDefault="00275EC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268B7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C24B19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D8D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F77EE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0DAA8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A8BD6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87B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C2B6C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20EF7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EB293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ACB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A6770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60:27:0140316:12</w:t>
            </w:r>
          </w:p>
        </w:tc>
      </w:tr>
      <w:tr w:rsidR="00546C11" w:rsidRPr="004A75A7" w14:paraId="76177D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6CBDE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120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E8B6B" w14:textId="77777777" w:rsidR="00275EC3" w:rsidRPr="00BE7498" w:rsidRDefault="00275EC3" w:rsidP="00B138FB">
            <w:pPr>
              <w:spacing w:before="120" w:after="120"/>
            </w:pPr>
            <w:r w:rsidRPr="00BE7498">
              <w:rPr>
                <w:lang w:val="en-US"/>
              </w:rPr>
              <w:t>60:27:0140316</w:t>
            </w:r>
          </w:p>
        </w:tc>
      </w:tr>
      <w:tr w:rsidR="00546C11" w:rsidRPr="004A75A7" w14:paraId="7517A9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58595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9CF2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B8E1D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1125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73CF2" w14:textId="77777777" w:rsidR="00275EC3" w:rsidRPr="00546C11" w:rsidRDefault="00275EC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F3B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FD091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13 д</w:t>
            </w:r>
          </w:p>
        </w:tc>
      </w:tr>
      <w:tr w:rsidR="00546C11" w:rsidRPr="004A75A7" w14:paraId="7A8AF5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FC9AC97" w14:textId="77777777" w:rsidR="00275EC3" w:rsidRPr="00546C11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FBA4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893CD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FA1D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F5CA76" w14:textId="77777777" w:rsidR="00275EC3" w:rsidRPr="00DF6CF8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64DA85" w14:textId="77777777" w:rsidR="00275EC3" w:rsidRPr="00BE7498" w:rsidRDefault="00275EC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200F5C" w14:textId="77777777" w:rsidR="00275EC3" w:rsidRPr="00BE7498" w:rsidRDefault="00275EC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9107C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4E8D56" w14:textId="77777777" w:rsidR="00275EC3" w:rsidRPr="005E14F4" w:rsidRDefault="00275EC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60:27:0140316:47</w:t>
            </w:r>
          </w:p>
        </w:tc>
      </w:tr>
      <w:tr w:rsidR="00546C11" w:rsidRPr="004A75A7" w14:paraId="4631CB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E3B6DC" w14:textId="77777777" w:rsidR="00275EC3" w:rsidRDefault="00275EC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EAC26E" w14:textId="77777777" w:rsidR="00275EC3" w:rsidRPr="00A552E8" w:rsidRDefault="00275EC3" w:rsidP="005C4E99">
            <w:pPr>
              <w:spacing w:before="120" w:after="120"/>
            </w:pPr>
            <w:r w:rsidRPr="00A552E8">
              <w:t>Здание с кадастровым номером 60:27:0140316:47 расположено в кадастровом квартале 60:27:0140316 и на земельном участке с кадастровым номером 60:27:0140316:12.</w:t>
            </w:r>
          </w:p>
        </w:tc>
      </w:tr>
    </w:tbl>
    <w:p w14:paraId="7F628420" w14:textId="77777777" w:rsidR="003573A2" w:rsidRDefault="00275EC3">
      <w:r>
        <w:br w:type="page"/>
      </w:r>
    </w:p>
    <w:p w14:paraId="0173B7BD" w14:textId="77777777" w:rsidR="003573A2" w:rsidRDefault="003573A2">
      <w:pPr>
        <w:sectPr w:rsidR="003573A2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4F5C87BB" w14:textId="77777777" w:rsidR="00275EC3" w:rsidRPr="007A37E2" w:rsidRDefault="00275EC3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611E3A32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2BCFE202" w14:textId="77777777" w:rsidR="00275EC3" w:rsidRPr="00DA3430" w:rsidRDefault="00275EC3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500E2304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5FAB7757" w14:textId="77777777" w:rsidR="00275EC3" w:rsidRPr="008C3E59" w:rsidRDefault="00275EC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10752" behindDoc="0" locked="0" layoutInCell="1" allowOverlap="1" wp14:anchorId="19970829" wp14:editId="5220D12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27620033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49622532" w14:textId="77777777" w:rsidR="00275EC3" w:rsidRPr="008C3E59" w:rsidRDefault="00000000" w:rsidP="005B25AC">
            <w:pPr>
              <w:jc w:val="center"/>
            </w:pPr>
            <w:r>
              <w:rPr>
                <w:noProof/>
              </w:rPr>
              <w:pict w14:anchorId="5004B137">
                <v:line id="_x0000_s3136" style="position:absolute;left:0;text-align:left;flip:x y;z-index:251211776;mso-position-horizontal-relative:text;mso-position-vertical-relative:text" from="521.6pt,123.45pt" to="544.55pt,114.65pt" strokecolor="red" strokeweight=".57pt"/>
              </w:pict>
            </w:r>
            <w:r>
              <w:rPr>
                <w:noProof/>
              </w:rPr>
              <w:pict w14:anchorId="5F0F61F8">
                <v:line id="_x0000_s3135" style="position:absolute;left:0;text-align:left;flip:x y;z-index:251212800;mso-position-horizontal-relative:text;mso-position-vertical-relative:text" from="544.55pt,114.65pt" to="560.85pt,109.9pt" strokecolor="red" strokeweight=".57pt"/>
              </w:pict>
            </w:r>
            <w:r>
              <w:rPr>
                <w:noProof/>
              </w:rPr>
              <w:pict w14:anchorId="6C2E62DF">
                <v:line id="_x0000_s3134" style="position:absolute;left:0;text-align:left;flip:x y;z-index:251213824;mso-position-horizontal-relative:text;mso-position-vertical-relative:text" from="560.85pt,109.9pt" to="584.1pt,105.1pt" strokecolor="red" strokeweight=".57pt"/>
              </w:pict>
            </w:r>
            <w:r>
              <w:rPr>
                <w:noProof/>
              </w:rPr>
              <w:pict w14:anchorId="4A9407E9">
                <v:line id="_x0000_s3133" style="position:absolute;left:0;text-align:left;flip:x y;z-index:251214848;mso-position-horizontal-relative:text;mso-position-vertical-relative:text" from="584.1pt,105.1pt" to="606.4pt,102.65pt" strokecolor="red" strokeweight=".57pt"/>
              </w:pict>
            </w:r>
            <w:r>
              <w:rPr>
                <w:noProof/>
              </w:rPr>
              <w:pict w14:anchorId="2C005C13">
                <v:line id="_x0000_s3132" style="position:absolute;left:0;text-align:left;flip:x y;z-index:251215872;mso-position-horizontal-relative:text;mso-position-vertical-relative:text" from="606.4pt,102.65pt" to="610.1pt,103.4pt" strokecolor="red" strokeweight=".57pt"/>
              </w:pict>
            </w:r>
            <w:r>
              <w:rPr>
                <w:noProof/>
              </w:rPr>
              <w:pict w14:anchorId="24D903FE">
                <v:line id="_x0000_s3131" style="position:absolute;left:0;text-align:left;flip:x y;z-index:251216896;mso-position-horizontal-relative:text;mso-position-vertical-relative:text" from="610.1pt,103.4pt" to="614.15pt,107.75pt" strokecolor="red" strokeweight=".57pt"/>
              </w:pict>
            </w:r>
            <w:r>
              <w:rPr>
                <w:noProof/>
              </w:rPr>
              <w:pict w14:anchorId="347AFEDE">
                <v:line id="_x0000_s3130" style="position:absolute;left:0;text-align:left;flip:x y;z-index:251217920;mso-position-horizontal-relative:text;mso-position-vertical-relative:text" from="614.15pt,107.75pt" to="640.35pt,143.75pt" strokecolor="red" strokeweight=".57pt"/>
              </w:pict>
            </w:r>
            <w:r>
              <w:rPr>
                <w:noProof/>
              </w:rPr>
              <w:pict w14:anchorId="6D904B16">
                <v:line id="_x0000_s3129" style="position:absolute;left:0;text-align:left;flip:x y;z-index:251218944;mso-position-horizontal-relative:text;mso-position-vertical-relative:text" from="640.35pt,143.75pt" to="580.95pt,201.45pt" strokecolor="red" strokeweight=".57pt"/>
              </w:pict>
            </w:r>
            <w:r>
              <w:rPr>
                <w:noProof/>
              </w:rPr>
              <w:pict w14:anchorId="539D6CEC">
                <v:line id="_x0000_s3128" style="position:absolute;left:0;text-align:left;flip:x y;z-index:251219968;mso-position-horizontal-relative:text;mso-position-vertical-relative:text" from="580.95pt,201.45pt" to="508.5pt,130.95pt" strokecolor="red" strokeweight=".57pt"/>
              </w:pict>
            </w:r>
            <w:r>
              <w:rPr>
                <w:noProof/>
              </w:rPr>
              <w:pict w14:anchorId="59688328">
                <v:line id="_x0000_s3127" style="position:absolute;left:0;text-align:left;flip:x y;z-index:251220992;mso-position-horizontal-relative:text;mso-position-vertical-relative:text" from="508.5pt,130.95pt" to="521.6pt,123.45pt" strokecolor="red" strokeweight=".57pt"/>
              </w:pict>
            </w:r>
            <w:r>
              <w:rPr>
                <w:noProof/>
              </w:rPr>
              <w:pict w14:anchorId="197C852D">
                <v:line id="_x0000_s3126" style="position:absolute;left:0;text-align:left;flip:x y;z-index:251222016;mso-position-horizontal-relative:text;mso-position-vertical-relative:text" from="640.35pt,143.75pt" to="658.6pt,167.5pt" strokecolor="red" strokeweight=".57pt"/>
              </w:pict>
            </w:r>
            <w:r>
              <w:rPr>
                <w:noProof/>
              </w:rPr>
              <w:pict w14:anchorId="590DDB8C">
                <v:line id="_x0000_s3125" style="position:absolute;left:0;text-align:left;flip:x y;z-index:251223040;mso-position-horizontal-relative:text;mso-position-vertical-relative:text" from="658.6pt,167.5pt" to="664.1pt,174.35pt" strokecolor="red" strokeweight=".57pt"/>
              </w:pict>
            </w:r>
            <w:r>
              <w:rPr>
                <w:noProof/>
              </w:rPr>
              <w:pict w14:anchorId="03AC7FA7">
                <v:line id="_x0000_s3124" style="position:absolute;left:0;text-align:left;flip:x y;z-index:251224064;mso-position-horizontal-relative:text;mso-position-vertical-relative:text" from="664.1pt,174.35pt" to="670.65pt,183.2pt" strokecolor="red" strokeweight=".57pt"/>
              </w:pict>
            </w:r>
            <w:r>
              <w:rPr>
                <w:noProof/>
              </w:rPr>
              <w:pict w14:anchorId="0BA9CB77">
                <v:line id="_x0000_s3123" style="position:absolute;left:0;text-align:left;flip:x y;z-index:251225088;mso-position-horizontal-relative:text;mso-position-vertical-relative:text" from="670.65pt,183.2pt" to="692.15pt,210.8pt" strokeweight=".57pt"/>
              </w:pict>
            </w:r>
            <w:r>
              <w:rPr>
                <w:noProof/>
              </w:rPr>
              <w:pict w14:anchorId="0BEF44A3">
                <v:line id="_x0000_s3122" style="position:absolute;left:0;text-align:left;flip:x y;z-index:251226112;mso-position-horizontal-relative:text;mso-position-vertical-relative:text" from="692.15pt,210.8pt" to="689.45pt,212.95pt" strokeweight=".57pt"/>
              </w:pict>
            </w:r>
            <w:r>
              <w:rPr>
                <w:noProof/>
              </w:rPr>
              <w:pict w14:anchorId="7528E1BA">
                <v:line id="_x0000_s3121" style="position:absolute;left:0;text-align:left;flip:x y;z-index:251227136;mso-position-horizontal-relative:text;mso-position-vertical-relative:text" from="689.45pt,212.95pt" to="645.6pt,263.4pt" strokeweight=".57pt"/>
              </w:pict>
            </w:r>
            <w:r>
              <w:rPr>
                <w:noProof/>
              </w:rPr>
              <w:pict w14:anchorId="3C688578">
                <v:line id="_x0000_s3120" style="position:absolute;left:0;text-align:left;flip:x y;z-index:251228160;mso-position-horizontal-relative:text;mso-position-vertical-relative:text" from="645.6pt,263.4pt" to="610.9pt,231.25pt" strokecolor="red" strokeweight=".57pt"/>
              </w:pict>
            </w:r>
            <w:r>
              <w:rPr>
                <w:noProof/>
              </w:rPr>
              <w:pict w14:anchorId="10D531D3">
                <v:line id="_x0000_s3119" style="position:absolute;left:0;text-align:left;flip:x y;z-index:251229184;mso-position-horizontal-relative:text;mso-position-vertical-relative:text" from="610.9pt,231.25pt" to="580.95pt,201.45pt" strokecolor="red" strokeweight=".57pt"/>
              </w:pict>
            </w:r>
            <w:r>
              <w:rPr>
                <w:noProof/>
              </w:rPr>
              <w:pict w14:anchorId="5DE52E56">
                <v:line id="_x0000_s3118" style="position:absolute;left:0;text-align:left;flip:x y;z-index:251230208;mso-position-horizontal-relative:text;mso-position-vertical-relative:text" from="580.95pt,201.45pt" to="640.35pt,143.75pt" strokecolor="red" strokeweight=".57pt"/>
              </w:pict>
            </w:r>
            <w:r>
              <w:rPr>
                <w:noProof/>
              </w:rPr>
              <w:pict w14:anchorId="3C2F8C68">
                <v:line id="_x0000_s3117" style="position:absolute;left:0;text-align:left;flip:x y;z-index:251231232;mso-position-horizontal-relative:text;mso-position-vertical-relative:text" from="610.9pt,231.25pt" to="645.6pt,263.4pt" strokecolor="red" strokeweight=".57pt"/>
              </w:pict>
            </w:r>
            <w:r>
              <w:rPr>
                <w:noProof/>
              </w:rPr>
              <w:pict w14:anchorId="072A5298">
                <v:line id="_x0000_s3116" style="position:absolute;left:0;text-align:left;flip:x y;z-index:251232256;mso-position-horizontal-relative:text;mso-position-vertical-relative:text" from="645.6pt,263.4pt" to="689.45pt,212.95pt" strokeweight=".57pt"/>
              </w:pict>
            </w:r>
            <w:r>
              <w:rPr>
                <w:noProof/>
              </w:rPr>
              <w:pict w14:anchorId="7DAF3867">
                <v:line id="_x0000_s3115" style="position:absolute;left:0;text-align:left;flip:x y;z-index:251233280;mso-position-horizontal-relative:text;mso-position-vertical-relative:text" from="689.45pt,212.95pt" to="692.15pt,210.8pt" strokeweight=".57pt"/>
              </w:pict>
            </w:r>
            <w:r>
              <w:rPr>
                <w:noProof/>
              </w:rPr>
              <w:pict w14:anchorId="4613C78C">
                <v:line id="_x0000_s3114" style="position:absolute;left:0;text-align:left;flip:x y;z-index:251234304;mso-position-horizontal-relative:text;mso-position-vertical-relative:text" from="692.15pt,210.8pt" to="725.7pt,250.2pt" strokecolor="red" strokeweight=".57pt"/>
              </w:pict>
            </w:r>
            <w:r>
              <w:rPr>
                <w:noProof/>
              </w:rPr>
              <w:pict w14:anchorId="7FDB10B6">
                <v:line id="_x0000_s3113" style="position:absolute;left:0;text-align:left;flip:x y;z-index:251235328;mso-position-horizontal-relative:text;mso-position-vertical-relative:text" from="725.7pt,250.2pt" to="739.4pt,268.25pt" strokecolor="red" strokeweight=".57pt"/>
              </w:pict>
            </w:r>
            <w:r>
              <w:rPr>
                <w:noProof/>
              </w:rPr>
              <w:pict w14:anchorId="121D0191">
                <v:line id="_x0000_s3112" style="position:absolute;left:0;text-align:left;flip:x y;z-index:251236352;mso-position-horizontal-relative:text;mso-position-vertical-relative:text" from="739.4pt,268.25pt" to="761.55pt,303.45pt" strokecolor="red" strokeweight=".57pt"/>
              </w:pict>
            </w:r>
            <w:r>
              <w:rPr>
                <w:noProof/>
              </w:rPr>
              <w:pict w14:anchorId="7DD1DD6E">
                <v:line id="_x0000_s3111" style="position:absolute;left:0;text-align:left;flip:x y;z-index:251237376;mso-position-horizontal-relative:text;mso-position-vertical-relative:text" from="761.55pt,303.45pt" to="783.4pt,329.9pt" strokecolor="red" strokeweight=".57pt"/>
              </w:pict>
            </w:r>
            <w:r>
              <w:rPr>
                <w:noProof/>
              </w:rPr>
              <w:pict w14:anchorId="7728C948">
                <v:line id="_x0000_s3110" style="position:absolute;left:0;text-align:left;flip:x y;z-index:251238400;mso-position-horizontal-relative:text;mso-position-vertical-relative:text" from="783.4pt,329.9pt" to="776.5pt,335.7pt" strokecolor="red" strokeweight=".57pt"/>
              </w:pict>
            </w:r>
            <w:r>
              <w:rPr>
                <w:noProof/>
              </w:rPr>
              <w:pict w14:anchorId="72BEC6F7">
                <v:line id="_x0000_s3109" style="position:absolute;left:0;text-align:left;flip:x y;z-index:251239424;mso-position-horizontal-relative:text;mso-position-vertical-relative:text" from="776.5pt,335.7pt" to="779.55pt,339.25pt" strokecolor="red" strokeweight=".57pt"/>
              </w:pict>
            </w:r>
            <w:r>
              <w:rPr>
                <w:noProof/>
              </w:rPr>
              <w:pict w14:anchorId="1BE3DCA8">
                <v:line id="_x0000_s3108" style="position:absolute;left:0;text-align:left;flip:x y;z-index:251240448;mso-position-horizontal-relative:text;mso-position-vertical-relative:text" from="779.55pt,339.25pt" to="780.9pt,342.45pt" strokecolor="red" strokeweight=".57pt"/>
              </w:pict>
            </w:r>
            <w:r>
              <w:rPr>
                <w:noProof/>
              </w:rPr>
              <w:pict w14:anchorId="0F94D44E">
                <v:line id="_x0000_s3107" style="position:absolute;left:0;text-align:left;flip:x y;z-index:251241472;mso-position-horizontal-relative:text;mso-position-vertical-relative:text" from="780.9pt,342.45pt" to="777.9pt,353.2pt" strokecolor="red" strokeweight=".57pt"/>
              </w:pict>
            </w:r>
            <w:r>
              <w:rPr>
                <w:noProof/>
              </w:rPr>
              <w:pict w14:anchorId="5BA15B72">
                <v:line id="_x0000_s3106" style="position:absolute;left:0;text-align:left;flip:x y;z-index:251242496;mso-position-horizontal-relative:text;mso-position-vertical-relative:text" from="777.9pt,353.2pt" to="756.25pt,369.4pt" strokeweight=".57pt"/>
              </w:pict>
            </w:r>
            <w:r>
              <w:rPr>
                <w:noProof/>
              </w:rPr>
              <w:pict w14:anchorId="583E1D92">
                <v:line id="_x0000_s3105" style="position:absolute;left:0;text-align:left;flip:x y;z-index:251243520;mso-position-horizontal-relative:text;mso-position-vertical-relative:text" from="756.25pt,369.4pt" to="724.55pt,339.1pt" strokecolor="red" strokeweight=".57pt"/>
              </w:pict>
            </w:r>
            <w:r>
              <w:rPr>
                <w:noProof/>
              </w:rPr>
              <w:pict w14:anchorId="62015F3A">
                <v:line id="_x0000_s3104" style="position:absolute;left:0;text-align:left;flip:x y;z-index:251244544;mso-position-horizontal-relative:text;mso-position-vertical-relative:text" from="724.55pt,339.1pt" to="719.4pt,339.85pt" strokecolor="red" strokeweight=".57pt"/>
              </w:pict>
            </w:r>
            <w:r>
              <w:rPr>
                <w:noProof/>
              </w:rPr>
              <w:pict w14:anchorId="69AF1134">
                <v:line id="_x0000_s3103" style="position:absolute;left:0;text-align:left;flip:x y;z-index:251245568;mso-position-horizontal-relative:text;mso-position-vertical-relative:text" from="719.4pt,339.85pt" to="718.8pt,334.55pt" strokecolor="red" strokeweight=".57pt"/>
              </w:pict>
            </w:r>
            <w:r>
              <w:rPr>
                <w:noProof/>
              </w:rPr>
              <w:pict w14:anchorId="7C33EF9F">
                <v:line id="_x0000_s3102" style="position:absolute;left:0;text-align:left;flip:x y;z-index:251246592;mso-position-horizontal-relative:text;mso-position-vertical-relative:text" from="718.8pt,334.55pt" to="683.95pt,299.45pt" strokecolor="red" strokeweight=".57pt"/>
              </w:pict>
            </w:r>
            <w:r>
              <w:rPr>
                <w:noProof/>
              </w:rPr>
              <w:pict w14:anchorId="6F7CB100">
                <v:line id="_x0000_s3101" style="position:absolute;left:0;text-align:left;flip:x y;z-index:251247616;mso-position-horizontal-relative:text;mso-position-vertical-relative:text" from="683.95pt,299.45pt" to="653.55pt,271pt" strokecolor="red" strokeweight=".57pt"/>
              </w:pict>
            </w:r>
            <w:r>
              <w:rPr>
                <w:noProof/>
              </w:rPr>
              <w:pict w14:anchorId="1D9F5226">
                <v:line id="_x0000_s3100" style="position:absolute;left:0;text-align:left;flip:x y;z-index:251248640;mso-position-horizontal-relative:text;mso-position-vertical-relative:text" from="653.55pt,271pt" to="603.1pt,317.45pt" strokeweight=".57pt"/>
              </w:pict>
            </w:r>
            <w:r>
              <w:rPr>
                <w:noProof/>
              </w:rPr>
              <w:pict w14:anchorId="041F4D1B">
                <v:line id="_x0000_s3099" style="position:absolute;left:0;text-align:left;flip:x y;z-index:251249664;mso-position-horizontal-relative:text;mso-position-vertical-relative:text" from="603.1pt,317.45pt" to="584.85pt,297.15pt" strokecolor="red" strokeweight=".57pt"/>
              </w:pict>
            </w:r>
            <w:r>
              <w:rPr>
                <w:noProof/>
              </w:rPr>
              <w:pict w14:anchorId="3FDDBB5B">
                <v:line id="_x0000_s3098" style="position:absolute;left:0;text-align:left;flip:x y;z-index:251250688;mso-position-horizontal-relative:text;mso-position-vertical-relative:text" from="584.85pt,297.15pt" to="574.55pt,297.75pt" strokecolor="red" strokeweight=".57pt"/>
              </w:pict>
            </w:r>
            <w:r>
              <w:rPr>
                <w:noProof/>
              </w:rPr>
              <w:pict w14:anchorId="386974E4">
                <v:line id="_x0000_s3097" style="position:absolute;left:0;text-align:left;flip:x y;z-index:251251712;mso-position-horizontal-relative:text;mso-position-vertical-relative:text" from="574.55pt,297.75pt" to="555.85pt,279pt" strokecolor="red" strokeweight=".57pt"/>
              </w:pict>
            </w:r>
            <w:r>
              <w:rPr>
                <w:noProof/>
              </w:rPr>
              <w:pict w14:anchorId="40B618B5">
                <v:line id="_x0000_s3096" style="position:absolute;left:0;text-align:left;flip:x y;z-index:251252736;mso-position-horizontal-relative:text;mso-position-vertical-relative:text" from="555.85pt,279pt" to="610.9pt,231.25pt" strokecolor="red" strokeweight=".57pt"/>
              </w:pict>
            </w:r>
            <w:r>
              <w:rPr>
                <w:noProof/>
              </w:rPr>
              <w:pict w14:anchorId="24DEB557">
                <v:line id="_x0000_s3095" style="position:absolute;left:0;text-align:left;flip:x y;z-index:251253760;mso-position-horizontal-relative:text;mso-position-vertical-relative:text" from="438.15pt,169.35pt" to="508.5pt,130.95pt" strokecolor="red" strokeweight=".57pt"/>
              </w:pict>
            </w:r>
            <w:r>
              <w:rPr>
                <w:noProof/>
              </w:rPr>
              <w:pict w14:anchorId="0EDF9F6D">
                <v:line id="_x0000_s3094" style="position:absolute;left:0;text-align:left;flip:x y;z-index:251254784;mso-position-horizontal-relative:text;mso-position-vertical-relative:text" from="508.5pt,130.95pt" to="580.95pt,201.45pt" strokecolor="red" strokeweight=".57pt"/>
              </w:pict>
            </w:r>
            <w:r>
              <w:rPr>
                <w:noProof/>
              </w:rPr>
              <w:pict w14:anchorId="33F3E3C0">
                <v:line id="_x0000_s3093" style="position:absolute;left:0;text-align:left;flip:x y;z-index:251255808;mso-position-horizontal-relative:text;mso-position-vertical-relative:text" from="580.95pt,201.45pt" to="610.9pt,231.25pt" strokecolor="red" strokeweight=".57pt"/>
              </w:pict>
            </w:r>
            <w:r>
              <w:rPr>
                <w:noProof/>
              </w:rPr>
              <w:pict w14:anchorId="2E751DB5">
                <v:line id="_x0000_s3092" style="position:absolute;left:0;text-align:left;flip:x y;z-index:251256832;mso-position-horizontal-relative:text;mso-position-vertical-relative:text" from="610.9pt,231.25pt" to="555.85pt,279pt" strokecolor="red" strokeweight=".57pt"/>
              </w:pict>
            </w:r>
            <w:r>
              <w:rPr>
                <w:noProof/>
              </w:rPr>
              <w:pict w14:anchorId="5E01843D">
                <v:line id="_x0000_s3091" style="position:absolute;left:0;text-align:left;flip:x y;z-index:251257856;mso-position-horizontal-relative:text;mso-position-vertical-relative:text" from="555.85pt,279pt" to="471.9pt,203.7pt" strokecolor="red" strokeweight=".57pt"/>
              </w:pict>
            </w:r>
            <w:r>
              <w:rPr>
                <w:noProof/>
              </w:rPr>
              <w:pict w14:anchorId="7B3B100B">
                <v:line id="_x0000_s3090" style="position:absolute;left:0;text-align:left;flip:x y;z-index:251258880;mso-position-horizontal-relative:text;mso-position-vertical-relative:text" from="471.9pt,203.7pt" to="438.15pt,169.35pt" strokecolor="red" strokeweight=".57pt"/>
              </w:pict>
            </w:r>
            <w:r>
              <w:rPr>
                <w:noProof/>
              </w:rPr>
              <w:pict w14:anchorId="23E367D0">
                <v:line id="_x0000_s3089" style="position:absolute;left:0;text-align:left;flip:x y;z-index:251259904;mso-position-horizontal-relative:text;mso-position-vertical-relative:text" from="438.15pt,169.35pt" to="471.9pt,203.7pt" strokecolor="red" strokeweight=".57pt"/>
              </w:pict>
            </w:r>
            <w:r>
              <w:rPr>
                <w:noProof/>
              </w:rPr>
              <w:pict w14:anchorId="66126D1A">
                <v:line id="_x0000_s3088" style="position:absolute;left:0;text-align:left;flip:x y;z-index:251260928;mso-position-horizontal-relative:text;mso-position-vertical-relative:text" from="471.9pt,203.7pt" to="555.85pt,279pt" strokecolor="red" strokeweight=".57pt"/>
              </w:pict>
            </w:r>
            <w:r>
              <w:rPr>
                <w:noProof/>
              </w:rPr>
              <w:pict w14:anchorId="6BF076C7">
                <v:line id="_x0000_s3087" style="position:absolute;left:0;text-align:left;flip:x y;z-index:251261952;mso-position-horizontal-relative:text;mso-position-vertical-relative:text" from="555.85pt,279pt" to="574.55pt,297.75pt" strokecolor="red" strokeweight=".57pt"/>
              </w:pict>
            </w:r>
            <w:r>
              <w:rPr>
                <w:noProof/>
              </w:rPr>
              <w:pict w14:anchorId="0309A58F">
                <v:line id="_x0000_s3086" style="position:absolute;left:0;text-align:left;flip:x y;z-index:251262976;mso-position-horizontal-relative:text;mso-position-vertical-relative:text" from="574.55pt,297.75pt" to="530.2pt,347.55pt" strokecolor="red" strokeweight=".57pt"/>
              </w:pict>
            </w:r>
            <w:r>
              <w:rPr>
                <w:noProof/>
              </w:rPr>
              <w:pict w14:anchorId="24211CC4">
                <v:line id="_x0000_s3085" style="position:absolute;left:0;text-align:left;flip:x y;z-index:251264000;mso-position-horizontal-relative:text;mso-position-vertical-relative:text" from="530.2pt,347.55pt" to="488.9pt,311.15pt" strokeweight=".57pt"/>
              </w:pict>
            </w:r>
            <w:r>
              <w:rPr>
                <w:noProof/>
              </w:rPr>
              <w:pict w14:anchorId="25595F6D">
                <v:line id="_x0000_s3084" style="position:absolute;left:0;text-align:left;flip:x y;z-index:251265024;mso-position-horizontal-relative:text;mso-position-vertical-relative:text" from="488.9pt,311.15pt" to="487.9pt,309.2pt" strokeweight=".57pt"/>
              </w:pict>
            </w:r>
            <w:r>
              <w:rPr>
                <w:noProof/>
              </w:rPr>
              <w:pict w14:anchorId="70AEA95E">
                <v:line id="_x0000_s3083" style="position:absolute;left:0;text-align:left;flip:x y;z-index:251266048;mso-position-horizontal-relative:text;mso-position-vertical-relative:text" from="487.9pt,309.2pt" to="481.5pt,303.4pt" strokeweight=".57pt"/>
              </w:pict>
            </w:r>
            <w:r>
              <w:rPr>
                <w:noProof/>
              </w:rPr>
              <w:pict w14:anchorId="77A47401">
                <v:line id="_x0000_s3082" style="position:absolute;left:0;text-align:left;flip:x y;z-index:251267072;mso-position-horizontal-relative:text;mso-position-vertical-relative:text" from="481.5pt,303.4pt" to="476.85pt,303pt" strokecolor="red" strokeweight=".57pt"/>
              </w:pict>
            </w:r>
            <w:r>
              <w:rPr>
                <w:noProof/>
              </w:rPr>
              <w:pict w14:anchorId="7B034A1D">
                <v:line id="_x0000_s3081" style="position:absolute;left:0;text-align:left;flip:x y;z-index:251268096;mso-position-horizontal-relative:text;mso-position-vertical-relative:text" from="476.85pt,303pt" to="465.05pt,293.5pt" strokecolor="red" strokeweight=".57pt"/>
              </w:pict>
            </w:r>
            <w:r>
              <w:rPr>
                <w:noProof/>
              </w:rPr>
              <w:pict w14:anchorId="483F2F33">
                <v:line id="_x0000_s3080" style="position:absolute;left:0;text-align:left;flip:x y;z-index:251269120;mso-position-horizontal-relative:text;mso-position-vertical-relative:text" from="465.05pt,293.5pt" to="462.35pt,296.9pt" strokecolor="red" strokeweight=".57pt"/>
              </w:pict>
            </w:r>
            <w:r>
              <w:rPr>
                <w:noProof/>
              </w:rPr>
              <w:pict w14:anchorId="3B028A53">
                <v:line id="_x0000_s3079" style="position:absolute;left:0;text-align:left;flip:x y;z-index:251270144;mso-position-horizontal-relative:text;mso-position-vertical-relative:text" from="462.35pt,296.9pt" to="442.4pt,278.1pt" strokecolor="red" strokeweight=".57pt"/>
              </w:pict>
            </w:r>
            <w:r>
              <w:rPr>
                <w:noProof/>
              </w:rPr>
              <w:pict w14:anchorId="6B8160F9">
                <v:line id="_x0000_s3078" style="position:absolute;left:0;text-align:left;flip:x y;z-index:251271168;mso-position-horizontal-relative:text;mso-position-vertical-relative:text" from="442.4pt,278.1pt" to="441.55pt,276.2pt" strokecolor="red" strokeweight=".57pt"/>
              </w:pict>
            </w:r>
            <w:r>
              <w:rPr>
                <w:noProof/>
              </w:rPr>
              <w:pict w14:anchorId="5D7233F4">
                <v:line id="_x0000_s3077" style="position:absolute;left:0;text-align:left;flip:x y;z-index:251272192;mso-position-horizontal-relative:text;mso-position-vertical-relative:text" from="441.55pt,276.2pt" to="367.65pt,208.85pt" strokeweight=".57pt"/>
              </w:pict>
            </w:r>
            <w:r>
              <w:rPr>
                <w:noProof/>
              </w:rPr>
              <w:pict w14:anchorId="01400F75">
                <v:line id="_x0000_s3076" style="position:absolute;left:0;text-align:left;flip:x y;z-index:251273216;mso-position-horizontal-relative:text;mso-position-vertical-relative:text" from="367.65pt,208.85pt" to="379.3pt,203pt" strokeweight=".57pt"/>
              </w:pict>
            </w:r>
            <w:r>
              <w:rPr>
                <w:noProof/>
              </w:rPr>
              <w:pict w14:anchorId="119D99A1">
                <v:line id="_x0000_s3075" style="position:absolute;left:0;text-align:left;flip:x y;z-index:251274240;mso-position-horizontal-relative:text;mso-position-vertical-relative:text" from="379.3pt,203pt" to="438.15pt,169.35pt" strokeweight=".57pt"/>
              </w:pict>
            </w:r>
            <w:r>
              <w:rPr>
                <w:noProof/>
              </w:rPr>
              <w:pict w14:anchorId="661B69B6">
                <v:line id="_x0000_s3074" style="position:absolute;left:0;text-align:left;flip:x y;z-index:251275264;mso-position-horizontal-relative:text;mso-position-vertical-relative:text" from="574.55pt,297.75pt" to="584.85pt,297.15pt" strokecolor="red" strokeweight=".57pt"/>
              </w:pict>
            </w:r>
            <w:r>
              <w:rPr>
                <w:noProof/>
              </w:rPr>
              <w:pict w14:anchorId="44B3679C">
                <v:line id="_x0000_s3073" style="position:absolute;left:0;text-align:left;flip:x y;z-index:251276288;mso-position-horizontal-relative:text;mso-position-vertical-relative:text" from="584.85pt,297.15pt" to="603.1pt,317.45pt" strokecolor="red" strokeweight=".57pt"/>
              </w:pict>
            </w:r>
            <w:r>
              <w:rPr>
                <w:noProof/>
              </w:rPr>
              <w:pict w14:anchorId="319AB0D4">
                <v:line id="_x0000_s3072" style="position:absolute;left:0;text-align:left;flip:x y;z-index:251277312;mso-position-horizontal-relative:text;mso-position-vertical-relative:text" from="603.1pt,317.45pt" to="615.65pt,330.6pt" strokecolor="red" strokeweight=".57pt"/>
              </w:pict>
            </w:r>
            <w:r>
              <w:rPr>
                <w:noProof/>
              </w:rPr>
              <w:pict w14:anchorId="167E70BD">
                <v:line id="_x0000_s3071" style="position:absolute;left:0;text-align:left;flip:x y;z-index:251278336;mso-position-horizontal-relative:text;mso-position-vertical-relative:text" from="615.65pt,330.6pt" to="601.4pt,345.85pt" strokecolor="red" strokeweight=".57pt"/>
              </w:pict>
            </w:r>
            <w:r>
              <w:rPr>
                <w:noProof/>
              </w:rPr>
              <w:pict w14:anchorId="0BB7AD39">
                <v:line id="_x0000_s3070" style="position:absolute;left:0;text-align:left;flip:x y;z-index:251279360;mso-position-horizontal-relative:text;mso-position-vertical-relative:text" from="601.4pt,345.85pt" to="598.85pt,344.15pt" strokeweight=".57pt"/>
              </w:pict>
            </w:r>
            <w:r>
              <w:rPr>
                <w:noProof/>
              </w:rPr>
              <w:pict w14:anchorId="207D1DC7">
                <v:line id="_x0000_s3069" style="position:absolute;left:0;text-align:left;flip:x y;z-index:251280384;mso-position-horizontal-relative:text;mso-position-vertical-relative:text" from="598.85pt,344.15pt" to="576.7pt,365.05pt" strokecolor="red" strokeweight=".57pt"/>
              </w:pict>
            </w:r>
            <w:r>
              <w:rPr>
                <w:noProof/>
              </w:rPr>
              <w:pict w14:anchorId="7AEC2C5D">
                <v:line id="_x0000_s3068" style="position:absolute;left:0;text-align:left;flip:x y;z-index:251281408;mso-position-horizontal-relative:text;mso-position-vertical-relative:text" from="576.7pt,365.05pt" to="568.25pt,379.7pt" strokecolor="red" strokeweight=".57pt"/>
              </w:pict>
            </w:r>
            <w:r>
              <w:rPr>
                <w:noProof/>
              </w:rPr>
              <w:pict w14:anchorId="516EDA27">
                <v:line id="_x0000_s3067" style="position:absolute;left:0;text-align:left;flip:x y;z-index:251282432;mso-position-horizontal-relative:text;mso-position-vertical-relative:text" from="568.25pt,379.7pt" to="530.2pt,347.55pt" strokeweight=".57pt"/>
              </w:pict>
            </w:r>
            <w:r>
              <w:rPr>
                <w:noProof/>
              </w:rPr>
              <w:pict w14:anchorId="24B3F970">
                <v:line id="_x0000_s3066" style="position:absolute;left:0;text-align:left;flip:x y;z-index:251283456;mso-position-horizontal-relative:text;mso-position-vertical-relative:text" from="530.2pt,347.55pt" to="574.55pt,297.75pt" strokecolor="red" strokeweight=".57pt"/>
              </w:pict>
            </w:r>
            <w:r>
              <w:rPr>
                <w:noProof/>
              </w:rPr>
              <w:pict w14:anchorId="27750D6A">
                <v:line id="_x0000_s3065" style="position:absolute;left:0;text-align:left;flip:x y;z-index:251284480;mso-position-horizontal-relative:text;mso-position-vertical-relative:text" from="653.55pt,271pt" to="683.95pt,299.45pt" strokecolor="red" strokeweight=".57pt"/>
              </w:pict>
            </w:r>
            <w:r>
              <w:rPr>
                <w:noProof/>
              </w:rPr>
              <w:pict w14:anchorId="5090592C">
                <v:line id="_x0000_s3064" style="position:absolute;left:0;text-align:left;flip:x y;z-index:251285504;mso-position-horizontal-relative:text;mso-position-vertical-relative:text" from="683.95pt,299.45pt" to="718.8pt,334.55pt" strokecolor="red" strokeweight=".57pt"/>
              </w:pict>
            </w:r>
            <w:r>
              <w:rPr>
                <w:noProof/>
              </w:rPr>
              <w:pict w14:anchorId="4CB9D9A1">
                <v:line id="_x0000_s3063" style="position:absolute;left:0;text-align:left;flip:x y;z-index:251286528;mso-position-horizontal-relative:text;mso-position-vertical-relative:text" from="718.8pt,334.55pt" to="719.4pt,339.85pt" strokecolor="red" strokeweight=".57pt"/>
              </w:pict>
            </w:r>
            <w:r>
              <w:rPr>
                <w:noProof/>
              </w:rPr>
              <w:pict w14:anchorId="10DEDDDE">
                <v:line id="_x0000_s3062" style="position:absolute;left:0;text-align:left;flip:x y;z-index:251287552;mso-position-horizontal-relative:text;mso-position-vertical-relative:text" from="719.4pt,339.85pt" to="724.55pt,339.1pt" strokecolor="red" strokeweight=".57pt"/>
              </w:pict>
            </w:r>
            <w:r>
              <w:rPr>
                <w:noProof/>
              </w:rPr>
              <w:pict w14:anchorId="50F24219">
                <v:line id="_x0000_s3061" style="position:absolute;left:0;text-align:left;flip:x y;z-index:251288576;mso-position-horizontal-relative:text;mso-position-vertical-relative:text" from="724.55pt,339.1pt" to="756.25pt,369.4pt" strokecolor="red" strokeweight=".57pt"/>
              </w:pict>
            </w:r>
            <w:r>
              <w:rPr>
                <w:noProof/>
              </w:rPr>
              <w:pict w14:anchorId="78DE989D">
                <v:line id="_x0000_s3060" style="position:absolute;left:0;text-align:left;flip:x y;z-index:251289600;mso-position-horizontal-relative:text;mso-position-vertical-relative:text" from="756.25pt,369.4pt" to="729.5pt,389.95pt" strokeweight=".57pt"/>
              </w:pict>
            </w:r>
            <w:r>
              <w:rPr>
                <w:noProof/>
              </w:rPr>
              <w:pict w14:anchorId="0E91AF95">
                <v:line id="_x0000_s3059" style="position:absolute;left:0;text-align:left;flip:x y;z-index:251290624;mso-position-horizontal-relative:text;mso-position-vertical-relative:text" from="729.5pt,389.95pt" to="722.25pt,395.65pt" strokeweight=".57pt"/>
              </w:pict>
            </w:r>
            <w:r>
              <w:rPr>
                <w:noProof/>
              </w:rPr>
              <w:pict w14:anchorId="06099404">
                <v:line id="_x0000_s3058" style="position:absolute;left:0;text-align:left;flip:x y;z-index:251291648;mso-position-horizontal-relative:text;mso-position-vertical-relative:text" from="722.25pt,395.65pt" to="683pt,426.1pt" strokeweight=".57pt"/>
              </w:pict>
            </w:r>
            <w:r>
              <w:rPr>
                <w:noProof/>
              </w:rPr>
              <w:pict w14:anchorId="3880095D">
                <v:line id="_x0000_s3057" style="position:absolute;left:0;text-align:left;flip:x y;z-index:251292672;mso-position-horizontal-relative:text;mso-position-vertical-relative:text" from="683pt,426.1pt" to="680.05pt,422.65pt" strokeweight=".57pt"/>
              </w:pict>
            </w:r>
            <w:r>
              <w:rPr>
                <w:noProof/>
              </w:rPr>
              <w:pict w14:anchorId="22F3F932">
                <v:line id="_x0000_s3056" style="position:absolute;left:0;text-align:left;flip:x y;z-index:251293696;mso-position-horizontal-relative:text;mso-position-vertical-relative:text" from="680.05pt,422.65pt" to="643.45pt,383.8pt" strokecolor="red" strokeweight=".57pt"/>
              </w:pict>
            </w:r>
            <w:r>
              <w:rPr>
                <w:noProof/>
              </w:rPr>
              <w:pict w14:anchorId="04ABC6CA">
                <v:line id="_x0000_s3055" style="position:absolute;left:0;text-align:left;flip:x y;z-index:251294720;mso-position-horizontal-relative:text;mso-position-vertical-relative:text" from="643.45pt,383.8pt" to="622.5pt,364.05pt" strokecolor="red" strokeweight=".57pt"/>
              </w:pict>
            </w:r>
            <w:r>
              <w:rPr>
                <w:noProof/>
              </w:rPr>
              <w:pict w14:anchorId="4CF5DBC5">
                <v:line id="_x0000_s3054" style="position:absolute;left:0;text-align:left;flip:x y;z-index:251295744;mso-position-horizontal-relative:text;mso-position-vertical-relative:text" from="622.5pt,364.05pt" to="601.4pt,345.85pt" strokecolor="red" strokeweight=".57pt"/>
              </w:pict>
            </w:r>
            <w:r>
              <w:rPr>
                <w:noProof/>
              </w:rPr>
              <w:pict w14:anchorId="0EFCEABD">
                <v:line id="_x0000_s3053" style="position:absolute;left:0;text-align:left;flip:x y;z-index:251296768;mso-position-horizontal-relative:text;mso-position-vertical-relative:text" from="601.4pt,345.85pt" to="615.65pt,330.6pt" strokecolor="red" strokeweight=".57pt"/>
              </w:pict>
            </w:r>
            <w:r>
              <w:rPr>
                <w:noProof/>
              </w:rPr>
              <w:pict w14:anchorId="17C603CB">
                <v:line id="_x0000_s3052" style="position:absolute;left:0;text-align:left;flip:x y;z-index:251297792;mso-position-horizontal-relative:text;mso-position-vertical-relative:text" from="615.65pt,330.6pt" to="603.1pt,317.45pt" strokecolor="red" strokeweight=".57pt"/>
              </w:pict>
            </w:r>
            <w:r>
              <w:rPr>
                <w:noProof/>
              </w:rPr>
              <w:pict w14:anchorId="228C3FE4">
                <v:line id="_x0000_s3051" style="position:absolute;left:0;text-align:left;flip:x y;z-index:251298816;mso-position-horizontal-relative:text;mso-position-vertical-relative:text" from="603.1pt,317.45pt" to="653.55pt,271pt" strokeweight=".57pt"/>
              </w:pict>
            </w:r>
            <w:r>
              <w:rPr>
                <w:noProof/>
              </w:rPr>
              <w:pict w14:anchorId="797BC9B1">
                <v:line id="_x0000_s3050" style="position:absolute;left:0;text-align:left;flip:x y;z-index:251299840;mso-position-horizontal-relative:text;mso-position-vertical-relative:text" from="598.85pt,344.15pt" to="601.4pt,345.85pt" strokeweight=".57pt"/>
              </w:pict>
            </w:r>
            <w:r>
              <w:rPr>
                <w:noProof/>
              </w:rPr>
              <w:pict w14:anchorId="1CF59087">
                <v:line id="_x0000_s3049" style="position:absolute;left:0;text-align:left;flip:x y;z-index:251300864;mso-position-horizontal-relative:text;mso-position-vertical-relative:text" from="601.4pt,345.85pt" to="622.5pt,364.05pt" strokecolor="red" strokeweight=".57pt"/>
              </w:pict>
            </w:r>
            <w:r>
              <w:rPr>
                <w:noProof/>
              </w:rPr>
              <w:pict w14:anchorId="13B63D06">
                <v:line id="_x0000_s3048" style="position:absolute;left:0;text-align:left;flip:x y;z-index:251301888;mso-position-horizontal-relative:text;mso-position-vertical-relative:text" from="622.5pt,364.05pt" to="643.45pt,383.8pt" strokecolor="red" strokeweight=".57pt"/>
              </w:pict>
            </w:r>
            <w:r>
              <w:rPr>
                <w:noProof/>
              </w:rPr>
              <w:pict w14:anchorId="514FC893">
                <v:line id="_x0000_s3047" style="position:absolute;left:0;text-align:left;flip:x y;z-index:251302912;mso-position-horizontal-relative:text;mso-position-vertical-relative:text" from="643.45pt,383.8pt" to="680.05pt,422.65pt" strokecolor="red" strokeweight=".57pt"/>
              </w:pict>
            </w:r>
            <w:r>
              <w:rPr>
                <w:noProof/>
              </w:rPr>
              <w:pict w14:anchorId="7CCE8E7C">
                <v:line id="_x0000_s3046" style="position:absolute;left:0;text-align:left;flip:x y;z-index:251303936;mso-position-horizontal-relative:text;mso-position-vertical-relative:text" from="680.05pt,422.65pt" to="673.8pt,427.85pt" strokecolor="red" strokeweight=".57pt"/>
              </w:pict>
            </w:r>
            <w:r>
              <w:rPr>
                <w:noProof/>
              </w:rPr>
              <w:pict w14:anchorId="1B3D1825">
                <v:line id="_x0000_s3045" style="position:absolute;left:0;text-align:left;flip:x y;z-index:251304960;mso-position-horizontal-relative:text;mso-position-vertical-relative:text" from="673.8pt,427.85pt" to="622.45pt,458.8pt" strokecolor="red" strokeweight=".57pt"/>
              </w:pict>
            </w:r>
            <w:r>
              <w:rPr>
                <w:noProof/>
              </w:rPr>
              <w:pict w14:anchorId="11D408E7">
                <v:line id="_x0000_s3044" style="position:absolute;left:0;text-align:left;flip:x y;z-index:251305984;mso-position-horizontal-relative:text;mso-position-vertical-relative:text" from="622.45pt,458.8pt" to="568.25pt,379.7pt" strokeweight=".57pt"/>
              </w:pict>
            </w:r>
            <w:r>
              <w:rPr>
                <w:noProof/>
              </w:rPr>
              <w:pict w14:anchorId="0E664802">
                <v:line id="_x0000_s3043" style="position:absolute;left:0;text-align:left;flip:x y;z-index:251307008;mso-position-horizontal-relative:text;mso-position-vertical-relative:text" from="568.25pt,379.7pt" to="576.7pt,365.05pt" strokecolor="red" strokeweight=".57pt"/>
              </w:pict>
            </w:r>
            <w:r>
              <w:rPr>
                <w:noProof/>
              </w:rPr>
              <w:pict w14:anchorId="04E53026">
                <v:line id="_x0000_s3042" style="position:absolute;left:0;text-align:left;flip:x y;z-index:251308032;mso-position-horizontal-relative:text;mso-position-vertical-relative:text" from="576.7pt,365.05pt" to="598.85pt,344.15pt" strokecolor="red" strokeweight=".57pt"/>
              </w:pict>
            </w:r>
            <w:r>
              <w:rPr>
                <w:noProof/>
              </w:rPr>
              <w:pict w14:anchorId="6774D6DA">
                <v:line id="_x0000_s3041" style="position:absolute;left:0;text-align:left;flip:x y;z-index:251309056;mso-position-horizontal-relative:text;mso-position-vertical-relative:text" from="418.5pt,298.65pt" to="450.2pt,325.05pt" strokecolor="red" strokeweight=".57pt"/>
              </w:pict>
            </w:r>
            <w:r>
              <w:rPr>
                <w:noProof/>
              </w:rPr>
              <w:pict w14:anchorId="08635A1E">
                <v:line id="_x0000_s3040" style="position:absolute;left:0;text-align:left;flip:x y;z-index:251310080;mso-position-horizontal-relative:text;mso-position-vertical-relative:text" from="450.2pt,325.05pt" to="485.45pt,354.8pt" strokecolor="red" strokeweight=".57pt"/>
              </w:pict>
            </w:r>
            <w:r>
              <w:rPr>
                <w:noProof/>
              </w:rPr>
              <w:pict w14:anchorId="6684DA1B">
                <v:line id="_x0000_s3039" style="position:absolute;left:0;text-align:left;flip:x y;z-index:251311104;mso-position-horizontal-relative:text;mso-position-vertical-relative:text" from="485.45pt,354.8pt" to="457.15pt,385pt" strokecolor="red" strokeweight=".57pt"/>
              </w:pict>
            </w:r>
            <w:r>
              <w:rPr>
                <w:noProof/>
              </w:rPr>
              <w:pict w14:anchorId="11B03A45">
                <v:line id="_x0000_s3038" style="position:absolute;left:0;text-align:left;flip:x y;z-index:251312128;mso-position-horizontal-relative:text;mso-position-vertical-relative:text" from="457.15pt,385pt" to="431.25pt,416.9pt" strokecolor="red" strokeweight=".57pt"/>
              </w:pict>
            </w:r>
            <w:r>
              <w:rPr>
                <w:noProof/>
              </w:rPr>
              <w:pict w14:anchorId="30B8113B">
                <v:line id="_x0000_s3037" style="position:absolute;left:0;text-align:left;flip:x y;z-index:251313152;mso-position-horizontal-relative:text;mso-position-vertical-relative:text" from="431.25pt,416.9pt" to="412.75pt,441.35pt" strokecolor="red" strokeweight=".57pt"/>
              </w:pict>
            </w:r>
            <w:r>
              <w:rPr>
                <w:noProof/>
              </w:rPr>
              <w:pict w14:anchorId="2079C5B3">
                <v:line id="_x0000_s3036" style="position:absolute;left:0;text-align:left;flip:x y;z-index:251314176;mso-position-horizontal-relative:text;mso-position-vertical-relative:text" from="412.75pt,441.35pt" to="406.95pt,448.8pt" strokecolor="red" strokeweight=".57pt"/>
              </w:pict>
            </w:r>
            <w:r>
              <w:rPr>
                <w:noProof/>
              </w:rPr>
              <w:pict w14:anchorId="7AA21F84">
                <v:line id="_x0000_s3035" style="position:absolute;left:0;text-align:left;flip:x y;z-index:251315200;mso-position-horizontal-relative:text;mso-position-vertical-relative:text" from="406.95pt,448.8pt" to="378.9pt,421.35pt" strokeweight=".57pt"/>
              </w:pict>
            </w:r>
            <w:r>
              <w:rPr>
                <w:noProof/>
              </w:rPr>
              <w:pict w14:anchorId="38A013B3">
                <v:line id="_x0000_s3034" style="position:absolute;left:0;text-align:left;flip:x y;z-index:251316224;mso-position-horizontal-relative:text;mso-position-vertical-relative:text" from="378.9pt,421.35pt" to="397.2pt,401.95pt" strokeweight=".57pt"/>
              </w:pict>
            </w:r>
            <w:r>
              <w:rPr>
                <w:noProof/>
              </w:rPr>
              <w:pict w14:anchorId="70208088">
                <v:line id="_x0000_s3033" style="position:absolute;left:0;text-align:left;flip:x y;z-index:251317248;mso-position-horizontal-relative:text;mso-position-vertical-relative:text" from="397.2pt,401.95pt" to="393.5pt,398.25pt" strokeweight=".57pt"/>
              </w:pict>
            </w:r>
            <w:r>
              <w:rPr>
                <w:noProof/>
              </w:rPr>
              <w:pict w14:anchorId="29EFDEB0">
                <v:line id="_x0000_s3032" style="position:absolute;left:0;text-align:left;flip:x y;z-index:251318272;mso-position-horizontal-relative:text;mso-position-vertical-relative:text" from="393.5pt,398.25pt" to="362.8pt,370.6pt" strokeweight=".57pt"/>
              </w:pict>
            </w:r>
            <w:r>
              <w:rPr>
                <w:noProof/>
              </w:rPr>
              <w:pict w14:anchorId="723ED462">
                <v:line id="_x0000_s3031" style="position:absolute;left:0;text-align:left;flip:x y;z-index:251319296;mso-position-horizontal-relative:text;mso-position-vertical-relative:text" from="362.8pt,370.6pt" to="416.55pt,301.4pt" strokeweight=".57pt"/>
              </w:pict>
            </w:r>
            <w:r>
              <w:rPr>
                <w:noProof/>
              </w:rPr>
              <w:pict w14:anchorId="6F66BA9F">
                <v:line id="_x0000_s3030" style="position:absolute;left:0;text-align:left;flip:x y;z-index:251320320;mso-position-horizontal-relative:text;mso-position-vertical-relative:text" from="416.55pt,301.4pt" to="418.5pt,298.65pt" strokeweight=".57pt"/>
              </w:pict>
            </w:r>
            <w:r>
              <w:rPr>
                <w:noProof/>
              </w:rPr>
              <w:pict w14:anchorId="53124BE3">
                <v:line id="_x0000_s3029" style="position:absolute;left:0;text-align:left;flip:x y;z-index:251321344;mso-position-horizontal-relative:text;mso-position-vertical-relative:text" from="501.5pt,339pt" to="537.45pt,372.35pt" strokeweight=".57pt"/>
              </w:pict>
            </w:r>
            <w:r>
              <w:rPr>
                <w:noProof/>
              </w:rPr>
              <w:pict w14:anchorId="7FF6337B">
                <v:line id="_x0000_s3028" style="position:absolute;left:0;text-align:left;flip:x y;z-index:251322368;mso-position-horizontal-relative:text;mso-position-vertical-relative:text" from="537.45pt,372.35pt" to="502.85pt,411.05pt" strokeweight=".57pt"/>
              </w:pict>
            </w:r>
            <w:r>
              <w:rPr>
                <w:noProof/>
              </w:rPr>
              <w:pict w14:anchorId="2321E4BB">
                <v:line id="_x0000_s3027" style="position:absolute;left:0;text-align:left;flip:x y;z-index:251323392;mso-position-horizontal-relative:text;mso-position-vertical-relative:text" from="502.85pt,411.05pt" to="469.75pt,447.1pt" strokeweight=".57pt"/>
              </w:pict>
            </w:r>
            <w:r>
              <w:rPr>
                <w:noProof/>
              </w:rPr>
              <w:pict w14:anchorId="665094E6">
                <v:line id="_x0000_s3026" style="position:absolute;left:0;text-align:left;flip:x y;z-index:251324416;mso-position-horizontal-relative:text;mso-position-vertical-relative:text" from="469.75pt,447.1pt" to="441.6pt,478pt" strokeweight=".57pt"/>
              </w:pict>
            </w:r>
            <w:r>
              <w:rPr>
                <w:noProof/>
              </w:rPr>
              <w:pict w14:anchorId="3C6D39E2">
                <v:line id="_x0000_s3025" style="position:absolute;left:0;text-align:left;flip:x y;z-index:251325440;mso-position-horizontal-relative:text;mso-position-vertical-relative:text" from="441.6pt,478pt" to="422.85pt,462.5pt" strokeweight=".57pt"/>
              </w:pict>
            </w:r>
            <w:r>
              <w:rPr>
                <w:noProof/>
              </w:rPr>
              <w:pict w14:anchorId="45527662">
                <v:line id="_x0000_s3024" style="position:absolute;left:0;text-align:left;flip:x y;z-index:251326464;mso-position-horizontal-relative:text;mso-position-vertical-relative:text" from="422.85pt,462.5pt" to="406.95pt,448.8pt" strokeweight=".57pt"/>
              </w:pict>
            </w:r>
            <w:r>
              <w:rPr>
                <w:noProof/>
              </w:rPr>
              <w:pict w14:anchorId="07945AEE">
                <v:line id="_x0000_s3023" style="position:absolute;left:0;text-align:left;flip:x y;z-index:251327488;mso-position-horizontal-relative:text;mso-position-vertical-relative:text" from="406.95pt,448.8pt" to="412.75pt,441.35pt" strokecolor="red" strokeweight=".57pt"/>
              </w:pict>
            </w:r>
            <w:r>
              <w:rPr>
                <w:noProof/>
              </w:rPr>
              <w:pict w14:anchorId="61712151">
                <v:line id="_x0000_s3022" style="position:absolute;left:0;text-align:left;flip:x y;z-index:251328512;mso-position-horizontal-relative:text;mso-position-vertical-relative:text" from="412.75pt,441.35pt" to="431.25pt,416.9pt" strokecolor="red" strokeweight=".57pt"/>
              </w:pict>
            </w:r>
            <w:r>
              <w:rPr>
                <w:noProof/>
              </w:rPr>
              <w:pict w14:anchorId="4C181DDB">
                <v:line id="_x0000_s3021" style="position:absolute;left:0;text-align:left;flip:x y;z-index:251329536;mso-position-horizontal-relative:text;mso-position-vertical-relative:text" from="431.25pt,416.9pt" to="457.15pt,385pt" strokecolor="red" strokeweight=".57pt"/>
              </w:pict>
            </w:r>
            <w:r>
              <w:rPr>
                <w:noProof/>
              </w:rPr>
              <w:pict w14:anchorId="543E36F2">
                <v:line id="_x0000_s3020" style="position:absolute;left:0;text-align:left;flip:x y;z-index:251330560;mso-position-horizontal-relative:text;mso-position-vertical-relative:text" from="457.15pt,385pt" to="485.45pt,354.8pt" strokecolor="red" strokeweight=".57pt"/>
              </w:pict>
            </w:r>
            <w:r>
              <w:rPr>
                <w:noProof/>
              </w:rPr>
              <w:pict w14:anchorId="71CEBA54">
                <v:line id="_x0000_s3019" style="position:absolute;left:0;text-align:left;flip:x y;z-index:251331584;mso-position-horizontal-relative:text;mso-position-vertical-relative:text" from="485.45pt,354.8pt" to="501.5pt,339pt" strokecolor="red" strokeweight=".57pt"/>
              </w:pict>
            </w:r>
            <w:r>
              <w:rPr>
                <w:noProof/>
              </w:rPr>
              <w:pict w14:anchorId="22CF0F3F">
                <v:line id="_x0000_s3018" style="position:absolute;left:0;text-align:left;flip:x y;z-index:251332608;mso-position-horizontal-relative:text;mso-position-vertical-relative:text" from="564.5pt,119.6pt" to="586.6pt,114.75pt" strokecolor="red" strokeweight=".57pt"/>
              </w:pict>
            </w:r>
            <w:r>
              <w:rPr>
                <w:noProof/>
              </w:rPr>
              <w:pict w14:anchorId="7C88988F">
                <v:line id="_x0000_s3017" style="position:absolute;left:0;text-align:left;flip:x y;z-index:251333632;mso-position-horizontal-relative:text;mso-position-vertical-relative:text" from="586.6pt,114.75pt" to="585.7pt,110.6pt" strokecolor="red" strokeweight=".57pt"/>
              </w:pict>
            </w:r>
            <w:r>
              <w:rPr>
                <w:noProof/>
              </w:rPr>
              <w:pict w14:anchorId="1F519A64">
                <v:line id="_x0000_s3016" style="position:absolute;left:0;text-align:left;flip:x y;z-index:251334656;mso-position-horizontal-relative:text;mso-position-vertical-relative:text" from="585.7pt,110.6pt" to="592.7pt,109.3pt" strokecolor="red" strokeweight=".57pt"/>
              </w:pict>
            </w:r>
            <w:r>
              <w:rPr>
                <w:noProof/>
              </w:rPr>
              <w:pict w14:anchorId="189CAC4C">
                <v:line id="_x0000_s3015" style="position:absolute;left:0;text-align:left;flip:x y;z-index:251335680;mso-position-horizontal-relative:text;mso-position-vertical-relative:text" from="592.7pt,109.3pt" to="597.1pt,129.35pt" strokecolor="red" strokeweight=".57pt"/>
              </w:pict>
            </w:r>
            <w:r>
              <w:rPr>
                <w:noProof/>
              </w:rPr>
              <w:pict w14:anchorId="4D8A9B67">
                <v:line id="_x0000_s3014" style="position:absolute;left:0;text-align:left;flip:x y;z-index:251336704;mso-position-horizontal-relative:text;mso-position-vertical-relative:text" from="597.1pt,129.35pt" to="567.9pt,135.35pt" strokecolor="red" strokeweight=".57pt"/>
              </w:pict>
            </w:r>
            <w:r>
              <w:rPr>
                <w:noProof/>
              </w:rPr>
              <w:pict w14:anchorId="5978964F">
                <v:line id="_x0000_s3013" style="position:absolute;left:0;text-align:left;flip:x y;z-index:251337728;mso-position-horizontal-relative:text;mso-position-vertical-relative:text" from="567.9pt,135.35pt" to="564.5pt,119.6pt" strokecolor="red" strokeweight=".57pt"/>
              </w:pict>
            </w:r>
            <w:r>
              <w:rPr>
                <w:noProof/>
              </w:rPr>
              <w:pict w14:anchorId="022B3104">
                <v:line id="_x0000_s3012" style="position:absolute;left:0;text-align:left;flip:x y;z-index:251338752;mso-position-horizontal-relative:text;mso-position-vertical-relative:text" from="644.5pt,199.75pt" to="661.85pt,183.7pt" strokecolor="red" strokeweight=".57pt"/>
              </w:pict>
            </w:r>
            <w:r>
              <w:rPr>
                <w:noProof/>
              </w:rPr>
              <w:pict w14:anchorId="4E041189">
                <v:line id="_x0000_s3011" style="position:absolute;left:0;text-align:left;flip:x y;z-index:251339776;mso-position-horizontal-relative:text;mso-position-vertical-relative:text" from="661.85pt,183.7pt" to="666.7pt,188.5pt" strokecolor="red" strokeweight=".57pt"/>
              </w:pict>
            </w:r>
            <w:r>
              <w:rPr>
                <w:noProof/>
              </w:rPr>
              <w:pict w14:anchorId="0D219F9F">
                <v:line id="_x0000_s3010" style="position:absolute;left:0;text-align:left;flip:x y;z-index:251340800;mso-position-horizontal-relative:text;mso-position-vertical-relative:text" from="666.7pt,188.5pt" to="663pt,192.2pt" strokecolor="red" strokeweight=".57pt"/>
              </w:pict>
            </w:r>
            <w:r>
              <w:rPr>
                <w:noProof/>
              </w:rPr>
              <w:pict w14:anchorId="5DF561FD">
                <v:line id="_x0000_s3009" style="position:absolute;left:0;text-align:left;flip:x y;z-index:251341824;mso-position-horizontal-relative:text;mso-position-vertical-relative:text" from="663pt,192.2pt" to="675.2pt,205.15pt" strokecolor="red" strokeweight=".57pt"/>
              </w:pict>
            </w:r>
            <w:r>
              <w:rPr>
                <w:noProof/>
              </w:rPr>
              <w:pict w14:anchorId="29BD0ED6">
                <v:line id="_x0000_s3008" style="position:absolute;left:0;text-align:left;flip:x y;z-index:251342848;mso-position-horizontal-relative:text;mso-position-vertical-relative:text" from="675.2pt,205.15pt" to="661.35pt,217.7pt" strokecolor="red" strokeweight=".57pt"/>
              </w:pict>
            </w:r>
            <w:r>
              <w:rPr>
                <w:noProof/>
              </w:rPr>
              <w:pict w14:anchorId="54EEFF1C">
                <v:line id="_x0000_s3007" style="position:absolute;left:0;text-align:left;flip:x y;z-index:251343872;mso-position-horizontal-relative:text;mso-position-vertical-relative:text" from="661.35pt,217.7pt" to="644.5pt,199.75pt" strokecolor="red" strokeweight=".57pt"/>
              </w:pict>
            </w:r>
            <w:r>
              <w:rPr>
                <w:noProof/>
              </w:rPr>
              <w:pict w14:anchorId="6FBDA711">
                <v:line id="_x0000_s3006" style="position:absolute;left:0;text-align:left;flip:x y;z-index:251344896;mso-position-horizontal-relative:text;mso-position-vertical-relative:text" from="730.25pt,333.05pt" to="761.55pt,303.45pt" strokecolor="red" strokeweight=".57pt"/>
              </w:pict>
            </w:r>
            <w:r>
              <w:rPr>
                <w:noProof/>
              </w:rPr>
              <w:pict w14:anchorId="59BF2578">
                <v:line id="_x0000_s3005" style="position:absolute;left:0;text-align:left;flip:x y;z-index:251345920;mso-position-horizontal-relative:text;mso-position-vertical-relative:text" from="761.55pt,303.45pt" to="783.4pt,329.9pt" strokecolor="red" strokeweight=".57pt"/>
              </w:pict>
            </w:r>
            <w:r>
              <w:rPr>
                <w:noProof/>
              </w:rPr>
              <w:pict w14:anchorId="150D54D2">
                <v:line id="_x0000_s3004" style="position:absolute;left:0;text-align:left;flip:x y;z-index:251346944;mso-position-horizontal-relative:text;mso-position-vertical-relative:text" from="783.4pt,329.9pt" to="776.5pt,335.7pt" strokecolor="red" strokeweight=".57pt"/>
              </w:pict>
            </w:r>
            <w:r>
              <w:rPr>
                <w:noProof/>
              </w:rPr>
              <w:pict w14:anchorId="3B7BC92B">
                <v:line id="_x0000_s3003" style="position:absolute;left:0;text-align:left;flip:x y;z-index:251347968;mso-position-horizontal-relative:text;mso-position-vertical-relative:text" from="776.5pt,335.7pt" to="779.55pt,339.25pt" strokecolor="red" strokeweight=".57pt"/>
              </w:pict>
            </w:r>
            <w:r>
              <w:rPr>
                <w:noProof/>
              </w:rPr>
              <w:pict w14:anchorId="16E13809">
                <v:line id="_x0000_s3002" style="position:absolute;left:0;text-align:left;flip:x y;z-index:251348992;mso-position-horizontal-relative:text;mso-position-vertical-relative:text" from="779.55pt,339.25pt" to="772.65pt,345.2pt" strokecolor="red" strokeweight=".57pt"/>
              </w:pict>
            </w:r>
            <w:r>
              <w:rPr>
                <w:noProof/>
              </w:rPr>
              <w:pict w14:anchorId="592F7AB3">
                <v:line id="_x0000_s3001" style="position:absolute;left:0;text-align:left;flip:x y;z-index:251350016;mso-position-horizontal-relative:text;mso-position-vertical-relative:text" from="772.65pt,345.2pt" to="775.45pt,348.4pt" strokecolor="red" strokeweight=".57pt"/>
              </w:pict>
            </w:r>
            <w:r>
              <w:rPr>
                <w:noProof/>
              </w:rPr>
              <w:pict w14:anchorId="0D82FF2B">
                <v:line id="_x0000_s3000" style="position:absolute;left:0;text-align:left;flip:x y;z-index:251351040;mso-position-horizontal-relative:text;mso-position-vertical-relative:text" from="775.45pt,348.4pt" to="768.3pt,355.05pt" strokecolor="red" strokeweight=".57pt"/>
              </w:pict>
            </w:r>
            <w:r>
              <w:rPr>
                <w:noProof/>
              </w:rPr>
              <w:pict w14:anchorId="7583DBCD">
                <v:line id="_x0000_s2999" style="position:absolute;left:0;text-align:left;flip:x y;z-index:251352064;mso-position-horizontal-relative:text;mso-position-vertical-relative:text" from="768.3pt,355.05pt" to="759.55pt,346.05pt" strokecolor="red" strokeweight=".57pt"/>
              </w:pict>
            </w:r>
            <w:r>
              <w:rPr>
                <w:noProof/>
              </w:rPr>
              <w:pict w14:anchorId="5E9436BD">
                <v:line id="_x0000_s2998" style="position:absolute;left:0;text-align:left;flip:x y;z-index:251353088;mso-position-horizontal-relative:text;mso-position-vertical-relative:text" from="759.55pt,346.05pt" to="751.25pt,353.4pt" strokecolor="red" strokeweight=".57pt"/>
              </w:pict>
            </w:r>
            <w:r>
              <w:rPr>
                <w:noProof/>
              </w:rPr>
              <w:pict w14:anchorId="7704E6D2">
                <v:line id="_x0000_s2997" style="position:absolute;left:0;text-align:left;flip:x y;z-index:251354112;mso-position-horizontal-relative:text;mso-position-vertical-relative:text" from="751.25pt,353.4pt" to="730.25pt,333.05pt" strokecolor="red" strokeweight=".57pt"/>
              </w:pict>
            </w:r>
            <w:r>
              <w:rPr>
                <w:noProof/>
              </w:rPr>
              <w:pict w14:anchorId="1217F14A">
                <v:line id="_x0000_s2996" style="position:absolute;left:0;text-align:left;flip:x y;z-index:251355136;mso-position-horizontal-relative:text;mso-position-vertical-relative:text" from="497.65pt,164.9pt" to="516.6pt,146pt" strokecolor="red" strokeweight=".57pt"/>
              </w:pict>
            </w:r>
            <w:r>
              <w:rPr>
                <w:noProof/>
              </w:rPr>
              <w:pict w14:anchorId="3B90660C">
                <v:line id="_x0000_s2995" style="position:absolute;left:0;text-align:left;flip:x y;z-index:251356160;mso-position-horizontal-relative:text;mso-position-vertical-relative:text" from="516.6pt,146pt" to="554.75pt,184.6pt" strokecolor="red" strokeweight=".57pt"/>
              </w:pict>
            </w:r>
            <w:r>
              <w:rPr>
                <w:noProof/>
              </w:rPr>
              <w:pict w14:anchorId="2DA79CBF">
                <v:line id="_x0000_s2994" style="position:absolute;left:0;text-align:left;flip:x y;z-index:251357184;mso-position-horizontal-relative:text;mso-position-vertical-relative:text" from="554.75pt,184.6pt" to="549.1pt,189.9pt" strokecolor="red" strokeweight=".57pt"/>
              </w:pict>
            </w:r>
            <w:r>
              <w:rPr>
                <w:noProof/>
              </w:rPr>
              <w:pict w14:anchorId="123522AE">
                <v:line id="_x0000_s2993" style="position:absolute;left:0;text-align:left;flip:x y;z-index:251358208;mso-position-horizontal-relative:text;mso-position-vertical-relative:text" from="549.1pt,189.9pt" to="550.75pt,195pt" strokecolor="red" strokeweight=".57pt"/>
              </w:pict>
            </w:r>
            <w:r>
              <w:rPr>
                <w:noProof/>
              </w:rPr>
              <w:pict w14:anchorId="1B803824">
                <v:line id="_x0000_s2992" style="position:absolute;left:0;text-align:left;flip:x y;z-index:251359232;mso-position-horizontal-relative:text;mso-position-vertical-relative:text" from="550.75pt,195pt" to="542.2pt,203.1pt" strokecolor="red" strokeweight=".57pt"/>
              </w:pict>
            </w:r>
            <w:r>
              <w:rPr>
                <w:noProof/>
              </w:rPr>
              <w:pict w14:anchorId="20F68922">
                <v:line id="_x0000_s2991" style="position:absolute;left:0;text-align:left;flip:x y;z-index:251360256;mso-position-horizontal-relative:text;mso-position-vertical-relative:text" from="542.2pt,203.1pt" to="538.45pt,201.65pt" strokecolor="red" strokeweight=".57pt"/>
              </w:pict>
            </w:r>
            <w:r>
              <w:rPr>
                <w:noProof/>
              </w:rPr>
              <w:pict w14:anchorId="2CF79ED7">
                <v:line id="_x0000_s2990" style="position:absolute;left:0;text-align:left;flip:x y;z-index:251361280;mso-position-horizontal-relative:text;mso-position-vertical-relative:text" from="538.45pt,201.65pt" to="532.6pt,206.3pt" strokecolor="red" strokeweight=".57pt"/>
              </w:pict>
            </w:r>
            <w:r>
              <w:rPr>
                <w:noProof/>
              </w:rPr>
              <w:pict w14:anchorId="32956E81">
                <v:line id="_x0000_s2989" style="position:absolute;left:0;text-align:left;flip:x y;z-index:251362304;mso-position-horizontal-relative:text;mso-position-vertical-relative:text" from="532.6pt,206.3pt" to="524.85pt,197.9pt" strokecolor="red" strokeweight=".57pt"/>
              </w:pict>
            </w:r>
            <w:r>
              <w:rPr>
                <w:noProof/>
              </w:rPr>
              <w:pict w14:anchorId="29BD20E2">
                <v:line id="_x0000_s2988" style="position:absolute;left:0;text-align:left;flip:x y;z-index:251363328;mso-position-horizontal-relative:text;mso-position-vertical-relative:text" from="524.85pt,197.9pt" to="518.7pt,200.05pt" strokecolor="red" strokeweight=".57pt"/>
              </w:pict>
            </w:r>
            <w:r>
              <w:rPr>
                <w:noProof/>
              </w:rPr>
              <w:pict w14:anchorId="57A345A8">
                <v:line id="_x0000_s2987" style="position:absolute;left:0;text-align:left;flip:x y;z-index:251364352;mso-position-horizontal-relative:text;mso-position-vertical-relative:text" from="518.7pt,200.05pt" to="512.7pt,193.3pt" strokecolor="red" strokeweight=".57pt"/>
              </w:pict>
            </w:r>
            <w:r>
              <w:rPr>
                <w:noProof/>
              </w:rPr>
              <w:pict w14:anchorId="2DB429C8">
                <v:line id="_x0000_s2986" style="position:absolute;left:0;text-align:left;flip:x y;z-index:251365376;mso-position-horizontal-relative:text;mso-position-vertical-relative:text" from="512.7pt,193.3pt" to="515.9pt,183.2pt" strokecolor="red" strokeweight=".57pt"/>
              </w:pict>
            </w:r>
            <w:r>
              <w:rPr>
                <w:noProof/>
              </w:rPr>
              <w:pict w14:anchorId="73B398C6">
                <v:line id="_x0000_s2985" style="position:absolute;left:0;text-align:left;flip:x y;z-index:251366400;mso-position-horizontal-relative:text;mso-position-vertical-relative:text" from="515.9pt,183.2pt" to="497.65pt,164.9pt" strokecolor="red" strokeweight=".57pt"/>
              </w:pict>
            </w:r>
            <w:r>
              <w:rPr>
                <w:noProof/>
              </w:rPr>
              <w:pict w14:anchorId="4BF8C9D5">
                <v:line id="_x0000_s2984" style="position:absolute;left:0;text-align:left;flip:x y;z-index:251367424;mso-position-horizontal-relative:text;mso-position-vertical-relative:text" from="425.2pt,240.25pt" to="442.55pt,221.1pt" strokecolor="red" strokeweight=".57pt"/>
              </w:pict>
            </w:r>
            <w:r>
              <w:rPr>
                <w:noProof/>
              </w:rPr>
              <w:pict w14:anchorId="2263CB6B">
                <v:line id="_x0000_s2983" style="position:absolute;left:0;text-align:left;flip:x y;z-index:251368448;mso-position-horizontal-relative:text;mso-position-vertical-relative:text" from="442.55pt,221.1pt" to="457.35pt,235pt" strokecolor="red" strokeweight=".57pt"/>
              </w:pict>
            </w:r>
            <w:r>
              <w:rPr>
                <w:noProof/>
              </w:rPr>
              <w:pict w14:anchorId="697F95F2">
                <v:line id="_x0000_s2982" style="position:absolute;left:0;text-align:left;flip:x y;z-index:251369472;mso-position-horizontal-relative:text;mso-position-vertical-relative:text" from="457.35pt,235pt" to="452.15pt,240.35pt" strokecolor="red" strokeweight=".57pt"/>
              </w:pict>
            </w:r>
            <w:r>
              <w:rPr>
                <w:noProof/>
              </w:rPr>
              <w:pict w14:anchorId="5EA84917">
                <v:line id="_x0000_s2981" style="position:absolute;left:0;text-align:left;flip:x y;z-index:251370496;mso-position-horizontal-relative:text;mso-position-vertical-relative:text" from="452.15pt,240.35pt" to="455.3pt,243.5pt" strokecolor="red" strokeweight=".57pt"/>
              </w:pict>
            </w:r>
            <w:r>
              <w:rPr>
                <w:noProof/>
              </w:rPr>
              <w:pict w14:anchorId="7908F1EF">
                <v:line id="_x0000_s2980" style="position:absolute;left:0;text-align:left;flip:x y;z-index:251371520;mso-position-horizontal-relative:text;mso-position-vertical-relative:text" from="455.3pt,243.5pt" to="441.3pt,258.7pt" strokecolor="red" strokeweight=".57pt"/>
              </w:pict>
            </w:r>
            <w:r>
              <w:rPr>
                <w:noProof/>
              </w:rPr>
              <w:pict w14:anchorId="67366452">
                <v:line id="_x0000_s2979" style="position:absolute;left:0;text-align:left;flip:x y;z-index:251372544;mso-position-horizontal-relative:text;mso-position-vertical-relative:text" from="441.3pt,258.7pt" to="432.8pt,251.45pt" strokecolor="red" strokeweight=".57pt"/>
              </w:pict>
            </w:r>
            <w:r>
              <w:rPr>
                <w:noProof/>
              </w:rPr>
              <w:pict w14:anchorId="2CB3796E">
                <v:line id="_x0000_s2978" style="position:absolute;left:0;text-align:left;flip:x y;z-index:251373568;mso-position-horizontal-relative:text;mso-position-vertical-relative:text" from="432.8pt,251.45pt" to="434.95pt,249.1pt" strokecolor="red" strokeweight=".57pt"/>
              </w:pict>
            </w:r>
            <w:r>
              <w:rPr>
                <w:noProof/>
              </w:rPr>
              <w:pict w14:anchorId="7C462A0E">
                <v:line id="_x0000_s2977" style="position:absolute;left:0;text-align:left;flip:x y;z-index:251374592;mso-position-horizontal-relative:text;mso-position-vertical-relative:text" from="434.95pt,249.1pt" to="425.2pt,240.25pt" strokecolor="red" strokeweight=".57pt"/>
              </w:pict>
            </w:r>
            <w:r>
              <w:rPr>
                <w:noProof/>
              </w:rPr>
              <w:pict w14:anchorId="2AC844A9">
                <v:line id="_x0000_s2976" style="position:absolute;left:0;text-align:left;flip:x y;z-index:251375616;mso-position-horizontal-relative:text;mso-position-vertical-relative:text" from="674.35pt,390.55pt" to="695pt,368.8pt" strokecolor="red" strokeweight=".57pt"/>
              </w:pict>
            </w:r>
            <w:r>
              <w:rPr>
                <w:noProof/>
              </w:rPr>
              <w:pict w14:anchorId="5FFEDEAF">
                <v:line id="_x0000_s2975" style="position:absolute;left:0;text-align:left;flip:x y;z-index:251376640;mso-position-horizontal-relative:text;mso-position-vertical-relative:text" from="695pt,368.8pt" to="713pt,386.55pt" strokecolor="red" strokeweight=".57pt"/>
              </w:pict>
            </w:r>
            <w:r>
              <w:rPr>
                <w:noProof/>
              </w:rPr>
              <w:pict w14:anchorId="4FB1D0DD">
                <v:line id="_x0000_s2974" style="position:absolute;left:0;text-align:left;flip:x y;z-index:251377664;mso-position-horizontal-relative:text;mso-position-vertical-relative:text" from="713pt,386.55pt" to="708.5pt,390.9pt" strokecolor="red" strokeweight=".57pt"/>
              </w:pict>
            </w:r>
            <w:r>
              <w:rPr>
                <w:noProof/>
              </w:rPr>
              <w:pict w14:anchorId="73A6A0B3">
                <v:line id="_x0000_s2973" style="position:absolute;left:0;text-align:left;flip:x y;z-index:251378688;mso-position-horizontal-relative:text;mso-position-vertical-relative:text" from="708.5pt,390.9pt" to="713.15pt,395.95pt" strokecolor="red" strokeweight=".57pt"/>
              </w:pict>
            </w:r>
            <w:r>
              <w:rPr>
                <w:noProof/>
              </w:rPr>
              <w:pict w14:anchorId="5A6FDAE0">
                <v:line id="_x0000_s2972" style="position:absolute;left:0;text-align:left;flip:x y;z-index:251379712;mso-position-horizontal-relative:text;mso-position-vertical-relative:text" from="713.15pt,395.95pt" to="706.5pt,402.5pt" strokecolor="red" strokeweight=".57pt"/>
              </w:pict>
            </w:r>
            <w:r>
              <w:rPr>
                <w:noProof/>
              </w:rPr>
              <w:pict w14:anchorId="102CBA4A">
                <v:line id="_x0000_s2971" style="position:absolute;left:0;text-align:left;flip:x y;z-index:251380736;mso-position-horizontal-relative:text;mso-position-vertical-relative:text" from="706.5pt,402.5pt" to="701.3pt,397.65pt" strokecolor="red" strokeweight=".57pt"/>
              </w:pict>
            </w:r>
            <w:r>
              <w:rPr>
                <w:noProof/>
              </w:rPr>
              <w:pict w14:anchorId="1EF3667A">
                <v:line id="_x0000_s2970" style="position:absolute;left:0;text-align:left;flip:x y;z-index:251381760;mso-position-horizontal-relative:text;mso-position-vertical-relative:text" from="701.3pt,397.65pt" to="691.4pt,407.9pt" strokecolor="red" strokeweight=".57pt"/>
              </w:pict>
            </w:r>
            <w:r>
              <w:rPr>
                <w:noProof/>
              </w:rPr>
              <w:pict w14:anchorId="7AAF15A2">
                <v:line id="_x0000_s2969" style="position:absolute;left:0;text-align:left;flip:x y;z-index:251382784;mso-position-horizontal-relative:text;mso-position-vertical-relative:text" from="691.4pt,407.9pt" to="674.35pt,390.55pt" strokecolor="red" strokeweight=".57pt"/>
              </w:pict>
            </w:r>
            <w:r>
              <w:rPr>
                <w:noProof/>
              </w:rPr>
              <w:pict w14:anchorId="29DDD459">
                <v:line id="_x0000_s2968" style="position:absolute;left:0;text-align:left;flip:x y;z-index:251383808;mso-position-horizontal-relative:text;mso-position-vertical-relative:text" from="616.85pt,422.7pt" to="646.05pt,403.9pt" strokecolor="red" strokeweight=".57pt"/>
              </w:pict>
            </w:r>
            <w:r>
              <w:rPr>
                <w:noProof/>
              </w:rPr>
              <w:pict w14:anchorId="3E2834C5">
                <v:line id="_x0000_s2967" style="position:absolute;left:0;text-align:left;flip:x y;z-index:251384832;mso-position-horizontal-relative:text;mso-position-vertical-relative:text" from="646.05pt,403.9pt" to="659.85pt,424.85pt" strokecolor="red" strokeweight=".57pt"/>
              </w:pict>
            </w:r>
            <w:r>
              <w:rPr>
                <w:noProof/>
              </w:rPr>
              <w:pict w14:anchorId="277D4CA0">
                <v:line id="_x0000_s2966" style="position:absolute;left:0;text-align:left;flip:x y;z-index:251385856;mso-position-horizontal-relative:text;mso-position-vertical-relative:text" from="659.85pt,424.85pt" to="654.3pt,428.7pt" strokecolor="red" strokeweight=".57pt"/>
              </w:pict>
            </w:r>
            <w:r>
              <w:rPr>
                <w:noProof/>
              </w:rPr>
              <w:pict w14:anchorId="0CF14E8D">
                <v:line id="_x0000_s2965" style="position:absolute;left:0;text-align:left;flip:x y;z-index:251386880;mso-position-horizontal-relative:text;mso-position-vertical-relative:text" from="654.3pt,428.7pt" to="649.85pt,430.95pt" strokecolor="red" strokeweight=".57pt"/>
              </w:pict>
            </w:r>
            <w:r>
              <w:rPr>
                <w:noProof/>
              </w:rPr>
              <w:pict w14:anchorId="205F2215">
                <v:line id="_x0000_s2964" style="position:absolute;left:0;text-align:left;flip:x y;z-index:251387904;mso-position-horizontal-relative:text;mso-position-vertical-relative:text" from="649.85pt,430.95pt" to="646.7pt,426pt" strokecolor="red" strokeweight=".57pt"/>
              </w:pict>
            </w:r>
            <w:r>
              <w:rPr>
                <w:noProof/>
              </w:rPr>
              <w:pict w14:anchorId="7CAB5591">
                <v:line id="_x0000_s2963" style="position:absolute;left:0;text-align:left;flip:x y;z-index:251388928;mso-position-horizontal-relative:text;mso-position-vertical-relative:text" from="646.7pt,426pt" to="627.15pt,438.1pt" strokecolor="red" strokeweight=".57pt"/>
              </w:pict>
            </w:r>
            <w:r>
              <w:rPr>
                <w:noProof/>
              </w:rPr>
              <w:pict w14:anchorId="53FEA8FD">
                <v:line id="_x0000_s2962" style="position:absolute;left:0;text-align:left;flip:x y;z-index:251389952;mso-position-horizontal-relative:text;mso-position-vertical-relative:text" from="627.15pt,438.1pt" to="616.85pt,422.7pt" strokecolor="red" strokeweight=".57pt"/>
              </w:pict>
            </w:r>
            <w:r>
              <w:rPr>
                <w:noProof/>
              </w:rPr>
              <w:pict w14:anchorId="6BA5E1ED">
                <v:line id="_x0000_s2961" style="position:absolute;left:0;text-align:left;flip:x y;z-index:251390976;mso-position-horizontal-relative:text;mso-position-vertical-relative:text" from="371.4pt,295.35pt" to="389.95pt,308.75pt" strokecolor="red" strokeweight=".57pt"/>
              </w:pict>
            </w:r>
            <w:r>
              <w:rPr>
                <w:noProof/>
              </w:rPr>
              <w:pict w14:anchorId="55D93024">
                <v:line id="_x0000_s2960" style="position:absolute;left:0;text-align:left;flip:x y;z-index:251392000;mso-position-horizontal-relative:text;mso-position-vertical-relative:text" from="389.95pt,308.75pt" to="395.25pt,301.4pt" strokecolor="red" strokeweight=".57pt"/>
              </w:pict>
            </w:r>
            <w:r>
              <w:rPr>
                <w:noProof/>
              </w:rPr>
              <w:pict w14:anchorId="0818B66A">
                <v:line id="_x0000_s2959" style="position:absolute;left:0;text-align:left;flip:x y;z-index:251393024;mso-position-horizontal-relative:text;mso-position-vertical-relative:text" from="395.25pt,301.4pt" to="404.55pt,308.1pt" strokecolor="red" strokeweight=".57pt"/>
              </w:pict>
            </w:r>
            <w:r>
              <w:rPr>
                <w:noProof/>
              </w:rPr>
              <w:pict w14:anchorId="371AB21C">
                <v:line id="_x0000_s2958" style="position:absolute;left:0;text-align:left;flip:x y;z-index:251394048;mso-position-horizontal-relative:text;mso-position-vertical-relative:text" from="404.55pt,308.1pt" to="381.05pt,341.2pt" strokecolor="red" strokeweight=".57pt"/>
              </w:pict>
            </w:r>
            <w:r>
              <w:rPr>
                <w:noProof/>
              </w:rPr>
              <w:pict w14:anchorId="162FBF74">
                <v:line id="_x0000_s2957" style="position:absolute;left:0;text-align:left;flip:x y;z-index:251395072;mso-position-horizontal-relative:text;mso-position-vertical-relative:text" from="381.05pt,341.2pt" to="356.85pt,323.15pt" strokecolor="red" strokeweight=".57pt"/>
              </w:pict>
            </w:r>
            <w:r>
              <w:rPr>
                <w:noProof/>
              </w:rPr>
              <w:pict w14:anchorId="40D09278">
                <v:line id="_x0000_s2956" style="position:absolute;left:0;text-align:left;flip:x y;z-index:251396096;mso-position-horizontal-relative:text;mso-position-vertical-relative:text" from="356.85pt,323.15pt" to="370.1pt,304.7pt" strokecolor="red" strokeweight=".57pt"/>
              </w:pict>
            </w:r>
            <w:r>
              <w:rPr>
                <w:noProof/>
              </w:rPr>
              <w:pict w14:anchorId="1C8FCA75">
                <v:line id="_x0000_s2955" style="position:absolute;left:0;text-align:left;flip:x y;z-index:251397120;mso-position-horizontal-relative:text;mso-position-vertical-relative:text" from="370.1pt,304.7pt" to="366.55pt,302pt" strokecolor="red" strokeweight=".57pt"/>
              </w:pict>
            </w:r>
            <w:r>
              <w:rPr>
                <w:noProof/>
              </w:rPr>
              <w:pict w14:anchorId="53569B35">
                <v:line id="_x0000_s2954" style="position:absolute;left:0;text-align:left;flip:x y;z-index:251398144;mso-position-horizontal-relative:text;mso-position-vertical-relative:text" from="366.55pt,302pt" to="371.4pt,295.35pt" strokecolor="red" strokeweight=".57pt"/>
              </w:pict>
            </w:r>
            <w:r>
              <w:rPr>
                <w:noProof/>
              </w:rPr>
              <w:pict w14:anchorId="3C8D1CA4">
                <v:line id="_x0000_s2953" style="position:absolute;left:0;text-align:left;flip:x y;z-index:251399168;mso-position-horizontal-relative:text;mso-position-vertical-relative:text" from="441.75pt,355.95pt" to="461.2pt,370.65pt" strokecolor="red" strokeweight=".57pt"/>
              </w:pict>
            </w:r>
            <w:r>
              <w:rPr>
                <w:noProof/>
              </w:rPr>
              <w:pict w14:anchorId="0C9097FF">
                <v:line id="_x0000_s2952" style="position:absolute;left:0;text-align:left;flip:x y;z-index:251400192;mso-position-horizontal-relative:text;mso-position-vertical-relative:text" from="461.2pt,370.65pt" to="441.9pt,396.9pt" strokecolor="red" strokeweight=".57pt"/>
              </w:pict>
            </w:r>
            <w:r>
              <w:rPr>
                <w:noProof/>
              </w:rPr>
              <w:pict w14:anchorId="2223D201">
                <v:line id="_x0000_s2951" style="position:absolute;left:0;text-align:left;flip:x y;z-index:251401216;mso-position-horizontal-relative:text;mso-position-vertical-relative:text" from="441.9pt,396.9pt" to="425.75pt,384.4pt" strokecolor="red" strokeweight=".57pt"/>
              </w:pict>
            </w:r>
            <w:r>
              <w:rPr>
                <w:noProof/>
              </w:rPr>
              <w:pict w14:anchorId="533C24F6">
                <v:line id="_x0000_s2950" style="position:absolute;left:0;text-align:left;flip:x y;z-index:251402240;mso-position-horizontal-relative:text;mso-position-vertical-relative:text" from="425.75pt,384.4pt" to="437.45pt,368.75pt" strokecolor="red" strokeweight=".57pt"/>
              </w:pict>
            </w:r>
            <w:r>
              <w:rPr>
                <w:noProof/>
              </w:rPr>
              <w:pict w14:anchorId="4562DED6">
                <v:line id="_x0000_s2949" style="position:absolute;left:0;text-align:left;flip:x y;z-index:251403264;mso-position-horizontal-relative:text;mso-position-vertical-relative:text" from="437.45pt,368.75pt" to="433.9pt,365.9pt" strokecolor="red" strokeweight=".57pt"/>
              </w:pict>
            </w:r>
            <w:r>
              <w:rPr>
                <w:noProof/>
              </w:rPr>
              <w:pict w14:anchorId="7D0BA00A">
                <v:line id="_x0000_s2948" style="position:absolute;left:0;text-align:left;flip:x y;z-index:251404288;mso-position-horizontal-relative:text;mso-position-vertical-relative:text" from="433.9pt,365.9pt" to="441.75pt,355.95pt" strokecolor="red" strokeweight=".57pt"/>
              </w:pict>
            </w:r>
            <w:r>
              <w:rPr>
                <w:noProof/>
              </w:rPr>
              <w:pict w14:anchorId="420799D7">
                <v:line id="_x0000_s2947" style="position:absolute;left:0;text-align:left;flip:x y;z-index:251405312;mso-position-horizontal-relative:text;mso-position-vertical-relative:text" from="426pt,450.8pt" to="441.85pt,432.75pt" strokecolor="red" strokeweight=".57pt"/>
              </w:pict>
            </w:r>
            <w:r>
              <w:rPr>
                <w:noProof/>
              </w:rPr>
              <w:pict w14:anchorId="38A5B0D6">
                <v:line id="_x0000_s2946" style="position:absolute;left:0;text-align:left;flip:x y;z-index:251406336;mso-position-horizontal-relative:text;mso-position-vertical-relative:text" from="441.85pt,432.75pt" to="463.1pt,451.55pt" strokecolor="red" strokeweight=".57pt"/>
              </w:pict>
            </w:r>
            <w:r>
              <w:rPr>
                <w:noProof/>
              </w:rPr>
              <w:pict w14:anchorId="477DD284">
                <v:line id="_x0000_s2945" style="position:absolute;left:0;text-align:left;flip:x y;z-index:251407360;mso-position-horizontal-relative:text;mso-position-vertical-relative:text" from="463.1pt,451.55pt" to="450.25pt,466.05pt" strokecolor="red" strokeweight=".57pt"/>
              </w:pict>
            </w:r>
            <w:r>
              <w:rPr>
                <w:noProof/>
              </w:rPr>
              <w:pict w14:anchorId="4101E473">
                <v:line id="_x0000_s2944" style="position:absolute;left:0;text-align:left;flip:x y;z-index:251408384;mso-position-horizontal-relative:text;mso-position-vertical-relative:text" from="450.25pt,466.05pt" to="434.65pt,452.4pt" strokecolor="red" strokeweight=".57pt"/>
              </w:pict>
            </w:r>
            <w:r>
              <w:rPr>
                <w:noProof/>
              </w:rPr>
              <w:pict w14:anchorId="00A5E919">
                <v:line id="_x0000_s2943" style="position:absolute;left:0;text-align:left;flip:x y;z-index:251409408;mso-position-horizontal-relative:text;mso-position-vertical-relative:text" from="434.65pt,452.4pt" to="431.15pt,455.65pt" strokecolor="red" strokeweight=".57pt"/>
              </w:pict>
            </w:r>
            <w:r>
              <w:rPr>
                <w:noProof/>
              </w:rPr>
              <w:pict w14:anchorId="77EC04F9">
                <v:line id="_x0000_s2942" style="position:absolute;left:0;text-align:left;flip:x y;z-index:251410432;mso-position-horizontal-relative:text;mso-position-vertical-relative:text" from="431.15pt,455.65pt" to="426pt,450.8pt" strokecolor="red" strokeweight=".57pt"/>
              </w:pict>
            </w:r>
            <w:r>
              <w:rPr>
                <w:noProof/>
              </w:rPr>
              <w:pict w14:anchorId="3487BAB2">
                <v:line id="_x0000_s2941" style="position:absolute;left:0;text-align:left;flip:x y;z-index:251411456;mso-position-horizontal-relative:text;mso-position-vertical-relative:text" from="478.35pt,391.4pt" to="485.9pt,383.95pt" strokecolor="red" strokeweight=".57pt"/>
              </w:pict>
            </w:r>
            <w:r>
              <w:rPr>
                <w:noProof/>
              </w:rPr>
              <w:pict w14:anchorId="561215CE">
                <v:line id="_x0000_s2940" style="position:absolute;left:0;text-align:left;flip:x y;z-index:251412480;mso-position-horizontal-relative:text;mso-position-vertical-relative:text" from="485.9pt,383.95pt" to="482.85pt,380.35pt" strokecolor="red" strokeweight=".57pt"/>
              </w:pict>
            </w:r>
            <w:r>
              <w:rPr>
                <w:noProof/>
              </w:rPr>
              <w:pict w14:anchorId="0EDB6332">
                <v:line id="_x0000_s2939" style="position:absolute;left:0;text-align:left;flip:x y;z-index:251413504;mso-position-horizontal-relative:text;mso-position-vertical-relative:text" from="482.85pt,380.35pt" to="496.6pt,367.15pt" strokecolor="red" strokeweight=".57pt"/>
              </w:pict>
            </w:r>
            <w:r>
              <w:rPr>
                <w:noProof/>
              </w:rPr>
              <w:pict w14:anchorId="11792319">
                <v:line id="_x0000_s2938" style="position:absolute;left:0;text-align:left;flip:x y;z-index:251414528;mso-position-horizontal-relative:text;mso-position-vertical-relative:text" from="496.6pt,367.15pt" to="499.55pt,370.4pt" strokecolor="red" strokeweight=".57pt"/>
              </w:pict>
            </w:r>
            <w:r>
              <w:rPr>
                <w:noProof/>
              </w:rPr>
              <w:pict w14:anchorId="6F4436D1">
                <v:line id="_x0000_s2937" style="position:absolute;left:0;text-align:left;flip:x y;z-index:251415552;mso-position-horizontal-relative:text;mso-position-vertical-relative:text" from="499.55pt,370.4pt" to="501.4pt,368.85pt" strokecolor="red" strokeweight=".57pt"/>
              </w:pict>
            </w:r>
            <w:r>
              <w:rPr>
                <w:noProof/>
              </w:rPr>
              <w:pict w14:anchorId="26F7EDBB">
                <v:line id="_x0000_s2936" style="position:absolute;left:0;text-align:left;flip:x y;z-index:251416576;mso-position-horizontal-relative:text;mso-position-vertical-relative:text" from="501.4pt,368.85pt" to="519.4pt,387.5pt" strokecolor="red" strokeweight=".57pt"/>
              </w:pict>
            </w:r>
            <w:r>
              <w:rPr>
                <w:noProof/>
              </w:rPr>
              <w:pict w14:anchorId="1067F7E0">
                <v:line id="_x0000_s2935" style="position:absolute;left:0;text-align:left;flip:x y;z-index:251417600;mso-position-horizontal-relative:text;mso-position-vertical-relative:text" from="519.4pt,387.5pt" to="496.1pt,410.4pt" strokecolor="red" strokeweight=".57pt"/>
              </w:pict>
            </w:r>
            <w:r>
              <w:rPr>
                <w:noProof/>
              </w:rPr>
              <w:pict w14:anchorId="7F9D1726">
                <v:line id="_x0000_s2934" style="position:absolute;left:0;text-align:left;flip:x y;z-index:251418624;mso-position-horizontal-relative:text;mso-position-vertical-relative:text" from="496.1pt,410.4pt" to="478.35pt,391.4pt" strokecolor="red" strokeweight=".57pt"/>
              </w:pict>
            </w:r>
            <w:r>
              <w:rPr>
                <w:noProof/>
              </w:rPr>
              <w:pict w14:anchorId="488E17A6">
                <v:line id="_x0000_s2933" style="position:absolute;left:0;text-align:left;flip:x y;z-index:251419648;mso-position-horizontal-relative:text;mso-position-vertical-relative:text" from="536.15pt,484.25pt" to="511.5pt,511.4pt" strokecolor="red" strokeweight=".57pt"/>
              </w:pict>
            </w:r>
            <w:r>
              <w:rPr>
                <w:noProof/>
              </w:rPr>
              <w:pict w14:anchorId="0E2E051D">
                <v:line id="_x0000_s2932" style="position:absolute;left:0;text-align:left;flip:x y;z-index:251420672;mso-position-horizontal-relative:text;mso-position-vertical-relative:text" from="511.5pt,511.4pt" to="491.3pt,492.6pt" strokecolor="red" strokeweight=".57pt"/>
              </w:pict>
            </w:r>
            <w:r>
              <w:rPr>
                <w:noProof/>
              </w:rPr>
              <w:pict w14:anchorId="1686D9CB">
                <v:line id="_x0000_s2931" style="position:absolute;left:0;text-align:left;flip:x y;z-index:251421696;mso-position-horizontal-relative:text;mso-position-vertical-relative:text" from="491.3pt,492.6pt" to="501.05pt,482.25pt" strokecolor="red" strokeweight=".57pt"/>
              </w:pict>
            </w:r>
            <w:r>
              <w:rPr>
                <w:noProof/>
              </w:rPr>
              <w:pict w14:anchorId="4E5DF352">
                <v:line id="_x0000_s2930" style="position:absolute;left:0;text-align:left;flip:x y;z-index:251422720;mso-position-horizontal-relative:text;mso-position-vertical-relative:text" from="501.05pt,482.25pt" to="490.75pt,472.75pt" strokecolor="red" strokeweight=".57pt"/>
              </w:pict>
            </w:r>
            <w:r>
              <w:rPr>
                <w:noProof/>
              </w:rPr>
              <w:pict w14:anchorId="054C81EF">
                <v:line id="_x0000_s2929" style="position:absolute;left:0;text-align:left;flip:x y;z-index:251423744;mso-position-horizontal-relative:text;mso-position-vertical-relative:text" from="490.75pt,472.75pt" to="498.9pt,463.85pt" strokecolor="red" strokeweight=".57pt"/>
              </w:pict>
            </w:r>
            <w:r>
              <w:rPr>
                <w:noProof/>
              </w:rPr>
              <w:pict w14:anchorId="63216BF0">
                <v:line id="_x0000_s2928" style="position:absolute;left:0;text-align:left;flip:x y;z-index:251424768;mso-position-horizontal-relative:text;mso-position-vertical-relative:text" from="498.9pt,463.85pt" to="504.95pt,469.1pt" strokecolor="red" strokeweight=".57pt"/>
              </w:pict>
            </w:r>
            <w:r>
              <w:rPr>
                <w:noProof/>
              </w:rPr>
              <w:pict w14:anchorId="1436C649">
                <v:line id="_x0000_s2927" style="position:absolute;left:0;text-align:left;flip:x y;z-index:251425792;mso-position-horizontal-relative:text;mso-position-vertical-relative:text" from="504.95pt,469.1pt" to="508.7pt,465.3pt" strokecolor="red" strokeweight=".57pt"/>
              </w:pict>
            </w:r>
            <w:r>
              <w:rPr>
                <w:noProof/>
              </w:rPr>
              <w:pict w14:anchorId="146187CF">
                <v:line id="_x0000_s2926" style="position:absolute;left:0;text-align:left;flip:x y;z-index:251426816;mso-position-horizontal-relative:text;mso-position-vertical-relative:text" from="508.7pt,465.3pt" to="514.85pt,470.7pt" strokecolor="red" strokeweight=".57pt"/>
              </w:pict>
            </w:r>
            <w:r>
              <w:rPr>
                <w:noProof/>
              </w:rPr>
              <w:pict w14:anchorId="7CA3C6E5">
                <v:line id="_x0000_s2925" style="position:absolute;left:0;text-align:left;flip:x y;z-index:251427840;mso-position-horizontal-relative:text;mso-position-vertical-relative:text" from="514.85pt,470.7pt" to="518pt,467.45pt" strokecolor="red" strokeweight=".57pt"/>
              </w:pict>
            </w:r>
            <w:r>
              <w:rPr>
                <w:noProof/>
              </w:rPr>
              <w:pict w14:anchorId="32122FF6">
                <v:line id="_x0000_s2924" style="position:absolute;left:0;text-align:left;flip:x y;z-index:251428864;mso-position-horizontal-relative:text;mso-position-vertical-relative:text" from="518pt,467.45pt" to="525.75pt,474.75pt" strokecolor="red" strokeweight=".57pt"/>
              </w:pict>
            </w:r>
            <w:r>
              <w:rPr>
                <w:noProof/>
              </w:rPr>
              <w:pict w14:anchorId="7EC6B213">
                <v:line id="_x0000_s2923" style="position:absolute;left:0;text-align:left;flip:x y;z-index:251429888;mso-position-horizontal-relative:text;mso-position-vertical-relative:text" from="525.75pt,474.75pt" to="536.15pt,484.25pt" strokecolor="red" strokeweight=".57pt"/>
              </w:pict>
            </w:r>
            <w:r>
              <w:rPr>
                <w:noProof/>
              </w:rPr>
              <w:pict w14:anchorId="27AA8E92">
                <v:line id="_x0000_s2922" style="position:absolute;left:0;text-align:left;flip:x y;z-index:251430912;mso-position-horizontal-relative:text;mso-position-vertical-relative:text" from="568.2pt,476.25pt" to="551.35pt,449.6pt" strokecolor="red" strokeweight=".57pt"/>
              </w:pict>
            </w:r>
            <w:r>
              <w:rPr>
                <w:noProof/>
              </w:rPr>
              <w:pict w14:anchorId="552C40B1">
                <v:line id="_x0000_s2921" style="position:absolute;left:0;text-align:left;flip:x y;z-index:251431936;mso-position-horizontal-relative:text;mso-position-vertical-relative:text" from="551.35pt,449.6pt" to="572.1pt,435.55pt" strokecolor="red" strokeweight=".57pt"/>
              </w:pict>
            </w:r>
            <w:r>
              <w:rPr>
                <w:noProof/>
              </w:rPr>
              <w:pict w14:anchorId="1DBAB559">
                <v:line id="_x0000_s2920" style="position:absolute;left:0;text-align:left;flip:x y;z-index:251432960;mso-position-horizontal-relative:text;mso-position-vertical-relative:text" from="572.1pt,435.55pt" to="589.95pt,462.05pt" strokecolor="red" strokeweight=".57pt"/>
              </w:pict>
            </w:r>
            <w:r>
              <w:rPr>
                <w:noProof/>
              </w:rPr>
              <w:pict w14:anchorId="1ECBD227">
                <v:line id="_x0000_s2919" style="position:absolute;left:0;text-align:left;flip:x y;z-index:251433984;mso-position-horizontal-relative:text;mso-position-vertical-relative:text" from="589.95pt,462.05pt" to="568.2pt,476.25pt" strokecolor="red" strokeweight=".57pt"/>
              </w:pict>
            </w:r>
            <w:r>
              <w:rPr>
                <w:noProof/>
              </w:rPr>
              <w:pict w14:anchorId="0C49EC33">
                <v:line id="_x0000_s2918" style="position:absolute;left:0;text-align:left;flip:x y;z-index:251435008;mso-position-horizontal-relative:text;mso-position-vertical-relative:text" from="601.4pt,345.85pt" to="680.05pt,422.65pt" strokeweight=".57pt"/>
              </w:pict>
            </w:r>
            <w:r>
              <w:rPr>
                <w:noProof/>
              </w:rPr>
              <w:pict w14:anchorId="0AF725B1">
                <v:line id="_x0000_s2917" style="position:absolute;left:0;text-align:left;flip:x y;z-index:251436032;mso-position-horizontal-relative:text;mso-position-vertical-relative:text" from="680.05pt,422.65pt" to="622.45pt,458.8pt" strokeweight=".57pt"/>
              </w:pict>
            </w:r>
            <w:r>
              <w:rPr>
                <w:noProof/>
              </w:rPr>
              <w:pict w14:anchorId="466D9D84">
                <v:line id="_x0000_s2916" style="position:absolute;left:0;text-align:left;flip:x y;z-index:251437056;mso-position-horizontal-relative:text;mso-position-vertical-relative:text" from="622.45pt,458.8pt" to="568.25pt,379.7pt" strokeweight=".57pt"/>
              </w:pict>
            </w:r>
            <w:r>
              <w:rPr>
                <w:noProof/>
              </w:rPr>
              <w:pict w14:anchorId="76409CDA">
                <v:line id="_x0000_s2915" style="position:absolute;left:0;text-align:left;flip:x y;z-index:251438080;mso-position-horizontal-relative:text;mso-position-vertical-relative:text" from="568.25pt,379.7pt" to="572.4pt,370.8pt" strokeweight=".57pt"/>
              </w:pict>
            </w:r>
            <w:r>
              <w:rPr>
                <w:noProof/>
              </w:rPr>
              <w:pict w14:anchorId="27CE5779">
                <v:line id="_x0000_s2914" style="position:absolute;left:0;text-align:left;flip:x y;z-index:251439104;mso-position-horizontal-relative:text;mso-position-vertical-relative:text" from="572.4pt,370.8pt" to="598.85pt,344.15pt" strokeweight=".57pt"/>
              </w:pict>
            </w:r>
            <w:r>
              <w:rPr>
                <w:noProof/>
              </w:rPr>
              <w:pict w14:anchorId="31FE9599">
                <v:line id="_x0000_s2913" style="position:absolute;left:0;text-align:left;flip:x y;z-index:251440128;mso-position-horizontal-relative:text;mso-position-vertical-relative:text" from="598.85pt,344.15pt" to="601.4pt,345.85pt" strokeweight=".57pt"/>
              </w:pict>
            </w:r>
            <w:r>
              <w:rPr>
                <w:noProof/>
              </w:rPr>
              <w:pict w14:anchorId="0EBDE3DB">
                <v:line id="_x0000_s2912" style="position:absolute;left:0;text-align:left;flip:x y;z-index:251441152;mso-position-horizontal-relative:text;mso-position-vertical-relative:text" from="502.85pt,411.05pt" to="526.1pt,385.1pt" strokeweight=".57pt"/>
              </w:pict>
            </w:r>
            <w:r>
              <w:rPr>
                <w:noProof/>
              </w:rPr>
              <w:pict w14:anchorId="25DAF0CC">
                <v:line id="_x0000_s2911" style="position:absolute;left:0;text-align:left;flip:x y;z-index:251442176;mso-position-horizontal-relative:text;mso-position-vertical-relative:text" from="526.1pt,385.1pt" to="537.45pt,372.35pt" strokeweight=".57pt"/>
              </w:pict>
            </w:r>
            <w:r>
              <w:rPr>
                <w:noProof/>
              </w:rPr>
              <w:pict w14:anchorId="5B548A57">
                <v:line id="_x0000_s2910" style="position:absolute;left:0;text-align:left;flip:x y;z-index:251443200;mso-position-horizontal-relative:text;mso-position-vertical-relative:text" from="537.45pt,372.35pt" to="549.25pt,380.7pt" strokeweight=".57pt"/>
              </w:pict>
            </w:r>
            <w:r>
              <w:rPr>
                <w:noProof/>
              </w:rPr>
              <w:pict w14:anchorId="554C0957">
                <v:line id="_x0000_s2909" style="position:absolute;left:0;text-align:left;flip:x y;z-index:251444224;mso-position-horizontal-relative:text;mso-position-vertical-relative:text" from="549.25pt,380.7pt" to="574.15pt,411.55pt" strokeweight=".57pt"/>
              </w:pict>
            </w:r>
            <w:r>
              <w:rPr>
                <w:noProof/>
              </w:rPr>
              <w:pict w14:anchorId="610F315C">
                <v:line id="_x0000_s2908" style="position:absolute;left:0;text-align:left;flip:x y;z-index:251445248;mso-position-horizontal-relative:text;mso-position-vertical-relative:text" from="574.15pt,411.55pt" to="577.05pt,415.65pt" strokeweight=".57pt"/>
              </w:pict>
            </w:r>
            <w:r>
              <w:rPr>
                <w:noProof/>
              </w:rPr>
              <w:pict w14:anchorId="1EE57FB3">
                <v:line id="_x0000_s2907" style="position:absolute;left:0;text-align:left;flip:x y;z-index:251446272;mso-position-horizontal-relative:text;mso-position-vertical-relative:text" from="577.05pt,415.65pt" to="576.35pt,416.5pt" strokeweight=".57pt"/>
              </w:pict>
            </w:r>
            <w:r>
              <w:rPr>
                <w:noProof/>
              </w:rPr>
              <w:pict w14:anchorId="6560B15E">
                <v:line id="_x0000_s2906" style="position:absolute;left:0;text-align:left;flip:x y;z-index:251447296;mso-position-horizontal-relative:text;mso-position-vertical-relative:text" from="576.35pt,416.5pt" to="582.95pt,427.9pt" strokeweight=".57pt"/>
              </w:pict>
            </w:r>
            <w:r>
              <w:rPr>
                <w:noProof/>
              </w:rPr>
              <w:pict w14:anchorId="49815DF5">
                <v:line id="_x0000_s2905" style="position:absolute;left:0;text-align:left;flip:x y;z-index:251448320;mso-position-horizontal-relative:text;mso-position-vertical-relative:text" from="582.95pt,427.9pt" to="584.05pt,428.1pt" strokeweight=".57pt"/>
              </w:pict>
            </w:r>
            <w:r>
              <w:rPr>
                <w:noProof/>
              </w:rPr>
              <w:pict w14:anchorId="02FE4EAF">
                <v:line id="_x0000_s2904" style="position:absolute;left:0;text-align:left;flip:x y;z-index:251449344;mso-position-horizontal-relative:text;mso-position-vertical-relative:text" from="584.05pt,428.1pt" to="606.9pt,467.05pt" strokeweight=".57pt"/>
              </w:pict>
            </w:r>
            <w:r>
              <w:rPr>
                <w:noProof/>
              </w:rPr>
              <w:pict w14:anchorId="711D3868">
                <v:line id="_x0000_s2903" style="position:absolute;left:0;text-align:left;flip:x y;z-index:251450368;mso-position-horizontal-relative:text;mso-position-vertical-relative:text" from="606.9pt,467.05pt" to="563pt,497.5pt" strokeweight=".57pt"/>
              </w:pict>
            </w:r>
            <w:r>
              <w:rPr>
                <w:noProof/>
              </w:rPr>
              <w:pict w14:anchorId="0909EDC4">
                <v:line id="_x0000_s2902" style="position:absolute;left:0;text-align:left;flip:x y;z-index:251451392;mso-position-horizontal-relative:text;mso-position-vertical-relative:text" from="563pt,497.5pt" to="547.35pt,474.65pt" strokeweight=".57pt"/>
              </w:pict>
            </w:r>
            <w:r>
              <w:rPr>
                <w:noProof/>
              </w:rPr>
              <w:pict w14:anchorId="5CF325AF">
                <v:line id="_x0000_s2901" style="position:absolute;left:0;text-align:left;flip:x y;z-index:251452416;mso-position-horizontal-relative:text;mso-position-vertical-relative:text" from="547.35pt,474.65pt" to="540.2pt,464.15pt" strokeweight=".57pt"/>
              </w:pict>
            </w:r>
            <w:r>
              <w:rPr>
                <w:noProof/>
              </w:rPr>
              <w:pict w14:anchorId="76F98E3A">
                <v:line id="_x0000_s2900" style="position:absolute;left:0;text-align:left;flip:x y;z-index:251453440;mso-position-horizontal-relative:text;mso-position-vertical-relative:text" from="540.2pt,464.15pt" to="538.05pt,461.2pt" strokeweight=".57pt"/>
              </w:pict>
            </w:r>
            <w:r>
              <w:rPr>
                <w:noProof/>
              </w:rPr>
              <w:pict w14:anchorId="5ED2373D">
                <v:line id="_x0000_s2899" style="position:absolute;left:0;text-align:left;flip:x y;z-index:251454464;mso-position-horizontal-relative:text;mso-position-vertical-relative:text" from="538.05pt,461.2pt" to="533.55pt,454.85pt" strokeweight=".57pt"/>
              </w:pict>
            </w:r>
            <w:r>
              <w:rPr>
                <w:noProof/>
              </w:rPr>
              <w:pict w14:anchorId="419DF5DA">
                <v:line id="_x0000_s2898" style="position:absolute;left:0;text-align:left;flip:x y;z-index:251455488;mso-position-horizontal-relative:text;mso-position-vertical-relative:text" from="533.55pt,454.85pt" to="529.6pt,449.25pt" strokeweight=".57pt"/>
              </w:pict>
            </w:r>
            <w:r>
              <w:rPr>
                <w:noProof/>
              </w:rPr>
              <w:pict w14:anchorId="63ED8C1A">
                <v:line id="_x0000_s2897" style="position:absolute;left:0;text-align:left;flip:x y;z-index:251456512;mso-position-horizontal-relative:text;mso-position-vertical-relative:text" from="529.6pt,449.25pt" to="522.55pt,439.25pt" strokeweight=".57pt"/>
              </w:pict>
            </w:r>
            <w:r>
              <w:rPr>
                <w:noProof/>
              </w:rPr>
              <w:pict w14:anchorId="2B24AE78">
                <v:line id="_x0000_s2896" style="position:absolute;left:0;text-align:left;flip:x y;z-index:251457536;mso-position-horizontal-relative:text;mso-position-vertical-relative:text" from="522.55pt,439.25pt" to="502.85pt,411.05pt" strokeweight=".57pt"/>
              </w:pict>
            </w:r>
            <w:r>
              <w:rPr>
                <w:noProof/>
              </w:rPr>
              <w:pict w14:anchorId="3945F016">
                <v:line id="_x0000_s2895" style="position:absolute;left:0;text-align:left;flip:x y;z-index:251458560;mso-position-horizontal-relative:text;mso-position-vertical-relative:text" from="521.6pt,123.45pt" to="590.35pt,104.55pt" strokeweight=".57pt"/>
              </w:pict>
            </w:r>
            <w:r>
              <w:rPr>
                <w:noProof/>
              </w:rPr>
              <w:pict w14:anchorId="4B184233">
                <v:line id="_x0000_s2894" style="position:absolute;left:0;text-align:left;flip:x y;z-index:251459584;mso-position-horizontal-relative:text;mso-position-vertical-relative:text" from="590.35pt,104.55pt" to="606.6pt,101.95pt" strokeweight=".57pt"/>
              </w:pict>
            </w:r>
            <w:r>
              <w:rPr>
                <w:noProof/>
              </w:rPr>
              <w:pict w14:anchorId="7CB07FEE">
                <v:line id="_x0000_s2893" style="position:absolute;left:0;text-align:left;flip:x y;z-index:251460608;mso-position-horizontal-relative:text;mso-position-vertical-relative:text" from="606.6pt,101.95pt" to="614.15pt,107.75pt" strokeweight=".57pt"/>
              </w:pict>
            </w:r>
            <w:r>
              <w:rPr>
                <w:noProof/>
              </w:rPr>
              <w:pict w14:anchorId="1A28D2C3">
                <v:line id="_x0000_s2892" style="position:absolute;left:0;text-align:left;flip:x y;z-index:251461632;mso-position-horizontal-relative:text;mso-position-vertical-relative:text" from="614.15pt,107.75pt" to="639.85pt,144.3pt" strokeweight=".57pt"/>
              </w:pict>
            </w:r>
            <w:r>
              <w:rPr>
                <w:noProof/>
              </w:rPr>
              <w:pict w14:anchorId="2B2A3BB6">
                <v:line id="_x0000_s2891" style="position:absolute;left:0;text-align:left;flip:x y;z-index:251462656;mso-position-horizontal-relative:text;mso-position-vertical-relative:text" from="639.85pt,144.3pt" to="591.5pt,192.35pt" strokeweight=".57pt"/>
              </w:pict>
            </w:r>
            <w:r>
              <w:rPr>
                <w:noProof/>
              </w:rPr>
              <w:pict w14:anchorId="0E4189CA">
                <v:line id="_x0000_s2890" style="position:absolute;left:0;text-align:left;flip:x y;z-index:251463680;mso-position-horizontal-relative:text;mso-position-vertical-relative:text" from="591.5pt,192.35pt" to="581.9pt,201.85pt" strokeweight=".57pt"/>
              </w:pict>
            </w:r>
            <w:r>
              <w:rPr>
                <w:noProof/>
              </w:rPr>
              <w:pict w14:anchorId="034FC79A">
                <v:line id="_x0000_s2889" style="position:absolute;left:0;text-align:left;flip:x y;z-index:251464704;mso-position-horizontal-relative:text;mso-position-vertical-relative:text" from="581.9pt,201.85pt" to="507.4pt,129.9pt" strokeweight=".57pt"/>
              </w:pict>
            </w:r>
            <w:r>
              <w:rPr>
                <w:noProof/>
              </w:rPr>
              <w:pict w14:anchorId="26A921C9">
                <v:line id="_x0000_s2888" style="position:absolute;left:0;text-align:left;flip:x y;z-index:251465728;mso-position-horizontal-relative:text;mso-position-vertical-relative:text" from="507.4pt,129.9pt" to="521.6pt,123.45pt" strokeweight=".57pt"/>
              </w:pict>
            </w:r>
            <w:r>
              <w:rPr>
                <w:noProof/>
              </w:rPr>
              <w:pict w14:anchorId="4181D066">
                <v:line id="_x0000_s2887" style="position:absolute;left:0;text-align:left;flip:x y;z-index:251466752;mso-position-horizontal-relative:text;mso-position-vertical-relative:text" from="418.5pt,298.65pt" to="470pt,347.45pt" strokeweight=".57pt"/>
              </w:pict>
            </w:r>
            <w:r>
              <w:rPr>
                <w:noProof/>
              </w:rPr>
              <w:pict w14:anchorId="2C24A243">
                <v:line id="_x0000_s2886" style="position:absolute;left:0;text-align:left;flip:x y;z-index:251467776;mso-position-horizontal-relative:text;mso-position-vertical-relative:text" from="470pt,347.45pt" to="473.25pt,343.9pt" strokeweight=".57pt"/>
              </w:pict>
            </w:r>
            <w:r>
              <w:rPr>
                <w:noProof/>
              </w:rPr>
              <w:pict w14:anchorId="1471A994">
                <v:line id="_x0000_s2885" style="position:absolute;left:0;text-align:left;flip:x y;z-index:251468800;mso-position-horizontal-relative:text;mso-position-vertical-relative:text" from="473.25pt,343.9pt" to="484pt,354pt" strokeweight=".57pt"/>
              </w:pict>
            </w:r>
            <w:r>
              <w:rPr>
                <w:noProof/>
              </w:rPr>
              <w:pict w14:anchorId="67833FF2">
                <v:line id="_x0000_s2884" style="position:absolute;left:0;text-align:left;flip:x y;z-index:251469824;mso-position-horizontal-relative:text;mso-position-vertical-relative:text" from="484pt,354pt" to="456.95pt,384.55pt" strokeweight=".57pt"/>
              </w:pict>
            </w:r>
            <w:r>
              <w:rPr>
                <w:noProof/>
              </w:rPr>
              <w:pict w14:anchorId="3139150F">
                <v:line id="_x0000_s2883" style="position:absolute;left:0;text-align:left;flip:x y;z-index:251470848;mso-position-horizontal-relative:text;mso-position-vertical-relative:text" from="456.95pt,384.55pt" to="403.4pt,445.4pt" strokeweight=".57pt"/>
              </w:pict>
            </w:r>
            <w:r>
              <w:rPr>
                <w:noProof/>
              </w:rPr>
              <w:pict w14:anchorId="75E9BABC">
                <v:line id="_x0000_s2882" style="position:absolute;left:0;text-align:left;flip:x y;z-index:251471872;mso-position-horizontal-relative:text;mso-position-vertical-relative:text" from="403.4pt,445.4pt" to="378.9pt,421.35pt" strokeweight=".57pt"/>
              </w:pict>
            </w:r>
            <w:r>
              <w:rPr>
                <w:noProof/>
              </w:rPr>
              <w:pict w14:anchorId="22ADB9C8">
                <v:line id="_x0000_s2881" style="position:absolute;left:0;text-align:left;flip:x y;z-index:251472896;mso-position-horizontal-relative:text;mso-position-vertical-relative:text" from="378.9pt,421.35pt" to="397.2pt,401.95pt" strokeweight=".57pt"/>
              </w:pict>
            </w:r>
            <w:r>
              <w:rPr>
                <w:noProof/>
              </w:rPr>
              <w:pict w14:anchorId="7DBCEE51">
                <v:line id="_x0000_s2880" style="position:absolute;left:0;text-align:left;flip:x y;z-index:251473920;mso-position-horizontal-relative:text;mso-position-vertical-relative:text" from="397.2pt,401.95pt" to="393.5pt,398.25pt" strokeweight=".57pt"/>
              </w:pict>
            </w:r>
            <w:r>
              <w:rPr>
                <w:noProof/>
              </w:rPr>
              <w:pict w14:anchorId="540F9043">
                <v:line id="_x0000_s2879" style="position:absolute;left:0;text-align:left;flip:x y;z-index:251474944;mso-position-horizontal-relative:text;mso-position-vertical-relative:text" from="393.5pt,398.25pt" to="362.8pt,370.6pt" strokeweight=".57pt"/>
              </w:pict>
            </w:r>
            <w:r>
              <w:rPr>
                <w:noProof/>
              </w:rPr>
              <w:pict w14:anchorId="741E3779">
                <v:line id="_x0000_s2878" style="position:absolute;left:0;text-align:left;flip:x y;z-index:251475968;mso-position-horizontal-relative:text;mso-position-vertical-relative:text" from="362.8pt,370.6pt" to="416.55pt,301.4pt" strokeweight=".57pt"/>
              </w:pict>
            </w:r>
            <w:r>
              <w:rPr>
                <w:noProof/>
              </w:rPr>
              <w:pict w14:anchorId="464314B1">
                <v:line id="_x0000_s2877" style="position:absolute;left:0;text-align:left;flip:x y;z-index:251476992;mso-position-horizontal-relative:text;mso-position-vertical-relative:text" from="416.55pt,301.4pt" to="418.5pt,298.65pt" strokeweight=".57pt"/>
              </w:pict>
            </w:r>
            <w:r>
              <w:rPr>
                <w:noProof/>
              </w:rPr>
              <w:pict w14:anchorId="167DAE55">
                <v:line id="_x0000_s2876" style="position:absolute;left:0;text-align:left;flip:x y;z-index:251478016;mso-position-horizontal-relative:text;mso-position-vertical-relative:text" from="406.95pt,448.8pt" to="403.4pt,445.45pt" strokeweight=".57pt"/>
              </w:pict>
            </w:r>
            <w:r>
              <w:rPr>
                <w:noProof/>
              </w:rPr>
              <w:pict w14:anchorId="6E95B929">
                <v:line id="_x0000_s2875" style="position:absolute;left:0;text-align:left;flip:x y;z-index:251479040;mso-position-horizontal-relative:text;mso-position-vertical-relative:text" from="403.4pt,445.45pt" to="445.6pt,400.35pt" strokeweight=".57pt"/>
              </w:pict>
            </w:r>
            <w:r>
              <w:rPr>
                <w:noProof/>
              </w:rPr>
              <w:pict w14:anchorId="00ED4246">
                <v:line id="_x0000_s2874" style="position:absolute;left:0;text-align:left;flip:x y;z-index:251480064;mso-position-horizontal-relative:text;mso-position-vertical-relative:text" from="445.6pt,400.35pt" to="487.15pt,353.05pt" strokeweight=".57pt"/>
              </w:pict>
            </w:r>
            <w:r>
              <w:rPr>
                <w:noProof/>
              </w:rPr>
              <w:pict w14:anchorId="29142BF5">
                <v:line id="_x0000_s2873" style="position:absolute;left:0;text-align:left;flip:x y;z-index:251481088;mso-position-horizontal-relative:text;mso-position-vertical-relative:text" from="487.15pt,353.05pt" to="501.5pt,339pt" strokeweight=".57pt"/>
              </w:pict>
            </w:r>
            <w:r>
              <w:rPr>
                <w:noProof/>
              </w:rPr>
              <w:pict w14:anchorId="05E71626">
                <v:line id="_x0000_s2872" style="position:absolute;left:0;text-align:left;flip:x y;z-index:251482112;mso-position-horizontal-relative:text;mso-position-vertical-relative:text" from="501.5pt,339pt" to="537.45pt,372.35pt" strokeweight=".57pt"/>
              </w:pict>
            </w:r>
            <w:r>
              <w:rPr>
                <w:noProof/>
              </w:rPr>
              <w:pict w14:anchorId="0D495B01">
                <v:line id="_x0000_s2871" style="position:absolute;left:0;text-align:left;flip:x y;z-index:251483136;mso-position-horizontal-relative:text;mso-position-vertical-relative:text" from="537.45pt,372.35pt" to="502.85pt,411.05pt" strokeweight=".57pt"/>
              </w:pict>
            </w:r>
            <w:r>
              <w:rPr>
                <w:noProof/>
              </w:rPr>
              <w:pict w14:anchorId="5234F11E">
                <v:line id="_x0000_s2870" style="position:absolute;left:0;text-align:left;flip:x y;z-index:251484160;mso-position-horizontal-relative:text;mso-position-vertical-relative:text" from="502.85pt,411.05pt" to="469.75pt,447.1pt" strokeweight=".57pt"/>
              </w:pict>
            </w:r>
            <w:r>
              <w:rPr>
                <w:noProof/>
              </w:rPr>
              <w:pict w14:anchorId="5412F37C">
                <v:line id="_x0000_s2869" style="position:absolute;left:0;text-align:left;flip:x y;z-index:251485184;mso-position-horizontal-relative:text;mso-position-vertical-relative:text" from="469.75pt,447.1pt" to="441.6pt,478pt" strokeweight=".57pt"/>
              </w:pict>
            </w:r>
            <w:r>
              <w:rPr>
                <w:noProof/>
              </w:rPr>
              <w:pict w14:anchorId="7613CDA3">
                <v:line id="_x0000_s2868" style="position:absolute;left:0;text-align:left;flip:x y;z-index:251486208;mso-position-horizontal-relative:text;mso-position-vertical-relative:text" from="441.6pt,478pt" to="422.85pt,462.5pt" strokeweight=".57pt"/>
              </w:pict>
            </w:r>
            <w:r>
              <w:rPr>
                <w:noProof/>
              </w:rPr>
              <w:pict w14:anchorId="70C4CE23">
                <v:line id="_x0000_s2867" style="position:absolute;left:0;text-align:left;flip:x y;z-index:251487232;mso-position-horizontal-relative:text;mso-position-vertical-relative:text" from="422.85pt,462.5pt" to="406.95pt,448.8pt" strokeweight=".57pt"/>
              </w:pict>
            </w:r>
            <w:r>
              <w:rPr>
                <w:noProof/>
              </w:rPr>
              <w:pict w14:anchorId="49251285">
                <v:line id="_x0000_s2866" style="position:absolute;left:0;text-align:left;flip:x y;z-index:251488256;mso-position-horizontal-relative:text;mso-position-vertical-relative:text" from="315.25pt,235.05pt" to="318.25pt,233.55pt" strokeweight=".57pt"/>
              </w:pict>
            </w:r>
            <w:r>
              <w:rPr>
                <w:noProof/>
              </w:rPr>
              <w:pict w14:anchorId="2E445142">
                <v:line id="_x0000_s2865" style="position:absolute;left:0;text-align:left;flip:x y;z-index:251489280;mso-position-horizontal-relative:text;mso-position-vertical-relative:text" from="318.25pt,233.55pt" to="334.15pt,225.4pt" strokeweight=".57pt"/>
              </w:pict>
            </w:r>
            <w:r>
              <w:rPr>
                <w:noProof/>
              </w:rPr>
              <w:pict w14:anchorId="0DEE1BC2">
                <v:line id="_x0000_s2864" style="position:absolute;left:0;text-align:left;flip:x y;z-index:251490304;mso-position-horizontal-relative:text;mso-position-vertical-relative:text" from="334.15pt,225.4pt" to="333.55pt,226.55pt" strokeweight=".57pt"/>
              </w:pict>
            </w:r>
            <w:r>
              <w:rPr>
                <w:noProof/>
              </w:rPr>
              <w:pict w14:anchorId="02AB9F99">
                <v:line id="_x0000_s2863" style="position:absolute;left:0;text-align:left;flip:x y;z-index:251491328;mso-position-horizontal-relative:text;mso-position-vertical-relative:text" from="333.55pt,226.55pt" to="384.25pt,271.7pt" strokeweight=".57pt"/>
              </w:pict>
            </w:r>
            <w:r>
              <w:rPr>
                <w:noProof/>
              </w:rPr>
              <w:pict w14:anchorId="0D1653F4">
                <v:line id="_x0000_s2862" style="position:absolute;left:0;text-align:left;flip:x y;z-index:251492352;mso-position-horizontal-relative:text;mso-position-vertical-relative:text" from="384.25pt,271.7pt" to="386.9pt,278.05pt" strokeweight=".57pt"/>
              </w:pict>
            </w:r>
            <w:r>
              <w:rPr>
                <w:noProof/>
              </w:rPr>
              <w:pict w14:anchorId="2C9F60EE">
                <v:line id="_x0000_s2861" style="position:absolute;left:0;text-align:left;flip:x y;z-index:251493376;mso-position-horizontal-relative:text;mso-position-vertical-relative:text" from="386.9pt,278.05pt" to="395.95pt,285.1pt" strokeweight=".57pt"/>
              </w:pict>
            </w:r>
            <w:r>
              <w:rPr>
                <w:noProof/>
              </w:rPr>
              <w:pict w14:anchorId="79565826">
                <v:line id="_x0000_s2860" style="position:absolute;left:0;text-align:left;flip:x y;z-index:251494400;mso-position-horizontal-relative:text;mso-position-vertical-relative:text" from="395.95pt,285.1pt" to="394.95pt,287.1pt" strokeweight=".57pt"/>
              </w:pict>
            </w:r>
            <w:r>
              <w:rPr>
                <w:noProof/>
              </w:rPr>
              <w:pict w14:anchorId="0080A8A0">
                <v:line id="_x0000_s2859" style="position:absolute;left:0;text-align:left;flip:x y;z-index:251495424;mso-position-horizontal-relative:text;mso-position-vertical-relative:text" from="394.95pt,287.1pt" to="399.55pt,291.45pt" strokeweight=".57pt"/>
              </w:pict>
            </w:r>
            <w:r>
              <w:rPr>
                <w:noProof/>
              </w:rPr>
              <w:pict w14:anchorId="62D1B2E7">
                <v:line id="_x0000_s2858" style="position:absolute;left:0;text-align:left;flip:x y;z-index:251496448;mso-position-horizontal-relative:text;mso-position-vertical-relative:text" from="399.55pt,291.45pt" to="393pt,299.9pt" strokeweight=".57pt"/>
              </w:pict>
            </w:r>
            <w:r>
              <w:rPr>
                <w:noProof/>
              </w:rPr>
              <w:pict w14:anchorId="21C92B47">
                <v:line id="_x0000_s2857" style="position:absolute;left:0;text-align:left;flip:x y;z-index:251497472;mso-position-horizontal-relative:text;mso-position-vertical-relative:text" from="393pt,299.9pt" to="395.25pt,301.4pt" strokeweight=".57pt"/>
              </w:pict>
            </w:r>
            <w:r>
              <w:rPr>
                <w:noProof/>
              </w:rPr>
              <w:pict w14:anchorId="3D8DFC30">
                <v:line id="_x0000_s2856" style="position:absolute;left:0;text-align:left;flip:x y;z-index:251498496;mso-position-horizontal-relative:text;mso-position-vertical-relative:text" from="395.25pt,301.4pt" to="386.35pt,313.85pt" strokeweight=".57pt"/>
              </w:pict>
            </w:r>
            <w:r>
              <w:rPr>
                <w:noProof/>
              </w:rPr>
              <w:pict w14:anchorId="0B109C86">
                <v:line id="_x0000_s2855" style="position:absolute;left:0;text-align:left;flip:x y;z-index:251499520;mso-position-horizontal-relative:text;mso-position-vertical-relative:text" from="386.35pt,313.85pt" to="385.75pt,313.4pt" strokeweight=".57pt"/>
              </w:pict>
            </w:r>
            <w:r>
              <w:rPr>
                <w:noProof/>
              </w:rPr>
              <w:pict w14:anchorId="1751876A">
                <v:line id="_x0000_s2854" style="position:absolute;left:0;text-align:left;flip:x y;z-index:251500544;mso-position-horizontal-relative:text;mso-position-vertical-relative:text" from="385.75pt,313.4pt" to="371.35pt,333.5pt" strokeweight=".57pt"/>
              </w:pict>
            </w:r>
            <w:r>
              <w:rPr>
                <w:noProof/>
              </w:rPr>
              <w:pict w14:anchorId="2DC4B2F8">
                <v:line id="_x0000_s2853" style="position:absolute;left:0;text-align:left;flip:x y;z-index:251501568;mso-position-horizontal-relative:text;mso-position-vertical-relative:text" from="371.35pt,333.5pt" to="337.4pt,377.3pt" strokeweight=".57pt"/>
              </w:pict>
            </w:r>
            <w:r>
              <w:rPr>
                <w:noProof/>
              </w:rPr>
              <w:pict w14:anchorId="6E12962E">
                <v:line id="_x0000_s2852" style="position:absolute;left:0;text-align:left;flip:x y;z-index:251502592;mso-position-horizontal-relative:text;mso-position-vertical-relative:text" from="337.4pt,377.3pt" to="336.2pt,378.3pt" strokeweight=".57pt"/>
              </w:pict>
            </w:r>
            <w:r>
              <w:rPr>
                <w:noProof/>
              </w:rPr>
              <w:pict w14:anchorId="5A18447E">
                <v:line id="_x0000_s2851" style="position:absolute;left:0;text-align:left;flip:x y;z-index:251503616;mso-position-horizontal-relative:text;mso-position-vertical-relative:text" from="336.2pt,378.3pt" to="312.35pt,354pt" strokeweight=".57pt"/>
              </w:pict>
            </w:r>
            <w:r>
              <w:rPr>
                <w:noProof/>
              </w:rPr>
              <w:pict w14:anchorId="70087142">
                <v:line id="_x0000_s2850" style="position:absolute;left:0;text-align:left;flip:x y;z-index:251504640;mso-position-horizontal-relative:text;mso-position-vertical-relative:text" from="312.35pt,354pt" to="301.1pt,304.7pt" strokeweight=".57pt"/>
              </w:pict>
            </w:r>
            <w:r>
              <w:rPr>
                <w:noProof/>
              </w:rPr>
              <w:pict w14:anchorId="0EEDE8DD">
                <v:line id="_x0000_s2849" style="position:absolute;left:0;text-align:left;flip:x y;z-index:251505664;mso-position-horizontal-relative:text;mso-position-vertical-relative:text" from="301.1pt,304.7pt" to="294.6pt,297.55pt" strokeweight=".57pt"/>
              </w:pict>
            </w:r>
            <w:r>
              <w:rPr>
                <w:noProof/>
              </w:rPr>
              <w:pict w14:anchorId="580B31BD">
                <v:line id="_x0000_s2848" style="position:absolute;left:0;text-align:left;flip:x y;z-index:251506688;mso-position-horizontal-relative:text;mso-position-vertical-relative:text" from="294.6pt,297.55pt" to="311.85pt,242.2pt" strokeweight=".57pt"/>
              </w:pict>
            </w:r>
            <w:r>
              <w:rPr>
                <w:noProof/>
              </w:rPr>
              <w:pict w14:anchorId="407FF621">
                <v:line id="_x0000_s2847" style="position:absolute;left:0;text-align:left;flip:x y;z-index:251507712;mso-position-horizontal-relative:text;mso-position-vertical-relative:text" from="311.85pt,242.2pt" to="315.25pt,235.05pt" strokeweight=".57pt"/>
              </w:pict>
            </w:r>
            <w:r>
              <w:rPr>
                <w:noProof/>
              </w:rPr>
              <w:pict w14:anchorId="08121AFF">
                <v:line id="_x0000_s2846" style="position:absolute;left:0;text-align:left;flip:x y;z-index:251508736;mso-position-horizontal-relative:text;mso-position-vertical-relative:text" from="333.55pt,226.55pt" to="334.15pt,225.4pt" strokeweight=".57pt"/>
              </w:pict>
            </w:r>
            <w:r>
              <w:rPr>
                <w:noProof/>
              </w:rPr>
              <w:pict w14:anchorId="39A2554B">
                <v:line id="_x0000_s2845" style="position:absolute;left:0;text-align:left;flip:x y;z-index:251509760;mso-position-horizontal-relative:text;mso-position-vertical-relative:text" from="334.15pt,225.4pt" to="365.75pt,208.6pt" strokeweight=".57pt"/>
              </w:pict>
            </w:r>
            <w:r>
              <w:rPr>
                <w:noProof/>
              </w:rPr>
              <w:pict w14:anchorId="23AF01FA">
                <v:line id="_x0000_s2844" style="position:absolute;left:0;text-align:left;flip:x y;z-index:251510784;mso-position-horizontal-relative:text;mso-position-vertical-relative:text" from="365.75pt,208.6pt" to="367.65pt,208.85pt" strokeweight=".57pt"/>
              </w:pict>
            </w:r>
            <w:r>
              <w:rPr>
                <w:noProof/>
              </w:rPr>
              <w:pict w14:anchorId="0BEBA499">
                <v:line id="_x0000_s2843" style="position:absolute;left:0;text-align:left;flip:x y;z-index:251511808;mso-position-horizontal-relative:text;mso-position-vertical-relative:text" from="367.65pt,208.85pt" to="441.5pt,276.2pt" strokeweight=".57pt"/>
              </w:pict>
            </w:r>
            <w:r>
              <w:rPr>
                <w:noProof/>
              </w:rPr>
              <w:pict w14:anchorId="6A162DB6">
                <v:line id="_x0000_s2842" style="position:absolute;left:0;text-align:left;flip:x y;z-index:251512832;mso-position-horizontal-relative:text;mso-position-vertical-relative:text" from="441.5pt,276.2pt" to="426.1pt,289.05pt" strokeweight=".57pt"/>
              </w:pict>
            </w:r>
            <w:r>
              <w:rPr>
                <w:noProof/>
              </w:rPr>
              <w:pict w14:anchorId="6FE49ECB">
                <v:line id="_x0000_s2841" style="position:absolute;left:0;text-align:left;flip:x y;z-index:251513856;mso-position-horizontal-relative:text;mso-position-vertical-relative:text" from="426.1pt,289.05pt" to="418.5pt,298.65pt" strokeweight=".57pt"/>
              </w:pict>
            </w:r>
            <w:r>
              <w:rPr>
                <w:noProof/>
              </w:rPr>
              <w:pict w14:anchorId="30ACBF5E">
                <v:line id="_x0000_s2840" style="position:absolute;left:0;text-align:left;flip:x y;z-index:251514880;mso-position-horizontal-relative:text;mso-position-vertical-relative:text" from="418.5pt,298.65pt" to="416.55pt,301.4pt" strokeweight=".57pt"/>
              </w:pict>
            </w:r>
            <w:r>
              <w:rPr>
                <w:noProof/>
              </w:rPr>
              <w:pict w14:anchorId="6E364918">
                <v:line id="_x0000_s2839" style="position:absolute;left:0;text-align:left;flip:x y;z-index:251515904;mso-position-horizontal-relative:text;mso-position-vertical-relative:text" from="416.55pt,301.4pt" to="362.8pt,370.6pt" strokeweight=".57pt"/>
              </w:pict>
            </w:r>
            <w:r>
              <w:rPr>
                <w:noProof/>
              </w:rPr>
              <w:pict w14:anchorId="339F16A7">
                <v:line id="_x0000_s2838" style="position:absolute;left:0;text-align:left;flip:x y;z-index:251516928;mso-position-horizontal-relative:text;mso-position-vertical-relative:text" from="362.8pt,370.6pt" to="363.4pt,371.6pt" strokeweight=".57pt"/>
              </w:pict>
            </w:r>
            <w:r>
              <w:rPr>
                <w:noProof/>
              </w:rPr>
              <w:pict w14:anchorId="7934E519">
                <v:line id="_x0000_s2837" style="position:absolute;left:0;text-align:left;flip:x y;z-index:251517952;mso-position-horizontal-relative:text;mso-position-vertical-relative:text" from="363.4pt,371.6pt" to="347.95pt,390.95pt" strokeweight=".57pt"/>
              </w:pict>
            </w:r>
            <w:r>
              <w:rPr>
                <w:noProof/>
              </w:rPr>
              <w:pict w14:anchorId="7D45E784">
                <v:line id="_x0000_s2836" style="position:absolute;left:0;text-align:left;flip:x y;z-index:251518976;mso-position-horizontal-relative:text;mso-position-vertical-relative:text" from="347.95pt,390.95pt" to="347.55pt,390.55pt" strokeweight=".57pt"/>
              </w:pict>
            </w:r>
            <w:r>
              <w:rPr>
                <w:noProof/>
              </w:rPr>
              <w:pict w14:anchorId="7DCFA178">
                <v:line id="_x0000_s2835" style="position:absolute;left:0;text-align:left;flip:x y;z-index:251520000;mso-position-horizontal-relative:text;mso-position-vertical-relative:text" from="347.55pt,390.55pt" to="343.75pt,386.7pt" strokeweight=".57pt"/>
              </w:pict>
            </w:r>
            <w:r>
              <w:rPr>
                <w:noProof/>
              </w:rPr>
              <w:pict w14:anchorId="217275CD">
                <v:line id="_x0000_s2834" style="position:absolute;left:0;text-align:left;flip:x y;z-index:251521024;mso-position-horizontal-relative:text;mso-position-vertical-relative:text" from="343.75pt,386.7pt" to="336.2pt,378.3pt" strokeweight=".57pt"/>
              </w:pict>
            </w:r>
            <w:r>
              <w:rPr>
                <w:noProof/>
              </w:rPr>
              <w:pict w14:anchorId="3F1E0108">
                <v:line id="_x0000_s2833" style="position:absolute;left:0;text-align:left;flip:x y;z-index:251522048;mso-position-horizontal-relative:text;mso-position-vertical-relative:text" from="336.2pt,378.3pt" to="337.4pt,377.3pt" strokeweight=".57pt"/>
              </w:pict>
            </w:r>
            <w:r>
              <w:rPr>
                <w:noProof/>
              </w:rPr>
              <w:pict w14:anchorId="7D1A5549">
                <v:line id="_x0000_s2832" style="position:absolute;left:0;text-align:left;flip:x y;z-index:251523072;mso-position-horizontal-relative:text;mso-position-vertical-relative:text" from="337.4pt,377.3pt" to="371.35pt,333.5pt" strokeweight=".57pt"/>
              </w:pict>
            </w:r>
            <w:r>
              <w:rPr>
                <w:noProof/>
              </w:rPr>
              <w:pict w14:anchorId="7646D95D">
                <v:line id="_x0000_s2831" style="position:absolute;left:0;text-align:left;flip:x y;z-index:251524096;mso-position-horizontal-relative:text;mso-position-vertical-relative:text" from="371.35pt,333.5pt" to="385.75pt,313.4pt" strokeweight=".57pt"/>
              </w:pict>
            </w:r>
            <w:r>
              <w:rPr>
                <w:noProof/>
              </w:rPr>
              <w:pict w14:anchorId="170DAAC4">
                <v:line id="_x0000_s2830" style="position:absolute;left:0;text-align:left;flip:x y;z-index:251525120;mso-position-horizontal-relative:text;mso-position-vertical-relative:text" from="385.75pt,313.4pt" to="386.35pt,313.85pt" strokeweight=".57pt"/>
              </w:pict>
            </w:r>
            <w:r>
              <w:rPr>
                <w:noProof/>
              </w:rPr>
              <w:pict w14:anchorId="025CDCED">
                <v:line id="_x0000_s2829" style="position:absolute;left:0;text-align:left;flip:x y;z-index:251526144;mso-position-horizontal-relative:text;mso-position-vertical-relative:text" from="386.35pt,313.85pt" to="395.25pt,301.4pt" strokeweight=".57pt"/>
              </w:pict>
            </w:r>
            <w:r>
              <w:rPr>
                <w:noProof/>
              </w:rPr>
              <w:pict w14:anchorId="3F941AA8">
                <v:line id="_x0000_s2828" style="position:absolute;left:0;text-align:left;flip:x y;z-index:251527168;mso-position-horizontal-relative:text;mso-position-vertical-relative:text" from="395.25pt,301.4pt" to="393pt,299.9pt" strokeweight=".57pt"/>
              </w:pict>
            </w:r>
            <w:r>
              <w:rPr>
                <w:noProof/>
              </w:rPr>
              <w:pict w14:anchorId="2FCF7F78">
                <v:line id="_x0000_s2827" style="position:absolute;left:0;text-align:left;flip:x y;z-index:251528192;mso-position-horizontal-relative:text;mso-position-vertical-relative:text" from="393pt,299.9pt" to="399.55pt,291.45pt" strokeweight=".57pt"/>
              </w:pict>
            </w:r>
            <w:r>
              <w:rPr>
                <w:noProof/>
              </w:rPr>
              <w:pict w14:anchorId="4659E04E">
                <v:line id="_x0000_s2826" style="position:absolute;left:0;text-align:left;flip:x y;z-index:251529216;mso-position-horizontal-relative:text;mso-position-vertical-relative:text" from="399.55pt,291.45pt" to="394.95pt,287.1pt" strokeweight=".57pt"/>
              </w:pict>
            </w:r>
            <w:r>
              <w:rPr>
                <w:noProof/>
              </w:rPr>
              <w:pict w14:anchorId="00FEF5A5">
                <v:line id="_x0000_s2825" style="position:absolute;left:0;text-align:left;flip:x y;z-index:251530240;mso-position-horizontal-relative:text;mso-position-vertical-relative:text" from="394.95pt,287.1pt" to="395.95pt,285.1pt" strokeweight=".57pt"/>
              </w:pict>
            </w:r>
            <w:r>
              <w:rPr>
                <w:noProof/>
              </w:rPr>
              <w:pict w14:anchorId="50225E3B">
                <v:line id="_x0000_s2824" style="position:absolute;left:0;text-align:left;flip:x y;z-index:251531264;mso-position-horizontal-relative:text;mso-position-vertical-relative:text" from="395.95pt,285.1pt" to="386.9pt,278.05pt" strokeweight=".57pt"/>
              </w:pict>
            </w:r>
            <w:r>
              <w:rPr>
                <w:noProof/>
              </w:rPr>
              <w:pict w14:anchorId="5185EC7A">
                <v:line id="_x0000_s2823" style="position:absolute;left:0;text-align:left;flip:x y;z-index:251532288;mso-position-horizontal-relative:text;mso-position-vertical-relative:text" from="386.9pt,278.05pt" to="384.25pt,271.7pt" strokeweight=".57pt"/>
              </w:pict>
            </w:r>
            <w:r>
              <w:rPr>
                <w:noProof/>
              </w:rPr>
              <w:pict w14:anchorId="19CDF0F8">
                <v:line id="_x0000_s2822" style="position:absolute;left:0;text-align:left;flip:x y;z-index:251533312;mso-position-horizontal-relative:text;mso-position-vertical-relative:text" from="384.25pt,271.7pt" to="333.55pt,226.55pt" strokeweight=".57pt"/>
              </w:pict>
            </w:r>
            <w:r>
              <w:rPr>
                <w:noProof/>
              </w:rPr>
              <w:pict w14:anchorId="0CA21C1C">
                <v:line id="_x0000_s2821" style="position:absolute;left:0;text-align:left;flip:x y;z-index:251534336;mso-position-horizontal-relative:text;mso-position-vertical-relative:text" from="603.1pt,317.45pt" to="616.45pt,331.45pt" strokeweight=".57pt"/>
              </w:pict>
            </w:r>
            <w:r>
              <w:rPr>
                <w:noProof/>
              </w:rPr>
              <w:pict w14:anchorId="421D129F">
                <v:line id="_x0000_s2820" style="position:absolute;left:0;text-align:left;flip:x y;z-index:251535360;mso-position-horizontal-relative:text;mso-position-vertical-relative:text" from="616.45pt,331.45pt" to="601.4pt,345.85pt" strokeweight=".57pt"/>
              </w:pict>
            </w:r>
            <w:r>
              <w:rPr>
                <w:noProof/>
              </w:rPr>
              <w:pict w14:anchorId="70603D4B">
                <v:line id="_x0000_s2819" style="position:absolute;left:0;text-align:left;flip:x y;z-index:251536384;mso-position-horizontal-relative:text;mso-position-vertical-relative:text" from="601.4pt,345.85pt" to="598.85pt,344.15pt" strokeweight=".57pt"/>
              </w:pict>
            </w:r>
            <w:r>
              <w:rPr>
                <w:noProof/>
              </w:rPr>
              <w:pict w14:anchorId="371C56CA">
                <v:line id="_x0000_s2818" style="position:absolute;left:0;text-align:left;flip:x y;z-index:251537408;mso-position-horizontal-relative:text;mso-position-vertical-relative:text" from="598.85pt,344.15pt" to="572.4pt,370.8pt" strokeweight=".57pt"/>
              </w:pict>
            </w:r>
            <w:r>
              <w:rPr>
                <w:noProof/>
              </w:rPr>
              <w:pict w14:anchorId="553A56A1">
                <v:line id="_x0000_s2817" style="position:absolute;left:0;text-align:left;flip:x y;z-index:251538432;mso-position-horizontal-relative:text;mso-position-vertical-relative:text" from="572.4pt,370.8pt" to="568.25pt,379.7pt" strokeweight=".57pt"/>
              </w:pict>
            </w:r>
            <w:r>
              <w:rPr>
                <w:noProof/>
              </w:rPr>
              <w:pict w14:anchorId="3A1A30C3">
                <v:line id="_x0000_s2816" style="position:absolute;left:0;text-align:left;flip:x y;z-index:251539456;mso-position-horizontal-relative:text;mso-position-vertical-relative:text" from="568.25pt,379.7pt" to="530.2pt,347.55pt" strokeweight=".57pt"/>
              </w:pict>
            </w:r>
            <w:r>
              <w:rPr>
                <w:noProof/>
              </w:rPr>
              <w:pict w14:anchorId="19CD6D41">
                <v:line id="_x0000_s2815" style="position:absolute;left:0;text-align:left;flip:x y;z-index:251540480;mso-position-horizontal-relative:text;mso-position-vertical-relative:text" from="530.2pt,347.55pt" to="574.3pt,298.85pt" strokeweight=".57pt"/>
              </w:pict>
            </w:r>
            <w:r>
              <w:rPr>
                <w:noProof/>
              </w:rPr>
              <w:pict w14:anchorId="78E503DE">
                <v:line id="_x0000_s2814" style="position:absolute;left:0;text-align:left;flip:x y;z-index:251541504;mso-position-horizontal-relative:text;mso-position-vertical-relative:text" from="574.3pt,298.85pt" to="584.25pt,297.65pt" strokeweight=".57pt"/>
              </w:pict>
            </w:r>
            <w:r>
              <w:rPr>
                <w:noProof/>
              </w:rPr>
              <w:pict w14:anchorId="04D250C4">
                <v:line id="_x0000_s2813" style="position:absolute;left:0;text-align:left;flip:x y;z-index:251542528;mso-position-horizontal-relative:text;mso-position-vertical-relative:text" from="584.25pt,297.65pt" to="603.1pt,317.45pt" strokeweight=".57pt"/>
              </w:pict>
            </w:r>
            <w:r>
              <w:rPr>
                <w:noProof/>
              </w:rPr>
              <w:pict w14:anchorId="13711F16">
                <v:line id="_x0000_s2812" style="position:absolute;left:0;text-align:left;flip:x y;z-index:251543552;mso-position-horizontal-relative:text;mso-position-vertical-relative:text" from="554.6pt,280.25pt" to="554.95pt,278.8pt" strokeweight=".57pt"/>
              </w:pict>
            </w:r>
            <w:r>
              <w:rPr>
                <w:noProof/>
              </w:rPr>
              <w:pict w14:anchorId="75C24516">
                <v:line id="_x0000_s2811" style="position:absolute;left:0;text-align:left;flip:x y;z-index:251544576;mso-position-horizontal-relative:text;mso-position-vertical-relative:text" from="554.95pt,278.8pt" to="438.15pt,169.35pt" strokeweight=".57pt"/>
              </w:pict>
            </w:r>
            <w:r>
              <w:rPr>
                <w:noProof/>
              </w:rPr>
              <w:pict w14:anchorId="38E162BD">
                <v:line id="_x0000_s2810" style="position:absolute;left:0;text-align:left;flip:x y;z-index:251545600;mso-position-horizontal-relative:text;mso-position-vertical-relative:text" from="438.15pt,169.35pt" to="379.3pt,203pt" strokeweight=".57pt"/>
              </w:pict>
            </w:r>
            <w:r>
              <w:rPr>
                <w:noProof/>
              </w:rPr>
              <w:pict w14:anchorId="3995CF57">
                <v:line id="_x0000_s2809" style="position:absolute;left:0;text-align:left;flip:x y;z-index:251546624;mso-position-horizontal-relative:text;mso-position-vertical-relative:text" from="379.3pt,203pt" to="367.65pt,208.85pt" strokeweight=".57pt"/>
              </w:pict>
            </w:r>
            <w:r>
              <w:rPr>
                <w:noProof/>
              </w:rPr>
              <w:pict w14:anchorId="43401EE9">
                <v:line id="_x0000_s2808" style="position:absolute;left:0;text-align:left;flip:x y;z-index:251547648;mso-position-horizontal-relative:text;mso-position-vertical-relative:text" from="367.65pt,208.85pt" to="441.55pt,276.2pt" strokeweight=".57pt"/>
              </w:pict>
            </w:r>
            <w:r>
              <w:rPr>
                <w:noProof/>
              </w:rPr>
              <w:pict w14:anchorId="0DEEB67A">
                <v:line id="_x0000_s2807" style="position:absolute;left:0;text-align:left;flip:x y;z-index:251548672;mso-position-horizontal-relative:text;mso-position-vertical-relative:text" from="441.55pt,276.2pt" to="444.35pt,276.6pt" strokeweight=".57pt"/>
              </w:pict>
            </w:r>
            <w:r>
              <w:rPr>
                <w:noProof/>
              </w:rPr>
              <w:pict w14:anchorId="19DB1407">
                <v:line id="_x0000_s2806" style="position:absolute;left:0;text-align:left;flip:x y;z-index:251549696;mso-position-horizontal-relative:text;mso-position-vertical-relative:text" from="444.35pt,276.6pt" to="459.35pt,288.2pt" strokeweight=".57pt"/>
              </w:pict>
            </w:r>
            <w:r>
              <w:rPr>
                <w:noProof/>
              </w:rPr>
              <w:pict w14:anchorId="049C22BE">
                <v:line id="_x0000_s2805" style="position:absolute;left:0;text-align:left;flip:x y;z-index:251550720;mso-position-horizontal-relative:text;mso-position-vertical-relative:text" from="459.35pt,288.2pt" to="480pt,304.15pt" strokeweight=".57pt"/>
              </w:pict>
            </w:r>
            <w:r>
              <w:rPr>
                <w:noProof/>
              </w:rPr>
              <w:pict w14:anchorId="74ED9076">
                <v:line id="_x0000_s2804" style="position:absolute;left:0;text-align:left;flip:x y;z-index:251551744;mso-position-horizontal-relative:text;mso-position-vertical-relative:text" from="480pt,304.15pt" to="481.5pt,303.4pt" strokeweight=".57pt"/>
              </w:pict>
            </w:r>
            <w:r>
              <w:rPr>
                <w:noProof/>
              </w:rPr>
              <w:pict w14:anchorId="58CBFCF8">
                <v:line id="_x0000_s2803" style="position:absolute;left:0;text-align:left;flip:x y;z-index:251552768;mso-position-horizontal-relative:text;mso-position-vertical-relative:text" from="481.5pt,303.4pt" to="487.9pt,309.2pt" strokeweight=".57pt"/>
              </w:pict>
            </w:r>
            <w:r>
              <w:rPr>
                <w:noProof/>
              </w:rPr>
              <w:pict w14:anchorId="24B4AAE9">
                <v:line id="_x0000_s2802" style="position:absolute;left:0;text-align:left;flip:x y;z-index:251553792;mso-position-horizontal-relative:text;mso-position-vertical-relative:text" from="487.9pt,309.2pt" to="488.9pt,311.15pt" strokeweight=".57pt"/>
              </w:pict>
            </w:r>
            <w:r>
              <w:rPr>
                <w:noProof/>
              </w:rPr>
              <w:pict w14:anchorId="420D66F0">
                <v:line id="_x0000_s2801" style="position:absolute;left:0;text-align:left;flip:x y;z-index:251554816;mso-position-horizontal-relative:text;mso-position-vertical-relative:text" from="488.9pt,311.15pt" to="530.2pt,347.55pt" strokeweight=".57pt"/>
              </w:pict>
            </w:r>
            <w:r>
              <w:rPr>
                <w:noProof/>
              </w:rPr>
              <w:pict w14:anchorId="1732EB2B">
                <v:line id="_x0000_s2800" style="position:absolute;left:0;text-align:left;flip:x y;z-index:251555840;mso-position-horizontal-relative:text;mso-position-vertical-relative:text" from="530.2pt,347.55pt" to="574.3pt,298.85pt" strokeweight=".57pt"/>
              </w:pict>
            </w:r>
            <w:r>
              <w:rPr>
                <w:noProof/>
              </w:rPr>
              <w:pict w14:anchorId="17748C44">
                <v:line id="_x0000_s2799" style="position:absolute;left:0;text-align:left;flip:x y;z-index:251556864;mso-position-horizontal-relative:text;mso-position-vertical-relative:text" from="574.3pt,298.85pt" to="554.6pt,280.25pt" strokeweight=".57pt"/>
              </w:pict>
            </w:r>
            <w:r>
              <w:rPr>
                <w:noProof/>
              </w:rPr>
              <w:pict w14:anchorId="6D35D6A8">
                <v:line id="_x0000_s2798" style="position:absolute;left:0;text-align:left;flip:x y;z-index:251557888;mso-position-horizontal-relative:text;mso-position-vertical-relative:text" from="487.95pt,427.3pt" to="507.5pt,453.65pt" strokeweight=".57pt"/>
              </w:pict>
            </w:r>
            <w:r>
              <w:rPr>
                <w:noProof/>
              </w:rPr>
              <w:pict w14:anchorId="4578CF96">
                <v:line id="_x0000_s2797" style="position:absolute;left:0;text-align:left;flip:x y;z-index:251558912;mso-position-horizontal-relative:text;mso-position-vertical-relative:text" from="507.5pt,453.65pt" to="511.2pt,457.05pt" strokeweight=".57pt"/>
              </w:pict>
            </w:r>
            <w:r>
              <w:rPr>
                <w:noProof/>
              </w:rPr>
              <w:pict w14:anchorId="46C07E57">
                <v:line id="_x0000_s2796" style="position:absolute;left:0;text-align:left;flip:x y;z-index:251559936;mso-position-horizontal-relative:text;mso-position-vertical-relative:text" from="511.2pt,457.05pt" to="519.25pt,466.15pt" strokeweight=".57pt"/>
              </w:pict>
            </w:r>
            <w:r>
              <w:rPr>
                <w:noProof/>
              </w:rPr>
              <w:pict w14:anchorId="61BBA911">
                <v:line id="_x0000_s2795" style="position:absolute;left:0;text-align:left;flip:x y;z-index:251560960;mso-position-horizontal-relative:text;mso-position-vertical-relative:text" from="519.25pt,466.15pt" to="518pt,467.45pt" strokeweight=".57pt"/>
              </w:pict>
            </w:r>
            <w:r>
              <w:rPr>
                <w:noProof/>
              </w:rPr>
              <w:pict w14:anchorId="7751ECBB">
                <v:line id="_x0000_s2794" style="position:absolute;left:0;text-align:left;flip:x y;z-index:251561984;mso-position-horizontal-relative:text;mso-position-vertical-relative:text" from="518pt,467.45pt" to="525.75pt,474.75pt" strokeweight=".57pt"/>
              </w:pict>
            </w:r>
            <w:r>
              <w:rPr>
                <w:noProof/>
              </w:rPr>
              <w:pict w14:anchorId="1CF3AFEE">
                <v:line id="_x0000_s2793" style="position:absolute;left:0;text-align:left;flip:x y;z-index:251563008;mso-position-horizontal-relative:text;mso-position-vertical-relative:text" from="525.75pt,474.75pt" to="518.65pt,482.35pt" strokeweight=".57pt"/>
              </w:pict>
            </w:r>
            <w:r>
              <w:rPr>
                <w:noProof/>
              </w:rPr>
              <w:pict w14:anchorId="4BB109D0">
                <v:line id="_x0000_s2792" style="position:absolute;left:0;text-align:left;flip:x y;z-index:251564032;mso-position-horizontal-relative:text;mso-position-vertical-relative:text" from="518.65pt,482.35pt" to="501pt,501.15pt" strokeweight=".57pt"/>
              </w:pict>
            </w:r>
            <w:r>
              <w:rPr>
                <w:noProof/>
              </w:rPr>
              <w:pict w14:anchorId="61D24DEC">
                <v:line id="_x0000_s2791" style="position:absolute;left:0;text-align:left;flip:x y;z-index:251565056;mso-position-horizontal-relative:text;mso-position-vertical-relative:text" from="501pt,501.15pt" to="485.25pt,518pt" strokeweight=".57pt"/>
              </w:pict>
            </w:r>
            <w:r>
              <w:rPr>
                <w:noProof/>
              </w:rPr>
              <w:pict w14:anchorId="5C043D03">
                <v:line id="_x0000_s2790" style="position:absolute;left:0;text-align:left;flip:x y;z-index:251566080;mso-position-horizontal-relative:text;mso-position-vertical-relative:text" from="485.25pt,518pt" to="441.6pt,478pt" strokeweight=".57pt"/>
              </w:pict>
            </w:r>
            <w:r>
              <w:rPr>
                <w:noProof/>
              </w:rPr>
              <w:pict w14:anchorId="29A5739C">
                <v:line id="_x0000_s2789" style="position:absolute;left:0;text-align:left;flip:x y;z-index:251567104;mso-position-horizontal-relative:text;mso-position-vertical-relative:text" from="441.6pt,478pt" to="469.75pt,447.1pt" strokeweight=".57pt"/>
              </w:pict>
            </w:r>
            <w:r>
              <w:rPr>
                <w:noProof/>
              </w:rPr>
              <w:pict w14:anchorId="4B50E124">
                <v:line id="_x0000_s2788" style="position:absolute;left:0;text-align:left;flip:x y;z-index:251568128;mso-position-horizontal-relative:text;mso-position-vertical-relative:text" from="469.75pt,447.1pt" to="487.95pt,427.3pt" strokeweight=".57pt"/>
              </w:pict>
            </w:r>
            <w:r>
              <w:rPr>
                <w:noProof/>
              </w:rPr>
              <w:pict w14:anchorId="78DA0821">
                <v:line id="_x0000_s2787" style="position:absolute;left:0;text-align:left;flip:x y;z-index:251569152;mso-position-horizontal-relative:text;mso-position-vertical-relative:text" from="502.85pt,411.05pt" to="524.9pt,442.65pt" strokeweight=".57pt"/>
              </w:pict>
            </w:r>
            <w:r>
              <w:rPr>
                <w:noProof/>
              </w:rPr>
              <w:pict w14:anchorId="5F76C2F6">
                <v:line id="_x0000_s2786" style="position:absolute;left:0;text-align:left;flip:x y;z-index:251570176;mso-position-horizontal-relative:text;mso-position-vertical-relative:text" from="524.9pt,442.65pt" to="537.9pt,461pt" strokeweight=".57pt"/>
              </w:pict>
            </w:r>
            <w:r>
              <w:rPr>
                <w:noProof/>
              </w:rPr>
              <w:pict w14:anchorId="6A2243A3">
                <v:line id="_x0000_s2785" style="position:absolute;left:0;text-align:left;flip:x y;z-index:251571200;mso-position-horizontal-relative:text;mso-position-vertical-relative:text" from="537.9pt,461pt" to="540.2pt,464.15pt" strokeweight=".57pt"/>
              </w:pict>
            </w:r>
            <w:r>
              <w:rPr>
                <w:noProof/>
              </w:rPr>
              <w:pict w14:anchorId="3F89B01D">
                <v:line id="_x0000_s2784" style="position:absolute;left:0;text-align:left;flip:x y;z-index:251572224;mso-position-horizontal-relative:text;mso-position-vertical-relative:text" from="540.2pt,464.15pt" to="542.55pt,467.85pt" strokeweight=".57pt"/>
              </w:pict>
            </w:r>
            <w:r>
              <w:rPr>
                <w:noProof/>
              </w:rPr>
              <w:pict w14:anchorId="20361198">
                <v:line id="_x0000_s2783" style="position:absolute;left:0;text-align:left;flip:x y;z-index:251573248;mso-position-horizontal-relative:text;mso-position-vertical-relative:text" from="542.55pt,467.85pt" to="547.35pt,474.7pt" strokeweight=".57pt"/>
              </w:pict>
            </w:r>
            <w:r>
              <w:rPr>
                <w:noProof/>
              </w:rPr>
              <w:pict w14:anchorId="554DAB84">
                <v:line id="_x0000_s2782" style="position:absolute;left:0;text-align:left;flip:x y;z-index:251574272;mso-position-horizontal-relative:text;mso-position-vertical-relative:text" from="547.35pt,474.7pt" to="563pt,497.5pt" strokeweight=".57pt"/>
              </w:pict>
            </w:r>
            <w:r>
              <w:rPr>
                <w:noProof/>
              </w:rPr>
              <w:pict w14:anchorId="1FB9C2BE">
                <v:line id="_x0000_s2781" style="position:absolute;left:0;text-align:left;flip:x y;z-index:251575296;mso-position-horizontal-relative:text;mso-position-vertical-relative:text" from="563pt,497.5pt" to="505.3pt,536.55pt" strokeweight=".57pt"/>
              </w:pict>
            </w:r>
            <w:r>
              <w:rPr>
                <w:noProof/>
              </w:rPr>
              <w:pict w14:anchorId="3470BA0E">
                <v:line id="_x0000_s2780" style="position:absolute;left:0;text-align:left;flip:x y;z-index:251576320;mso-position-horizontal-relative:text;mso-position-vertical-relative:text" from="505.3pt,536.55pt" to="491.4pt,523.65pt" strokeweight=".57pt"/>
              </w:pict>
            </w:r>
            <w:r>
              <w:rPr>
                <w:noProof/>
              </w:rPr>
              <w:pict w14:anchorId="639E8C6A">
                <v:line id="_x0000_s2779" style="position:absolute;left:0;text-align:left;flip:x y;z-index:251577344;mso-position-horizontal-relative:text;mso-position-vertical-relative:text" from="491.4pt,523.65pt" to="485.25pt,518pt" strokeweight=".57pt"/>
              </w:pict>
            </w:r>
            <w:r>
              <w:rPr>
                <w:noProof/>
              </w:rPr>
              <w:pict w14:anchorId="547DBCD6">
                <v:line id="_x0000_s2778" style="position:absolute;left:0;text-align:left;flip:x y;z-index:251578368;mso-position-horizontal-relative:text;mso-position-vertical-relative:text" from="485.25pt,518pt" to="501pt,501.15pt" strokeweight=".57pt"/>
              </w:pict>
            </w:r>
            <w:r>
              <w:rPr>
                <w:noProof/>
              </w:rPr>
              <w:pict w14:anchorId="76C24105">
                <v:line id="_x0000_s2777" style="position:absolute;left:0;text-align:left;flip:x y;z-index:251579392;mso-position-horizontal-relative:text;mso-position-vertical-relative:text" from="501pt,501.15pt" to="518.65pt,482.35pt" strokeweight=".57pt"/>
              </w:pict>
            </w:r>
            <w:r>
              <w:rPr>
                <w:noProof/>
              </w:rPr>
              <w:pict w14:anchorId="15455082">
                <v:line id="_x0000_s2776" style="position:absolute;left:0;text-align:left;flip:x y;z-index:251580416;mso-position-horizontal-relative:text;mso-position-vertical-relative:text" from="518.65pt,482.35pt" to="525.75pt,474.75pt" strokeweight=".57pt"/>
              </w:pict>
            </w:r>
            <w:r>
              <w:rPr>
                <w:noProof/>
              </w:rPr>
              <w:pict w14:anchorId="1F2E5017">
                <v:line id="_x0000_s2775" style="position:absolute;left:0;text-align:left;flip:x y;z-index:251581440;mso-position-horizontal-relative:text;mso-position-vertical-relative:text" from="525.75pt,474.75pt" to="518pt,467.45pt" strokeweight=".57pt"/>
              </w:pict>
            </w:r>
            <w:r>
              <w:rPr>
                <w:noProof/>
              </w:rPr>
              <w:pict w14:anchorId="4EC3330F">
                <v:line id="_x0000_s2774" style="position:absolute;left:0;text-align:left;flip:x y;z-index:251582464;mso-position-horizontal-relative:text;mso-position-vertical-relative:text" from="518pt,467.45pt" to="519.25pt,466.15pt" strokeweight=".57pt"/>
              </w:pict>
            </w:r>
            <w:r>
              <w:rPr>
                <w:noProof/>
              </w:rPr>
              <w:pict w14:anchorId="318AA2D6">
                <v:line id="_x0000_s2773" style="position:absolute;left:0;text-align:left;flip:x y;z-index:251583488;mso-position-horizontal-relative:text;mso-position-vertical-relative:text" from="519.25pt,466.15pt" to="511.2pt,457.05pt" strokeweight=".57pt"/>
              </w:pict>
            </w:r>
            <w:r>
              <w:rPr>
                <w:noProof/>
              </w:rPr>
              <w:pict w14:anchorId="2E95C429">
                <v:line id="_x0000_s2772" style="position:absolute;left:0;text-align:left;flip:x y;z-index:251584512;mso-position-horizontal-relative:text;mso-position-vertical-relative:text" from="511.2pt,457.05pt" to="507.5pt,453.65pt" strokeweight=".57pt"/>
              </w:pict>
            </w:r>
            <w:r>
              <w:rPr>
                <w:noProof/>
              </w:rPr>
              <w:pict w14:anchorId="42931942">
                <v:line id="_x0000_s2771" style="position:absolute;left:0;text-align:left;flip:x y;z-index:251585536;mso-position-horizontal-relative:text;mso-position-vertical-relative:text" from="507.5pt,453.65pt" to="487.95pt,427.3pt" strokeweight=".57pt"/>
              </w:pict>
            </w:r>
            <w:r>
              <w:rPr>
                <w:noProof/>
              </w:rPr>
              <w:pict w14:anchorId="203CD3F1">
                <v:line id="_x0000_s2770" style="position:absolute;left:0;text-align:left;flip:x y;z-index:251586560;mso-position-horizontal-relative:text;mso-position-vertical-relative:text" from="487.95pt,427.3pt" to="502.85pt,411.05pt" strokeweight=".57pt"/>
              </w:pict>
            </w:r>
            <w:r>
              <w:rPr>
                <w:noProof/>
              </w:rPr>
              <w:pict w14:anchorId="589B8BA8">
                <v:line id="_x0000_s2769" style="position:absolute;left:0;text-align:left;flip:x y;z-index:251587584;mso-position-horizontal-relative:text;mso-position-vertical-relative:text" from="554.95pt,278.8pt" to="611.4pt,232.5pt" strokeweight=".57pt"/>
              </w:pict>
            </w:r>
            <w:r>
              <w:rPr>
                <w:noProof/>
              </w:rPr>
              <w:pict w14:anchorId="62499454">
                <v:line id="_x0000_s2768" style="position:absolute;left:0;text-align:left;flip:x y;z-index:251588608;mso-position-horizontal-relative:text;mso-position-vertical-relative:text" from="611.4pt,232.5pt" to="581.9pt,201.85pt" strokeweight=".57pt"/>
              </w:pict>
            </w:r>
            <w:r>
              <w:rPr>
                <w:noProof/>
              </w:rPr>
              <w:pict w14:anchorId="3BCC54B9">
                <v:line id="_x0000_s2767" style="position:absolute;left:0;text-align:left;flip:x y;z-index:251589632;mso-position-horizontal-relative:text;mso-position-vertical-relative:text" from="581.9pt,201.85pt" to="507.4pt,129.9pt" strokeweight=".57pt"/>
              </w:pict>
            </w:r>
            <w:r>
              <w:rPr>
                <w:noProof/>
              </w:rPr>
              <w:pict w14:anchorId="28DB20DD">
                <v:line id="_x0000_s2766" style="position:absolute;left:0;text-align:left;flip:x y;z-index:251590656;mso-position-horizontal-relative:text;mso-position-vertical-relative:text" from="507.4pt,129.9pt" to="437.2pt,167.3pt" strokeweight=".57pt"/>
              </w:pict>
            </w:r>
            <w:r>
              <w:rPr>
                <w:noProof/>
              </w:rPr>
              <w:pict w14:anchorId="79888816">
                <v:line id="_x0000_s2765" style="position:absolute;left:0;text-align:left;flip:x y;z-index:251591680;mso-position-horizontal-relative:text;mso-position-vertical-relative:text" from="437.2pt,167.3pt" to="438.15pt,169.35pt" strokeweight=".57pt"/>
              </w:pict>
            </w:r>
            <w:r>
              <w:rPr>
                <w:noProof/>
              </w:rPr>
              <w:pict w14:anchorId="05D9B0FA">
                <v:line id="_x0000_s2764" style="position:absolute;left:0;text-align:left;flip:x y;z-index:251592704;mso-position-horizontal-relative:text;mso-position-vertical-relative:text" from="438.15pt,169.35pt" to="554.95pt,278.8pt" strokeweight=".57pt"/>
              </w:pict>
            </w:r>
            <w:r>
              <w:rPr>
                <w:noProof/>
              </w:rPr>
              <w:pict w14:anchorId="0B671967">
                <v:line id="_x0000_s2763" style="position:absolute;left:0;text-align:left;flip:x y;z-index:251593728;mso-position-horizontal-relative:text;mso-position-vertical-relative:text" from="611.4pt,232.5pt" to="645.6pt,263.4pt" strokeweight=".57pt"/>
              </w:pict>
            </w:r>
            <w:r>
              <w:rPr>
                <w:noProof/>
              </w:rPr>
              <w:pict w14:anchorId="0D4628D6">
                <v:line id="_x0000_s2762" style="position:absolute;left:0;text-align:left;flip:x y;z-index:251594752;mso-position-horizontal-relative:text;mso-position-vertical-relative:text" from="645.6pt,263.4pt" to="689.45pt,212.95pt" strokeweight=".57pt"/>
              </w:pict>
            </w:r>
            <w:r>
              <w:rPr>
                <w:noProof/>
              </w:rPr>
              <w:pict w14:anchorId="579957DB">
                <v:line id="_x0000_s2761" style="position:absolute;left:0;text-align:left;flip:x y;z-index:251595776;mso-position-horizontal-relative:text;mso-position-vertical-relative:text" from="689.45pt,212.95pt" to="692.15pt,210.8pt" strokeweight=".57pt"/>
              </w:pict>
            </w:r>
            <w:r>
              <w:rPr>
                <w:noProof/>
              </w:rPr>
              <w:pict w14:anchorId="30CC5CA7">
                <v:line id="_x0000_s2760" style="position:absolute;left:0;text-align:left;flip:x y;z-index:251596800;mso-position-horizontal-relative:text;mso-position-vertical-relative:text" from="692.15pt,210.8pt" to="670.65pt,183.2pt" strokeweight=".57pt"/>
              </w:pict>
            </w:r>
            <w:r>
              <w:rPr>
                <w:noProof/>
              </w:rPr>
              <w:pict w14:anchorId="2B0B4251">
                <v:line id="_x0000_s2759" style="position:absolute;left:0;text-align:left;flip:x y;z-index:251597824;mso-position-horizontal-relative:text;mso-position-vertical-relative:text" from="670.65pt,183.2pt" to="662.7pt,173.05pt" strokeweight=".57pt"/>
              </w:pict>
            </w:r>
            <w:r>
              <w:rPr>
                <w:noProof/>
              </w:rPr>
              <w:pict w14:anchorId="69FBFA7C">
                <v:line id="_x0000_s2758" style="position:absolute;left:0;text-align:left;flip:x y;z-index:251598848;mso-position-horizontal-relative:text;mso-position-vertical-relative:text" from="662.7pt,173.05pt" to="657.95pt,166.95pt" strokeweight=".57pt"/>
              </w:pict>
            </w:r>
            <w:r>
              <w:rPr>
                <w:noProof/>
              </w:rPr>
              <w:pict w14:anchorId="02C557D1">
                <v:line id="_x0000_s2757" style="position:absolute;left:0;text-align:left;flip:x y;z-index:251599872;mso-position-horizontal-relative:text;mso-position-vertical-relative:text" from="657.95pt,166.95pt" to="639.85pt,144.3pt" strokeweight=".57pt"/>
              </w:pict>
            </w:r>
            <w:r>
              <w:rPr>
                <w:noProof/>
              </w:rPr>
              <w:pict w14:anchorId="67C6AE90">
                <v:line id="_x0000_s2756" style="position:absolute;left:0;text-align:left;flip:x y;z-index:251600896;mso-position-horizontal-relative:text;mso-position-vertical-relative:text" from="639.85pt,144.3pt" to="581.9pt,201.85pt" strokeweight=".57pt"/>
              </w:pict>
            </w:r>
            <w:r>
              <w:rPr>
                <w:noProof/>
              </w:rPr>
              <w:pict w14:anchorId="4C23A8A6">
                <v:line id="_x0000_s2755" style="position:absolute;left:0;text-align:left;flip:x y;z-index:251601920;mso-position-horizontal-relative:text;mso-position-vertical-relative:text" from="581.9pt,201.85pt" to="611.4pt,232.5pt" strokeweight=".57pt"/>
              </w:pict>
            </w:r>
            <w:r>
              <w:rPr>
                <w:noProof/>
              </w:rPr>
              <w:pict w14:anchorId="0F09CD16">
                <v:line id="_x0000_s2754" style="position:absolute;left:0;text-align:left;flip:x y;z-index:251602944;mso-position-horizontal-relative:text;mso-position-vertical-relative:text" from="554.6pt,280.25pt" to="554.95pt,278.8pt" strokeweight=".57pt"/>
              </w:pict>
            </w:r>
            <w:r>
              <w:rPr>
                <w:noProof/>
              </w:rPr>
              <w:pict w14:anchorId="060D843C">
                <v:line id="_x0000_s2753" style="position:absolute;left:0;text-align:left;flip:x y;z-index:251603968;mso-position-horizontal-relative:text;mso-position-vertical-relative:text" from="554.95pt,278.8pt" to="611.4pt,232.5pt" strokeweight=".57pt"/>
              </w:pict>
            </w:r>
            <w:r>
              <w:rPr>
                <w:noProof/>
              </w:rPr>
              <w:pict w14:anchorId="4F96B0F6">
                <v:line id="_x0000_s2752" style="position:absolute;left:0;text-align:left;flip:x y;z-index:251604992;mso-position-horizontal-relative:text;mso-position-vertical-relative:text" from="611.4pt,232.5pt" to="645.6pt,263.4pt" strokeweight=".57pt"/>
              </w:pict>
            </w:r>
            <w:r>
              <w:rPr>
                <w:noProof/>
              </w:rPr>
              <w:pict w14:anchorId="630FABED">
                <v:line id="_x0000_s2751" style="position:absolute;left:0;text-align:left;flip:x y;z-index:251606016;mso-position-horizontal-relative:text;mso-position-vertical-relative:text" from="645.6pt,263.4pt" to="689.45pt,212.95pt" strokeweight=".57pt"/>
              </w:pict>
            </w:r>
            <w:r>
              <w:rPr>
                <w:noProof/>
              </w:rPr>
              <w:pict w14:anchorId="6B4385C7">
                <v:line id="_x0000_s2750" style="position:absolute;left:0;text-align:left;flip:x y;z-index:251607040;mso-position-horizontal-relative:text;mso-position-vertical-relative:text" from="689.45pt,212.95pt" to="692.15pt,210.8pt" strokeweight=".57pt"/>
              </w:pict>
            </w:r>
            <w:r>
              <w:rPr>
                <w:noProof/>
              </w:rPr>
              <w:pict w14:anchorId="1870059A">
                <v:line id="_x0000_s2749" style="position:absolute;left:0;text-align:left;flip:x y;z-index:251608064;mso-position-horizontal-relative:text;mso-position-vertical-relative:text" from="692.15pt,210.8pt" to="761.55pt,303.45pt" strokeweight=".57pt"/>
              </w:pict>
            </w:r>
            <w:r>
              <w:rPr>
                <w:noProof/>
              </w:rPr>
              <w:pict w14:anchorId="1C93A469">
                <v:line id="_x0000_s2748" style="position:absolute;left:0;text-align:left;flip:x y;z-index:251609088;mso-position-horizontal-relative:text;mso-position-vertical-relative:text" from="761.55pt,303.45pt" to="783.05pt,330.35pt" strokeweight=".57pt"/>
              </w:pict>
            </w:r>
            <w:r>
              <w:rPr>
                <w:noProof/>
              </w:rPr>
              <w:pict w14:anchorId="67172436">
                <v:line id="_x0000_s2747" style="position:absolute;left:0;text-align:left;flip:x y;z-index:251610112;mso-position-horizontal-relative:text;mso-position-vertical-relative:text" from="783.05pt,330.35pt" to="775.3pt,336.2pt" strokeweight=".57pt"/>
              </w:pict>
            </w:r>
            <w:r>
              <w:rPr>
                <w:noProof/>
              </w:rPr>
              <w:pict w14:anchorId="7DD5242C">
                <v:line id="_x0000_s2746" style="position:absolute;left:0;text-align:left;flip:x y;z-index:251611136;mso-position-horizontal-relative:text;mso-position-vertical-relative:text" from="775.3pt,336.2pt" to="780.55pt,341.6pt" strokeweight=".57pt"/>
              </w:pict>
            </w:r>
            <w:r>
              <w:rPr>
                <w:noProof/>
              </w:rPr>
              <w:pict w14:anchorId="74D9B626">
                <v:line id="_x0000_s2745" style="position:absolute;left:0;text-align:left;flip:x y;z-index:251612160;mso-position-horizontal-relative:text;mso-position-vertical-relative:text" from="780.55pt,341.6pt" to="777.9pt,353.2pt" strokeweight=".57pt"/>
              </w:pict>
            </w:r>
            <w:r>
              <w:rPr>
                <w:noProof/>
              </w:rPr>
              <w:pict w14:anchorId="5F2DCDE8">
                <v:line id="_x0000_s2744" style="position:absolute;left:0;text-align:left;flip:x y;z-index:251613184;mso-position-horizontal-relative:text;mso-position-vertical-relative:text" from="777.9pt,353.2pt" to="756.25pt,369.4pt" strokeweight=".57pt"/>
              </w:pict>
            </w:r>
            <w:r>
              <w:rPr>
                <w:noProof/>
              </w:rPr>
              <w:pict w14:anchorId="7B413217">
                <v:line id="_x0000_s2743" style="position:absolute;left:0;text-align:left;flip:x y;z-index:251614208;mso-position-horizontal-relative:text;mso-position-vertical-relative:text" from="756.25pt,369.4pt" to="725.55pt,340pt" strokeweight=".57pt"/>
              </w:pict>
            </w:r>
            <w:r>
              <w:rPr>
                <w:noProof/>
              </w:rPr>
              <w:pict w14:anchorId="0F2BA361">
                <v:line id="_x0000_s2742" style="position:absolute;left:0;text-align:left;flip:x y;z-index:251615232;mso-position-horizontal-relative:text;mso-position-vertical-relative:text" from="725.55pt,340pt" to="721.15pt,340.5pt" strokeweight=".57pt"/>
              </w:pict>
            </w:r>
            <w:r>
              <w:rPr>
                <w:noProof/>
              </w:rPr>
              <w:pict w14:anchorId="18278001">
                <v:line id="_x0000_s2741" style="position:absolute;left:0;text-align:left;flip:x y;z-index:251616256;mso-position-horizontal-relative:text;mso-position-vertical-relative:text" from="721.15pt,340.5pt" to="721.45pt,336.05pt" strokeweight=".57pt"/>
              </w:pict>
            </w:r>
            <w:r>
              <w:rPr>
                <w:noProof/>
              </w:rPr>
              <w:pict w14:anchorId="3E666FF1">
                <v:line id="_x0000_s2740" style="position:absolute;left:0;text-align:left;flip:x y;z-index:251617280;mso-position-horizontal-relative:text;mso-position-vertical-relative:text" from="721.45pt,336.05pt" to="653.55pt,271pt" strokeweight=".57pt"/>
              </w:pict>
            </w:r>
            <w:r>
              <w:rPr>
                <w:noProof/>
              </w:rPr>
              <w:pict w14:anchorId="7AE1589F">
                <v:line id="_x0000_s2739" style="position:absolute;left:0;text-align:left;flip:x y;z-index:251618304;mso-position-horizontal-relative:text;mso-position-vertical-relative:text" from="653.55pt,271pt" to="603.1pt,317.45pt" strokeweight=".57pt"/>
              </w:pict>
            </w:r>
            <w:r>
              <w:rPr>
                <w:noProof/>
              </w:rPr>
              <w:pict w14:anchorId="3211D76E">
                <v:line id="_x0000_s2738" style="position:absolute;left:0;text-align:left;flip:x y;z-index:251619328;mso-position-horizontal-relative:text;mso-position-vertical-relative:text" from="603.1pt,317.45pt" to="584.25pt,297.65pt" strokeweight=".57pt"/>
              </w:pict>
            </w:r>
            <w:r>
              <w:rPr>
                <w:noProof/>
              </w:rPr>
              <w:pict w14:anchorId="7182609D">
                <v:line id="_x0000_s2737" style="position:absolute;left:0;text-align:left;flip:x y;z-index:251620352;mso-position-horizontal-relative:text;mso-position-vertical-relative:text" from="584.25pt,297.65pt" to="574.3pt,298.85pt" strokeweight=".57pt"/>
              </w:pict>
            </w:r>
            <w:r>
              <w:rPr>
                <w:noProof/>
              </w:rPr>
              <w:pict w14:anchorId="31C15615">
                <v:line id="_x0000_s2736" style="position:absolute;left:0;text-align:left;flip:x y;z-index:251621376;mso-position-horizontal-relative:text;mso-position-vertical-relative:text" from="574.3pt,298.85pt" to="554.6pt,280.25pt" strokeweight=".57pt"/>
              </w:pict>
            </w:r>
            <w:r>
              <w:rPr>
                <w:noProof/>
              </w:rPr>
              <w:pict w14:anchorId="61101E99">
                <v:line id="_x0000_s2735" style="position:absolute;left:0;text-align:left;flip:x y;z-index:251622400;mso-position-horizontal-relative:text;mso-position-vertical-relative:text" from="328.4pt,263.1pt" to="349.8pt,275pt" strokeweight=".57pt"/>
              </w:pict>
            </w:r>
            <w:r>
              <w:rPr>
                <w:noProof/>
              </w:rPr>
              <w:pict w14:anchorId="4272AB8C">
                <v:line id="_x0000_s2734" style="position:absolute;left:0;text-align:left;flip:x y;z-index:251623424;mso-position-horizontal-relative:text;mso-position-vertical-relative:text" from="349.8pt,275pt" to="327.05pt,315pt" strokeweight=".57pt"/>
              </w:pict>
            </w:r>
            <w:r>
              <w:rPr>
                <w:noProof/>
              </w:rPr>
              <w:pict w14:anchorId="442BFD24">
                <v:line id="_x0000_s2733" style="position:absolute;left:0;text-align:left;flip:x y;z-index:251624448;mso-position-horizontal-relative:text;mso-position-vertical-relative:text" from="327.05pt,315pt" to="312.45pt,306.85pt" strokeweight=".57pt"/>
              </w:pict>
            </w:r>
            <w:r>
              <w:rPr>
                <w:noProof/>
              </w:rPr>
              <w:pict w14:anchorId="669B1B67">
                <v:line id="_x0000_s2732" style="position:absolute;left:0;text-align:left;flip:x y;z-index:251625472;mso-position-horizontal-relative:text;mso-position-vertical-relative:text" from="312.45pt,306.85pt" to="314.35pt,303.55pt" strokeweight=".57pt"/>
              </w:pict>
            </w:r>
            <w:r>
              <w:rPr>
                <w:noProof/>
              </w:rPr>
              <w:pict w14:anchorId="677729A3">
                <v:line id="_x0000_s2731" style="position:absolute;left:0;text-align:left;flip:x y;z-index:251626496;mso-position-horizontal-relative:text;mso-position-vertical-relative:text" from="314.35pt,303.55pt" to="307.5pt,299.8pt" strokeweight=".57pt"/>
              </w:pict>
            </w:r>
            <w:r>
              <w:rPr>
                <w:noProof/>
              </w:rPr>
              <w:pict w14:anchorId="61854FA5">
                <v:line id="_x0000_s2730" style="position:absolute;left:0;text-align:left;flip:x y;z-index:251627520;mso-position-horizontal-relative:text;mso-position-vertical-relative:text" from="307.5pt,299.8pt" to="328.4pt,263.1pt" strokeweight=".57pt"/>
              </w:pict>
            </w:r>
            <w:r>
              <w:rPr>
                <w:noProof/>
              </w:rPr>
              <w:pict w14:anchorId="524D4954">
                <v:oval id="_x0000_s2729" style="position:absolute;left:0;text-align:left;margin-left:519.5pt;margin-top:121.3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7A02F3EE">
                <v:oval id="_x0000_s2728" style="position:absolute;left:0;text-align:left;margin-left:542.45pt;margin-top:112.5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5E54D830">
                <v:oval id="_x0000_s2727" style="position:absolute;left:0;text-align:left;margin-left:558.7pt;margin-top:107.8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77F68479">
                <v:oval id="_x0000_s2726" style="position:absolute;left:0;text-align:left;margin-left:581.95pt;margin-top:102.95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47450A65">
                <v:oval id="_x0000_s2725" style="position:absolute;left:0;text-align:left;margin-left:604.3pt;margin-top:100.5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3EACA905">
                <v:oval id="_x0000_s2724" style="position:absolute;left:0;text-align:left;margin-left:608pt;margin-top:101.3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00DD06FA">
                <v:oval id="_x0000_s2723" style="position:absolute;left:0;text-align:left;margin-left:612.05pt;margin-top:105.6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3A615659">
                <v:oval id="_x0000_s2722" style="position:absolute;left:0;text-align:left;margin-left:638.2pt;margin-top:141.6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433A70A5">
                <v:oval id="_x0000_s2721" style="position:absolute;left:0;text-align:left;margin-left:578.85pt;margin-top:199.35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340046DB">
                <v:oval id="_x0000_s2720" style="position:absolute;left:0;text-align:left;margin-left:506.35pt;margin-top:128.85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09AAFC08">
                <v:oval id="_x0000_s2719" style="position:absolute;left:0;text-align:left;margin-left:519.5pt;margin-top:121.35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7F93626B">
                <v:oval id="_x0000_s2718" style="position:absolute;left:0;text-align:left;margin-left:638.2pt;margin-top:141.6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5433A6D2">
                <v:oval id="_x0000_s2717" style="position:absolute;left:0;text-align:left;margin-left:656.45pt;margin-top:165.3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5C939B2E">
                <v:oval id="_x0000_s2716" style="position:absolute;left:0;text-align:left;margin-left:661.95pt;margin-top:172.25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25B52C33">
                <v:oval id="_x0000_s2715" style="position:absolute;left:0;text-align:left;margin-left:668.55pt;margin-top:181.05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326D5700">
                <v:oval id="_x0000_s2714" style="position:absolute;left:0;text-align:left;margin-left:690pt;margin-top:208.7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27AF76DD">
                <v:oval id="_x0000_s2713" style="position:absolute;left:0;text-align:left;margin-left:687.35pt;margin-top:210.8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116FCA4A">
                <v:oval id="_x0000_s2712" style="position:absolute;left:0;text-align:left;margin-left:643.45pt;margin-top:261.2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08B02FBC">
                <v:oval id="_x0000_s2711" style="position:absolute;left:0;text-align:left;margin-left:608.75pt;margin-top:229.1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6A23F146">
                <v:oval id="_x0000_s2710" style="position:absolute;left:0;text-align:left;margin-left:578.85pt;margin-top:199.3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7FEBEA2F">
                <v:oval id="_x0000_s2709" style="position:absolute;left:0;text-align:left;margin-left:638.2pt;margin-top:141.6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18841286">
                <v:oval id="_x0000_s2708" style="position:absolute;left:0;text-align:left;margin-left:608.75pt;margin-top:229.1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1DC7657D">
                <v:oval id="_x0000_s2707" style="position:absolute;left:0;text-align:left;margin-left:643.45pt;margin-top:261.2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058D38D7">
                <v:oval id="_x0000_s2706" style="position:absolute;left:0;text-align:left;margin-left:687.35pt;margin-top:210.8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15CA4E13">
                <v:oval id="_x0000_s2705" style="position:absolute;left:0;text-align:left;margin-left:690pt;margin-top:208.7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0D21EAB3">
                <v:oval id="_x0000_s2704" style="position:absolute;left:0;text-align:left;margin-left:723.55pt;margin-top:248.0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6935868E">
                <v:oval id="_x0000_s2703" style="position:absolute;left:0;text-align:left;margin-left:737.3pt;margin-top:266.1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4577D1E6">
                <v:oval id="_x0000_s2702" style="position:absolute;left:0;text-align:left;margin-left:759.4pt;margin-top:301.3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20BC3601">
                <v:oval id="_x0000_s2701" style="position:absolute;left:0;text-align:left;margin-left:781.3pt;margin-top:327.7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6F7088D8">
                <v:oval id="_x0000_s2700" style="position:absolute;left:0;text-align:left;margin-left:774.35pt;margin-top:333.6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4B3EC76C">
                <v:oval id="_x0000_s2699" style="position:absolute;left:0;text-align:left;margin-left:777.4pt;margin-top:337.1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427544F0">
                <v:oval id="_x0000_s2698" style="position:absolute;left:0;text-align:left;margin-left:778.8pt;margin-top:340.3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27E288B3">
                <v:oval id="_x0000_s2697" style="position:absolute;left:0;text-align:left;margin-left:775.75pt;margin-top:351.0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38A308E1">
                <v:oval id="_x0000_s2696" style="position:absolute;left:0;text-align:left;margin-left:754.1pt;margin-top:367.3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61986F03">
                <v:oval id="_x0000_s2695" style="position:absolute;left:0;text-align:left;margin-left:722.4pt;margin-top:336.9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2FE7A6AC">
                <v:oval id="_x0000_s2694" style="position:absolute;left:0;text-align:left;margin-left:717.25pt;margin-top:337.7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64F1F37E">
                <v:oval id="_x0000_s2693" style="position:absolute;left:0;text-align:left;margin-left:716.7pt;margin-top:332.4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31170EE7">
                <v:oval id="_x0000_s2692" style="position:absolute;left:0;text-align:left;margin-left:681.85pt;margin-top:297.3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5CA37D7F">
                <v:oval id="_x0000_s2691" style="position:absolute;left:0;text-align:left;margin-left:651.4pt;margin-top:268.8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07125937">
                <v:oval id="_x0000_s2690" style="position:absolute;left:0;text-align:left;margin-left:601pt;margin-top:315.3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65F551EB">
                <v:oval id="_x0000_s2689" style="position:absolute;left:0;text-align:left;margin-left:582.7pt;margin-top:29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0F549464">
                <v:oval id="_x0000_s2688" style="position:absolute;left:0;text-align:left;margin-left:572.45pt;margin-top:295.6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3ACD8902">
                <v:oval id="_x0000_s2687" style="position:absolute;left:0;text-align:left;margin-left:553.75pt;margin-top:276.8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7A0DF2E8">
                <v:oval id="_x0000_s2686" style="position:absolute;left:0;text-align:left;margin-left:608.75pt;margin-top:229.1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042C9EAD">
                <v:oval id="_x0000_s2685" style="position:absolute;left:0;text-align:left;margin-left:436pt;margin-top:167.2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3ED01802">
                <v:oval id="_x0000_s2684" style="position:absolute;left:0;text-align:left;margin-left:506.35pt;margin-top:128.8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5035D14D">
                <v:oval id="_x0000_s2683" style="position:absolute;left:0;text-align:left;margin-left:578.85pt;margin-top:199.3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3BAB693D">
                <v:oval id="_x0000_s2682" style="position:absolute;left:0;text-align:left;margin-left:608.75pt;margin-top:229.1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39F12313">
                <v:oval id="_x0000_s2681" style="position:absolute;left:0;text-align:left;margin-left:553.75pt;margin-top:276.8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72DB688A">
                <v:oval id="_x0000_s2680" style="position:absolute;left:0;text-align:left;margin-left:469.8pt;margin-top:201.55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664671C3">
                <v:oval id="_x0000_s2679" style="position:absolute;left:0;text-align:left;margin-left:436pt;margin-top:167.2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37873AF4">
                <v:oval id="_x0000_s2678" style="position:absolute;left:0;text-align:left;margin-left:436pt;margin-top:167.2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59ED78CF">
                <v:oval id="_x0000_s2677" style="position:absolute;left:0;text-align:left;margin-left:469.8pt;margin-top:201.5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064072B2">
                <v:oval id="_x0000_s2676" style="position:absolute;left:0;text-align:left;margin-left:553.75pt;margin-top:276.8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717CD3CE">
                <v:oval id="_x0000_s2675" style="position:absolute;left:0;text-align:left;margin-left:572.45pt;margin-top:295.6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5CD66811">
                <v:oval id="_x0000_s2674" style="position:absolute;left:0;text-align:left;margin-left:528.1pt;margin-top:345.4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2863331D">
                <v:oval id="_x0000_s2673" style="position:absolute;left:0;text-align:left;margin-left:486.75pt;margin-top:309.0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00AC9856">
                <v:oval id="_x0000_s2672" style="position:absolute;left:0;text-align:left;margin-left:485.75pt;margin-top:307.05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785CC294">
                <v:oval id="_x0000_s2671" style="position:absolute;left:0;text-align:left;margin-left:479.4pt;margin-top:301.3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19A18F78">
                <v:oval id="_x0000_s2670" style="position:absolute;left:0;text-align:left;margin-left:474.75pt;margin-top:300.9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6609BC98">
                <v:oval id="_x0000_s2669" style="position:absolute;left:0;text-align:left;margin-left:462.9pt;margin-top:291.4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1E94F06F">
                <v:oval id="_x0000_s2668" style="position:absolute;left:0;text-align:left;margin-left:460.25pt;margin-top:294.8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52D8844D">
                <v:oval id="_x0000_s2667" style="position:absolute;left:0;text-align:left;margin-left:440.25pt;margin-top:276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57585DBB">
                <v:oval id="_x0000_s2666" style="position:absolute;left:0;text-align:left;margin-left:439.4pt;margin-top:274.0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7410AE04">
                <v:oval id="_x0000_s2665" style="position:absolute;left:0;text-align:left;margin-left:365.5pt;margin-top:206.7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3EF0BC8D">
                <v:oval id="_x0000_s2664" style="position:absolute;left:0;text-align:left;margin-left:377.2pt;margin-top:200.9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347E32AF">
                <v:oval id="_x0000_s2663" style="position:absolute;left:0;text-align:left;margin-left:436pt;margin-top:167.2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686B25A9">
                <v:oval id="_x0000_s2662" style="position:absolute;left:0;text-align:left;margin-left:572.45pt;margin-top:295.6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7190A62C">
                <v:oval id="_x0000_s2661" style="position:absolute;left:0;text-align:left;margin-left:582.7pt;margin-top:29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5543E7C2">
                <v:oval id="_x0000_s2660" style="position:absolute;left:0;text-align:left;margin-left:601pt;margin-top:315.3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291EEE65">
                <v:oval id="_x0000_s2659" style="position:absolute;left:0;text-align:left;margin-left:613.5pt;margin-top:328.4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22AC6844">
                <v:oval id="_x0000_s2658" style="position:absolute;left:0;text-align:left;margin-left:599.25pt;margin-top:343.7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4B28CECC">
                <v:oval id="_x0000_s2657" style="position:absolute;left:0;text-align:left;margin-left:596.7pt;margin-top:342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779236A2">
                <v:oval id="_x0000_s2656" style="position:absolute;left:0;text-align:left;margin-left:574.55pt;margin-top:362.9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3F46CC7A">
                <v:oval id="_x0000_s2655" style="position:absolute;left:0;text-align:left;margin-left:566.15pt;margin-top:377.5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1A1F4641">
                <v:oval id="_x0000_s2654" style="position:absolute;left:0;text-align:left;margin-left:528.1pt;margin-top:345.4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3CD6EE9A">
                <v:oval id="_x0000_s2653" style="position:absolute;left:0;text-align:left;margin-left:572.45pt;margin-top:295.6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1C8C4C42">
                <v:oval id="_x0000_s2652" style="position:absolute;left:0;text-align:left;margin-left:651.4pt;margin-top:268.8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4D56504D">
                <v:oval id="_x0000_s2651" style="position:absolute;left:0;text-align:left;margin-left:681.85pt;margin-top:297.3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03536907">
                <v:oval id="_x0000_s2650" style="position:absolute;left:0;text-align:left;margin-left:716.7pt;margin-top:332.45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31F0D6DC">
                <v:oval id="_x0000_s2649" style="position:absolute;left:0;text-align:left;margin-left:717.25pt;margin-top:337.7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7F6F7AEE">
                <v:oval id="_x0000_s2648" style="position:absolute;left:0;text-align:left;margin-left:722.4pt;margin-top:336.9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72CBF877">
                <v:oval id="_x0000_s2647" style="position:absolute;left:0;text-align:left;margin-left:754.1pt;margin-top:367.3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1607DEC0">
                <v:oval id="_x0000_s2646" style="position:absolute;left:0;text-align:left;margin-left:727.35pt;margin-top:387.8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46F9266B">
                <v:oval id="_x0000_s2645" style="position:absolute;left:0;text-align:left;margin-left:720.15pt;margin-top:393.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5F43B953">
                <v:oval id="_x0000_s2644" style="position:absolute;left:0;text-align:left;margin-left:680.85pt;margin-top:423.95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442998EB">
                <v:oval id="_x0000_s2643" style="position:absolute;left:0;text-align:left;margin-left:677.95pt;margin-top:420.5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0ADC3B34">
                <v:oval id="_x0000_s2642" style="position:absolute;left:0;text-align:left;margin-left:641.35pt;margin-top:381.6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3DD7E679">
                <v:oval id="_x0000_s2641" style="position:absolute;left:0;text-align:left;margin-left:620.4pt;margin-top:361.9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1EB18CB8">
                <v:oval id="_x0000_s2640" style="position:absolute;left:0;text-align:left;margin-left:599.25pt;margin-top:343.7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1C7043BD">
                <v:oval id="_x0000_s2639" style="position:absolute;left:0;text-align:left;margin-left:613.5pt;margin-top:328.45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19E37BC9">
                <v:oval id="_x0000_s2638" style="position:absolute;left:0;text-align:left;margin-left:601pt;margin-top:315.3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4710847E">
                <v:oval id="_x0000_s2637" style="position:absolute;left:0;text-align:left;margin-left:651.4pt;margin-top:268.8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5FB7B1A2">
                <v:oval id="_x0000_s2636" style="position:absolute;left:0;text-align:left;margin-left:596.7pt;margin-top:342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25268838">
                <v:oval id="_x0000_s2635" style="position:absolute;left:0;text-align:left;margin-left:599.25pt;margin-top:343.7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52448331">
                <v:oval id="_x0000_s2634" style="position:absolute;left:0;text-align:left;margin-left:620.4pt;margin-top:361.9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2969C725">
                <v:oval id="_x0000_s2633" style="position:absolute;left:0;text-align:left;margin-left:641.35pt;margin-top:381.6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5A098FD6">
                <v:oval id="_x0000_s2632" style="position:absolute;left:0;text-align:left;margin-left:677.95pt;margin-top:420.5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3BDFE3D4">
                <v:oval id="_x0000_s2631" style="position:absolute;left:0;text-align:left;margin-left:671.7pt;margin-top:425.75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173402C0">
                <v:oval id="_x0000_s2630" style="position:absolute;left:0;text-align:left;margin-left:620.35pt;margin-top:456.6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415A4535">
                <v:oval id="_x0000_s2629" style="position:absolute;left:0;text-align:left;margin-left:566.15pt;margin-top:377.5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3F1DEAB4">
                <v:oval id="_x0000_s2628" style="position:absolute;left:0;text-align:left;margin-left:574.55pt;margin-top:362.9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79C1DD2B">
                <v:oval id="_x0000_s2627" style="position:absolute;left:0;text-align:left;margin-left:596.7pt;margin-top:342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1D4EBC66">
                <v:oval id="_x0000_s2626" style="position:absolute;left:0;text-align:left;margin-left:416.35pt;margin-top:296.55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709E5F9B">
                <v:oval id="_x0000_s2625" style="position:absolute;left:0;text-align:left;margin-left:448.05pt;margin-top:322.9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06C6B340">
                <v:oval id="_x0000_s2624" style="position:absolute;left:0;text-align:left;margin-left:483.3pt;margin-top:352.7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0FD74E22">
                <v:oval id="_x0000_s2623" style="position:absolute;left:0;text-align:left;margin-left:455pt;margin-top:382.8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51DD2473">
                <v:oval id="_x0000_s2622" style="position:absolute;left:0;text-align:left;margin-left:429.15pt;margin-top:414.75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2BCC2F2A">
                <v:oval id="_x0000_s2621" style="position:absolute;left:0;text-align:left;margin-left:410.6pt;margin-top:439.2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533A1A80">
                <v:oval id="_x0000_s2620" style="position:absolute;left:0;text-align:left;margin-left:404.8pt;margin-top:446.65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77177BD6">
                <v:oval id="_x0000_s2619" style="position:absolute;left:0;text-align:left;margin-left:376.75pt;margin-top:419.25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5AF6AAB1">
                <v:oval id="_x0000_s2618" style="position:absolute;left:0;text-align:left;margin-left:395.1pt;margin-top:399.8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43FF1C25">
                <v:oval id="_x0000_s2617" style="position:absolute;left:0;text-align:left;margin-left:391.35pt;margin-top:396.1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2CE79B19">
                <v:oval id="_x0000_s2616" style="position:absolute;left:0;text-align:left;margin-left:360.65pt;margin-top:368.5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4C35D7E3">
                <v:oval id="_x0000_s2615" style="position:absolute;left:0;text-align:left;margin-left:414.45pt;margin-top:299.2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48A7F615">
                <v:oval id="_x0000_s2614" style="position:absolute;left:0;text-align:left;margin-left:416.35pt;margin-top:296.55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6E985C91">
                <v:oval id="_x0000_s2613" style="position:absolute;left:0;text-align:left;margin-left:499.35pt;margin-top:336.8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662417D1">
                <v:oval id="_x0000_s2612" style="position:absolute;left:0;text-align:left;margin-left:535.3pt;margin-top:370.2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11B2918F">
                <v:oval id="_x0000_s2611" style="position:absolute;left:0;text-align:left;margin-left:500.75pt;margin-top:408.9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0A86CC41">
                <v:oval id="_x0000_s2610" style="position:absolute;left:0;text-align:left;margin-left:467.6pt;margin-top:445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7056A104">
                <v:oval id="_x0000_s2609" style="position:absolute;left:0;text-align:left;margin-left:439.5pt;margin-top:475.9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466C1AA0">
                <v:oval id="_x0000_s2608" style="position:absolute;left:0;text-align:left;margin-left:420.75pt;margin-top:460.4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3C4655D9">
                <v:oval id="_x0000_s2607" style="position:absolute;left:0;text-align:left;margin-left:404.8pt;margin-top:446.65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71584AFC">
                <v:oval id="_x0000_s2606" style="position:absolute;left:0;text-align:left;margin-left:410.6pt;margin-top:439.2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634187A0">
                <v:oval id="_x0000_s2605" style="position:absolute;left:0;text-align:left;margin-left:429.15pt;margin-top:414.75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63FCFC7C">
                <v:oval id="_x0000_s2604" style="position:absolute;left:0;text-align:left;margin-left:455pt;margin-top:382.85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7B6F0872">
                <v:oval id="_x0000_s2603" style="position:absolute;left:0;text-align:left;margin-left:483.3pt;margin-top:352.7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6DA3F0BA">
                <v:oval id="_x0000_s2602" style="position:absolute;left:0;text-align:left;margin-left:499.35pt;margin-top:336.85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4556FE64">
                <v:oval id="_x0000_s2601" style="position:absolute;left:0;text-align:left;margin-left:563.05pt;margin-top:118.2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356A0EAE">
                <v:oval id="_x0000_s2600" style="position:absolute;left:0;text-align:left;margin-left:585.2pt;margin-top:113.3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40C20692">
                <v:oval id="_x0000_s2599" style="position:absolute;left:0;text-align:left;margin-left:584.3pt;margin-top:109.15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6E82F550">
                <v:oval id="_x0000_s2598" style="position:absolute;left:0;text-align:left;margin-left:591.25pt;margin-top:107.9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3109FBF1">
                <v:oval id="_x0000_s2597" style="position:absolute;left:0;text-align:left;margin-left:595.65pt;margin-top:127.95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67132C62">
                <v:oval id="_x0000_s2596" style="position:absolute;left:0;text-align:left;margin-left:566.45pt;margin-top:133.9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659A91A7">
                <v:oval id="_x0000_s2595" style="position:absolute;left:0;text-align:left;margin-left:563.05pt;margin-top:118.2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75D29CA4">
                <v:oval id="_x0000_s2594" style="position:absolute;left:0;text-align:left;margin-left:643.05pt;margin-top:198.3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2BD02BC7">
                <v:oval id="_x0000_s2593" style="position:absolute;left:0;text-align:left;margin-left:660.4pt;margin-top:182.3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6C2C2FDB">
                <v:oval id="_x0000_s2592" style="position:absolute;left:0;text-align:left;margin-left:665.3pt;margin-top:187.1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7634D818">
                <v:oval id="_x0000_s2591" style="position:absolute;left:0;text-align:left;margin-left:661.6pt;margin-top:190.8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64531484">
                <v:oval id="_x0000_s2590" style="position:absolute;left:0;text-align:left;margin-left:673.8pt;margin-top:203.7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6246F946">
                <v:oval id="_x0000_s2589" style="position:absolute;left:0;text-align:left;margin-left:659.95pt;margin-top:216.3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57D5CCCB">
                <v:oval id="_x0000_s2588" style="position:absolute;left:0;text-align:left;margin-left:643.05pt;margin-top:198.3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401E63D5">
                <v:oval id="_x0000_s2587" style="position:absolute;left:0;text-align:left;margin-left:728.8pt;margin-top:331.65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68E8C548">
                <v:oval id="_x0000_s2586" style="position:absolute;left:0;text-align:left;margin-left:760.15pt;margin-top:302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44E5525E">
                <v:oval id="_x0000_s2585" style="position:absolute;left:0;text-align:left;margin-left:782pt;margin-top:328.45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2C95B99D">
                <v:oval id="_x0000_s2584" style="position:absolute;left:0;text-align:left;margin-left:775.05pt;margin-top:334.3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06FE913C">
                <v:oval id="_x0000_s2583" style="position:absolute;left:0;text-align:left;margin-left:778.15pt;margin-top:337.8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6F164C10">
                <v:oval id="_x0000_s2582" style="position:absolute;left:0;text-align:left;margin-left:771.25pt;margin-top:343.75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4570F487">
                <v:oval id="_x0000_s2581" style="position:absolute;left:0;text-align:left;margin-left:774pt;margin-top:346.95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1961BC7B">
                <v:oval id="_x0000_s2580" style="position:absolute;left:0;text-align:left;margin-left:766.9pt;margin-top:353.6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55888191">
                <v:oval id="_x0000_s2579" style="position:absolute;left:0;text-align:left;margin-left:758.15pt;margin-top:344.65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70DF6B11">
                <v:oval id="_x0000_s2578" style="position:absolute;left:0;text-align:left;margin-left:749.8pt;margin-top:351.9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461B71BF">
                <v:oval id="_x0000_s2577" style="position:absolute;left:0;text-align:left;margin-left:728.8pt;margin-top:331.6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25E78EEB">
                <v:oval id="_x0000_s2576" style="position:absolute;left:0;text-align:left;margin-left:496.25pt;margin-top:163.5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3F62A1BE">
                <v:oval id="_x0000_s2575" style="position:absolute;left:0;text-align:left;margin-left:515.15pt;margin-top:144.6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45E3BDBB">
                <v:oval id="_x0000_s2574" style="position:absolute;left:0;text-align:left;margin-left:553.3pt;margin-top:183.1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4CF28241">
                <v:oval id="_x0000_s2573" style="position:absolute;left:0;text-align:left;margin-left:547.7pt;margin-top:188.45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0E7BD0DB">
                <v:oval id="_x0000_s2572" style="position:absolute;left:0;text-align:left;margin-left:549.3pt;margin-top:193.6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3F0821D9">
                <v:oval id="_x0000_s2571" style="position:absolute;left:0;text-align:left;margin-left:540.8pt;margin-top:201.7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360755D4">
                <v:oval id="_x0000_s2570" style="position:absolute;left:0;text-align:left;margin-left:537pt;margin-top:200.25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5274713E">
                <v:oval id="_x0000_s2569" style="position:absolute;left:0;text-align:left;margin-left:531.2pt;margin-top:204.9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58293F73">
                <v:oval id="_x0000_s2568" style="position:absolute;left:0;text-align:left;margin-left:523.45pt;margin-top:196.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4173F625">
                <v:oval id="_x0000_s2567" style="position:absolute;left:0;text-align:left;margin-left:517.3pt;margin-top:198.65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18B6BB57">
                <v:oval id="_x0000_s2566" style="position:absolute;left:0;text-align:left;margin-left:511.3pt;margin-top:191.9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353DC08A">
                <v:oval id="_x0000_s2565" style="position:absolute;left:0;text-align:left;margin-left:514.5pt;margin-top:181.8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1D102FFF">
                <v:oval id="_x0000_s2564" style="position:absolute;left:0;text-align:left;margin-left:496.25pt;margin-top:163.5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110E1684">
                <v:oval id="_x0000_s2563" style="position:absolute;left:0;text-align:left;margin-left:423.8pt;margin-top:238.85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6482875D">
                <v:oval id="_x0000_s2562" style="position:absolute;left:0;text-align:left;margin-left:441.15pt;margin-top:219.7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7E8FEA93">
                <v:oval id="_x0000_s2561" style="position:absolute;left:0;text-align:left;margin-left:455.9pt;margin-top:233.55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722709E7">
                <v:oval id="_x0000_s2560" style="position:absolute;left:0;text-align:left;margin-left:450.75pt;margin-top:238.95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5EB3D089">
                <v:oval id="_x0000_s2559" style="position:absolute;left:0;text-align:left;margin-left:453.9pt;margin-top:242.05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33540E15">
                <v:oval id="_x0000_s2558" style="position:absolute;left:0;text-align:left;margin-left:439.9pt;margin-top:257.3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3AAD0E33">
                <v:oval id="_x0000_s2557" style="position:absolute;left:0;text-align:left;margin-left:431.4pt;margin-top:250.05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1C069AD0">
                <v:oval id="_x0000_s2556" style="position:absolute;left:0;text-align:left;margin-left:433.55pt;margin-top:247.7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446DE0B3">
                <v:oval id="_x0000_s2555" style="position:absolute;left:0;text-align:left;margin-left:423.8pt;margin-top:238.85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46520347">
                <v:oval id="_x0000_s2554" style="position:absolute;left:0;text-align:left;margin-left:672.9pt;margin-top:389.15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535482E0">
                <v:oval id="_x0000_s2553" style="position:absolute;left:0;text-align:left;margin-left:693.6pt;margin-top:367.4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6C2D9B2C">
                <v:oval id="_x0000_s2552" style="position:absolute;left:0;text-align:left;margin-left:711.55pt;margin-top:385.15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2CA6D1FC">
                <v:oval id="_x0000_s2551" style="position:absolute;left:0;text-align:left;margin-left:707.1pt;margin-top:389.45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16D272B6">
                <v:oval id="_x0000_s2550" style="position:absolute;left:0;text-align:left;margin-left:711.75pt;margin-top:394.5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22877281">
                <v:oval id="_x0000_s2549" style="position:absolute;left:0;text-align:left;margin-left:705.1pt;margin-top:401.1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41409628">
                <v:oval id="_x0000_s2548" style="position:absolute;left:0;text-align:left;margin-left:699.85pt;margin-top:396.2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65CD4775">
                <v:oval id="_x0000_s2547" style="position:absolute;left:0;text-align:left;margin-left:690pt;margin-top:406.45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0F3B45EC">
                <v:oval id="_x0000_s2546" style="position:absolute;left:0;text-align:left;margin-left:672.9pt;margin-top:389.15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6FF63038">
                <v:oval id="_x0000_s2545" style="position:absolute;left:0;text-align:left;margin-left:615.45pt;margin-top:421.3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52A4CB1B">
                <v:oval id="_x0000_s2544" style="position:absolute;left:0;text-align:left;margin-left:644.65pt;margin-top:402.5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1710A0E7">
                <v:oval id="_x0000_s2543" style="position:absolute;left:0;text-align:left;margin-left:658.4pt;margin-top:423.4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73F98C71">
                <v:oval id="_x0000_s2542" style="position:absolute;left:0;text-align:left;margin-left:652.9pt;margin-top:427.3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478DB2AD">
                <v:oval id="_x0000_s2541" style="position:absolute;left:0;text-align:left;margin-left:648.4pt;margin-top:429.55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220C78C8">
                <v:oval id="_x0000_s2540" style="position:absolute;left:0;text-align:left;margin-left:645.3pt;margin-top:424.6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538253A4">
                <v:oval id="_x0000_s2539" style="position:absolute;left:0;text-align:left;margin-left:625.7pt;margin-top:436.7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49CFA341">
                <v:oval id="_x0000_s2538" style="position:absolute;left:0;text-align:left;margin-left:615.45pt;margin-top:421.3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3DB6C4F0">
                <v:oval id="_x0000_s2537" style="position:absolute;left:0;text-align:left;margin-left:370pt;margin-top:293.95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27ADFA3D">
                <v:oval id="_x0000_s2536" style="position:absolute;left:0;text-align:left;margin-left:388.55pt;margin-top:307.35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5865C1D6">
                <v:oval id="_x0000_s2535" style="position:absolute;left:0;text-align:left;margin-left:393.85pt;margin-top:299.95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52CA1A1D">
                <v:oval id="_x0000_s2534" style="position:absolute;left:0;text-align:left;margin-left:403.15pt;margin-top:306.65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2E58AF8A">
                <v:oval id="_x0000_s2533" style="position:absolute;left:0;text-align:left;margin-left:379.6pt;margin-top:339.75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1B531548">
                <v:oval id="_x0000_s2532" style="position:absolute;left:0;text-align:left;margin-left:355.45pt;margin-top:321.75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5D641DF5">
                <v:oval id="_x0000_s2531" style="position:absolute;left:0;text-align:left;margin-left:368.7pt;margin-top:303.25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64DE1FAF">
                <v:oval id="_x0000_s2530" style="position:absolute;left:0;text-align:left;margin-left:365.1pt;margin-top:300.55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38727B0E">
                <v:oval id="_x0000_s2529" style="position:absolute;left:0;text-align:left;margin-left:370pt;margin-top:293.95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1AE792F1">
                <v:oval id="_x0000_s2528" style="position:absolute;left:0;text-align:left;margin-left:440.35pt;margin-top:354.5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40FCECA3">
                <v:oval id="_x0000_s2527" style="position:absolute;left:0;text-align:left;margin-left:459.8pt;margin-top:369.25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420EEED3">
                <v:oval id="_x0000_s2526" style="position:absolute;left:0;text-align:left;margin-left:440.45pt;margin-top:395.45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51ECE4AD">
                <v:oval id="_x0000_s2525" style="position:absolute;left:0;text-align:left;margin-left:424.3pt;margin-top:383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080D9A64">
                <v:oval id="_x0000_s2524" style="position:absolute;left:0;text-align:left;margin-left:436pt;margin-top:367.35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0CE8A421">
                <v:oval id="_x0000_s2523" style="position:absolute;left:0;text-align:left;margin-left:432.45pt;margin-top:364.45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53ED497F">
                <v:oval id="_x0000_s2522" style="position:absolute;left:0;text-align:left;margin-left:440.35pt;margin-top:354.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5129803A">
                <v:oval id="_x0000_s2521" style="position:absolute;left:0;text-align:left;margin-left:424.55pt;margin-top:449.4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40290AE9">
                <v:oval id="_x0000_s2520" style="position:absolute;left:0;text-align:left;margin-left:440.4pt;margin-top:431.35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01945E52">
                <v:oval id="_x0000_s2519" style="position:absolute;left:0;text-align:left;margin-left:461.7pt;margin-top:450.15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33F322D1">
                <v:oval id="_x0000_s2518" style="position:absolute;left:0;text-align:left;margin-left:448.85pt;margin-top:464.6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118B7A28">
                <v:oval id="_x0000_s2517" style="position:absolute;left:0;text-align:left;margin-left:433.25pt;margin-top:451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2EDA016C">
                <v:oval id="_x0000_s2516" style="position:absolute;left:0;text-align:left;margin-left:429.75pt;margin-top:454.25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7C7566DB">
                <v:oval id="_x0000_s2515" style="position:absolute;left:0;text-align:left;margin-left:424.55pt;margin-top:449.4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3EF7E737">
                <v:oval id="_x0000_s2514" style="position:absolute;left:0;text-align:left;margin-left:476.95pt;margin-top:389.9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476E10C2">
                <v:oval id="_x0000_s2513" style="position:absolute;left:0;text-align:left;margin-left:484.5pt;margin-top:382.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6485ABE8">
                <v:oval id="_x0000_s2512" style="position:absolute;left:0;text-align:left;margin-left:481.45pt;margin-top:378.9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7720BD6B">
                <v:oval id="_x0000_s2511" style="position:absolute;left:0;text-align:left;margin-left:495.2pt;margin-top:365.7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3E0F9F6B">
                <v:oval id="_x0000_s2510" style="position:absolute;left:0;text-align:left;margin-left:498.15pt;margin-top:368.95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786394EC">
                <v:oval id="_x0000_s2509" style="position:absolute;left:0;text-align:left;margin-left:500pt;margin-top:367.45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1F5525C3">
                <v:oval id="_x0000_s2508" style="position:absolute;left:0;text-align:left;margin-left:517.95pt;margin-top:386.05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20965F6A">
                <v:oval id="_x0000_s2507" style="position:absolute;left:0;text-align:left;margin-left:494.7pt;margin-top:409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43D73A7A">
                <v:oval id="_x0000_s2506" style="position:absolute;left:0;text-align:left;margin-left:476.95pt;margin-top:389.95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32EB3369">
                <v:oval id="_x0000_s2505" style="position:absolute;left:0;text-align:left;margin-left:534.75pt;margin-top:482.85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04201BDD">
                <v:oval id="_x0000_s2504" style="position:absolute;left:0;text-align:left;margin-left:510.05pt;margin-top:510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5ED9A328">
                <v:oval id="_x0000_s2503" style="position:absolute;left:0;text-align:left;margin-left:489.9pt;margin-top:491.2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5E55265F">
                <v:oval id="_x0000_s2502" style="position:absolute;left:0;text-align:left;margin-left:499.65pt;margin-top:480.8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03ADF97C">
                <v:oval id="_x0000_s2501" style="position:absolute;left:0;text-align:left;margin-left:489.3pt;margin-top:471.3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4448BDE6">
                <v:oval id="_x0000_s2500" style="position:absolute;left:0;text-align:left;margin-left:497.5pt;margin-top:462.45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35A9EEB5">
                <v:oval id="_x0000_s2499" style="position:absolute;left:0;text-align:left;margin-left:503.5pt;margin-top:467.65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53375A8A">
                <v:oval id="_x0000_s2498" style="position:absolute;left:0;text-align:left;margin-left:507.3pt;margin-top:463.9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0D99303C">
                <v:oval id="_x0000_s2497" style="position:absolute;left:0;text-align:left;margin-left:513.45pt;margin-top:469.25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48DC27F1">
                <v:oval id="_x0000_s2496" style="position:absolute;left:0;text-align:left;margin-left:516.6pt;margin-top:466.05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40F52097">
                <v:oval id="_x0000_s2495" style="position:absolute;left:0;text-align:left;margin-left:524.35pt;margin-top:473.35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16F02B1B">
                <v:oval id="_x0000_s2494" style="position:absolute;left:0;text-align:left;margin-left:534.75pt;margin-top:482.85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16B27404">
                <v:oval id="_x0000_s2493" style="position:absolute;left:0;text-align:left;margin-left:566.8pt;margin-top:474.8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571982B0">
                <v:oval id="_x0000_s2492" style="position:absolute;left:0;text-align:left;margin-left:549.9pt;margin-top:448.15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08B76D7C">
                <v:oval id="_x0000_s2491" style="position:absolute;left:0;text-align:left;margin-left:570.7pt;margin-top:434.1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7FEFF5D3">
                <v:oval id="_x0000_s2490" style="position:absolute;left:0;text-align:left;margin-left:588.5pt;margin-top:460.6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33B6A04E">
                <v:oval id="_x0000_s2489" style="position:absolute;left:0;text-align:left;margin-left:566.8pt;margin-top:474.8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0030A589">
                <v:shape id="_x0000_s2488" style="position:absolute;left:0;text-align:left;margin-left:483.15pt;margin-top:110.6pt;width:42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36DF19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4B1A09">
                <v:shape id="_x0000_s2487" style="position:absolute;left:0;text-align:left;margin-left:505pt;margin-top:102.05pt;width:42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2792FC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32BDFD">
                <v:shape id="_x0000_s2486" style="position:absolute;left:0;text-align:left;margin-left:521.9pt;margin-top:97.15pt;width:42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0CC29A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AF584B">
                <v:shape id="_x0000_s2485" style="position:absolute;left:0;text-align:left;margin-left:545.85pt;margin-top:92.2pt;width:42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BBB1AD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DB16BA">
                <v:shape id="_x0000_s2484" style="position:absolute;left:0;text-align:left;margin-left:601.8pt;margin-top:89.65pt;width:42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1C080F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03C38D">
                <v:shape id="_x0000_s2483" style="position:absolute;left:0;text-align:left;margin-left:609.05pt;margin-top:91.45pt;width:42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D8F7BC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71B3DE">
                <v:shape id="_x0000_s2482" style="position:absolute;left:0;text-align:left;margin-left:615.35pt;margin-top:97.65pt;width:42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9835F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0E159A">
                <v:shape id="_x0000_s2481" style="position:absolute;left:0;text-align:left;margin-left:643.3pt;margin-top:139.4pt;width:42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7416D0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5F9980">
                <v:shape id="_x0000_s2480" style="position:absolute;left:0;text-align:left;margin-left:543.95pt;margin-top:204.45pt;width:42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9A0851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909433">
                <v:shape id="_x0000_s2479" style="position:absolute;left:0;text-align:left;margin-left:457.55pt;margin-top:124.95pt;width:48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24FD5A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92340D">
                <v:shape id="_x0000_s2478" style="position:absolute;left:0;text-align:left;margin-left:552.9pt;margin-top:139.9pt;width:43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08AD6A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E3DA86">
                <v:shape id="_x0000_s2477" style="position:absolute;left:0;text-align:left;margin-left:659.9pt;margin-top:157.55pt;width:48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D9CF9E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430DA2">
                <v:shape id="_x0000_s2476" style="position:absolute;left:0;text-align:left;margin-left:665.45pt;margin-top:164.5pt;width:48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35C817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6F0094">
                <v:shape id="_x0000_s2475" style="position:absolute;left:0;text-align:left;margin-left:672.05pt;margin-top:173.35pt;width:34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54E664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760A01">
                <v:shape id="_x0000_s2474" style="position:absolute;left:0;text-align:left;margin-left:695.05pt;margin-top:206.75pt;width:34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9CA5AA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6A92D8">
                <v:shape id="_x0000_s2473" style="position:absolute;left:0;text-align:left;margin-left:690pt;margin-top:213.75pt;width:34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AEED91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903113">
                <v:shape id="_x0000_s2472" style="position:absolute;left:0;text-align:left;margin-left:641pt;margin-top:266.35pt;width:34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BAE384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B7801F">
                <v:shape id="_x0000_s2471" style="position:absolute;left:0;text-align:left;margin-left:562.35pt;margin-top:232pt;width:48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E11EBF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BACD0D">
                <v:shape id="_x0000_s2470" style="position:absolute;left:0;text-align:left;margin-left:621.55pt;margin-top:191.55pt;width:31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6AAC99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593082">
                <v:shape id="_x0000_s2469" style="position:absolute;left:0;text-align:left;margin-left:726.9pt;margin-top:240.2pt;width:48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8ECCFE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A6BB54">
                <v:shape id="_x0000_s2468" style="position:absolute;left:0;text-align:left;margin-left:741pt;margin-top:258.7pt;width:48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63DBAA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6D3FAA">
                <v:shape id="_x0000_s2467" style="position:absolute;left:0;text-align:left;margin-left:763.05pt;margin-top:293.75pt;width:34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1E3B62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300E6F">
                <v:shape id="_x0000_s2466" style="position:absolute;left:0;text-align:left;margin-left:786.35pt;margin-top:325.6pt;width:48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7797F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A6A292">
                <v:shape id="_x0000_s2465" style="position:absolute;left:0;text-align:left;margin-left:779.45pt;margin-top:331.35pt;width:48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F98C4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B7AAC2">
                <v:shape id="_x0000_s2464" style="position:absolute;left:0;text-align:left;margin-left:781.35pt;margin-top:330pt;width:48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C7087F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1EA7A6">
                <v:shape id="_x0000_s2463" style="position:absolute;left:0;text-align:left;margin-left:783.9pt;margin-top:337pt;width:48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5A7900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12569C">
                <v:shape id="_x0000_s2462" style="position:absolute;left:0;text-align:left;margin-left:779.45pt;margin-top:352.7pt;width:34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939B6F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916733">
                <v:shape id="_x0000_s2461" style="position:absolute;left:0;text-align:left;margin-left:726.75pt;margin-top:372.4pt;width:34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2246C7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310923">
                <v:shape id="_x0000_s2460" style="position:absolute;left:0;text-align:left;margin-left:679.1pt;margin-top:341.7pt;width:48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2C6C2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385610">
                <v:shape id="_x0000_s2459" style="position:absolute;left:0;text-align:left;margin-left:671.5pt;margin-top:341.15pt;width:48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EA4D6F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4A6F31">
                <v:shape id="_x0000_s2458" style="position:absolute;left:0;text-align:left;margin-left:668.6pt;margin-top:333pt;width:48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736D40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987A4D">
                <v:shape id="_x0000_s2457" style="position:absolute;left:0;text-align:left;margin-left:635.4pt;margin-top:300.15pt;width:48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1A9F72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98AB19">
                <v:shape id="_x0000_s2456" style="position:absolute;left:0;text-align:left;margin-left:624.5pt;margin-top:274pt;width:34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AE0BD6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E8B0BB">
                <v:shape id="_x0000_s2455" style="position:absolute;left:0;text-align:left;margin-left:573.75pt;margin-top:320.45pt;width:34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2D1000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D0B6D3">
                <v:shape id="_x0000_s2454" style="position:absolute;left:0;text-align:left;margin-left:538.8pt;margin-top:299.55pt;width:48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46DDE5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27BAB">
                <v:shape id="_x0000_s2453" style="position:absolute;left:0;text-align:left;margin-left:528.75pt;margin-top:300.25pt;width:48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EF0D9F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F1FBF">
                <v:shape id="_x0000_s2452" style="position:absolute;left:0;text-align:left;margin-left:504.85pt;margin-top:273.7pt;width:48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7487D9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81A6F3">
                <v:shape id="_x0000_s2451" style="position:absolute;left:0;text-align:left;margin-left:654pt;margin-top:278.1pt;width:31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F80F0F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EE7379">
                <v:shape id="_x0000_s2450" style="position:absolute;left:0;text-align:left;margin-left:401.2pt;margin-top:163.3pt;width:34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BBD211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D0AF77">
                <v:shape id="_x0000_s2449" style="position:absolute;left:0;text-align:left;margin-left:423.4pt;margin-top:204.45pt;width:48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6975E9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E83F27">
                <v:shape id="_x0000_s2448" style="position:absolute;left:0;text-align:left;margin-left:509.3pt;margin-top:192.45pt;width:31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09DD55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CB6342">
                <v:shape id="_x0000_s2447" style="position:absolute;left:0;text-align:left;margin-left:525.7pt;margin-top:350.55pt;width:34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CC6076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AB9546">
                <v:shape id="_x0000_s2446" style="position:absolute;left:0;text-align:left;margin-left:453.55pt;margin-top:311.05pt;width:34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48139B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8A5E0B">
                <v:shape id="_x0000_s2445" style="position:absolute;left:0;text-align:left;margin-left:452.5pt;margin-top:309pt;width:34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A6C843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46AE01">
                <v:shape id="_x0000_s2444" style="position:absolute;left:0;text-align:left;margin-left:449.3pt;margin-top:305.75pt;width:34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FD733C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8E2651">
                <v:shape id="_x0000_s2443" style="position:absolute;left:0;text-align:left;margin-left:430.9pt;margin-top:305.45pt;width:48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B754FF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60D5FA">
                <v:shape id="_x0000_s2442" style="position:absolute;left:0;text-align:left;margin-left:460.95pt;margin-top:296.45pt;width:48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B6215B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FDCEE2">
                <v:shape id="_x0000_s2441" style="position:absolute;left:0;text-align:left;margin-left:457.95pt;margin-top:299.9pt;width:48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14CB5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F67FB5">
                <v:shape id="_x0000_s2440" style="position:absolute;left:0;text-align:left;margin-left:392.85pt;margin-top:277.75pt;width:48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6C3662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8E00CB">
                <v:shape id="_x0000_s2439" style="position:absolute;left:0;text-align:left;margin-left:406.05pt;margin-top:275.85pt;width:34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CA716A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C154DF">
                <v:shape id="_x0000_s2438" style="position:absolute;left:0;text-align:left;margin-left:330.7pt;margin-top:202.8pt;width:34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2E7FE2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1C2C8">
                <v:shape id="_x0000_s2437" style="position:absolute;left:0;text-align:left;margin-left:346.55pt;margin-top:190.95pt;width:34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74F4BD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FA4F58">
                <v:shape id="_x0000_s2436" style="position:absolute;left:0;text-align:left;margin-left:456.1pt;margin-top:246.45pt;width:31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08900F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2B0E4">
                <v:shape id="_x0000_s2435" style="position:absolute;left:0;text-align:left;margin-left:618.65pt;margin-top:325.55pt;width:48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A389F0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09176E">
                <v:shape id="_x0000_s2434" style="position:absolute;left:0;text-align:left;margin-left:597.3pt;margin-top:348.8pt;width:34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849F78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D4D9CA">
                <v:shape id="_x0000_s2433" style="position:absolute;left:0;text-align:left;margin-left:594.5pt;margin-top:347.1pt;width:34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8BF472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B3D38D">
                <v:shape id="_x0000_s2432" style="position:absolute;left:0;text-align:left;margin-left:578pt;margin-top:365pt;width:48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A3443B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C7B8C4">
                <v:shape id="_x0000_s2431" style="position:absolute;left:0;text-align:left;margin-left:564.65pt;margin-top:382.55pt;width:34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2B4A98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080A4D">
                <v:shape id="_x0000_s2430" style="position:absolute;left:0;text-align:left;margin-left:555.35pt;margin-top:326.4pt;width:37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BC712C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7FF04E">
                <v:shape id="_x0000_s2429" style="position:absolute;left:0;text-align:left;margin-left:729.4pt;margin-top:391.25pt;width:34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4F94C7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32D35A">
                <v:shape id="_x0000_s2428" style="position:absolute;left:0;text-align:left;margin-left:722.2pt;margin-top:396.95pt;width:34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7B6C54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E2F690">
                <v:shape id="_x0000_s2427" style="position:absolute;left:0;text-align:left;margin-left:653.2pt;margin-top:429.05pt;width:34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111D64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19EE77">
                <v:shape id="_x0000_s2426" style="position:absolute;left:0;text-align:left;margin-left:645.1pt;margin-top:423pt;width:34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0411E0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DE4A9B">
                <v:shape id="_x0000_s2425" style="position:absolute;left:0;text-align:left;margin-left:588.8pt;margin-top:384.45pt;width:54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A91B1B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E1146B">
                <v:shape id="_x0000_s2424" style="position:absolute;left:0;text-align:left;margin-left:568.15pt;margin-top:365pt;width:54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409058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D92D3B">
                <v:shape id="_x0000_s2423" style="position:absolute;left:0;text-align:left;margin-left:660.8pt;margin-top:336.55pt;width:37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68B4DA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A8FA8A">
                <v:shape id="_x0000_s2422" style="position:absolute;left:0;text-align:left;margin-left:673.45pt;margin-top:429.4pt;width:54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A2E4A2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A04C43">
                <v:shape id="_x0000_s2421" style="position:absolute;left:0;text-align:left;margin-left:585.75pt;margin-top:461.6pt;width:40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9FB055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9A6ECC">
                <v:shape id="_x0000_s2420" style="position:absolute;left:0;text-align:left;margin-left:606.15pt;margin-top:389.45pt;width:37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E07D4F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995463">
                <v:shape id="_x0000_s2419" style="position:absolute;left:0;text-align:left;margin-left:416.2pt;margin-top:286.15pt;width:40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2CBE2F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47305C">
                <v:shape id="_x0000_s2418" style="position:absolute;left:0;text-align:left;margin-left:450.35pt;margin-top:313.9pt;width:54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850A3A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16FD74">
                <v:shape id="_x0000_s2417" style="position:absolute;left:0;text-align:left;margin-left:488.4pt;margin-top:349.35pt;width:54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3059FF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0648A5">
                <v:shape id="_x0000_s2416" style="position:absolute;left:0;text-align:left;margin-left:458.15pt;margin-top:385.25pt;width:54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ED1183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1DC55E">
                <v:shape id="_x0000_s2415" style="position:absolute;left:0;text-align:left;margin-left:432.55pt;margin-top:416.8pt;width:54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9B3F15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29A8C6">
                <v:shape id="_x0000_s2414" style="position:absolute;left:0;text-align:left;margin-left:414.1pt;margin-top:441.2pt;width:54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EECF4C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3C970F">
                <v:shape id="_x0000_s2413" style="position:absolute;left:0;text-align:left;margin-left:402.45pt;margin-top:451.8pt;width:40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07E700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7C0033">
                <v:shape id="_x0000_s2412" style="position:absolute;left:0;text-align:left;margin-left:335.9pt;margin-top:416.5pt;width:40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12B5C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2097FE">
                <v:shape id="_x0000_s2411" style="position:absolute;left:0;text-align:left;margin-left:354.2pt;margin-top:397.05pt;width:40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525EDD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73C1AA">
                <v:shape id="_x0000_s2410" style="position:absolute;left:0;text-align:left;margin-left:353pt;margin-top:399.05pt;width:40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44F335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D98127">
                <v:shape id="_x0000_s2409" style="position:absolute;left:0;text-align:left;margin-left:319.85pt;margin-top:366.3pt;width:40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B24948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3CB2AC">
                <v:shape id="_x0000_s2408" style="position:absolute;left:0;text-align:left;margin-left:375.15pt;margin-top:291.6pt;width:40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2B3324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9F53D7">
                <v:shape id="_x0000_s2407" style="position:absolute;left:0;text-align:left;margin-left:409.1pt;margin-top:361.75pt;width:31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DF505C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603367">
                <v:shape id="_x0000_s2406" style="position:absolute;left:0;text-align:left;margin-left:466.05pt;margin-top:326pt;width:40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F71C07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A0B727">
                <v:shape id="_x0000_s2405" style="position:absolute;left:0;text-align:left;margin-left:540.45pt;margin-top:367pt;width:40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0FEDB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9F50F8">
                <v:shape id="_x0000_s2404" style="position:absolute;left:0;text-align:left;margin-left:503.8pt;margin-top:411.4pt;width:40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D53B0E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F23965">
                <v:shape id="_x0000_s2403" style="position:absolute;left:0;text-align:left;margin-left:470.65pt;margin-top:447.5pt;width:40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8772A4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90C8E9">
                <v:shape id="_x0000_s2402" style="position:absolute;left:0;text-align:left;margin-left:437.15pt;margin-top:481pt;width:40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B69D6F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7857BB">
                <v:shape id="_x0000_s2401" style="position:absolute;left:0;text-align:left;margin-left:382.7pt;margin-top:463.65pt;width:40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D7EC52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CA668B">
                <v:shape id="_x0000_s2400" style="position:absolute;left:0;text-align:left;margin-left:455.4pt;margin-top:396.5pt;width:31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9305C5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CCB285">
                <v:shape id="_x0000_s2399" style="position:absolute;left:0;text-align:left;margin-left:520.6pt;margin-top:106.65pt;width:48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E8A9E0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E971DC">
                <v:shape id="_x0000_s2398" style="position:absolute;left:0;text-align:left;margin-left:536.85pt;margin-top:105.4pt;width:48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9952EC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C1BAB9">
                <v:shape id="_x0000_s2397" style="position:absolute;left:0;text-align:left;margin-left:536.05pt;margin-top:101.15pt;width:48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67655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250EB8">
                <v:shape id="_x0000_s2396" style="position:absolute;left:0;text-align:left;margin-left:592.1pt;margin-top:97.65pt;width:48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437B11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B27591">
                <v:shape id="_x0000_s2395" style="position:absolute;left:0;text-align:left;margin-left:598.8pt;margin-top:128.7pt;width:48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85D848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553BE0">
                <v:shape id="_x0000_s2394" style="position:absolute;left:0;text-align:left;margin-left:520.5pt;margin-top:137.05pt;width:48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8519E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E6F87C">
                <v:shape id="_x0000_s2393" style="position:absolute;left:0;text-align:left;margin-left:562.8pt;margin-top:110.35pt;width:37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3AC895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D78D7A">
                <v:shape id="_x0000_s2392" style="position:absolute;left:0;text-align:left;margin-left:598.55pt;margin-top:187.3pt;width:48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6EEDB9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5B78D5">
                <v:shape id="_x0000_s2391" style="position:absolute;left:0;text-align:left;margin-left:656.95pt;margin-top:170.7pt;width:48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080A84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37526D">
                <v:shape id="_x0000_s2390" style="position:absolute;left:0;text-align:left;margin-left:669.7pt;margin-top:183.5pt;width:48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6D902C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6211A3">
                <v:shape id="_x0000_s2389" style="position:absolute;left:0;text-align:left;margin-left:666pt;margin-top:187.3pt;width:48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6568E3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4B8596">
                <v:shape id="_x0000_s2388" style="position:absolute;left:0;text-align:left;margin-left:678.2pt;margin-top:200.45pt;width:48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B90D2A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0B07F">
                <v:shape id="_x0000_s2387" style="position:absolute;left:0;text-align:left;margin-left:618pt;margin-top:220.7pt;width:48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3F5B0C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8FCC48">
                <v:shape id="_x0000_s2386" style="position:absolute;left:0;text-align:left;margin-left:641.85pt;margin-top:188.7pt;width:37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4B3C6E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9CBF52">
                <v:shape id="_x0000_s2385" style="position:absolute;left:0;text-align:left;margin-left:684.25pt;margin-top:320.6pt;width:48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627792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648C79">
                <v:shape id="_x0000_s2384" style="position:absolute;left:0;text-align:left;margin-left:757.05pt;margin-top:290.45pt;width:48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7342DB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6DD612">
                <v:shape id="_x0000_s2383" style="position:absolute;left:0;text-align:left;margin-left:786.35pt;margin-top:325.6pt;width:48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3A9AAC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BA61C2">
                <v:shape id="_x0000_s2382" style="position:absolute;left:0;text-align:left;margin-left:779.45pt;margin-top:331.35pt;width:48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7F4CDC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514A3">
                <v:shape id="_x0000_s2381" style="position:absolute;left:0;text-align:left;margin-left:782.55pt;margin-top:334.8pt;width:48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036D99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357DCA">
                <v:shape id="_x0000_s2380" style="position:absolute;left:0;text-align:left;margin-left:775.65pt;margin-top:340.75pt;width:48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EC4898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27A0A6">
                <v:shape id="_x0000_s2379" style="position:absolute;left:0;text-align:left;margin-left:778.45pt;margin-top:343.8pt;width:48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6263D5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4ADA4B">
                <v:shape id="_x0000_s2378" style="position:absolute;left:0;text-align:left;margin-left:725.15pt;margin-top:358.05pt;width:48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55AB67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A54EDA">
                <v:shape id="_x0000_s2377" style="position:absolute;left:0;text-align:left;margin-left:716.25pt;margin-top:349.05pt;width:48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0C67CF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CEF8B4">
                <v:shape id="_x0000_s2376" style="position:absolute;left:0;text-align:left;margin-left:708.05pt;margin-top:356.4pt;width:48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EBB2CA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2806BB">
                <v:shape id="_x0000_s2375" style="position:absolute;left:0;text-align:left;margin-left:738.8pt;margin-top:317.25pt;width:37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48BE9B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96F8A4">
                <v:shape id="_x0000_s2374" style="position:absolute;left:0;text-align:left;margin-left:451.6pt;margin-top:152.5pt;width:48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0FE3E3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CD9B12">
                <v:shape id="_x0000_s2373" style="position:absolute;left:0;text-align:left;margin-left:511.6pt;margin-top:133pt;width:48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109EB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C2E62B">
                <v:shape id="_x0000_s2372" style="position:absolute;left:0;text-align:left;margin-left:557.75pt;margin-top:179.7pt;width:48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309D75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04D74A">
                <v:shape id="_x0000_s2371" style="position:absolute;left:0;text-align:left;margin-left:551.85pt;margin-top:186.9pt;width:48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80EA11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C3F94A">
                <v:shape id="_x0000_s2370" style="position:absolute;left:0;text-align:left;margin-left:553.5pt;margin-top:192pt;width:48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C949E4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3F69B2">
                <v:shape id="_x0000_s2369" style="position:absolute;left:0;text-align:left;margin-left:538.75pt;margin-top:205.95pt;width:48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673FFD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C69506">
                <v:shape id="_x0000_s2368" style="position:absolute;left:0;text-align:left;margin-left:534.65pt;margin-top:204.6pt;width:48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A93140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4FEC56">
                <v:shape id="_x0000_s2367" style="position:absolute;left:0;text-align:left;margin-left:488.95pt;margin-top:209.3pt;width:48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B17929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2A5AF6">
                <v:shape id="_x0000_s2366" style="position:absolute;left:0;text-align:left;margin-left:479.9pt;margin-top:200.65pt;width:48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E6A232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F0604A">
                <v:shape id="_x0000_s2365" style="position:absolute;left:0;text-align:left;margin-left:473.7pt;margin-top:202.8pt;width:48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B71073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AAD752">
                <v:shape id="_x0000_s2364" style="position:absolute;left:0;text-align:left;margin-left:461.85pt;margin-top:190pt;width:48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2F58F0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130F7F">
                <v:shape id="_x0000_s2363" style="position:absolute;left:0;text-align:left;margin-left:465.1pt;margin-top:180.1pt;width:48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97E75B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466982">
                <v:shape id="_x0000_s2362" style="position:absolute;left:0;text-align:left;margin-left:508.2pt;margin-top:164.15pt;width:37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BE59FE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4A8010">
                <v:shape id="_x0000_s2361" style="position:absolute;left:0;text-align:left;margin-left:379pt;margin-top:227.95pt;width:48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784419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1FA581">
                <v:shape id="_x0000_s2360" style="position:absolute;left:0;text-align:left;margin-left:399.25pt;margin-top:208.1pt;width:48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6BAB47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1D087A">
                <v:shape id="_x0000_s2359" style="position:absolute;left:0;text-align:left;margin-left:460.35pt;margin-top:229.75pt;width:48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574C49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DAF627">
                <v:shape id="_x0000_s2358" style="position:absolute;left:0;text-align:left;margin-left:455.15pt;margin-top:235.25pt;width:48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200E99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221B1A">
                <v:shape id="_x0000_s2357" style="position:absolute;left:0;text-align:left;margin-left:458.3pt;margin-top:238.3pt;width:48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64099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765B42">
                <v:shape id="_x0000_s2356" style="position:absolute;left:0;text-align:left;margin-left:436.8pt;margin-top:261.7pt;width:48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F47D4F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97D044">
                <v:shape id="_x0000_s2355" style="position:absolute;left:0;text-align:left;margin-left:381.85pt;margin-top:246.9pt;width:48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0D8B8E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1D79A6">
                <v:shape id="_x0000_s2354" style="position:absolute;left:0;text-align:left;margin-left:384pt;margin-top:244.45pt;width:48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4F7BFB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D0B0F1">
                <v:shape id="_x0000_s2353" style="position:absolute;left:0;text-align:left;margin-left:423.3pt;margin-top:227.9pt;width:37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8930CA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20ED02">
                <v:shape id="_x0000_s2352" style="position:absolute;left:0;text-align:left;margin-left:622.15pt;margin-top:378.2pt;width:54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80B4C8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314F4E">
                <v:shape id="_x0000_s2351" style="position:absolute;left:0;text-align:left;margin-left:645.9pt;margin-top:355.8pt;width:54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7436B5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BC1431">
                <v:shape id="_x0000_s2350" style="position:absolute;left:0;text-align:left;margin-left:716pt;margin-top:381.65pt;width:54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9B409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5F5FC3">
                <v:shape id="_x0000_s2349" style="position:absolute;left:0;text-align:left;margin-left:711.5pt;margin-top:386.1pt;width:54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004CBD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E9A304">
                <v:shape id="_x0000_s2348" style="position:absolute;left:0;text-align:left;margin-left:716.15pt;margin-top:391.1pt;width:54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A9EB88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1FAEF0">
                <v:shape id="_x0000_s2347" style="position:absolute;left:0;text-align:left;margin-left:701.6pt;margin-top:405.5pt;width:54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5100E8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8708E7">
                <v:shape id="_x0000_s2346" style="position:absolute;left:0;text-align:left;margin-left:696.5pt;margin-top:400.65pt;width:54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D331D4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6D45FB">
                <v:shape id="_x0000_s2345" style="position:absolute;left:0;text-align:left;margin-left:686.45pt;margin-top:410.9pt;width:54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56747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2293A3">
                <v:shape id="_x0000_s2344" style="position:absolute;left:0;text-align:left;margin-left:675.75pt;margin-top:376.35pt;width:37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2A36F8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86ABF4">
                <v:shape id="_x0000_s2343" style="position:absolute;left:0;text-align:left;margin-left:565.6pt;margin-top:410.05pt;width:54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097166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FA460">
                <v:shape id="_x0000_s2342" style="position:absolute;left:0;text-align:left;margin-left:642.7pt;margin-top:391.1pt;width:54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E5435F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D1F714">
                <v:shape id="_x0000_s2341" style="position:absolute;left:0;text-align:left;margin-left:662.7pt;margin-top:421.4pt;width:54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88E012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008C03">
                <v:shape id="_x0000_s2340" style="position:absolute;left:0;text-align:left;margin-left:653.4pt;margin-top:430.55pt;width:54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89D7A1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82F72">
                <v:shape id="_x0000_s2339" style="position:absolute;left:0;text-align:left;margin-left:598.7pt;margin-top:433.65pt;width:54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8D5E33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1118E3">
                <v:shape id="_x0000_s2338" style="position:absolute;left:0;text-align:left;margin-left:595.9pt;margin-top:428.8pt;width:54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13E77A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F4623A">
                <v:shape id="_x0000_s2337" style="position:absolute;left:0;text-align:left;margin-left:576.45pt;margin-top:440.9pt;width:54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9F9AD0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6939E4">
                <v:shape id="_x0000_s2336" style="position:absolute;left:0;text-align:left;margin-left:620.35pt;margin-top:409pt;width:37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8543E8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DEAC1C">
                <v:shape id="_x0000_s2335" style="position:absolute;left:0;text-align:left;margin-left:368.9pt;margin-top:282.75pt;width:54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9336C1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7D5E34">
                <v:shape id="_x0000_s2334" style="position:absolute;left:0;text-align:left;margin-left:339.7pt;margin-top:295.85pt;width:54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34E324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93B4EC">
                <v:shape id="_x0000_s2333" style="position:absolute;left:0;text-align:left;margin-left:344.95pt;margin-top:288.5pt;width:54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01FFF5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0BF3D">
                <v:shape id="_x0000_s2332" style="position:absolute;left:0;text-align:left;margin-left:407.45pt;margin-top:301.75pt;width:54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23D101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056A84">
                <v:shape id="_x0000_s2331" style="position:absolute;left:0;text-align:left;margin-left:377.25pt;margin-top:344.1pt;width:54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F15657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D41E3E">
                <v:shape id="_x0000_s2330" style="position:absolute;left:0;text-align:left;margin-left:299.95pt;margin-top:319.4pt;width:54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31B894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993DFD">
                <v:shape id="_x0000_s2329" style="position:absolute;left:0;text-align:left;margin-left:313.2pt;margin-top:300.9pt;width:54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7ED4DF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EBEA5B">
                <v:shape id="_x0000_s2328" style="position:absolute;left:0;text-align:left;margin-left:309.6pt;margin-top:298.15pt;width:54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D5E638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8A5790">
                <v:shape id="_x0000_s2327" style="position:absolute;left:0;text-align:left;margin-left:362.7pt;margin-top:306.25pt;width:37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0A37E9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4DF320">
                <v:shape id="_x0000_s2326" style="position:absolute;left:0;text-align:left;margin-left:439.3pt;margin-top:343.35pt;width:54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3C6FA7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74D4DD">
                <v:shape id="_x0000_s2325" style="position:absolute;left:0;text-align:left;margin-left:464.15pt;margin-top:364.55pt;width:54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218411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16EBA4">
                <v:shape id="_x0000_s2324" style="position:absolute;left:0;text-align:left;margin-left:438pt;margin-top:399.8pt;width:54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32A3CA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5AC5BF">
                <v:shape id="_x0000_s2323" style="position:absolute;left:0;text-align:left;margin-left:368.8pt;margin-top:380.5pt;width:54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D07133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61220E">
                <v:shape id="_x0000_s2322" style="position:absolute;left:0;text-align:left;margin-left:380.5pt;margin-top:364.75pt;width:54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E2E977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643B9E">
                <v:shape id="_x0000_s2321" style="position:absolute;left:0;text-align:left;margin-left:376.95pt;margin-top:361.75pt;width:54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158277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4FEFA4">
                <v:shape id="_x0000_s2320" style="position:absolute;left:0;text-align:left;margin-left:425.45pt;margin-top:364.4pt;width:37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E136A9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A95F37">
                <v:shape id="_x0000_s2319" style="position:absolute;left:0;text-align:left;margin-left:373.7pt;margin-top:438.5pt;width:54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3F43F0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B68564">
                <v:shape id="_x0000_s2318" style="position:absolute;left:0;text-align:left;margin-left:392.3pt;margin-top:419.75pt;width:54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062E4A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2820F2">
                <v:shape id="_x0000_s2317" style="position:absolute;left:0;text-align:left;margin-left:466.1pt;margin-top:446.05pt;width:54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F47140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84D906">
                <v:shape id="_x0000_s2316" style="position:absolute;left:0;text-align:left;margin-left:445.75pt;margin-top:469pt;width:54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54812D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86B7B6">
                <v:shape id="_x0000_s2315" style="position:absolute;left:0;text-align:left;margin-left:429.8pt;margin-top:455.4pt;width:54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9795C0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4296C3">
                <v:shape id="_x0000_s2314" style="position:absolute;left:0;text-align:left;margin-left:382.15pt;margin-top:458.65pt;width:54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FFCC0B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9E81EA">
                <v:shape id="_x0000_s2313" style="position:absolute;left:0;text-align:left;margin-left:426.55pt;margin-top:437.4pt;width:37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4D9501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EAEE5C">
                <v:shape id="_x0000_s2312" style="position:absolute;left:0;text-align:left;margin-left:426.35pt;margin-top:379pt;width:54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DE4EE6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C71F1B">
                <v:shape id="_x0000_s2311" style="position:absolute;left:0;text-align:left;margin-left:428.9pt;margin-top:378.55pt;width:54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8CD028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0126ED">
                <v:shape id="_x0000_s2310" style="position:absolute;left:0;text-align:left;margin-left:425.9pt;margin-top:374.9pt;width:54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9DC2BC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3F1CF3">
                <v:shape id="_x0000_s2309" style="position:absolute;left:0;text-align:left;margin-left:491.9pt;margin-top:354.15pt;width:54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093203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4681BA">
                <v:shape id="_x0000_s2308" style="position:absolute;left:0;text-align:left;margin-left:495.1pt;margin-top:357.4pt;width:54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69F91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EB822D">
                <v:shape id="_x0000_s2307" style="position:absolute;left:0;text-align:left;margin-left:496.85pt;margin-top:355.85pt;width:54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CE55BB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EDEEBD">
                <v:shape id="_x0000_s2306" style="position:absolute;left:0;text-align:left;margin-left:522.4pt;margin-top:382.6pt;width:54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ADDD45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EC7BD6">
                <v:shape id="_x0000_s2305" style="position:absolute;left:0;text-align:left;margin-left:446.95pt;margin-top:413.4pt;width:54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2B0228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579CE8">
                <v:shape id="_x0000_s2304" style="position:absolute;left:0;text-align:left;margin-left:480.9pt;margin-top:376.8pt;width:37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302AEB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2B33CA">
                <v:shape id="_x0000_s2303" style="position:absolute;left:0;text-align:left;margin-left:538.5pt;margin-top:476pt;width:54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22F66D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6EBF79">
                <v:shape id="_x0000_s2302" style="position:absolute;left:0;text-align:left;margin-left:506.8pt;margin-top:514.4pt;width:54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E8B435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B475E0">
                <v:shape id="_x0000_s2301" style="position:absolute;left:0;text-align:left;margin-left:434.3pt;margin-top:487.9pt;width:54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EBEB4A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1AE206">
                <v:shape id="_x0000_s2300" style="position:absolute;left:0;text-align:left;margin-left:444.05pt;margin-top:477.55pt;width:54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2AC375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5DDD3E">
                <v:shape id="_x0000_s2299" style="position:absolute;left:0;text-align:left;margin-left:433.75pt;margin-top:468.1pt;width:54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F7C520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FD5DED">
                <v:shape id="_x0000_s2298" style="position:absolute;left:0;text-align:left;margin-left:449.45pt;margin-top:450.9pt;width:5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1D039C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093519">
                <v:shape id="_x0000_s2297" style="position:absolute;left:0;text-align:left;margin-left:455.65pt;margin-top:456.1pt;width:5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6565F4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46DE6B">
                <v:shape id="_x0000_s2296" style="position:absolute;left:0;text-align:left;margin-left:459.4pt;margin-top:452.3pt;width:54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58623C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CF7CA5">
                <v:shape id="_x0000_s2295" style="position:absolute;left:0;text-align:left;margin-left:465.55pt;margin-top:457.7pt;width:54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9A1F7A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EDB49C">
                <v:shape id="_x0000_s2294" style="position:absolute;left:0;text-align:left;margin-left:468.9pt;margin-top:454.45pt;width:54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D2FB6E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36A961">
                <v:shape id="_x0000_s2293" style="position:absolute;left:0;text-align:left;margin-left:526.2pt;margin-top:463.9pt;width:54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069C19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0CA683">
                <v:shape id="_x0000_s2292" style="position:absolute;left:0;text-align:left;margin-left:495.45pt;margin-top:475.65pt;width:37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A362C8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5CB2E1">
                <v:shape id="_x0000_s2291" style="position:absolute;left:0;text-align:left;margin-left:512.2pt;margin-top:467.35pt;width:54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9470DA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47198E">
                <v:shape id="_x0000_s2290" style="position:absolute;left:0;text-align:left;margin-left:494.5pt;margin-top:442.95pt;width:54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180368" w14:textId="77777777" w:rsidR="003573A2" w:rsidRDefault="00275EC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AC6926">
                <v:shape id="_x0000_s2289" style="position:absolute;left:0;text-align:left;margin-left:568.65pt;margin-top:422.65pt;width:54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8B1656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4ACDB6">
                <v:shape id="_x0000_s2288" style="position:absolute;left:0;text-align:left;margin-left:592.8pt;margin-top:458.6pt;width:54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DE9253" w14:textId="77777777" w:rsidR="003573A2" w:rsidRDefault="00275EC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C2C983">
                <v:shape id="_x0000_s2287" style="position:absolute;left:0;text-align:left;margin-left:552.65pt;margin-top:443.9pt;width:37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632828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B96CF2">
                <v:shape id="_x0000_s2286" style="position:absolute;left:0;text-align:left;margin-left:536.9pt;margin-top:422.95pt;width:37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A32504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956F41">
                <v:shape id="_x0000_s2285" style="position:absolute;left:0;text-align:left;margin-left:329.1pt;margin-top:289.85pt;width:37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897F8F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DA0DAC">
                <v:shape id="_x0000_s2284" style="position:absolute;left:0;text-align:left;margin-left:369.55pt;margin-top:287.75pt;width:37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C8A83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4B3907">
                <v:shape id="_x0000_s2283" style="position:absolute;left:0;text-align:left;margin-left:465.7pt;margin-top:460.65pt;width:37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8AB60A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7AE90">
                <v:shape id="_x0000_s2282" style="position:absolute;left:0;text-align:left;margin-left:506.1pt;margin-top:461.8pt;width:37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1EF1AB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50AF2B">
                <v:shape id="_x0000_s2281" style="position:absolute;left:0;text-align:left;margin-left:307.65pt;margin-top:277.05pt;width:43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89628F" w14:textId="77777777" w:rsidR="003573A2" w:rsidRDefault="00275EC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:169</w:t>
                        </w:r>
                      </w:p>
                    </w:txbxContent>
                  </v:textbox>
                </v:shape>
              </w:pict>
            </w:r>
          </w:p>
          <w:p w14:paraId="5539D9B6" w14:textId="77777777" w:rsidR="00275EC3" w:rsidRPr="008C3E59" w:rsidRDefault="00275EC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3CA3CDD6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75AE5946" w14:textId="77777777" w:rsidR="00275EC3" w:rsidRPr="008C3E59" w:rsidRDefault="00275EC3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</w:tc>
      </w:tr>
    </w:tbl>
    <w:p w14:paraId="731C6ADF" w14:textId="77777777" w:rsidR="00275EC3" w:rsidRPr="00312000" w:rsidRDefault="00275EC3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69451313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50A745D4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43CEEF0" w14:textId="77777777" w:rsidR="00275EC3" w:rsidRPr="00230DDF" w:rsidRDefault="00275EC3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477AF3" w:rsidRPr="00230DDF" w14:paraId="67BFABFB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C2EAB49" w14:textId="77777777" w:rsidR="00275EC3" w:rsidRPr="00230DDF" w:rsidRDefault="00275EC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656DDE1E" w14:textId="77777777" w:rsidR="00275EC3" w:rsidRPr="00230DDF" w:rsidRDefault="00275EC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42EF137E" w14:textId="77777777" w:rsidR="00275EC3" w:rsidRPr="00230DDF" w:rsidRDefault="00275EC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8CBA682" w14:textId="77777777" w:rsidR="00275EC3" w:rsidRPr="00230DDF" w:rsidRDefault="00275EC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739D819B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F35A575" w14:textId="77777777" w:rsidR="00275EC3" w:rsidRPr="00230DDF" w:rsidRDefault="00275EC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08195B37" w14:textId="77777777" w:rsidR="00275EC3" w:rsidRPr="00230DDF" w:rsidRDefault="00275EC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4FCCFB10" w14:textId="77777777" w:rsidR="00275EC3" w:rsidRPr="00230DDF" w:rsidRDefault="00275EC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5C8637E" w14:textId="77777777" w:rsidR="00275EC3" w:rsidRPr="00230DDF" w:rsidRDefault="00275EC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72431994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C821748" w14:textId="77777777" w:rsidR="00275EC3" w:rsidRPr="00230DDF" w:rsidRDefault="00275EC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25C42EA7" w14:textId="77777777" w:rsidR="00275EC3" w:rsidRPr="00F40298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23E7C21" w14:textId="77777777" w:rsidR="00275EC3" w:rsidRPr="00230DDF" w:rsidRDefault="00275EC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775CCAD3" wp14:editId="3DDE086C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622CF86B" w14:textId="77777777" w:rsidR="00275EC3" w:rsidRPr="00F40298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2B465265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3393483" w14:textId="77777777" w:rsidR="00275EC3" w:rsidRPr="00F40298" w:rsidRDefault="00275EC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14A02EE1" w14:textId="77777777" w:rsidR="00275EC3" w:rsidRPr="00F40298" w:rsidRDefault="00275EC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033246F" w14:textId="77777777" w:rsidR="00275EC3" w:rsidRPr="00230DDF" w:rsidRDefault="00275EC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509A718" w14:textId="77777777" w:rsidR="00275EC3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E5C055A" w14:textId="77777777" w:rsidR="00275EC3" w:rsidRPr="00230DDF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659380B0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43D3BA8B" w14:textId="77777777" w:rsidR="00275EC3" w:rsidRPr="00230DDF" w:rsidRDefault="00275EC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2CA835C6" w14:textId="77777777" w:rsidR="00275EC3" w:rsidRPr="00F40298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C23A726" w14:textId="77777777" w:rsidR="00275EC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9F5F62C">
                      <v:line id="_x0000_s2276" style="position:absolute;left:0;text-align:left;flip:y;z-index:25210265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ED03BD1" w14:textId="77777777" w:rsidR="00275EC3" w:rsidRPr="00230DDF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56DF3904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66BCCFE1" w14:textId="77777777" w:rsidR="00275EC3" w:rsidRPr="00230DDF" w:rsidRDefault="00275EC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7FD2D0" w14:textId="77777777" w:rsidR="00275EC3" w:rsidRPr="00F40298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C75ADD" w14:textId="77777777" w:rsidR="00275EC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BF1AEC8">
                      <v:line id="_x0000_s2254" style="position:absolute;left:0;text-align:left;flip:y;z-index:25208832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F5C04E" w14:textId="77777777" w:rsidR="00275EC3" w:rsidRPr="00230DDF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58ABB2F6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9B2FA2" w14:textId="77777777" w:rsidR="00275EC3" w:rsidRPr="00100A99" w:rsidRDefault="00275EC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7F4A3E" w14:textId="77777777" w:rsidR="00275EC3" w:rsidRPr="00100A99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650180C" w14:textId="77777777" w:rsidR="00275EC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1CAFC5B">
                      <v:oval id="_x0000_s2255" style="position:absolute;left:0;text-align:left;margin-left:0;margin-top:2.15pt;width:4.25pt;height:4.25pt;z-index:25208934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9B75104" w14:textId="77777777" w:rsidR="00275EC3" w:rsidRPr="00230DDF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117F9032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FD5D29" w14:textId="77777777" w:rsidR="00275EC3" w:rsidRPr="00100A99" w:rsidRDefault="00275EC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EBC6EA" w14:textId="77777777" w:rsidR="00275EC3" w:rsidRPr="00100A99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F3AAA64" w14:textId="77777777" w:rsidR="00275EC3" w:rsidRPr="00230DDF" w:rsidRDefault="00275EC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234016C3" wp14:editId="6CB5F94D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8A79EB0" w14:textId="77777777" w:rsidR="00275EC3" w:rsidRPr="00100A99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28A2328E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CB81DD" w14:textId="77777777" w:rsidR="00275EC3" w:rsidRPr="00100A99" w:rsidRDefault="00275EC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41E1DD" w14:textId="77777777" w:rsidR="00275EC3" w:rsidRPr="00100A99" w:rsidRDefault="00275EC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82A850" w14:textId="77777777" w:rsidR="00275EC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C29DD3C">
                      <v:rect id="_x0000_s2256" style="position:absolute;left:0;text-align:left;margin-left:39.9pt;margin-top:9.2pt;width:8.5pt;height:8.5pt;z-index:25209036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7FD469" w14:textId="77777777" w:rsidR="00275EC3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1704A7B3" w14:textId="77777777" w:rsidR="00275EC3" w:rsidRPr="00230DDF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26D77E1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17A31B9" w14:textId="77777777" w:rsidR="00275EC3" w:rsidRPr="00230DDF" w:rsidRDefault="00275EC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D272A0" w14:textId="77777777" w:rsidR="00275EC3" w:rsidRPr="00100A99" w:rsidRDefault="00275EC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845E08" w14:textId="77777777" w:rsidR="00275EC3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D190DC2">
                      <v:oval id="_x0000_s2257" style="position:absolute;left:0;text-align:left;margin-left:39.9pt;margin-top:12.7pt;width:8.5pt;height:8.5pt;z-index:25209139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18471F" w14:textId="77777777" w:rsidR="00275EC3" w:rsidRPr="00230DDF" w:rsidRDefault="00275EC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F8988F9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C9CEA40" w14:textId="77777777" w:rsidR="00275EC3" w:rsidRPr="00100A99" w:rsidRDefault="00275EC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4AD36839" w14:textId="77777777" w:rsidR="00275EC3" w:rsidRPr="00100A99" w:rsidRDefault="00275EC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2B523DC8" w14:textId="77777777" w:rsidR="00275EC3" w:rsidRPr="00313936" w:rsidRDefault="00275EC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D18EACA" w14:textId="77777777" w:rsidR="00275EC3" w:rsidRDefault="00275EC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0FF405A7" w14:textId="77777777" w:rsidR="00275EC3" w:rsidRPr="00313936" w:rsidRDefault="00275EC3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56715E1F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7A587FDC" w14:textId="77777777" w:rsidR="00275EC3" w:rsidRPr="00BF6242" w:rsidRDefault="00275EC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302E1F19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46BC571" w14:textId="77777777" w:rsidR="00275EC3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5317F7B">
                      <v:line id="_x0000_s2277" style="position:absolute;left:0;text-align:left;flip:y;z-index:25210368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5826534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19CA48AE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5634AA1F" w14:textId="77777777" w:rsidR="00275EC3" w:rsidRPr="00100A99" w:rsidRDefault="00275EC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D6F3F74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FE216F6" w14:textId="77777777" w:rsidR="00275EC3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6F44769">
                      <v:line id="_x0000_s2259" style="position:absolute;left:0;text-align:left;flip:y;z-index:25209241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F97C2B1" w14:textId="77777777" w:rsidR="00275EC3" w:rsidRDefault="00275EC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0C14ECBA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0E0F4741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0052FC07" w14:textId="77777777" w:rsidR="00275EC3" w:rsidRPr="00100A99" w:rsidRDefault="00275EC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0A9B5098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36F859B" w14:textId="77777777" w:rsidR="00275EC3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46443B1">
                      <v:line id="_x0000_s2260" style="position:absolute;left:0;text-align:left;flip:y;z-index:25209344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8653781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6480194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7B2D5111" w14:textId="77777777" w:rsidR="00275EC3" w:rsidRPr="00100A99" w:rsidRDefault="00275EC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148BEBD2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56E28778" w14:textId="77777777" w:rsidR="00275EC3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58587CA">
                      <v:line id="_x0000_s2261" style="position:absolute;left:0;text-align:left;flip:y;z-index:25209446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B73D891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2A652DE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03714883" w14:textId="77777777" w:rsidR="00275EC3" w:rsidRPr="00100A99" w:rsidRDefault="00275EC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F7707B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A2DC93" w14:textId="77777777" w:rsidR="00275EC3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EB7037C">
                      <v:line id="_x0000_s2262" style="position:absolute;left:0;text-align:left;flip:y;z-index:25209548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F4CE97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69B6E60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01C5EA97" w14:textId="77777777" w:rsidR="00275EC3" w:rsidRPr="00100A99" w:rsidRDefault="00275EC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C55177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D2F4F5" w14:textId="77777777" w:rsidR="00275EC3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E0D813E">
                      <v:line id="_x0000_s2263" style="position:absolute;left:0;text-align:left;flip:y;z-index:25209651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0C4AB9" w14:textId="77777777" w:rsidR="00275EC3" w:rsidRPr="00100A99" w:rsidRDefault="00275EC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7232EB8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E64A8B" w14:textId="77777777" w:rsidR="00275EC3" w:rsidRPr="00100A99" w:rsidRDefault="00275EC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C67F19" w14:textId="77777777" w:rsidR="00275EC3" w:rsidRPr="000E07F5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06E2A8" w14:textId="77777777" w:rsidR="00275EC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723EF28">
                      <v:oval id="_x0000_s2264" style="position:absolute;left:0;text-align:left;margin-left:0;margin-top:5.35pt;width:2.85pt;height:2.85pt;z-index:25209753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323B8B" w14:textId="77777777" w:rsidR="00275EC3" w:rsidRPr="00230DDF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692E97A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BC41FE9" w14:textId="77777777" w:rsidR="00275EC3" w:rsidRDefault="00275EC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1E090A09" w14:textId="77777777" w:rsidR="00275EC3" w:rsidRPr="000E07F5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5BD2AD52" w14:textId="77777777" w:rsidR="00275EC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89A9DE1">
                      <v:group id="_x0000_s2278" style="position:absolute;left:0;text-align:left;margin-left:36.1pt;margin-top:8.5pt;width:17.05pt;height:14.35pt;z-index:25210470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279" type="#_x0000_t5" style="position:absolute;left:5831;top:5884;width:170;height:170"/>
                        <v:oval id="_x0000_s2280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C500984" w14:textId="77777777" w:rsidR="00275EC3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589E7EA" w14:textId="77777777" w:rsidR="00275EC3" w:rsidRPr="00230DDF" w:rsidRDefault="00275EC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71C70E25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7D13D59E" w14:textId="77777777" w:rsidR="00275EC3" w:rsidRPr="00230DDF" w:rsidRDefault="00275EC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7CF7089A" w14:textId="77777777" w:rsidR="00275EC3" w:rsidRPr="00230DDF" w:rsidRDefault="00275EC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2C12060A" w14:textId="77777777" w:rsidR="00275EC3" w:rsidRPr="00230DDF" w:rsidRDefault="00275EC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A7E7E7B" w14:textId="77777777" w:rsidR="00275EC3" w:rsidRPr="00230DDF" w:rsidRDefault="00275EC3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4DF91A7E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C769CFF" w14:textId="77777777" w:rsidR="00275EC3" w:rsidRPr="00230DDF" w:rsidRDefault="00275EC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6D71D0B4" w14:textId="77777777" w:rsidR="00275EC3" w:rsidRPr="00230DDF" w:rsidRDefault="00275EC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2608326" w14:textId="77777777" w:rsidR="00275EC3" w:rsidRPr="00230DDF" w:rsidRDefault="00000000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EA7C476">
                      <v:group id="_x0000_s2268" style="position:absolute;left:0;text-align:left;margin-left:39.5pt;margin-top:8.55pt;width:9.25pt;height:9.25pt;z-index:252098560;mso-position-horizontal-relative:text;mso-position-vertical-relative:text" coordorigin="6314,5187" coordsize="170,170">
                        <v:rect id="_x0000_s2269" style="position:absolute;left:6314;top:5187;width:170;height:170"/>
                        <v:oval id="_x0000_s2270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B942917" w14:textId="77777777" w:rsidR="00275EC3" w:rsidRPr="00230DDF" w:rsidRDefault="00275EC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7A8C0753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7A2405" w14:textId="77777777" w:rsidR="00275EC3" w:rsidRPr="000E07F5" w:rsidRDefault="00275EC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C4C243" w14:textId="77777777" w:rsidR="00275EC3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075D5424" w14:textId="77777777" w:rsidR="00275EC3" w:rsidRPr="000E07F5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71ADB7" w14:textId="77777777" w:rsidR="00275EC3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528C94B">
                      <v:group id="_x0000_s2271" style="position:absolute;left:0;text-align:left;margin-left:0;margin-top:5.3pt;width:6.05pt;height:6.05pt;z-index:252099584;mso-position-horizontal:center;mso-position-horizontal-relative:text;mso-position-vertical-relative:text" coordorigin="6125,5701" coordsize="57,57">
                        <v:oval id="_x0000_s2272" style="position:absolute;left:6125;top:5701;width:57;height:57"/>
                        <v:oval id="_x0000_s227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2207A4" w14:textId="77777777" w:rsidR="00275EC3" w:rsidRPr="00230DDF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757AF69C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01F8F4" w14:textId="77777777" w:rsidR="00275EC3" w:rsidRPr="000E07F5" w:rsidRDefault="00275EC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B8A7F3" w14:textId="77777777" w:rsidR="00275EC3" w:rsidRPr="000E07F5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0FB9B1" w14:textId="77777777" w:rsidR="00275EC3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8BF27B2">
                      <v:line id="_x0000_s2274" style="position:absolute;left:0;text-align:left;flip:y;z-index:25210060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539FC7" w14:textId="77777777" w:rsidR="00275EC3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7258562" w14:textId="77777777" w:rsidR="00275EC3" w:rsidRPr="00230DDF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627657C0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53C22D" w14:textId="77777777" w:rsidR="00275EC3" w:rsidRPr="000E07F5" w:rsidRDefault="00275EC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4CE36E" w14:textId="77777777" w:rsidR="00275EC3" w:rsidRPr="000E07F5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BDDDCF" w14:textId="77777777" w:rsidR="00275EC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862D59F">
                      <v:line id="_x0000_s2275" style="position:absolute;left:0;text-align:left;flip:y;z-index:25210163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F328F0" w14:textId="77777777" w:rsidR="00275EC3" w:rsidRPr="00230DDF" w:rsidRDefault="00275EC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4106963B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115569" w14:textId="77777777" w:rsidR="00275EC3" w:rsidRPr="00BF6242" w:rsidRDefault="00275EC3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34BE1D4A" w14:textId="77777777" w:rsidR="00275EC3" w:rsidRDefault="00275EC3" w:rsidP="00714299"/>
          <w:p w14:paraId="7C768123" w14:textId="77777777" w:rsidR="00275EC3" w:rsidRPr="005B4876" w:rsidRDefault="00275EC3" w:rsidP="00D45A64">
            <w:pPr>
              <w:jc w:val="center"/>
            </w:pPr>
          </w:p>
        </w:tc>
      </w:tr>
    </w:tbl>
    <w:p w14:paraId="19F9A762" w14:textId="77777777" w:rsidR="00275EC3" w:rsidRDefault="00275EC3"/>
    <w:sectPr w:rsidR="00275EC3" w:rsidSect="004532FF">
      <w:footerReference w:type="even" r:id="rId13"/>
      <w:footerReference w:type="default" r:id="rId14"/>
      <w:pgSz w:w="23814" w:h="16839" w:orient="landscape" w:code="8"/>
      <w:pgMar w:top="1134" w:right="1134" w:bottom="1085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727E3" w14:textId="77777777" w:rsidR="00667851" w:rsidRDefault="00667851">
      <w:r>
        <w:separator/>
      </w:r>
    </w:p>
  </w:endnote>
  <w:endnote w:type="continuationSeparator" w:id="0">
    <w:p w14:paraId="1C620D88" w14:textId="77777777" w:rsidR="00667851" w:rsidRDefault="0066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8FDCC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D2A04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A351" w14:textId="77777777" w:rsidR="008D51C3" w:rsidRDefault="00275EC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173829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C4C94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B4AD3" w14:textId="77777777" w:rsidR="00667851" w:rsidRDefault="00667851">
      <w:r>
        <w:separator/>
      </w:r>
    </w:p>
  </w:footnote>
  <w:footnote w:type="continuationSeparator" w:id="0">
    <w:p w14:paraId="59B28AFE" w14:textId="77777777" w:rsidR="00667851" w:rsidRDefault="0066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F47D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47496301">
    <w:abstractNumId w:val="32"/>
  </w:num>
  <w:num w:numId="2" w16cid:durableId="841166885">
    <w:abstractNumId w:val="28"/>
  </w:num>
  <w:num w:numId="3" w16cid:durableId="558982928">
    <w:abstractNumId w:val="38"/>
  </w:num>
  <w:num w:numId="4" w16cid:durableId="370691277">
    <w:abstractNumId w:val="15"/>
  </w:num>
  <w:num w:numId="5" w16cid:durableId="1775246684">
    <w:abstractNumId w:val="12"/>
  </w:num>
  <w:num w:numId="6" w16cid:durableId="198325042">
    <w:abstractNumId w:val="27"/>
  </w:num>
  <w:num w:numId="7" w16cid:durableId="187107126">
    <w:abstractNumId w:val="17"/>
  </w:num>
  <w:num w:numId="8" w16cid:durableId="1276980824">
    <w:abstractNumId w:val="42"/>
  </w:num>
  <w:num w:numId="9" w16cid:durableId="882131797">
    <w:abstractNumId w:val="7"/>
  </w:num>
  <w:num w:numId="10" w16cid:durableId="2086761674">
    <w:abstractNumId w:val="1"/>
  </w:num>
  <w:num w:numId="11" w16cid:durableId="410349181">
    <w:abstractNumId w:val="13"/>
  </w:num>
  <w:num w:numId="12" w16cid:durableId="881869383">
    <w:abstractNumId w:val="30"/>
  </w:num>
  <w:num w:numId="13" w16cid:durableId="1936281443">
    <w:abstractNumId w:val="24"/>
  </w:num>
  <w:num w:numId="14" w16cid:durableId="1436904204">
    <w:abstractNumId w:val="31"/>
  </w:num>
  <w:num w:numId="15" w16cid:durableId="50010163">
    <w:abstractNumId w:val="5"/>
  </w:num>
  <w:num w:numId="16" w16cid:durableId="450173982">
    <w:abstractNumId w:val="35"/>
  </w:num>
  <w:num w:numId="17" w16cid:durableId="1250505981">
    <w:abstractNumId w:val="0"/>
  </w:num>
  <w:num w:numId="18" w16cid:durableId="266693997">
    <w:abstractNumId w:val="39"/>
  </w:num>
  <w:num w:numId="19" w16cid:durableId="1103963235">
    <w:abstractNumId w:val="10"/>
  </w:num>
  <w:num w:numId="20" w16cid:durableId="626198408">
    <w:abstractNumId w:val="4"/>
  </w:num>
  <w:num w:numId="21" w16cid:durableId="1674607629">
    <w:abstractNumId w:val="37"/>
  </w:num>
  <w:num w:numId="22" w16cid:durableId="2061392442">
    <w:abstractNumId w:val="11"/>
  </w:num>
  <w:num w:numId="23" w16cid:durableId="18553108">
    <w:abstractNumId w:val="33"/>
  </w:num>
  <w:num w:numId="24" w16cid:durableId="189727385">
    <w:abstractNumId w:val="21"/>
  </w:num>
  <w:num w:numId="25" w16cid:durableId="713583482">
    <w:abstractNumId w:val="2"/>
  </w:num>
  <w:num w:numId="26" w16cid:durableId="580602487">
    <w:abstractNumId w:val="22"/>
  </w:num>
  <w:num w:numId="27" w16cid:durableId="139002461">
    <w:abstractNumId w:val="44"/>
  </w:num>
  <w:num w:numId="28" w16cid:durableId="2129159912">
    <w:abstractNumId w:val="29"/>
  </w:num>
  <w:num w:numId="29" w16cid:durableId="1928732320">
    <w:abstractNumId w:val="36"/>
  </w:num>
  <w:num w:numId="30" w16cid:durableId="681980284">
    <w:abstractNumId w:val="14"/>
  </w:num>
  <w:num w:numId="31" w16cid:durableId="2043440387">
    <w:abstractNumId w:val="6"/>
  </w:num>
  <w:num w:numId="32" w16cid:durableId="210728736">
    <w:abstractNumId w:val="8"/>
  </w:num>
  <w:num w:numId="33" w16cid:durableId="1284262649">
    <w:abstractNumId w:val="26"/>
  </w:num>
  <w:num w:numId="34" w16cid:durableId="332729941">
    <w:abstractNumId w:val="18"/>
  </w:num>
  <w:num w:numId="35" w16cid:durableId="32776365">
    <w:abstractNumId w:val="19"/>
  </w:num>
  <w:num w:numId="36" w16cid:durableId="1339578610">
    <w:abstractNumId w:val="23"/>
  </w:num>
  <w:num w:numId="37" w16cid:durableId="437992651">
    <w:abstractNumId w:val="3"/>
  </w:num>
  <w:num w:numId="38" w16cid:durableId="846332302">
    <w:abstractNumId w:val="9"/>
  </w:num>
  <w:num w:numId="39" w16cid:durableId="8069999">
    <w:abstractNumId w:val="25"/>
  </w:num>
  <w:num w:numId="40" w16cid:durableId="1555658701">
    <w:abstractNumId w:val="43"/>
  </w:num>
  <w:num w:numId="41" w16cid:durableId="664020276">
    <w:abstractNumId w:val="43"/>
    <w:lvlOverride w:ilvl="0">
      <w:startOverride w:val="1"/>
    </w:lvlOverride>
  </w:num>
  <w:num w:numId="42" w16cid:durableId="1379431384">
    <w:abstractNumId w:val="43"/>
    <w:lvlOverride w:ilvl="0">
      <w:startOverride w:val="1"/>
    </w:lvlOverride>
  </w:num>
  <w:num w:numId="43" w16cid:durableId="1622420519">
    <w:abstractNumId w:val="43"/>
    <w:lvlOverride w:ilvl="0">
      <w:startOverride w:val="1"/>
    </w:lvlOverride>
  </w:num>
  <w:num w:numId="44" w16cid:durableId="1096289788">
    <w:abstractNumId w:val="16"/>
  </w:num>
  <w:num w:numId="45" w16cid:durableId="1109161998">
    <w:abstractNumId w:val="20"/>
  </w:num>
  <w:num w:numId="46" w16cid:durableId="1360277559">
    <w:abstractNumId w:val="41"/>
  </w:num>
  <w:num w:numId="47" w16cid:durableId="1075515938">
    <w:abstractNumId w:val="40"/>
  </w:num>
  <w:num w:numId="48" w16cid:durableId="14868986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856BD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75EC3"/>
    <w:rsid w:val="00281DA4"/>
    <w:rsid w:val="00290D69"/>
    <w:rsid w:val="002953A8"/>
    <w:rsid w:val="002B4F81"/>
    <w:rsid w:val="002B555D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573A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851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0EA3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278EB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C20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7"/>
    <o:shapelayout v:ext="edit">
      <o:idmap v:ext="edit" data="2,3"/>
    </o:shapelayout>
  </w:shapeDefaults>
  <w:decimalSymbol w:val=","/>
  <w:listSeparator w:val=";"/>
  <w14:docId w14:val="703E0C1F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13940</Words>
  <Characters>79458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2024-06-07T12:52:00Z</cp:lastPrinted>
  <dcterms:created xsi:type="dcterms:W3CDTF">2024-06-07T12:51:00Z</dcterms:created>
  <dcterms:modified xsi:type="dcterms:W3CDTF">2024-06-07T12:53:00Z</dcterms:modified>
</cp:coreProperties>
</file>