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342C5ECB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13EE037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1048347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D702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A3EA1E7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CFEFA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71C3350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5CFAB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60:27:0140318</w:t>
            </w:r>
          </w:p>
          <w:p w14:paraId="688CA82A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 xml:space="preserve">, </w:t>
            </w:r>
            <w:proofErr w:type="gramStart"/>
            <w:r w:rsidR="008D1623">
              <w:rPr>
                <w:sz w:val="20"/>
                <w:lang w:val="ru-RU"/>
              </w:rPr>
              <w:t>например,</w:t>
            </w:r>
            <w:proofErr w:type="gramEnd"/>
            <w:r w:rsidR="008D1623">
              <w:rPr>
                <w:sz w:val="20"/>
                <w:lang w:val="ru-RU"/>
              </w:rPr>
              <w:t xml:space="preserve">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65185CB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97F06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BBABF82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50021296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66CA0" w14:textId="135C591C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170F9215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FE3DF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D25EAF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</w:t>
            </w:r>
            <w:proofErr w:type="gram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2B47A86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0CD2A5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9DE264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A6EF6A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DF9AA2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E02790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FEAFFD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</w:t>
            </w:r>
            <w:proofErr w:type="spell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ов</w:t>
            </w:r>
            <w:proofErr w:type="spellEnd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5653785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3AA1691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B63DBE9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F860E5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ПрофКадастр</w:t>
            </w:r>
            <w:proofErr w:type="spellEnd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", 180000, Псковская обл., Псков г, Советская 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ул</w:t>
            </w:r>
            <w:proofErr w:type="spellEnd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56/2 д, 1001 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пом</w:t>
            </w:r>
            <w:proofErr w:type="spellEnd"/>
          </w:p>
        </w:tc>
      </w:tr>
      <w:tr w:rsidR="00E93F2A" w:rsidRPr="004A75A7" w14:paraId="59CFD15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F30AFAA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A59170F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DF1FC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60833D0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6D64B01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AF4B153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B89338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7F80D3EE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84378DE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AF9AD1F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C4F5843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proofErr w:type="spell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</w:t>
            </w:r>
            <w:proofErr w:type="spell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, </w:t>
            </w:r>
            <w:proofErr w:type="spell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ул.Советская</w:t>
            </w:r>
            <w:proofErr w:type="spell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, д.56/</w:t>
            </w:r>
            <w:proofErr w:type="gram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2,пом.</w:t>
            </w:r>
            <w:proofErr w:type="gram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1001, profkadastr@mail.ru</w:t>
            </w:r>
          </w:p>
        </w:tc>
      </w:tr>
      <w:tr w:rsidR="00E55487" w:rsidRPr="004A75A7" w14:paraId="63269FA7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73739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EC67258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C7B92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73E8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CE6308C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87B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B7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45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C9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EBD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FB4C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1B275BA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BE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7D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F3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C36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BA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96EAB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7ABF21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F4137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9B85D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AAE4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AB8D9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КУВИ-001/2024-7314001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649B0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Кадастровый</w:t>
            </w:r>
            <w:proofErr w:type="spellEnd"/>
            <w:r w:rsidRPr="00EC1A3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план</w:t>
            </w:r>
            <w:proofErr w:type="spellEnd"/>
            <w:r w:rsidRPr="00EC1A3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территории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9B161C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14817A16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73FB8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4E94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6C34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E5D4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3C2DA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6B108A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B02B7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06F3553A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5546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3D73C3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93D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60:27:0140318. Комплексные кадастровые работы проводятся на основании Кадастрового плана территории № КУВИ-001/2024-7314001 от 10.01.2024 г. предоставленного заказчиком Комплексных кадастровых работ.</w:t>
            </w:r>
          </w:p>
          <w:p w14:paraId="2365CA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60:27-7.315,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proofErr w:type="spellEnd"/>
            <w:r w:rsidRPr="006B1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323E9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6B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3B0B2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0CBAC2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 1 земельный участок и 3 объектов капитального строительства, исправлены реестровые ошибки в отношении 2 земельных участков.</w:t>
            </w:r>
          </w:p>
        </w:tc>
      </w:tr>
      <w:tr w:rsidR="00F33511" w:rsidRPr="004A75A7" w14:paraId="672A82F5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F4303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3CE1F8DA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EEC09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B3A8B27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48608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BA5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A398182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68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BC4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FB60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83EB5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3DCA76C0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F1356E0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241F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1A5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C3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DC4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BD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2D7F2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67A55F1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A1E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C15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AC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CDC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37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418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F7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57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29FD3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47CDE0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D4C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C3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CA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BD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2A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E2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27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73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B753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903E0E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F8A7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6B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Отсутствует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30F" w14:textId="77777777" w:rsidR="00D52202" w:rsidRPr="006B108A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6B108A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918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proofErr w:type="spellStart"/>
            <w:r w:rsidRPr="006B4080">
              <w:rPr>
                <w:sz w:val="22"/>
                <w:szCs w:val="22"/>
                <w:lang w:val="en-US"/>
              </w:rPr>
              <w:t>тип</w:t>
            </w:r>
            <w:proofErr w:type="spellEnd"/>
            <w:r w:rsidRPr="006B40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080">
              <w:rPr>
                <w:sz w:val="22"/>
                <w:szCs w:val="22"/>
                <w:lang w:val="en-US"/>
              </w:rPr>
              <w:t>знака</w:t>
            </w:r>
            <w:proofErr w:type="spellEnd"/>
            <w:r w:rsidRPr="006B40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080">
              <w:rPr>
                <w:sz w:val="22"/>
                <w:szCs w:val="22"/>
                <w:lang w:val="en-US"/>
              </w:rPr>
              <w:t>отсутствует</w:t>
            </w:r>
            <w:proofErr w:type="spellEnd"/>
          </w:p>
          <w:p w14:paraId="46C524F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37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99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DB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A7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290A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</w:tr>
      <w:tr w:rsidR="003B64B7" w:rsidRPr="00F13182" w14:paraId="34D15510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9063F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238E9BC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906CD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4F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6B8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A40E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1D1CDE3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8E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34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9A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2853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6932065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85413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23AA07" w14:textId="77777777" w:rsidR="00E55487" w:rsidRPr="006B108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6B108A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6B108A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6B108A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3EC0A9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71DF60" w14:textId="77777777" w:rsidR="00E55487" w:rsidRPr="006B108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6B108A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14E6D64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4E973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0BC842" w14:textId="77777777" w:rsidR="00E55487" w:rsidRPr="006B108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6B108A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6B108A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6B108A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0E7D6B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EE4C03" w14:textId="77777777" w:rsidR="00E55487" w:rsidRPr="006B108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6B108A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662E26F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70455" w14:textId="77777777" w:rsidR="00035E0C" w:rsidRPr="00EB43A2" w:rsidRDefault="00E76B4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ADEC020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399B5C3" w14:textId="77777777" w:rsidR="00E76B4A" w:rsidRPr="006B108A" w:rsidRDefault="00E76B4A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6B108A">
              <w:rPr>
                <w:u w:val="single"/>
                <w:lang w:val="ru-RU"/>
              </w:rPr>
              <w:t>60:27:0140318:1</w:t>
            </w:r>
          </w:p>
        </w:tc>
      </w:tr>
      <w:tr w:rsidR="00105FDF" w:rsidRPr="00EB43A2" w14:paraId="6583891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7D4DA4" w14:textId="77777777" w:rsidR="00E76B4A" w:rsidRPr="003603C1" w:rsidRDefault="00E76B4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6B108A">
              <w:rPr>
                <w:b/>
                <w:lang w:val="ru-RU"/>
              </w:rPr>
              <w:lastRenderedPageBreak/>
              <w:t xml:space="preserve">  </w:t>
            </w: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232BA7">
              <w:rPr>
                <w:u w:val="single"/>
              </w:rPr>
              <w:t xml:space="preserve">МСК-60, </w:t>
            </w:r>
            <w:proofErr w:type="spellStart"/>
            <w:r w:rsidRPr="00232BA7">
              <w:rPr>
                <w:u w:val="single"/>
              </w:rPr>
              <w:t>зона</w:t>
            </w:r>
            <w:proofErr w:type="spellEnd"/>
            <w:r w:rsidRPr="00232BA7">
              <w:rPr>
                <w:u w:val="single"/>
              </w:rPr>
              <w:t xml:space="preserve">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184107" w14:textId="77777777" w:rsidR="00E76B4A" w:rsidRPr="00A868BD" w:rsidRDefault="00E76B4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FFD8AA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2E8E73" w14:textId="77777777" w:rsidR="00E76B4A" w:rsidRPr="008417BF" w:rsidRDefault="00E76B4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7E82" w14:textId="77777777" w:rsidR="00E76B4A" w:rsidRPr="008417BF" w:rsidRDefault="00E76B4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2BED" w14:textId="77777777" w:rsidR="00E76B4A" w:rsidRPr="008417BF" w:rsidRDefault="00E76B4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F06C1" w14:textId="77777777" w:rsidR="00E76B4A" w:rsidRPr="00A9191B" w:rsidRDefault="00E76B4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 границ (</w:t>
            </w:r>
            <w:proofErr w:type="spellStart"/>
            <w:r w:rsidRPr="00A9191B">
              <w:rPr>
                <w:b/>
                <w:sz w:val="22"/>
                <w:szCs w:val="22"/>
              </w:rPr>
              <w:t>Мt</w:t>
            </w:r>
            <w:proofErr w:type="spellEnd"/>
            <w:r w:rsidRPr="00A9191B">
              <w:rPr>
                <w:b/>
                <w:sz w:val="22"/>
                <w:szCs w:val="22"/>
              </w:rPr>
              <w:t xml:space="preserve">), </w:t>
            </w:r>
          </w:p>
          <w:p w14:paraId="1D02E412" w14:textId="77777777" w:rsidR="00E76B4A" w:rsidRPr="008417BF" w:rsidRDefault="00E76B4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(вычисленные) значения </w:t>
            </w:r>
            <w:proofErr w:type="spellStart"/>
            <w:r w:rsidRPr="00A9191B">
              <w:rPr>
                <w:b/>
                <w:sz w:val="22"/>
                <w:szCs w:val="22"/>
              </w:rPr>
              <w:t>Мt</w:t>
            </w:r>
            <w:proofErr w:type="spellEnd"/>
            <w:r w:rsidRPr="00A9191B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444BC" w14:textId="77777777" w:rsidR="00E76B4A" w:rsidRPr="00E35930" w:rsidRDefault="00E76B4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47FD566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BC3460" w14:textId="77777777" w:rsidR="00E76B4A" w:rsidRPr="008417BF" w:rsidRDefault="00E76B4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AAC" w14:textId="77777777" w:rsidR="00E76B4A" w:rsidRPr="008417BF" w:rsidRDefault="00E76B4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795CE" w14:textId="77777777" w:rsidR="00E76B4A" w:rsidRPr="008417BF" w:rsidRDefault="00E76B4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ADA34" w14:textId="77777777" w:rsidR="00E76B4A" w:rsidRPr="008417BF" w:rsidRDefault="00E76B4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B29C" w14:textId="77777777" w:rsidR="00E76B4A" w:rsidRPr="008417BF" w:rsidRDefault="00E76B4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E13F0" w14:textId="77777777" w:rsidR="00E76B4A" w:rsidRPr="00E35930" w:rsidRDefault="00E76B4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923DC5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385" w14:textId="77777777" w:rsidR="00E76B4A" w:rsidRPr="006B108A" w:rsidRDefault="00E76B4A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A83" w14:textId="77777777" w:rsidR="00E76B4A" w:rsidRPr="00EB43A2" w:rsidRDefault="00E76B4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B39" w14:textId="77777777" w:rsidR="00E76B4A" w:rsidRPr="00EB43A2" w:rsidRDefault="00E76B4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60F" w14:textId="77777777" w:rsidR="00E76B4A" w:rsidRPr="00EB43A2" w:rsidRDefault="00E76B4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ACE" w14:textId="77777777" w:rsidR="00E76B4A" w:rsidRPr="00EB43A2" w:rsidRDefault="00E76B4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D7A" w14:textId="77777777" w:rsidR="00E76B4A" w:rsidRPr="00EB43A2" w:rsidRDefault="00E76B4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38EA" w14:textId="77777777" w:rsidR="00E76B4A" w:rsidRPr="00EB43A2" w:rsidRDefault="00E76B4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52972" w14:textId="77777777" w:rsidR="00E76B4A" w:rsidRPr="00E35930" w:rsidRDefault="00E76B4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51CEDC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551" w14:textId="77777777" w:rsidR="00E76B4A" w:rsidRPr="00EB43A2" w:rsidRDefault="00E76B4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D41" w14:textId="77777777" w:rsidR="00E76B4A" w:rsidRPr="00EB43A2" w:rsidRDefault="00E76B4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E96" w14:textId="77777777" w:rsidR="00E76B4A" w:rsidRPr="00EB43A2" w:rsidRDefault="00E76B4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4E44" w14:textId="77777777" w:rsidR="00E76B4A" w:rsidRPr="00EB43A2" w:rsidRDefault="00E76B4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560" w14:textId="77777777" w:rsidR="00E76B4A" w:rsidRPr="00EB43A2" w:rsidRDefault="00E76B4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238" w14:textId="77777777" w:rsidR="00E76B4A" w:rsidRPr="00EB43A2" w:rsidRDefault="00E76B4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F69E" w14:textId="77777777" w:rsidR="00E76B4A" w:rsidRPr="005B4FA1" w:rsidRDefault="00E76B4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3CEB0" w14:textId="77777777" w:rsidR="00E76B4A" w:rsidRPr="005B4FA1" w:rsidRDefault="00E76B4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01AEE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A11AF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0C2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499914.64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66E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1276145.50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FCA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499914.64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C88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1276145.50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035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0F0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F0F4E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D3A60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092E2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414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499900.52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CFF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1276163.26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981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499900.52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844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1276163.26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2F3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3FF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F70E3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09D18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00749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F24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499891.03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6D5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1276174.48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92E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499891.03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591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1276174.48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F42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9D1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23B4D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6D302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8696E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A0C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637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D3E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499886.26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E28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1276166.72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BF0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CC6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C96AC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14B7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D491E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4F7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551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93F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499870.28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10B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1276135.56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D96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558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43291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967B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10C6D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357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01B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AF0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499874.28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578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1276130.16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3D9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AFE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2D733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AFED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FAF85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88A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AF4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DCC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499897.36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5B5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1276138.41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5E2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A44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6A7CB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31CC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C21FC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392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499914.64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569" w14:textId="77777777" w:rsidR="00E76B4A" w:rsidRPr="00590258" w:rsidRDefault="00E76B4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1276145.50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78E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499914.64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516" w14:textId="77777777" w:rsidR="00E76B4A" w:rsidRDefault="00E76B4A" w:rsidP="008F4E28">
            <w:pPr>
              <w:spacing w:before="120" w:after="120"/>
            </w:pPr>
            <w:r w:rsidRPr="009067AB">
              <w:rPr>
                <w:lang w:val="en-US"/>
              </w:rPr>
              <w:t>1276145.50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FF1" w14:textId="77777777" w:rsidR="00E76B4A" w:rsidRPr="00737280" w:rsidRDefault="00E76B4A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E2C" w14:textId="77777777" w:rsidR="00E76B4A" w:rsidRPr="00737280" w:rsidRDefault="00E76B4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13DEE" w14:textId="77777777" w:rsidR="00E76B4A" w:rsidRPr="000333FE" w:rsidRDefault="00E76B4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E601FF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7B1EFA" w14:textId="77777777" w:rsidR="00E76B4A" w:rsidRPr="00666D74" w:rsidRDefault="00E76B4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60:27:0140318:1</w:t>
            </w:r>
          </w:p>
        </w:tc>
      </w:tr>
      <w:tr w:rsidR="00590258" w:rsidRPr="00666D74" w14:paraId="1A80175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6CA40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9E7C5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D4756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666EC2" w14:textId="77777777" w:rsidR="00E76B4A" w:rsidRDefault="00E76B4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6B3CB03" w14:textId="77777777" w:rsidR="00E76B4A" w:rsidRPr="00666D74" w:rsidRDefault="00E76B4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AFDAA1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B677A" w14:textId="77777777" w:rsidR="00E76B4A" w:rsidRPr="00590258" w:rsidRDefault="00E76B4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01F" w14:textId="77777777" w:rsidR="00E76B4A" w:rsidRPr="00590258" w:rsidRDefault="00E76B4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611" w14:textId="77777777" w:rsidR="00E76B4A" w:rsidRPr="00590258" w:rsidRDefault="00E76B4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E16" w14:textId="77777777" w:rsidR="00E76B4A" w:rsidRPr="00590258" w:rsidRDefault="00E76B4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5821E" w14:textId="77777777" w:rsidR="00E76B4A" w:rsidRPr="00590258" w:rsidRDefault="00E76B4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5F7C9B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4060F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A06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A72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167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ADC07" w14:textId="77777777" w:rsidR="00E76B4A" w:rsidRPr="00666D74" w:rsidRDefault="00E76B4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7921E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15A47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A80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FFF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7E7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F6095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3CCD17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65271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361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146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686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26016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FDC67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C4873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089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307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5BE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2F777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0F77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D89D4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A12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847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711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C254A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682719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A8177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5A8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896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212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BBC44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FC1AD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C957C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19D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D62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147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ED132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09D5C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DB1D8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74B" w14:textId="77777777" w:rsidR="00E76B4A" w:rsidRPr="00590258" w:rsidRDefault="00E76B4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A55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0AA" w14:textId="77777777" w:rsidR="00E76B4A" w:rsidRDefault="00E76B4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9BECE" w14:textId="77777777" w:rsidR="00E76B4A" w:rsidRPr="005B4FA1" w:rsidRDefault="00E76B4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F0B620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5A1CB0" w14:textId="77777777" w:rsidR="00E76B4A" w:rsidRPr="006B108A" w:rsidRDefault="00E76B4A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6B108A">
              <w:rPr>
                <w:lang w:val="ru-RU"/>
              </w:rPr>
              <w:t xml:space="preserve"> </w:t>
            </w:r>
            <w:r w:rsidRPr="006B108A">
              <w:rPr>
                <w:u w:val="single"/>
                <w:lang w:val="ru-RU"/>
              </w:rPr>
              <w:t>60:27:0140318:1</w:t>
            </w:r>
          </w:p>
        </w:tc>
      </w:tr>
      <w:tr w:rsidR="00EB43A2" w:rsidRPr="00666D74" w14:paraId="678E469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B6E" w14:textId="77777777" w:rsidR="00E76B4A" w:rsidRPr="00666D74" w:rsidRDefault="00E76B4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296" w14:textId="77777777" w:rsidR="00E76B4A" w:rsidRPr="00B1242C" w:rsidRDefault="00E76B4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7066C" w14:textId="77777777" w:rsidR="00E76B4A" w:rsidRPr="00B1242C" w:rsidRDefault="00E76B4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3860F9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ACD" w14:textId="77777777" w:rsidR="00E76B4A" w:rsidRPr="00B1242C" w:rsidRDefault="00E76B4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129" w14:textId="77777777" w:rsidR="00E76B4A" w:rsidRPr="00B1242C" w:rsidRDefault="00E76B4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900F1" w14:textId="77777777" w:rsidR="00E76B4A" w:rsidRPr="00B1242C" w:rsidRDefault="00E76B4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0F5894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0FF39" w14:textId="77777777" w:rsidR="00E76B4A" w:rsidRPr="00B1242C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927" w14:textId="77777777" w:rsidR="00E76B4A" w:rsidRPr="00B1242C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941FF" w14:textId="77777777" w:rsidR="00E76B4A" w:rsidRPr="00B1242C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AEDAA8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09176" w14:textId="77777777" w:rsidR="00E76B4A" w:rsidRPr="00B1242C" w:rsidRDefault="00E76B4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179" w14:textId="77777777" w:rsidR="00E76B4A" w:rsidRPr="00E70CD1" w:rsidRDefault="00E76B4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61557" w14:textId="77777777" w:rsidR="00E76B4A" w:rsidRPr="006B108A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8A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Николая Васильева ул</w:t>
            </w:r>
          </w:p>
        </w:tc>
      </w:tr>
      <w:tr w:rsidR="00E70CD1" w:rsidRPr="004A75A7" w14:paraId="077F810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31964" w14:textId="77777777" w:rsidR="00E76B4A" w:rsidRPr="00CE1DAD" w:rsidRDefault="00E76B4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4FE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4C892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D4EC1B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4AF6C" w14:textId="77777777" w:rsidR="00E76B4A" w:rsidRPr="006360AC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495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2E382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928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6.09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E70CD1" w:rsidRPr="004A75A7" w14:paraId="01AFA6A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ACBB1" w14:textId="77777777" w:rsidR="00E76B4A" w:rsidRPr="006360AC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E4F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443F4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√928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+ 1.00²)/(2 * 1.00)) = 6.09</w:t>
            </w:r>
          </w:p>
        </w:tc>
      </w:tr>
      <w:tr w:rsidR="00E70CD1" w:rsidRPr="004A75A7" w14:paraId="6B0F0B6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94BA7" w14:textId="77777777" w:rsidR="00E76B4A" w:rsidRPr="00E70CD1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097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D096A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888</w:t>
            </w:r>
          </w:p>
        </w:tc>
      </w:tr>
      <w:tr w:rsidR="00E70CD1" w:rsidRPr="004A75A7" w14:paraId="38EFF2F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4B3AD" w14:textId="77777777" w:rsidR="00E76B4A" w:rsidRPr="00E70CD1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E19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2C583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40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E70CD1" w:rsidRPr="004A75A7" w14:paraId="15AB62A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8559A" w14:textId="77777777" w:rsidR="00E76B4A" w:rsidRPr="00E70CD1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26B" w14:textId="77777777" w:rsidR="00E76B4A" w:rsidRPr="00E70CD1" w:rsidRDefault="00E76B4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2E4D0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70AD0A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3D4A33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4818C" w14:textId="77777777" w:rsidR="00E76B4A" w:rsidRPr="00E70CD1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2BE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398AB" w14:textId="77777777" w:rsidR="00E76B4A" w:rsidRPr="006360AC" w:rsidRDefault="00E76B4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48DD6D8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5B583" w14:textId="77777777" w:rsidR="00E76B4A" w:rsidRDefault="00E76B4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890" w14:textId="77777777" w:rsidR="00E76B4A" w:rsidRPr="006360AC" w:rsidRDefault="00E76B4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52D76" w14:textId="77777777" w:rsidR="00E76B4A" w:rsidRPr="00AF1B59" w:rsidRDefault="00E76B4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5FF69F6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7E12E" w14:textId="77777777" w:rsidR="00E76B4A" w:rsidRPr="00E70CD1" w:rsidRDefault="00E76B4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6AD7" w14:textId="77777777" w:rsidR="00E76B4A" w:rsidRPr="00E70CD1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D9EBC" w14:textId="77777777" w:rsidR="00E76B4A" w:rsidRDefault="00E76B4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60:27:0140318:9</w:t>
            </w:r>
          </w:p>
        </w:tc>
      </w:tr>
      <w:tr w:rsidR="00AF1B59" w:rsidRPr="004A75A7" w14:paraId="48054692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0F024" w14:textId="77777777" w:rsidR="00E76B4A" w:rsidRDefault="00E76B4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C86" w14:textId="77777777" w:rsidR="00E76B4A" w:rsidRPr="00DC26F1" w:rsidRDefault="00E76B4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99A67" w14:textId="77777777" w:rsidR="00E76B4A" w:rsidRPr="00DC26F1" w:rsidRDefault="00E76B4A" w:rsidP="00AF1B59">
            <w:pPr>
              <w:spacing w:before="120" w:after="120"/>
              <w:jc w:val="both"/>
            </w:pPr>
            <w:proofErr w:type="spellStart"/>
            <w:r w:rsidRPr="00DC26F1">
              <w:rPr>
                <w:lang w:val="en-US"/>
              </w:rPr>
              <w:t>земли</w:t>
            </w:r>
            <w:proofErr w:type="spellEnd"/>
            <w:r w:rsidRPr="00DC26F1">
              <w:rPr>
                <w:lang w:val="en-US"/>
              </w:rPr>
              <w:t xml:space="preserve"> </w:t>
            </w:r>
            <w:proofErr w:type="spellStart"/>
            <w:r w:rsidRPr="00DC26F1">
              <w:rPr>
                <w:lang w:val="en-US"/>
              </w:rPr>
              <w:t>общего</w:t>
            </w:r>
            <w:proofErr w:type="spellEnd"/>
            <w:r w:rsidRPr="00DC26F1">
              <w:rPr>
                <w:lang w:val="en-US"/>
              </w:rPr>
              <w:t xml:space="preserve"> </w:t>
            </w:r>
            <w:proofErr w:type="spellStart"/>
            <w:r w:rsidRPr="00DC26F1">
              <w:rPr>
                <w:lang w:val="en-US"/>
              </w:rPr>
              <w:t>пользования</w:t>
            </w:r>
            <w:proofErr w:type="spellEnd"/>
          </w:p>
        </w:tc>
      </w:tr>
      <w:tr w:rsidR="00E70CD1" w:rsidRPr="004A75A7" w14:paraId="2990464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713120" w14:textId="77777777" w:rsidR="00E76B4A" w:rsidRPr="008030E7" w:rsidRDefault="00E76B4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76432F" w14:textId="77777777" w:rsidR="00E76B4A" w:rsidRPr="008030E7" w:rsidRDefault="00E76B4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FC4282" w14:textId="77777777" w:rsidR="00E76B4A" w:rsidRPr="008030E7" w:rsidRDefault="00E76B4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8E66735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EE5BFFB" w14:textId="77777777" w:rsidR="00E76B4A" w:rsidRDefault="00E76B4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6F02C903" w14:textId="77777777" w:rsidR="00E76B4A" w:rsidRPr="00CD1C19" w:rsidRDefault="00E76B4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60:27:0140318:1</w:t>
            </w:r>
          </w:p>
        </w:tc>
      </w:tr>
      <w:tr w:rsidR="006360AC" w:rsidRPr="004A75A7" w14:paraId="48C828B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12447B" w14:textId="77777777" w:rsidR="00E76B4A" w:rsidRPr="006360AC" w:rsidRDefault="00E76B4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D9EF8F" w14:textId="77777777" w:rsidR="00E76B4A" w:rsidRPr="006B108A" w:rsidRDefault="00E76B4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6B108A">
              <w:t xml:space="preserve">При уточнении земельного участка с кадастровым номером 60:27:0140318:1 площадь земельного участка составила 928 кв.м. Площадь земельного участка увеличилась на 40 </w:t>
            </w:r>
            <w:proofErr w:type="gramStart"/>
            <w:r w:rsidRPr="006B108A">
              <w:t>кв.м</w:t>
            </w:r>
            <w:proofErr w:type="gramEnd"/>
            <w:r w:rsidRPr="006B108A">
              <w:t>, относительно площади данного земельного участка сведения о которой содержатся в Едином государственном реестре недвижимости. На уточняемом земельном участке расположен объект капитального строительства с кадастровым номером 60:27:0140318:9.</w:t>
            </w:r>
          </w:p>
        </w:tc>
      </w:tr>
      <w:tr w:rsidR="00035E0C" w:rsidRPr="00B634EE" w14:paraId="4497A72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F3100" w14:textId="77777777" w:rsidR="00035E0C" w:rsidRPr="00B634EE" w:rsidRDefault="00E76B4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D95EE4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3D744" w14:textId="77777777" w:rsidR="00E76B4A" w:rsidRPr="00BF41B4" w:rsidRDefault="00E76B4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60:27:0140318:3</w:t>
            </w:r>
          </w:p>
        </w:tc>
      </w:tr>
      <w:tr w:rsidR="001D786B" w:rsidRPr="00DF5913" w14:paraId="5B0259A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E1B69C" w14:textId="77777777" w:rsidR="00E76B4A" w:rsidRPr="001D786B" w:rsidRDefault="00E76B4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D2762B4" w14:textId="77777777" w:rsidR="00E76B4A" w:rsidRPr="001D786B" w:rsidRDefault="00E76B4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F547A8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3703DD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9BC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B0D4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A58E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 границ (</w:t>
            </w:r>
            <w:proofErr w:type="spellStart"/>
            <w:r w:rsidRPr="00C9601F">
              <w:rPr>
                <w:b/>
                <w:sz w:val="22"/>
                <w:szCs w:val="22"/>
              </w:rPr>
              <w:t>Мt</w:t>
            </w:r>
            <w:proofErr w:type="spellEnd"/>
            <w:r w:rsidRPr="00C9601F">
              <w:rPr>
                <w:b/>
                <w:sz w:val="22"/>
                <w:szCs w:val="22"/>
              </w:rPr>
              <w:t xml:space="preserve">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значения </w:t>
            </w:r>
            <w:proofErr w:type="spellStart"/>
            <w:r w:rsidRPr="00C9601F">
              <w:rPr>
                <w:b/>
                <w:sz w:val="22"/>
                <w:szCs w:val="22"/>
              </w:rPr>
              <w:t>Мt</w:t>
            </w:r>
            <w:proofErr w:type="spellEnd"/>
            <w:r w:rsidRPr="00C9601F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AA3232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14AC1C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CBEF7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F97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396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F9790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330D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134FE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09C152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58C" w14:textId="77777777" w:rsidR="00E76B4A" w:rsidRPr="006B108A" w:rsidRDefault="00E76B4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AB0" w14:textId="77777777" w:rsidR="00E76B4A" w:rsidRPr="00EB43A2" w:rsidRDefault="00E76B4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8B5" w14:textId="77777777" w:rsidR="00E76B4A" w:rsidRPr="00EB43A2" w:rsidRDefault="00E76B4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F7D" w14:textId="77777777" w:rsidR="00E76B4A" w:rsidRPr="00EB43A2" w:rsidRDefault="00E76B4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270" w14:textId="77777777" w:rsidR="00E76B4A" w:rsidRPr="00EB43A2" w:rsidRDefault="00E76B4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F55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841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C606E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68D12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388" w14:textId="77777777" w:rsidR="00E76B4A" w:rsidRPr="00EB43A2" w:rsidRDefault="00E76B4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CB81" w14:textId="77777777" w:rsidR="00E76B4A" w:rsidRPr="00EB43A2" w:rsidRDefault="00E76B4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832" w14:textId="77777777" w:rsidR="00E76B4A" w:rsidRPr="00EB43A2" w:rsidRDefault="00E76B4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E92E" w14:textId="77777777" w:rsidR="00E76B4A" w:rsidRPr="00EB43A2" w:rsidRDefault="00E76B4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C96" w14:textId="77777777" w:rsidR="00E76B4A" w:rsidRPr="00EB43A2" w:rsidRDefault="00E76B4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95EB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7C0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B327F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08FE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B5C3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2A6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92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CF9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02F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1276184.42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B24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32B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40037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B6B4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530C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1D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DF8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1276185.27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D0E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12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1276185.27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765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2DA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F61C6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84D6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4294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AE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BB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1276193.02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9E5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4CA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0C1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EDE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F83ED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C754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3817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3D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1C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1276194.20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F75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845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4D2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065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46FF0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F6D9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D3E2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F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2F8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1276197.04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709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65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74C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83A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90D0F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2A6E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6A6A8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8E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9B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1276199.06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910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499937.41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6E8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FAE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867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00A5D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0F4E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FC5C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F3D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DA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1276199.97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737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5A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1276199.97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F26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098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2CE40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E292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6821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60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B5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A60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BF1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1276200.49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8F0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79B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AA5AB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7E53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90D0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22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10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779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D21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1276202.74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B3D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277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F2A16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903F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5EBDF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06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298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D61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499937.42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C1D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1276204.64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144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12E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E2362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1233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3C18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74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00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206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53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B44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FCB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D14C2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C9C9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2DF6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CA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E2F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BEF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5C5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1276210.33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727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309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64175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61C6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7622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20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5B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DC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41E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1276215.47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82B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838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19AF0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EDFF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92E7D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AAF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499900.62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D5A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1276194.22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79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499900.62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783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1276194.22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C29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D59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84439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FA4C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1AEF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2A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499906.36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3D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1276192.88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BF6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499906.36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561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1276192.88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B20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000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036FD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369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4792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3D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499927.58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A81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1276185.36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36F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499927.58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ACF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1276185.36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6BD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BB3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3201B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066C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7F35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71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C0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137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8AD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1276184.42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BB0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CC8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4296F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117C9B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DA5A0" w14:textId="77777777" w:rsidR="00E76B4A" w:rsidRPr="00443290" w:rsidRDefault="00E76B4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60:27:0140318:3</w:t>
            </w:r>
          </w:p>
        </w:tc>
      </w:tr>
      <w:tr w:rsidR="00590258" w:rsidRPr="00DF5913" w14:paraId="1A50D78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12167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5CA9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E9CF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891E0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5E4A50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C3E9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D23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2E0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46D4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C097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B7FBB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B6BE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AC0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EF6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CD5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9DC92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08135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7149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53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C7D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AB6A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BB73C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C77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81B7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A9A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181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99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1D95C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3A35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7750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15A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B4A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77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067C9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BFEF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5508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72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9E3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BB4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EA1BF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8C66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60C41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22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8B1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A36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3E08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DAC4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8280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AF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88F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5FA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75AFF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186A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CAFF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34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E45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EBD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1B20D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3C40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BB80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6E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CFC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B11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B6E1E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CDAB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ED26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89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795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75E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D0961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13BA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B523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AE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E89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237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CD6A7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751E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C4320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65D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90E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B90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6B61C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0B3B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2F9C6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24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7DA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4E8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FA289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EB44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340F6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40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641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33D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65D04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8A40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C8C2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A4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82F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D25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36584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6D84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AE63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B4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14F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09A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1977E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EE68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315DF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77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3CD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FF1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CB3E7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F7209C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910B0" w14:textId="77777777" w:rsidR="00E76B4A" w:rsidRPr="000049CC" w:rsidRDefault="00E76B4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60:27:0140318:3</w:t>
            </w:r>
          </w:p>
        </w:tc>
      </w:tr>
      <w:tr w:rsidR="00EB43A2" w:rsidRPr="00590258" w14:paraId="2F4A2EF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DE8F7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545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5A43A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25B53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C6A4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B6A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BE98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6A794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D5C6E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1D5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1CB78" w14:textId="77777777" w:rsidR="00E76B4A" w:rsidRPr="003C4580" w:rsidRDefault="00E76B4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93D26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637FF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B07" w14:textId="77777777" w:rsidR="00E76B4A" w:rsidRPr="006A3E83" w:rsidRDefault="00E76B4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6D9C5" w14:textId="77777777" w:rsidR="00E76B4A" w:rsidRPr="002E34DF" w:rsidRDefault="00E76B4A" w:rsidP="0076690B">
            <w:pPr>
              <w:spacing w:before="120" w:after="120"/>
              <w:jc w:val="both"/>
            </w:pPr>
            <w:r w:rsidRPr="006B108A">
              <w:t>Псковская обл., Псков г, Зональный пер, 6 д</w:t>
            </w:r>
          </w:p>
        </w:tc>
      </w:tr>
      <w:tr w:rsidR="002E34DF" w:rsidRPr="004A75A7" w14:paraId="1E46A6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3E3C3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717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D9B95" w14:textId="77777777" w:rsidR="00E76B4A" w:rsidRPr="002E34DF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615FA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F20C5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991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F6BC4" w14:textId="77777777" w:rsidR="00E76B4A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767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5.61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2E34DF" w:rsidRPr="004A75A7" w14:paraId="2B416B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1423C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142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6CC89" w14:textId="77777777" w:rsidR="00E76B4A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√767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+ 1.26²)/(2 * 1.26)) = 5.61</w:t>
            </w:r>
          </w:p>
        </w:tc>
      </w:tr>
      <w:tr w:rsidR="002E34DF" w:rsidRPr="004A75A7" w14:paraId="212930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21AC6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4ED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A6E61" w14:textId="77777777" w:rsidR="00E76B4A" w:rsidRPr="00942F16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761</w:t>
            </w:r>
          </w:p>
        </w:tc>
      </w:tr>
      <w:tr w:rsidR="00942F16" w:rsidRPr="004A75A7" w14:paraId="534442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24C29" w14:textId="77777777" w:rsidR="00E76B4A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6F2" w14:textId="77777777" w:rsidR="00E76B4A" w:rsidRPr="00942F16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17AE4" w14:textId="77777777" w:rsidR="00E76B4A" w:rsidRPr="00942F16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6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942F16" w:rsidRPr="004A75A7" w14:paraId="5064D11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E3252" w14:textId="77777777" w:rsidR="00E76B4A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755" w14:textId="77777777" w:rsidR="00E76B4A" w:rsidRPr="00942F16" w:rsidRDefault="00E76B4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</w:t>
            </w:r>
            <w:proofErr w:type="spellStart"/>
            <w:r w:rsidRPr="001121D1">
              <w:t>P</w:t>
            </w:r>
            <w:r w:rsidRPr="001121D1">
              <w:rPr>
                <w:vertAlign w:val="subscript"/>
              </w:rPr>
              <w:t>мин</w:t>
            </w:r>
            <w:proofErr w:type="spellEnd"/>
            <w:r w:rsidRPr="001121D1">
              <w:t xml:space="preserve"> и </w:t>
            </w:r>
            <w:proofErr w:type="spellStart"/>
            <w:r w:rsidRPr="001121D1">
              <w:t>P</w:t>
            </w:r>
            <w:r w:rsidRPr="001121D1">
              <w:rPr>
                <w:vertAlign w:val="subscript"/>
              </w:rPr>
              <w:t>макс</w:t>
            </w:r>
            <w:proofErr w:type="spellEnd"/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1DEF3" w14:textId="77777777" w:rsidR="00E76B4A" w:rsidRPr="000825F3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322FD85" w14:textId="77777777" w:rsidR="00E76B4A" w:rsidRPr="000825F3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6766B8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5A61C" w14:textId="77777777" w:rsidR="00E76B4A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2B4" w14:textId="77777777" w:rsidR="00E76B4A" w:rsidRPr="00942F16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167C2" w14:textId="77777777" w:rsidR="00E76B4A" w:rsidRPr="005E1946" w:rsidRDefault="00E76B4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60:27:0140318:7</w:t>
            </w:r>
          </w:p>
        </w:tc>
      </w:tr>
      <w:tr w:rsidR="007C13B7" w:rsidRPr="004A75A7" w14:paraId="6FA2A4A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8AD41" w14:textId="77777777" w:rsidR="00E76B4A" w:rsidRDefault="00E76B4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6D3" w14:textId="77777777" w:rsidR="00E76B4A" w:rsidRPr="00942F16" w:rsidRDefault="00E76B4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A38D2" w14:textId="77777777" w:rsidR="00E76B4A" w:rsidRPr="00954E32" w:rsidRDefault="00E76B4A" w:rsidP="009E4793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 w:rsidRPr="00954E32">
              <w:rPr>
                <w:lang w:val="en-US"/>
              </w:rPr>
              <w:t>Для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индивидуального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жилищного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строительства</w:t>
            </w:r>
            <w:proofErr w:type="spellEnd"/>
          </w:p>
        </w:tc>
      </w:tr>
      <w:tr w:rsidR="007C13B7" w:rsidRPr="004A75A7" w14:paraId="2D9D7A9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3AF1A" w14:textId="77777777" w:rsidR="00E76B4A" w:rsidRDefault="00E76B4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BD7" w14:textId="77777777" w:rsidR="00E76B4A" w:rsidRPr="00942F16" w:rsidRDefault="00E76B4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75750" w14:textId="77777777" w:rsidR="00E76B4A" w:rsidRPr="00954E32" w:rsidRDefault="00E76B4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40244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4EDAB" w14:textId="77777777" w:rsidR="00E76B4A" w:rsidRDefault="00E76B4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16E" w14:textId="77777777" w:rsidR="00E76B4A" w:rsidRPr="00942F16" w:rsidRDefault="00E76B4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CAE86" w14:textId="77777777" w:rsidR="00E76B4A" w:rsidRPr="00954E32" w:rsidRDefault="00E76B4A" w:rsidP="0076690B">
            <w:pPr>
              <w:spacing w:before="120" w:after="120"/>
              <w:jc w:val="both"/>
            </w:pPr>
            <w:proofErr w:type="spellStart"/>
            <w:r w:rsidRPr="00954E32">
              <w:rPr>
                <w:lang w:val="en-US"/>
              </w:rPr>
              <w:t>земли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общего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пользования</w:t>
            </w:r>
            <w:proofErr w:type="spellEnd"/>
          </w:p>
        </w:tc>
      </w:tr>
      <w:tr w:rsidR="007C13B7" w:rsidRPr="004A75A7" w14:paraId="5DA11C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BD3461" w14:textId="77777777" w:rsidR="00E76B4A" w:rsidRPr="00942F16" w:rsidRDefault="00E76B4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8F2CA0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AFE998" w14:textId="77777777" w:rsidR="00E76B4A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E9D68C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C2A76B" w14:textId="77777777" w:rsidR="00E76B4A" w:rsidRPr="00601D79" w:rsidRDefault="00E76B4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60:27:0140318:3</w:t>
            </w:r>
          </w:p>
        </w:tc>
      </w:tr>
      <w:tr w:rsidR="007C13B7" w:rsidRPr="004A75A7" w14:paraId="5102BC3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9308B" w14:textId="77777777" w:rsidR="00E76B4A" w:rsidRDefault="00E76B4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842AD" w14:textId="77777777" w:rsidR="00E76B4A" w:rsidRPr="00942F16" w:rsidRDefault="00E76B4A" w:rsidP="009E4793">
            <w:pPr>
              <w:spacing w:before="120" w:after="120"/>
            </w:pPr>
            <w:r w:rsidRPr="006B108A">
              <w:t>При уточнении границ участка с КН 60:27:0140318:3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40EF59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A795E" w14:textId="77777777" w:rsidR="00035E0C" w:rsidRPr="00B634EE" w:rsidRDefault="00E76B4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F6AD41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1B2F2" w14:textId="77777777" w:rsidR="00E76B4A" w:rsidRPr="00BF41B4" w:rsidRDefault="00E76B4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60:27:0140318:6</w:t>
            </w:r>
          </w:p>
        </w:tc>
      </w:tr>
      <w:tr w:rsidR="001D786B" w:rsidRPr="00DF5913" w14:paraId="4F949BD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585373" w14:textId="77777777" w:rsidR="00E76B4A" w:rsidRPr="001D786B" w:rsidRDefault="00E76B4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786205E" w14:textId="77777777" w:rsidR="00E76B4A" w:rsidRPr="001D786B" w:rsidRDefault="00E76B4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0D1422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2AE88A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569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9E96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DBAA2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 границ (</w:t>
            </w:r>
            <w:proofErr w:type="spellStart"/>
            <w:r w:rsidRPr="00C9601F">
              <w:rPr>
                <w:b/>
                <w:sz w:val="22"/>
                <w:szCs w:val="22"/>
              </w:rPr>
              <w:t>Мt</w:t>
            </w:r>
            <w:proofErr w:type="spellEnd"/>
            <w:r w:rsidRPr="00C9601F">
              <w:rPr>
                <w:b/>
                <w:sz w:val="22"/>
                <w:szCs w:val="22"/>
              </w:rPr>
              <w:t xml:space="preserve">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значения </w:t>
            </w:r>
            <w:proofErr w:type="spellStart"/>
            <w:r w:rsidRPr="00C9601F">
              <w:rPr>
                <w:b/>
                <w:sz w:val="22"/>
                <w:szCs w:val="22"/>
              </w:rPr>
              <w:t>Мt</w:t>
            </w:r>
            <w:proofErr w:type="spellEnd"/>
            <w:r w:rsidRPr="00C9601F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5DA008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9EAFA2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E48812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E9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6ED53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B4B29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651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054312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F57640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AA99" w14:textId="77777777" w:rsidR="00E76B4A" w:rsidRPr="006B108A" w:rsidRDefault="00E76B4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FCC" w14:textId="77777777" w:rsidR="00E76B4A" w:rsidRPr="00EB43A2" w:rsidRDefault="00E76B4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222" w14:textId="77777777" w:rsidR="00E76B4A" w:rsidRPr="00EB43A2" w:rsidRDefault="00E76B4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80F" w14:textId="77777777" w:rsidR="00E76B4A" w:rsidRPr="00EB43A2" w:rsidRDefault="00E76B4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55E" w14:textId="77777777" w:rsidR="00E76B4A" w:rsidRPr="00EB43A2" w:rsidRDefault="00E76B4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3BD3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BBA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452C0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89F97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11A" w14:textId="77777777" w:rsidR="00E76B4A" w:rsidRPr="00EB43A2" w:rsidRDefault="00E76B4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5386" w14:textId="77777777" w:rsidR="00E76B4A" w:rsidRPr="00EB43A2" w:rsidRDefault="00E76B4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48B" w14:textId="77777777" w:rsidR="00E76B4A" w:rsidRPr="00EB43A2" w:rsidRDefault="00E76B4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02AB" w14:textId="77777777" w:rsidR="00E76B4A" w:rsidRPr="00EB43A2" w:rsidRDefault="00E76B4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2CC" w14:textId="77777777" w:rsidR="00E76B4A" w:rsidRPr="00EB43A2" w:rsidRDefault="00E76B4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C82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D3F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2E172" w14:textId="77777777" w:rsidR="00E76B4A" w:rsidRPr="00EB43A2" w:rsidRDefault="00E76B4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A7ECF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F4E98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CD6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96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4EB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000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7BE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266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C5CBF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E411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CB9E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3A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9E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B32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A4C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1276224.78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D58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CD9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F0F8B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8E9A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9CCD1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E2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F1A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D86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499909.76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DD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1276229.69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8AA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754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A6CD8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BC85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98B3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ACB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F56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E2C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F10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1276215.47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1AE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406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C4C6B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68C0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FF289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443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6C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C63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499924.94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85B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1276210.33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575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0A6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81D4C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C367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D450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842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4D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647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499935.94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A65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1276208.21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E0C" w14:textId="77777777" w:rsidR="00E76B4A" w:rsidRPr="001121D1" w:rsidRDefault="00E76B4A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587" w14:textId="77777777" w:rsidR="00E76B4A" w:rsidRPr="001121D1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12DB5" w14:textId="77777777" w:rsidR="00E76B4A" w:rsidRDefault="00E76B4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DDCD97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C1E8C" w14:textId="77777777" w:rsidR="00E76B4A" w:rsidRPr="00443290" w:rsidRDefault="00E76B4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60:27:0140318:6</w:t>
            </w:r>
          </w:p>
        </w:tc>
      </w:tr>
      <w:tr w:rsidR="00590258" w:rsidRPr="00DF5913" w14:paraId="0DE95A0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0A1B3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0B39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35038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5924E7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26E7A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905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AC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FC0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91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345B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3BD8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D6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FAD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66BB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754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261B9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F572B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69F07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D9E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35C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34D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2B143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DFA9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64D78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C85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1AF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879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DE1E3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F190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DB82D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E1F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0D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239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23254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B546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FF7CC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3C1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CB0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328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8997E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23A3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F9964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53F" w14:textId="77777777" w:rsidR="00E76B4A" w:rsidRPr="00590258" w:rsidRDefault="00E76B4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C83" w14:textId="77777777" w:rsidR="00E76B4A" w:rsidRDefault="00E76B4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346" w14:textId="77777777" w:rsidR="00E76B4A" w:rsidRDefault="00E76B4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92B6C" w14:textId="77777777" w:rsidR="00E76B4A" w:rsidRDefault="00E76B4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DDC233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A1A34" w14:textId="77777777" w:rsidR="00E76B4A" w:rsidRPr="000049CC" w:rsidRDefault="00E76B4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60:27:0140318:6</w:t>
            </w:r>
          </w:p>
        </w:tc>
      </w:tr>
      <w:tr w:rsidR="00EB43A2" w:rsidRPr="00590258" w14:paraId="2DF498F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0E00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870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5171D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3FC04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981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A4E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B8DE7" w14:textId="77777777" w:rsidR="00E76B4A" w:rsidRPr="00DF5913" w:rsidRDefault="00E76B4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BFD0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FD961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E8F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E195D" w14:textId="77777777" w:rsidR="00E76B4A" w:rsidRPr="003C4580" w:rsidRDefault="00E76B4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0CC6E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D2A3E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B2A" w14:textId="77777777" w:rsidR="00E76B4A" w:rsidRPr="006A3E83" w:rsidRDefault="00E76B4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25E67" w14:textId="77777777" w:rsidR="00E76B4A" w:rsidRPr="002E34DF" w:rsidRDefault="00E76B4A" w:rsidP="0076690B">
            <w:pPr>
              <w:spacing w:before="120" w:after="120"/>
              <w:jc w:val="both"/>
            </w:pPr>
            <w:r w:rsidRPr="006B108A">
              <w:t>Псковская обл., Псков г, Зональный пер</w:t>
            </w:r>
          </w:p>
        </w:tc>
      </w:tr>
      <w:tr w:rsidR="002E34DF" w:rsidRPr="004A75A7" w14:paraId="074EEB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B29D0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8AE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E3187" w14:textId="77777777" w:rsidR="00E76B4A" w:rsidRPr="002E34DF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4B35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C5C37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352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E4F0C" w14:textId="77777777" w:rsidR="00E76B4A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368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3.92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2E34DF" w:rsidRPr="004A75A7" w14:paraId="751B24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8E926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B4A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4D779" w14:textId="77777777" w:rsidR="00E76B4A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√368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+ 1.34²)/(2 * 1.34)) = 3.92</w:t>
            </w:r>
          </w:p>
        </w:tc>
      </w:tr>
      <w:tr w:rsidR="002E34DF" w:rsidRPr="004A75A7" w14:paraId="50CEE2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2C98B" w14:textId="77777777" w:rsidR="00E76B4A" w:rsidRPr="002E34DF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270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C3D76" w14:textId="77777777" w:rsidR="00E76B4A" w:rsidRPr="00942F16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354</w:t>
            </w:r>
          </w:p>
        </w:tc>
      </w:tr>
      <w:tr w:rsidR="00942F16" w:rsidRPr="004A75A7" w14:paraId="3DE5B9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C29EC" w14:textId="77777777" w:rsidR="00E76B4A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95A" w14:textId="77777777" w:rsidR="00E76B4A" w:rsidRPr="00942F16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66AA3" w14:textId="77777777" w:rsidR="00E76B4A" w:rsidRPr="00942F16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14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942F16" w:rsidRPr="004A75A7" w14:paraId="6148FBF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D29C1" w14:textId="77777777" w:rsidR="00E76B4A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AD8" w14:textId="77777777" w:rsidR="00E76B4A" w:rsidRPr="00942F16" w:rsidRDefault="00E76B4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</w:t>
            </w:r>
            <w:proofErr w:type="spellStart"/>
            <w:r w:rsidRPr="001121D1">
              <w:t>P</w:t>
            </w:r>
            <w:r w:rsidRPr="001121D1">
              <w:rPr>
                <w:vertAlign w:val="subscript"/>
              </w:rPr>
              <w:t>мин</w:t>
            </w:r>
            <w:proofErr w:type="spellEnd"/>
            <w:r w:rsidRPr="001121D1">
              <w:t xml:space="preserve"> и </w:t>
            </w:r>
            <w:proofErr w:type="spellStart"/>
            <w:r w:rsidRPr="001121D1">
              <w:t>P</w:t>
            </w:r>
            <w:r w:rsidRPr="001121D1">
              <w:rPr>
                <w:vertAlign w:val="subscript"/>
              </w:rPr>
              <w:t>макс</w:t>
            </w:r>
            <w:proofErr w:type="spellEnd"/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C201E" w14:textId="77777777" w:rsidR="00E76B4A" w:rsidRPr="000825F3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41F98D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6D6C5" w14:textId="77777777" w:rsidR="00E76B4A" w:rsidRDefault="00E76B4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B91" w14:textId="77777777" w:rsidR="00E76B4A" w:rsidRPr="00942F16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63803" w14:textId="77777777" w:rsidR="00E76B4A" w:rsidRPr="005E1946" w:rsidRDefault="00E76B4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31E44A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844F4" w14:textId="77777777" w:rsidR="00E76B4A" w:rsidRDefault="00E76B4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957" w14:textId="77777777" w:rsidR="00E76B4A" w:rsidRPr="00942F16" w:rsidRDefault="00E76B4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0F39B" w14:textId="77777777" w:rsidR="00E76B4A" w:rsidRPr="00954E32" w:rsidRDefault="00E76B4A" w:rsidP="009E4793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 w:rsidRPr="00954E32">
              <w:rPr>
                <w:lang w:val="en-US"/>
              </w:rPr>
              <w:t>Для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использования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под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огород</w:t>
            </w:r>
            <w:proofErr w:type="spellEnd"/>
          </w:p>
        </w:tc>
      </w:tr>
      <w:tr w:rsidR="007C13B7" w:rsidRPr="004A75A7" w14:paraId="460CA00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D3946" w14:textId="77777777" w:rsidR="00E76B4A" w:rsidRDefault="00E76B4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482" w14:textId="77777777" w:rsidR="00E76B4A" w:rsidRPr="00942F16" w:rsidRDefault="00E76B4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EB683" w14:textId="77777777" w:rsidR="00E76B4A" w:rsidRPr="00954E32" w:rsidRDefault="00E76B4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E65BBD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3D740" w14:textId="77777777" w:rsidR="00E76B4A" w:rsidRDefault="00E76B4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09F" w14:textId="77777777" w:rsidR="00E76B4A" w:rsidRPr="00942F16" w:rsidRDefault="00E76B4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FBCAB" w14:textId="77777777" w:rsidR="00E76B4A" w:rsidRPr="00954E32" w:rsidRDefault="00E76B4A" w:rsidP="0076690B">
            <w:pPr>
              <w:spacing w:before="120" w:after="120"/>
              <w:jc w:val="both"/>
            </w:pPr>
            <w:proofErr w:type="spellStart"/>
            <w:r w:rsidRPr="00954E32">
              <w:rPr>
                <w:lang w:val="en-US"/>
              </w:rPr>
              <w:t>земли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общего</w:t>
            </w:r>
            <w:proofErr w:type="spellEnd"/>
            <w:r w:rsidRPr="00954E32">
              <w:rPr>
                <w:lang w:val="en-US"/>
              </w:rPr>
              <w:t xml:space="preserve"> </w:t>
            </w:r>
            <w:proofErr w:type="spellStart"/>
            <w:r w:rsidRPr="00954E32">
              <w:rPr>
                <w:lang w:val="en-US"/>
              </w:rPr>
              <w:t>пользования</w:t>
            </w:r>
            <w:proofErr w:type="spellEnd"/>
          </w:p>
        </w:tc>
      </w:tr>
      <w:tr w:rsidR="007C13B7" w:rsidRPr="004A75A7" w14:paraId="6F0513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E4317F" w14:textId="77777777" w:rsidR="00E76B4A" w:rsidRPr="00942F16" w:rsidRDefault="00E76B4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4BC1C8" w14:textId="77777777" w:rsidR="00E76B4A" w:rsidRPr="00E70CD1" w:rsidRDefault="00E76B4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55FE2F" w14:textId="77777777" w:rsidR="00E76B4A" w:rsidRDefault="00E76B4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256F2D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0CB4D08" w14:textId="77777777" w:rsidR="00E76B4A" w:rsidRPr="00601D79" w:rsidRDefault="00E76B4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60:27:0140318:6</w:t>
            </w:r>
          </w:p>
        </w:tc>
      </w:tr>
      <w:tr w:rsidR="007C13B7" w:rsidRPr="004A75A7" w14:paraId="4FABB43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FE2A6" w14:textId="77777777" w:rsidR="00E76B4A" w:rsidRDefault="00E76B4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6D664" w14:textId="77777777" w:rsidR="00E76B4A" w:rsidRPr="00942F16" w:rsidRDefault="00E76B4A" w:rsidP="009E4793">
            <w:pPr>
              <w:spacing w:before="120" w:after="120"/>
            </w:pPr>
            <w:r w:rsidRPr="006B108A">
              <w:t>При уточнении границ участка с КН 60:27:0140318:6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174FCF3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E4FF2" w14:textId="77777777" w:rsidR="00E76B4A" w:rsidRDefault="00E76B4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BDAAD7" w14:textId="77777777" w:rsidR="00035E0C" w:rsidRPr="0091230B" w:rsidRDefault="00E76B4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3590C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BCDA4BB" w14:textId="77777777" w:rsidR="00E76B4A" w:rsidRPr="006B108A" w:rsidRDefault="00E76B4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6B108A">
              <w:rPr>
                <w:u w:val="single"/>
                <w:lang w:val="ru-RU"/>
              </w:rPr>
              <w:t>60:27:0140318:9</w:t>
            </w:r>
          </w:p>
        </w:tc>
      </w:tr>
      <w:tr w:rsidR="00786373" w:rsidRPr="00EB43A2" w14:paraId="1DC740B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FB2B3" w14:textId="77777777" w:rsidR="00E76B4A" w:rsidRPr="00786373" w:rsidRDefault="00E76B4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7774C3" w14:textId="77777777" w:rsidR="00E76B4A" w:rsidRPr="002E139C" w:rsidRDefault="00E76B4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406A78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0AB18F" w14:textId="77777777" w:rsidR="00E76B4A" w:rsidRPr="00BB7DA2" w:rsidRDefault="00E76B4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ED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82D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8BDD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C78A04" w14:textId="77777777" w:rsidR="00E76B4A" w:rsidRPr="00BB7DA2" w:rsidRDefault="00E76B4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2D2D07C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56208B" w14:textId="77777777" w:rsidR="00E76B4A" w:rsidRPr="006B108A" w:rsidRDefault="00E76B4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B2BF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64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4B095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635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B68B" w14:textId="77777777" w:rsidR="00E76B4A" w:rsidRPr="00BB7DA2" w:rsidRDefault="00E76B4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14AC91" w14:textId="77777777" w:rsidR="00E76B4A" w:rsidRPr="00BB7DA2" w:rsidRDefault="00E76B4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B4AF5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F18C2" w14:textId="77777777" w:rsidR="00E76B4A" w:rsidRPr="00BB7DA2" w:rsidRDefault="00E76B4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34F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675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84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B2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31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C3C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117" w14:textId="77777777" w:rsidR="00E76B4A" w:rsidRPr="00BB7DA2" w:rsidRDefault="00E76B4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55182" w14:textId="77777777" w:rsidR="00E76B4A" w:rsidRPr="00BB7DA2" w:rsidRDefault="00E76B4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4199B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7382E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08D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B3E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37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83DF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F912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96E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6E65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05F0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41C1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28357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CC6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C4C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DAE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F9B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499909.31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D85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37C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06A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DC094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10AD0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9423B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82A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7DC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A07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6D7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499905.94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051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0B7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CA6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702FF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C624A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F5184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9CF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069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73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B60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499905.28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AAC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1276156.03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63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7C7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7CD0D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25FA5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CAE02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F27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F7F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D4A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E23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499903.05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106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AFE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6C3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E9B11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28D6C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8A661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A936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B85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B0E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BB4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499894.36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65B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337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D05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70310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CBEF1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3B0D6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549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FA9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732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C4C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499896.56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F00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019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BC3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CCB46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2E5BA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D067F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E06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EDB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90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635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499892.73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035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1276149.31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BF4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384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97CCE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7A215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1A4C2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F20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E64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BE7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B5B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499896.04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76F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1276143.21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450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5A0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1C653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96147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79CD9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4AC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8ED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242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8F9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499909.31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0FB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1276150.4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5F0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91D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lastRenderedPageBreak/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02ED4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02AEBF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F03F08" w14:textId="77777777" w:rsidR="00E76B4A" w:rsidRPr="006B108A" w:rsidRDefault="00E76B4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6B108A">
              <w:rPr>
                <w:u w:val="single"/>
                <w:lang w:val="ru-RU"/>
              </w:rPr>
              <w:t>60:27:0140318:9</w:t>
            </w:r>
          </w:p>
        </w:tc>
      </w:tr>
      <w:tr w:rsidR="00546C11" w:rsidRPr="00590258" w14:paraId="7195417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65693" w14:textId="77777777" w:rsidR="00E76B4A" w:rsidRPr="00590258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699" w14:textId="77777777" w:rsidR="00E76B4A" w:rsidRPr="00B634EE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257F5" w14:textId="77777777" w:rsidR="00E76B4A" w:rsidRPr="00590258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9A8D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9C5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BF3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9414B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BE8A2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60422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458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CE7E2" w14:textId="77777777" w:rsidR="00E76B4A" w:rsidRPr="00BE7498" w:rsidRDefault="00E76B4A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6ACF75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CE95A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F34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B621B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871A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B8736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1B4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11D20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60:27:0140318:1</w:t>
            </w:r>
          </w:p>
        </w:tc>
      </w:tr>
      <w:tr w:rsidR="00546C11" w:rsidRPr="004A75A7" w14:paraId="156B1E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08015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133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3A482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60:27:0140318</w:t>
            </w:r>
          </w:p>
        </w:tc>
      </w:tr>
      <w:tr w:rsidR="00546C11" w:rsidRPr="004A75A7" w14:paraId="48640C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4E71A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677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8EACA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8BB1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A9CAF" w14:textId="77777777" w:rsidR="00E76B4A" w:rsidRPr="00546C11" w:rsidRDefault="00E76B4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B7A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FE25D" w14:textId="77777777" w:rsidR="00E76B4A" w:rsidRPr="006B108A" w:rsidRDefault="00E76B4A" w:rsidP="00B138FB">
            <w:pPr>
              <w:spacing w:before="120" w:after="120"/>
            </w:pPr>
            <w:r w:rsidRPr="006B108A">
              <w:t>Псковская обл., Псков г, Николая Васильева ул</w:t>
            </w:r>
          </w:p>
        </w:tc>
      </w:tr>
      <w:tr w:rsidR="00546C11" w:rsidRPr="004A75A7" w14:paraId="69CBB2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253951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CA6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01613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EF65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8A57B9" w14:textId="77777777" w:rsidR="00E76B4A" w:rsidRPr="00DF6CF8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41B8A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B153F9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E4EE5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1FC0" w14:textId="77777777" w:rsidR="00E76B4A" w:rsidRPr="005E14F4" w:rsidRDefault="00E76B4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60:27:0140318:9</w:t>
            </w:r>
          </w:p>
        </w:tc>
      </w:tr>
      <w:tr w:rsidR="00546C11" w:rsidRPr="004A75A7" w14:paraId="74EDD0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8D838" w14:textId="77777777" w:rsidR="00E76B4A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ABE143" w14:textId="77777777" w:rsidR="00E76B4A" w:rsidRPr="00A552E8" w:rsidRDefault="00E76B4A" w:rsidP="005C4E99">
            <w:pPr>
              <w:spacing w:before="120" w:after="120"/>
            </w:pPr>
            <w:r w:rsidRPr="00A552E8">
              <w:t>Здание с кадастровым номером 60:27:0140318:9 расположено в кадастровом квартале 60:27:0140318 и на земельном участке с кадастровым номером 60:27:0140318:1.</w:t>
            </w:r>
          </w:p>
        </w:tc>
      </w:tr>
      <w:tr w:rsidR="00035E0C" w:rsidRPr="0091230B" w14:paraId="58569B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5E1B9" w14:textId="77777777" w:rsidR="00E76B4A" w:rsidRDefault="00E76B4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9915AD5" w14:textId="77777777" w:rsidR="00035E0C" w:rsidRPr="0091230B" w:rsidRDefault="00E76B4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16408C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D94D2B4" w14:textId="77777777" w:rsidR="00E76B4A" w:rsidRPr="006B108A" w:rsidRDefault="00E76B4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6B108A">
              <w:rPr>
                <w:u w:val="single"/>
                <w:lang w:val="ru-RU"/>
              </w:rPr>
              <w:t>60:27:0140318:8</w:t>
            </w:r>
          </w:p>
        </w:tc>
      </w:tr>
      <w:tr w:rsidR="00786373" w:rsidRPr="00EB43A2" w14:paraId="0B375E6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B1756A" w14:textId="77777777" w:rsidR="00E76B4A" w:rsidRPr="00786373" w:rsidRDefault="00E76B4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3F2230C" w14:textId="77777777" w:rsidR="00E76B4A" w:rsidRPr="002E139C" w:rsidRDefault="00E76B4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BF94B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2D3D21" w14:textId="77777777" w:rsidR="00E76B4A" w:rsidRPr="00BB7DA2" w:rsidRDefault="00E76B4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F2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8D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4603E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1CDFB9" w14:textId="77777777" w:rsidR="00E76B4A" w:rsidRPr="00BB7DA2" w:rsidRDefault="00E76B4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198EBFB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B869D3" w14:textId="77777777" w:rsidR="00E76B4A" w:rsidRPr="006B108A" w:rsidRDefault="00E76B4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0927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AEB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1391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A9B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5B838" w14:textId="77777777" w:rsidR="00E76B4A" w:rsidRPr="00BB7DA2" w:rsidRDefault="00E76B4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900C1" w14:textId="77777777" w:rsidR="00E76B4A" w:rsidRPr="00BB7DA2" w:rsidRDefault="00E76B4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E9728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E750D" w14:textId="77777777" w:rsidR="00E76B4A" w:rsidRPr="00BB7DA2" w:rsidRDefault="00E76B4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0D4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4F9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186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CF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C88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539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010C" w14:textId="77777777" w:rsidR="00E76B4A" w:rsidRPr="00BB7DA2" w:rsidRDefault="00E76B4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E254A" w14:textId="77777777" w:rsidR="00E76B4A" w:rsidRPr="00BB7DA2" w:rsidRDefault="00E76B4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AE7BB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AAAE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3A3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D9A2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864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45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5E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75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47C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ECE93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1034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2AF0C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1AB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C96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A8F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883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499932.13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709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A6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FAE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0EFE6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7625E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0CC4D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373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593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73A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936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499931.03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79F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90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888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E2C32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1615F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FE9EE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75B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402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22C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CD5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499930.53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1F7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1B8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CC1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0C3B8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408F7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A72FD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821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A20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2E6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104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499925.74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9AA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1276170.39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5F9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BC7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2C7D5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3F722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B70B1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7EE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23A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30D2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BC2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499927.00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182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1276171.59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C43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D7C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11B0A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7443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3C534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CF7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EF5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753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1C4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499924.42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448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1276174.32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452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280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F11A2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9F470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38090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D8C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9CE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46C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31A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499916.95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BF1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AD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B98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26DA1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8602B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D6A8C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203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F2B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BFC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3A9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499924.45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E50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1276159.37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DAF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EB2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280B3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54BDE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9B509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D7A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7AE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73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7F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499928.97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6AF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E3B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24A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A473D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31484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3D18F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47F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2CB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A9A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C28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499929.89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593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757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D66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1B61F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34410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2AA47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FEF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B02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4A1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A94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499932.13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D6F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1276164.46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19C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FAF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E1763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64D48E7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9C8AF" w14:textId="77777777" w:rsidR="00E76B4A" w:rsidRPr="006B108A" w:rsidRDefault="00E76B4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6B108A">
              <w:rPr>
                <w:u w:val="single"/>
                <w:lang w:val="ru-RU"/>
              </w:rPr>
              <w:t>60:27:0140318:8</w:t>
            </w:r>
          </w:p>
        </w:tc>
      </w:tr>
      <w:tr w:rsidR="00546C11" w:rsidRPr="00590258" w14:paraId="12B030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9F0C6" w14:textId="77777777" w:rsidR="00E76B4A" w:rsidRPr="00590258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6B5" w14:textId="77777777" w:rsidR="00E76B4A" w:rsidRPr="00B634EE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1BB03" w14:textId="77777777" w:rsidR="00E76B4A" w:rsidRPr="00590258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351A2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8CAA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018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B643F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F3C1C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D1108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9AB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3AEF7" w14:textId="77777777" w:rsidR="00E76B4A" w:rsidRPr="00BE7498" w:rsidRDefault="00E76B4A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5861AB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50AB7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FD3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E04F9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D5D1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6C4DB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B64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9A043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60:27:0140318:2</w:t>
            </w:r>
          </w:p>
        </w:tc>
      </w:tr>
      <w:tr w:rsidR="00546C11" w:rsidRPr="004A75A7" w14:paraId="779F4F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5A273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1B73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7E66B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60:27:0140318</w:t>
            </w:r>
          </w:p>
        </w:tc>
      </w:tr>
      <w:tr w:rsidR="00546C11" w:rsidRPr="004A75A7" w14:paraId="0F4F52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BA04E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7A0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8966C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3391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D0F95" w14:textId="77777777" w:rsidR="00E76B4A" w:rsidRPr="00546C11" w:rsidRDefault="00E76B4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DE3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0A9ED" w14:textId="77777777" w:rsidR="00E76B4A" w:rsidRPr="006B108A" w:rsidRDefault="00E76B4A" w:rsidP="00B138FB">
            <w:pPr>
              <w:spacing w:before="120" w:after="120"/>
            </w:pPr>
            <w:r w:rsidRPr="006B108A">
              <w:t>Псковская обл., Псков г, Николая Васильева ул, 11 д</w:t>
            </w:r>
          </w:p>
        </w:tc>
      </w:tr>
      <w:tr w:rsidR="00546C11" w:rsidRPr="004A75A7" w14:paraId="77773F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58789B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DCC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7D3DB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8C90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BB4618" w14:textId="77777777" w:rsidR="00E76B4A" w:rsidRPr="00DF6CF8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7CD52C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0AB347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814C5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9AB794" w14:textId="77777777" w:rsidR="00E76B4A" w:rsidRPr="005E14F4" w:rsidRDefault="00E76B4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60:27:0140318:8</w:t>
            </w:r>
          </w:p>
        </w:tc>
      </w:tr>
      <w:tr w:rsidR="00546C11" w:rsidRPr="004A75A7" w14:paraId="45AC0D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5B239C" w14:textId="77777777" w:rsidR="00E76B4A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720EBC" w14:textId="77777777" w:rsidR="00E76B4A" w:rsidRPr="00A552E8" w:rsidRDefault="00E76B4A" w:rsidP="005C4E99">
            <w:pPr>
              <w:spacing w:before="120" w:after="120"/>
            </w:pPr>
            <w:r w:rsidRPr="00A552E8">
              <w:t>Здание с кадастровым номером 60:27:0140318:8 расположено в кадастровом квартале 60:27:0140318 и на земельном участке с кадастровым номером 60:27:0140318:2.</w:t>
            </w:r>
          </w:p>
        </w:tc>
      </w:tr>
      <w:tr w:rsidR="00035E0C" w:rsidRPr="0091230B" w14:paraId="076E49B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B3516" w14:textId="77777777" w:rsidR="00E76B4A" w:rsidRDefault="00E76B4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1507A3E" w14:textId="77777777" w:rsidR="00035E0C" w:rsidRPr="0091230B" w:rsidRDefault="00E76B4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66A99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D0E6C8A" w14:textId="77777777" w:rsidR="00E76B4A" w:rsidRPr="006B108A" w:rsidRDefault="00E76B4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6B108A">
              <w:rPr>
                <w:u w:val="single"/>
                <w:lang w:val="ru-RU"/>
              </w:rPr>
              <w:t>60:27:0140318:7</w:t>
            </w:r>
          </w:p>
        </w:tc>
      </w:tr>
      <w:tr w:rsidR="00786373" w:rsidRPr="00EB43A2" w14:paraId="19F027F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3B6B8" w14:textId="77777777" w:rsidR="00E76B4A" w:rsidRPr="00786373" w:rsidRDefault="00E76B4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0571EC" w14:textId="77777777" w:rsidR="00E76B4A" w:rsidRPr="002E139C" w:rsidRDefault="00E76B4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17049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3AEE6A" w14:textId="77777777" w:rsidR="00E76B4A" w:rsidRPr="00BB7DA2" w:rsidRDefault="00E76B4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E0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51E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C7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AE2039" w14:textId="77777777" w:rsidR="00E76B4A" w:rsidRPr="00BB7DA2" w:rsidRDefault="00E76B4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0078669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192068" w14:textId="77777777" w:rsidR="00E76B4A" w:rsidRPr="006B108A" w:rsidRDefault="00E76B4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CE4C3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269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A9A42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DB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D170" w14:textId="77777777" w:rsidR="00E76B4A" w:rsidRPr="00BB7DA2" w:rsidRDefault="00E76B4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B0B0B8" w14:textId="77777777" w:rsidR="00E76B4A" w:rsidRPr="00BB7DA2" w:rsidRDefault="00E76B4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CDE03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3E62D" w14:textId="77777777" w:rsidR="00E76B4A" w:rsidRPr="00BB7DA2" w:rsidRDefault="00E76B4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ED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949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B77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4D2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5CC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DDA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BD9F" w14:textId="77777777" w:rsidR="00E76B4A" w:rsidRPr="00BB7DA2" w:rsidRDefault="00E76B4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A460B" w14:textId="77777777" w:rsidR="00E76B4A" w:rsidRPr="00BB7DA2" w:rsidRDefault="00E76B4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9432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ED3F4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FCB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BE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768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AE4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9D1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A5C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378C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DAD75" w14:textId="77777777" w:rsidR="00E76B4A" w:rsidRPr="00BB7DA2" w:rsidRDefault="00E76B4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0D870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DBF62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570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D47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15A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B09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499917.01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ABC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1276200.93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632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2FA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986E2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0B0C2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E19BB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8BF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AC0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68B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E36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499919.71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4E6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1276208.81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25B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7D8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00872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8863B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40EC1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6BF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EB1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3B5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491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499912.96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20A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1276211.28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86D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951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1C959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3CA42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F9F5A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EAB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131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44C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5E1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</w:t>
            </w:r>
            <w:r w:rsidRPr="009067AB">
              <w:rPr>
                <w:lang w:val="en-US"/>
              </w:rPr>
              <w:lastRenderedPageBreak/>
              <w:t>10.25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A0B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203.25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F66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03A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79ACA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ADB80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553C8" w14:textId="77777777" w:rsidR="00E76B4A" w:rsidRPr="00AB6621" w:rsidRDefault="00E76B4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4E1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413" w14:textId="77777777" w:rsidR="00E76B4A" w:rsidRPr="00590258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307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C6A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499917.01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32E" w14:textId="77777777" w:rsidR="00E76B4A" w:rsidRDefault="00E76B4A" w:rsidP="00CF2321">
            <w:pPr>
              <w:spacing w:before="120" w:after="120"/>
            </w:pPr>
            <w:r w:rsidRPr="009067AB">
              <w:rPr>
                <w:lang w:val="en-US"/>
              </w:rPr>
              <w:t>1276200.93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FED" w14:textId="77777777" w:rsidR="00E76B4A" w:rsidRPr="009067AB" w:rsidRDefault="00E76B4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D98" w14:textId="77777777" w:rsidR="00E76B4A" w:rsidRDefault="00E76B4A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A1BDC" w14:textId="77777777" w:rsidR="00E76B4A" w:rsidRPr="005E14F4" w:rsidRDefault="00E76B4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443FFA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B0306" w14:textId="77777777" w:rsidR="00E76B4A" w:rsidRPr="006B108A" w:rsidRDefault="00E76B4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6B108A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6B108A">
              <w:rPr>
                <w:u w:val="single"/>
                <w:lang w:val="ru-RU"/>
              </w:rPr>
              <w:t>60:27:0140318:7</w:t>
            </w:r>
          </w:p>
        </w:tc>
      </w:tr>
      <w:tr w:rsidR="00546C11" w:rsidRPr="00590258" w14:paraId="3CC727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3CECC" w14:textId="77777777" w:rsidR="00E76B4A" w:rsidRPr="00590258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EA6" w14:textId="77777777" w:rsidR="00E76B4A" w:rsidRPr="00B634EE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8C76B" w14:textId="77777777" w:rsidR="00E76B4A" w:rsidRPr="00590258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87264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B02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69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C9023" w14:textId="77777777" w:rsidR="00E76B4A" w:rsidRPr="00F13182" w:rsidRDefault="00E76B4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DC193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848E3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2E4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E9A48" w14:textId="77777777" w:rsidR="00E76B4A" w:rsidRPr="00BE7498" w:rsidRDefault="00E76B4A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1F401F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DED30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C5F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FFB80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2033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13EE2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985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4E8B5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60:27:0140318:3</w:t>
            </w:r>
          </w:p>
        </w:tc>
      </w:tr>
      <w:tr w:rsidR="00546C11" w:rsidRPr="004A75A7" w14:paraId="65568E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D84D2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7BF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04A7F" w14:textId="77777777" w:rsidR="00E76B4A" w:rsidRPr="00BE7498" w:rsidRDefault="00E76B4A" w:rsidP="00B138FB">
            <w:pPr>
              <w:spacing w:before="120" w:after="120"/>
            </w:pPr>
            <w:r w:rsidRPr="00BE7498">
              <w:rPr>
                <w:lang w:val="en-US"/>
              </w:rPr>
              <w:t>60:27:0140318</w:t>
            </w:r>
          </w:p>
        </w:tc>
      </w:tr>
      <w:tr w:rsidR="00546C11" w:rsidRPr="004A75A7" w14:paraId="4F2E93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03B50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FCB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1EF85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3BA0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96BE0" w14:textId="77777777" w:rsidR="00E76B4A" w:rsidRPr="00546C11" w:rsidRDefault="00E76B4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DFF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ECF83" w14:textId="77777777" w:rsidR="00E76B4A" w:rsidRPr="006B108A" w:rsidRDefault="00E76B4A" w:rsidP="00B138FB">
            <w:pPr>
              <w:spacing w:before="120" w:after="120"/>
            </w:pPr>
            <w:r w:rsidRPr="006B108A">
              <w:t>Псковская обл., Псков г, Зональный пер, 6 д</w:t>
            </w:r>
          </w:p>
        </w:tc>
      </w:tr>
      <w:tr w:rsidR="00546C11" w:rsidRPr="004A75A7" w14:paraId="029C20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7D5C34" w14:textId="77777777" w:rsidR="00E76B4A" w:rsidRPr="00546C11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004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40D38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CA82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9390B1" w14:textId="77777777" w:rsidR="00E76B4A" w:rsidRPr="00DF6CF8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2B383" w14:textId="77777777" w:rsidR="00E76B4A" w:rsidRPr="00BE7498" w:rsidRDefault="00E76B4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4D97EF" w14:textId="77777777" w:rsidR="00E76B4A" w:rsidRPr="00BE7498" w:rsidRDefault="00E76B4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CEA1F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FDE1DD" w14:textId="77777777" w:rsidR="00E76B4A" w:rsidRPr="005E14F4" w:rsidRDefault="00E76B4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60:27:0140318:7</w:t>
            </w:r>
          </w:p>
        </w:tc>
      </w:tr>
      <w:tr w:rsidR="00546C11" w:rsidRPr="004A75A7" w14:paraId="44C791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277F69" w14:textId="77777777" w:rsidR="00E76B4A" w:rsidRDefault="00E76B4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4F7EFD" w14:textId="77777777" w:rsidR="00E76B4A" w:rsidRPr="00A552E8" w:rsidRDefault="00E76B4A" w:rsidP="005C4E99">
            <w:pPr>
              <w:spacing w:before="120" w:after="120"/>
            </w:pPr>
            <w:r w:rsidRPr="00A552E8">
              <w:t>Здание с кадастровым номером 60:27:0140318:7 расположено в кадастровом квартале 60:27:0140318 и на земельном участке с кадастровым номером 60:27:0140318:3.</w:t>
            </w:r>
          </w:p>
        </w:tc>
      </w:tr>
    </w:tbl>
    <w:p w14:paraId="371EC65D" w14:textId="77777777" w:rsidR="004D2B90" w:rsidRDefault="00E76B4A">
      <w:r>
        <w:br w:type="page"/>
      </w:r>
    </w:p>
    <w:p w14:paraId="32ACB3E1" w14:textId="77777777" w:rsidR="004D2B90" w:rsidRDefault="004D2B90">
      <w:pPr>
        <w:sectPr w:rsidR="004D2B9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67D8D44" w14:textId="77777777" w:rsidR="00E76B4A" w:rsidRPr="007A37E2" w:rsidRDefault="00E76B4A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76FA2795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9A12AF7" w14:textId="77777777" w:rsidR="00E76B4A" w:rsidRPr="00904A74" w:rsidRDefault="00E76B4A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8E262E1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75CD87DF" w14:textId="77777777" w:rsidR="00E76B4A" w:rsidRPr="008C3E59" w:rsidRDefault="00E76B4A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48672" behindDoc="0" locked="0" layoutInCell="1" allowOverlap="1" wp14:anchorId="68077988" wp14:editId="01CE37F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6DA71840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FF84F18" w14:textId="77777777" w:rsidR="00E76B4A" w:rsidRPr="008C3E59" w:rsidRDefault="00000000" w:rsidP="005B25AC">
            <w:pPr>
              <w:jc w:val="center"/>
            </w:pPr>
            <w:r>
              <w:rPr>
                <w:noProof/>
              </w:rPr>
              <w:pict w14:anchorId="5F45C53D">
                <v:line id="_x0000_s2591" style="position:absolute;left:0;text-align:left;flip:x y;z-index:251549696;mso-position-horizontal-relative:text;mso-position-vertical-relative:text" from="89.2pt,310.5pt" to="166.65pt,372.1pt" strokeweight=".57pt"/>
              </w:pict>
            </w:r>
            <w:r>
              <w:rPr>
                <w:noProof/>
              </w:rPr>
              <w:pict w14:anchorId="12AC8C15">
                <v:line id="_x0000_s2590" style="position:absolute;left:0;text-align:left;flip:x y;z-index:251550720;mso-position-horizontal-relative:text;mso-position-vertical-relative:text" from="166.65pt,372.1pt" to="215.55pt,413.5pt" strokeweight=".57pt"/>
              </w:pict>
            </w:r>
            <w:r>
              <w:rPr>
                <w:noProof/>
              </w:rPr>
              <w:pict w14:anchorId="0086C0B9">
                <v:line id="_x0000_s2589" style="position:absolute;left:0;text-align:left;flip:x y;z-index:251551744;mso-position-horizontal-relative:text;mso-position-vertical-relative:text" from="215.55pt,413.5pt" to="181.75pt,434.3pt" strokecolor="red" strokeweight=".57pt"/>
              </w:pict>
            </w:r>
            <w:r>
              <w:rPr>
                <w:noProof/>
              </w:rPr>
              <w:pict w14:anchorId="4C9C2A6F">
                <v:line id="_x0000_s2588" style="position:absolute;left:0;text-align:left;flip:x y;z-index:251552768;mso-position-horizontal-relative:text;mso-position-vertical-relative:text" from="181.75pt,434.3pt" to="45.85pt,503.95pt" strokecolor="red" strokeweight=".57pt"/>
              </w:pict>
            </w:r>
            <w:r>
              <w:rPr>
                <w:noProof/>
              </w:rPr>
              <w:pict w14:anchorId="1E14CB21">
                <v:line id="_x0000_s2587" style="position:absolute;left:0;text-align:left;flip:x y;z-index:251553792;mso-position-horizontal-relative:text;mso-position-vertical-relative:text" from="45.85pt,503.95pt" to="22.3pt,486.5pt" strokecolor="red" strokeweight=".57pt"/>
              </w:pict>
            </w:r>
            <w:r>
              <w:rPr>
                <w:noProof/>
              </w:rPr>
              <w:pict w14:anchorId="1EC17806">
                <v:line id="_x0000_s2586" style="position:absolute;left:0;text-align:left;flip:x y;z-index:251554816;mso-position-horizontal-relative:text;mso-position-vertical-relative:text" from="22.3pt,486.5pt" to="58.25pt,385.85pt" strokecolor="red" strokeweight=".57pt"/>
              </w:pict>
            </w:r>
            <w:r>
              <w:rPr>
                <w:noProof/>
              </w:rPr>
              <w:pict w14:anchorId="7F263925">
                <v:line id="_x0000_s2585" style="position:absolute;left:0;text-align:left;flip:x y;z-index:251555840;mso-position-horizontal-relative:text;mso-position-vertical-relative:text" from="58.25pt,385.85pt" to="89.2pt,310.5pt" strokecolor="red" strokeweight=".57pt"/>
              </w:pict>
            </w:r>
            <w:r>
              <w:rPr>
                <w:noProof/>
              </w:rPr>
              <w:pict w14:anchorId="786B3EC4">
                <v:line id="_x0000_s2584" style="position:absolute;left:0;text-align:left;flip:x y;z-index:251556864;mso-position-horizontal-relative:text;mso-position-vertical-relative:text" from="258.9pt,250.4pt" to="262.6pt,246.15pt" strokeweight=".57pt"/>
              </w:pict>
            </w:r>
            <w:r>
              <w:rPr>
                <w:noProof/>
              </w:rPr>
              <w:pict w14:anchorId="4553EEFF">
                <v:line id="_x0000_s2583" style="position:absolute;left:0;text-align:left;flip:x y;z-index:251557888;mso-position-horizontal-relative:text;mso-position-vertical-relative:text" from="262.6pt,246.15pt" to="296.4pt,207.4pt" strokeweight=".57pt"/>
              </w:pict>
            </w:r>
            <w:r>
              <w:rPr>
                <w:noProof/>
              </w:rPr>
              <w:pict w14:anchorId="400487FA">
                <v:line id="_x0000_s2582" style="position:absolute;left:0;text-align:left;flip:x y;z-index:251558912;mso-position-horizontal-relative:text;mso-position-vertical-relative:text" from="296.4pt,207.4pt" to="301.55pt,211pt" strokeweight=".57pt"/>
              </w:pict>
            </w:r>
            <w:r>
              <w:rPr>
                <w:noProof/>
              </w:rPr>
              <w:pict w14:anchorId="08E14569">
                <v:line id="_x0000_s2581" style="position:absolute;left:0;text-align:left;flip:x y;z-index:251559936;mso-position-horizontal-relative:text;mso-position-vertical-relative:text" from="301.55pt,211pt" to="313.95pt,201.35pt" strokeweight=".57pt"/>
              </w:pict>
            </w:r>
            <w:r>
              <w:rPr>
                <w:noProof/>
              </w:rPr>
              <w:pict w14:anchorId="45307A7A">
                <v:line id="_x0000_s2580" style="position:absolute;left:0;text-align:left;flip:x y;z-index:251560960;mso-position-horizontal-relative:text;mso-position-vertical-relative:text" from="313.95pt,201.35pt" to="322.75pt,211.2pt" strokeweight=".57pt"/>
              </w:pict>
            </w:r>
            <w:r>
              <w:rPr>
                <w:noProof/>
              </w:rPr>
              <w:pict w14:anchorId="6FD77009">
                <v:line id="_x0000_s2579" style="position:absolute;left:0;text-align:left;flip:x y;z-index:251561984;mso-position-horizontal-relative:text;mso-position-vertical-relative:text" from="322.75pt,211.2pt" to="326.75pt,211pt" strokeweight=".57pt"/>
              </w:pict>
            </w:r>
            <w:r>
              <w:rPr>
                <w:noProof/>
              </w:rPr>
              <w:pict w14:anchorId="36F201AE">
                <v:line id="_x0000_s2578" style="position:absolute;left:0;text-align:left;flip:x y;z-index:251563008;mso-position-horizontal-relative:text;mso-position-vertical-relative:text" from="326.75pt,211pt" to="329pt,206.4pt" strokeweight=".57pt"/>
              </w:pict>
            </w:r>
            <w:r>
              <w:rPr>
                <w:noProof/>
              </w:rPr>
              <w:pict w14:anchorId="7D374626">
                <v:line id="_x0000_s2577" style="position:absolute;left:0;text-align:left;flip:x y;z-index:251564032;mso-position-horizontal-relative:text;mso-position-vertical-relative:text" from="329pt,206.4pt" to="338.8pt,208.1pt" strokecolor="red" strokeweight=".57pt"/>
              </w:pict>
            </w:r>
            <w:r>
              <w:rPr>
                <w:noProof/>
              </w:rPr>
              <w:pict w14:anchorId="4C8B2D1E">
                <v:line id="_x0000_s2576" style="position:absolute;left:0;text-align:left;flip:x y;z-index:251565056;mso-position-horizontal-relative:text;mso-position-vertical-relative:text" from="338.8pt,208.1pt" to="347.1pt,211.15pt" strokecolor="red" strokeweight=".57pt"/>
              </w:pict>
            </w:r>
            <w:r>
              <w:rPr>
                <w:noProof/>
              </w:rPr>
              <w:pict w14:anchorId="124EC7EB">
                <v:line id="_x0000_s2575" style="position:absolute;left:0;text-align:left;flip:x y;z-index:251566080;mso-position-horizontal-relative:text;mso-position-vertical-relative:text" from="347.1pt,211.15pt" to="362.65pt,217.65pt" strokecolor="red" strokeweight=".57pt"/>
              </w:pict>
            </w:r>
            <w:r>
              <w:rPr>
                <w:noProof/>
              </w:rPr>
              <w:pict w14:anchorId="73584B0C">
                <v:line id="_x0000_s2574" style="position:absolute;left:0;text-align:left;flip:x y;z-index:251567104;mso-position-horizontal-relative:text;mso-position-vertical-relative:text" from="362.65pt,217.65pt" to="371.9pt,265.6pt" strokecolor="red" strokeweight=".57pt"/>
              </w:pict>
            </w:r>
            <w:r>
              <w:rPr>
                <w:noProof/>
              </w:rPr>
              <w:pict w14:anchorId="1D4412E8">
                <v:line id="_x0000_s2573" style="position:absolute;left:0;text-align:left;flip:x y;z-index:251568128;mso-position-horizontal-relative:text;mso-position-vertical-relative:text" from="371.9pt,265.6pt" to="394.35pt,343.15pt" strokecolor="red" strokeweight=".57pt"/>
              </w:pict>
            </w:r>
            <w:r>
              <w:rPr>
                <w:noProof/>
              </w:rPr>
              <w:pict w14:anchorId="57961862">
                <v:line id="_x0000_s2572" style="position:absolute;left:0;text-align:left;flip:x y;z-index:251569152;mso-position-horizontal-relative:text;mso-position-vertical-relative:text" from="394.35pt,343.15pt" to="301.65pt,371.65pt" strokecolor="red" strokeweight=".57pt"/>
              </w:pict>
            </w:r>
            <w:r>
              <w:rPr>
                <w:noProof/>
              </w:rPr>
              <w:pict w14:anchorId="34325A18">
                <v:line id="_x0000_s2571" style="position:absolute;left:0;text-align:left;flip:x y;z-index:251570176;mso-position-horizontal-relative:text;mso-position-vertical-relative:text" from="301.65pt,371.65pt" to="295.8pt,346.6pt" strokeweight=".57pt"/>
              </w:pict>
            </w:r>
            <w:r>
              <w:rPr>
                <w:noProof/>
              </w:rPr>
              <w:pict w14:anchorId="0AB7132E">
                <v:line id="_x0000_s2570" style="position:absolute;left:0;text-align:left;flip:x y;z-index:251571200;mso-position-horizontal-relative:text;mso-position-vertical-relative:text" from="295.8pt,346.6pt" to="263pt,254.1pt" strokeweight=".57pt"/>
              </w:pict>
            </w:r>
            <w:r>
              <w:rPr>
                <w:noProof/>
              </w:rPr>
              <w:pict w14:anchorId="2C6771A0">
                <v:line id="_x0000_s2569" style="position:absolute;left:0;text-align:left;flip:x y;z-index:251572224;mso-position-horizontal-relative:text;mso-position-vertical-relative:text" from="263pt,254.1pt" to="258.9pt,250.4pt" strokeweight=".57pt"/>
              </w:pict>
            </w:r>
            <w:r>
              <w:rPr>
                <w:noProof/>
              </w:rPr>
              <w:pict w14:anchorId="177EDD85">
                <v:line id="_x0000_s2568" style="position:absolute;left:0;text-align:left;flip:x y;z-index:251573248;mso-position-horizontal-relative:text;mso-position-vertical-relative:text" from="362.65pt,217.65pt" to="434.95pt,247.2pt" strokecolor="red" strokeweight=".57pt"/>
              </w:pict>
            </w:r>
            <w:r>
              <w:rPr>
                <w:noProof/>
              </w:rPr>
              <w:pict w14:anchorId="7904FB59">
                <v:line id="_x0000_s2567" style="position:absolute;left:0;text-align:left;flip:x y;z-index:251574272;mso-position-horizontal-relative:text;mso-position-vertical-relative:text" from="434.95pt,247.2pt" to="456.35pt,331.8pt" strokecolor="red" strokeweight=".57pt"/>
              </w:pict>
            </w:r>
            <w:r>
              <w:rPr>
                <w:noProof/>
              </w:rPr>
              <w:pict w14:anchorId="4F2B82D6">
                <v:line id="_x0000_s2566" style="position:absolute;left:0;text-align:left;flip:x y;z-index:251575296;mso-position-horizontal-relative:text;mso-position-vertical-relative:text" from="456.35pt,331.8pt" to="394.35pt,343.15pt" strokecolor="red" strokeweight=".57pt"/>
              </w:pict>
            </w:r>
            <w:r>
              <w:rPr>
                <w:noProof/>
              </w:rPr>
              <w:pict w14:anchorId="53472F2C">
                <v:line id="_x0000_s2565" style="position:absolute;left:0;text-align:left;flip:x y;z-index:251576320;mso-position-horizontal-relative:text;mso-position-vertical-relative:text" from="394.35pt,343.15pt" to="371.9pt,265.6pt" strokecolor="red" strokeweight=".57pt"/>
              </w:pict>
            </w:r>
            <w:r>
              <w:rPr>
                <w:noProof/>
              </w:rPr>
              <w:pict w14:anchorId="6CE9863F">
                <v:line id="_x0000_s2564" style="position:absolute;left:0;text-align:left;flip:x y;z-index:251577344;mso-position-horizontal-relative:text;mso-position-vertical-relative:text" from="371.9pt,265.6pt" to="362.65pt,217.65pt" strokecolor="red" strokeweight=".57pt"/>
              </w:pict>
            </w:r>
            <w:r>
              <w:rPr>
                <w:noProof/>
              </w:rPr>
              <w:pict w14:anchorId="55D001DE">
                <v:line id="_x0000_s2563" style="position:absolute;left:0;text-align:left;flip:x y;z-index:251578368;mso-position-horizontal-relative:text;mso-position-vertical-relative:text" from="110.75pt,333.75pt" to="136.8pt,348.45pt" strokecolor="red" strokeweight=".57pt"/>
              </w:pict>
            </w:r>
            <w:r>
              <w:rPr>
                <w:noProof/>
              </w:rPr>
              <w:pict w14:anchorId="27E4798B">
                <v:line id="_x0000_s2562" style="position:absolute;left:0;text-align:left;flip:x y;z-index:251579392;mso-position-horizontal-relative:text;mso-position-vertical-relative:text" from="136.8pt,348.45pt" to="135.1pt,351.35pt" strokecolor="red" strokeweight=".57pt"/>
              </w:pict>
            </w:r>
            <w:r>
              <w:rPr>
                <w:noProof/>
              </w:rPr>
              <w:pict w14:anchorId="03177F73">
                <v:line id="_x0000_s2561" style="position:absolute;left:0;text-align:left;flip:x y;z-index:251580416;mso-position-horizontal-relative:text;mso-position-vertical-relative:text" from="135.1pt,351.35pt" to="152.75pt,361.05pt" strokecolor="red" strokeweight=".57pt"/>
              </w:pict>
            </w:r>
            <w:r>
              <w:rPr>
                <w:noProof/>
              </w:rPr>
              <w:pict w14:anchorId="378109DD">
                <v:line id="_x0000_s2560" style="position:absolute;left:0;text-align:left;flip:x y;z-index:251581440;mso-position-horizontal-relative:text;mso-position-vertical-relative:text" from="152.75pt,361.05pt" to="132.05pt,398.95pt" strokecolor="red" strokeweight=".57pt"/>
              </w:pict>
            </w:r>
            <w:r>
              <w:rPr>
                <w:noProof/>
              </w:rPr>
              <w:pict w14:anchorId="6C6427C5">
                <v:line id="_x0000_s2559" style="position:absolute;left:0;text-align:left;flip:x y;z-index:251582464;mso-position-horizontal-relative:text;mso-position-vertical-relative:text" from="132.05pt,398.95pt" to="114pt,389.35pt" strokecolor="red" strokeweight=".57pt"/>
              </w:pict>
            </w:r>
            <w:r>
              <w:rPr>
                <w:noProof/>
              </w:rPr>
              <w:pict w14:anchorId="5956A228">
                <v:line id="_x0000_s2558" style="position:absolute;left:0;text-align:left;flip:x y;z-index:251583488;mso-position-horizontal-relative:text;mso-position-vertical-relative:text" from="114pt,389.35pt" to="105.8pt,406.05pt" strokecolor="red" strokeweight=".57pt"/>
              </w:pict>
            </w:r>
            <w:r>
              <w:rPr>
                <w:noProof/>
              </w:rPr>
              <w:pict w14:anchorId="6B97C074">
                <v:line id="_x0000_s2557" style="position:absolute;left:0;text-align:left;flip:x y;z-index:251584512;mso-position-horizontal-relative:text;mso-position-vertical-relative:text" from="105.8pt,406.05pt" to="79.2pt,391.65pt" strokecolor="red" strokeweight=".57pt"/>
              </w:pict>
            </w:r>
            <w:r>
              <w:rPr>
                <w:noProof/>
              </w:rPr>
              <w:pict w14:anchorId="37BF1FDF">
                <v:line id="_x0000_s2556" style="position:absolute;left:0;text-align:left;flip:x y;z-index:251585536;mso-position-horizontal-relative:text;mso-position-vertical-relative:text" from="79.2pt,391.65pt" to="110.75pt,333.75pt" strokecolor="red" strokeweight=".57pt"/>
              </w:pict>
            </w:r>
            <w:r>
              <w:rPr>
                <w:noProof/>
              </w:rPr>
              <w:pict w14:anchorId="3A36800F">
                <v:line id="_x0000_s2555" style="position:absolute;left:0;text-align:left;flip:x y;z-index:251586560;mso-position-horizontal-relative:text;mso-position-vertical-relative:text" from="171.85pt,234.25pt" to="177.25pt,239.05pt" strokecolor="red" strokeweight=".57pt"/>
              </w:pict>
            </w:r>
            <w:r>
              <w:rPr>
                <w:noProof/>
              </w:rPr>
              <w:pict w14:anchorId="57DB9551">
                <v:line id="_x0000_s2554" style="position:absolute;left:0;text-align:left;flip:x y;z-index:251587584;mso-position-horizontal-relative:text;mso-position-vertical-relative:text" from="177.25pt,239.05pt" to="175.35pt,241.2pt" strokecolor="red" strokeweight=".57pt"/>
              </w:pict>
            </w:r>
            <w:r>
              <w:rPr>
                <w:noProof/>
              </w:rPr>
              <w:pict w14:anchorId="1DFC2469">
                <v:line id="_x0000_s2553" style="position:absolute;left:0;text-align:left;flip:x y;z-index:251588608;mso-position-horizontal-relative:text;mso-position-vertical-relative:text" from="175.35pt,241.2pt" to="197.75pt,262.1pt" strokecolor="red" strokeweight=".57pt"/>
              </w:pict>
            </w:r>
            <w:r>
              <w:rPr>
                <w:noProof/>
              </w:rPr>
              <w:pict w14:anchorId="6D0D9DC5">
                <v:line id="_x0000_s2552" style="position:absolute;left:0;text-align:left;flip:x y;z-index:251589632;mso-position-horizontal-relative:text;mso-position-vertical-relative:text" from="197.75pt,262.1pt" to="202.95pt,256.6pt" strokecolor="red" strokeweight=".57pt"/>
              </w:pict>
            </w:r>
            <w:r>
              <w:rPr>
                <w:noProof/>
              </w:rPr>
              <w:pict w14:anchorId="3E6A6F4D">
                <v:line id="_x0000_s2551" style="position:absolute;left:0;text-align:left;flip:x y;z-index:251590656;mso-position-horizontal-relative:text;mso-position-vertical-relative:text" from="202.95pt,256.6pt" to="214.85pt,267.85pt" strokecolor="red" strokeweight=".57pt"/>
              </w:pict>
            </w:r>
            <w:r>
              <w:rPr>
                <w:noProof/>
              </w:rPr>
              <w:pict w14:anchorId="143CA3A2">
                <v:line id="_x0000_s2550" style="position:absolute;left:0;text-align:left;flip:x y;z-index:251591680;mso-position-horizontal-relative:text;mso-position-vertical-relative:text" from="214.85pt,267.85pt" to="185.55pt,300.45pt" strokecolor="red" strokeweight=".57pt"/>
              </w:pict>
            </w:r>
            <w:r>
              <w:rPr>
                <w:noProof/>
              </w:rPr>
              <w:pict w14:anchorId="755E3C57">
                <v:line id="_x0000_s2549" style="position:absolute;left:0;text-align:left;flip:x y;z-index:251592704;mso-position-horizontal-relative:text;mso-position-vertical-relative:text" from="185.55pt,300.45pt" to="149.65pt,267.75pt" strokecolor="red" strokeweight=".57pt"/>
              </w:pict>
            </w:r>
            <w:r>
              <w:rPr>
                <w:noProof/>
              </w:rPr>
              <w:pict w14:anchorId="3B3DC22D">
                <v:line id="_x0000_s2548" style="position:absolute;left:0;text-align:left;flip:x y;z-index:251593728;mso-position-horizontal-relative:text;mso-position-vertical-relative:text" from="149.65pt,267.75pt" to="167.35pt,248pt" strokecolor="red" strokeweight=".57pt"/>
              </w:pict>
            </w:r>
            <w:r>
              <w:rPr>
                <w:noProof/>
              </w:rPr>
              <w:pict w14:anchorId="4B4F19D4">
                <v:line id="_x0000_s2547" style="position:absolute;left:0;text-align:left;flip:x y;z-index:251594752;mso-position-horizontal-relative:text;mso-position-vertical-relative:text" from="167.35pt,248pt" to="162.65pt,244pt" strokecolor="red" strokeweight=".57pt"/>
              </w:pict>
            </w:r>
            <w:r>
              <w:rPr>
                <w:noProof/>
              </w:rPr>
              <w:pict w14:anchorId="349EBFEB">
                <v:line id="_x0000_s2546" style="position:absolute;left:0;text-align:left;flip:x y;z-index:251595776;mso-position-horizontal-relative:text;mso-position-vertical-relative:text" from="162.65pt,244pt" to="171.85pt,234.25pt" strokecolor="red" strokeweight=".57pt"/>
              </w:pict>
            </w:r>
            <w:r>
              <w:rPr>
                <w:noProof/>
              </w:rPr>
              <w:pict w14:anchorId="49357569">
                <v:line id="_x0000_s2545" style="position:absolute;left:0;text-align:left;flip:x y;z-index:251596800;mso-position-horizontal-relative:text;mso-position-vertical-relative:text" from="330.9pt,300.2pt" to="365.3pt,288.4pt" strokecolor="red" strokeweight=".57pt"/>
              </w:pict>
            </w:r>
            <w:r>
              <w:rPr>
                <w:noProof/>
              </w:rPr>
              <w:pict w14:anchorId="22E60B39">
                <v:line id="_x0000_s2544" style="position:absolute;left:0;text-align:left;flip:x y;z-index:251597824;mso-position-horizontal-relative:text;mso-position-vertical-relative:text" from="365.3pt,288.4pt" to="376.05pt,317.85pt" strokecolor="red" strokeweight=".57pt"/>
              </w:pict>
            </w:r>
            <w:r>
              <w:rPr>
                <w:noProof/>
              </w:rPr>
              <w:pict w14:anchorId="6E494785">
                <v:line id="_x0000_s2543" style="position:absolute;left:0;text-align:left;flip:x y;z-index:251598848;mso-position-horizontal-relative:text;mso-position-vertical-relative:text" from="376.05pt,317.85pt" to="341.05pt,329.65pt" strokecolor="red" strokeweight=".57pt"/>
              </w:pict>
            </w:r>
            <w:r>
              <w:rPr>
                <w:noProof/>
              </w:rPr>
              <w:pict w14:anchorId="0C49B3E7">
                <v:line id="_x0000_s2542" style="position:absolute;left:0;text-align:left;flip:x y;z-index:251599872;mso-position-horizontal-relative:text;mso-position-vertical-relative:text" from="341.05pt,329.65pt" to="330.9pt,300.2pt" strokecolor="red" strokeweight=".57pt"/>
              </w:pict>
            </w:r>
            <w:r>
              <w:rPr>
                <w:noProof/>
              </w:rPr>
              <w:pict w14:anchorId="02875EB1">
                <v:line id="_x0000_s2541" style="position:absolute;left:0;text-align:left;flip:x y;z-index:251600896;mso-position-horizontal-relative:text;mso-position-vertical-relative:text" from="215.85pt,128.55pt" to="305.25pt,191.05pt" strokeweight=".57pt"/>
              </w:pict>
            </w:r>
            <w:r>
              <w:rPr>
                <w:noProof/>
              </w:rPr>
              <w:pict w14:anchorId="1E486181">
                <v:line id="_x0000_s2540" style="position:absolute;left:0;text-align:left;flip:x y;z-index:251601920;mso-position-horizontal-relative:text;mso-position-vertical-relative:text" from="305.25pt,191.05pt" to="296.4pt,207.4pt" strokeweight=".57pt"/>
              </w:pict>
            </w:r>
            <w:r>
              <w:rPr>
                <w:noProof/>
              </w:rPr>
              <w:pict w14:anchorId="59D143FE">
                <v:line id="_x0000_s2539" style="position:absolute;left:0;text-align:left;flip:x y;z-index:251602944;mso-position-horizontal-relative:text;mso-position-vertical-relative:text" from="296.4pt,207.4pt" to="262.6pt,246.15pt" strokeweight=".57pt"/>
              </w:pict>
            </w:r>
            <w:r>
              <w:rPr>
                <w:noProof/>
              </w:rPr>
              <w:pict w14:anchorId="4C2A459C">
                <v:line id="_x0000_s2538" style="position:absolute;left:0;text-align:left;flip:x y;z-index:251603968;mso-position-horizontal-relative:text;mso-position-vertical-relative:text" from="262.6pt,246.15pt" to="178.75pt,181.65pt" strokeweight=".57pt"/>
              </w:pict>
            </w:r>
            <w:r>
              <w:rPr>
                <w:noProof/>
              </w:rPr>
              <w:pict w14:anchorId="0CBD3F73">
                <v:line id="_x0000_s2537" style="position:absolute;left:0;text-align:left;flip:x y;z-index:251604992;mso-position-horizontal-relative:text;mso-position-vertical-relative:text" from="178.75pt,181.65pt" to="215.85pt,128.55pt" strokeweight=".57pt"/>
              </w:pict>
            </w:r>
            <w:r>
              <w:rPr>
                <w:noProof/>
              </w:rPr>
              <w:pict w14:anchorId="5337E715">
                <v:line id="_x0000_s2536" style="position:absolute;left:0;text-align:left;flip:x y;z-index:251606016;mso-position-horizontal-relative:text;mso-position-vertical-relative:text" from="178.75pt,181.65pt" to="262.6pt,246.15pt" strokeweight=".57pt"/>
              </w:pict>
            </w:r>
            <w:r>
              <w:rPr>
                <w:noProof/>
              </w:rPr>
              <w:pict w14:anchorId="22A8F556">
                <v:line id="_x0000_s2535" style="position:absolute;left:0;text-align:left;flip:x y;z-index:251607040;mso-position-horizontal-relative:text;mso-position-vertical-relative:text" from="262.6pt,246.15pt" to="258.9pt,250.4pt" strokeweight=".57pt"/>
              </w:pict>
            </w:r>
            <w:r>
              <w:rPr>
                <w:noProof/>
              </w:rPr>
              <w:pict w14:anchorId="46D89C83">
                <v:line id="_x0000_s2534" style="position:absolute;left:0;text-align:left;flip:x y;z-index:251608064;mso-position-horizontal-relative:text;mso-position-vertical-relative:text" from="258.9pt,250.4pt" to="263pt,254.1pt" strokeweight=".57pt"/>
              </w:pict>
            </w:r>
            <w:r>
              <w:rPr>
                <w:noProof/>
              </w:rPr>
              <w:pict w14:anchorId="7EF9373C">
                <v:line id="_x0000_s2533" style="position:absolute;left:0;text-align:left;flip:x y;z-index:251609088;mso-position-horizontal-relative:text;mso-position-vertical-relative:text" from="263pt,254.1pt" to="295.8pt,346.6pt" strokeweight=".57pt"/>
              </w:pict>
            </w:r>
            <w:r>
              <w:rPr>
                <w:noProof/>
              </w:rPr>
              <w:pict w14:anchorId="39C8FD59">
                <v:line id="_x0000_s2532" style="position:absolute;left:0;text-align:left;flip:x y;z-index:251610112;mso-position-horizontal-relative:text;mso-position-vertical-relative:text" from="295.8pt,346.6pt" to="301.65pt,371.65pt" strokeweight=".57pt"/>
              </w:pict>
            </w:r>
            <w:r>
              <w:rPr>
                <w:noProof/>
              </w:rPr>
              <w:pict w14:anchorId="6EABFF3E">
                <v:line id="_x0000_s2531" style="position:absolute;left:0;text-align:left;flip:x y;z-index:251611136;mso-position-horizontal-relative:text;mso-position-vertical-relative:text" from="301.65pt,371.65pt" to="215.55pt,413.5pt" strokeweight=".57pt"/>
              </w:pict>
            </w:r>
            <w:r>
              <w:rPr>
                <w:noProof/>
              </w:rPr>
              <w:pict w14:anchorId="576BEB67">
                <v:line id="_x0000_s2530" style="position:absolute;left:0;text-align:left;flip:x y;z-index:251612160;mso-position-horizontal-relative:text;mso-position-vertical-relative:text" from="215.55pt,413.5pt" to="166.65pt,372.1pt" strokeweight=".57pt"/>
              </w:pict>
            </w:r>
            <w:r>
              <w:rPr>
                <w:noProof/>
              </w:rPr>
              <w:pict w14:anchorId="6232AE40">
                <v:line id="_x0000_s2529" style="position:absolute;left:0;text-align:left;flip:x y;z-index:251613184;mso-position-horizontal-relative:text;mso-position-vertical-relative:text" from="166.65pt,372.1pt" to="89.2pt,310.5pt" strokeweight=".57pt"/>
              </w:pict>
            </w:r>
            <w:r>
              <w:rPr>
                <w:noProof/>
              </w:rPr>
              <w:pict w14:anchorId="4D53B34D">
                <v:line id="_x0000_s2528" style="position:absolute;left:0;text-align:left;flip:x y;z-index:251614208;mso-position-horizontal-relative:text;mso-position-vertical-relative:text" from="89.2pt,310.5pt" to="125.85pt,254.15pt" strokeweight=".57pt"/>
              </w:pict>
            </w:r>
            <w:r>
              <w:rPr>
                <w:noProof/>
              </w:rPr>
              <w:pict w14:anchorId="1F1279F3">
                <v:line id="_x0000_s2527" style="position:absolute;left:0;text-align:left;flip:x y;z-index:251615232;mso-position-horizontal-relative:text;mso-position-vertical-relative:text" from="125.85pt,254.15pt" to="178.75pt,181.65pt" strokeweight=".57pt"/>
              </w:pict>
            </w:r>
            <w:r>
              <w:rPr>
                <w:noProof/>
              </w:rPr>
              <w:pict w14:anchorId="22DD251D">
                <v:line id="_x0000_s2526" style="position:absolute;left:0;text-align:left;flip:x y;z-index:251616256;mso-position-horizontal-relative:text;mso-position-vertical-relative:text" from="258.9pt,250.4pt" to="296.4pt,207.4pt" strokeweight=".57pt"/>
              </w:pict>
            </w:r>
            <w:r>
              <w:rPr>
                <w:noProof/>
              </w:rPr>
              <w:pict w14:anchorId="18E5881A">
                <v:line id="_x0000_s2525" style="position:absolute;left:0;text-align:left;flip:x y;z-index:251617280;mso-position-horizontal-relative:text;mso-position-vertical-relative:text" from="296.4pt,207.4pt" to="301.55pt,211pt" strokeweight=".57pt"/>
              </w:pict>
            </w:r>
            <w:r>
              <w:rPr>
                <w:noProof/>
              </w:rPr>
              <w:pict w14:anchorId="38A31A9F">
                <v:line id="_x0000_s2524" style="position:absolute;left:0;text-align:left;flip:x y;z-index:251618304;mso-position-horizontal-relative:text;mso-position-vertical-relative:text" from="301.55pt,211pt" to="313.95pt,201.35pt" strokeweight=".57pt"/>
              </w:pict>
            </w:r>
            <w:r>
              <w:rPr>
                <w:noProof/>
              </w:rPr>
              <w:pict w14:anchorId="6441230C">
                <v:line id="_x0000_s2523" style="position:absolute;left:0;text-align:left;flip:x y;z-index:251619328;mso-position-horizontal-relative:text;mso-position-vertical-relative:text" from="313.95pt,201.35pt" to="322.75pt,211.2pt" strokeweight=".57pt"/>
              </w:pict>
            </w:r>
            <w:r>
              <w:rPr>
                <w:noProof/>
              </w:rPr>
              <w:pict w14:anchorId="31EA62AB">
                <v:line id="_x0000_s2522" style="position:absolute;left:0;text-align:left;flip:x y;z-index:251620352;mso-position-horizontal-relative:text;mso-position-vertical-relative:text" from="322.75pt,211.2pt" to="326.75pt,211pt" strokeweight=".57pt"/>
              </w:pict>
            </w:r>
            <w:r>
              <w:rPr>
                <w:noProof/>
              </w:rPr>
              <w:pict w14:anchorId="07D815C3">
                <v:line id="_x0000_s2521" style="position:absolute;left:0;text-align:left;flip:x y;z-index:251621376;mso-position-horizontal-relative:text;mso-position-vertical-relative:text" from="326.75pt,211pt" to="329pt,206.4pt" strokeweight=".57pt"/>
              </w:pict>
            </w:r>
            <w:r>
              <w:rPr>
                <w:noProof/>
              </w:rPr>
              <w:pict w14:anchorId="07C792F0">
                <v:line id="_x0000_s2520" style="position:absolute;left:0;text-align:left;flip:x y;z-index:251622400;mso-position-horizontal-relative:text;mso-position-vertical-relative:text" from="329pt,206.4pt" to="333.55pt,208.65pt" strokeweight=".57pt"/>
              </w:pict>
            </w:r>
            <w:r>
              <w:rPr>
                <w:noProof/>
              </w:rPr>
              <w:pict w14:anchorId="0E5CC467">
                <v:line id="_x0000_s2519" style="position:absolute;left:0;text-align:left;flip:x y;z-index:251623424;mso-position-horizontal-relative:text;mso-position-vertical-relative:text" from="333.55pt,208.65pt" to="347.1pt,211.15pt" strokeweight=".57pt"/>
              </w:pict>
            </w:r>
            <w:r>
              <w:rPr>
                <w:noProof/>
              </w:rPr>
              <w:pict w14:anchorId="17E75446">
                <v:line id="_x0000_s2518" style="position:absolute;left:0;text-align:left;flip:x y;z-index:251624448;mso-position-horizontal-relative:text;mso-position-vertical-relative:text" from="347.1pt,211.15pt" to="362.35pt,221.7pt" strokeweight=".57pt"/>
              </w:pict>
            </w:r>
            <w:r>
              <w:rPr>
                <w:noProof/>
              </w:rPr>
              <w:pict w14:anchorId="2098C564">
                <v:line id="_x0000_s2517" style="position:absolute;left:0;text-align:left;flip:x y;z-index:251625472;mso-position-horizontal-relative:text;mso-position-vertical-relative:text" from="362.35pt,221.7pt" to="371.9pt,265.6pt" strokeweight=".57pt"/>
              </w:pict>
            </w:r>
            <w:r>
              <w:rPr>
                <w:noProof/>
              </w:rPr>
              <w:pict w14:anchorId="1FD95D81">
                <v:line id="_x0000_s2516" style="position:absolute;left:0;text-align:left;flip:x y;z-index:251626496;mso-position-horizontal-relative:text;mso-position-vertical-relative:text" from="371.9pt,265.6pt" to="394.7pt,341.1pt" strokeweight=".57pt"/>
              </w:pict>
            </w:r>
            <w:r>
              <w:rPr>
                <w:noProof/>
              </w:rPr>
              <w:pict w14:anchorId="70E4DEF9">
                <v:line id="_x0000_s2515" style="position:absolute;left:0;text-align:left;flip:x y;z-index:251627520;mso-position-horizontal-relative:text;mso-position-vertical-relative:text" from="394.7pt,341.1pt" to="301.65pt,371.65pt" strokeweight=".57pt"/>
              </w:pict>
            </w:r>
            <w:r>
              <w:rPr>
                <w:noProof/>
              </w:rPr>
              <w:pict w14:anchorId="174AF0BE">
                <v:line id="_x0000_s2514" style="position:absolute;left:0;text-align:left;flip:x y;z-index:251628544;mso-position-horizontal-relative:text;mso-position-vertical-relative:text" from="301.65pt,371.65pt" to="295.8pt,346.6pt" strokeweight=".57pt"/>
              </w:pict>
            </w:r>
            <w:r>
              <w:rPr>
                <w:noProof/>
              </w:rPr>
              <w:pict w14:anchorId="31026D49">
                <v:line id="_x0000_s2513" style="position:absolute;left:0;text-align:left;flip:x y;z-index:251629568;mso-position-horizontal-relative:text;mso-position-vertical-relative:text" from="295.8pt,346.6pt" to="263pt,254.1pt" strokeweight=".57pt"/>
              </w:pict>
            </w:r>
            <w:r>
              <w:rPr>
                <w:noProof/>
              </w:rPr>
              <w:pict w14:anchorId="45274F34">
                <v:line id="_x0000_s2512" style="position:absolute;left:0;text-align:left;flip:x y;z-index:251630592;mso-position-horizontal-relative:text;mso-position-vertical-relative:text" from="263pt,254.1pt" to="258.9pt,250.4pt" strokeweight=".57pt"/>
              </w:pict>
            </w:r>
            <w:r>
              <w:rPr>
                <w:noProof/>
              </w:rPr>
              <w:pict w14:anchorId="101654E3">
                <v:line id="_x0000_s2511" style="position:absolute;left:0;text-align:left;flip:x y;z-index:251631616;mso-position-horizontal-relative:text;mso-position-vertical-relative:text" from="362.35pt,221.7pt" to="432.7pt,242.35pt" strokeweight=".57pt"/>
              </w:pict>
            </w:r>
            <w:r>
              <w:rPr>
                <w:noProof/>
              </w:rPr>
              <w:pict w14:anchorId="43C33785">
                <v:line id="_x0000_s2510" style="position:absolute;left:0;text-align:left;flip:x y;z-index:251632640;mso-position-horizontal-relative:text;mso-position-vertical-relative:text" from="432.7pt,242.35pt" to="457.2pt,321.95pt" strokeweight=".57pt"/>
              </w:pict>
            </w:r>
            <w:r>
              <w:rPr>
                <w:noProof/>
              </w:rPr>
              <w:pict w14:anchorId="3335C5DB">
                <v:line id="_x0000_s2509" style="position:absolute;left:0;text-align:left;flip:x y;z-index:251633664;mso-position-horizontal-relative:text;mso-position-vertical-relative:text" from="457.2pt,321.95pt" to="394.7pt,341.1pt" strokeweight=".57pt"/>
              </w:pict>
            </w:r>
            <w:r>
              <w:rPr>
                <w:noProof/>
              </w:rPr>
              <w:pict w14:anchorId="30F4228C">
                <v:line id="_x0000_s2508" style="position:absolute;left:0;text-align:left;flip:x y;z-index:251634688;mso-position-horizontal-relative:text;mso-position-vertical-relative:text" from="394.7pt,341.1pt" to="371.9pt,265.6pt" strokeweight=".57pt"/>
              </w:pict>
            </w:r>
            <w:r>
              <w:rPr>
                <w:noProof/>
              </w:rPr>
              <w:pict w14:anchorId="20DE3359">
                <v:line id="_x0000_s2507" style="position:absolute;left:0;text-align:left;flip:x y;z-index:251635712;mso-position-horizontal-relative:text;mso-position-vertical-relative:text" from="371.9pt,265.6pt" to="362.35pt,221.7pt" strokeweight=".57pt"/>
              </w:pict>
            </w:r>
            <w:r>
              <w:rPr>
                <w:noProof/>
              </w:rPr>
              <w:pict w14:anchorId="076492AF">
                <v:oval id="_x0000_s2506" style="position:absolute;left:0;text-align:left;margin-left:87.75pt;margin-top:309.1pt;width:2.85pt;height:2.8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385C03A4">
                <v:oval id="_x0000_s2505" style="position:absolute;left:0;text-align:left;margin-left:165.2pt;margin-top:370.7pt;width:2.85pt;height:2.8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3D0469AB">
                <v:oval id="_x0000_s2504" style="position:absolute;left:0;text-align:left;margin-left:214.15pt;margin-top:412.05pt;width:2.85pt;height:2.8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6D569CB6">
                <v:oval id="_x0000_s2503" style="position:absolute;left:0;text-align:left;margin-left:180.3pt;margin-top:432.85pt;width:2.85pt;height:2.8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2EC6D8EC">
                <v:oval id="_x0000_s2502" style="position:absolute;left:0;text-align:left;margin-left:44.4pt;margin-top:502.55pt;width:2.85pt;height:2.8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1D7C914E">
                <v:oval id="_x0000_s2501" style="position:absolute;left:0;text-align:left;margin-left:20.85pt;margin-top:485.1pt;width:2.85pt;height:2.8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4EDF2052">
                <v:oval id="_x0000_s2500" style="position:absolute;left:0;text-align:left;margin-left:56.85pt;margin-top:384.45pt;width:2.85pt;height:2.8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60E7D276">
                <v:oval id="_x0000_s2499" style="position:absolute;left:0;text-align:left;margin-left:87.75pt;margin-top:309.1pt;width:2.85pt;height:2.8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3881EF8E">
                <v:oval id="_x0000_s2498" style="position:absolute;left:0;text-align:left;margin-left:257.5pt;margin-top:249pt;width:2.85pt;height:2.8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6BCFE9A2">
                <v:oval id="_x0000_s2497" style="position:absolute;left:0;text-align:left;margin-left:261.2pt;margin-top:244.75pt;width:2.85pt;height:2.8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2242DDE5">
                <v:oval id="_x0000_s2496" style="position:absolute;left:0;text-align:left;margin-left:295pt;margin-top:205.95pt;width:2.85pt;height:2.8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7A475F59">
                <v:oval id="_x0000_s2495" style="position:absolute;left:0;text-align:left;margin-left:300.15pt;margin-top:209.6pt;width:2.85pt;height:2.8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1F21CC46">
                <v:oval id="_x0000_s2494" style="position:absolute;left:0;text-align:left;margin-left:312.55pt;margin-top:199.95pt;width:2.85pt;height:2.8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6EA6657B">
                <v:oval id="_x0000_s2493" style="position:absolute;left:0;text-align:left;margin-left:321.35pt;margin-top:209.8pt;width:2.85pt;height:2.8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0090078A">
                <v:oval id="_x0000_s2492" style="position:absolute;left:0;text-align:left;margin-left:325.3pt;margin-top:209.6pt;width:2.85pt;height:2.8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307DE352">
                <v:oval id="_x0000_s2491" style="position:absolute;left:0;text-align:left;margin-left:327.6pt;margin-top:205pt;width:2.85pt;height:2.8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68867E61">
                <v:oval id="_x0000_s2490" style="position:absolute;left:0;text-align:left;margin-left:337.4pt;margin-top:206.7pt;width:2.85pt;height:2.8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0AAB406C">
                <v:oval id="_x0000_s2489" style="position:absolute;left:0;text-align:left;margin-left:345.7pt;margin-top:209.75pt;width:2.85pt;height:2.8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66D31DB0">
                <v:oval id="_x0000_s2488" style="position:absolute;left:0;text-align:left;margin-left:361.25pt;margin-top:216.2pt;width:2.85pt;height:2.8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C26DA74">
                <v:oval id="_x0000_s2487" style="position:absolute;left:0;text-align:left;margin-left:370.5pt;margin-top:264.2pt;width:2.85pt;height:2.8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0997751A">
                <v:oval id="_x0000_s2486" style="position:absolute;left:0;text-align:left;margin-left:392.9pt;margin-top:341.7pt;width:2.85pt;height:2.8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12741B93">
                <v:oval id="_x0000_s2485" style="position:absolute;left:0;text-align:left;margin-left:300.25pt;margin-top:370.25pt;width:2.85pt;height:2.8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0B528191">
                <v:oval id="_x0000_s2484" style="position:absolute;left:0;text-align:left;margin-left:294.4pt;margin-top:345.2pt;width:2.85pt;height:2.8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77413CC3">
                <v:oval id="_x0000_s2483" style="position:absolute;left:0;text-align:left;margin-left:261.6pt;margin-top:252.65pt;width:2.85pt;height:2.8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1CC501AC">
                <v:oval id="_x0000_s2482" style="position:absolute;left:0;text-align:left;margin-left:257.5pt;margin-top:249pt;width:2.85pt;height:2.8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4CDDEEA3">
                <v:oval id="_x0000_s2481" style="position:absolute;left:0;text-align:left;margin-left:361.25pt;margin-top:216.2pt;width:2.85pt;height:2.8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7918C42B">
                <v:oval id="_x0000_s2480" style="position:absolute;left:0;text-align:left;margin-left:433.5pt;margin-top:245.8pt;width:2.85pt;height:2.8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462AA779">
                <v:oval id="_x0000_s2479" style="position:absolute;left:0;text-align:left;margin-left:454.9pt;margin-top:330.4pt;width:2.85pt;height:2.8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6D679E8D">
                <v:oval id="_x0000_s2478" style="position:absolute;left:0;text-align:left;margin-left:392.9pt;margin-top:341.7pt;width:2.85pt;height:2.8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B3A8002">
                <v:oval id="_x0000_s2477" style="position:absolute;left:0;text-align:left;margin-left:370.5pt;margin-top:264.2pt;width:2.85pt;height:2.8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4E4D9F12">
                <v:oval id="_x0000_s2476" style="position:absolute;left:0;text-align:left;margin-left:361.25pt;margin-top:216.2pt;width:2.85pt;height:2.8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12DC6749">
                <v:oval id="_x0000_s2475" style="position:absolute;left:0;text-align:left;margin-left:109.3pt;margin-top:332.35pt;width:2.85pt;height:2.8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2C7304A8">
                <v:oval id="_x0000_s2474" style="position:absolute;left:0;text-align:left;margin-left:135.4pt;margin-top:347.05pt;width:2.85pt;height:2.8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53867028">
                <v:oval id="_x0000_s2473" style="position:absolute;left:0;text-align:left;margin-left:133.7pt;margin-top:349.9pt;width:2.85pt;height:2.8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6789812D">
                <v:oval id="_x0000_s2472" style="position:absolute;left:0;text-align:left;margin-left:151.3pt;margin-top:359.65pt;width:2.85pt;height:2.8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212D829A">
                <v:oval id="_x0000_s2471" style="position:absolute;left:0;text-align:left;margin-left:130.65pt;margin-top:397.55pt;width:2.85pt;height:2.8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69F80CF5">
                <v:oval id="_x0000_s2470" style="position:absolute;left:0;text-align:left;margin-left:112.6pt;margin-top:387.95pt;width:2.85pt;height:2.8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6C1609FD">
                <v:oval id="_x0000_s2469" style="position:absolute;left:0;text-align:left;margin-left:104.4pt;margin-top:404.65pt;width:2.85pt;height:2.8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248A19D6">
                <v:oval id="_x0000_s2468" style="position:absolute;left:0;text-align:left;margin-left:77.8pt;margin-top:390.2pt;width:2.85pt;height:2.8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610DE202">
                <v:oval id="_x0000_s2467" style="position:absolute;left:0;text-align:left;margin-left:109.3pt;margin-top:332.35pt;width:2.85pt;height:2.8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6CA45A90">
                <v:oval id="_x0000_s2466" style="position:absolute;left:0;text-align:left;margin-left:170.45pt;margin-top:232.8pt;width:2.85pt;height:2.8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78333F78">
                <v:oval id="_x0000_s2465" style="position:absolute;left:0;text-align:left;margin-left:175.8pt;margin-top:237.6pt;width:2.85pt;height:2.8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6116D3DB">
                <v:oval id="_x0000_s2464" style="position:absolute;left:0;text-align:left;margin-left:173.95pt;margin-top:239.8pt;width:2.85pt;height:2.8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43CA5CBD">
                <v:oval id="_x0000_s2463" style="position:absolute;left:0;text-align:left;margin-left:196.3pt;margin-top:260.7pt;width:2.85pt;height:2.8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455492E1">
                <v:oval id="_x0000_s2462" style="position:absolute;left:0;text-align:left;margin-left:201.55pt;margin-top:255.2pt;width:2.85pt;height:2.8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5893A1DF">
                <v:oval id="_x0000_s2461" style="position:absolute;left:0;text-align:left;margin-left:213.45pt;margin-top:266.45pt;width:2.85pt;height:2.8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32B5C393">
                <v:oval id="_x0000_s2460" style="position:absolute;left:0;text-align:left;margin-left:184.15pt;margin-top:299pt;width:2.85pt;height:2.8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021CB6E6">
                <v:oval id="_x0000_s2459" style="position:absolute;left:0;text-align:left;margin-left:148.25pt;margin-top:266.3pt;width:2.85pt;height:2.8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22A13686">
                <v:oval id="_x0000_s2458" style="position:absolute;left:0;text-align:left;margin-left:165.9pt;margin-top:246.6pt;width:2.85pt;height:2.8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1DB58987">
                <v:oval id="_x0000_s2457" style="position:absolute;left:0;text-align:left;margin-left:161.2pt;margin-top:242.6pt;width:2.85pt;height:2.8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5869B82A">
                <v:oval id="_x0000_s2456" style="position:absolute;left:0;text-align:left;margin-left:170.45pt;margin-top:232.8pt;width:2.85pt;height:2.8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6ACAFEF8">
                <v:oval id="_x0000_s2455" style="position:absolute;left:0;text-align:left;margin-left:329.5pt;margin-top:298.75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08A45686">
                <v:oval id="_x0000_s2454" style="position:absolute;left:0;text-align:left;margin-left:363.85pt;margin-top:287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239811D9">
                <v:oval id="_x0000_s2453" style="position:absolute;left:0;text-align:left;margin-left:374.65pt;margin-top:316.4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1BF16A08">
                <v:oval id="_x0000_s2452" style="position:absolute;left:0;text-align:left;margin-left:339.6pt;margin-top:328.25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177D713A">
                <v:oval id="_x0000_s2451" style="position:absolute;left:0;text-align:left;margin-left:329.5pt;margin-top:298.75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426D7A03">
                <v:shape id="_x0000_s2450" style="position:absolute;left:0;text-align:left;margin-left:86.8pt;margin-top:297.95pt;width:28pt;height:36pt;z-index:25169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F0102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EAAEA">
                <v:shape id="_x0000_s2449" style="position:absolute;left:0;text-align:left;margin-left:166.7pt;margin-top:360.9pt;width:28pt;height:36pt;z-index:25169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A4255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FCD70">
                <v:shape id="_x0000_s2448" style="position:absolute;left:0;text-align:left;margin-left:218.55pt;margin-top:409.1pt;width:28pt;height:36pt;z-index:25169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D8E2F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193A66">
                <v:shape id="_x0000_s2447" style="position:absolute;left:0;text-align:left;margin-left:180.65pt;margin-top:436.25pt;width:42pt;height:36pt;z-index:25169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BF7510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E22681">
                <v:shape id="_x0000_s2446" style="position:absolute;left:0;text-align:left;margin-left:8.2pt;margin-top:506.95pt;width:42pt;height:36pt;z-index:25169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D519D5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C1FB2">
                <v:shape id="_x0000_s2445" style="position:absolute;left:0;text-align:left;margin-left:0;margin-top:483.85pt;width:42pt;height:36pt;z-index:25169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55259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8BAAA">
                <v:shape id="_x0000_s2444" style="position:absolute;left:0;text-align:left;margin-left:13.8pt;margin-top:378pt;width:42pt;height:36pt;z-index:25170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074E57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E0523">
                <v:shape id="_x0000_s2443" style="position:absolute;left:0;text-align:left;margin-left:103.95pt;margin-top:395.25pt;width:31pt;height:36pt;z-index:25170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106E1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819CF">
                <v:shape id="_x0000_s2442" style="position:absolute;left:0;text-align:left;margin-left:226.6pt;margin-top:238.15pt;width:34pt;height:36pt;z-index:25170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78BD3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92EB0C">
                <v:shape id="_x0000_s2441" style="position:absolute;left:0;text-align:left;margin-left:227.6pt;margin-top:235.9pt;width:34pt;height:36pt;z-index:25170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F1859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5004D3">
                <v:shape id="_x0000_s2440" style="position:absolute;left:0;text-align:left;margin-left:266.45pt;margin-top:194.45pt;width:34pt;height:36pt;z-index:25170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17FF5D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D5E7DA">
                <v:shape id="_x0000_s2439" style="position:absolute;left:0;text-align:left;margin-left:272.35pt;margin-top:198pt;width:34pt;height:36pt;z-index:25170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7EEF8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C3777">
                <v:shape id="_x0000_s2438" style="position:absolute;left:0;text-align:left;margin-left:309.65pt;margin-top:188.4pt;width:34pt;height:36pt;z-index:25170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8481A9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89C95">
                <v:shape id="_x0000_s2437" style="position:absolute;left:0;text-align:left;margin-left:320.85pt;margin-top:198.85pt;width:34pt;height:36pt;z-index:25170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34332A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BDD7E">
                <v:shape id="_x0000_s2436" style="position:absolute;left:0;text-align:left;margin-left:293.35pt;margin-top:199.3pt;width:34pt;height:36pt;z-index:25170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C27D7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ECEAB0">
                <v:shape id="_x0000_s2435" style="position:absolute;left:0;text-align:left;margin-left:296.4pt;margin-top:194.3pt;width:34pt;height:36pt;z-index:25170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E23F9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43975">
                <v:shape id="_x0000_s2434" style="position:absolute;left:0;text-align:left;margin-left:335.9pt;margin-top:195.4pt;width:48pt;height:36pt;z-index:25171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A3AC3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4CF6F9">
                <v:shape id="_x0000_s2433" style="position:absolute;left:0;text-align:left;margin-left:345pt;margin-top:198.7pt;width:34pt;height:36pt;z-index:25171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8F29E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B9483">
                <v:shape id="_x0000_s2432" style="position:absolute;left:0;text-align:left;margin-left:363.85pt;margin-top:207.55pt;width:48pt;height:36pt;z-index:25171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E962F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D285B">
                <v:shape id="_x0000_s2431" style="position:absolute;left:0;text-align:left;margin-left:374.7pt;margin-top:258.75pt;width:48pt;height:36pt;z-index:25171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86306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B1D877">
                <v:shape id="_x0000_s2430" style="position:absolute;left:0;text-align:left;margin-left:396.35pt;margin-top:341.95pt;width:48pt;height:36pt;z-index:25171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57B875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CA40E9">
                <v:shape id="_x0000_s2429" style="position:absolute;left:0;text-align:left;margin-left:268.65pt;margin-top:373.6pt;width:34pt;height:36pt;z-index:25171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831C2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906BB">
                <v:shape id="_x0000_s2428" style="position:absolute;left:0;text-align:left;margin-left:259.15pt;margin-top:343.85pt;width:34pt;height:36pt;z-index:25171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13471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F416D8">
                <v:shape id="_x0000_s2427" style="position:absolute;left:0;text-align:left;margin-left:227.35pt;margin-top:253.55pt;width:34pt;height:36pt;z-index:25171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3F11F6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D06F3">
                <v:shape id="_x0000_s2426" style="position:absolute;left:0;text-align:left;margin-left:311.8pt;margin-top:274.5pt;width:31pt;height:36pt;z-index:25171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D187A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0981B">
                <v:shape id="_x0000_s2425" style="position:absolute;left:0;text-align:left;margin-left:435.95pt;margin-top:236.95pt;width:48pt;height:36pt;z-index:25171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B65634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F81928">
                <v:shape id="_x0000_s2424" style="position:absolute;left:0;text-align:left;margin-left:449.85pt;margin-top:331.1pt;width:48pt;height:36pt;z-index:25172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210332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9C2BD">
                <v:shape id="_x0000_s2423" style="position:absolute;left:0;text-align:left;margin-left:394.8pt;margin-top:268.4pt;width:31pt;height:36pt;z-index:25172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5325AD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E090C5">
                <v:shape id="_x0000_s2422" style="position:absolute;left:0;text-align:left;margin-left:107.75pt;margin-top:321pt;width:42pt;height:36pt;z-index:25172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E6A4DB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1EB3AE">
                <v:shape id="_x0000_s2421" style="position:absolute;left:0;text-align:left;margin-left:139.55pt;margin-top:341.4pt;width:42pt;height:36pt;z-index:25172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F9E34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DFD316">
                <v:shape id="_x0000_s2420" style="position:absolute;left:0;text-align:left;margin-left:137.85pt;margin-top:344.25pt;width:48pt;height:36pt;z-index:25172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F17167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B1A14C">
                <v:shape id="_x0000_s2419" style="position:absolute;left:0;text-align:left;margin-left:155.4pt;margin-top:353.8pt;width:48pt;height:36pt;z-index:25172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40045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85C431">
                <v:shape id="_x0000_s2418" style="position:absolute;left:0;text-align:left;margin-left:129.35pt;margin-top:401.6pt;width:48pt;height:36pt;z-index:25172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09D49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C465A3">
                <v:shape id="_x0000_s2417" style="position:absolute;left:0;text-align:left;margin-left:111.45pt;margin-top:391.95pt;width:48pt;height:36pt;z-index:25172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B6DB8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7C163F">
                <v:shape id="_x0000_s2416" style="position:absolute;left:0;text-align:left;margin-left:103.25pt;margin-top:408.7pt;width:48pt;height:36pt;z-index:25172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761E85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E6EC9">
                <v:shape id="_x0000_s2415" style="position:absolute;left:0;text-align:left;margin-left:28.55pt;margin-top:388.9pt;width:48pt;height:36pt;z-index:25172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FEA28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9D179E">
                <v:shape id="_x0000_s2414" style="position:absolute;left:0;text-align:left;margin-left:100.95pt;margin-top:357.9pt;width:31pt;height:36pt;z-index:25173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9CA03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FF951">
                <v:shape id="_x0000_s2413" style="position:absolute;left:0;text-align:left;margin-left:169.75pt;margin-top:221.75pt;width:48pt;height:36pt;z-index:25173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EE80D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C6814">
                <v:shape id="_x0000_s2412" style="position:absolute;left:0;text-align:left;margin-left:180.2pt;margin-top:233.5pt;width:48pt;height:36pt;z-index:25173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80611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A17DF6">
                <v:shape id="_x0000_s2411" style="position:absolute;left:0;text-align:left;margin-left:178.35pt;margin-top:235.8pt;width:48pt;height:36pt;z-index:25173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EC120B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6A3721">
                <v:shape id="_x0000_s2410" style="position:absolute;left:0;text-align:left;margin-left:154.5pt;margin-top:249.1pt;width:48pt;height:36pt;z-index:25173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3A8EE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1FB6D">
                <v:shape id="_x0000_s2409" style="position:absolute;left:0;text-align:left;margin-left:159.75pt;margin-top:243.6pt;width:48pt;height:36pt;z-index:25173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7E5C0B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769FA">
                <v:shape id="_x0000_s2408" style="position:absolute;left:0;text-align:left;margin-left:217.85pt;margin-top:262.55pt;width:48pt;height:36pt;z-index:25173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89663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996C72">
                <v:shape id="_x0000_s2407" style="position:absolute;left:0;text-align:left;margin-left:180.95pt;margin-top:303.45pt;width:48pt;height:36pt;z-index:25173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D29A2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215F8">
                <v:shape id="_x0000_s2406" style="position:absolute;left:0;text-align:left;margin-left:98.7pt;margin-top:263.15pt;width:48pt;height:36pt;z-index:25173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5AC06C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71D304">
                <v:shape id="_x0000_s2405" style="position:absolute;left:0;text-align:left;margin-left:116.35pt;margin-top:243.55pt;width:48pt;height:36pt;z-index:25174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D61CE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9071D">
                <v:shape id="_x0000_s2404" style="position:absolute;left:0;text-align:left;margin-left:111.65pt;margin-top:239.45pt;width:48pt;height:36pt;z-index:25174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CCD461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2A207">
                <v:shape id="_x0000_s2403" style="position:absolute;left:0;text-align:left;margin-left:167.25pt;margin-top:255.35pt;width:31pt;height:36pt;z-index:25174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B35F1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EACC0">
                <v:shape id="_x0000_s2402" style="position:absolute;left:0;text-align:left;margin-left:286.6pt;margin-top:287.3pt;width:48pt;height:36pt;z-index:25174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9C1E97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D62329">
                <v:shape id="_x0000_s2401" style="position:absolute;left:0;text-align:left;margin-left:363.7pt;margin-top:276.2pt;width:48pt;height:36pt;z-index:25174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6ADAA9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0F9478">
                <v:shape id="_x0000_s2400" style="position:absolute;left:0;text-align:left;margin-left:378.25pt;margin-top:316.3pt;width:48pt;height:36pt;z-index:25174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D92AB" w14:textId="77777777" w:rsidR="004D2B90" w:rsidRDefault="00E76B4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F7863">
                <v:shape id="_x0000_s2399" style="position:absolute;left:0;text-align:left;margin-left:294.5pt;margin-top:331.85pt;width:48pt;height:36pt;z-index:25174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F00D3" w14:textId="77777777" w:rsidR="004D2B90" w:rsidRDefault="00E76B4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7A6207">
                <v:shape id="_x0000_s2398" style="position:absolute;left:0;text-align:left;margin-left:338.5pt;margin-top:297.05pt;width:31pt;height:36pt;z-index:25174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7CF03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F8E3F">
                <v:shape id="_x0000_s2397" style="position:absolute;left:0;text-align:left;margin-left:224pt;margin-top:175.35pt;width:37pt;height:36pt;z-index:25174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FBE2B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D0C958">
                <v:shape id="_x0000_s2396" style="position:absolute;left:0;text-align:left;margin-left:180.4pt;margin-top:285.55pt;width:31pt;height:36pt;z-index:25174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F17A95" w14:textId="77777777" w:rsidR="004D2B90" w:rsidRDefault="00E76B4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</w:p>
          <w:p w14:paraId="03FF2124" w14:textId="77777777" w:rsidR="00E76B4A" w:rsidRPr="008C3E59" w:rsidRDefault="00E76B4A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25C73395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E5A359A" w14:textId="77777777" w:rsidR="00E76B4A" w:rsidRDefault="00E76B4A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650</w:t>
            </w:r>
          </w:p>
        </w:tc>
      </w:tr>
    </w:tbl>
    <w:p w14:paraId="66129E6A" w14:textId="77777777" w:rsidR="00E76B4A" w:rsidRPr="00312000" w:rsidRDefault="00E76B4A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B4D6AB2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E5D3A80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35426B1" w14:textId="77777777" w:rsidR="00E76B4A" w:rsidRPr="00230DDF" w:rsidRDefault="00E76B4A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752F8C2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99A3769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C4C9B2D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71E9D3A1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268AFDD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9E2EA5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C215A7D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66993377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1E585611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DEA8AFD" w14:textId="77777777" w:rsidR="00E76B4A" w:rsidRPr="00230DDF" w:rsidRDefault="00E76B4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E0478EB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1442089" w14:textId="77777777" w:rsidR="00E76B4A" w:rsidRPr="00230DDF" w:rsidRDefault="00E76B4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DA0EBF4" w14:textId="77777777" w:rsidR="00E76B4A" w:rsidRPr="00F40298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5188D4B8" w14:textId="77777777" w:rsidR="00E76B4A" w:rsidRPr="00230DDF" w:rsidRDefault="00E76B4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7C93998" wp14:editId="3DB350D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9557209" w14:textId="77777777" w:rsidR="00E76B4A" w:rsidRPr="00F40298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27F0F587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7C9FAB4E" w14:textId="77777777" w:rsidR="00E76B4A" w:rsidRPr="00F40298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47BCAAC" w14:textId="77777777" w:rsidR="00E76B4A" w:rsidRPr="00F40298" w:rsidRDefault="00E76B4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C1ADB5C" w14:textId="77777777" w:rsidR="00E76B4A" w:rsidRPr="00230DDF" w:rsidRDefault="00E76B4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D5E3F12" w14:textId="77777777" w:rsidR="00E76B4A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3A6900D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0A4EFC1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207F55D" w14:textId="77777777" w:rsidR="00E76B4A" w:rsidRPr="00230DDF" w:rsidRDefault="00E76B4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65CC8E6" w14:textId="77777777" w:rsidR="00E76B4A" w:rsidRPr="00F40298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09410C6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30182D">
                      <v:line id="_x0000_s2394" style="position:absolute;left:0;text-align:left;flip:y;z-index:2517657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B544104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AA48DB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328C1D7" w14:textId="77777777" w:rsidR="00E76B4A" w:rsidRPr="00230DDF" w:rsidRDefault="00E76B4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A10849" w14:textId="77777777" w:rsidR="00E76B4A" w:rsidRPr="00F40298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C78E51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1C3D4F">
                      <v:line id="_x0000_s2369" style="position:absolute;left:0;text-align:left;flip:y;z-index:25175040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BA34D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4E84AF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DCE5DE" w14:textId="77777777" w:rsidR="00E76B4A" w:rsidRPr="00100A99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6B4753" w14:textId="77777777" w:rsidR="00E76B4A" w:rsidRPr="00100A99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C9BEE2E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68B3B3">
                      <v:oval id="_x0000_s2370" style="position:absolute;left:0;text-align:left;margin-left:0;margin-top:2.15pt;width:4.25pt;height:4.25pt;z-index:2517514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50D28EF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F21397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FCB9B" w14:textId="77777777" w:rsidR="00E76B4A" w:rsidRPr="00100A99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2BACB" w14:textId="77777777" w:rsidR="00E76B4A" w:rsidRPr="00100A99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B44F481" w14:textId="77777777" w:rsidR="00E76B4A" w:rsidRPr="00230DDF" w:rsidRDefault="00E76B4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08C2B61E" wp14:editId="30D15971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F64F53F" w14:textId="77777777" w:rsidR="00E76B4A" w:rsidRPr="00100A99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70B71675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A58FCC" w14:textId="77777777" w:rsidR="00E76B4A" w:rsidRPr="00100A99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8A66BE" w14:textId="77777777" w:rsidR="00E76B4A" w:rsidRPr="00100A99" w:rsidRDefault="00E76B4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945480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A6114E5">
                      <v:rect id="_x0000_s2371" style="position:absolute;left:0;text-align:left;margin-left:39.9pt;margin-top:9.2pt;width:8.5pt;height:8.5pt;z-index:2517524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A854C" w14:textId="77777777" w:rsidR="00E76B4A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3A58836F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1A3AB2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AE57E3D" w14:textId="77777777" w:rsidR="00E76B4A" w:rsidRPr="00230DDF" w:rsidRDefault="00E76B4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28CE31" w14:textId="77777777" w:rsidR="00E76B4A" w:rsidRPr="00100A99" w:rsidRDefault="00E76B4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7AF415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6B9505">
                      <v:oval id="_x0000_s2372" style="position:absolute;left:0;text-align:left;margin-left:39.9pt;margin-top:12.7pt;width:8.5pt;height:8.5pt;z-index:2517534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F2B201" w14:textId="77777777" w:rsidR="00E76B4A" w:rsidRPr="00230DDF" w:rsidRDefault="00E76B4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3C2AA955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EEABCE2" w14:textId="77777777" w:rsidR="00E76B4A" w:rsidRPr="00100A99" w:rsidRDefault="00E76B4A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5CF447" w14:textId="77777777" w:rsidR="00E76B4A" w:rsidRPr="00100A99" w:rsidRDefault="00E76B4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F144141" w14:textId="77777777" w:rsidR="00E76B4A" w:rsidRPr="00313936" w:rsidRDefault="00E76B4A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7181EF3" w14:textId="77777777" w:rsidR="00E76B4A" w:rsidRDefault="00E76B4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3681CEE" w14:textId="77777777" w:rsidR="00E76B4A" w:rsidRPr="00313936" w:rsidRDefault="00E76B4A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E8969FD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BAEF7AC" w14:textId="77777777" w:rsidR="00E76B4A" w:rsidRPr="00BF6242" w:rsidRDefault="00E76B4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2605A81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57CB240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40B603">
                      <v:line id="_x0000_s2395" style="position:absolute;left:0;text-align:left;flip:y;z-index:2517667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CEFB3E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0B16D57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8B40179" w14:textId="77777777" w:rsidR="00E76B4A" w:rsidRPr="00100A99" w:rsidRDefault="00E76B4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CA974D2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BF36B7C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09358B9">
                      <v:line id="_x0000_s2374" style="position:absolute;left:0;text-align:left;flip:y;z-index:25175449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46F7406" w14:textId="77777777" w:rsidR="00E76B4A" w:rsidRDefault="00E76B4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2C2ED50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EE3500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607903F" w14:textId="77777777" w:rsidR="00E76B4A" w:rsidRPr="00100A99" w:rsidRDefault="00E76B4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B3587D5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FA8E7D8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FBF7D8E">
                      <v:line id="_x0000_s2375" style="position:absolute;left:0;text-align:left;flip:y;z-index:25175552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DD35151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89E369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18271A3" w14:textId="77777777" w:rsidR="00E76B4A" w:rsidRPr="00100A99" w:rsidRDefault="00E76B4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44E6A89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F59C809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40B44F">
                      <v:line id="_x0000_s2376" style="position:absolute;left:0;text-align:left;flip:y;z-index:25175654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25BD8EF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3A540D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8A1431A" w14:textId="77777777" w:rsidR="00E76B4A" w:rsidRPr="00100A99" w:rsidRDefault="00E76B4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982D23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0878C0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52211F">
                      <v:line id="_x0000_s2377" style="position:absolute;left:0;text-align:left;flip:y;z-index:25175756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0D19D9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A8D28A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65B676D6" w14:textId="77777777" w:rsidR="00E76B4A" w:rsidRPr="00100A99" w:rsidRDefault="00E76B4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F9E90E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E747C" w14:textId="77777777" w:rsidR="00E76B4A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CDAE27">
                      <v:line id="_x0000_s2378" style="position:absolute;left:0;text-align:left;flip:y;z-index:25175859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778DF1" w14:textId="77777777" w:rsidR="00E76B4A" w:rsidRPr="00100A99" w:rsidRDefault="00E76B4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86E4638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5E2B52" w14:textId="77777777" w:rsidR="00E76B4A" w:rsidRPr="00100A99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B0C4A7" w14:textId="77777777" w:rsidR="00E76B4A" w:rsidRPr="000E07F5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7508AC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9EECCE">
                      <v:oval id="_x0000_s2379" style="position:absolute;left:0;text-align:left;margin-left:0;margin-top:5.35pt;width:2.85pt;height:2.85pt;z-index:2517596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DA6555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DD69D2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988B21A" w14:textId="77777777" w:rsidR="00E76B4A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C256E88" w14:textId="77777777" w:rsidR="00E76B4A" w:rsidRPr="000E07F5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30E1E25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6EF5E1F">
                      <v:group id="_x0000_s2391" style="position:absolute;left:0;text-align:left;margin-left:36.1pt;margin-top:8.5pt;width:17.05pt;height:14.35pt;z-index:2517647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FA71089" w14:textId="77777777" w:rsidR="00E76B4A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57324039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E120EA7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D56CD55" w14:textId="77777777" w:rsidR="00E76B4A" w:rsidRPr="00230DDF" w:rsidRDefault="00E76B4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610279F" w14:textId="77777777" w:rsidR="00E76B4A" w:rsidRPr="00230DDF" w:rsidRDefault="00E76B4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4CCCE6A" w14:textId="77777777" w:rsidR="00E76B4A" w:rsidRPr="00230DDF" w:rsidRDefault="00E76B4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0176F34" w14:textId="77777777" w:rsidR="00E76B4A" w:rsidRPr="00230DDF" w:rsidRDefault="00E76B4A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C419A8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5C92B09" w14:textId="77777777" w:rsidR="00E76B4A" w:rsidRPr="00230DDF" w:rsidRDefault="00E76B4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184B03D" w14:textId="77777777" w:rsidR="00E76B4A" w:rsidRPr="00230DDF" w:rsidRDefault="00E76B4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A6A084D" w14:textId="77777777" w:rsidR="00E76B4A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7FAA973">
                      <v:group id="_x0000_s2383" style="position:absolute;left:0;text-align:left;margin-left:39.5pt;margin-top:8.55pt;width:9.25pt;height:9.25pt;z-index:251760640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0CD3A48" w14:textId="77777777" w:rsidR="00E76B4A" w:rsidRPr="00230DDF" w:rsidRDefault="00E76B4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77125D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D0D8C5" w14:textId="77777777" w:rsidR="00E76B4A" w:rsidRPr="000E07F5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18E737" w14:textId="77777777" w:rsidR="00E76B4A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46B0751" w14:textId="77777777" w:rsidR="00E76B4A" w:rsidRPr="000E07F5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047C33" w14:textId="77777777" w:rsidR="00E76B4A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643609E">
                      <v:group id="_x0000_s2386" style="position:absolute;left:0;text-align:left;margin-left:0;margin-top:5.3pt;width:6.05pt;height:6.05pt;z-index:251761664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1D9F33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745E9B7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C69449" w14:textId="77777777" w:rsidR="00E76B4A" w:rsidRPr="000E07F5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3377CD" w14:textId="77777777" w:rsidR="00E76B4A" w:rsidRPr="000E07F5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87F805" w14:textId="77777777" w:rsidR="00E76B4A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DE5DF2">
                      <v:line id="_x0000_s2389" style="position:absolute;left:0;text-align:left;flip:y;z-index:25176268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42BE19" w14:textId="77777777" w:rsidR="00E76B4A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E83764F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40D33A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805F6E" w14:textId="77777777" w:rsidR="00E76B4A" w:rsidRPr="000E07F5" w:rsidRDefault="00E76B4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9E863" w14:textId="77777777" w:rsidR="00E76B4A" w:rsidRPr="000E07F5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4E752" w14:textId="77777777" w:rsidR="00E76B4A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AC6F0DE">
                      <v:line id="_x0000_s2390" style="position:absolute;left:0;text-align:left;flip:y;z-index:25176371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1B07F6" w14:textId="77777777" w:rsidR="00E76B4A" w:rsidRPr="00230DDF" w:rsidRDefault="00E76B4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9841605" w14:textId="77777777" w:rsidR="00E76B4A" w:rsidRPr="005B4876" w:rsidRDefault="00E76B4A" w:rsidP="00D45A64">
            <w:pPr>
              <w:jc w:val="center"/>
            </w:pPr>
          </w:p>
        </w:tc>
      </w:tr>
    </w:tbl>
    <w:p w14:paraId="6403274C" w14:textId="77777777" w:rsidR="00E76B4A" w:rsidRDefault="00E76B4A"/>
    <w:sectPr w:rsidR="00E76B4A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DF9D" w14:textId="77777777" w:rsidR="00F17742" w:rsidRDefault="00F17742">
      <w:r>
        <w:separator/>
      </w:r>
    </w:p>
  </w:endnote>
  <w:endnote w:type="continuationSeparator" w:id="0">
    <w:p w14:paraId="4BE09D5A" w14:textId="77777777" w:rsidR="00F17742" w:rsidRDefault="00F1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3234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80DCF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83ED" w14:textId="77777777" w:rsidR="008D51C3" w:rsidRDefault="00E76B4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F7E3DA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BE65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43E6" w14:textId="77777777" w:rsidR="00F17742" w:rsidRDefault="00F17742">
      <w:r>
        <w:separator/>
      </w:r>
    </w:p>
  </w:footnote>
  <w:footnote w:type="continuationSeparator" w:id="0">
    <w:p w14:paraId="736222D4" w14:textId="77777777" w:rsidR="00F17742" w:rsidRDefault="00F1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390C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28945183">
    <w:abstractNumId w:val="32"/>
  </w:num>
  <w:num w:numId="2" w16cid:durableId="253784371">
    <w:abstractNumId w:val="28"/>
  </w:num>
  <w:num w:numId="3" w16cid:durableId="1750689318">
    <w:abstractNumId w:val="38"/>
  </w:num>
  <w:num w:numId="4" w16cid:durableId="1960604506">
    <w:abstractNumId w:val="15"/>
  </w:num>
  <w:num w:numId="5" w16cid:durableId="1918322069">
    <w:abstractNumId w:val="12"/>
  </w:num>
  <w:num w:numId="6" w16cid:durableId="567959533">
    <w:abstractNumId w:val="27"/>
  </w:num>
  <w:num w:numId="7" w16cid:durableId="700545966">
    <w:abstractNumId w:val="17"/>
  </w:num>
  <w:num w:numId="8" w16cid:durableId="409501638">
    <w:abstractNumId w:val="42"/>
  </w:num>
  <w:num w:numId="9" w16cid:durableId="1213466263">
    <w:abstractNumId w:val="7"/>
  </w:num>
  <w:num w:numId="10" w16cid:durableId="917136814">
    <w:abstractNumId w:val="1"/>
  </w:num>
  <w:num w:numId="11" w16cid:durableId="1612587990">
    <w:abstractNumId w:val="13"/>
  </w:num>
  <w:num w:numId="12" w16cid:durableId="1832986994">
    <w:abstractNumId w:val="30"/>
  </w:num>
  <w:num w:numId="13" w16cid:durableId="632179396">
    <w:abstractNumId w:val="24"/>
  </w:num>
  <w:num w:numId="14" w16cid:durableId="29957695">
    <w:abstractNumId w:val="31"/>
  </w:num>
  <w:num w:numId="15" w16cid:durableId="918294941">
    <w:abstractNumId w:val="5"/>
  </w:num>
  <w:num w:numId="16" w16cid:durableId="28770912">
    <w:abstractNumId w:val="35"/>
  </w:num>
  <w:num w:numId="17" w16cid:durableId="806514661">
    <w:abstractNumId w:val="0"/>
  </w:num>
  <w:num w:numId="18" w16cid:durableId="825584121">
    <w:abstractNumId w:val="39"/>
  </w:num>
  <w:num w:numId="19" w16cid:durableId="811751466">
    <w:abstractNumId w:val="10"/>
  </w:num>
  <w:num w:numId="20" w16cid:durableId="553544388">
    <w:abstractNumId w:val="4"/>
  </w:num>
  <w:num w:numId="21" w16cid:durableId="1566985402">
    <w:abstractNumId w:val="37"/>
  </w:num>
  <w:num w:numId="22" w16cid:durableId="193422020">
    <w:abstractNumId w:val="11"/>
  </w:num>
  <w:num w:numId="23" w16cid:durableId="1817601756">
    <w:abstractNumId w:val="33"/>
  </w:num>
  <w:num w:numId="24" w16cid:durableId="1584140896">
    <w:abstractNumId w:val="21"/>
  </w:num>
  <w:num w:numId="25" w16cid:durableId="1190490904">
    <w:abstractNumId w:val="2"/>
  </w:num>
  <w:num w:numId="26" w16cid:durableId="258880603">
    <w:abstractNumId w:val="22"/>
  </w:num>
  <w:num w:numId="27" w16cid:durableId="796683909">
    <w:abstractNumId w:val="44"/>
  </w:num>
  <w:num w:numId="28" w16cid:durableId="857281197">
    <w:abstractNumId w:val="29"/>
  </w:num>
  <w:num w:numId="29" w16cid:durableId="505479918">
    <w:abstractNumId w:val="36"/>
  </w:num>
  <w:num w:numId="30" w16cid:durableId="1399785826">
    <w:abstractNumId w:val="14"/>
  </w:num>
  <w:num w:numId="31" w16cid:durableId="1940411820">
    <w:abstractNumId w:val="6"/>
  </w:num>
  <w:num w:numId="32" w16cid:durableId="1178304119">
    <w:abstractNumId w:val="8"/>
  </w:num>
  <w:num w:numId="33" w16cid:durableId="1781410395">
    <w:abstractNumId w:val="26"/>
  </w:num>
  <w:num w:numId="34" w16cid:durableId="2077121563">
    <w:abstractNumId w:val="18"/>
  </w:num>
  <w:num w:numId="35" w16cid:durableId="1314220260">
    <w:abstractNumId w:val="19"/>
  </w:num>
  <w:num w:numId="36" w16cid:durableId="1055350911">
    <w:abstractNumId w:val="23"/>
  </w:num>
  <w:num w:numId="37" w16cid:durableId="1083331116">
    <w:abstractNumId w:val="3"/>
  </w:num>
  <w:num w:numId="38" w16cid:durableId="1080247555">
    <w:abstractNumId w:val="9"/>
  </w:num>
  <w:num w:numId="39" w16cid:durableId="1504856674">
    <w:abstractNumId w:val="25"/>
  </w:num>
  <w:num w:numId="40" w16cid:durableId="1761176694">
    <w:abstractNumId w:val="43"/>
  </w:num>
  <w:num w:numId="41" w16cid:durableId="1983806895">
    <w:abstractNumId w:val="43"/>
    <w:lvlOverride w:ilvl="0">
      <w:startOverride w:val="1"/>
    </w:lvlOverride>
  </w:num>
  <w:num w:numId="42" w16cid:durableId="523132894">
    <w:abstractNumId w:val="43"/>
    <w:lvlOverride w:ilvl="0">
      <w:startOverride w:val="1"/>
    </w:lvlOverride>
  </w:num>
  <w:num w:numId="43" w16cid:durableId="1977644060">
    <w:abstractNumId w:val="43"/>
    <w:lvlOverride w:ilvl="0">
      <w:startOverride w:val="1"/>
    </w:lvlOverride>
  </w:num>
  <w:num w:numId="44" w16cid:durableId="1032877481">
    <w:abstractNumId w:val="16"/>
  </w:num>
  <w:num w:numId="45" w16cid:durableId="1820269287">
    <w:abstractNumId w:val="20"/>
  </w:num>
  <w:num w:numId="46" w16cid:durableId="1629047038">
    <w:abstractNumId w:val="41"/>
  </w:num>
  <w:num w:numId="47" w16cid:durableId="1960531040">
    <w:abstractNumId w:val="40"/>
  </w:num>
  <w:num w:numId="48" w16cid:durableId="15391243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5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2B90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08A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271D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16FC1"/>
    <w:rsid w:val="00E22EAF"/>
    <w:rsid w:val="00E27149"/>
    <w:rsid w:val="00E34A2D"/>
    <w:rsid w:val="00E55143"/>
    <w:rsid w:val="00E55487"/>
    <w:rsid w:val="00E66623"/>
    <w:rsid w:val="00E66D99"/>
    <w:rsid w:val="00E76B4A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17742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2"/>
    <o:shapelayout v:ext="edit">
      <o:idmap v:ext="edit" data="2"/>
    </o:shapelayout>
  </w:shapeDefaults>
  <w:decimalSymbol w:val=","/>
  <w:listSeparator w:val=";"/>
  <w14:docId w14:val="1CC40063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20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3</cp:revision>
  <cp:lastPrinted>2024-06-07T08:57:00Z</cp:lastPrinted>
  <dcterms:created xsi:type="dcterms:W3CDTF">2024-04-01T11:49:00Z</dcterms:created>
  <dcterms:modified xsi:type="dcterms:W3CDTF">2024-06-07T08:57:00Z</dcterms:modified>
</cp:coreProperties>
</file>