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4B19AAB1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D98D469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1F7BD5B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62D6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0CB04B7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7FAB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63634EF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0DB70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60:27:0140319</w:t>
            </w:r>
          </w:p>
          <w:p w14:paraId="556F344C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EA82F91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968D4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05742BE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750F6287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59E87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03.04.2024</w:t>
            </w:r>
          </w:p>
        </w:tc>
      </w:tr>
      <w:tr w:rsidR="008D40AA" w:rsidRPr="004A75A7" w14:paraId="65AB1230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3CBCD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5EE73E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7E23FFC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DBD8E2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C040FD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62E08DA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BA67A9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CB9943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6773BD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73FCD1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A318518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EE5B5F1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81DE13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3B13F46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CBF635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996F85B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5291C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4788884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C28517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2F9B94F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19FC88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37E390AD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146E59E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BEDD780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032121E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2C210AC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7111B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8A47603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0652E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644A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6588E5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258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77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F9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3A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A6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BAA1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F2966B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27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F2A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8A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80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2E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F839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F0E1A6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557EE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F30FC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142A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56C6B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КУВИ-001/2024-5333428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12A10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8E3F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3FB48E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189B1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01C25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9D51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1418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CA8D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E6529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20A1082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2B17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D817B1E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82E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60:27:0140319. Комплексные кадастровые работы проводятся на основании Кадастрового плана территории № КУВИ-001/2023-5333428 от 09.01.2024 г. предоставленного заказчиком Комплексных кадастровых работ.</w:t>
            </w:r>
          </w:p>
          <w:p w14:paraId="2B8CFE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а также в зоне рекреационного назначения с реестровым номером 60:27-7.8,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60:27-7.400 «Для индивидуального жилищного строительства» - 600-1500 кв.м, в рекреационной зоне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B1132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C420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281AB9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244287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на местности местоположение следующих объектов недвижимости: 60:27:0140319:44, земельный участок по данному адресу также погашен – КН 60:27:0140319:20. Таким образом определить местоположение данного объекта не представляется возможным. НА ОКС также отсутствуют зарегистрированные права.</w:t>
            </w:r>
          </w:p>
          <w:p w14:paraId="274E4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60:27:0140319:39 и 60:27:0140319:42 расположены в другом кадастровом квартале.</w:t>
            </w:r>
          </w:p>
          <w:p w14:paraId="01F753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В границах данного квартала расположено сооружение с кадастровым номером 60:27:0000000:3215. Данное сооружение пересекает объекты капитального строительства с кадастровыми номерами 60:27:0140319:34, 60:27:0140319:33, 60:27:0140319:31, 60:27:0140319:40.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08423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В отношении объекта недвижимости с кадастровым номером 60:27:0140319:37 сообщаю следующее: данный объект недвижимости на данный момент без прав, но расположен на земельном участке с кадастровым номером 60:27:0140319:14. На данном земельном участке, согласно сведений ЕГРН уже расположены объекты недвижимости с кадастровыми номерами 60:27:0140319:58 и 60:27:0140319:59 (права зарегистрированы).</w:t>
            </w:r>
          </w:p>
          <w:p w14:paraId="6EC10F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60:27:0140325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7F8354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60:27-7.400:</w:t>
            </w:r>
          </w:p>
          <w:p w14:paraId="6C3C5D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14:paraId="62CE60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499875.67 1275908.09</w:t>
            </w:r>
          </w:p>
          <w:p w14:paraId="22527B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499894.42 1275909.67</w:t>
            </w:r>
          </w:p>
          <w:p w14:paraId="51593A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499906.74 1275913.75</w:t>
            </w:r>
          </w:p>
          <w:p w14:paraId="671C14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499927.25 1275925.53</w:t>
            </w:r>
          </w:p>
          <w:p w14:paraId="3B455A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499927.57 1275929.42</w:t>
            </w:r>
          </w:p>
          <w:p w14:paraId="6EA11A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499937.25 1275952.86</w:t>
            </w:r>
          </w:p>
          <w:p w14:paraId="3583B7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499939.09 1275954.92</w:t>
            </w:r>
          </w:p>
          <w:p w14:paraId="191E2A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499942.71 1275966.69</w:t>
            </w:r>
          </w:p>
          <w:p w14:paraId="3547AD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499943.25 1275971.75</w:t>
            </w:r>
          </w:p>
          <w:p w14:paraId="19D0F4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499943.75 1275984.71</w:t>
            </w:r>
          </w:p>
          <w:p w14:paraId="00534B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499944.36 1275999.43</w:t>
            </w:r>
          </w:p>
          <w:p w14:paraId="167E93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499944.76 1276006.73</w:t>
            </w:r>
          </w:p>
          <w:p w14:paraId="10EAFE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499945.22 1276006.81</w:t>
            </w:r>
          </w:p>
          <w:p w14:paraId="222193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499947.47 1276031.10</w:t>
            </w:r>
          </w:p>
          <w:p w14:paraId="7D3298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499946.67 1276034.35</w:t>
            </w:r>
          </w:p>
          <w:p w14:paraId="191CC4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499945.40 1276035.39</w:t>
            </w:r>
          </w:p>
          <w:p w14:paraId="7FB57A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499947.91 1276042.59</w:t>
            </w:r>
          </w:p>
          <w:p w14:paraId="7024B9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499948.73 1276046.90</w:t>
            </w:r>
          </w:p>
          <w:p w14:paraId="4BF2EA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499950.04 1276054.13</w:t>
            </w:r>
          </w:p>
          <w:p w14:paraId="4109B8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499950.14 1276058.75</w:t>
            </w:r>
          </w:p>
          <w:p w14:paraId="2D0A61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499949.26 1276068.14</w:t>
            </w:r>
          </w:p>
          <w:p w14:paraId="0240EB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499948.39 1276074.18</w:t>
            </w:r>
          </w:p>
          <w:p w14:paraId="0F948A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499948.18 1276090.44</w:t>
            </w:r>
          </w:p>
          <w:p w14:paraId="507F97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499947.53 1276091.75</w:t>
            </w:r>
          </w:p>
          <w:p w14:paraId="49F6C2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499948.11 1276097.58</w:t>
            </w:r>
          </w:p>
          <w:p w14:paraId="1A8780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499957.66 1276135.08</w:t>
            </w:r>
          </w:p>
          <w:p w14:paraId="5B4B01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499950.08 1276145.46</w:t>
            </w:r>
          </w:p>
          <w:p w14:paraId="6790D5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14:paraId="3A59EE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499921.00 1276140.60</w:t>
            </w:r>
          </w:p>
          <w:p w14:paraId="2719CE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499870.10 1276121.80</w:t>
            </w:r>
          </w:p>
          <w:p w14:paraId="241052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212EA0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499731.03 1276054.95</w:t>
            </w:r>
          </w:p>
          <w:p w14:paraId="14D817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499725.50 1276051.60</w:t>
            </w:r>
          </w:p>
          <w:p w14:paraId="410471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499719.28 1276047.49</w:t>
            </w:r>
          </w:p>
          <w:p w14:paraId="628D74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499724.30 1276037.26</w:t>
            </w:r>
          </w:p>
          <w:p w14:paraId="67BB15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499729.26 1276021.61</w:t>
            </w:r>
          </w:p>
          <w:p w14:paraId="0F341E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499736.05 1276010.75</w:t>
            </w:r>
          </w:p>
          <w:p w14:paraId="5D8B6F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499738.32 1275999.07</w:t>
            </w:r>
          </w:p>
          <w:p w14:paraId="494283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499740.77 1275989.20</w:t>
            </w:r>
          </w:p>
          <w:p w14:paraId="17B9EB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499740.02 1275978.48</w:t>
            </w:r>
          </w:p>
          <w:p w14:paraId="52802F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499740.79 1275974.56</w:t>
            </w:r>
          </w:p>
          <w:p w14:paraId="1A9B1D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499742.27 1275971.35</w:t>
            </w:r>
          </w:p>
          <w:p w14:paraId="4BCCA3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499744.10 1275968.39</w:t>
            </w:r>
          </w:p>
          <w:p w14:paraId="04BC46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499763.79 1275948.71</w:t>
            </w:r>
          </w:p>
          <w:p w14:paraId="45F50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499768.29 1275944.19</w:t>
            </w:r>
          </w:p>
          <w:p w14:paraId="63FA04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499784.76 1275923.89</w:t>
            </w:r>
          </w:p>
          <w:p w14:paraId="09911F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499793.48 1275917.21</w:t>
            </w:r>
          </w:p>
          <w:p w14:paraId="1F652C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499826.40 1275912.06</w:t>
            </w:r>
          </w:p>
          <w:p w14:paraId="077B5E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499826.69 1275913.15</w:t>
            </w:r>
          </w:p>
          <w:p w14:paraId="22F061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499837.64 1275908.15</w:t>
            </w:r>
          </w:p>
          <w:p w14:paraId="7AE39C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14:paraId="08E893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14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4B1E4DE9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D0890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E187C85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FB610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AE0EB30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DEC0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F3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9479B7B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0F0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3F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6D6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188CA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059AA23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980A224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E9F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FF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74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2BF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F1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6A54F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546527D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BC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35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4E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15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10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FF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B1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A9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388D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83DD0D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4D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DE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75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BA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E1A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F4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00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D95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AE5C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9B6173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1C83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08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C0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8CF2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1A9FC8D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73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7C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FF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05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53EC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8F6FD1E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63975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788221C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949E7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33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96D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F324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A89AC8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9F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E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C88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F0C5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E625B3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AD0DC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6C83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6AB02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F3C1E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7EF16C75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520B7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8EE72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4717A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63B3B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77E77A7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AB892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F4B242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17D93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60:27:0140319:1</w:t>
            </w:r>
          </w:p>
        </w:tc>
      </w:tr>
      <w:tr w:rsidR="001D786B" w:rsidRPr="00DF5913" w14:paraId="3256B78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B7BFE6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497D40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C0F37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CC5D2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07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86C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6E8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B632A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211AA6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49508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61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D0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3EB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DFC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FE6FB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1D6599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3911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BBA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D48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A3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FE5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441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FD9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E4E1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2B4C1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726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0015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E218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2F6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519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93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32F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F83E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B548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0465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0F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80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B2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5D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90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DD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225E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ECC8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75D5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75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7C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86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CF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58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A0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068A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50850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E836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65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22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B5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A6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F2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14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0AE6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D500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D54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FA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C5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4D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84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3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E0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2A73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A0B7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2334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F4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BE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65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92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DF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4C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2812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E359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185D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A7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E6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A6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FB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15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9D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1AB3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6578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6529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BD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FD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7B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499926.94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1B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99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8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69CA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9BE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811D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89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25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0A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63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A2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C0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6B48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E3D36D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77557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60:27:0140319:1</w:t>
            </w:r>
          </w:p>
        </w:tc>
      </w:tr>
      <w:tr w:rsidR="00590258" w:rsidRPr="00DF5913" w14:paraId="0178D0BA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CA9D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AD0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563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C33FF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D9F6505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0D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3D3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4A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C4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A099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0BC8E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40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96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64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AB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A8DB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4829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A6AE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2C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F7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4E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BC4C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B0D23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CE5F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EA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CE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60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7F00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549B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DDB0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5B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7D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CC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DDC2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00DD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CBB2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D6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BF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4A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23AA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8DEB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6BB7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FE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EC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36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3F8D5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AB7F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606D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F6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39D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36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9C15A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BF39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DCB7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AB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62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A5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2DDAD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C750B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35C44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60:27:0140319:1</w:t>
            </w:r>
          </w:p>
        </w:tc>
      </w:tr>
      <w:tr w:rsidR="00EB43A2" w:rsidRPr="00590258" w14:paraId="4C7529D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FE57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C3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5EDE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09349F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CBF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7DD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5ADA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E069F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86277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6BF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4F8BA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F710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4F0D1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C06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803D0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12 д</w:t>
            </w:r>
          </w:p>
        </w:tc>
      </w:tr>
      <w:tr w:rsidR="002E34DF" w:rsidRPr="004A75A7" w14:paraId="4C351F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F226E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4C9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69027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F20C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5C4F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490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BAA52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994 кв.м ± 6.38 кв.м</w:t>
            </w:r>
          </w:p>
        </w:tc>
      </w:tr>
      <w:tr w:rsidR="002E34DF" w:rsidRPr="004A75A7" w14:paraId="02F4A4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83F44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DF5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2DA11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√994 * √((1 + 1.24²)/(2 * 1.24)) = 6.38</w:t>
            </w:r>
          </w:p>
        </w:tc>
      </w:tr>
      <w:tr w:rsidR="002E34DF" w:rsidRPr="004A75A7" w14:paraId="3FEF83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14D2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D6D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0AD27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989</w:t>
            </w:r>
          </w:p>
        </w:tc>
      </w:tr>
      <w:tr w:rsidR="00942F16" w:rsidRPr="004A75A7" w14:paraId="06796C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3EB1B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308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14D26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7344A9F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F2983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EDA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73933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97A48B8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F7FDB2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92A85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660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89459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60:27:0140319:57</w:t>
            </w:r>
          </w:p>
        </w:tc>
      </w:tr>
      <w:tr w:rsidR="007C13B7" w:rsidRPr="004A75A7" w14:paraId="28AF5D8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6F8DA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7F0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2BCBD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E2525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3C6BA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0BD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DCD1A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7E195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E6D2F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54B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2369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F06E7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9FAA53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560C12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19C0D1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2C8226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6E037C3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60:27:0140319:1</w:t>
            </w:r>
          </w:p>
        </w:tc>
      </w:tr>
      <w:tr w:rsidR="007C13B7" w:rsidRPr="004A75A7" w14:paraId="5EC5180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DDA10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35448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24594A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805DC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A728B8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657CD4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</w:t>
            </w:r>
          </w:p>
        </w:tc>
      </w:tr>
      <w:tr w:rsidR="001D786B" w:rsidRPr="00DF5913" w14:paraId="73CBB51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75FDB4B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6C7B88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F3C24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F0404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6E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FC6F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D66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1118D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F18F76D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702E0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F8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C7D4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901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C1F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F6E0C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C3BB99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3A0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9F59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B72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6C2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AFF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D28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D2D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C126D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0E9F9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F19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998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FB31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1E0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782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A47F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D70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AAF74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78C47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13BB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CF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B2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1A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B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91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FA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076D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E95F3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270A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16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99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3D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74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C1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EB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E387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12C7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5772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36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499942.71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D6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1275966.69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C5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499942.71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2A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1275966.69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EA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D7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108FD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F6C4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064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61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499943.25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19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1275971.75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F5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499943.25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94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1275971.75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66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8B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0782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125B4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9CB6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ED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F2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BD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C6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8D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DB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B5C5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A9C9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4C5A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91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9D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0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9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D5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7C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5250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0448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DF4A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C4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FA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34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499928.36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E3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5E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7A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577D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2DA6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79FB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00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49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13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499921.89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02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22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82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A5E3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9F899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7DF3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E6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EA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F9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5C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ED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4B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A55E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A340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D4E0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26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03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C2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81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77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84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CA21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0A01F2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FF4FAA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</w:t>
            </w:r>
          </w:p>
        </w:tc>
      </w:tr>
      <w:tr w:rsidR="00590258" w:rsidRPr="00DF5913" w14:paraId="04FEFD5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8C2E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3C0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10F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A181D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271B8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72C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DE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D4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71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7111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F1A8D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67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3C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C3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32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7992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3E078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A09F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07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82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95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9189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F529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CD46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9E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BC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32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3D81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FD52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6EA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DB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E4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74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E234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3E30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22F2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0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83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F9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70741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39EF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EB55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50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849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3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069D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1631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3F46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53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27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6B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F308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6306C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1F94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7F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80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8D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D264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EB4FC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8D48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BD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A2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3E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CA5A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953C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179C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53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427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42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0DB2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2CC3A8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D8961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</w:t>
            </w:r>
          </w:p>
        </w:tc>
      </w:tr>
      <w:tr w:rsidR="00EB43A2" w:rsidRPr="00590258" w14:paraId="5EF1B02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D793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98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136D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330378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85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94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27FD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9A32C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EDB49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D90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98013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1D72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59F2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8FD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928C1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10 д</w:t>
            </w:r>
          </w:p>
        </w:tc>
      </w:tr>
      <w:tr w:rsidR="002E34DF" w:rsidRPr="004A75A7" w14:paraId="731E61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AA72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3F3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AE44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8D41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9F922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12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84C20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602 кв.м ± 5.06 кв.м</w:t>
            </w:r>
          </w:p>
        </w:tc>
      </w:tr>
      <w:tr w:rsidR="002E34DF" w:rsidRPr="004A75A7" w14:paraId="7309EF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96300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39E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28C36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√602 * √((1 + 1.42²)/(2 * 1.42)) = 5.06</w:t>
            </w:r>
          </w:p>
        </w:tc>
      </w:tr>
      <w:tr w:rsidR="002E34DF" w:rsidRPr="004A75A7" w14:paraId="03AE1B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F18CB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544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78C4C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594</w:t>
            </w:r>
          </w:p>
        </w:tc>
      </w:tr>
      <w:tr w:rsidR="00942F16" w:rsidRPr="004A75A7" w14:paraId="6F66DC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25F9B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8C2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D774F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4EB6C29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37827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BCE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9FD4B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C70FD1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BCEA51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39922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060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7A03E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60:27:0140319:26,</w:t>
            </w:r>
          </w:p>
          <w:p w14:paraId="5B6B3B4B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21BEF6E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0D621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0E3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2BDFA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0893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3AED3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E7E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0E972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8D672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B1410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591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407A7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CF276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F55FBE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66D1AB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865834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45B67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B9858F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</w:t>
            </w:r>
          </w:p>
        </w:tc>
      </w:tr>
      <w:tr w:rsidR="007C13B7" w:rsidRPr="004A75A7" w14:paraId="5B7117D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59BD8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8722D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F7A3EF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C77BD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90B898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CE5123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60:27:0140319:3</w:t>
            </w:r>
          </w:p>
        </w:tc>
      </w:tr>
      <w:tr w:rsidR="001D786B" w:rsidRPr="00DF5913" w14:paraId="3E94621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A7C367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1002B92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263BB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85102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B8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3B4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C0F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93260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F50907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CD579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64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B1C8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6EF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7C06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8C7AD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355A27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99F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861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CE1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F8E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6D4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C722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2BF5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B3038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AB4AF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A6EB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BD4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AE2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E82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51C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2BE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842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EF85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E1F9C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C1C2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FA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A5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F5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CA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91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DB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FC5A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9A6F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9F64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01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B7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5E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499944.25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D8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56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ED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FB18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8779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094B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C7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FE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6B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499938.28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77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10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A3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C2DD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CB78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DDF2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C3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499934.29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8A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1276000.40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0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B5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F5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82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D0CA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3FA3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CD08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B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499933.94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DC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D9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499933.94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AD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D9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F0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3E90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D2C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C163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F0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08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A3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19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A2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F6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0D5F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37136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177E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7D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39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1F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DB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F4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2E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F8F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4691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FC03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6F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8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DC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9E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0F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7C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DA8E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069C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8CDF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42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04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D3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E6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71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FB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F031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C146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0832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2D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7E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A0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499904.38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32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F3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A3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B6D0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875F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F971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F7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69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3C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D8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06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FD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DA09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5AD2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8BC9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B6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5B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65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70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96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90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45D4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5AB9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A0EF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9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28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8E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1E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ED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F4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BC89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D67F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9CEA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AC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B4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99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39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20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DC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05A56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3B00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2EE1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18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B3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84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12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2D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04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558C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A605D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FD7B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FB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6A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A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499921.89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64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F2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FA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09A2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4E90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AA36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D5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37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84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499928.36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B8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DC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1E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84A7D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A579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8B7B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4B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53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22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D4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25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95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CC2A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0375B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9AFF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28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82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9F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499943.75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A4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E0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8C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6AC7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E8282F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7227A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60:27:0140319:3</w:t>
            </w:r>
          </w:p>
        </w:tc>
      </w:tr>
      <w:tr w:rsidR="00590258" w:rsidRPr="00DF5913" w14:paraId="188ECB9A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796C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F21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532D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9CB9B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E6154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61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F6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2C1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FAF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034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67925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86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BF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A1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5A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23A0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5ADFA4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5CB2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1C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FFD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31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E674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E894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7083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6C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B4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88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4C14D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9087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81BF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7D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DDE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5E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43ACD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EC02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3F4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BF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2B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04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8E2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4C636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C3F0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E3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08D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2A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D596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BD19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DE7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C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C4C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C8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A1178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3F04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FE68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1A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DC4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B9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5440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5A47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055C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26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A2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C1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567C1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BEC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7AC0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03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C2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AE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C739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3821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DF47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27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22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1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F01E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26DD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B1D7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8B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E5E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47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23C7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258F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029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64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D7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A8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F1AD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3372D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E58A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30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EA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3F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37D88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A19C9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A8B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F6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33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6F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D0BFD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58FE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1F33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B4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224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6A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F3961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F397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3954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81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7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38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D2A7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6489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8F2A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BB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24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61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D835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1DBB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91F3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4A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83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93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C5820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A5140E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A3DC90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60:27:0140319:3</w:t>
            </w:r>
          </w:p>
        </w:tc>
      </w:tr>
      <w:tr w:rsidR="00EB43A2" w:rsidRPr="00590258" w14:paraId="6EA916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3A76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B5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1E20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BD046F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FBA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21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ED86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B66A9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FA5B5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623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346FA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1D08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CCFCC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B9F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50350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8 д</w:t>
            </w:r>
          </w:p>
        </w:tc>
      </w:tr>
      <w:tr w:rsidR="002E34DF" w:rsidRPr="004A75A7" w14:paraId="4685A6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A5A1B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AC1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68BFF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F91E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AC58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E51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9E6D3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1279 кв.м ± 7.32 кв.м</w:t>
            </w:r>
          </w:p>
        </w:tc>
      </w:tr>
      <w:tr w:rsidR="002E34DF" w:rsidRPr="004A75A7" w14:paraId="157A02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11769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5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B7DE9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√1279 * √((1 + 1.36²)/(2 * 1.36)) = 7.32</w:t>
            </w:r>
          </w:p>
        </w:tc>
      </w:tr>
      <w:tr w:rsidR="002E34DF" w:rsidRPr="004A75A7" w14:paraId="74FBC0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80A37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E3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88A3B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1289</w:t>
            </w:r>
          </w:p>
        </w:tc>
      </w:tr>
      <w:tr w:rsidR="00942F16" w:rsidRPr="004A75A7" w14:paraId="65E8A7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096B0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08A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FD8B1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35DEE0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F22AF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21A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A40B5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21419D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E81789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63F85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144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A8046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60:27:0140319:34,</w:t>
            </w:r>
          </w:p>
          <w:p w14:paraId="3177DDB7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53A565D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D15A6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963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02AC3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011A4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0AB45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74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D9170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0F65A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8FBAB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09B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78113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F854D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BAC661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593880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D9685B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A4A9AF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7F8AE7B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60:27:0140319:3</w:t>
            </w:r>
          </w:p>
        </w:tc>
      </w:tr>
      <w:tr w:rsidR="007C13B7" w:rsidRPr="004A75A7" w14:paraId="7079DB2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8FB49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CE069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60:27:0140319:3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CBDA6E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98485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E71577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7C0EF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60:27:0140319:4</w:t>
            </w:r>
          </w:p>
        </w:tc>
      </w:tr>
      <w:tr w:rsidR="001D786B" w:rsidRPr="00DF5913" w14:paraId="1F86ED1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D35EE89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0CEA58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0EAA02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424AE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E3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BB8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4E6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F8C00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5BA3FC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0E13E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A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745A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C6E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5437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CACA2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2DBBF4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6E0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C97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60E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1D4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437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F6A5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AAA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1439D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5370F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13F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3EEC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70D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61B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F1F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4C69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22C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B465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1936E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D2B5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9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A1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86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499945.22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9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25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C6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0FF0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3094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F8DF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32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DE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93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499946.54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C8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1276021.12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C5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36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4D37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8211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78FD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D1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EE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D4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499947.47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AF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1276031.10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1B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4A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D6A4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7337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5574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93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42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91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FD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1276034.35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36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85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5D0A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F55A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FE5A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6C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85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C0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499943.32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0F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1276035.90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F2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73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63E6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1A0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418B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CD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00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72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C6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1276036.09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E1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06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8C74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4C8D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EA59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61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E7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1B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C9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1276026.70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38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8F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989E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9AB9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FA3F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CA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72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B1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B4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E7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9D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C078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2820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DEBD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5A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66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47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FF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AE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84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71046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0C64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91FE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5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4E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C5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499922.14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AA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F7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24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E4DD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8F69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F369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38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76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4C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499932.30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A1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16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32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3318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82467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85D0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6F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5E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499945.22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58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49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A2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54C7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222284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64502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60:27:0140319:4</w:t>
            </w:r>
          </w:p>
        </w:tc>
      </w:tr>
      <w:tr w:rsidR="00590258" w:rsidRPr="00DF5913" w14:paraId="3BE8916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021B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D90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B01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1363C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86D619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5C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8E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00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4D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E0E0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39435D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E8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22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B5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61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CFA8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B557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2F57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71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3BB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22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A239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1822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BD0F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75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7F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83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0FBC8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BF675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C1E2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25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7E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3C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F063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711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C675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2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21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72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78646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29F5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684A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D3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EF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02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D1BA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78336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F018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DF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0C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8E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EA621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806B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7DF9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50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D6C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DC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1406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8125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1FBF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1F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28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18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CEB0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5EE1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B287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0A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18E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21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9A6E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169B1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C15A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9C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A5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87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92895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A2D6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7CB3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5D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0A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0B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CB82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CE340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F9235B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60:27:0140319:4</w:t>
            </w:r>
          </w:p>
        </w:tc>
      </w:tr>
      <w:tr w:rsidR="00EB43A2" w:rsidRPr="00590258" w14:paraId="648FE63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F8FF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E3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A8F7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7F93E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ED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9E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42D0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7A2C8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8AC4C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B18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FE861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353A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25E0B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702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8453E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6 д</w:t>
            </w:r>
          </w:p>
        </w:tc>
      </w:tr>
      <w:tr w:rsidR="002E34DF" w:rsidRPr="004A75A7" w14:paraId="4C33F9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7DA0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FECA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F4B98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B7330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BA50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85E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0290A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953 кв.м ± 6.23 кв.м</w:t>
            </w:r>
          </w:p>
        </w:tc>
      </w:tr>
      <w:tr w:rsidR="002E34DF" w:rsidRPr="004A75A7" w14:paraId="3FCD26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E5234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7A6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3756F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√953 * √((1 + 1.22²)/(2 * 1.22)) = 6.23</w:t>
            </w:r>
          </w:p>
        </w:tc>
      </w:tr>
      <w:tr w:rsidR="002E34DF" w:rsidRPr="004A75A7" w14:paraId="28E797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BBE9E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85E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8573C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910</w:t>
            </w:r>
          </w:p>
        </w:tc>
      </w:tr>
      <w:tr w:rsidR="00942F16" w:rsidRPr="004A75A7" w14:paraId="708A99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A489C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984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2858E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43 кв.м</w:t>
            </w:r>
          </w:p>
        </w:tc>
      </w:tr>
      <w:tr w:rsidR="00942F16" w:rsidRPr="004A75A7" w14:paraId="66775EB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2AE69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702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E786E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9EF059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ED1568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AAC1E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F7F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E889C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60:27:0140319:33,</w:t>
            </w:r>
          </w:p>
          <w:p w14:paraId="0D0B8A9D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7D163D2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0E99C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F7A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A51F1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D47EC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3E5C4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D5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8E70B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E7B9C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00317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3B0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E419C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62C2F8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E619B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34323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B368AA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07286B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CB6EB6C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60:27:0140319:4</w:t>
            </w:r>
          </w:p>
        </w:tc>
      </w:tr>
      <w:tr w:rsidR="007C13B7" w:rsidRPr="004A75A7" w14:paraId="6A4D3EE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71DAF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A7813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60:27:0140319:4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6FF275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30121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1FBD983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4A146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60:27:0140319:23</w:t>
            </w:r>
          </w:p>
        </w:tc>
      </w:tr>
      <w:tr w:rsidR="001D786B" w:rsidRPr="00DF5913" w14:paraId="65AB372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D463AF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0011C66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835458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6F41D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05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85DC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2AC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EC318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4AE0F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B980C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3E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CE2B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18F1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C649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4CB86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49457C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1AE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D61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DCF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130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0C0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61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75F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1DD52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226AB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21C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B6AE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0A74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46E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3F4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193C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45C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8A4C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9E05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5B11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13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E3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21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8B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87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E3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36CB4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ABF14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70D9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A0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44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1F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A7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1276026.70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30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0B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0A02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DFA9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4CC3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C5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5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CB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499889.42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C7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1276020.72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B3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12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67BF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9BFA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5A23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5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EA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CE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499888.31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5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1276019.23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E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5E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EDD4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579A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52D0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86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91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24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499882.53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C3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1276017.81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91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53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76056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EB56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EA40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48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F2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A2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499876.59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92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1276016.56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AD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45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53E8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5CCA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4924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02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34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DD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59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B2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E8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E018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511A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C9D2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92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0D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57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99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2C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09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CD4E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54ED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261E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52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2D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8D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C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E7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D0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BDB9D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75E4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599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8B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58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D9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499904.38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8E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0F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DD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E63C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756A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0EA8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B2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69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34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499914.20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D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D0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D3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1B7C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484483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FE655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60:27:0140319:23</w:t>
            </w:r>
          </w:p>
        </w:tc>
      </w:tr>
      <w:tr w:rsidR="00590258" w:rsidRPr="00DF5913" w14:paraId="03F33B4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4123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C1D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FB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4F441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C5173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3B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57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7B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AFC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A052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6D424F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59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F2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BB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13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BAAC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D65E27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AA47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4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103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2C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3963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4C04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CE0A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A6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D2C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40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CE9A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0E289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03C1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9C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AC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7E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6051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377C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7C54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26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671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28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F1939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AAB7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01BB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4D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47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9A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EEE59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886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3798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1F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9DB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15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7D4B9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BE21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D74D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2C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A3E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B7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37220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1977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E9A7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FD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21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86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B7CA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11A07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4926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74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E4E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9C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29B0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823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7233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C2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37C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96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A59EA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1F0772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94B09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60:27:0140319:23</w:t>
            </w:r>
          </w:p>
        </w:tc>
      </w:tr>
      <w:tr w:rsidR="00EB43A2" w:rsidRPr="00590258" w14:paraId="6123194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7052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78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253B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6964C7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BA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75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A6F8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940CF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1303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7BC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6ADA8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6082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27CC7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490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25556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2E34DF" w:rsidRPr="004A75A7" w14:paraId="489CBF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42C82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244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16000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AA1A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13577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9CF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86366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966 кв.м ± 6.22 кв.м</w:t>
            </w:r>
          </w:p>
        </w:tc>
      </w:tr>
      <w:tr w:rsidR="002E34DF" w:rsidRPr="004A75A7" w14:paraId="544B8D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2B64F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95E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D6795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√966 * √((1 + 1.02²)/(2 * 1.02)) = 6.22</w:t>
            </w:r>
          </w:p>
        </w:tc>
      </w:tr>
      <w:tr w:rsidR="002E34DF" w:rsidRPr="004A75A7" w14:paraId="69420D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1A6C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1A9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EEAC9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980</w:t>
            </w:r>
          </w:p>
        </w:tc>
      </w:tr>
      <w:tr w:rsidR="00942F16" w:rsidRPr="004A75A7" w14:paraId="0AF4A1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5FB01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C0E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5F4FF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7519B9E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C9F19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EA7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1DE13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2215DD7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FDB75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DA09E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52C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E48DA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60:27:0140319:31,</w:t>
            </w:r>
          </w:p>
          <w:p w14:paraId="2BFDB461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052C36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F7719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28A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BF469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5D567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5102C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8C3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4D433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81FC5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AAD9C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922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C87C9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E6C14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BB6D87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65A38B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FE620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BF7FB7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35C0351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60:27:0140319:23</w:t>
            </w:r>
          </w:p>
        </w:tc>
      </w:tr>
      <w:tr w:rsidR="007C13B7" w:rsidRPr="004A75A7" w14:paraId="523B0DD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6D12F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3C074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60:27:0140319:23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уменишилась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EE825E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DBF14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C463D7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3CFC4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60:27:0140319:7</w:t>
            </w:r>
          </w:p>
        </w:tc>
      </w:tr>
      <w:tr w:rsidR="001D786B" w:rsidRPr="00DF5913" w14:paraId="459C11B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AFC41C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B033884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22542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5FA95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F1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5790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0E98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DC57D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EC119A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034AF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83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3FD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926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C3A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339AA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06D98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C0A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314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8C4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161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87A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9AC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504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B9C45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B79CA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27C6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9F3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0A6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CF7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D19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8D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C0F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69E6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54602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268B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CD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59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E1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C5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F6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6E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30F1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E873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7996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73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79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5C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38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E1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3A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6A36D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76C6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8919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7B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F3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4D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AA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1275978.08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31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CD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92D9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761D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89B7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25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B6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4E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7C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A4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70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F01D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F9A8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6782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3C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9D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00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5B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7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05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CD6C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92C0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0E74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9B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A7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F0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62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88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D1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99B2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76ADD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C305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9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7B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FF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499900.51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C5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CF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B8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2C4D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FD29E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92A4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07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8C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C6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B2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1275954.20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9A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F1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4C7A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4BDFAC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CD4D6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60:27:0140319:7</w:t>
            </w:r>
          </w:p>
        </w:tc>
      </w:tr>
      <w:tr w:rsidR="00590258" w:rsidRPr="00DF5913" w14:paraId="0CEF1F0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9458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4B9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8FFB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87345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1B30A1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4E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550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2E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B7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0A33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CF11C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CC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68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06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54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C449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436E2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8797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F4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94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F5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2398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314B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5F0B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61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3F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C6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4F1E9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6FC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41E5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83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26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CA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211E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9E47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3E61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0C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0C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C7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D742A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33F8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3581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47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D7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67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148D6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62AA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0BAD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C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D53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EF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4775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B6F5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D94D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71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4A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63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42C5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178CF4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0A9A4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60:27:0140319:7</w:t>
            </w:r>
          </w:p>
        </w:tc>
      </w:tr>
      <w:tr w:rsidR="00EB43A2" w:rsidRPr="00590258" w14:paraId="351DCF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469F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27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8C72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C85CF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BB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1F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EB6D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ADDC2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294C5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FC6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40055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194A5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F1795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3CC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50CB1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2E34DF" w:rsidRPr="004A75A7" w14:paraId="76121D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00A74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CB4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8DA0E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B64D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E560F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86B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938D7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751 кв.м ± 5.89 кв.м</w:t>
            </w:r>
          </w:p>
        </w:tc>
      </w:tr>
      <w:tr w:rsidR="002E34DF" w:rsidRPr="004A75A7" w14:paraId="789C6E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AC81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C16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76F0E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√751 * √((1 + 1.73²)/(2 * 1.73)) = 5.89</w:t>
            </w:r>
          </w:p>
        </w:tc>
      </w:tr>
      <w:tr w:rsidR="002E34DF" w:rsidRPr="004A75A7" w14:paraId="78C9D1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4E03C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534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F19B3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740</w:t>
            </w:r>
          </w:p>
        </w:tc>
      </w:tr>
      <w:tr w:rsidR="00942F16" w:rsidRPr="004A75A7" w14:paraId="5393DB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097FA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AF1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929C3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75B4B8B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D5106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C0A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3F4F2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C8D589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651BB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F3D6A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BF2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F4D9F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60:27:0140319:173</w:t>
            </w:r>
          </w:p>
        </w:tc>
      </w:tr>
      <w:tr w:rsidR="007C13B7" w:rsidRPr="004A75A7" w14:paraId="6B6BCB8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4D02F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3D5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9A42A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8129F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BE604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78D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CBCBA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D04CF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41FC8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BD5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6C27F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60:27:0140319:23</w:t>
            </w:r>
          </w:p>
        </w:tc>
      </w:tr>
      <w:tr w:rsidR="007C13B7" w:rsidRPr="004A75A7" w14:paraId="61958D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6715C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79C2F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8F6EAB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FD4B38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6D0E91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60:27:0140319:7</w:t>
            </w:r>
          </w:p>
        </w:tc>
      </w:tr>
      <w:tr w:rsidR="007C13B7" w:rsidRPr="004A75A7" w14:paraId="111D489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74C1A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F8565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A6487D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6749D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FACC8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D51DF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60:27:0140319:5</w:t>
            </w:r>
          </w:p>
        </w:tc>
      </w:tr>
      <w:tr w:rsidR="001D786B" w:rsidRPr="00DF5913" w14:paraId="7318F6E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A851BE7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F8C43FB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30AF59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C6075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5D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4A3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6FD2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BAF30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464070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C80B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4A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FCC4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DB3A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246B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30B38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11415D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2BB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DB7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EA6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F9F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53E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660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C5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771C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B41915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8D3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2D0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F6F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F86B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45A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C02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BC1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1E95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182E9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25FD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13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19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8F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75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AF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1D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6B036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F5F4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B09B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75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FF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09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89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CB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70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FA1F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38E9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7FB9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11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3F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20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E3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A7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5E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F1798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6D06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49D1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CA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499878.47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DC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3C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499878.47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50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F8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3A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339CC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A22E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2097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0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499890.34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94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1275911.80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4B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90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1275911.80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9C9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5E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BD33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60A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6696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2A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E9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F5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EE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0E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1E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1B051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1E11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EC99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B2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BF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44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499909.37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BF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1275917.93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F5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F6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FF45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735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031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55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7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2A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499909.59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CA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1275918.18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FD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1A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1FD81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A107EE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AB9217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60:27:0140319:5</w:t>
            </w:r>
          </w:p>
        </w:tc>
      </w:tr>
      <w:tr w:rsidR="00590258" w:rsidRPr="00DF5913" w14:paraId="73EE123A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067C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7E8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6EC7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5A3D4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02E62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CE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70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9B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6E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6A63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71F414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75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33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EE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42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EB84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5C8CB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8D67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64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BF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D1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6550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B8A9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1054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8E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B7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1A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69FAD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DF681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E405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20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B17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EA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A28E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09EC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98CE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3A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FBB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B2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7991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AF5C4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3002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A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3E7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EC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6831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9CC1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2CFC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40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E64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0F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94FF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5B33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F87C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D7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E7D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3F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6BBB0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970C6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D61958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60:27:0140319:5</w:t>
            </w:r>
          </w:p>
        </w:tc>
      </w:tr>
      <w:tr w:rsidR="00EB43A2" w:rsidRPr="00590258" w14:paraId="3CEDA9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29CA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F4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A7BD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C4DDA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DB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46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5157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A7D46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839B2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F6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97654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D49A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73788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E27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4D74D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13 д</w:t>
            </w:r>
          </w:p>
        </w:tc>
      </w:tr>
      <w:tr w:rsidR="002E34DF" w:rsidRPr="004A75A7" w14:paraId="65F25F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6738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FEC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8B05A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7E2F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8F340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33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0446F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895 кв.м ± 5.99 кв.м</w:t>
            </w:r>
          </w:p>
        </w:tc>
      </w:tr>
      <w:tr w:rsidR="002E34DF" w:rsidRPr="004A75A7" w14:paraId="672EBF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24EB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562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69995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√895 * √((1 + 1.05²)/(2 * 1.05)) = 5.99</w:t>
            </w:r>
          </w:p>
        </w:tc>
      </w:tr>
      <w:tr w:rsidR="002E34DF" w:rsidRPr="004A75A7" w14:paraId="328FED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1BB3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A30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BA1EE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888</w:t>
            </w:r>
          </w:p>
        </w:tc>
      </w:tr>
      <w:tr w:rsidR="00942F16" w:rsidRPr="004A75A7" w14:paraId="17EEEF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D9A87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BF9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E54FB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6A1CF08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4FB8B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415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4B247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0A80D8F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67515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4531E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B34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A138B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60:27:0140319:36,</w:t>
            </w:r>
          </w:p>
          <w:p w14:paraId="3D3CAA8A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6B9D542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75A75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FAA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DE956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8B5A5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1E95C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0B2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D484C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D9C3D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65196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35A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2B0EA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9FB02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3B1036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E999D2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BEDB97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BC4480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D9EAF9F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60:27:0140319:5</w:t>
            </w:r>
          </w:p>
        </w:tc>
      </w:tr>
      <w:tr w:rsidR="007C13B7" w:rsidRPr="004A75A7" w14:paraId="20EBD2A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BB8D1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DEAF6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60:27:0140319:5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3B4BB5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E4BF5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F08DF6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2C694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60:27:0140319:6</w:t>
            </w:r>
          </w:p>
        </w:tc>
      </w:tr>
      <w:tr w:rsidR="001D786B" w:rsidRPr="00DF5913" w14:paraId="13BF63B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703342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56B62F0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DB8709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6009E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71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16D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0E6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CD516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50423B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C38BE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26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FE6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A234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8830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26B54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4C16B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86DD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0EC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71F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DA0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A43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ED7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10E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453B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D77E7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9F7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2A7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3CD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616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226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292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01E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956E8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A6DA0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94F4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39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F0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D1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B7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EC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94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5CD31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FB47A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2D97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90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43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B8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499880.62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50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1275988.50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C7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AB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E42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5BC8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937F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96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0F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15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AB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E1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94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B7D2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28D7E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E651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5F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7F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88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BD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DC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B0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2057A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79AA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EECA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CD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998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1275939.86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D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C0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F0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6C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08AC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D700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4636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3C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70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D7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C0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1275948.42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A06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51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9C493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D746CD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3A8106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60:27:0140319:6</w:t>
            </w:r>
          </w:p>
        </w:tc>
      </w:tr>
      <w:tr w:rsidR="00590258" w:rsidRPr="00DF5913" w14:paraId="1B2CF1C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04DA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8F1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C25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D8908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288D7F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A7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42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67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2A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3B94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E086A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85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9C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BD6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D4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B2AD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2A99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71B3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CE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20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8A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F25D0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9E3E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9E21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B0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D36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03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04971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D6C2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D90E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81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612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79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618E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5E01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AB96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3A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83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40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16A0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0714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417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CC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32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D7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EB8D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354DA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9F694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60:27:0140319:6</w:t>
            </w:r>
          </w:p>
        </w:tc>
      </w:tr>
      <w:tr w:rsidR="00EB43A2" w:rsidRPr="00590258" w14:paraId="5C2D3CF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FE65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5B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BCE7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47B3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7D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1B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0B68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21958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DBB12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20B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B4741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E0E1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47F03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A92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FFCC5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9 д</w:t>
            </w:r>
          </w:p>
        </w:tc>
      </w:tr>
      <w:tr w:rsidR="002E34DF" w:rsidRPr="004A75A7" w14:paraId="3438EC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CD80A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86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8790F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EC7C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2B904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065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4B765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1076 кв.м ± 6.82 кв.м</w:t>
            </w:r>
          </w:p>
        </w:tc>
      </w:tr>
      <w:tr w:rsidR="002E34DF" w:rsidRPr="004A75A7" w14:paraId="53AF74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A65C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7A9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9DE3C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√1076 * √((1 + 1.49²)/(2 * 1.49)) = 6.82</w:t>
            </w:r>
          </w:p>
        </w:tc>
      </w:tr>
      <w:tr w:rsidR="002E34DF" w:rsidRPr="004A75A7" w14:paraId="261E24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F37ED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E6A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42EA4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1071</w:t>
            </w:r>
          </w:p>
        </w:tc>
      </w:tr>
      <w:tr w:rsidR="00942F16" w:rsidRPr="004A75A7" w14:paraId="3F18E0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89082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02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30662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1B0664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AB427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8E5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81307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F4EEB94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C6F8B1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19A7F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403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82AD1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60:27:0140319:41</w:t>
            </w:r>
          </w:p>
        </w:tc>
      </w:tr>
      <w:tr w:rsidR="007C13B7" w:rsidRPr="004A75A7" w14:paraId="3D38596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6B776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AC2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2D37E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E2817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A629D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298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E47BA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EE41E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E66DD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6A8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9819E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5AA40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63C50F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8BD7D7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E45C00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B0558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772416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60:27:0140319:6</w:t>
            </w:r>
          </w:p>
        </w:tc>
      </w:tr>
      <w:tr w:rsidR="007C13B7" w:rsidRPr="004A75A7" w14:paraId="49A7AFC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F0234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441A8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60:27:0140319:6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A8C9E9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F7F1F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665946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C7732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60:27:0140319:8</w:t>
            </w:r>
          </w:p>
        </w:tc>
      </w:tr>
      <w:tr w:rsidR="001D786B" w:rsidRPr="00DF5913" w14:paraId="657ED67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FBFC95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159195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11AE13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F6B58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02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764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C610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331E3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929E6A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3E245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E8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935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E861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BC0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201DF3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E2AA7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D78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C25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4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706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0E0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4D9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9A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22D5B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AEF8C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53B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3E0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390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752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716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267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330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A4401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456DE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D851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3A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5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79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4B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F77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06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7384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D816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34AE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0B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EA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6A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499876.59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C6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1276016.56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68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60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B3E77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C11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3F9F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E9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23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1D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499854.41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CD7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1276011.16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59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5B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E5F54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C67A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467E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C7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5B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3F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499855.13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1B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A1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70A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A8D9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D19F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FE7B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09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DD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0C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499853.31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F4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1276005.63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225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B9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76DF1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2188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084B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1D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F3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0D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499857.50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29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1275986.53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33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6B1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E90B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76429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8CB6C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93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0A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1275992.06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F3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499879.59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EE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1275992.06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3A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E78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FFBA9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58DCD6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627B3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60:27:0140319:8</w:t>
            </w:r>
          </w:p>
        </w:tc>
      </w:tr>
      <w:tr w:rsidR="00590258" w:rsidRPr="00DF5913" w14:paraId="2B2B4A1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CC36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077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068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C6154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919FFA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38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CA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A5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0F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1DEB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F8E10E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762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AE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76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91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71A0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2216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B34A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02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413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EB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26B0F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75A1B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FC3B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76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2C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25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23D47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F680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8AF0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F4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F63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09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50826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1CBD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F5D0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E2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7B0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A0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DD62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42E7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1631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F6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7A3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88A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8452E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6B65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19C2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64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2DA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7FF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E1153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7DA313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15D6E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60:27:0140319:8</w:t>
            </w:r>
          </w:p>
        </w:tc>
      </w:tr>
      <w:tr w:rsidR="00EB43A2" w:rsidRPr="00590258" w14:paraId="427DC3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F905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5F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C0F9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225309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9A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907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6F9A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4C156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633C0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23D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A8807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C4CF4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AC8CA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592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96A39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Медведово ул, 7 д</w:t>
            </w:r>
          </w:p>
        </w:tc>
      </w:tr>
      <w:tr w:rsidR="002E34DF" w:rsidRPr="004A75A7" w14:paraId="39031D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AC340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6143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D4092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A2F5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99FFF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A1D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57128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578 кв.м ± 4.83 кв.м</w:t>
            </w:r>
          </w:p>
        </w:tc>
      </w:tr>
      <w:tr w:rsidR="002E34DF" w:rsidRPr="004A75A7" w14:paraId="55CDFB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A83A4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22D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9A9A5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√578 * √((1 + 1.14²)/(2 * 1.14)) = 4.83</w:t>
            </w:r>
          </w:p>
        </w:tc>
      </w:tr>
      <w:tr w:rsidR="002E34DF" w:rsidRPr="004A75A7" w14:paraId="595760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3BD0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F6B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02FD1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571</w:t>
            </w:r>
          </w:p>
        </w:tc>
      </w:tr>
      <w:tr w:rsidR="00942F16" w:rsidRPr="004A75A7" w14:paraId="51869F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1BD33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0400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A4FDC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7D56AD6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990BB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E47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61331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ADAF786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59204D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79E44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9C4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37D7D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60:27:0140319:38,</w:t>
            </w:r>
          </w:p>
          <w:p w14:paraId="72A1D5BF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69493B7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FDB43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D30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D1EF4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84F0C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C7491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B0F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52D3B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38B24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69D12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903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49A19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4BC5A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1B6D84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504C4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4CCA9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9ABB42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DBF752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60:27:0140319:8</w:t>
            </w:r>
          </w:p>
        </w:tc>
      </w:tr>
      <w:tr w:rsidR="007C13B7" w:rsidRPr="004A75A7" w14:paraId="392699A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AC17D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DAE5A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60:27:0140319:8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4336C4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13ED0" w14:textId="77777777" w:rsidR="00035E0C" w:rsidRPr="00B634EE" w:rsidRDefault="00A664D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0EB632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CED5C3" w14:textId="77777777" w:rsidR="00A664DE" w:rsidRPr="00BF41B4" w:rsidRDefault="00A664D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60:27:0140319:22</w:t>
            </w:r>
          </w:p>
        </w:tc>
      </w:tr>
      <w:tr w:rsidR="001D786B" w:rsidRPr="00DF5913" w14:paraId="74AF3CA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466876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226CA7" w14:textId="77777777" w:rsidR="00A664DE" w:rsidRPr="001D786B" w:rsidRDefault="00A664D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678470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B6A16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C1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9A10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4D0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E1B8B8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7B2119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48DB3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FE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A014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DF16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B08F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149C0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405F94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996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BC6" w14:textId="77777777" w:rsidR="00A664DE" w:rsidRPr="00EB43A2" w:rsidRDefault="00A664D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AF6" w14:textId="77777777" w:rsidR="00A664DE" w:rsidRPr="00EB43A2" w:rsidRDefault="00A664D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368" w14:textId="77777777" w:rsidR="00A664DE" w:rsidRPr="00EB43A2" w:rsidRDefault="00A664D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D8F" w14:textId="77777777" w:rsidR="00A664DE" w:rsidRPr="00EB43A2" w:rsidRDefault="00A664D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A4D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6A1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27597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D896B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179" w14:textId="77777777" w:rsidR="00A664DE" w:rsidRPr="00EB43A2" w:rsidRDefault="00A664D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921" w14:textId="77777777" w:rsidR="00A664DE" w:rsidRPr="00EB43A2" w:rsidRDefault="00A664D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2FA9" w14:textId="77777777" w:rsidR="00A664DE" w:rsidRPr="00EB43A2" w:rsidRDefault="00A664D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D14" w14:textId="77777777" w:rsidR="00A664DE" w:rsidRPr="00EB43A2" w:rsidRDefault="00A664D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DAE" w14:textId="77777777" w:rsidR="00A664DE" w:rsidRPr="00EB43A2" w:rsidRDefault="00A664D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7F7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AB6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E32A3" w14:textId="77777777" w:rsidR="00A664DE" w:rsidRPr="00EB43A2" w:rsidRDefault="00A664D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28ECF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6E0F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8B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25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BD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8D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1276157.33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F0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2EB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DB2BE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0B1C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509D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43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22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280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499980.90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20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1276165.92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88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37E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0160F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B7F2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B1A1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9F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ED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20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499974.47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0A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1276162.00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9BF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BD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26135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BE99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F77A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F5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97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BA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499968.33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87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1276158.10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50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2B4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158F6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4AB7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2BB6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A31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4D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2F6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499964.12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A33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1276155.49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7A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40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C5B64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FAC0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882A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C6E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EA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55B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499971.08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FB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1276143.00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AAC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72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7CAC4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DC1F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0A5C5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64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497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AB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499979.77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6DE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1276148.04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FD3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EF0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16C80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3E932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BCE6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58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65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EA8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33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1276157.33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95D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F12" w14:textId="77777777" w:rsidR="00A664DE" w:rsidRPr="001121D1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419CD" w14:textId="77777777" w:rsidR="00A664DE" w:rsidRDefault="00A664D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3EB62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03C86" w14:textId="77777777" w:rsidR="00A664DE" w:rsidRPr="00443290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60:27:0140319:22</w:t>
            </w:r>
          </w:p>
        </w:tc>
      </w:tr>
      <w:tr w:rsidR="00590258" w:rsidRPr="00DF5913" w14:paraId="71A3258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F997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32A4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39C7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54CE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CA3428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647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7DA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19A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75F0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C303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F71BC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2AE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24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AC11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A8C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79F29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A1558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A233F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CA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709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959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24672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42E9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F6090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8E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8E5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025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C4C2A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B7CA9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2677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2E6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14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C0C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419A0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E91D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4F1C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C2B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E2D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2CD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A883B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F2A8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97CFD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2D3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51F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024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422A9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39A2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A00EA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854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A27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9A1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A58B4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6C6A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20ED9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B02" w14:textId="77777777" w:rsidR="00A664DE" w:rsidRPr="00590258" w:rsidRDefault="00A664D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3D8" w14:textId="77777777" w:rsidR="00A664DE" w:rsidRDefault="00A664D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052" w14:textId="77777777" w:rsidR="00A664DE" w:rsidRDefault="00A664D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6753C" w14:textId="77777777" w:rsidR="00A664DE" w:rsidRDefault="00A664D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986754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8D7AB" w14:textId="77777777" w:rsidR="00A664DE" w:rsidRPr="000049CC" w:rsidRDefault="00A664D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60:27:0140319:22</w:t>
            </w:r>
          </w:p>
        </w:tc>
      </w:tr>
      <w:tr w:rsidR="00EB43A2" w:rsidRPr="00590258" w14:paraId="77A336B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DA0BF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09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8CB12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BBD81D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D9B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2F5D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3C445" w14:textId="77777777" w:rsidR="00A664DE" w:rsidRPr="00DF5913" w:rsidRDefault="00A664D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911C4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A7808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8D3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E6266" w14:textId="77777777" w:rsidR="00A664DE" w:rsidRPr="003C4580" w:rsidRDefault="00A664D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51C8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DA1BF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E64" w14:textId="77777777" w:rsidR="00A664DE" w:rsidRPr="006A3E83" w:rsidRDefault="00A664D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632A5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16E4E7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60B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729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F4DB4" w14:textId="77777777" w:rsidR="00A664DE" w:rsidRPr="002E34DF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7DD9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4F5E6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049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2AAC3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277 кв.м ± 3.33 кв.м</w:t>
            </w:r>
          </w:p>
        </w:tc>
      </w:tr>
      <w:tr w:rsidR="002E34DF" w:rsidRPr="004A75A7" w14:paraId="48D879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2A05A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C46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10061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√277 * √((1 + 1.00²)/(2 * 1.00)) = 3.33</w:t>
            </w:r>
          </w:p>
        </w:tc>
      </w:tr>
      <w:tr w:rsidR="002E34DF" w:rsidRPr="004A75A7" w14:paraId="155DE4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AE1FE" w14:textId="77777777" w:rsidR="00A664DE" w:rsidRPr="002E34DF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74E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5507F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252</w:t>
            </w:r>
          </w:p>
        </w:tc>
      </w:tr>
      <w:tr w:rsidR="00942F16" w:rsidRPr="004A75A7" w14:paraId="756D89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C0C62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584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8D199" w14:textId="77777777" w:rsidR="00A664DE" w:rsidRPr="00942F16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942F16" w:rsidRPr="004A75A7" w14:paraId="1E406A5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04F04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E65" w14:textId="77777777" w:rsidR="00A664DE" w:rsidRPr="00942F16" w:rsidRDefault="00A664D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D7D65" w14:textId="77777777" w:rsidR="00A664DE" w:rsidRPr="000825F3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8F6C25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BDBCE" w14:textId="77777777" w:rsidR="00A664DE" w:rsidRDefault="00A664D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5A9" w14:textId="77777777" w:rsidR="00A664DE" w:rsidRPr="00942F16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D843C" w14:textId="77777777" w:rsidR="00A664DE" w:rsidRPr="005E1946" w:rsidRDefault="00A664D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5B6D2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A8DEC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C69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8B4A5" w14:textId="77777777" w:rsidR="00A664DE" w:rsidRPr="00954E32" w:rsidRDefault="00A664D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C0EEE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3C681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803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E6C64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37320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8EA35" w14:textId="77777777" w:rsidR="00A664DE" w:rsidRDefault="00A664D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D22" w14:textId="77777777" w:rsidR="00A664DE" w:rsidRPr="00942F16" w:rsidRDefault="00A664D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D9EF1" w14:textId="77777777" w:rsidR="00A664DE" w:rsidRPr="00954E32" w:rsidRDefault="00A664D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9D3AE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8641E2" w14:textId="77777777" w:rsidR="00A664DE" w:rsidRPr="00942F16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9A35B2" w14:textId="77777777" w:rsidR="00A664DE" w:rsidRPr="00E70CD1" w:rsidRDefault="00A664D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0AC927" w14:textId="77777777" w:rsidR="00A664DE" w:rsidRDefault="00A664D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F21CD9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8E187C0" w14:textId="77777777" w:rsidR="00A664DE" w:rsidRPr="00601D79" w:rsidRDefault="00A664D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участке с </w:t>
            </w:r>
            <w:r w:rsidRPr="000049CC">
              <w:rPr>
                <w:b/>
              </w:rPr>
              <w:t>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60:27:0140319:22</w:t>
            </w:r>
          </w:p>
        </w:tc>
      </w:tr>
      <w:tr w:rsidR="007C13B7" w:rsidRPr="004A75A7" w14:paraId="41C6D73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89822" w14:textId="77777777" w:rsidR="00A664DE" w:rsidRDefault="00A664D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12360" w14:textId="77777777" w:rsidR="00A664DE" w:rsidRPr="00942F16" w:rsidRDefault="00A664D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60:27:0140319:22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</w:t>
            </w:r>
            <w:r w:rsidRPr="001121D1">
              <w:rPr>
                <w:lang w:val="en-US"/>
              </w:rPr>
              <w:t>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25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1C04E92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C364D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4FBD41C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1CA8F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7037E3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60:27:0140319:26</w:t>
            </w:r>
          </w:p>
        </w:tc>
      </w:tr>
      <w:tr w:rsidR="00786373" w:rsidRPr="00EB43A2" w14:paraId="63866E6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B4A6B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B2F5A4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41C0B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46D08B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DE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BB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1810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A0C20F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FD2ED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8A582F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5F60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35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253F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01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A45A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C2DF4C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02D9B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ACBD7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9D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63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DD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87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F4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6C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C4E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9710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949C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6FAB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2B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BD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BF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52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C79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01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F1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2550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2C22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4570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E0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B5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06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2D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78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8E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1E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834B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8300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3B12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72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C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FC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50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9D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57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46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E154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B60D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2F21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37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DF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A4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B9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499928.50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B7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77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1B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F7A5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B91A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9938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C6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EF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CE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CF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72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75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83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A5D4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3C48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4B2F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6C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4C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DC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B7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499926.79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A2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40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E1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4617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B1D9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BE124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68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15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F4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09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499926.76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3F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1275963.94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04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71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1BA3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9E98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C5C44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6A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85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D8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FE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38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89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D0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64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4D9B2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878C2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60:27:0140319:26</w:t>
            </w:r>
          </w:p>
        </w:tc>
      </w:tr>
      <w:tr w:rsidR="00546C11" w:rsidRPr="00590258" w14:paraId="511A83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6A1A7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621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EA706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4627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676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343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E0C9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036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F312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AF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C9741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01AC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BA720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5F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44902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247E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7E98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93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E4045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60:27:0140319:2</w:t>
            </w:r>
          </w:p>
        </w:tc>
      </w:tr>
      <w:tr w:rsidR="00546C11" w:rsidRPr="004A75A7" w14:paraId="5A5793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BEEE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92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07439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737C2E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D6121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A6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B44D4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17F6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5CC78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55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49EAB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10 д</w:t>
            </w:r>
          </w:p>
        </w:tc>
      </w:tr>
      <w:tr w:rsidR="00546C11" w:rsidRPr="004A75A7" w14:paraId="024EB8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646A99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BA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A5940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4D46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FB8A16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ED204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FBE35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210BE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8B7C00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60:27:0140319:26</w:t>
            </w:r>
          </w:p>
        </w:tc>
      </w:tr>
      <w:tr w:rsidR="00546C11" w:rsidRPr="004A75A7" w14:paraId="0A4C41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D27929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EBE03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60:27:0140319:26 расположено в кадастровом квартале 60:27:0140319 и на земельном участке с </w:t>
            </w:r>
            <w:r w:rsidRPr="00A552E8">
              <w:t>кадастровым номером 60:27:0140319:2.</w:t>
            </w:r>
          </w:p>
        </w:tc>
      </w:tr>
      <w:tr w:rsidR="00035E0C" w:rsidRPr="0091230B" w14:paraId="554739D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12F61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03790A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3F1A1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825D39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60:27:0140319:34</w:t>
            </w:r>
          </w:p>
        </w:tc>
      </w:tr>
      <w:tr w:rsidR="00786373" w:rsidRPr="00EB43A2" w14:paraId="4FE10A9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7C729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002038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ACB068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61160F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BF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2C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7DE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87260A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15729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C55788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BDFF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FB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F0D1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D4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CF0C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A0D4EE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6675A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92926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60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24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78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56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AF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B0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37B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0F869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1B166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BCF7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90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7F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DA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1B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0E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7F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A433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7B11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90E3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9C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66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3D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22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80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B5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C0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72CB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D723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E08E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DC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46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0B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02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499926.76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88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D0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5A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6E4D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74E6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7C1D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FF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5A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9E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A1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499914.69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C3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8F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54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31D3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BF36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8D1D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02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C1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F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B8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499912.02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C3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25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26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164A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C91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A8E2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0A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66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59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66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C2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99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3C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5A1C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961A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9DAB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8E2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3E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1D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51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499914.79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3E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A0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4F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00901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694D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D778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D6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16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6D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81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499915.07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C3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89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45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7000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2085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89D9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F9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21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FB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F2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C0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DC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64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A77B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334C4A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D3772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60:27:0140319:34</w:t>
            </w:r>
          </w:p>
        </w:tc>
      </w:tr>
      <w:tr w:rsidR="00546C11" w:rsidRPr="00590258" w14:paraId="5A0161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89235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1CD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65114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B3B7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C3A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AED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AC63C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32420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6A76D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8C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F6AE1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BCE7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9CFAD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CD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0612D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E400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8C4A0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CC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DC10D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60:27:0140319:3</w:t>
            </w:r>
          </w:p>
        </w:tc>
      </w:tr>
      <w:tr w:rsidR="00546C11" w:rsidRPr="004A75A7" w14:paraId="49C491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202C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2E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EBA79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4B5D53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C3739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75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0D94D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D2AB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A47D7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7C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3CED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8 д</w:t>
            </w:r>
          </w:p>
        </w:tc>
      </w:tr>
      <w:tr w:rsidR="00546C11" w:rsidRPr="004A75A7" w14:paraId="59EAE9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FAE999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4A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86EAD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283F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123017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BB15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5ECE9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87151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2B8B2D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60:27:0140319:34</w:t>
            </w:r>
          </w:p>
        </w:tc>
      </w:tr>
      <w:tr w:rsidR="00546C11" w:rsidRPr="004A75A7" w14:paraId="6C2569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40E1BC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209C9F" w14:textId="77777777" w:rsidR="00A664DE" w:rsidRPr="00A552E8" w:rsidRDefault="00A664DE" w:rsidP="005C4E99">
            <w:pPr>
              <w:spacing w:before="120" w:after="120"/>
            </w:pPr>
            <w:r w:rsidRPr="00A552E8">
              <w:t>Здание с кадастровым номером 60:27:0140319:34 расположено в кадастровом квартале 60:27:0140319 и на земельном участке с кадастровым номером 60:27:0140319:3.</w:t>
            </w:r>
          </w:p>
        </w:tc>
      </w:tr>
      <w:tr w:rsidR="00035E0C" w:rsidRPr="0091230B" w14:paraId="7E89278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AFE8D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E45B23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AA718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BF4441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60:27:0140319:33</w:t>
            </w:r>
          </w:p>
        </w:tc>
      </w:tr>
      <w:tr w:rsidR="00786373" w:rsidRPr="00EB43A2" w14:paraId="20C4E5C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D1B131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2876F49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76F9E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AF440E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23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03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0B7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0DF4D8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E7B8C4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5E014A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43CB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13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E42F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A2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38FA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C7182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10FE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04F30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96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3D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AB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DC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8A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3D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323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ECA3B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592A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85A5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B7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33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58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70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ED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9A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9C0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0A8D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AAD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AC76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2E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61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96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4B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3D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9B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AF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D225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BC15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67C9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B3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05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0A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A1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E4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1276029.07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E7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55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6A95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A672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FAD4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D3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C0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F8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7D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499924.58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0F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1F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76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7647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628D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1BBA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81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73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FE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51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499925.10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9C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1276025.29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F0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D5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8708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05C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429D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5D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26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94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0F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F7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B3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BC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142E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7269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14C9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51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1B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3D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A8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499919.28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7F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08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E8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8188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C075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9FE0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C3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E7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92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25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B8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EF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98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68E5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1EF2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B88E8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EF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14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DB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6E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499921.11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3F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A0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E9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00CF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04AB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B492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33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ED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2B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FB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40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9D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B3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5B81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CC1411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93ACA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60:27:0140319:33</w:t>
            </w:r>
          </w:p>
        </w:tc>
      </w:tr>
      <w:tr w:rsidR="00546C11" w:rsidRPr="00590258" w14:paraId="2A3A9B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B8DF7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89A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AE471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FB9E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B5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64B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18798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09010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4E42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71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08BC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3D715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CBD8C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A3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7BAD3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F6BC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391A1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DF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22C34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60:27:0140319:4</w:t>
            </w:r>
          </w:p>
        </w:tc>
      </w:tr>
      <w:tr w:rsidR="00546C11" w:rsidRPr="004A75A7" w14:paraId="7A9290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1275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7EB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252E2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1567DE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1923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43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EE5E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E1B1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5D542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2F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BDE07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6 д</w:t>
            </w:r>
          </w:p>
        </w:tc>
      </w:tr>
      <w:tr w:rsidR="00546C11" w:rsidRPr="004A75A7" w14:paraId="4B9D92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599DB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1E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8172A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A5C6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0B30F0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61569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44560B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82D0E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C69D05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60:27:0140319:33</w:t>
            </w:r>
          </w:p>
        </w:tc>
      </w:tr>
      <w:tr w:rsidR="00546C11" w:rsidRPr="004A75A7" w14:paraId="098EA9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947472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442D68" w14:textId="77777777" w:rsidR="00A664DE" w:rsidRPr="00A552E8" w:rsidRDefault="00A664DE" w:rsidP="005C4E99">
            <w:pPr>
              <w:spacing w:before="120" w:after="120"/>
            </w:pPr>
            <w:r w:rsidRPr="00A552E8">
              <w:t>Здание с кадастровым номером 60:27:0140319:33 расположено в кадастровом квартале 60:27:0140319 и на земельном участке с кадастровым номером 60:27:0140319:4.</w:t>
            </w:r>
          </w:p>
        </w:tc>
      </w:tr>
      <w:tr w:rsidR="00035E0C" w:rsidRPr="0091230B" w14:paraId="788CC98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03C0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28BAA3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2CAF9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1CBA87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60:27:0140319:31</w:t>
            </w:r>
          </w:p>
        </w:tc>
      </w:tr>
      <w:tr w:rsidR="00786373" w:rsidRPr="00EB43A2" w14:paraId="7547658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586EC6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9E69A3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717F8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0F1202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7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61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A60E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E4D94F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0E606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36DB27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230F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71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98CD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4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265D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8FADE0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5034B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49307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DF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4E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35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4B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BB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A0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700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79E49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C04B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2C39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EC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93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91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CA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A6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DD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17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1A55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0471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AB6D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5B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02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41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1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499911.24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DC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1276005.81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621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66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77D73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CF96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EBB3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1A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20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39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44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499907.60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B5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06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04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2B2B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769D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F2BD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41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03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42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2B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499898.25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7F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1276016.96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E7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94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57E2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0108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3DC9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AD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CA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A7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DF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499901.88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C9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1276003.29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1B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AE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E4530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561B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4442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0E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AA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EC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BC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499911.24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1C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1276005.81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0D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34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63BE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1444EF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29D96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60:27:0140319:31</w:t>
            </w:r>
          </w:p>
        </w:tc>
      </w:tr>
      <w:tr w:rsidR="00546C11" w:rsidRPr="00590258" w14:paraId="1F302D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57061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A9C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04F54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A9D5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AAA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7E4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75F25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6882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803E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08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15E39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E342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48D1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80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34677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15D30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B0D6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FD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20B03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60:27:0140319:23</w:t>
            </w:r>
          </w:p>
        </w:tc>
      </w:tr>
      <w:tr w:rsidR="00546C11" w:rsidRPr="004A75A7" w14:paraId="34B705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909D1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E37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E9996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6C104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9624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9F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C8FA9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6DCB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0CBFB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C9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84A7A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4 д</w:t>
            </w:r>
          </w:p>
        </w:tc>
      </w:tr>
      <w:tr w:rsidR="00546C11" w:rsidRPr="004A75A7" w14:paraId="4F3B3C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368B8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C1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B6055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8869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8FA6E0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01B73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DDA825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AAEEA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315C33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60:27:0140319:31</w:t>
            </w:r>
          </w:p>
        </w:tc>
      </w:tr>
      <w:tr w:rsidR="00546C11" w:rsidRPr="004A75A7" w14:paraId="1A151A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91C273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DD8A72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60:27:0140319:31 расположено в кадастровом квартале 60:27:0140319 и на земельном участке с </w:t>
            </w:r>
            <w:r w:rsidRPr="00A552E8">
              <w:t>кадастровым номером 60:27:0140319:23.</w:t>
            </w:r>
          </w:p>
        </w:tc>
      </w:tr>
      <w:tr w:rsidR="00035E0C" w:rsidRPr="0091230B" w14:paraId="3F65143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96B79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25CDBB3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A4BB0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C5E9BD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60:27:0140319:36</w:t>
            </w:r>
          </w:p>
        </w:tc>
      </w:tr>
      <w:tr w:rsidR="00786373" w:rsidRPr="00EB43A2" w14:paraId="4E29160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A793F9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E47353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085B6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3E4948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0F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E2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9BDC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42BAE2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FAC3E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1A73617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2E89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48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CA86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A5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F4C5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340042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FFB20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9A220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41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91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23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6E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E2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55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27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7CE3C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F0BF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EB04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A06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3B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8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46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64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33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760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8055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A4AE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1329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63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3D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FE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63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09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2A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6F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5052E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8BDD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5D169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4D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7A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37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41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B9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1275926.80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33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D0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5488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1671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4A0C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7F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90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A4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DC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499891.55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7C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1275927.96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64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79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0F010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7DF5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0E7F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32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72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6A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22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499889.11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39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1275936.74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F2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B1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42F7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F25E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7851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5A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1A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2A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A3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499877.66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68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1275933.26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EC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65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46B3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1D3D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C7489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1D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10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28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6E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499881.69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C0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1275919.21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C0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AC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C12E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9942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F331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3F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28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EB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D1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1E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C9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C5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3D18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E5631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B37B7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60:27:0140319:36</w:t>
            </w:r>
          </w:p>
        </w:tc>
      </w:tr>
      <w:tr w:rsidR="00546C11" w:rsidRPr="00590258" w14:paraId="72FAC3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81E4A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CAF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3B16F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0F53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BC3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14F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7E9C0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7C82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18C2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44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A33A8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ED2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54A1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93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5C46D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FB9A4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8437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1C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57AED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60:27:0140319:5</w:t>
            </w:r>
          </w:p>
        </w:tc>
      </w:tr>
      <w:tr w:rsidR="00546C11" w:rsidRPr="004A75A7" w14:paraId="107B30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02F41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4B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A2CF3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114D5E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2BFC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99B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48132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736A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0F0B0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A4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0E80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13 д</w:t>
            </w:r>
          </w:p>
        </w:tc>
      </w:tr>
      <w:tr w:rsidR="00546C11" w:rsidRPr="004A75A7" w14:paraId="16F14D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C3F5E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EB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FDA94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4129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43DE23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DC4E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687443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FF851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D1859C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60:27:0140319:36</w:t>
            </w:r>
          </w:p>
        </w:tc>
      </w:tr>
      <w:tr w:rsidR="00546C11" w:rsidRPr="004A75A7" w14:paraId="3A7F5B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A0BD62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8E3B23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60:27:0140319:36 расположено в кадастровом квартале 60:27:0140319 и на земельном участке с </w:t>
            </w:r>
            <w:r w:rsidRPr="00A552E8">
              <w:t>кадастровым номером 60:27:0140319:5.</w:t>
            </w:r>
          </w:p>
        </w:tc>
      </w:tr>
      <w:tr w:rsidR="00035E0C" w:rsidRPr="0091230B" w14:paraId="7884DAF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16FC9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5A4138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341A2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D0CC23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60:27:0140319:41</w:t>
            </w:r>
          </w:p>
        </w:tc>
      </w:tr>
      <w:tr w:rsidR="00786373" w:rsidRPr="00EB43A2" w14:paraId="145CEB0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DD2AC8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BF0CDA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3126A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B036BE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56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3B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8A2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D9A8E5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F27F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A540EB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8463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94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C605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3D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AA8C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9E60C0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77FFC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E3524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31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22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01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08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E7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9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BC9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AED6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2897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CBD2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F4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FE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AD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95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B18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83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47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4A4F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A6CB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B374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00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69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D5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8D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499871.03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EF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3B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C5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7F45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BA2A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8821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9F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EC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48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17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499869.89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77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93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05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DD75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04D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F1AD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B9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67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01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B0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499875.09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CC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F9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0C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4320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8B31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C886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92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05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02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AB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499873.31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7D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1275979.59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72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01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A1E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0EDC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7D86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F7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43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7B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FD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499862.37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D9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1275976.20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F4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01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9535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EC7D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1583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57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8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9A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00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78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91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4A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67FA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2EB1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4317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42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6E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91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55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499871.03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9B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1275968.73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20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8B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3F01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F297C4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DFFC2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60:27:0140319:41</w:t>
            </w:r>
          </w:p>
        </w:tc>
      </w:tr>
      <w:tr w:rsidR="00546C11" w:rsidRPr="00590258" w14:paraId="10F637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1C8F3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03E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FBCAD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638D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CD5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FCC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BC57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2CF3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85DD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96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B0EA1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CFE7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1097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A7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8CFF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A1AE8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82F6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59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81498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60:27:0140319:6</w:t>
            </w:r>
          </w:p>
        </w:tc>
      </w:tr>
      <w:tr w:rsidR="00546C11" w:rsidRPr="004A75A7" w14:paraId="70D685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DDC90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1F3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5E59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03545D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844D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D6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9844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7278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42789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5D3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9B571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9 д</w:t>
            </w:r>
          </w:p>
        </w:tc>
      </w:tr>
      <w:tr w:rsidR="00546C11" w:rsidRPr="004A75A7" w14:paraId="308B12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7A600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6B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61D33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0C04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5B5F29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E9B0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6F6F41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8B37E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1688CF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60:27:0140319:41</w:t>
            </w:r>
          </w:p>
        </w:tc>
      </w:tr>
      <w:tr w:rsidR="00546C11" w:rsidRPr="004A75A7" w14:paraId="7E6C25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EC766F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8827D0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60:27:0140319:41 расположено в кадастровом квартале 60:27:0140319 и на земельном участке с </w:t>
            </w:r>
            <w:r w:rsidRPr="00A552E8">
              <w:t>кадастровым номером 60:27:0140319:6.</w:t>
            </w:r>
          </w:p>
        </w:tc>
      </w:tr>
      <w:tr w:rsidR="00035E0C" w:rsidRPr="0091230B" w14:paraId="3BFA58E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46354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93463C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0BDEC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310EA7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60:27:0140319:38</w:t>
            </w:r>
          </w:p>
        </w:tc>
      </w:tr>
      <w:tr w:rsidR="00786373" w:rsidRPr="00EB43A2" w14:paraId="15A54BD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D73E5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03F39B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51F8B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5C2CDD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A0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9F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6EE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6FBA7C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BA03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BF843B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0C00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1E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6A9C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E5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BD94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C3AC69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346DD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A7BB2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B5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D7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FA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EE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2F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BD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1A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EC766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7FCD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5DBF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7CC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24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9B1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37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F4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3B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608E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EF4A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1235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F6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EF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88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01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4D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02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3F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276A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418E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A81F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53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E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54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20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499869.11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2B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7D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58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193D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2D05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8683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74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2E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BE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D0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499871.62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48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E0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BB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7246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F8B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67D1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0F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3C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CA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ED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4E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B8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06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E174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191F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D5B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2B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5E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E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95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0F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1F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E6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F03F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F68B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01338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DB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AA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4D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8F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5F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1276000.04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34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92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FB4C3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34D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2DF0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EF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4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58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B7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D2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45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A7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D9E0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2F18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8B85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76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94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AE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0F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499865.03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99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87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58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2DD43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43E5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8D33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84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55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A0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B8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499857.37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0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1275998.57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85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24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CC4B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B680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E54E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33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08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D4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E4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08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DA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AB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935E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9CD7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0033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19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42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84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00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8E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1275989.68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F5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4D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524A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845EC7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189F3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60:27:0140319:38</w:t>
            </w:r>
          </w:p>
        </w:tc>
      </w:tr>
      <w:tr w:rsidR="00546C11" w:rsidRPr="00590258" w14:paraId="1DEB73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E86F9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32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52BBA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99C9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9784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12C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B2651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F7694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FE49B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20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37EDB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6F29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E8A73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DC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CC6B0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29E1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DABBB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A6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54F8E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60:27:0140319:8</w:t>
            </w:r>
          </w:p>
        </w:tc>
      </w:tr>
      <w:tr w:rsidR="00546C11" w:rsidRPr="004A75A7" w14:paraId="45C421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874E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E8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CBCD0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15E277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9C09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8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0693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BCD9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FF6CB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C8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14F52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7 д</w:t>
            </w:r>
          </w:p>
        </w:tc>
      </w:tr>
      <w:tr w:rsidR="00546C11" w:rsidRPr="004A75A7" w14:paraId="032233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012A7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17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BFDBE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AED1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14CDD4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2924F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7C1E9A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43C59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BAB1CC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60:27:0140319:38</w:t>
            </w:r>
          </w:p>
        </w:tc>
      </w:tr>
      <w:tr w:rsidR="00546C11" w:rsidRPr="004A75A7" w14:paraId="27A7A2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00DE17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551231" w14:textId="77777777" w:rsidR="00A664DE" w:rsidRPr="00A552E8" w:rsidRDefault="00A664DE" w:rsidP="005C4E99">
            <w:pPr>
              <w:spacing w:before="120" w:after="120"/>
            </w:pPr>
            <w:r w:rsidRPr="00A552E8">
              <w:t>Здание с кадастровым номером 60:27:0140319:38 расположено в кадастровом квартале 60:27:0140319 и на земельном участке с кадастровым номером 60:27:0140319:8.</w:t>
            </w:r>
          </w:p>
        </w:tc>
      </w:tr>
      <w:tr w:rsidR="00035E0C" w:rsidRPr="0091230B" w14:paraId="3840027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BFF2F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19A0F0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A4A56E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AC2D16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60:27:0140319:40</w:t>
            </w:r>
          </w:p>
        </w:tc>
      </w:tr>
      <w:tr w:rsidR="00786373" w:rsidRPr="00EB43A2" w14:paraId="646421A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467FB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B45EB64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5F519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6D25EA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F1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8C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27B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D13807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42E2A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C8E62A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2C5D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76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7092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5C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FE6F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22CDED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3E0601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CF2B0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64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DE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3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69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DC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F1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9D3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0621A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A1AF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3AB6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03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47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0D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021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5E8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F4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9CD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E44C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A86A7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E97B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1D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FE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27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19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33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CE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68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460E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7016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B55E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C3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9A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C5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B1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499942.61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E7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C7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2D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B32F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2477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229D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7E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75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C5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0E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A9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A7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73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5E664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CFE8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79548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AE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DC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4D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13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499943.65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01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90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CB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904F3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A259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2555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3E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0C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AC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BA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499928.75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9F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23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04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8FC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4DFD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E654D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A4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AB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95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8A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499930.73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93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1276042.99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53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65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A4F3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5896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033E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54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BC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C6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CB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FF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F4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D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FFCF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0CC17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80AA3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60:27:0140319:40</w:t>
            </w:r>
          </w:p>
        </w:tc>
      </w:tr>
      <w:tr w:rsidR="00546C11" w:rsidRPr="00590258" w14:paraId="44A702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7D40B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898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54DD0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E1130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05D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90F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5F628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6558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0B57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85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3F4DA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F0CC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83DC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C4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EBBA1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44BF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29E3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F4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CAD64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60:27:0140319:9</w:t>
            </w:r>
          </w:p>
        </w:tc>
      </w:tr>
      <w:tr w:rsidR="00546C11" w:rsidRPr="004A75A7" w14:paraId="3E5E96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09A3C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6F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21B4F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411C11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ABAC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C33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7120B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4113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61BFF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6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8B052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7 д</w:t>
            </w:r>
          </w:p>
        </w:tc>
      </w:tr>
      <w:tr w:rsidR="00546C11" w:rsidRPr="004A75A7" w14:paraId="499BF3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9DB90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D2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7B5F3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E39A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D99FF5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DA831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525B0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A08E5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A3026B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60:27:0140319:40</w:t>
            </w:r>
          </w:p>
        </w:tc>
      </w:tr>
      <w:tr w:rsidR="00546C11" w:rsidRPr="004A75A7" w14:paraId="598454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80DC9F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9C8AC3" w14:textId="77777777" w:rsidR="00A664DE" w:rsidRPr="00A552E8" w:rsidRDefault="00A664DE" w:rsidP="005C4E99">
            <w:pPr>
              <w:spacing w:before="120" w:after="120"/>
            </w:pPr>
            <w:r w:rsidRPr="00A552E8">
              <w:t>Здание с кадастровым номером 60:27:0140319:40 расположено в кадастровом квартале 60:27:0140319 и на земельном участке с кадастровым номером 60:27:0140319:9.</w:t>
            </w:r>
          </w:p>
        </w:tc>
      </w:tr>
      <w:tr w:rsidR="00035E0C" w:rsidRPr="0091230B" w14:paraId="5ED4185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FF270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248376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E089B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9B7811A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60:27:0140319:35</w:t>
            </w:r>
          </w:p>
        </w:tc>
      </w:tr>
      <w:tr w:rsidR="00786373" w:rsidRPr="00EB43A2" w14:paraId="39E69EB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0F8E44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D1924F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8AE66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64A1C8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FC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017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8D0879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3792A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B67641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37E3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5A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CCE2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E9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4C93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C57572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6EFED1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1A3EC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8B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1F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13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31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F8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D6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E5A9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83E03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890F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6F90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B9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0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0C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9B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76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B1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38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D564C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33B7D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835A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B2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EA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2D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D1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AD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31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88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B7244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70F3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79B8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AA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13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1E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61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499942.31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B4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1276089.35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64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6B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3DA0E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0A43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7FFE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8C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53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37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0B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499934.41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C8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1276086.45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91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E8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F06F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8683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E0A3C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FE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90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3A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4D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499940.05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CC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91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60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59C3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E64E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5507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90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FE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B1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D1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29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7F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5A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28A73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EFE9A1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2F285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60:27:0140319:35</w:t>
            </w:r>
          </w:p>
        </w:tc>
      </w:tr>
      <w:tr w:rsidR="00546C11" w:rsidRPr="00590258" w14:paraId="5143CB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AC3B7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F61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D654C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F66A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5F12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FC92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74E5E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3E92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FADC0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A0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AA812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7C7C2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1826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EF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87405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2588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A603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B7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15BA3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60:27:0140319:53</w:t>
            </w:r>
          </w:p>
        </w:tc>
      </w:tr>
      <w:tr w:rsidR="00546C11" w:rsidRPr="004A75A7" w14:paraId="2A6F2B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9122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67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D2B9E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7230CC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6DAA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A02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9E130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746E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9B5D5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F3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6F8D2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9 д</w:t>
            </w:r>
          </w:p>
        </w:tc>
      </w:tr>
      <w:tr w:rsidR="00546C11" w:rsidRPr="004A75A7" w14:paraId="39E157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B93E6B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7A8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1A199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989F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DF1452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B3E1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2AE4C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F39DD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39796A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60:27:0140319:35</w:t>
            </w:r>
          </w:p>
        </w:tc>
      </w:tr>
      <w:tr w:rsidR="00546C11" w:rsidRPr="004A75A7" w14:paraId="5256C5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FC16A2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FCF52F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60:27:0140319:35 расположено в кадастровом квартале 60:27:0140319 и на земельном участке с </w:t>
            </w:r>
            <w:r w:rsidRPr="00A552E8">
              <w:t>кадастровым номером 60:27:0140319:53.</w:t>
            </w:r>
          </w:p>
        </w:tc>
      </w:tr>
      <w:tr w:rsidR="00035E0C" w:rsidRPr="0091230B" w14:paraId="7E527E3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8426C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490506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6A485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C0BEF3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60:27:0140319:27</w:t>
            </w:r>
          </w:p>
        </w:tc>
      </w:tr>
      <w:tr w:rsidR="00786373" w:rsidRPr="00EB43A2" w14:paraId="4FBA995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6535AC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3C8F70E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3529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98B256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50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17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4DB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252624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C708FF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95D2FE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C441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2A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BFB5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35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B6F8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92AED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76CA5F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04768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59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01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00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B1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5C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B7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76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1CB99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6FAA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7D87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7A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13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EF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26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A3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7A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D0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0DBD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51B8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22AF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52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F5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4B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F5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38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1276080.56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A6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5C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D59F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F5A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5F5F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9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20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D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98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499911.09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AF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D6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CC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DC01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EC8A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6E51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C3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BD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02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B8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499913.86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D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5C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7F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DC64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B1AE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90304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8A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81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BC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DF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499914.59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9C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E8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71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9C5A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4BD2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295F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8B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E4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E4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87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499918.99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88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C8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87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F2A70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C1EF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AB76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6F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07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0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16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499918.28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8A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86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C4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1BBE4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757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E60A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1C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99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8C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D0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A8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B2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94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91E2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4444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86BB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AF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9F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AE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E9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68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B5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57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9B5E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005D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B479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BC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7A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6C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6E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499923.59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B9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DB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A9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939E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145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2520D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69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3F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3F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C6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499922.98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A4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86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C2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3611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CED9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8305D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ECF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65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5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8D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CE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11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CE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92A0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ACB5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A185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60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3A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4C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51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499921.97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60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1276080.56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41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15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5A58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94952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C51A2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60:27:0140319:27</w:t>
            </w:r>
          </w:p>
        </w:tc>
      </w:tr>
      <w:tr w:rsidR="00546C11" w:rsidRPr="00590258" w14:paraId="4D1254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C040B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6E9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89C56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9D7FC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083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DFA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8F83D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CFA3B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F7BA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00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B24A9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1F67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F76D2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9B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2518D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34C9B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5810A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AB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3017A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60:27:0140319:12</w:t>
            </w:r>
          </w:p>
        </w:tc>
      </w:tr>
      <w:tr w:rsidR="00546C11" w:rsidRPr="004A75A7" w14:paraId="0A1A41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FE90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FD3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AF589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32D45D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3C60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A1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B4E3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865E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33F3B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477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F8E64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11 д</w:t>
            </w:r>
          </w:p>
        </w:tc>
      </w:tr>
      <w:tr w:rsidR="00546C11" w:rsidRPr="004A75A7" w14:paraId="4A4302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F3B62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2F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C7C8D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9131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C36A61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D4AD1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01C28B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C3392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1E2D78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60:27:0140319:27</w:t>
            </w:r>
          </w:p>
        </w:tc>
      </w:tr>
      <w:tr w:rsidR="00546C11" w:rsidRPr="004A75A7" w14:paraId="06EE7C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7437A7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87DB22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60:27:0140319:27 расположено в кадастровом квартале 60:27:0140319 и на земельном участке с </w:t>
            </w:r>
            <w:r w:rsidRPr="00A552E8">
              <w:t>кадастровым номером 60:27:0140319:12.</w:t>
            </w:r>
          </w:p>
        </w:tc>
      </w:tr>
      <w:tr w:rsidR="00035E0C" w:rsidRPr="0091230B" w14:paraId="48AB9CF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CCE7F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FA841F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9916E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B255F8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60:27:0140319:32</w:t>
            </w:r>
          </w:p>
        </w:tc>
      </w:tr>
      <w:tr w:rsidR="00786373" w:rsidRPr="00EB43A2" w14:paraId="6363374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0C062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B16457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0ECE25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4D2258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B9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7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4A1E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E3E59F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83952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B44528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B45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EB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010E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2E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6D02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1FBC32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2FC2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E65A5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84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2F7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77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67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DC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1B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515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DB0A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1E723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39DF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6F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5F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43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60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FCD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0C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923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8EFE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4524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2A415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0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A3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71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3B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88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F4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82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1F308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9C8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8E8C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53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78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42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B9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499894.44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44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2D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60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39221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846D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E8DEE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F2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5D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94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65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499896.62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6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50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98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03B6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598D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8542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9A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6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10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76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499909.22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CF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05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C1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574AB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9D3A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DF41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EC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56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AF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F2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20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A7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0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CE51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FFB541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E02BC1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60:27:0140319:32</w:t>
            </w:r>
          </w:p>
        </w:tc>
      </w:tr>
      <w:tr w:rsidR="00546C11" w:rsidRPr="00590258" w14:paraId="559905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5F369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21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1369C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E239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D3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890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C7285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A251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4D2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D3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B1AD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2CB9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22996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DC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7DBE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36BA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83E3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2D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CE054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60:27:0140319:11</w:t>
            </w:r>
          </w:p>
        </w:tc>
      </w:tr>
      <w:tr w:rsidR="00546C11" w:rsidRPr="004A75A7" w14:paraId="52535E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CAA7E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B41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BEA2B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199967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3680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03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F6599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7777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C95BF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80E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187E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Медведово проезд, 5 д</w:t>
            </w:r>
          </w:p>
        </w:tc>
      </w:tr>
      <w:tr w:rsidR="00546C11" w:rsidRPr="004A75A7" w14:paraId="3DD033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3378D9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85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8C08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F26B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47F752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E80AE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F76BE1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BDAA9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0F585D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60:27:0140319:32</w:t>
            </w:r>
          </w:p>
        </w:tc>
      </w:tr>
      <w:tr w:rsidR="00546C11" w:rsidRPr="004A75A7" w14:paraId="4982D5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477080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3B711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60:27:0140319:32 расположено в </w:t>
            </w:r>
            <w:r w:rsidRPr="00A552E8">
              <w:t>кадастровом квартале 60:27:0140319 и на земельном участке с кадастровым номером 60:27:0140319:11.</w:t>
            </w:r>
          </w:p>
        </w:tc>
      </w:tr>
      <w:tr w:rsidR="00035E0C" w:rsidRPr="0091230B" w14:paraId="2FEA817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47C0B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5779DA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FF8F61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751023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60:27:0140319:30</w:t>
            </w:r>
          </w:p>
        </w:tc>
      </w:tr>
      <w:tr w:rsidR="00786373" w:rsidRPr="00EB43A2" w14:paraId="25BA4AF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06A9DA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AED8A7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CD70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D9FC4E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6B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17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A990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EE0F4B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4F965B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744AFC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DA4C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A4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CCFC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97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9122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2A9094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087832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F0EAB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82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F7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E6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65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22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B57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E734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4A695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7299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F9E5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019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7AF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F7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A8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027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0BD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AE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A8A9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2AF28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9EA53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96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CB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3D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9E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499886.54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E9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86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CB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AB8C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561E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4531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77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BE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61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38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499884.62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45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1276040.74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42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7C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43C32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1C3D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C94D4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E1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9D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56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04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499876.41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1D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1B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6C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730E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F6E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ABAA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D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AE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17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49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A4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7D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5A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7FA0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4EA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DD99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84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C60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6A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C8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09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7B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29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334F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5404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0EEAD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6C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7D3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5B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21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499874.24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C6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1276028.94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4A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7AF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13891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85CF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48CA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3D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A74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27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48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499886.54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21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0D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15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F63D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2E9761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68001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60:27:0140319:30</w:t>
            </w:r>
          </w:p>
        </w:tc>
      </w:tr>
      <w:tr w:rsidR="00546C11" w:rsidRPr="00590258" w14:paraId="453952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40E05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276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3113E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2716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8CC7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87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38D0E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CA13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3F9E3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C5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B550A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FCBC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2A945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60F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20DE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7801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B22D4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72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859C0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60:27:0140319:13</w:t>
            </w:r>
          </w:p>
        </w:tc>
      </w:tr>
      <w:tr w:rsidR="00546C11" w:rsidRPr="004A75A7" w14:paraId="135E21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3400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B6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E7DD4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79CA80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BC29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5BD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FC94E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EEFB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D3C7F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3D2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D5769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3 д</w:t>
            </w:r>
          </w:p>
        </w:tc>
      </w:tr>
      <w:tr w:rsidR="00546C11" w:rsidRPr="004A75A7" w14:paraId="6479B1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38614C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C9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30027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0A12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A348EB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3122E2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404D5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0E09F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822D3C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60:27:0140319:30</w:t>
            </w:r>
          </w:p>
        </w:tc>
      </w:tr>
      <w:tr w:rsidR="00546C11" w:rsidRPr="004A75A7" w14:paraId="0FFAF5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A1719E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0A446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60:27:0140319:30 расположено в кадастровом квартале </w:t>
            </w:r>
            <w:r w:rsidRPr="00A552E8">
              <w:t>60:27:0140319 и на земельном участке с кадастровым номером 60:27:0140319:13.</w:t>
            </w:r>
          </w:p>
        </w:tc>
      </w:tr>
      <w:tr w:rsidR="00035E0C" w:rsidRPr="0091230B" w14:paraId="071A16B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BF6AB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52D09E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0EEF8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E631BE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60:27:0140319:25</w:t>
            </w:r>
          </w:p>
        </w:tc>
      </w:tr>
      <w:tr w:rsidR="00786373" w:rsidRPr="00EB43A2" w14:paraId="673E702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08265F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B4EEEA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472FD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609C32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DD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B1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9E5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D7222E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9EC2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03A2AD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4909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D6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5B89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37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6E1F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E6A6EE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D0D38D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9C194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BF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34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2D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E8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08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91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EE4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BD5FD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AACB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A08C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025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9B1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57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5A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86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88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2F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555D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BE60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38421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CD5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EDD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2B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2A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00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80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DC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F50DF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FF70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5EC40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C7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E1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FC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36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48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00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E4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991E9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C624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C156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2A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D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559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84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499861.39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A8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FC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88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4741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084F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98232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C5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03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19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99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499860.53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17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D0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FA9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1ADE0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8025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170C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B17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64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00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458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499850.17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B5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1276032.18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CFD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03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A926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A888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3122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14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41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EC4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41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499851.46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20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22F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C6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EB167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7299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98AA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02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6C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8E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2C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499860.64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93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1276025.92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283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C11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E7605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FCE84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7B5F1E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60:27:0140319:25</w:t>
            </w:r>
          </w:p>
        </w:tc>
      </w:tr>
      <w:tr w:rsidR="00546C11" w:rsidRPr="00590258" w14:paraId="3D393D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6BDBC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103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88027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A5FF6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480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273D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428D9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4B23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0EA1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832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7191C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C5346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E5CB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0F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87091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F7E8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8CA02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17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977DB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60:27:0140319:15</w:t>
            </w:r>
          </w:p>
        </w:tc>
      </w:tr>
      <w:tr w:rsidR="00546C11" w:rsidRPr="004A75A7" w14:paraId="08455D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AA497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D7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7215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6F6B74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B8670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D2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52B50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5824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1F3B3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D0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63BFD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проезд, 1/5 д</w:t>
            </w:r>
          </w:p>
        </w:tc>
      </w:tr>
      <w:tr w:rsidR="00546C11" w:rsidRPr="004A75A7" w14:paraId="4FE0A7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721A82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6D6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77217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14CD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8FA6CB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FEAF3C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956371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28550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14E880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60:27:0140319:25</w:t>
            </w:r>
          </w:p>
        </w:tc>
      </w:tr>
      <w:tr w:rsidR="00546C11" w:rsidRPr="004A75A7" w14:paraId="3B3782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540322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08EB4B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60:27:0140319:25 расположено в кадастровом квартале </w:t>
            </w:r>
            <w:r w:rsidRPr="00A552E8">
              <w:t>60:27:0140319 и на земельном участке с кадастровым номером 60:27:0140319:15.</w:t>
            </w:r>
          </w:p>
        </w:tc>
      </w:tr>
      <w:tr w:rsidR="00035E0C" w:rsidRPr="0091230B" w14:paraId="3E57DA7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5E6F8" w14:textId="77777777" w:rsidR="00A664DE" w:rsidRDefault="00A664D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AFAB0A7" w14:textId="77777777" w:rsidR="00035E0C" w:rsidRPr="0091230B" w:rsidRDefault="00A664D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4A406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652BB3" w14:textId="77777777" w:rsidR="00A664DE" w:rsidRPr="00872610" w:rsidRDefault="00A664D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60:27:0140319:29</w:t>
            </w:r>
          </w:p>
        </w:tc>
      </w:tr>
      <w:tr w:rsidR="00786373" w:rsidRPr="00EB43A2" w14:paraId="69444EE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5891B" w14:textId="77777777" w:rsidR="00A664DE" w:rsidRPr="00786373" w:rsidRDefault="00A664D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DB9BAE9" w14:textId="77777777" w:rsidR="00A664DE" w:rsidRPr="002E139C" w:rsidRDefault="00A664D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006AC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9451C7" w14:textId="77777777" w:rsidR="00A664DE" w:rsidRPr="00BB7DA2" w:rsidRDefault="00A664D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94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78C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D5A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12B041" w14:textId="77777777" w:rsidR="00A664DE" w:rsidRPr="00BB7DA2" w:rsidRDefault="00A664D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4871B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0C5059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31ED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335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05A1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23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077E" w14:textId="77777777" w:rsidR="00A664DE" w:rsidRPr="00BB7DA2" w:rsidRDefault="00A664D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57403E" w14:textId="77777777" w:rsidR="00A664DE" w:rsidRPr="00BB7DA2" w:rsidRDefault="00A664D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849F1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EBE70" w14:textId="77777777" w:rsidR="00A664DE" w:rsidRPr="00BB7DA2" w:rsidRDefault="00A664D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36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D8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94E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07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0D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858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2EE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1BAB6" w14:textId="77777777" w:rsidR="00A664DE" w:rsidRPr="00BB7DA2" w:rsidRDefault="00A664D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2E839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77644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AC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A4A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9BB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466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523F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8E2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273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C6980" w14:textId="77777777" w:rsidR="00A664DE" w:rsidRPr="00BB7DA2" w:rsidRDefault="00A664D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54A7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31E9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EA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26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9B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5D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CE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8B7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84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FF91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5B19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9FECB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C3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5A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81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BF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499858.37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78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0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A3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1717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66E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2CF7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71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3F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F0E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66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5FE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84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272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6AC8D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8406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DA11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AC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801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210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66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75B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D6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65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2B5C4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11C1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21F46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23E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15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B36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79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499844.50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DE3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1276066.39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55A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925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ACD46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273E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C5217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17C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8B6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1DB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570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499846.12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7CC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C5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0B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660A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52D8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8329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462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468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DB2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F6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499854.29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9A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C5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0C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0308A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405F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1330F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7F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6EA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F1C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68A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499854.81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F27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EE5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E54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82F04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8775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8E00A" w14:textId="77777777" w:rsidR="00A664DE" w:rsidRPr="00AB6621" w:rsidRDefault="00A664D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F9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60B" w14:textId="77777777" w:rsidR="00A664DE" w:rsidRPr="00590258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7B1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70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499859.60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CDD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1276056.05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028" w14:textId="77777777" w:rsidR="00A664DE" w:rsidRPr="009067AB" w:rsidRDefault="00A664D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826" w14:textId="77777777" w:rsidR="00A664DE" w:rsidRDefault="00A664D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83DCC" w14:textId="77777777" w:rsidR="00A664DE" w:rsidRPr="005E14F4" w:rsidRDefault="00A664D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072C9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2B644" w14:textId="77777777" w:rsidR="00A664DE" w:rsidRPr="00590258" w:rsidRDefault="00A664D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60:27:0140319:29</w:t>
            </w:r>
          </w:p>
        </w:tc>
      </w:tr>
      <w:tr w:rsidR="00546C11" w:rsidRPr="00590258" w14:paraId="394CA2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6672E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71B" w14:textId="77777777" w:rsidR="00A664DE" w:rsidRPr="00B634EE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78956" w14:textId="77777777" w:rsidR="00A664DE" w:rsidRPr="00590258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1247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887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65D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8B707" w14:textId="77777777" w:rsidR="00A664DE" w:rsidRPr="00F13182" w:rsidRDefault="00A664D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855C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A8A5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01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CDD5F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4189A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8F5A2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625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E11AB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E097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B9348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CFA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A8B58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60:27:0140319:16</w:t>
            </w:r>
          </w:p>
        </w:tc>
      </w:tr>
      <w:tr w:rsidR="00546C11" w:rsidRPr="004A75A7" w14:paraId="7AB78A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C2502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489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D4833" w14:textId="77777777" w:rsidR="00A664DE" w:rsidRPr="00BE7498" w:rsidRDefault="00A664DE" w:rsidP="00B138FB">
            <w:pPr>
              <w:spacing w:before="120" w:after="120"/>
            </w:pPr>
            <w:r w:rsidRPr="00BE7498">
              <w:rPr>
                <w:lang w:val="en-US"/>
              </w:rPr>
              <w:t>60:27:0140319</w:t>
            </w:r>
          </w:p>
        </w:tc>
      </w:tr>
      <w:tr w:rsidR="00546C11" w:rsidRPr="004A75A7" w14:paraId="39C9B1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8E5ED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8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81FD2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16B3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AB314" w14:textId="77777777" w:rsidR="00A664DE" w:rsidRPr="00546C11" w:rsidRDefault="00A664D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6AB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A4FF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Медведово ул, 3 д</w:t>
            </w:r>
          </w:p>
        </w:tc>
      </w:tr>
      <w:tr w:rsidR="00546C11" w:rsidRPr="004A75A7" w14:paraId="0986C5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F273FF" w14:textId="77777777" w:rsidR="00A664DE" w:rsidRPr="00546C11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6B0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6BABD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6992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525A26" w14:textId="77777777" w:rsidR="00A664DE" w:rsidRPr="00DF6CF8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591734" w14:textId="77777777" w:rsidR="00A664DE" w:rsidRPr="00BE7498" w:rsidRDefault="00A664D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DC16F6" w14:textId="77777777" w:rsidR="00A664DE" w:rsidRPr="00BE7498" w:rsidRDefault="00A664D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13E68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297FAC" w14:textId="77777777" w:rsidR="00A664DE" w:rsidRPr="005E14F4" w:rsidRDefault="00A664D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60:27:0140319:29</w:t>
            </w:r>
          </w:p>
        </w:tc>
      </w:tr>
      <w:tr w:rsidR="00546C11" w:rsidRPr="004A75A7" w14:paraId="14709A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7EAC38" w14:textId="77777777" w:rsidR="00A664DE" w:rsidRDefault="00A664D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A1B383" w14:textId="77777777" w:rsidR="00A664DE" w:rsidRPr="00A552E8" w:rsidRDefault="00A664DE" w:rsidP="005C4E99">
            <w:pPr>
              <w:spacing w:before="120" w:after="120"/>
            </w:pPr>
            <w:r w:rsidRPr="00A552E8">
              <w:t xml:space="preserve">Здание с кадастровым номером 60:27:0140319:29 расположено в кадастровом квартале 60:27:0140319 и на земельном участке с </w:t>
            </w:r>
            <w:r w:rsidRPr="00A552E8">
              <w:t>кадастровым номером 60:27:0140319:16.</w:t>
            </w:r>
          </w:p>
        </w:tc>
      </w:tr>
    </w:tbl>
    <w:p w14:paraId="3EDA9E82" w14:textId="77777777" w:rsidR="00872755" w:rsidRDefault="00A664DE">
      <w:r>
        <w:br w:type="page"/>
      </w:r>
    </w:p>
    <w:p w14:paraId="63FFB478" w14:textId="77777777" w:rsidR="00872755" w:rsidRDefault="00872755">
      <w:pPr>
        <w:sectPr w:rsidR="00872755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3BB583A" w14:textId="77777777" w:rsidR="00A664DE" w:rsidRPr="007A37E2" w:rsidRDefault="00A664DE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6D189916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53493D8" w14:textId="77777777" w:rsidR="00A664DE" w:rsidRPr="00DA3430" w:rsidRDefault="00A664DE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1E3A00D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63B5D61A" w14:textId="77777777" w:rsidR="00A664DE" w:rsidRPr="008C3E59" w:rsidRDefault="00A664DE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43520" behindDoc="0" locked="0" layoutInCell="1" allowOverlap="1" wp14:anchorId="3C5420F1" wp14:editId="02808FD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52FC141C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247FEF30" w14:textId="77777777" w:rsidR="00A664DE" w:rsidRPr="008C3E59" w:rsidRDefault="00A664DE" w:rsidP="005B25AC">
            <w:pPr>
              <w:jc w:val="center"/>
            </w:pPr>
            <w:r>
              <w:rPr>
                <w:noProof/>
              </w:rPr>
              <w:pict w14:anchorId="191A5611">
                <v:line id="_x0000_s4096" style="position:absolute;left:0;text-align:left;flip:x y;z-index:251244544;mso-position-horizontal-relative:text;mso-position-vertical-relative:text" from="296.2pt,249.1pt" to="297.55pt,293.9pt" strokecolor="red" strokeweight=".57pt"/>
              </w:pict>
            </w:r>
            <w:r>
              <w:rPr>
                <w:noProof/>
              </w:rPr>
              <w:pict w14:anchorId="22647770">
                <v:line id="_x0000_s2047" style="position:absolute;left:0;text-align:left;flip:x y;z-index:251245568;mso-position-horizontal-relative:text;mso-position-vertical-relative:text" from="297.55pt,293.9pt" to="299pt,339.4pt" strokecolor="red" strokeweight=".57pt"/>
              </w:pict>
            </w:r>
            <w:r>
              <w:rPr>
                <w:noProof/>
              </w:rPr>
              <w:pict w14:anchorId="0346C315">
                <v:line id="_x0000_s2046" style="position:absolute;left:0;text-align:left;flip:x y;z-index:251246592;mso-position-horizontal-relative:text;mso-position-vertical-relative:text" from="299pt,339.4pt" to="298.95pt,353.55pt" strokecolor="red" strokeweight=".57pt"/>
              </w:pict>
            </w:r>
            <w:r>
              <w:rPr>
                <w:noProof/>
              </w:rPr>
              <w:pict w14:anchorId="4CB6A35E">
                <v:line id="_x0000_s2045" style="position:absolute;left:0;text-align:left;flip:x y;z-index:251247616;mso-position-horizontal-relative:text;mso-position-vertical-relative:text" from="298.95pt,353.55pt" to="282.65pt,376.05pt" strokecolor="red" strokeweight=".57pt"/>
              </w:pict>
            </w:r>
            <w:r>
              <w:rPr>
                <w:noProof/>
              </w:rPr>
              <w:pict w14:anchorId="15A62379">
                <v:line id="_x0000_s2044" style="position:absolute;left:0;text-align:left;flip:x y;z-index:251248640;mso-position-horizontal-relative:text;mso-position-vertical-relative:text" from="282.65pt,376.05pt" to="196.9pt,327.8pt" strokecolor="red" strokeweight=".57pt"/>
              </w:pict>
            </w:r>
            <w:r>
              <w:rPr>
                <w:noProof/>
              </w:rPr>
              <w:pict w14:anchorId="21AB86AA">
                <v:line id="_x0000_s2043" style="position:absolute;left:0;text-align:left;flip:x y;z-index:251249664;mso-position-horizontal-relative:text;mso-position-vertical-relative:text" from="196.9pt,327.8pt" to="225.55pt,278.6pt" strokecolor="red" strokeweight=".57pt"/>
              </w:pict>
            </w:r>
            <w:r>
              <w:rPr>
                <w:noProof/>
              </w:rPr>
              <w:pict w14:anchorId="4C59F9F4">
                <v:line id="_x0000_s2042" style="position:absolute;left:0;text-align:left;flip:x y;z-index:251250688;mso-position-horizontal-relative:text;mso-position-vertical-relative:text" from="225.55pt,278.6pt" to="296.2pt,249.1pt" strokecolor="red" strokeweight=".57pt"/>
              </w:pict>
            </w:r>
            <w:r>
              <w:rPr>
                <w:noProof/>
              </w:rPr>
              <w:pict w14:anchorId="32D6E972">
                <v:line id="_x0000_s2041" style="position:absolute;left:0;text-align:left;flip:x y;z-index:251251712;mso-position-horizontal-relative:text;mso-position-vertical-relative:text" from="296.2pt,249.1pt" to="302.7pt,243.75pt" strokecolor="red" strokeweight=".57pt"/>
              </w:pict>
            </w:r>
            <w:r>
              <w:rPr>
                <w:noProof/>
              </w:rPr>
              <w:pict w14:anchorId="79C69227">
                <v:line id="_x0000_s2040" style="position:absolute;left:0;text-align:left;flip:x y;z-index:251252736;mso-position-horizontal-relative:text;mso-position-vertical-relative:text" from="302.7pt,243.75pt" to="334.4pt,233.9pt" strokecolor="red" strokeweight=".57pt"/>
              </w:pict>
            </w:r>
            <w:r>
              <w:rPr>
                <w:noProof/>
              </w:rPr>
              <w:pict w14:anchorId="51E1D6E8">
                <v:line id="_x0000_s2039" style="position:absolute;left:0;text-align:left;flip:x y;z-index:251253760;mso-position-horizontal-relative:text;mso-position-vertical-relative:text" from="334.4pt,233.9pt" to="348.75pt,232.4pt" strokeweight=".57pt"/>
              </w:pict>
            </w:r>
            <w:r>
              <w:rPr>
                <w:noProof/>
              </w:rPr>
              <w:pict w14:anchorId="5FFE5C1E">
                <v:line id="_x0000_s2038" style="position:absolute;left:0;text-align:left;flip:x y;z-index:251254784;mso-position-horizontal-relative:text;mso-position-vertical-relative:text" from="348.75pt,232.4pt" to="385.5pt,230.95pt" strokecolor="red" strokeweight=".57pt"/>
              </w:pict>
            </w:r>
            <w:r>
              <w:rPr>
                <w:noProof/>
              </w:rPr>
              <w:pict w14:anchorId="3C20E2EF">
                <v:line id="_x0000_s2037" style="position:absolute;left:0;text-align:left;flip:x y;z-index:251255808;mso-position-horizontal-relative:text;mso-position-vertical-relative:text" from="385.5pt,230.95pt" to="385.6pt,272.65pt" strokecolor="red" strokeweight=".57pt"/>
              </w:pict>
            </w:r>
            <w:r>
              <w:rPr>
                <w:noProof/>
              </w:rPr>
              <w:pict w14:anchorId="54AEC436">
                <v:line id="_x0000_s2036" style="position:absolute;left:0;text-align:left;flip:x y;z-index:251256832;mso-position-horizontal-relative:text;mso-position-vertical-relative:text" from="385.6pt,272.65pt" to="380.35pt,274.6pt" strokecolor="red" strokeweight=".57pt"/>
              </w:pict>
            </w:r>
            <w:r>
              <w:rPr>
                <w:noProof/>
              </w:rPr>
              <w:pict w14:anchorId="4FAA4034">
                <v:line id="_x0000_s2035" style="position:absolute;left:0;text-align:left;flip:x y;z-index:251257856;mso-position-horizontal-relative:text;mso-position-vertical-relative:text" from="380.35pt,274.6pt" to="359.35pt,292.95pt" strokecolor="red" strokeweight=".57pt"/>
              </w:pict>
            </w:r>
            <w:r>
              <w:rPr>
                <w:noProof/>
              </w:rPr>
              <w:pict w14:anchorId="516DFD01">
                <v:line id="_x0000_s2034" style="position:absolute;left:0;text-align:left;flip:x y;z-index:251258880;mso-position-horizontal-relative:text;mso-position-vertical-relative:text" from="359.35pt,292.95pt" to="297.55pt,293.9pt" strokecolor="red" strokeweight=".57pt"/>
              </w:pict>
            </w:r>
            <w:r>
              <w:rPr>
                <w:noProof/>
              </w:rPr>
              <w:pict w14:anchorId="039001B5">
                <v:line id="_x0000_s2033" style="position:absolute;left:0;text-align:left;flip:x y;z-index:251259904;mso-position-horizontal-relative:text;mso-position-vertical-relative:text" from="297.55pt,293.9pt" to="296.2pt,249.1pt" strokecolor="red" strokeweight=".57pt"/>
              </w:pict>
            </w:r>
            <w:r>
              <w:rPr>
                <w:noProof/>
              </w:rPr>
              <w:pict w14:anchorId="469E3746">
                <v:line id="_x0000_s2032" style="position:absolute;left:0;text-align:left;flip:x y;z-index:251260928;mso-position-horizontal-relative:text;mso-position-vertical-relative:text" from="385.5pt,230.95pt" to="427.95pt,229.55pt" strokecolor="red" strokeweight=".57pt"/>
              </w:pict>
            </w:r>
            <w:r>
              <w:rPr>
                <w:noProof/>
              </w:rPr>
              <w:pict w14:anchorId="3EBB4CF3">
                <v:line id="_x0000_s2031" style="position:absolute;left:0;text-align:left;flip:x y;z-index:251261952;mso-position-horizontal-relative:text;mso-position-vertical-relative:text" from="427.95pt,229.55pt" to="431.55pt,246.45pt" strokecolor="red" strokeweight=".57pt"/>
              </w:pict>
            </w:r>
            <w:r>
              <w:rPr>
                <w:noProof/>
              </w:rPr>
              <w:pict w14:anchorId="3283DBEC">
                <v:line id="_x0000_s2030" style="position:absolute;left:0;text-align:left;flip:x y;z-index:251262976;mso-position-horizontal-relative:text;mso-position-vertical-relative:text" from="431.55pt,246.45pt" to="430pt,257.8pt" strokecolor="red" strokeweight=".57pt"/>
              </w:pict>
            </w:r>
            <w:r>
              <w:rPr>
                <w:noProof/>
              </w:rPr>
              <w:pict w14:anchorId="0798B7D1">
                <v:line id="_x0000_s2029" style="position:absolute;left:0;text-align:left;flip:x y;z-index:251264000;mso-position-horizontal-relative:text;mso-position-vertical-relative:text" from="430pt,257.8pt" to="443.35pt,258.75pt" strokeweight=".57pt"/>
              </w:pict>
            </w:r>
            <w:r>
              <w:rPr>
                <w:noProof/>
              </w:rPr>
              <w:pict w14:anchorId="08D0808E">
                <v:line id="_x0000_s2028" style="position:absolute;left:0;text-align:left;flip:x y;z-index:251265024;mso-position-horizontal-relative:text;mso-position-vertical-relative:text" from="443.35pt,258.75pt" to="442.65pt,263.4pt" strokeweight=".57pt"/>
              </w:pict>
            </w:r>
            <w:r>
              <w:rPr>
                <w:noProof/>
              </w:rPr>
              <w:pict w14:anchorId="41E080D5">
                <v:line id="_x0000_s2027" style="position:absolute;left:0;text-align:left;flip:x y;z-index:251266048;mso-position-horizontal-relative:text;mso-position-vertical-relative:text" from="442.65pt,263.4pt" to="439.55pt,292.2pt" strokeweight=".57pt"/>
              </w:pict>
            </w:r>
            <w:r>
              <w:rPr>
                <w:noProof/>
              </w:rPr>
              <w:pict w14:anchorId="5CBB3C86">
                <v:line id="_x0000_s2026" style="position:absolute;left:0;text-align:left;flip:x y;z-index:251267072;mso-position-horizontal-relative:text;mso-position-vertical-relative:text" from="439.55pt,292.2pt" to="451.15pt,291pt" strokeweight=".57pt"/>
              </w:pict>
            </w:r>
            <w:r>
              <w:rPr>
                <w:noProof/>
              </w:rPr>
              <w:pict w14:anchorId="160DD605">
                <v:line id="_x0000_s2025" style="position:absolute;left:0;text-align:left;flip:x y;z-index:251268096;mso-position-horizontal-relative:text;mso-position-vertical-relative:text" from="451.15pt,291pt" to="444pt,314.75pt" strokecolor="red" strokeweight=".57pt"/>
              </w:pict>
            </w:r>
            <w:r>
              <w:rPr>
                <w:noProof/>
              </w:rPr>
              <w:pict w14:anchorId="2BD84287">
                <v:line id="_x0000_s2024" style="position:absolute;left:0;text-align:left;flip:x y;z-index:251269120;mso-position-horizontal-relative:text;mso-position-vertical-relative:text" from="444pt,314.75pt" to="434.1pt,342.55pt" strokecolor="red" strokeweight=".57pt"/>
              </w:pict>
            </w:r>
            <w:r>
              <w:rPr>
                <w:noProof/>
              </w:rPr>
              <w:pict w14:anchorId="227CFE2D">
                <v:line id="_x0000_s2023" style="position:absolute;left:0;text-align:left;flip:x y;z-index:251270144;mso-position-horizontal-relative:text;mso-position-vertical-relative:text" from="434.1pt,342.55pt" to="406.35pt,341.5pt" strokecolor="red" strokeweight=".57pt"/>
              </w:pict>
            </w:r>
            <w:r>
              <w:rPr>
                <w:noProof/>
              </w:rPr>
              <w:pict w14:anchorId="302FC29D">
                <v:line id="_x0000_s2022" style="position:absolute;left:0;text-align:left;flip:x y;z-index:251271168;mso-position-horizontal-relative:text;mso-position-vertical-relative:text" from="406.35pt,341.5pt" to="366.7pt,339.05pt" strokecolor="red" strokeweight=".57pt"/>
              </w:pict>
            </w:r>
            <w:r>
              <w:rPr>
                <w:noProof/>
              </w:rPr>
              <w:pict w14:anchorId="3349D8B4">
                <v:line id="_x0000_s2021" style="position:absolute;left:0;text-align:left;flip:x y;z-index:251272192;mso-position-horizontal-relative:text;mso-position-vertical-relative:text" from="366.7pt,339.05pt" to="354.05pt,338.6pt" strokecolor="red" strokeweight=".57pt"/>
              </w:pict>
            </w:r>
            <w:r>
              <w:rPr>
                <w:noProof/>
              </w:rPr>
              <w:pict w14:anchorId="330B38CC">
                <v:line id="_x0000_s2020" style="position:absolute;left:0;text-align:left;flip:x y;z-index:251273216;mso-position-horizontal-relative:text;mso-position-vertical-relative:text" from="354.05pt,338.6pt" to="299pt,339.4pt" strokecolor="red" strokeweight=".57pt"/>
              </w:pict>
            </w:r>
            <w:r>
              <w:rPr>
                <w:noProof/>
              </w:rPr>
              <w:pict w14:anchorId="508EC7EB">
                <v:line id="_x0000_s2019" style="position:absolute;left:0;text-align:left;flip:x y;z-index:251274240;mso-position-horizontal-relative:text;mso-position-vertical-relative:text" from="299pt,339.4pt" to="297.55pt,293.9pt" strokecolor="red" strokeweight=".57pt"/>
              </w:pict>
            </w:r>
            <w:r>
              <w:rPr>
                <w:noProof/>
              </w:rPr>
              <w:pict w14:anchorId="10986C19">
                <v:line id="_x0000_s2018" style="position:absolute;left:0;text-align:left;flip:x y;z-index:251275264;mso-position-horizontal-relative:text;mso-position-vertical-relative:text" from="297.55pt,293.9pt" to="359.35pt,292.95pt" strokecolor="red" strokeweight=".57pt"/>
              </w:pict>
            </w:r>
            <w:r>
              <w:rPr>
                <w:noProof/>
              </w:rPr>
              <w:pict w14:anchorId="4277B9DF">
                <v:line id="_x0000_s2017" style="position:absolute;left:0;text-align:left;flip:x y;z-index:251276288;mso-position-horizontal-relative:text;mso-position-vertical-relative:text" from="359.35pt,292.95pt" to="380.35pt,274.6pt" strokecolor="red" strokeweight=".57pt"/>
              </w:pict>
            </w:r>
            <w:r>
              <w:rPr>
                <w:noProof/>
              </w:rPr>
              <w:pict w14:anchorId="06228219">
                <v:line id="_x0000_s2016" style="position:absolute;left:0;text-align:left;flip:x y;z-index:251277312;mso-position-horizontal-relative:text;mso-position-vertical-relative:text" from="380.35pt,274.6pt" to="385.6pt,272.65pt" strokecolor="red" strokeweight=".57pt"/>
              </w:pict>
            </w:r>
            <w:r>
              <w:rPr>
                <w:noProof/>
              </w:rPr>
              <w:pict w14:anchorId="74E5A3A3">
                <v:line id="_x0000_s2015" style="position:absolute;left:0;text-align:left;flip:x y;z-index:251278336;mso-position-horizontal-relative:text;mso-position-vertical-relative:text" from="385.6pt,272.65pt" to="385.5pt,230.95pt" strokecolor="red" strokeweight=".57pt"/>
              </w:pict>
            </w:r>
            <w:r>
              <w:rPr>
                <w:noProof/>
              </w:rPr>
              <w:pict w14:anchorId="28C3AB03">
                <v:line id="_x0000_s2014" style="position:absolute;left:0;text-align:left;flip:x y;z-index:251279360;mso-position-horizontal-relative:text;mso-position-vertical-relative:text" from="448.15pt,226.8pt" to="488.7pt,223.05pt" strokecolor="red" strokeweight=".57pt"/>
              </w:pict>
            </w:r>
            <w:r>
              <w:rPr>
                <w:noProof/>
              </w:rPr>
              <w:pict w14:anchorId="7584633C">
                <v:line id="_x0000_s2013" style="position:absolute;left:0;text-align:left;flip:x y;z-index:251280384;mso-position-horizontal-relative:text;mso-position-vertical-relative:text" from="488.7pt,223.05pt" to="517pt,220.4pt" strokecolor="red" strokeweight=".57pt"/>
              </w:pict>
            </w:r>
            <w:r>
              <w:rPr>
                <w:noProof/>
              </w:rPr>
              <w:pict w14:anchorId="72DFEA22">
                <v:line id="_x0000_s2012" style="position:absolute;left:0;text-align:left;flip:x y;z-index:251281408;mso-position-horizontal-relative:text;mso-position-vertical-relative:text" from="517pt,220.4pt" to="526.2pt,222.7pt" strokecolor="red" strokeweight=".57pt"/>
              </w:pict>
            </w:r>
            <w:r>
              <w:rPr>
                <w:noProof/>
              </w:rPr>
              <w:pict w14:anchorId="13260594">
                <v:line id="_x0000_s2011" style="position:absolute;left:0;text-align:left;flip:x y;z-index:251282432;mso-position-horizontal-relative:text;mso-position-vertical-relative:text" from="526.2pt,222.7pt" to="530.6pt,232.2pt" strokecolor="red" strokeweight=".57pt"/>
              </w:pict>
            </w:r>
            <w:r>
              <w:rPr>
                <w:noProof/>
              </w:rPr>
              <w:pict w14:anchorId="34B0AF8C">
                <v:line id="_x0000_s2010" style="position:absolute;left:0;text-align:left;flip:x y;z-index:251283456;mso-position-horizontal-relative:text;mso-position-vertical-relative:text" from="530.6pt,232.2pt" to="531.15pt,240.15pt" strokecolor="red" strokeweight=".57pt"/>
              </w:pict>
            </w:r>
            <w:r>
              <w:rPr>
                <w:noProof/>
              </w:rPr>
              <w:pict w14:anchorId="794B4AD9">
                <v:line id="_x0000_s2009" style="position:absolute;left:0;text-align:left;flip:x y;z-index:251284480;mso-position-horizontal-relative:text;mso-position-vertical-relative:text" from="531.15pt,240.15pt" to="504.55pt,332.6pt" strokecolor="red" strokeweight=".57pt"/>
              </w:pict>
            </w:r>
            <w:r>
              <w:rPr>
                <w:noProof/>
              </w:rPr>
              <w:pict w14:anchorId="5883617D">
                <v:line id="_x0000_s2008" style="position:absolute;left:0;text-align:left;flip:x y;z-index:251285504;mso-position-horizontal-relative:text;mso-position-vertical-relative:text" from="504.55pt,332.6pt" to="444pt,314.75pt" strokecolor="red" strokeweight=".57pt"/>
              </w:pict>
            </w:r>
            <w:r>
              <w:rPr>
                <w:noProof/>
              </w:rPr>
              <w:pict w14:anchorId="433FDF96">
                <v:line id="_x0000_s2007" style="position:absolute;left:0;text-align:left;flip:x y;z-index:251286528;mso-position-horizontal-relative:text;mso-position-vertical-relative:text" from="444pt,314.75pt" to="451.15pt,291pt" strokecolor="red" strokeweight=".57pt"/>
              </w:pict>
            </w:r>
            <w:r>
              <w:rPr>
                <w:noProof/>
              </w:rPr>
              <w:pict w14:anchorId="04715BE8">
                <v:line id="_x0000_s2006" style="position:absolute;left:0;text-align:left;flip:x y;z-index:251287552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 w14:anchorId="0BDF81AA">
                <v:line id="_x0000_s2005" style="position:absolute;left:0;text-align:left;flip:x y;z-index:251288576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 w14:anchorId="187E1AF2">
                <v:line id="_x0000_s2004" style="position:absolute;left:0;text-align:left;flip:x y;z-index:251289600;mso-position-horizontal-relative:text;mso-position-vertical-relative:text" from="442.65pt,263.4pt" to="448.15pt,226.8pt" strokecolor="red" strokeweight=".57pt"/>
              </w:pict>
            </w:r>
            <w:r>
              <w:rPr>
                <w:noProof/>
              </w:rPr>
              <w:pict w14:anchorId="38DC74A1">
                <v:line id="_x0000_s2003" style="position:absolute;left:0;text-align:left;flip:x y;z-index:251290624;mso-position-horizontal-relative:text;mso-position-vertical-relative:text" from="444pt,314.75pt" to="504.55pt,332.6pt" strokecolor="red" strokeweight=".57pt"/>
              </w:pict>
            </w:r>
            <w:r>
              <w:rPr>
                <w:noProof/>
              </w:rPr>
              <w:pict w14:anchorId="7C731F99">
                <v:line id="_x0000_s2002" style="position:absolute;left:0;text-align:left;flip:x y;z-index:251291648;mso-position-horizontal-relative:text;mso-position-vertical-relative:text" from="504.55pt,332.6pt" to="487.6pt,384.95pt" strokecolor="red" strokeweight=".57pt"/>
              </w:pict>
            </w:r>
            <w:r>
              <w:rPr>
                <w:noProof/>
              </w:rPr>
              <w:pict w14:anchorId="67902BFD">
                <v:line id="_x0000_s2001" style="position:absolute;left:0;text-align:left;flip:x y;z-index:251292672;mso-position-horizontal-relative:text;mso-position-vertical-relative:text" from="487.6pt,384.95pt" to="483.35pt,388.1pt" strokecolor="red" strokeweight=".57pt"/>
              </w:pict>
            </w:r>
            <w:r>
              <w:rPr>
                <w:noProof/>
              </w:rPr>
              <w:pict w14:anchorId="20F4690C">
                <v:line id="_x0000_s2000" style="position:absolute;left:0;text-align:left;flip:x y;z-index:251293696;mso-position-horizontal-relative:text;mso-position-vertical-relative:text" from="483.35pt,388.1pt" to="479.35pt,404.5pt" strokecolor="red" strokeweight=".57pt"/>
              </w:pict>
            </w:r>
            <w:r>
              <w:rPr>
                <w:noProof/>
              </w:rPr>
              <w:pict w14:anchorId="5B6EA68F">
                <v:line id="_x0000_s1999" style="position:absolute;left:0;text-align:left;flip:x y;z-index:251294720;mso-position-horizontal-relative:text;mso-position-vertical-relative:text" from="479.35pt,404.5pt" to="475.8pt,421.35pt" strokecolor="red" strokeweight=".57pt"/>
              </w:pict>
            </w:r>
            <w:r>
              <w:rPr>
                <w:noProof/>
              </w:rPr>
              <w:pict w14:anchorId="3EF89471">
                <v:line id="_x0000_s1998" style="position:absolute;left:0;text-align:left;flip:x y;z-index:251295744;mso-position-horizontal-relative:text;mso-position-vertical-relative:text" from="475.8pt,421.35pt" to="406.35pt,412.85pt" strokecolor="red" strokeweight=".57pt"/>
              </w:pict>
            </w:r>
            <w:r>
              <w:rPr>
                <w:noProof/>
              </w:rPr>
              <w:pict w14:anchorId="61637A61">
                <v:line id="_x0000_s1997" style="position:absolute;left:0;text-align:left;flip:x y;z-index:251296768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 w14:anchorId="405AD872">
                <v:line id="_x0000_s1996" style="position:absolute;left:0;text-align:left;flip:x y;z-index:251297792;mso-position-horizontal-relative:text;mso-position-vertical-relative:text" from="396.25pt,409.9pt" to="406.35pt,341.5pt" strokecolor="red" strokeweight=".57pt"/>
              </w:pict>
            </w:r>
            <w:r>
              <w:rPr>
                <w:noProof/>
              </w:rPr>
              <w:pict w14:anchorId="782E54E4">
                <v:line id="_x0000_s1995" style="position:absolute;left:0;text-align:left;flip:x y;z-index:251298816;mso-position-horizontal-relative:text;mso-position-vertical-relative:text" from="406.35pt,341.5pt" to="434.1pt,342.55pt" strokecolor="red" strokeweight=".57pt"/>
              </w:pict>
            </w:r>
            <w:r>
              <w:rPr>
                <w:noProof/>
              </w:rPr>
              <w:pict w14:anchorId="247BB9F9">
                <v:line id="_x0000_s1994" style="position:absolute;left:0;text-align:left;flip:x y;z-index:251299840;mso-position-horizontal-relative:text;mso-position-vertical-relative:text" from="434.1pt,342.55pt" to="444pt,314.75pt" strokecolor="red" strokeweight=".57pt"/>
              </w:pict>
            </w:r>
            <w:r>
              <w:rPr>
                <w:noProof/>
              </w:rPr>
              <w:pict w14:anchorId="399A44C6">
                <v:line id="_x0000_s1993" style="position:absolute;left:0;text-align:left;flip:x y;z-index:251300864;mso-position-horizontal-relative:text;mso-position-vertical-relative:text" from="299pt,339.4pt" to="354.05pt,338.6pt" strokecolor="red" strokeweight=".57pt"/>
              </w:pict>
            </w:r>
            <w:r>
              <w:rPr>
                <w:noProof/>
              </w:rPr>
              <w:pict w14:anchorId="6E4D260F">
                <v:line id="_x0000_s1992" style="position:absolute;left:0;text-align:left;flip:x y;z-index:251301888;mso-position-horizontal-relative:text;mso-position-vertical-relative:text" from="354.05pt,338.6pt" to="366.7pt,339.05pt" strokecolor="red" strokeweight=".57pt"/>
              </w:pict>
            </w:r>
            <w:r>
              <w:rPr>
                <w:noProof/>
              </w:rPr>
              <w:pict w14:anchorId="20BA0E41">
                <v:line id="_x0000_s1991" style="position:absolute;left:0;text-align:left;flip:x y;z-index:251302912;mso-position-horizontal-relative:text;mso-position-vertical-relative:text" from="366.7pt,339.05pt" to="406.35pt,341.5pt" strokecolor="red" strokeweight=".57pt"/>
              </w:pict>
            </w:r>
            <w:r>
              <w:rPr>
                <w:noProof/>
              </w:rPr>
              <w:pict w14:anchorId="1CC19062">
                <v:line id="_x0000_s1990" style="position:absolute;left:0;text-align:left;flip:x y;z-index:251303936;mso-position-horizontal-relative:text;mso-position-vertical-relative:text" from="406.35pt,341.5pt" to="396.25pt,409.9pt" strokecolor="red" strokeweight=".57pt"/>
              </w:pict>
            </w:r>
            <w:r>
              <w:rPr>
                <w:noProof/>
              </w:rPr>
              <w:pict w14:anchorId="48CCBEFE">
                <v:line id="_x0000_s1989" style="position:absolute;left:0;text-align:left;flip:x y;z-index:251304960;mso-position-horizontal-relative:text;mso-position-vertical-relative:text" from="396.25pt,409.9pt" to="282.65pt,376.05pt" strokecolor="red" strokeweight=".57pt"/>
              </w:pict>
            </w:r>
            <w:r>
              <w:rPr>
                <w:noProof/>
              </w:rPr>
              <w:pict w14:anchorId="71C7E35F">
                <v:line id="_x0000_s1988" style="position:absolute;left:0;text-align:left;flip:x y;z-index:251305984;mso-position-horizontal-relative:text;mso-position-vertical-relative:text" from="282.65pt,376.05pt" to="298.95pt,353.55pt" strokecolor="red" strokeweight=".57pt"/>
              </w:pict>
            </w:r>
            <w:r>
              <w:rPr>
                <w:noProof/>
              </w:rPr>
              <w:pict w14:anchorId="1C6AB032">
                <v:line id="_x0000_s1987" style="position:absolute;left:0;text-align:left;flip:x y;z-index:251307008;mso-position-horizontal-relative:text;mso-position-vertical-relative:text" from="298.95pt,353.55pt" to="299pt,339.4pt" strokecolor="red" strokeweight=".57pt"/>
              </w:pict>
            </w:r>
            <w:r>
              <w:rPr>
                <w:noProof/>
              </w:rPr>
              <w:pict w14:anchorId="43F62B3B">
                <v:line id="_x0000_s1986" style="position:absolute;left:0;text-align:left;flip:x y;z-index:251308032;mso-position-horizontal-relative:text;mso-position-vertical-relative:text" from="196.9pt,327.8pt" to="282.65pt,376.05pt" strokecolor="red" strokeweight=".57pt"/>
              </w:pict>
            </w:r>
            <w:r>
              <w:rPr>
                <w:noProof/>
              </w:rPr>
              <w:pict w14:anchorId="55E551B2">
                <v:line id="_x0000_s1985" style="position:absolute;left:0;text-align:left;flip:x y;z-index:251309056;mso-position-horizontal-relative:text;mso-position-vertical-relative:text" from="282.65pt,376.05pt" to="258.35pt,436.75pt" strokecolor="red" strokeweight=".57pt"/>
              </w:pict>
            </w:r>
            <w:r>
              <w:rPr>
                <w:noProof/>
              </w:rPr>
              <w:pict w14:anchorId="597BFCA5">
                <v:line id="_x0000_s1984" style="position:absolute;left:0;text-align:left;flip:x y;z-index:251310080;mso-position-horizontal-relative:text;mso-position-vertical-relative:text" from="258.35pt,436.75pt" to="180.8pt,416pt" strokeweight=".57pt"/>
              </w:pict>
            </w:r>
            <w:r>
              <w:rPr>
                <w:noProof/>
              </w:rPr>
              <w:pict w14:anchorId="04981DC3">
                <v:line id="_x0000_s1983" style="position:absolute;left:0;text-align:left;flip:x y;z-index:251311104;mso-position-horizontal-relative:text;mso-position-vertical-relative:text" from="180.8pt,416pt" to="178.85pt,382.35pt" strokeweight=".57pt"/>
              </w:pict>
            </w:r>
            <w:r>
              <w:rPr>
                <w:noProof/>
              </w:rPr>
              <w:pict w14:anchorId="5ABA70D2">
                <v:line id="_x0000_s1982" style="position:absolute;left:0;text-align:left;flip:x y;z-index:251312128;mso-position-horizontal-relative:text;mso-position-vertical-relative:text" from="178.85pt,382.35pt" to="179.8pt,374.55pt" strokeweight=".57pt"/>
              </w:pict>
            </w:r>
            <w:r>
              <w:rPr>
                <w:noProof/>
              </w:rPr>
              <w:pict w14:anchorId="3D86FDDC">
                <v:line id="_x0000_s1981" style="position:absolute;left:0;text-align:left;flip:x y;z-index:251313152;mso-position-horizontal-relative:text;mso-position-vertical-relative:text" from="179.8pt,374.55pt" to="196.2pt,328.4pt" strokecolor="red" strokeweight=".57pt"/>
              </w:pict>
            </w:r>
            <w:r>
              <w:rPr>
                <w:noProof/>
              </w:rPr>
              <w:pict w14:anchorId="7EC5A507">
                <v:line id="_x0000_s1980" style="position:absolute;left:0;text-align:left;flip:x y;z-index:251314176;mso-position-horizontal-relative:text;mso-position-vertical-relative:text" from="196.2pt,328.4pt" to="196.9pt,327.8pt" strokecolor="red" strokeweight=".57pt"/>
              </w:pict>
            </w:r>
            <w:r>
              <w:rPr>
                <w:noProof/>
              </w:rPr>
              <w:pict w14:anchorId="7F590203">
                <v:line id="_x0000_s1979" style="position:absolute;left:0;text-align:left;flip:x y;z-index:251315200;mso-position-horizontal-relative:text;mso-position-vertical-relative:text" from="282.65pt,376.05pt" to="396.25pt,409.9pt" strokecolor="red" strokeweight=".57pt"/>
              </w:pict>
            </w:r>
            <w:r>
              <w:rPr>
                <w:noProof/>
              </w:rPr>
              <w:pict w14:anchorId="14AF32B1">
                <v:line id="_x0000_s1978" style="position:absolute;left:0;text-align:left;flip:x y;z-index:251316224;mso-position-horizontal-relative:text;mso-position-vertical-relative:text" from="396.25pt,409.9pt" to="406.35pt,412.85pt" strokeweight=".57pt"/>
              </w:pict>
            </w:r>
            <w:r>
              <w:rPr>
                <w:noProof/>
              </w:rPr>
              <w:pict w14:anchorId="20385EAF">
                <v:line id="_x0000_s1977" style="position:absolute;left:0;text-align:left;flip:x y;z-index:251317248;mso-position-horizontal-relative:text;mso-position-vertical-relative:text" from="406.35pt,412.85pt" to="390.65pt,475.45pt" strokeweight=".57pt"/>
              </w:pict>
            </w:r>
            <w:r>
              <w:rPr>
                <w:noProof/>
              </w:rPr>
              <w:pict w14:anchorId="2D9523C3">
                <v:line id="_x0000_s1976" style="position:absolute;left:0;text-align:left;flip:x y;z-index:251318272;mso-position-horizontal-relative:text;mso-position-vertical-relative:text" from="390.65pt,475.45pt" to="258.35pt,436.75pt" strokeweight=".57pt"/>
              </w:pict>
            </w:r>
            <w:r>
              <w:rPr>
                <w:noProof/>
              </w:rPr>
              <w:pict w14:anchorId="4D89AE8E">
                <v:line id="_x0000_s1975" style="position:absolute;left:0;text-align:left;flip:x y;z-index:251319296;mso-position-horizontal-relative:text;mso-position-vertical-relative:text" from="258.35pt,436.75pt" to="282.65pt,376.05pt" strokecolor="red" strokeweight=".57pt"/>
              </w:pict>
            </w:r>
            <w:r>
              <w:rPr>
                <w:noProof/>
              </w:rPr>
              <w:pict w14:anchorId="35FA58B3">
                <v:line id="_x0000_s1974" style="position:absolute;left:0;text-align:left;flip:x y;z-index:251320320;mso-position-horizontal-relative:text;mso-position-vertical-relative:text" from="406.35pt,412.85pt" to="475.8pt,421.35pt" strokecolor="red" strokeweight=".57pt"/>
              </w:pict>
            </w:r>
            <w:r>
              <w:rPr>
                <w:noProof/>
              </w:rPr>
              <w:pict w14:anchorId="6029A012">
                <v:line id="_x0000_s1973" style="position:absolute;left:0;text-align:left;flip:x y;z-index:251321344;mso-position-horizontal-relative:text;mso-position-vertical-relative:text" from="475.8pt,421.35pt" to="460.5pt,484.2pt" strokecolor="red" strokeweight=".57pt"/>
              </w:pict>
            </w:r>
            <w:r>
              <w:rPr>
                <w:noProof/>
              </w:rPr>
              <w:pict w14:anchorId="37EEB299">
                <v:line id="_x0000_s1972" style="position:absolute;left:0;text-align:left;flip:x y;z-index:251322368;mso-position-horizontal-relative:text;mso-position-vertical-relative:text" from="460.5pt,484.2pt" to="445.8pt,482.15pt" strokecolor="red" strokeweight=".57pt"/>
              </w:pict>
            </w:r>
            <w:r>
              <w:rPr>
                <w:noProof/>
              </w:rPr>
              <w:pict w14:anchorId="5B466C2D">
                <v:line id="_x0000_s1971" style="position:absolute;left:0;text-align:left;flip:x y;z-index:251323392;mso-position-horizontal-relative:text;mso-position-vertical-relative:text" from="445.8pt,482.15pt" to="444.8pt,487.35pt" strokecolor="red" strokeweight=".57pt"/>
              </w:pict>
            </w:r>
            <w:r>
              <w:rPr>
                <w:noProof/>
              </w:rPr>
              <w:pict w14:anchorId="37B0D6F6">
                <v:line id="_x0000_s1970" style="position:absolute;left:0;text-align:left;flip:x y;z-index:251324416;mso-position-horizontal-relative:text;mso-position-vertical-relative:text" from="444.8pt,487.35pt" to="390.65pt,475.45pt" strokecolor="red" strokeweight=".57pt"/>
              </w:pict>
            </w:r>
            <w:r>
              <w:rPr>
                <w:noProof/>
              </w:rPr>
              <w:pict w14:anchorId="16336254">
                <v:line id="_x0000_s1969" style="position:absolute;left:0;text-align:left;flip:x y;z-index:251325440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 w14:anchorId="4C4FE484">
                <v:line id="_x0000_s1968" style="position:absolute;left:0;text-align:left;flip:x y;z-index:251326464;mso-position-horizontal-relative:text;mso-position-vertical-relative:text" from="874.8pt,108.1pt" to="899.15pt,125.65pt" strokecolor="red" strokeweight=".57pt"/>
              </w:pict>
            </w:r>
            <w:r>
              <w:rPr>
                <w:noProof/>
              </w:rPr>
              <w:pict w14:anchorId="2FFE780B">
                <v:line id="_x0000_s1967" style="position:absolute;left:0;text-align:left;flip:x y;z-index:251327488;mso-position-horizontal-relative:text;mso-position-vertical-relative:text" from="899.15pt,125.65pt" to="888.05pt,143.9pt" strokecolor="red" strokeweight=".57pt"/>
              </w:pict>
            </w:r>
            <w:r>
              <w:rPr>
                <w:noProof/>
              </w:rPr>
              <w:pict w14:anchorId="504FFA8A">
                <v:line id="_x0000_s1966" style="position:absolute;left:0;text-align:left;flip:x y;z-index:251328512;mso-position-horizontal-relative:text;mso-position-vertical-relative:text" from="888.05pt,143.9pt" to="877pt,161.3pt" strokecolor="red" strokeweight=".57pt"/>
              </w:pict>
            </w:r>
            <w:r>
              <w:rPr>
                <w:noProof/>
              </w:rPr>
              <w:pict w14:anchorId="274B50FB">
                <v:line id="_x0000_s1965" style="position:absolute;left:0;text-align:left;flip:x y;z-index:251329536;mso-position-horizontal-relative:text;mso-position-vertical-relative:text" from="877pt,161.3pt" to="869.6pt,173.2pt" strokecolor="red" strokeweight=".57pt"/>
              </w:pict>
            </w:r>
            <w:r>
              <w:rPr>
                <w:noProof/>
              </w:rPr>
              <w:pict w14:anchorId="0F6E86A7">
                <v:line id="_x0000_s1964" style="position:absolute;left:0;text-align:left;flip:x y;z-index:251330560;mso-position-horizontal-relative:text;mso-position-vertical-relative:text" from="869.6pt,173.2pt" to="834.2pt,153.5pt" strokecolor="red" strokeweight=".57pt"/>
              </w:pict>
            </w:r>
            <w:r>
              <w:rPr>
                <w:noProof/>
              </w:rPr>
              <w:pict w14:anchorId="1E306380">
                <v:line id="_x0000_s1963" style="position:absolute;left:0;text-align:left;flip:x y;z-index:251331584;mso-position-horizontal-relative:text;mso-position-vertical-relative:text" from="834.2pt,153.5pt" to="848.5pt,128.85pt" strokecolor="red" strokeweight=".57pt"/>
              </w:pict>
            </w:r>
            <w:r>
              <w:rPr>
                <w:noProof/>
              </w:rPr>
              <w:pict w14:anchorId="4165ED22">
                <v:line id="_x0000_s1962" style="position:absolute;left:0;text-align:left;flip:x y;z-index:251332608;mso-position-horizontal-relative:text;mso-position-vertical-relative:text" from="848.5pt,128.85pt" to="874.8pt,108.1pt" strokecolor="red" strokeweight=".57pt"/>
              </w:pict>
            </w:r>
            <w:r>
              <w:rPr>
                <w:noProof/>
              </w:rPr>
              <w:pict w14:anchorId="7E46FDB3">
                <v:line id="_x0000_s1961" style="position:absolute;left:0;text-align:left;flip:x y;z-index:251333632;mso-position-horizontal-relative:text;mso-position-vertical-relative:text" from="326.2pt,253.7pt" to="349.8pt,252.9pt" strokecolor="red" strokeweight=".57pt"/>
              </w:pict>
            </w:r>
            <w:r>
              <w:rPr>
                <w:noProof/>
              </w:rPr>
              <w:pict w14:anchorId="047FBFC1">
                <v:line id="_x0000_s1960" style="position:absolute;left:0;text-align:left;flip:x y;z-index:251334656;mso-position-horizontal-relative:text;mso-position-vertical-relative:text" from="349.8pt,252.9pt" to="350.2pt,274.2pt" strokecolor="red" strokeweight=".57pt"/>
              </w:pict>
            </w:r>
            <w:r>
              <w:rPr>
                <w:noProof/>
              </w:rPr>
              <w:pict w14:anchorId="33EC0F2E">
                <v:line id="_x0000_s1959" style="position:absolute;left:0;text-align:left;flip:x y;z-index:251335680;mso-position-horizontal-relative:text;mso-position-vertical-relative:text" from="350.2pt,274.2pt" to="334.8pt,274.25pt" strokecolor="red" strokeweight=".57pt"/>
              </w:pict>
            </w:r>
            <w:r>
              <w:rPr>
                <w:noProof/>
              </w:rPr>
              <w:pict w14:anchorId="020F16CE">
                <v:line id="_x0000_s1958" style="position:absolute;left:0;text-align:left;flip:x y;z-index:251336704;mso-position-horizontal-relative:text;mso-position-vertical-relative:text" from="334.8pt,274.25pt" to="334.75pt,279.05pt" strokecolor="red" strokeweight=".57pt"/>
              </w:pict>
            </w:r>
            <w:r>
              <w:rPr>
                <w:noProof/>
              </w:rPr>
              <w:pict w14:anchorId="17EA8E11">
                <v:line id="_x0000_s1957" style="position:absolute;left:0;text-align:left;flip:x y;z-index:251337728;mso-position-horizontal-relative:text;mso-position-vertical-relative:text" from="334.75pt,279.05pt" to="326.65pt,279.15pt" strokecolor="red" strokeweight=".57pt"/>
              </w:pict>
            </w:r>
            <w:r>
              <w:rPr>
                <w:noProof/>
              </w:rPr>
              <w:pict w14:anchorId="1C58E29E">
                <v:line id="_x0000_s1956" style="position:absolute;left:0;text-align:left;flip:x y;z-index:251338752;mso-position-horizontal-relative:text;mso-position-vertical-relative:text" from="326.65pt,279.15pt" to="326.2pt,253.7pt" strokecolor="red" strokeweight=".57pt"/>
              </w:pict>
            </w:r>
            <w:r>
              <w:rPr>
                <w:noProof/>
              </w:rPr>
              <w:pict w14:anchorId="18FA99F9">
                <v:line id="_x0000_s1955" style="position:absolute;left:0;text-align:left;flip:x y;z-index:251339776;mso-position-horizontal-relative:text;mso-position-vertical-relative:text" from="383.9pt,277.65pt" to="413.9pt,279.15pt" strokecolor="red" strokeweight=".57pt"/>
              </w:pict>
            </w:r>
            <w:r>
              <w:rPr>
                <w:noProof/>
              </w:rPr>
              <w:pict w14:anchorId="60F19F60">
                <v:line id="_x0000_s1954" style="position:absolute;left:0;text-align:left;flip:x y;z-index:251340800;mso-position-horizontal-relative:text;mso-position-vertical-relative:text" from="413.9pt,279.15pt" to="412.75pt,313.35pt" strokecolor="red" strokeweight=".57pt"/>
              </w:pict>
            </w:r>
            <w:r>
              <w:rPr>
                <w:noProof/>
              </w:rPr>
              <w:pict w14:anchorId="307C0F60">
                <v:line id="_x0000_s1953" style="position:absolute;left:0;text-align:left;flip:x y;z-index:251341824;mso-position-horizontal-relative:text;mso-position-vertical-relative:text" from="412.75pt,313.35pt" to="412.3pt,320.9pt" strokecolor="red" strokeweight=".57pt"/>
              </w:pict>
            </w:r>
            <w:r>
              <w:rPr>
                <w:noProof/>
              </w:rPr>
              <w:pict w14:anchorId="2266A620">
                <v:line id="_x0000_s1952" style="position:absolute;left:0;text-align:left;flip:x y;z-index:251342848;mso-position-horizontal-relative:text;mso-position-vertical-relative:text" from="412.3pt,320.9pt" to="399.6pt,320.05pt" strokecolor="red" strokeweight=".57pt"/>
              </w:pict>
            </w:r>
            <w:r>
              <w:rPr>
                <w:noProof/>
              </w:rPr>
              <w:pict w14:anchorId="56FFE1B4">
                <v:line id="_x0000_s1951" style="position:absolute;left:0;text-align:left;flip:x y;z-index:251343872;mso-position-horizontal-relative:text;mso-position-vertical-relative:text" from="399.6pt,320.05pt" to="399.25pt,313.05pt" strokecolor="red" strokeweight=".57pt"/>
              </w:pict>
            </w:r>
            <w:r>
              <w:rPr>
                <w:noProof/>
              </w:rPr>
              <w:pict w14:anchorId="3182AC8E">
                <v:line id="_x0000_s1950" style="position:absolute;left:0;text-align:left;flip:x y;z-index:251344896;mso-position-horizontal-relative:text;mso-position-vertical-relative:text" from="399.25pt,313.05pt" to="382.9pt,312.25pt" strokecolor="red" strokeweight=".57pt"/>
              </w:pict>
            </w:r>
            <w:r>
              <w:rPr>
                <w:noProof/>
              </w:rPr>
              <w:pict w14:anchorId="7D228838">
                <v:line id="_x0000_s1949" style="position:absolute;left:0;text-align:left;flip:x y;z-index:251345920;mso-position-horizontal-relative:text;mso-position-vertical-relative:text" from="382.9pt,312.25pt" to="383.9pt,277.65pt" strokecolor="red" strokeweight=".57pt"/>
              </w:pict>
            </w:r>
            <w:r>
              <w:rPr>
                <w:noProof/>
              </w:rPr>
              <w:pict w14:anchorId="30D0B4DF">
                <v:line id="_x0000_s1948" style="position:absolute;left:0;text-align:left;flip:x y;z-index:251346944;mso-position-horizontal-relative:text;mso-position-vertical-relative:text" from="480.8pt,257.95pt" to="511.25pt,267.35pt" strokecolor="red" strokeweight=".57pt"/>
              </w:pict>
            </w:r>
            <w:r>
              <w:rPr>
                <w:noProof/>
              </w:rPr>
              <w:pict w14:anchorId="51B79179">
                <v:line id="_x0000_s1947" style="position:absolute;left:0;text-align:left;flip:x y;z-index:251347968;mso-position-horizontal-relative:text;mso-position-vertical-relative:text" from="511.25pt,267.35pt" to="505.15pt,285.3pt" strokecolor="red" strokeweight=".57pt"/>
              </w:pict>
            </w:r>
            <w:r>
              <w:rPr>
                <w:noProof/>
              </w:rPr>
              <w:pict w14:anchorId="0A54AD38">
                <v:line id="_x0000_s1946" style="position:absolute;left:0;text-align:left;flip:x y;z-index:251348992;mso-position-horizontal-relative:text;mso-position-vertical-relative:text" from="505.15pt,285.3pt" to="500.55pt,283.85pt" strokecolor="red" strokeweight=".57pt"/>
              </w:pict>
            </w:r>
            <w:r>
              <w:rPr>
                <w:noProof/>
              </w:rPr>
              <w:pict w14:anchorId="6D860426">
                <v:line id="_x0000_s1945" style="position:absolute;left:0;text-align:left;flip:x y;z-index:251350016;mso-position-horizontal-relative:text;mso-position-vertical-relative:text" from="500.55pt,283.85pt" to="493.8pt,305.05pt" strokecolor="red" strokeweight=".57pt"/>
              </w:pict>
            </w:r>
            <w:r>
              <w:rPr>
                <w:noProof/>
              </w:rPr>
              <w:pict w14:anchorId="495A1898">
                <v:line id="_x0000_s1944" style="position:absolute;left:0;text-align:left;flip:x y;z-index:251351040;mso-position-horizontal-relative:text;mso-position-vertical-relative:text" from="493.8pt,305.05pt" to="478.55pt,300.35pt" strokecolor="red" strokeweight=".57pt"/>
              </w:pict>
            </w:r>
            <w:r>
              <w:rPr>
                <w:noProof/>
              </w:rPr>
              <w:pict w14:anchorId="206E638D">
                <v:line id="_x0000_s1943" style="position:absolute;left:0;text-align:left;flip:x y;z-index:251352064;mso-position-horizontal-relative:text;mso-position-vertical-relative:text" from="478.55pt,300.35pt" to="478.75pt,298.9pt" strokecolor="red" strokeweight=".57pt"/>
              </w:pict>
            </w:r>
            <w:r>
              <w:rPr>
                <w:noProof/>
              </w:rPr>
              <w:pict w14:anchorId="45EDD404">
                <v:line id="_x0000_s1942" style="position:absolute;left:0;text-align:left;flip:x y;z-index:251353088;mso-position-horizontal-relative:text;mso-position-vertical-relative:text" from="478.75pt,298.9pt" to="467.55pt,295.15pt" strokecolor="red" strokeweight=".57pt"/>
              </w:pict>
            </w:r>
            <w:r>
              <w:rPr>
                <w:noProof/>
              </w:rPr>
              <w:pict w14:anchorId="4FEB7558">
                <v:line id="_x0000_s1941" style="position:absolute;left:0;text-align:left;flip:x y;z-index:251354112;mso-position-horizontal-relative:text;mso-position-vertical-relative:text" from="467.55pt,295.15pt" to="480.8pt,257.95pt" strokecolor="red" strokeweight=".57pt"/>
              </w:pict>
            </w:r>
            <w:r>
              <w:rPr>
                <w:noProof/>
              </w:rPr>
              <w:pict w14:anchorId="17018D49">
                <v:line id="_x0000_s1940" style="position:absolute;left:0;text-align:left;flip:x y;z-index:251355136;mso-position-horizontal-relative:text;mso-position-vertical-relative:text" from="445.3pt,323.1pt" to="484.3pt,333.45pt" strokecolor="red" strokeweight=".57pt"/>
              </w:pict>
            </w:r>
            <w:r>
              <w:rPr>
                <w:noProof/>
              </w:rPr>
              <w:pict w14:anchorId="3195D49B">
                <v:line id="_x0000_s1939" style="position:absolute;left:0;text-align:left;flip:x y;z-index:251356160;mso-position-horizontal-relative:text;mso-position-vertical-relative:text" from="484.3pt,333.45pt" to="476.9pt,359.95pt" strokecolor="red" strokeweight=".57pt"/>
              </w:pict>
            </w:r>
            <w:r>
              <w:rPr>
                <w:noProof/>
              </w:rPr>
              <w:pict w14:anchorId="5C0A02CB">
                <v:line id="_x0000_s1938" style="position:absolute;left:0;text-align:left;flip:x y;z-index:251357184;mso-position-horizontal-relative:text;mso-position-vertical-relative:text" from="476.9pt,359.95pt" to="438.15pt,349.65pt" strokecolor="red" strokeweight=".57pt"/>
              </w:pict>
            </w:r>
            <w:r>
              <w:rPr>
                <w:noProof/>
              </w:rPr>
              <w:pict w14:anchorId="071A0057">
                <v:line id="_x0000_s1937" style="position:absolute;left:0;text-align:left;flip:x y;z-index:251358208;mso-position-horizontal-relative:text;mso-position-vertical-relative:text" from="438.15pt,349.65pt" to="445.3pt,323.1pt" strokecolor="red" strokeweight=".57pt"/>
              </w:pict>
            </w:r>
            <w:r>
              <w:rPr>
                <w:noProof/>
              </w:rPr>
              <w:pict w14:anchorId="0B8BADE0">
                <v:line id="_x0000_s1936" style="position:absolute;left:0;text-align:left;flip:x y;z-index:251359232;mso-position-horizontal-relative:text;mso-position-vertical-relative:text" from="206.1pt,386pt" to="221.35pt,389.9pt" strokecolor="red" strokeweight=".57pt"/>
              </w:pict>
            </w:r>
            <w:r>
              <w:rPr>
                <w:noProof/>
              </w:rPr>
              <w:pict w14:anchorId="089A1A8F">
                <v:line id="_x0000_s1935" style="position:absolute;left:0;text-align:left;flip:x y;z-index:251360256;mso-position-horizontal-relative:text;mso-position-vertical-relative:text" from="221.35pt,389.9pt" to="224.65pt,378.95pt" strokecolor="red" strokeweight=".57pt"/>
              </w:pict>
            </w:r>
            <w:r>
              <w:rPr>
                <w:noProof/>
              </w:rPr>
              <w:pict w14:anchorId="1AF98B8F">
                <v:line id="_x0000_s1934" style="position:absolute;left:0;text-align:left;flip:x y;z-index:251361280;mso-position-horizontal-relative:text;mso-position-vertical-relative:text" from="224.65pt,378.95pt" to="249.55pt,385.85pt" strokecolor="red" strokeweight=".57pt"/>
              </w:pict>
            </w:r>
            <w:r>
              <w:rPr>
                <w:noProof/>
              </w:rPr>
              <w:pict w14:anchorId="726BBBD9">
                <v:line id="_x0000_s1933" style="position:absolute;left:0;text-align:left;flip:x y;z-index:251362304;mso-position-horizontal-relative:text;mso-position-vertical-relative:text" from="249.55pt,385.85pt" to="239.65pt,418.3pt" strokecolor="red" strokeweight=".57pt"/>
              </w:pict>
            </w:r>
            <w:r>
              <w:rPr>
                <w:noProof/>
              </w:rPr>
              <w:pict w14:anchorId="2A1257F0">
                <v:line id="_x0000_s1932" style="position:absolute;left:0;text-align:left;flip:x y;z-index:251363328;mso-position-horizontal-relative:text;mso-position-vertical-relative:text" from="239.65pt,418.3pt" to="199.85pt,406.9pt" strokecolor="red" strokeweight=".57pt"/>
              </w:pict>
            </w:r>
            <w:r>
              <w:rPr>
                <w:noProof/>
              </w:rPr>
              <w:pict w14:anchorId="1CC45F71">
                <v:line id="_x0000_s1931" style="position:absolute;left:0;text-align:left;flip:x y;z-index:251364352;mso-position-horizontal-relative:text;mso-position-vertical-relative:text" from="199.85pt,406.9pt" to="206.1pt,386pt" strokecolor="red" strokeweight=".57pt"/>
              </w:pict>
            </w:r>
            <w:r>
              <w:rPr>
                <w:noProof/>
              </w:rPr>
              <w:pict w14:anchorId="348E2FF1">
                <v:line id="_x0000_s1930" style="position:absolute;left:0;text-align:left;flip:x y;z-index:251365376;mso-position-horizontal-relative:text;mso-position-vertical-relative:text" from="340.2pt,437.1pt" to="351pt,440.35pt" strokecolor="red" strokeweight=".57pt"/>
              </w:pict>
            </w:r>
            <w:r>
              <w:rPr>
                <w:noProof/>
              </w:rPr>
              <w:pict w14:anchorId="4DD20BBD">
                <v:line id="_x0000_s1929" style="position:absolute;left:0;text-align:left;flip:x y;z-index:251366400;mso-position-horizontal-relative:text;mso-position-vertical-relative:text" from="351pt,440.35pt" to="355.1pt,425.6pt" strokecolor="red" strokeweight=".57pt"/>
              </w:pict>
            </w:r>
            <w:r>
              <w:rPr>
                <w:noProof/>
              </w:rPr>
              <w:pict w14:anchorId="0E192DAD">
                <v:line id="_x0000_s1928" style="position:absolute;left:0;text-align:left;flip:x y;z-index:251367424;mso-position-horizontal-relative:text;mso-position-vertical-relative:text" from="355.1pt,425.6pt" to="371pt,430.65pt" strokecolor="red" strokeweight=".57pt"/>
              </w:pict>
            </w:r>
            <w:r>
              <w:rPr>
                <w:noProof/>
              </w:rPr>
              <w:pict w14:anchorId="76F9FB6B">
                <v:line id="_x0000_s1927" style="position:absolute;left:0;text-align:left;flip:x y;z-index:251368448;mso-position-horizontal-relative:text;mso-position-vertical-relative:text" from="371pt,430.65pt" to="361.4pt,461.65pt" strokecolor="red" strokeweight=".57pt"/>
              </w:pict>
            </w:r>
            <w:r>
              <w:rPr>
                <w:noProof/>
              </w:rPr>
              <w:pict w14:anchorId="6F2F3333">
                <v:line id="_x0000_s1926" style="position:absolute;left:0;text-align:left;flip:x y;z-index:251369472;mso-position-horizontal-relative:text;mso-position-vertical-relative:text" from="361.4pt,461.65pt" to="335.5pt,454.15pt" strokecolor="red" strokeweight=".57pt"/>
              </w:pict>
            </w:r>
            <w:r>
              <w:rPr>
                <w:noProof/>
              </w:rPr>
              <w:pict w14:anchorId="00CC2B22">
                <v:line id="_x0000_s1925" style="position:absolute;left:0;text-align:left;flip:x y;z-index:251370496;mso-position-horizontal-relative:text;mso-position-vertical-relative:text" from="335.5pt,454.15pt" to="340.2pt,437.1pt" strokecolor="red" strokeweight=".57pt"/>
              </w:pict>
            </w:r>
            <w:r>
              <w:rPr>
                <w:noProof/>
              </w:rPr>
              <w:pict w14:anchorId="339F77B7">
                <v:line id="_x0000_s1924" style="position:absolute;left:0;text-align:left;flip:x y;z-index:251371520;mso-position-horizontal-relative:text;mso-position-vertical-relative:text" from="399.6pt,440.3pt" to="413.85pt,442.55pt" strokecolor="red" strokeweight=".57pt"/>
              </w:pict>
            </w:r>
            <w:r>
              <w:rPr>
                <w:noProof/>
              </w:rPr>
              <w:pict w14:anchorId="07C08273">
                <v:line id="_x0000_s1923" style="position:absolute;left:0;text-align:left;flip:x y;z-index:251372544;mso-position-horizontal-relative:text;mso-position-vertical-relative:text" from="413.85pt,442.55pt" to="415.4pt,435.45pt" strokecolor="red" strokeweight=".57pt"/>
              </w:pict>
            </w:r>
            <w:r>
              <w:rPr>
                <w:noProof/>
              </w:rPr>
              <w:pict w14:anchorId="7F592205">
                <v:line id="_x0000_s1922" style="position:absolute;left:0;text-align:left;flip:x y;z-index:251373568;mso-position-horizontal-relative:text;mso-position-vertical-relative:text" from="415.4pt,435.45pt" to="423.55pt,436.55pt" strokecolor="red" strokeweight=".57pt"/>
              </w:pict>
            </w:r>
            <w:r>
              <w:rPr>
                <w:noProof/>
              </w:rPr>
              <w:pict w14:anchorId="197B10C5">
                <v:line id="_x0000_s1921" style="position:absolute;left:0;text-align:left;flip:x y;z-index:251374592;mso-position-horizontal-relative:text;mso-position-vertical-relative:text" from="423.55pt,436.55pt" to="423.35pt,438.15pt" strokecolor="red" strokeweight=".57pt"/>
              </w:pict>
            </w:r>
            <w:r>
              <w:rPr>
                <w:noProof/>
              </w:rPr>
              <w:pict w14:anchorId="213F0380">
                <v:line id="_x0000_s1920" style="position:absolute;left:0;text-align:left;flip:x y;z-index:251375616;mso-position-horizontal-relative:text;mso-position-vertical-relative:text" from="423.35pt,438.15pt" to="428.95pt,439.1pt" strokecolor="red" strokeweight=".57pt"/>
              </w:pict>
            </w:r>
            <w:r>
              <w:rPr>
                <w:noProof/>
              </w:rPr>
              <w:pict w14:anchorId="0976063E">
                <v:line id="_x0000_s1919" style="position:absolute;left:0;text-align:left;flip:x y;z-index:251376640;mso-position-horizontal-relative:text;mso-position-vertical-relative:text" from="428.95pt,439.1pt" to="426.25pt,454.1pt" strokecolor="red" strokeweight=".57pt"/>
              </w:pict>
            </w:r>
            <w:r>
              <w:rPr>
                <w:noProof/>
              </w:rPr>
              <w:pict w14:anchorId="0FDA299B">
                <v:line id="_x0000_s1918" style="position:absolute;left:0;text-align:left;flip:x y;z-index:251377664;mso-position-horizontal-relative:text;mso-position-vertical-relative:text" from="426.25pt,454.1pt" to="427.25pt,454.1pt" strokecolor="red" strokeweight=".57pt"/>
              </w:pict>
            </w:r>
            <w:r>
              <w:rPr>
                <w:noProof/>
              </w:rPr>
              <w:pict w14:anchorId="3F7AD1D0">
                <v:line id="_x0000_s1917" style="position:absolute;left:0;text-align:left;flip:x y;z-index:251378688;mso-position-horizontal-relative:text;mso-position-vertical-relative:text" from="427.25pt,454.1pt" to="424.8pt,475.8pt" strokecolor="red" strokeweight=".57pt"/>
              </w:pict>
            </w:r>
            <w:r>
              <w:rPr>
                <w:noProof/>
              </w:rPr>
              <w:pict w14:anchorId="65CFDC5F">
                <v:line id="_x0000_s1916" style="position:absolute;left:0;text-align:left;flip:x y;z-index:251379712;mso-position-horizontal-relative:text;mso-position-vertical-relative:text" from="424.8pt,475.8pt" to="394.7pt,471.8pt" strokecolor="red" strokeweight=".57pt"/>
              </w:pict>
            </w:r>
            <w:r>
              <w:rPr>
                <w:noProof/>
              </w:rPr>
              <w:pict w14:anchorId="7246111C">
                <v:line id="_x0000_s1915" style="position:absolute;left:0;text-align:left;flip:x y;z-index:251380736;mso-position-horizontal-relative:text;mso-position-vertical-relative:text" from="394.7pt,471.8pt" to="399.6pt,440.3pt" strokecolor="red" strokeweight=".57pt"/>
              </w:pict>
            </w:r>
            <w:r>
              <w:rPr>
                <w:noProof/>
              </w:rPr>
              <w:pict w14:anchorId="050B4EE5">
                <v:line id="_x0000_s1914" style="position:absolute;left:0;text-align:left;flip:x y;z-index:251381760;mso-position-horizontal-relative:text;mso-position-vertical-relative:text" from="559.55pt,232.45pt" to="567pt,234.2pt" strokecolor="red" strokeweight=".57pt"/>
              </w:pict>
            </w:r>
            <w:r>
              <w:rPr>
                <w:noProof/>
              </w:rPr>
              <w:pict w14:anchorId="1DDE5413">
                <v:line id="_x0000_s1913" style="position:absolute;left:0;text-align:left;flip:x y;z-index:251382784;mso-position-horizontal-relative:text;mso-position-vertical-relative:text" from="567pt,234.2pt" to="568.5pt,227.05pt" strokecolor="red" strokeweight=".57pt"/>
              </w:pict>
            </w:r>
            <w:r>
              <w:rPr>
                <w:noProof/>
              </w:rPr>
              <w:pict w14:anchorId="754C2F2C">
                <v:line id="_x0000_s1912" style="position:absolute;left:0;text-align:left;flip:x y;z-index:251383808;mso-position-horizontal-relative:text;mso-position-vertical-relative:text" from="568.5pt,227.05pt" to="585pt,231.25pt" strokecolor="red" strokeweight=".57pt"/>
              </w:pict>
            </w:r>
            <w:r>
              <w:rPr>
                <w:noProof/>
              </w:rPr>
              <w:pict w14:anchorId="06BA95C3">
                <v:line id="_x0000_s1911" style="position:absolute;left:0;text-align:left;flip:x y;z-index:251384832;mso-position-horizontal-relative:text;mso-position-vertical-relative:text" from="585pt,231.25pt" to="574.25pt,273.5pt" strokecolor="red" strokeweight=".57pt"/>
              </w:pict>
            </w:r>
            <w:r>
              <w:rPr>
                <w:noProof/>
              </w:rPr>
              <w:pict w14:anchorId="3F10072C">
                <v:line id="_x0000_s1910" style="position:absolute;left:0;text-align:left;flip:x y;z-index:251385856;mso-position-horizontal-relative:text;mso-position-vertical-relative:text" from="574.25pt,273.5pt" to="550.7pt,267.85pt" strokecolor="red" strokeweight=".57pt"/>
              </w:pict>
            </w:r>
            <w:r>
              <w:rPr>
                <w:noProof/>
              </w:rPr>
              <w:pict w14:anchorId="64EFF8B3">
                <v:line id="_x0000_s1909" style="position:absolute;left:0;text-align:left;flip:x y;z-index:251386880;mso-position-horizontal-relative:text;mso-position-vertical-relative:text" from="550.7pt,267.85pt" to="559.55pt,232.45pt" strokecolor="red" strokeweight=".57pt"/>
              </w:pict>
            </w:r>
            <w:r>
              <w:rPr>
                <w:noProof/>
              </w:rPr>
              <w:pict w14:anchorId="6524E36F">
                <v:line id="_x0000_s1908" style="position:absolute;left:0;text-align:left;flip:x y;z-index:251387904;mso-position-horizontal-relative:text;mso-position-vertical-relative:text" from="637.1pt,217.9pt" to="682.1pt,235.05pt" strokecolor="red" strokeweight=".57pt"/>
              </w:pict>
            </w:r>
            <w:r>
              <w:rPr>
                <w:noProof/>
              </w:rPr>
              <w:pict w14:anchorId="5336158E">
                <v:line id="_x0000_s1907" style="position:absolute;left:0;text-align:left;flip:x y;z-index:251388928;mso-position-horizontal-relative:text;mso-position-vertical-relative:text" from="682.1pt,235.05pt" to="673.9pt,257.45pt" strokecolor="red" strokeweight=".57pt"/>
              </w:pict>
            </w:r>
            <w:r>
              <w:rPr>
                <w:noProof/>
              </w:rPr>
              <w:pict w14:anchorId="5CE5C891">
                <v:line id="_x0000_s1906" style="position:absolute;left:0;text-align:left;flip:x y;z-index:251389952;mso-position-horizontal-relative:text;mso-position-vertical-relative:text" from="673.9pt,257.45pt" to="628.3pt,241.45pt" strokecolor="red" strokeweight=".57pt"/>
              </w:pict>
            </w:r>
            <w:r>
              <w:rPr>
                <w:noProof/>
              </w:rPr>
              <w:pict w14:anchorId="764C56A9">
                <v:line id="_x0000_s1905" style="position:absolute;left:0;text-align:left;flip:x y;z-index:251390976;mso-position-horizontal-relative:text;mso-position-vertical-relative:text" from="628.3pt,241.45pt" to="637.1pt,217.9pt" strokecolor="red" strokeweight=".57pt"/>
              </w:pict>
            </w:r>
            <w:r>
              <w:rPr>
                <w:noProof/>
              </w:rPr>
              <w:pict w14:anchorId="69A5987D">
                <v:line id="_x0000_s1904" style="position:absolute;left:0;text-align:left;flip:x y;z-index:251392000;mso-position-horizontal-relative:text;mso-position-vertical-relative:text" from="657.2pt,292.7pt" to="644.4pt,323.55pt" strokecolor="red" strokeweight=".57pt"/>
              </w:pict>
            </w:r>
            <w:r>
              <w:rPr>
                <w:noProof/>
              </w:rPr>
              <w:pict w14:anchorId="10D7E06F">
                <v:line id="_x0000_s1903" style="position:absolute;left:0;text-align:left;flip:x y;z-index:251393024;mso-position-horizontal-relative:text;mso-position-vertical-relative:text" from="644.4pt,323.55pt" to="625.95pt,315.7pt" strokecolor="red" strokeweight=".57pt"/>
              </w:pict>
            </w:r>
            <w:r>
              <w:rPr>
                <w:noProof/>
              </w:rPr>
              <w:pict w14:anchorId="44C9C0D0">
                <v:line id="_x0000_s1902" style="position:absolute;left:0;text-align:left;flip:x y;z-index:251394048;mso-position-horizontal-relative:text;mso-position-vertical-relative:text" from="625.95pt,315.7pt" to="620.8pt,313.6pt" strokecolor="red" strokeweight=".57pt"/>
              </w:pict>
            </w:r>
            <w:r>
              <w:rPr>
                <w:noProof/>
              </w:rPr>
              <w:pict w14:anchorId="0AF6D823">
                <v:line id="_x0000_s1901" style="position:absolute;left:0;text-align:left;flip:x y;z-index:251395072;mso-position-horizontal-relative:text;mso-position-vertical-relative:text" from="620.8pt,313.6pt" to="626.2pt,301.15pt" strokecolor="red" strokeweight=".57pt"/>
              </w:pict>
            </w:r>
            <w:r>
              <w:rPr>
                <w:noProof/>
              </w:rPr>
              <w:pict w14:anchorId="3ACE71C2">
                <v:line id="_x0000_s1900" style="position:absolute;left:0;text-align:left;flip:x y;z-index:251396096;mso-position-horizontal-relative:text;mso-position-vertical-relative:text" from="626.2pt,301.15pt" to="631.05pt,303.15pt" strokecolor="red" strokeweight=".57pt"/>
              </w:pict>
            </w:r>
            <w:r>
              <w:rPr>
                <w:noProof/>
              </w:rPr>
              <w:pict w14:anchorId="1CEEFE6A">
                <v:line id="_x0000_s1899" style="position:absolute;left:0;text-align:left;flip:x y;z-index:251397120;mso-position-horizontal-relative:text;mso-position-vertical-relative:text" from="631.05pt,303.15pt" to="634.05pt,297.4pt" strokecolor="red" strokeweight=".57pt"/>
              </w:pict>
            </w:r>
            <w:r>
              <w:rPr>
                <w:noProof/>
              </w:rPr>
              <w:pict w14:anchorId="17A2E14E">
                <v:line id="_x0000_s1898" style="position:absolute;left:0;text-align:left;flip:x y;z-index:251398144;mso-position-horizontal-relative:text;mso-position-vertical-relative:text" from="634.05pt,297.4pt" to="626.6pt,294.1pt" strokecolor="red" strokeweight=".57pt"/>
              </w:pict>
            </w:r>
            <w:r>
              <w:rPr>
                <w:noProof/>
              </w:rPr>
              <w:pict w14:anchorId="5EAA3B09">
                <v:line id="_x0000_s1897" style="position:absolute;left:0;text-align:left;flip:x y;z-index:251399168;mso-position-horizontal-relative:text;mso-position-vertical-relative:text" from="626.6pt,294.1pt" to="629.5pt,288.1pt" strokecolor="red" strokeweight=".57pt"/>
              </w:pict>
            </w:r>
            <w:r>
              <w:rPr>
                <w:noProof/>
              </w:rPr>
              <w:pict w14:anchorId="43A7AFF8">
                <v:line id="_x0000_s1896" style="position:absolute;left:0;text-align:left;flip:x y;z-index:251400192;mso-position-horizontal-relative:text;mso-position-vertical-relative:text" from="629.5pt,288.1pt" to="633.25pt,289.85pt" strokecolor="red" strokeweight=".57pt"/>
              </w:pict>
            </w:r>
            <w:r>
              <w:rPr>
                <w:noProof/>
              </w:rPr>
              <w:pict w14:anchorId="1316A5EC">
                <v:line id="_x0000_s1895" style="position:absolute;left:0;text-align:left;flip:x y;z-index:251401216;mso-position-horizontal-relative:text;mso-position-vertical-relative:text" from="633.25pt,289.85pt" to="636.1pt,283.75pt" strokecolor="red" strokeweight=".57pt"/>
              </w:pict>
            </w:r>
            <w:r>
              <w:rPr>
                <w:noProof/>
              </w:rPr>
              <w:pict w14:anchorId="66E806A1">
                <v:line id="_x0000_s1894" style="position:absolute;left:0;text-align:left;flip:x y;z-index:251402240;mso-position-horizontal-relative:text;mso-position-vertical-relative:text" from="636.1pt,283.75pt" to="657.2pt,292.7pt" strokecolor="red" strokeweight=".57pt"/>
              </w:pict>
            </w:r>
            <w:r>
              <w:rPr>
                <w:noProof/>
              </w:rPr>
              <w:pict w14:anchorId="6E533BA8">
                <v:line id="_x0000_s1893" style="position:absolute;left:0;text-align:left;flip:x y;z-index:251403264;mso-position-horizontal-relative:text;mso-position-vertical-relative:text" from="558.3pt,334.7pt" to="549.3pt,370.75pt" strokecolor="red" strokeweight=".57pt"/>
              </w:pict>
            </w:r>
            <w:r>
              <w:rPr>
                <w:noProof/>
              </w:rPr>
              <w:pict w14:anchorId="0A248ED3">
                <v:line id="_x0000_s1892" style="position:absolute;left:0;text-align:left;flip:x y;z-index:251404288;mso-position-horizontal-relative:text;mso-position-vertical-relative:text" from="549.3pt,370.75pt" to="525.45pt,364.55pt" strokecolor="red" strokeweight=".57pt"/>
              </w:pict>
            </w:r>
            <w:r>
              <w:rPr>
                <w:noProof/>
              </w:rPr>
              <w:pict w14:anchorId="3787F29E">
                <v:line id="_x0000_s1891" style="position:absolute;left:0;text-align:left;flip:x y;z-index:251405312;mso-position-horizontal-relative:text;mso-position-vertical-relative:text" from="525.45pt,364.55pt" to="534.5pt,328.85pt" strokecolor="red" strokeweight=".57pt"/>
              </w:pict>
            </w:r>
            <w:r>
              <w:rPr>
                <w:noProof/>
              </w:rPr>
              <w:pict w14:anchorId="7573798D">
                <v:line id="_x0000_s1890" style="position:absolute;left:0;text-align:left;flip:x y;z-index:251406336;mso-position-horizontal-relative:text;mso-position-vertical-relative:text" from="534.5pt,328.85pt" to="558.3pt,334.7pt" strokecolor="red" strokeweight=".57pt"/>
              </w:pict>
            </w:r>
            <w:r>
              <w:rPr>
                <w:noProof/>
              </w:rPr>
              <w:pict w14:anchorId="6A0B1479">
                <v:line id="_x0000_s1889" style="position:absolute;left:0;text-align:left;flip:x y;z-index:251407360;mso-position-horizontal-relative:text;mso-position-vertical-relative:text" from="519pt,393.15pt" to="544.35pt,398.6pt" strokecolor="red" strokeweight=".57pt"/>
              </w:pict>
            </w:r>
            <w:r>
              <w:rPr>
                <w:noProof/>
              </w:rPr>
              <w:pict w14:anchorId="461D68B5">
                <v:line id="_x0000_s1888" style="position:absolute;left:0;text-align:left;flip:x y;z-index:251408384;mso-position-horizontal-relative:text;mso-position-vertical-relative:text" from="544.35pt,398.6pt" to="538.85pt,421.85pt" strokecolor="red" strokeweight=".57pt"/>
              </w:pict>
            </w:r>
            <w:r>
              <w:rPr>
                <w:noProof/>
              </w:rPr>
              <w:pict w14:anchorId="7146C02B">
                <v:line id="_x0000_s1887" style="position:absolute;left:0;text-align:left;flip:x y;z-index:251409408;mso-position-horizontal-relative:text;mso-position-vertical-relative:text" from="538.85pt,421.85pt" to="535.5pt,421.05pt" strokecolor="red" strokeweight=".57pt"/>
              </w:pict>
            </w:r>
            <w:r>
              <w:rPr>
                <w:noProof/>
              </w:rPr>
              <w:pict w14:anchorId="42471859">
                <v:line id="_x0000_s1886" style="position:absolute;left:0;text-align:left;flip:x y;z-index:251410432;mso-position-horizontal-relative:text;mso-position-vertical-relative:text" from="535.5pt,421.05pt" to="533pt,433.45pt" strokecolor="red" strokeweight=".57pt"/>
              </w:pict>
            </w:r>
            <w:r>
              <w:rPr>
                <w:noProof/>
              </w:rPr>
              <w:pict w14:anchorId="3C7DE95F">
                <v:line id="_x0000_s1885" style="position:absolute;left:0;text-align:left;flip:x y;z-index:251411456;mso-position-horizontal-relative:text;mso-position-vertical-relative:text" from="533pt,433.45pt" to="510.9pt,428pt" strokecolor="red" strokeweight=".57pt"/>
              </w:pict>
            </w:r>
            <w:r>
              <w:rPr>
                <w:noProof/>
              </w:rPr>
              <w:pict w14:anchorId="456EAF96">
                <v:line id="_x0000_s1884" style="position:absolute;left:0;text-align:left;flip:x y;z-index:251412480;mso-position-horizontal-relative:text;mso-position-vertical-relative:text" from="510.9pt,428pt" to="519pt,393.15pt" strokecolor="red" strokeweight=".57pt"/>
              </w:pict>
            </w:r>
            <w:r>
              <w:rPr>
                <w:noProof/>
              </w:rPr>
              <w:pict w14:anchorId="4252F1AC">
                <v:line id="_x0000_s1883" style="position:absolute;left:0;text-align:left;flip:x y;z-index:251413504;mso-position-horizontal-relative:text;mso-position-vertical-relative:text" from="502.3pt,466.55pt" to="511.6pt,468pt" strokecolor="red" strokeweight=".57pt"/>
              </w:pict>
            </w:r>
            <w:r>
              <w:rPr>
                <w:noProof/>
              </w:rPr>
              <w:pict w14:anchorId="030E27B5">
                <v:line id="_x0000_s1882" style="position:absolute;left:0;text-align:left;flip:x y;z-index:251414528;mso-position-horizontal-relative:text;mso-position-vertical-relative:text" from="511.6pt,468pt" to="512.3pt,464.45pt" strokecolor="red" strokeweight=".57pt"/>
              </w:pict>
            </w:r>
            <w:r>
              <w:rPr>
                <w:noProof/>
              </w:rPr>
              <w:pict w14:anchorId="51160486">
                <v:line id="_x0000_s1881" style="position:absolute;left:0;text-align:left;flip:x y;z-index:251415552;mso-position-horizontal-relative:text;mso-position-vertical-relative:text" from="512.3pt,464.45pt" to="525.3pt,466.85pt" strokecolor="red" strokeweight=".57pt"/>
              </w:pict>
            </w:r>
            <w:r>
              <w:rPr>
                <w:noProof/>
              </w:rPr>
              <w:pict w14:anchorId="54B8643E">
                <v:line id="_x0000_s1880" style="position:absolute;left:0;text-align:left;flip:x y;z-index:251416576;mso-position-horizontal-relative:text;mso-position-vertical-relative:text" from="525.3pt,466.85pt" to="520.05pt,496.25pt" strokecolor="red" strokeweight=".57pt"/>
              </w:pict>
            </w:r>
            <w:r>
              <w:rPr>
                <w:noProof/>
              </w:rPr>
              <w:pict w14:anchorId="40EA8E04">
                <v:line id="_x0000_s1879" style="position:absolute;left:0;text-align:left;flip:x y;z-index:251417600;mso-position-horizontal-relative:text;mso-position-vertical-relative:text" from="520.05pt,496.25pt" to="497.75pt,492.55pt" strokecolor="red" strokeweight=".57pt"/>
              </w:pict>
            </w:r>
            <w:r>
              <w:rPr>
                <w:noProof/>
              </w:rPr>
              <w:pict w14:anchorId="01571416">
                <v:line id="_x0000_s1878" style="position:absolute;left:0;text-align:left;flip:x y;z-index:251418624;mso-position-horizontal-relative:text;mso-position-vertical-relative:text" from="497.75pt,492.55pt" to="502.3pt,466.55pt" strokecolor="red" strokeweight=".57pt"/>
              </w:pict>
            </w:r>
            <w:r>
              <w:rPr>
                <w:noProof/>
              </w:rPr>
              <w:pict w14:anchorId="04AA414D">
                <v:line id="_x0000_s1877" style="position:absolute;left:0;text-align:left;flip:x y;z-index:251419648;mso-position-horizontal-relative:text;mso-position-vertical-relative:text" from="587.75pt,469.5pt" to="607.3pt,473pt" strokecolor="red" strokeweight=".57pt"/>
              </w:pict>
            </w:r>
            <w:r>
              <w:rPr>
                <w:noProof/>
              </w:rPr>
              <w:pict w14:anchorId="1297C805">
                <v:line id="_x0000_s1876" style="position:absolute;left:0;text-align:left;flip:x y;z-index:251420672;mso-position-horizontal-relative:text;mso-position-vertical-relative:text" from="607.3pt,473pt" to="608.05pt,468.5pt" strokecolor="red" strokeweight=".57pt"/>
              </w:pict>
            </w:r>
            <w:r>
              <w:rPr>
                <w:noProof/>
              </w:rPr>
              <w:pict w14:anchorId="63E12AC2">
                <v:line id="_x0000_s1875" style="position:absolute;left:0;text-align:left;flip:x y;z-index:251421696;mso-position-horizontal-relative:text;mso-position-vertical-relative:text" from="608.05pt,468.5pt" to="624.6pt,471.45pt" strokecolor="red" strokeweight=".57pt"/>
              </w:pict>
            </w:r>
            <w:r>
              <w:rPr>
                <w:noProof/>
              </w:rPr>
              <w:pict w14:anchorId="50324539">
                <v:line id="_x0000_s1874" style="position:absolute;left:0;text-align:left;flip:x y;z-index:251422720;mso-position-horizontal-relative:text;mso-position-vertical-relative:text" from="624.6pt,471.45pt" to="617.05pt,512.3pt" strokecolor="red" strokeweight=".57pt"/>
              </w:pict>
            </w:r>
            <w:r>
              <w:rPr>
                <w:noProof/>
              </w:rPr>
              <w:pict w14:anchorId="33968B93">
                <v:line id="_x0000_s1873" style="position:absolute;left:0;text-align:left;flip:x y;z-index:251423744;mso-position-horizontal-relative:text;mso-position-vertical-relative:text" from="617.05pt,512.3pt" to="591pt,507.7pt" strokecolor="red" strokeweight=".57pt"/>
              </w:pict>
            </w:r>
            <w:r>
              <w:rPr>
                <w:noProof/>
              </w:rPr>
              <w:pict w14:anchorId="31756783">
                <v:line id="_x0000_s1872" style="position:absolute;left:0;text-align:left;flip:x y;z-index:251424768;mso-position-horizontal-relative:text;mso-position-vertical-relative:text" from="591pt,507.7pt" to="594.5pt,484.55pt" strokecolor="red" strokeweight=".57pt"/>
              </w:pict>
            </w:r>
            <w:r>
              <w:rPr>
                <w:noProof/>
              </w:rPr>
              <w:pict w14:anchorId="0010CFA8">
                <v:line id="_x0000_s1871" style="position:absolute;left:0;text-align:left;flip:x y;z-index:251425792;mso-position-horizontal-relative:text;mso-position-vertical-relative:text" from="594.5pt,484.55pt" to="585.45pt,483.1pt" strokecolor="red" strokeweight=".57pt"/>
              </w:pict>
            </w:r>
            <w:r>
              <w:rPr>
                <w:noProof/>
              </w:rPr>
              <w:pict w14:anchorId="1FFB02F3">
                <v:line id="_x0000_s1870" style="position:absolute;left:0;text-align:left;flip:x y;z-index:251426816;mso-position-horizontal-relative:text;mso-position-vertical-relative:text" from="585.45pt,483.1pt" to="587.75pt,469.5pt" strokecolor="red" strokeweight=".57pt"/>
              </w:pict>
            </w:r>
            <w:r>
              <w:rPr>
                <w:noProof/>
              </w:rPr>
              <w:pict w14:anchorId="7BACF07A">
                <v:line id="_x0000_s1869" style="position:absolute;left:0;text-align:left;flip:x y;z-index:251427840;mso-position-horizontal-relative:text;mso-position-vertical-relative:text" from="296.35pt,292.3pt" to="296.15pt,284.25pt" strokeweight=".57pt"/>
              </w:pict>
            </w:r>
            <w:r>
              <w:rPr>
                <w:noProof/>
              </w:rPr>
              <w:pict w14:anchorId="34927BBF">
                <v:line id="_x0000_s1868" style="position:absolute;left:0;text-align:left;flip:x y;z-index:251428864;mso-position-horizontal-relative:text;mso-position-vertical-relative:text" from="296.15pt,284.25pt" to="295.2pt,249.4pt" strokeweight=".57pt"/>
              </w:pict>
            </w:r>
            <w:r>
              <w:rPr>
                <w:noProof/>
              </w:rPr>
              <w:pict w14:anchorId="72A218F0">
                <v:line id="_x0000_s1867" style="position:absolute;left:0;text-align:left;flip:x y;z-index:251429888;mso-position-horizontal-relative:text;mso-position-vertical-relative:text" from="295.2pt,249.4pt" to="228.8pt,276.85pt" strokeweight=".57pt"/>
              </w:pict>
            </w:r>
            <w:r>
              <w:rPr>
                <w:noProof/>
              </w:rPr>
              <w:pict w14:anchorId="4FA3A520">
                <v:line id="_x0000_s1866" style="position:absolute;left:0;text-align:left;flip:x y;z-index:251430912;mso-position-horizontal-relative:text;mso-position-vertical-relative:text" from="228.8pt,276.85pt" to="199.1pt,329.3pt" strokeweight=".57pt"/>
              </w:pict>
            </w:r>
            <w:r>
              <w:rPr>
                <w:noProof/>
              </w:rPr>
              <w:pict w14:anchorId="540292DE">
                <v:line id="_x0000_s1865" style="position:absolute;left:0;text-align:left;flip:x y;z-index:251431936;mso-position-horizontal-relative:text;mso-position-vertical-relative:text" from="199.1pt,329.3pt" to="281.55pt,376.75pt" strokeweight=".57pt"/>
              </w:pict>
            </w:r>
            <w:r>
              <w:rPr>
                <w:noProof/>
              </w:rPr>
              <w:pict w14:anchorId="01C92B1D">
                <v:line id="_x0000_s1864" style="position:absolute;left:0;text-align:left;flip:x y;z-index:251432960;mso-position-horizontal-relative:text;mso-position-vertical-relative:text" from="281.55pt,376.75pt" to="299.65pt,354.85pt" strokeweight=".57pt"/>
              </w:pict>
            </w:r>
            <w:r>
              <w:rPr>
                <w:noProof/>
              </w:rPr>
              <w:pict w14:anchorId="1D87B08F">
                <v:line id="_x0000_s1863" style="position:absolute;left:0;text-align:left;flip:x y;z-index:251433984;mso-position-horizontal-relative:text;mso-position-vertical-relative:text" from="299.65pt,354.85pt" to="301.05pt,339pt" strokeweight=".57pt"/>
              </w:pict>
            </w:r>
            <w:r>
              <w:rPr>
                <w:noProof/>
              </w:rPr>
              <w:pict w14:anchorId="798D1A31">
                <v:line id="_x0000_s1862" style="position:absolute;left:0;text-align:left;flip:x y;z-index:251435008;mso-position-horizontal-relative:text;mso-position-vertical-relative:text" from="301.05pt,339pt" to="296.35pt,292.3pt" strokeweight=".57pt"/>
              </w:pict>
            </w:r>
            <w:r>
              <w:rPr>
                <w:noProof/>
              </w:rPr>
              <w:pict w14:anchorId="3532BC24">
                <v:line id="_x0000_s1861" style="position:absolute;left:0;text-align:left;flip:x y;z-index:251436032;mso-position-horizontal-relative:text;mso-position-vertical-relative:text" from="535pt,290.65pt" to="586.25pt,300.35pt" strokeweight=".57pt"/>
              </w:pict>
            </w:r>
            <w:r>
              <w:rPr>
                <w:noProof/>
              </w:rPr>
              <w:pict w14:anchorId="7668921B">
                <v:line id="_x0000_s1860" style="position:absolute;left:0;text-align:left;flip:x y;z-index:251437056;mso-position-horizontal-relative:text;mso-position-vertical-relative:text" from="586.25pt,300.35pt" to="571.6pt,365.65pt" strokeweight=".57pt"/>
              </w:pict>
            </w:r>
            <w:r>
              <w:rPr>
                <w:noProof/>
              </w:rPr>
              <w:pict w14:anchorId="24BA1EA1">
                <v:line id="_x0000_s1859" style="position:absolute;left:0;text-align:left;flip:x y;z-index:251438080;mso-position-horizontal-relative:text;mso-position-vertical-relative:text" from="571.6pt,365.65pt" to="566.7pt,383.45pt" strokeweight=".57pt"/>
              </w:pict>
            </w:r>
            <w:r>
              <w:rPr>
                <w:noProof/>
              </w:rPr>
              <w:pict w14:anchorId="1335D40B">
                <v:line id="_x0000_s1858" style="position:absolute;left:0;text-align:left;flip:x y;z-index:251439104;mso-position-horizontal-relative:text;mso-position-vertical-relative:text" from="566.7pt,383.45pt" to="552pt,379.45pt" strokeweight=".57pt"/>
              </w:pict>
            </w:r>
            <w:r>
              <w:rPr>
                <w:noProof/>
              </w:rPr>
              <w:pict w14:anchorId="13145D66">
                <v:line id="_x0000_s1857" style="position:absolute;left:0;text-align:left;flip:x y;z-index:251440128;mso-position-horizontal-relative:text;mso-position-vertical-relative:text" from="552pt,379.45pt" to="509.25pt,373.4pt" strokeweight=".57pt"/>
              </w:pict>
            </w:r>
            <w:r>
              <w:rPr>
                <w:noProof/>
              </w:rPr>
              <w:pict w14:anchorId="0F4FDCC3">
                <v:line id="_x0000_s1856" style="position:absolute;left:0;text-align:left;flip:x y;z-index:251441152;mso-position-horizontal-relative:text;mso-position-vertical-relative:text" from="509.25pt,373.4pt" to="530.4pt,290.8pt" strokeweight=".57pt"/>
              </w:pict>
            </w:r>
            <w:r>
              <w:rPr>
                <w:noProof/>
              </w:rPr>
              <w:pict w14:anchorId="05D4DBFE">
                <v:line id="_x0000_s1855" style="position:absolute;left:0;text-align:left;flip:x y;z-index:251442176;mso-position-horizontal-relative:text;mso-position-vertical-relative:text" from="530.4pt,290.8pt" to="535pt,290.65pt" strokeweight=".57pt"/>
              </w:pict>
            </w:r>
            <w:r>
              <w:rPr>
                <w:noProof/>
              </w:rPr>
              <w:pict w14:anchorId="520846C3">
                <v:line id="_x0000_s1854" style="position:absolute;left:0;text-align:left;flip:x y;z-index:251443200;mso-position-horizontal-relative:text;mso-position-vertical-relative:text" from="606.85pt,265.55pt" to="663.8pt,284.8pt" strokeweight=".57pt"/>
              </w:pict>
            </w:r>
            <w:r>
              <w:rPr>
                <w:noProof/>
              </w:rPr>
              <w:pict w14:anchorId="228F761E">
                <v:line id="_x0000_s1853" style="position:absolute;left:0;text-align:left;flip:x y;z-index:251444224;mso-position-horizontal-relative:text;mso-position-vertical-relative:text" from="663.8pt,284.8pt" to="625.15pt,380.95pt" strokeweight=".57pt"/>
              </w:pict>
            </w:r>
            <w:r>
              <w:rPr>
                <w:noProof/>
              </w:rPr>
              <w:pict w14:anchorId="74B3171D">
                <v:line id="_x0000_s1852" style="position:absolute;left:0;text-align:left;flip:x y;z-index:251445248;mso-position-horizontal-relative:text;mso-position-vertical-relative:text" from="625.15pt,380.95pt" to="571.6pt,365.65pt" strokeweight=".57pt"/>
              </w:pict>
            </w:r>
            <w:r>
              <w:rPr>
                <w:noProof/>
              </w:rPr>
              <w:pict w14:anchorId="158AB8E9">
                <v:line id="_x0000_s1851" style="position:absolute;left:0;text-align:left;flip:x y;z-index:251446272;mso-position-horizontal-relative:text;mso-position-vertical-relative:text" from="571.6pt,365.65pt" to="586.25pt,300.35pt" strokeweight=".57pt"/>
              </w:pict>
            </w:r>
            <w:r>
              <w:rPr>
                <w:noProof/>
              </w:rPr>
              <w:pict w14:anchorId="05E4826A">
                <v:line id="_x0000_s1850" style="position:absolute;left:0;text-align:left;flip:x y;z-index:251447296;mso-position-horizontal-relative:text;mso-position-vertical-relative:text" from="586.25pt,300.35pt" to="606.85pt,265.55pt" strokeweight=".57pt"/>
              </w:pict>
            </w:r>
            <w:r>
              <w:rPr>
                <w:noProof/>
              </w:rPr>
              <w:pict w14:anchorId="2A6BBFBA">
                <v:line id="_x0000_s1849" style="position:absolute;left:0;text-align:left;flip:x y;z-index:251448320;mso-position-horizontal-relative:text;mso-position-vertical-relative:text" from="509.25pt,373.4pt" to="552pt,379.45pt" strokeweight=".57pt"/>
              </w:pict>
            </w:r>
            <w:r>
              <w:rPr>
                <w:noProof/>
              </w:rPr>
              <w:pict w14:anchorId="02A70449">
                <v:line id="_x0000_s1848" style="position:absolute;left:0;text-align:left;flip:x y;z-index:251449344;mso-position-horizontal-relative:text;mso-position-vertical-relative:text" from="552pt,379.45pt" to="566.7pt,383.45pt" strokeweight=".57pt"/>
              </w:pict>
            </w:r>
            <w:r>
              <w:rPr>
                <w:noProof/>
              </w:rPr>
              <w:pict w14:anchorId="5C5C2375">
                <v:line id="_x0000_s1847" style="position:absolute;left:0;text-align:left;flip:x y;z-index:251450368;mso-position-horizontal-relative:text;mso-position-vertical-relative:text" from="566.7pt,383.45pt" to="568.7pt,433.25pt" strokeweight=".57pt"/>
              </w:pict>
            </w:r>
            <w:r>
              <w:rPr>
                <w:noProof/>
              </w:rPr>
              <w:pict w14:anchorId="55C92F86">
                <v:line id="_x0000_s1846" style="position:absolute;left:0;text-align:left;flip:x y;z-index:251451392;mso-position-horizontal-relative:text;mso-position-vertical-relative:text" from="568.7pt,433.25pt" to="569.35pt,449.55pt" strokeweight=".57pt"/>
              </w:pict>
            </w:r>
            <w:r>
              <w:rPr>
                <w:noProof/>
              </w:rPr>
              <w:pict w14:anchorId="2231075E">
                <v:line id="_x0000_s1845" style="position:absolute;left:0;text-align:left;flip:x y;z-index:251452416;mso-position-horizontal-relative:text;mso-position-vertical-relative:text" from="569.35pt,449.55pt" to="491.5pt,438.7pt" strokeweight=".57pt"/>
              </w:pict>
            </w:r>
            <w:r>
              <w:rPr>
                <w:noProof/>
              </w:rPr>
              <w:pict w14:anchorId="4DF452E6">
                <v:line id="_x0000_s1844" style="position:absolute;left:0;text-align:left;flip:x y;z-index:251453440;mso-position-horizontal-relative:text;mso-position-vertical-relative:text" from="491.5pt,438.7pt" to="509.25pt,373.4pt" strokeweight=".57pt"/>
              </w:pict>
            </w:r>
            <w:r>
              <w:rPr>
                <w:noProof/>
              </w:rPr>
              <w:pict w14:anchorId="311D32C6">
                <v:line id="_x0000_s1843" style="position:absolute;left:0;text-align:left;flip:x y;z-index:251454464;mso-position-horizontal-relative:text;mso-position-vertical-relative:text" from="568.7pt,433.25pt" to="615.5pt,439.3pt" strokeweight=".57pt"/>
              </w:pict>
            </w:r>
            <w:r>
              <w:rPr>
                <w:noProof/>
              </w:rPr>
              <w:pict w14:anchorId="48319B03">
                <v:line id="_x0000_s1842" style="position:absolute;left:0;text-align:left;flip:x y;z-index:251455488;mso-position-horizontal-relative:text;mso-position-vertical-relative:text" from="615.5pt,439.3pt" to="616.65pt,435pt" strokeweight=".57pt"/>
              </w:pict>
            </w:r>
            <w:r>
              <w:rPr>
                <w:noProof/>
              </w:rPr>
              <w:pict w14:anchorId="3214AE10">
                <v:line id="_x0000_s1841" style="position:absolute;left:0;text-align:left;flip:x y;z-index:251456512;mso-position-horizontal-relative:text;mso-position-vertical-relative:text" from="616.65pt,435pt" to="674.7pt,447pt" strokeweight=".57pt"/>
              </w:pict>
            </w:r>
            <w:r>
              <w:rPr>
                <w:noProof/>
              </w:rPr>
              <w:pict w14:anchorId="5E666BD6">
                <v:line id="_x0000_s1840" style="position:absolute;left:0;text-align:left;flip:x y;z-index:251457536;mso-position-horizontal-relative:text;mso-position-vertical-relative:text" from="674.7pt,447pt" to="680.05pt,428.1pt" strokeweight=".57pt"/>
              </w:pict>
            </w:r>
            <w:r>
              <w:rPr>
                <w:noProof/>
              </w:rPr>
              <w:pict w14:anchorId="1A43CA49">
                <v:line id="_x0000_s1839" style="position:absolute;left:0;text-align:left;flip:x y;z-index:251458560;mso-position-horizontal-relative:text;mso-position-vertical-relative:text" from="680.05pt,428.1pt" to="683.4pt,413.7pt" strokeweight=".57pt"/>
              </w:pict>
            </w:r>
            <w:r>
              <w:rPr>
                <w:noProof/>
              </w:rPr>
              <w:pict w14:anchorId="35B40852">
                <v:line id="_x0000_s1838" style="position:absolute;left:0;text-align:left;flip:x y;z-index:251459584;mso-position-horizontal-relative:text;mso-position-vertical-relative:text" from="683.4pt,413.7pt" to="687.15pt,402.85pt" strokeweight=".57pt"/>
              </w:pict>
            </w:r>
            <w:r>
              <w:rPr>
                <w:noProof/>
              </w:rPr>
              <w:pict w14:anchorId="56AFF54C">
                <v:line id="_x0000_s1837" style="position:absolute;left:0;text-align:left;flip:x y;z-index:251460608;mso-position-horizontal-relative:text;mso-position-vertical-relative:text" from="687.15pt,402.85pt" to="676.7pt,397.35pt" strokeweight=".57pt"/>
              </w:pict>
            </w:r>
            <w:r>
              <w:rPr>
                <w:noProof/>
              </w:rPr>
              <w:pict w14:anchorId="376257B3">
                <v:line id="_x0000_s1836" style="position:absolute;left:0;text-align:left;flip:x y;z-index:251461632;mso-position-horizontal-relative:text;mso-position-vertical-relative:text" from="676.7pt,397.35pt" to="680.8pt,386pt" strokeweight=".57pt"/>
              </w:pict>
            </w:r>
            <w:r>
              <w:rPr>
                <w:noProof/>
              </w:rPr>
              <w:pict w14:anchorId="52CB47DE">
                <v:line id="_x0000_s1835" style="position:absolute;left:0;text-align:left;flip:x y;z-index:251462656;mso-position-horizontal-relative:text;mso-position-vertical-relative:text" from="680.8pt,386pt" to="630.6pt,367.55pt" strokeweight=".57pt"/>
              </w:pict>
            </w:r>
            <w:r>
              <w:rPr>
                <w:noProof/>
              </w:rPr>
              <w:pict w14:anchorId="5B90E152">
                <v:line id="_x0000_s1834" style="position:absolute;left:0;text-align:left;flip:x y;z-index:251463680;mso-position-horizontal-relative:text;mso-position-vertical-relative:text" from="630.6pt,367.55pt" to="625.15pt,380.95pt" strokeweight=".57pt"/>
              </w:pict>
            </w:r>
            <w:r>
              <w:rPr>
                <w:noProof/>
              </w:rPr>
              <w:pict w14:anchorId="6020E02D">
                <v:line id="_x0000_s1833" style="position:absolute;left:0;text-align:left;flip:x y;z-index:251464704;mso-position-horizontal-relative:text;mso-position-vertical-relative:text" from="625.15pt,380.95pt" to="571.6pt,365.65pt" strokeweight=".57pt"/>
              </w:pict>
            </w:r>
            <w:r>
              <w:rPr>
                <w:noProof/>
              </w:rPr>
              <w:pict w14:anchorId="684512EF">
                <v:line id="_x0000_s1832" style="position:absolute;left:0;text-align:left;flip:x y;z-index:251465728;mso-position-horizontal-relative:text;mso-position-vertical-relative:text" from="571.6pt,365.65pt" to="566.7pt,383.45pt" strokeweight=".57pt"/>
              </w:pict>
            </w:r>
            <w:r>
              <w:rPr>
                <w:noProof/>
              </w:rPr>
              <w:pict w14:anchorId="3CF44CF1">
                <v:line id="_x0000_s1831" style="position:absolute;left:0;text-align:left;flip:x y;z-index:251466752;mso-position-horizontal-relative:text;mso-position-vertical-relative:text" from="566.7pt,383.45pt" to="567.3pt,397.4pt" strokeweight=".57pt"/>
              </w:pict>
            </w:r>
            <w:r>
              <w:rPr>
                <w:noProof/>
              </w:rPr>
              <w:pict w14:anchorId="03388588">
                <v:line id="_x0000_s1830" style="position:absolute;left:0;text-align:left;flip:x y;z-index:251467776;mso-position-horizontal-relative:text;mso-position-vertical-relative:text" from="567.3pt,397.4pt" to="568.7pt,433.25pt" strokeweight=".57pt"/>
              </w:pict>
            </w:r>
            <w:r>
              <w:rPr>
                <w:noProof/>
              </w:rPr>
              <w:pict w14:anchorId="2A676CED">
                <v:line id="_x0000_s1829" style="position:absolute;left:0;text-align:left;flip:x y;z-index:251468800;mso-position-horizontal-relative:text;mso-position-vertical-relative:text" from="569.35pt,449.55pt" to="491.5pt,438.7pt" strokeweight=".57pt"/>
              </w:pict>
            </w:r>
            <w:r>
              <w:rPr>
                <w:noProof/>
              </w:rPr>
              <w:pict w14:anchorId="5CCA949E">
                <v:line id="_x0000_s1828" style="position:absolute;left:0;text-align:left;flip:x y;z-index:251469824;mso-position-horizontal-relative:text;mso-position-vertical-relative:text" from="491.5pt,438.7pt" to="490.4pt,446.55pt" strokeweight=".57pt"/>
              </w:pict>
            </w:r>
            <w:r>
              <w:rPr>
                <w:noProof/>
              </w:rPr>
              <w:pict w14:anchorId="62B45E0B">
                <v:line id="_x0000_s1827" style="position:absolute;left:0;text-align:left;flip:x y;z-index:251470848;mso-position-horizontal-relative:text;mso-position-vertical-relative:text" from="490.4pt,446.55pt" to="479.4pt,493pt" strokeweight=".57pt"/>
              </w:pict>
            </w:r>
            <w:r>
              <w:rPr>
                <w:noProof/>
              </w:rPr>
              <w:pict w14:anchorId="3C88B45F">
                <v:line id="_x0000_s1826" style="position:absolute;left:0;text-align:left;flip:x y;z-index:251471872;mso-position-horizontal-relative:text;mso-position-vertical-relative:text" from="479.4pt,493pt" to="481.45pt,499.95pt" strokeweight=".57pt"/>
              </w:pict>
            </w:r>
            <w:r>
              <w:rPr>
                <w:noProof/>
              </w:rPr>
              <w:pict w14:anchorId="637C7B53">
                <v:line id="_x0000_s1825" style="position:absolute;left:0;text-align:left;flip:x y;z-index:251472896;mso-position-horizontal-relative:text;mso-position-vertical-relative:text" from="481.45pt,499.95pt" to="564.3pt,514.4pt" strokeweight=".57pt"/>
              </w:pict>
            </w:r>
            <w:r>
              <w:rPr>
                <w:noProof/>
              </w:rPr>
              <w:pict w14:anchorId="3993FEB0">
                <v:line id="_x0000_s1824" style="position:absolute;left:0;text-align:left;flip:x y;z-index:251473920;mso-position-horizontal-relative:text;mso-position-vertical-relative:text" from="564.3pt,514.4pt" to="565.4pt,506.9pt" strokeweight=".57pt"/>
              </w:pict>
            </w:r>
            <w:r>
              <w:rPr>
                <w:noProof/>
              </w:rPr>
              <w:pict w14:anchorId="7D9E701D">
                <v:line id="_x0000_s1823" style="position:absolute;left:0;text-align:left;flip:x y;z-index:251474944;mso-position-horizontal-relative:text;mso-position-vertical-relative:text" from="565.4pt,506.9pt" to="562.05pt,506.3pt" strokeweight=".57pt"/>
              </w:pict>
            </w:r>
            <w:r>
              <w:rPr>
                <w:noProof/>
              </w:rPr>
              <w:pict w14:anchorId="424001FE">
                <v:line id="_x0000_s1822" style="position:absolute;left:0;text-align:left;flip:x y;z-index:251475968;mso-position-horizontal-relative:text;mso-position-vertical-relative:text" from="562.05pt,506.3pt" to="569.35pt,449.55pt" strokeweight=".57pt"/>
              </w:pict>
            </w:r>
            <w:r>
              <w:rPr>
                <w:noProof/>
              </w:rPr>
              <w:pict w14:anchorId="2C99580C">
                <v:line id="_x0000_s1821" style="position:absolute;left:0;text-align:left;flip:x y;z-index:251476992;mso-position-horizontal-relative:text;mso-position-vertical-relative:text" from="569.35pt,449.55pt" to="562.05pt,506.3pt" strokeweight=".57pt"/>
              </w:pict>
            </w:r>
            <w:r>
              <w:rPr>
                <w:noProof/>
              </w:rPr>
              <w:pict w14:anchorId="11D397FC">
                <v:line id="_x0000_s1820" style="position:absolute;left:0;text-align:left;flip:x y;z-index:251478016;mso-position-horizontal-relative:text;mso-position-vertical-relative:text" from="562.05pt,506.3pt" to="565.4pt,506.9pt" strokeweight=".57pt"/>
              </w:pict>
            </w:r>
            <w:r>
              <w:rPr>
                <w:noProof/>
              </w:rPr>
              <w:pict w14:anchorId="7D7A46EE">
                <v:line id="_x0000_s1819" style="position:absolute;left:0;text-align:left;flip:x y;z-index:251479040;mso-position-horizontal-relative:text;mso-position-vertical-relative:text" from="565.4pt,506.9pt" to="564.3pt,514.4pt" strokeweight=".57pt"/>
              </w:pict>
            </w:r>
            <w:r>
              <w:rPr>
                <w:noProof/>
              </w:rPr>
              <w:pict w14:anchorId="570014FE">
                <v:line id="_x0000_s1818" style="position:absolute;left:0;text-align:left;flip:x y;z-index:251480064;mso-position-horizontal-relative:text;mso-position-vertical-relative:text" from="564.3pt,514.4pt" to="581.85pt,517.2pt" strokeweight=".57pt"/>
              </w:pict>
            </w:r>
            <w:r>
              <w:rPr>
                <w:noProof/>
              </w:rPr>
              <w:pict w14:anchorId="393229EB">
                <v:line id="_x0000_s1817" style="position:absolute;left:0;text-align:left;flip:x y;z-index:251481088;mso-position-horizontal-relative:text;mso-position-vertical-relative:text" from="581.85pt,517.2pt" to="581.3pt,519.6pt" strokeweight=".57pt"/>
              </w:pict>
            </w:r>
            <w:r>
              <w:rPr>
                <w:noProof/>
              </w:rPr>
              <w:pict w14:anchorId="547EE773">
                <v:line id="_x0000_s1816" style="position:absolute;left:0;text-align:left;flip:x y;z-index:251482112;mso-position-horizontal-relative:text;mso-position-vertical-relative:text" from="581.3pt,519.6pt" to="598.55pt,521.7pt" strokeweight=".57pt"/>
              </w:pict>
            </w:r>
            <w:r>
              <w:rPr>
                <w:noProof/>
              </w:rPr>
              <w:pict w14:anchorId="238200C5">
                <v:line id="_x0000_s1815" style="position:absolute;left:0;text-align:left;flip:x y;z-index:251483136;mso-position-horizontal-relative:text;mso-position-vertical-relative:text" from="598.55pt,521.7pt" to="646.4pt,530.4pt" strokeweight=".57pt"/>
              </w:pict>
            </w:r>
            <w:r>
              <w:rPr>
                <w:noProof/>
              </w:rPr>
              <w:pict w14:anchorId="4D643ED0">
                <v:line id="_x0000_s1814" style="position:absolute;left:0;text-align:left;flip:x y;z-index:251484160;mso-position-horizontal-relative:text;mso-position-vertical-relative:text" from="646.4pt,530.4pt" to="646.8pt,526pt" strokeweight=".57pt"/>
              </w:pict>
            </w:r>
            <w:r>
              <w:rPr>
                <w:noProof/>
              </w:rPr>
              <w:pict w14:anchorId="19CA82B6">
                <v:line id="_x0000_s1813" style="position:absolute;left:0;text-align:left;flip:x y;z-index:251485184;mso-position-horizontal-relative:text;mso-position-vertical-relative:text" from="646.8pt,526pt" to="674.7pt,447pt" strokeweight=".57pt"/>
              </w:pict>
            </w:r>
            <w:r>
              <w:rPr>
                <w:noProof/>
              </w:rPr>
              <w:pict w14:anchorId="09054F18">
                <v:line id="_x0000_s1812" style="position:absolute;left:0;text-align:left;flip:x y;z-index:251486208;mso-position-horizontal-relative:text;mso-position-vertical-relative:text" from="674.7pt,447pt" to="616.65pt,435pt" strokeweight=".57pt"/>
              </w:pict>
            </w:r>
            <w:r>
              <w:rPr>
                <w:noProof/>
              </w:rPr>
              <w:pict w14:anchorId="2BB8106E">
                <v:line id="_x0000_s1811" style="position:absolute;left:0;text-align:left;flip:x y;z-index:251487232;mso-position-horizontal-relative:text;mso-position-vertical-relative:text" from="616.65pt,435pt" to="615.5pt,439.3pt" strokeweight=".57pt"/>
              </w:pict>
            </w:r>
            <w:r>
              <w:rPr>
                <w:noProof/>
              </w:rPr>
              <w:pict w14:anchorId="4F5B1517">
                <v:line id="_x0000_s1810" style="position:absolute;left:0;text-align:left;flip:x y;z-index:251488256;mso-position-horizontal-relative:text;mso-position-vertical-relative:text" from="615.5pt,439.3pt" to="568.7pt,433.25pt" strokeweight=".57pt"/>
              </w:pict>
            </w:r>
            <w:r>
              <w:rPr>
                <w:noProof/>
              </w:rPr>
              <w:pict w14:anchorId="7444F7FB">
                <v:line id="_x0000_s1809" style="position:absolute;left:0;text-align:left;flip:x y;z-index:251489280;mso-position-horizontal-relative:text;mso-position-vertical-relative:text" from="568.7pt,433.25pt" to="569.35pt,449.55pt" strokeweight=".57pt"/>
              </w:pict>
            </w:r>
            <w:r>
              <w:rPr>
                <w:noProof/>
              </w:rPr>
              <w:pict w14:anchorId="14EA5637">
                <v:line id="_x0000_s1808" style="position:absolute;left:0;text-align:left;flip:x y;z-index:251490304;mso-position-horizontal-relative:text;mso-position-vertical-relative:text" from="295.2pt,249.4pt" to="301.05pt,244.15pt" strokeweight=".57pt"/>
              </w:pict>
            </w:r>
            <w:r>
              <w:rPr>
                <w:noProof/>
              </w:rPr>
              <w:pict w14:anchorId="7CFA4389">
                <v:line id="_x0000_s1807" style="position:absolute;left:0;text-align:left;flip:x y;z-index:251491328;mso-position-horizontal-relative:text;mso-position-vertical-relative:text" from="301.05pt,244.15pt" to="334.4pt,233.9pt" strokeweight=".57pt"/>
              </w:pict>
            </w:r>
            <w:r>
              <w:rPr>
                <w:noProof/>
              </w:rPr>
              <w:pict w14:anchorId="27FDCA85">
                <v:line id="_x0000_s1806" style="position:absolute;left:0;text-align:left;flip:x y;z-index:251492352;mso-position-horizontal-relative:text;mso-position-vertical-relative:text" from="334.4pt,233.9pt" to="348.75pt,232.4pt" strokeweight=".57pt"/>
              </w:pict>
            </w:r>
            <w:r>
              <w:rPr>
                <w:noProof/>
              </w:rPr>
              <w:pict w14:anchorId="4E4F0B96">
                <v:line id="_x0000_s1805" style="position:absolute;left:0;text-align:left;flip:x y;z-index:251493376;mso-position-horizontal-relative:text;mso-position-vertical-relative:text" from="348.75pt,232.4pt" to="384.5pt,232.85pt" strokeweight=".57pt"/>
              </w:pict>
            </w:r>
            <w:r>
              <w:rPr>
                <w:noProof/>
              </w:rPr>
              <w:pict w14:anchorId="497C46F8">
                <v:line id="_x0000_s1804" style="position:absolute;left:0;text-align:left;flip:x y;z-index:251494400;mso-position-horizontal-relative:text;mso-position-vertical-relative:text" from="384.5pt,232.85pt" to="383.95pt,247.3pt" strokeweight=".57pt"/>
              </w:pict>
            </w:r>
            <w:r>
              <w:rPr>
                <w:noProof/>
              </w:rPr>
              <w:pict w14:anchorId="3FBB6AE4">
                <v:line id="_x0000_s1803" style="position:absolute;left:0;text-align:left;flip:x y;z-index:251495424;mso-position-horizontal-relative:text;mso-position-vertical-relative:text" from="383.95pt,247.3pt" to="383.2pt,272.85pt" strokeweight=".57pt"/>
              </w:pict>
            </w:r>
            <w:r>
              <w:rPr>
                <w:noProof/>
              </w:rPr>
              <w:pict w14:anchorId="14007BA8">
                <v:line id="_x0000_s1802" style="position:absolute;left:0;text-align:left;flip:x y;z-index:251496448;mso-position-horizontal-relative:text;mso-position-vertical-relative:text" from="383.2pt,272.85pt" to="357.4pt,292.95pt" strokeweight=".57pt"/>
              </w:pict>
            </w:r>
            <w:r>
              <w:rPr>
                <w:noProof/>
              </w:rPr>
              <w:pict w14:anchorId="719492CD">
                <v:line id="_x0000_s1801" style="position:absolute;left:0;text-align:left;flip:x y;z-index:251497472;mso-position-horizontal-relative:text;mso-position-vertical-relative:text" from="357.4pt,292.95pt" to="296.5pt,294pt" strokeweight=".57pt"/>
              </w:pict>
            </w:r>
            <w:r>
              <w:rPr>
                <w:noProof/>
              </w:rPr>
              <w:pict w14:anchorId="6BD0BA35">
                <v:line id="_x0000_s1800" style="position:absolute;left:0;text-align:left;flip:x y;z-index:251498496;mso-position-horizontal-relative:text;mso-position-vertical-relative:text" from="296.5pt,294pt" to="296.35pt,292.3pt" strokeweight=".57pt"/>
              </w:pict>
            </w:r>
            <w:r>
              <w:rPr>
                <w:noProof/>
              </w:rPr>
              <w:pict w14:anchorId="41846749">
                <v:line id="_x0000_s1799" style="position:absolute;left:0;text-align:left;flip:x y;z-index:251499520;mso-position-horizontal-relative:text;mso-position-vertical-relative:text" from="296.35pt,292.3pt" to="296.15pt,284.25pt" strokeweight=".57pt"/>
              </w:pict>
            </w:r>
            <w:r>
              <w:rPr>
                <w:noProof/>
              </w:rPr>
              <w:pict w14:anchorId="0F7B21E1">
                <v:line id="_x0000_s1798" style="position:absolute;left:0;text-align:left;flip:x y;z-index:251500544;mso-position-horizontal-relative:text;mso-position-vertical-relative:text" from="296.15pt,284.25pt" to="295.2pt,249.4pt" strokeweight=".57pt"/>
              </w:pict>
            </w:r>
            <w:r>
              <w:rPr>
                <w:noProof/>
              </w:rPr>
              <w:pict w14:anchorId="01CF7DB9">
                <v:line id="_x0000_s1797" style="position:absolute;left:0;text-align:left;flip:x y;z-index:251501568;mso-position-horizontal-relative:text;mso-position-vertical-relative:text" from="833.5pt,153.45pt" to="848.05pt,127.9pt" strokeweight=".57pt"/>
              </w:pict>
            </w:r>
            <w:r>
              <w:rPr>
                <w:noProof/>
              </w:rPr>
              <w:pict w14:anchorId="1016D28A">
                <v:line id="_x0000_s1796" style="position:absolute;left:0;text-align:left;flip:x y;z-index:251502592;mso-position-horizontal-relative:text;mso-position-vertical-relative:text" from="848.05pt,127.9pt" to="870pt,110.9pt" strokeweight=".57pt"/>
              </w:pict>
            </w:r>
            <w:r>
              <w:rPr>
                <w:noProof/>
              </w:rPr>
              <w:pict w14:anchorId="5697B1AE">
                <v:line id="_x0000_s1795" style="position:absolute;left:0;text-align:left;flip:x y;z-index:251503616;mso-position-horizontal-relative:text;mso-position-vertical-relative:text" from="870pt,110.9pt" to="894.2pt,132.45pt" strokeweight=".57pt"/>
              </w:pict>
            </w:r>
            <w:r>
              <w:rPr>
                <w:noProof/>
              </w:rPr>
              <w:pict w14:anchorId="14883DE0">
                <v:line id="_x0000_s1794" style="position:absolute;left:0;text-align:left;flip:x y;z-index:251504640;mso-position-horizontal-relative:text;mso-position-vertical-relative:text" from="894.2pt,132.45pt" to="886.4pt,144.6pt" strokeweight=".57pt"/>
              </w:pict>
            </w:r>
            <w:r>
              <w:rPr>
                <w:noProof/>
              </w:rPr>
              <w:pict w14:anchorId="49BA6FCC">
                <v:line id="_x0000_s1793" style="position:absolute;left:0;text-align:left;flip:x y;z-index:251505664;mso-position-horizontal-relative:text;mso-position-vertical-relative:text" from="886.4pt,144.6pt" to="876.1pt,160.65pt" strokeweight=".57pt"/>
              </w:pict>
            </w:r>
            <w:r>
              <w:rPr>
                <w:noProof/>
              </w:rPr>
              <w:pict w14:anchorId="105FD282">
                <v:line id="_x0000_s1792" style="position:absolute;left:0;text-align:left;flip:x y;z-index:251506688;mso-position-horizontal-relative:text;mso-position-vertical-relative:text" from="876.1pt,160.65pt" to="868.35pt,173.05pt" strokeweight=".57pt"/>
              </w:pict>
            </w:r>
            <w:r>
              <w:rPr>
                <w:noProof/>
              </w:rPr>
              <w:pict w14:anchorId="471B8032">
                <v:line id="_x0000_s1791" style="position:absolute;left:0;text-align:left;flip:x y;z-index:251507712;mso-position-horizontal-relative:text;mso-position-vertical-relative:text" from="868.35pt,173.05pt" to="833.5pt,153.45pt" strokeweight=".57pt"/>
              </w:pict>
            </w:r>
            <w:r>
              <w:rPr>
                <w:noProof/>
              </w:rPr>
              <w:pict w14:anchorId="0511D622">
                <v:line id="_x0000_s1790" style="position:absolute;left:0;text-align:left;flip:x y;z-index:251508736;mso-position-horizontal-relative:text;mso-position-vertical-relative:text" from="443.15pt,311.05pt" to="503.6pt,332.55pt" strokeweight=".57pt"/>
              </w:pict>
            </w:r>
            <w:r>
              <w:rPr>
                <w:noProof/>
              </w:rPr>
              <w:pict w14:anchorId="18509345">
                <v:line id="_x0000_s1789" style="position:absolute;left:0;text-align:left;flip:x y;z-index:251509760;mso-position-horizontal-relative:text;mso-position-vertical-relative:text" from="503.6pt,332.55pt" to="487.6pt,384.95pt" strokeweight=".57pt"/>
              </w:pict>
            </w:r>
            <w:r>
              <w:rPr>
                <w:noProof/>
              </w:rPr>
              <w:pict w14:anchorId="662E8B64">
                <v:line id="_x0000_s1788" style="position:absolute;left:0;text-align:left;flip:x y;z-index:251510784;mso-position-horizontal-relative:text;mso-position-vertical-relative:text" from="487.6pt,384.95pt" to="481.5pt,390.45pt" strokeweight=".57pt"/>
              </w:pict>
            </w:r>
            <w:r>
              <w:rPr>
                <w:noProof/>
              </w:rPr>
              <w:pict w14:anchorId="22A6668D">
                <v:line id="_x0000_s1787" style="position:absolute;left:0;text-align:left;flip:x y;z-index:251511808;mso-position-horizontal-relative:text;mso-position-vertical-relative:text" from="481.5pt,390.45pt" to="478.75pt,402.65pt" strokeweight=".57pt"/>
              </w:pict>
            </w:r>
            <w:r>
              <w:rPr>
                <w:noProof/>
              </w:rPr>
              <w:pict w14:anchorId="64B9064A">
                <v:line id="_x0000_s1786" style="position:absolute;left:0;text-align:left;flip:x y;z-index:251512832;mso-position-horizontal-relative:text;mso-position-vertical-relative:text" from="478.75pt,402.65pt" to="482.15pt,403.6pt" strokeweight=".57pt"/>
              </w:pict>
            </w:r>
            <w:r>
              <w:rPr>
                <w:noProof/>
              </w:rPr>
              <w:pict w14:anchorId="29332145">
                <v:line id="_x0000_s1785" style="position:absolute;left:0;text-align:left;flip:x y;z-index:251513856;mso-position-horizontal-relative:text;mso-position-vertical-relative:text" from="482.15pt,403.6pt" to="475.6pt,421.5pt" strokeweight=".57pt"/>
              </w:pict>
            </w:r>
            <w:r>
              <w:rPr>
                <w:noProof/>
              </w:rPr>
              <w:pict w14:anchorId="29902C7C">
                <v:line id="_x0000_s1784" style="position:absolute;left:0;text-align:left;flip:x y;z-index:251514880;mso-position-horizontal-relative:text;mso-position-vertical-relative:text" from="475.6pt,421.5pt" to="406.35pt,412.85pt" strokeweight=".57pt"/>
              </w:pict>
            </w:r>
            <w:r>
              <w:rPr>
                <w:noProof/>
              </w:rPr>
              <w:pict w14:anchorId="1B07516A">
                <v:line id="_x0000_s1783" style="position:absolute;left:0;text-align:left;flip:x y;z-index:251515904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 w14:anchorId="02CB041D">
                <v:line id="_x0000_s1782" style="position:absolute;left:0;text-align:left;flip:x y;z-index:251516928;mso-position-horizontal-relative:text;mso-position-vertical-relative:text" from="396.25pt,409.9pt" to="406.3pt,342.05pt" strokeweight=".57pt"/>
              </w:pict>
            </w:r>
            <w:r>
              <w:rPr>
                <w:noProof/>
              </w:rPr>
              <w:pict w14:anchorId="41696D47">
                <v:line id="_x0000_s1781" style="position:absolute;left:0;text-align:left;flip:x y;z-index:251517952;mso-position-horizontal-relative:text;mso-position-vertical-relative:text" from="406.3pt,342.05pt" to="433.4pt,342.85pt" strokeweight=".57pt"/>
              </w:pict>
            </w:r>
            <w:r>
              <w:rPr>
                <w:noProof/>
              </w:rPr>
              <w:pict w14:anchorId="04922519">
                <v:line id="_x0000_s1780" style="position:absolute;left:0;text-align:left;flip:x y;z-index:251518976;mso-position-horizontal-relative:text;mso-position-vertical-relative:text" from="433.4pt,342.85pt" to="443.15pt,311.05pt" strokeweight=".57pt"/>
              </w:pict>
            </w:r>
            <w:r>
              <w:rPr>
                <w:noProof/>
              </w:rPr>
              <w:pict w14:anchorId="75A5F490">
                <v:line id="_x0000_s1779" style="position:absolute;left:0;text-align:left;flip:x y;z-index:251520000;mso-position-horizontal-relative:text;mso-position-vertical-relative:text" from="384.5pt,232.85pt" to="383.95pt,247.3pt" strokeweight=".57pt"/>
              </w:pict>
            </w:r>
            <w:r>
              <w:rPr>
                <w:noProof/>
              </w:rPr>
              <w:pict w14:anchorId="7AA43943">
                <v:line id="_x0000_s1778" style="position:absolute;left:0;text-align:left;flip:x y;z-index:251521024;mso-position-horizontal-relative:text;mso-position-vertical-relative:text" from="383.95pt,247.3pt" to="383.2pt,272.85pt" strokeweight=".57pt"/>
              </w:pict>
            </w:r>
            <w:r>
              <w:rPr>
                <w:noProof/>
              </w:rPr>
              <w:pict w14:anchorId="0935B069">
                <v:line id="_x0000_s1777" style="position:absolute;left:0;text-align:left;flip:x y;z-index:251522048;mso-position-horizontal-relative:text;mso-position-vertical-relative:text" from="383.2pt,272.85pt" to="357.4pt,292.95pt" strokeweight=".57pt"/>
              </w:pict>
            </w:r>
            <w:r>
              <w:rPr>
                <w:noProof/>
              </w:rPr>
              <w:pict w14:anchorId="6BBD635D">
                <v:line id="_x0000_s1776" style="position:absolute;left:0;text-align:left;flip:x y;z-index:251523072;mso-position-horizontal-relative:text;mso-position-vertical-relative:text" from="357.4pt,292.95pt" to="296.5pt,294pt" strokeweight=".57pt"/>
              </w:pict>
            </w:r>
            <w:r>
              <w:rPr>
                <w:noProof/>
              </w:rPr>
              <w:pict w14:anchorId="5B99E1F7">
                <v:line id="_x0000_s1775" style="position:absolute;left:0;text-align:left;flip:x y;z-index:251524096;mso-position-horizontal-relative:text;mso-position-vertical-relative:text" from="296.5pt,294pt" to="301.05pt,339pt" strokeweight=".57pt"/>
              </w:pict>
            </w:r>
            <w:r>
              <w:rPr>
                <w:noProof/>
              </w:rPr>
              <w:pict w14:anchorId="397EB23F">
                <v:line id="_x0000_s1774" style="position:absolute;left:0;text-align:left;flip:x y;z-index:251525120;mso-position-horizontal-relative:text;mso-position-vertical-relative:text" from="301.05pt,339pt" to="406.3pt,342.05pt" strokeweight=".57pt"/>
              </w:pict>
            </w:r>
            <w:r>
              <w:rPr>
                <w:noProof/>
              </w:rPr>
              <w:pict w14:anchorId="4C88FBD8">
                <v:line id="_x0000_s1773" style="position:absolute;left:0;text-align:left;flip:x y;z-index:251526144;mso-position-horizontal-relative:text;mso-position-vertical-relative:text" from="406.3pt,342.05pt" to="433.4pt,342.9pt" strokeweight=".57pt"/>
              </w:pict>
            </w:r>
            <w:r>
              <w:rPr>
                <w:noProof/>
              </w:rPr>
              <w:pict w14:anchorId="3E3268F5">
                <v:line id="_x0000_s1772" style="position:absolute;left:0;text-align:left;flip:x y;z-index:251527168;mso-position-horizontal-relative:text;mso-position-vertical-relative:text" from="433.4pt,342.9pt" to="443.15pt,311.05pt" strokeweight=".57pt"/>
              </w:pict>
            </w:r>
            <w:r>
              <w:rPr>
                <w:noProof/>
              </w:rPr>
              <w:pict w14:anchorId="2EF15087">
                <v:line id="_x0000_s1771" style="position:absolute;left:0;text-align:left;flip:x y;z-index:251528192;mso-position-horizontal-relative:text;mso-position-vertical-relative:text" from="443.15pt,311.05pt" to="451.15pt,291pt" strokeweight=".57pt"/>
              </w:pict>
            </w:r>
            <w:r>
              <w:rPr>
                <w:noProof/>
              </w:rPr>
              <w:pict w14:anchorId="7AAB167E">
                <v:line id="_x0000_s1770" style="position:absolute;left:0;text-align:left;flip:x y;z-index:251529216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 w14:anchorId="108ADC9B">
                <v:line id="_x0000_s1769" style="position:absolute;left:0;text-align:left;flip:x y;z-index:251530240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 w14:anchorId="3A3DF176">
                <v:line id="_x0000_s1768" style="position:absolute;left:0;text-align:left;flip:x y;z-index:251531264;mso-position-horizontal-relative:text;mso-position-vertical-relative:text" from="442.65pt,263.4pt" to="443.35pt,258.75pt" strokeweight=".57pt"/>
              </w:pict>
            </w:r>
            <w:r>
              <w:rPr>
                <w:noProof/>
              </w:rPr>
              <w:pict w14:anchorId="75651CD2">
                <v:line id="_x0000_s1767" style="position:absolute;left:0;text-align:left;flip:x y;z-index:251532288;mso-position-horizontal-relative:text;mso-position-vertical-relative:text" from="443.35pt,258.75pt" to="430pt,257.8pt" strokeweight=".57pt"/>
              </w:pict>
            </w:r>
            <w:r>
              <w:rPr>
                <w:noProof/>
              </w:rPr>
              <w:pict w14:anchorId="430FA624">
                <v:line id="_x0000_s1766" style="position:absolute;left:0;text-align:left;flip:x y;z-index:251533312;mso-position-horizontal-relative:text;mso-position-vertical-relative:text" from="430pt,257.8pt" to="430.3pt,246.45pt" strokeweight=".57pt"/>
              </w:pict>
            </w:r>
            <w:r>
              <w:rPr>
                <w:noProof/>
              </w:rPr>
              <w:pict w14:anchorId="4A6584AD">
                <v:line id="_x0000_s1765" style="position:absolute;left:0;text-align:left;flip:x y;z-index:251534336;mso-position-horizontal-relative:text;mso-position-vertical-relative:text" from="430.3pt,246.45pt" to="431.75pt,247.2pt" strokeweight=".57pt"/>
              </w:pict>
            </w:r>
            <w:r>
              <w:rPr>
                <w:noProof/>
              </w:rPr>
              <w:pict w14:anchorId="339FB345">
                <v:line id="_x0000_s1764" style="position:absolute;left:0;text-align:left;flip:x y;z-index:251535360;mso-position-horizontal-relative:text;mso-position-vertical-relative:text" from="431.75pt,247.2pt" to="427.25pt,229.25pt" strokeweight=".57pt"/>
              </w:pict>
            </w:r>
            <w:r>
              <w:rPr>
                <w:noProof/>
              </w:rPr>
              <w:pict w14:anchorId="10AD306A">
                <v:line id="_x0000_s1763" style="position:absolute;left:0;text-align:left;flip:x y;z-index:251536384;mso-position-horizontal-relative:text;mso-position-vertical-relative:text" from="427.25pt,229.25pt" to="384.5pt,232.85pt" strokeweight=".57pt"/>
              </w:pict>
            </w:r>
            <w:r>
              <w:rPr>
                <w:noProof/>
              </w:rPr>
              <w:pict w14:anchorId="5F271DE2">
                <v:line id="_x0000_s1762" style="position:absolute;left:0;text-align:left;flip:x y;z-index:251537408;mso-position-horizontal-relative:text;mso-position-vertical-relative:text" from="443.15pt,311.05pt" to="451.15pt,291pt" strokeweight=".57pt"/>
              </w:pict>
            </w:r>
            <w:r>
              <w:rPr>
                <w:noProof/>
              </w:rPr>
              <w:pict w14:anchorId="7AB25CF6">
                <v:line id="_x0000_s1761" style="position:absolute;left:0;text-align:left;flip:x y;z-index:251538432;mso-position-horizontal-relative:text;mso-position-vertical-relative:text" from="451.15pt,291pt" to="439.55pt,292.2pt" strokeweight=".57pt"/>
              </w:pict>
            </w:r>
            <w:r>
              <w:rPr>
                <w:noProof/>
              </w:rPr>
              <w:pict w14:anchorId="27A53EDB">
                <v:line id="_x0000_s1760" style="position:absolute;left:0;text-align:left;flip:x y;z-index:251539456;mso-position-horizontal-relative:text;mso-position-vertical-relative:text" from="439.55pt,292.2pt" to="442.65pt,263.4pt" strokeweight=".57pt"/>
              </w:pict>
            </w:r>
            <w:r>
              <w:rPr>
                <w:noProof/>
              </w:rPr>
              <w:pict w14:anchorId="09692A35">
                <v:line id="_x0000_s1759" style="position:absolute;left:0;text-align:left;flip:x y;z-index:251540480;mso-position-horizontal-relative:text;mso-position-vertical-relative:text" from="442.65pt,263.4pt" to="448.05pt,228.1pt" strokeweight=".57pt"/>
              </w:pict>
            </w:r>
            <w:r>
              <w:rPr>
                <w:noProof/>
              </w:rPr>
              <w:pict w14:anchorId="2284F425">
                <v:line id="_x0000_s1758" style="position:absolute;left:0;text-align:left;flip:x y;z-index:251541504;mso-position-horizontal-relative:text;mso-position-vertical-relative:text" from="448.05pt,228.1pt" to="503.75pt,223.75pt" strokeweight=".57pt"/>
              </w:pict>
            </w:r>
            <w:r>
              <w:rPr>
                <w:noProof/>
              </w:rPr>
              <w:pict w14:anchorId="6196EE74">
                <v:line id="_x0000_s1757" style="position:absolute;left:0;text-align:left;flip:x y;z-index:251542528;mso-position-horizontal-relative:text;mso-position-vertical-relative:text" from="503.75pt,223.75pt" to="529.15pt,226.3pt" strokeweight=".57pt"/>
              </w:pict>
            </w:r>
            <w:r>
              <w:rPr>
                <w:noProof/>
              </w:rPr>
              <w:pict w14:anchorId="7646CF20">
                <v:line id="_x0000_s1756" style="position:absolute;left:0;text-align:left;flip:x y;z-index:251543552;mso-position-horizontal-relative:text;mso-position-vertical-relative:text" from="529.15pt,226.3pt" to="532.55pt,230.3pt" strokeweight=".57pt"/>
              </w:pict>
            </w:r>
            <w:r>
              <w:rPr>
                <w:noProof/>
              </w:rPr>
              <w:pict w14:anchorId="1584E98D">
                <v:line id="_x0000_s1755" style="position:absolute;left:0;text-align:left;flip:x y;z-index:251544576;mso-position-horizontal-relative:text;mso-position-vertical-relative:text" from="532.55pt,230.3pt" to="503.6pt,332.55pt" strokeweight=".57pt"/>
              </w:pict>
            </w:r>
            <w:r>
              <w:rPr>
                <w:noProof/>
              </w:rPr>
              <w:pict w14:anchorId="2700817E">
                <v:line id="_x0000_s1754" style="position:absolute;left:0;text-align:left;flip:x y;z-index:251545600;mso-position-horizontal-relative:text;mso-position-vertical-relative:text" from="503.6pt,332.55pt" to="443.15pt,311.05pt" strokeweight=".57pt"/>
              </w:pict>
            </w:r>
            <w:r>
              <w:rPr>
                <w:noProof/>
              </w:rPr>
              <w:pict w14:anchorId="59748C40">
                <v:line id="_x0000_s1753" style="position:absolute;left:0;text-align:left;flip:x y;z-index:251546624;mso-position-horizontal-relative:text;mso-position-vertical-relative:text" from="180.8pt,416pt" to="178.85pt,382.35pt" strokeweight=".57pt"/>
              </w:pict>
            </w:r>
            <w:r>
              <w:rPr>
                <w:noProof/>
              </w:rPr>
              <w:pict w14:anchorId="6735460B">
                <v:line id="_x0000_s1752" style="position:absolute;left:0;text-align:left;flip:x y;z-index:251547648;mso-position-horizontal-relative:text;mso-position-vertical-relative:text" from="178.85pt,382.35pt" to="179.8pt,374.55pt" strokeweight=".57pt"/>
              </w:pict>
            </w:r>
            <w:r>
              <w:rPr>
                <w:noProof/>
              </w:rPr>
              <w:pict w14:anchorId="01CD0930">
                <v:line id="_x0000_s1751" style="position:absolute;left:0;text-align:left;flip:x y;z-index:251548672;mso-position-horizontal-relative:text;mso-position-vertical-relative:text" from="179.8pt,374.55pt" to="192.35pt,333.9pt" strokeweight=".57pt"/>
              </w:pict>
            </w:r>
            <w:r>
              <w:rPr>
                <w:noProof/>
              </w:rPr>
              <w:pict w14:anchorId="31E62D36">
                <v:line id="_x0000_s1750" style="position:absolute;left:0;text-align:left;flip:x y;z-index:251549696;mso-position-horizontal-relative:text;mso-position-vertical-relative:text" from="192.35pt,333.9pt" to="199.1pt,329.3pt" strokeweight=".57pt"/>
              </w:pict>
            </w:r>
            <w:r>
              <w:rPr>
                <w:noProof/>
              </w:rPr>
              <w:pict w14:anchorId="666141FD">
                <v:line id="_x0000_s1749" style="position:absolute;left:0;text-align:left;flip:x y;z-index:251550720;mso-position-horizontal-relative:text;mso-position-vertical-relative:text" from="199.1pt,329.3pt" to="281.55pt,376.75pt" strokeweight=".57pt"/>
              </w:pict>
            </w:r>
            <w:r>
              <w:rPr>
                <w:noProof/>
              </w:rPr>
              <w:pict w14:anchorId="3C2D81CB">
                <v:line id="_x0000_s1748" style="position:absolute;left:0;text-align:left;flip:x y;z-index:251551744;mso-position-horizontal-relative:text;mso-position-vertical-relative:text" from="281.55pt,376.75pt" to="258.35pt,436.75pt" strokeweight=".57pt"/>
              </w:pict>
            </w:r>
            <w:r>
              <w:rPr>
                <w:noProof/>
              </w:rPr>
              <w:pict w14:anchorId="38D91E64">
                <v:line id="_x0000_s1747" style="position:absolute;left:0;text-align:left;flip:x y;z-index:251552768;mso-position-horizontal-relative:text;mso-position-vertical-relative:text" from="258.35pt,436.75pt" to="180.8pt,416pt" strokeweight=".57pt"/>
              </w:pict>
            </w:r>
            <w:r>
              <w:rPr>
                <w:noProof/>
              </w:rPr>
              <w:pict w14:anchorId="7C6FAD67">
                <v:line id="_x0000_s1746" style="position:absolute;left:0;text-align:left;flip:x y;z-index:251553792;mso-position-horizontal-relative:text;mso-position-vertical-relative:text" from="622pt,215.35pt" to="639.1pt,217.8pt" strokeweight=".57pt"/>
              </w:pict>
            </w:r>
            <w:r>
              <w:rPr>
                <w:noProof/>
              </w:rPr>
              <w:pict w14:anchorId="635C48C5">
                <v:line id="_x0000_s1745" style="position:absolute;left:0;text-align:left;flip:x y;z-index:251554816;mso-position-horizontal-relative:text;mso-position-vertical-relative:text" from="639.1pt,217.8pt" to="685.2pt,218.4pt" strokeweight=".57pt"/>
              </w:pict>
            </w:r>
            <w:r>
              <w:rPr>
                <w:noProof/>
              </w:rPr>
              <w:pict w14:anchorId="66608D3F">
                <v:line id="_x0000_s1744" style="position:absolute;left:0;text-align:left;flip:x y;z-index:251555840;mso-position-horizontal-relative:text;mso-position-vertical-relative:text" from="685.2pt,218.4pt" to="688.9pt,220.25pt" strokeweight=".57pt"/>
              </w:pict>
            </w:r>
            <w:r>
              <w:rPr>
                <w:noProof/>
              </w:rPr>
              <w:pict w14:anchorId="2117A85E">
                <v:line id="_x0000_s1743" style="position:absolute;left:0;text-align:left;flip:x y;z-index:251556864;mso-position-horizontal-relative:text;mso-position-vertical-relative:text" from="688.9pt,220.25pt" to="681.6pt,247.65pt" strokeweight=".57pt"/>
              </w:pict>
            </w:r>
            <w:r>
              <w:rPr>
                <w:noProof/>
              </w:rPr>
              <w:pict w14:anchorId="23A2E901">
                <v:line id="_x0000_s1742" style="position:absolute;left:0;text-align:left;flip:x y;z-index:251557888;mso-position-horizontal-relative:text;mso-position-vertical-relative:text" from="681.6pt,247.65pt" to="679.85pt,252.45pt" strokeweight=".57pt"/>
              </w:pict>
            </w:r>
            <w:r>
              <w:rPr>
                <w:noProof/>
              </w:rPr>
              <w:pict w14:anchorId="3BD19073">
                <v:line id="_x0000_s1741" style="position:absolute;left:0;text-align:left;flip:x y;z-index:251558912;mso-position-horizontal-relative:text;mso-position-vertical-relative:text" from="679.85pt,252.45pt" to="663.8pt,284.8pt" strokeweight=".57pt"/>
              </w:pict>
            </w:r>
            <w:r>
              <w:rPr>
                <w:noProof/>
              </w:rPr>
              <w:pict w14:anchorId="719F5162">
                <v:line id="_x0000_s1740" style="position:absolute;left:0;text-align:left;flip:x y;z-index:251559936;mso-position-horizontal-relative:text;mso-position-vertical-relative:text" from="663.8pt,284.8pt" to="606.85pt,265.55pt" strokeweight=".57pt"/>
              </w:pict>
            </w:r>
            <w:r>
              <w:rPr>
                <w:noProof/>
              </w:rPr>
              <w:pict w14:anchorId="080212FE">
                <v:line id="_x0000_s1739" style="position:absolute;left:0;text-align:left;flip:x y;z-index:251560960;mso-position-horizontal-relative:text;mso-position-vertical-relative:text" from="606.85pt,265.55pt" to="622pt,215.35pt" strokeweight=".57pt"/>
              </w:pict>
            </w:r>
            <w:r>
              <w:rPr>
                <w:noProof/>
              </w:rPr>
              <w:pict w14:anchorId="529F4D73">
                <v:line id="_x0000_s1738" style="position:absolute;left:0;text-align:left;flip:x y;z-index:251561984;mso-position-horizontal-relative:text;mso-position-vertical-relative:text" from="705.45pt,218.6pt" to="811.75pt,191.55pt" strokeweight=".57pt"/>
              </w:pict>
            </w:r>
            <w:r>
              <w:rPr>
                <w:noProof/>
              </w:rPr>
              <w:pict w14:anchorId="446B10F0">
                <v:line id="_x0000_s1737" style="position:absolute;left:0;text-align:left;flip:x y;z-index:251563008;mso-position-horizontal-relative:text;mso-position-vertical-relative:text" from="811.75pt,191.55pt" to="841.15pt,213pt" strokeweight=".57pt"/>
              </w:pict>
            </w:r>
            <w:r>
              <w:rPr>
                <w:noProof/>
              </w:rPr>
              <w:pict w14:anchorId="5A75B10F">
                <v:line id="_x0000_s1736" style="position:absolute;left:0;text-align:left;flip:x y;z-index:251564032;mso-position-horizontal-relative:text;mso-position-vertical-relative:text" from="841.15pt,213pt" to="787.95pt,305.85pt" strokeweight=".57pt"/>
              </w:pict>
            </w:r>
            <w:r>
              <w:rPr>
                <w:noProof/>
              </w:rPr>
              <w:pict w14:anchorId="70167F89">
                <v:line id="_x0000_s1735" style="position:absolute;left:0;text-align:left;flip:x y;z-index:251565056;mso-position-horizontal-relative:text;mso-position-vertical-relative:text" from="787.95pt,305.85pt" to="687.95pt,266.85pt" strokeweight=".57pt"/>
              </w:pict>
            </w:r>
            <w:r>
              <w:rPr>
                <w:noProof/>
              </w:rPr>
              <w:pict w14:anchorId="2A27AAF9">
                <v:line id="_x0000_s1734" style="position:absolute;left:0;text-align:left;flip:x y;z-index:251566080;mso-position-horizontal-relative:text;mso-position-vertical-relative:text" from="687.95pt,266.85pt" to="705.45pt,218.6pt" strokeweight=".57pt"/>
              </w:pict>
            </w:r>
            <w:r>
              <w:rPr>
                <w:noProof/>
              </w:rPr>
              <w:pict w14:anchorId="4ED6E434">
                <v:line id="_x0000_s1733" style="position:absolute;left:0;text-align:left;flip:x y;z-index:251567104;mso-position-horizontal-relative:text;mso-position-vertical-relative:text" from="649.95pt,356.5pt" to="687.95pt,266.85pt" strokeweight=".57pt"/>
              </w:pict>
            </w:r>
            <w:r>
              <w:rPr>
                <w:noProof/>
              </w:rPr>
              <w:pict w14:anchorId="24FD7F40">
                <v:line id="_x0000_s1732" style="position:absolute;left:0;text-align:left;flip:x y;z-index:251568128;mso-position-horizontal-relative:text;mso-position-vertical-relative:text" from="687.95pt,266.85pt" to="787.95pt,305.85pt" strokeweight=".57pt"/>
              </w:pict>
            </w:r>
            <w:r>
              <w:rPr>
                <w:noProof/>
              </w:rPr>
              <w:pict w14:anchorId="2C07845B">
                <v:line id="_x0000_s1731" style="position:absolute;left:0;text-align:left;flip:x y;z-index:251569152;mso-position-horizontal-relative:text;mso-position-vertical-relative:text" from="787.95pt,305.85pt" to="750pt,395.9pt" strokeweight=".57pt"/>
              </w:pict>
            </w:r>
            <w:r>
              <w:rPr>
                <w:noProof/>
              </w:rPr>
              <w:pict w14:anchorId="376D6330">
                <v:line id="_x0000_s1730" style="position:absolute;left:0;text-align:left;flip:x y;z-index:251570176;mso-position-horizontal-relative:text;mso-position-vertical-relative:text" from="750pt,395.9pt" to="649.95pt,356.5pt" strokeweight=".57pt"/>
              </w:pict>
            </w:r>
            <w:r>
              <w:rPr>
                <w:noProof/>
              </w:rPr>
              <w:pict w14:anchorId="7A82F0E4">
                <v:line id="_x0000_s1729" style="position:absolute;left:0;text-align:left;flip:x y;z-index:251571200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 w14:anchorId="0C604D79">
                <v:line id="_x0000_s1728" style="position:absolute;left:0;text-align:left;flip:x y;z-index:251572224;mso-position-horizontal-relative:text;mso-position-vertical-relative:text" from="406.35pt,412.85pt" to="396.25pt,409.9pt" strokeweight=".57pt"/>
              </w:pict>
            </w:r>
            <w:r>
              <w:rPr>
                <w:noProof/>
              </w:rPr>
              <w:pict w14:anchorId="6588CB22">
                <v:line id="_x0000_s1727" style="position:absolute;left:0;text-align:left;flip:x y;z-index:251573248;mso-position-horizontal-relative:text;mso-position-vertical-relative:text" from="396.25pt,409.9pt" to="281.55pt,376.75pt" strokeweight=".57pt"/>
              </w:pict>
            </w:r>
            <w:r>
              <w:rPr>
                <w:noProof/>
              </w:rPr>
              <w:pict w14:anchorId="4BE5CFB0">
                <v:line id="_x0000_s1726" style="position:absolute;left:0;text-align:left;flip:x y;z-index:251574272;mso-position-horizontal-relative:text;mso-position-vertical-relative:text" from="281.55pt,376.75pt" to="258.35pt,436.75pt" strokeweight=".57pt"/>
              </w:pict>
            </w:r>
            <w:r>
              <w:rPr>
                <w:noProof/>
              </w:rPr>
              <w:pict w14:anchorId="4A5D61D6">
                <v:line id="_x0000_s1725" style="position:absolute;left:0;text-align:left;flip:x y;z-index:251575296;mso-position-horizontal-relative:text;mso-position-vertical-relative:text" from="258.35pt,436.75pt" to="390.65pt,475.45pt" strokeweight=".57pt"/>
              </w:pict>
            </w:r>
            <w:r>
              <w:rPr>
                <w:noProof/>
              </w:rPr>
              <w:pict w14:anchorId="7B7F32D8">
                <v:line id="_x0000_s1724" style="position:absolute;left:0;text-align:left;flip:x y;z-index:251576320;mso-position-horizontal-relative:text;mso-position-vertical-relative:text" from="649.95pt,356.5pt" to="750pt,395.9pt" strokeweight=".57pt"/>
              </w:pict>
            </w:r>
            <w:r>
              <w:rPr>
                <w:noProof/>
              </w:rPr>
              <w:pict w14:anchorId="59CE7C15">
                <v:line id="_x0000_s1723" style="position:absolute;left:0;text-align:left;flip:x y;z-index:251577344;mso-position-horizontal-relative:text;mso-position-vertical-relative:text" from="750pt,395.9pt" to="742.55pt,413.6pt" strokeweight=".57pt"/>
              </w:pict>
            </w:r>
            <w:r>
              <w:rPr>
                <w:noProof/>
              </w:rPr>
              <w:pict w14:anchorId="617B15F5">
                <v:line id="_x0000_s1722" style="position:absolute;left:0;text-align:left;flip:x y;z-index:251578368;mso-position-horizontal-relative:text;mso-position-vertical-relative:text" from="742.55pt,413.6pt" to="679.45pt,389.85pt" strokeweight=".57pt"/>
              </w:pict>
            </w:r>
            <w:r>
              <w:rPr>
                <w:noProof/>
              </w:rPr>
              <w:pict w14:anchorId="4A063A29">
                <v:line id="_x0000_s1721" style="position:absolute;left:0;text-align:left;flip:x y;z-index:251579392;mso-position-horizontal-relative:text;mso-position-vertical-relative:text" from="679.45pt,389.85pt" to="680.8pt,386pt" strokeweight=".57pt"/>
              </w:pict>
            </w:r>
            <w:r>
              <w:rPr>
                <w:noProof/>
              </w:rPr>
              <w:pict w14:anchorId="6BF20EC8">
                <v:line id="_x0000_s1720" style="position:absolute;left:0;text-align:left;flip:x y;z-index:251580416;mso-position-horizontal-relative:text;mso-position-vertical-relative:text" from="680.8pt,386pt" to="643.5pt,372.25pt" strokeweight=".57pt"/>
              </w:pict>
            </w:r>
            <w:r>
              <w:rPr>
                <w:noProof/>
              </w:rPr>
              <w:pict w14:anchorId="402E1155">
                <v:line id="_x0000_s1719" style="position:absolute;left:0;text-align:left;flip:x y;z-index:251581440;mso-position-horizontal-relative:text;mso-position-vertical-relative:text" from="643.5pt,372.25pt" to="649.95pt,356.5pt" strokeweight=".57pt"/>
              </w:pict>
            </w:r>
            <w:r>
              <w:rPr>
                <w:noProof/>
              </w:rPr>
              <w:pict w14:anchorId="425BBB53">
                <v:line id="_x0000_s1718" style="position:absolute;left:0;text-align:left;flip:x y;z-index:251582464;mso-position-horizontal-relative:text;mso-position-vertical-relative:text" from="281.55pt,376.75pt" to="299.65pt,354.85pt" strokeweight=".57pt"/>
              </w:pict>
            </w:r>
            <w:r>
              <w:rPr>
                <w:noProof/>
              </w:rPr>
              <w:pict w14:anchorId="542E4A00">
                <v:line id="_x0000_s1717" style="position:absolute;left:0;text-align:left;flip:x y;z-index:251583488;mso-position-horizontal-relative:text;mso-position-vertical-relative:text" from="299.65pt,354.85pt" to="301.05pt,339pt" strokeweight=".57pt"/>
              </w:pict>
            </w:r>
            <w:r>
              <w:rPr>
                <w:noProof/>
              </w:rPr>
              <w:pict w14:anchorId="0ED9BC97">
                <v:line id="_x0000_s1716" style="position:absolute;left:0;text-align:left;flip:x y;z-index:251584512;mso-position-horizontal-relative:text;mso-position-vertical-relative:text" from="301.05pt,339pt" to="406.3pt,342.05pt" strokeweight=".57pt"/>
              </w:pict>
            </w:r>
            <w:r>
              <w:rPr>
                <w:noProof/>
              </w:rPr>
              <w:pict w14:anchorId="5224B77C">
                <v:line id="_x0000_s1715" style="position:absolute;left:0;text-align:left;flip:x y;z-index:251585536;mso-position-horizontal-relative:text;mso-position-vertical-relative:text" from="406.3pt,342.05pt" to="396.25pt,409.9pt" strokeweight=".57pt"/>
              </w:pict>
            </w:r>
            <w:r>
              <w:rPr>
                <w:noProof/>
              </w:rPr>
              <w:pict w14:anchorId="659FE696">
                <v:line id="_x0000_s1714" style="position:absolute;left:0;text-align:left;flip:x y;z-index:251586560;mso-position-horizontal-relative:text;mso-position-vertical-relative:text" from="396.25pt,409.9pt" to="281.55pt,376.75pt" strokeweight=".57pt"/>
              </w:pict>
            </w:r>
            <w:r>
              <w:rPr>
                <w:noProof/>
              </w:rPr>
              <w:pict w14:anchorId="425E00D4">
                <v:line id="_x0000_s1713" style="position:absolute;left:0;text-align:left;flip:x y;z-index:251587584;mso-position-horizontal-relative:text;mso-position-vertical-relative:text" from="390.65pt,475.45pt" to="406.35pt,412.85pt" strokeweight=".57pt"/>
              </w:pict>
            </w:r>
            <w:r>
              <w:rPr>
                <w:noProof/>
              </w:rPr>
              <w:pict w14:anchorId="2B5293EB">
                <v:line id="_x0000_s1712" style="position:absolute;left:0;text-align:left;flip:x y;z-index:251588608;mso-position-horizontal-relative:text;mso-position-vertical-relative:text" from="406.35pt,412.85pt" to="475.6pt,421.5pt" strokeweight=".57pt"/>
              </w:pict>
            </w:r>
            <w:r>
              <w:rPr>
                <w:noProof/>
              </w:rPr>
              <w:pict w14:anchorId="1A015C1D">
                <v:line id="_x0000_s1711" style="position:absolute;left:0;text-align:left;flip:x y;z-index:251589632;mso-position-horizontal-relative:text;mso-position-vertical-relative:text" from="475.6pt,421.5pt" to="458.6pt,484.65pt" strokeweight=".57pt"/>
              </w:pict>
            </w:r>
            <w:r>
              <w:rPr>
                <w:noProof/>
              </w:rPr>
              <w:pict w14:anchorId="413791C9">
                <v:line id="_x0000_s1710" style="position:absolute;left:0;text-align:left;flip:x y;z-index:251590656;mso-position-horizontal-relative:text;mso-position-vertical-relative:text" from="458.6pt,484.65pt" to="444.7pt,482.35pt" strokeweight=".57pt"/>
              </w:pict>
            </w:r>
            <w:r>
              <w:rPr>
                <w:noProof/>
              </w:rPr>
              <w:pict w14:anchorId="0BE0B047">
                <v:line id="_x0000_s1709" style="position:absolute;left:0;text-align:left;flip:x y;z-index:251591680;mso-position-horizontal-relative:text;mso-position-vertical-relative:text" from="444.7pt,482.35pt" to="443.35pt,487.5pt" strokeweight=".57pt"/>
              </w:pict>
            </w:r>
            <w:r>
              <w:rPr>
                <w:noProof/>
              </w:rPr>
              <w:pict w14:anchorId="45D7489E">
                <v:line id="_x0000_s1708" style="position:absolute;left:0;text-align:left;flip:x y;z-index:251592704;mso-position-horizontal-relative:text;mso-position-vertical-relative:text" from="443.35pt,487.5pt" to="390.65pt,475.45pt" strokeweight=".57pt"/>
              </w:pict>
            </w:r>
            <w:r>
              <w:rPr>
                <w:noProof/>
              </w:rPr>
              <w:pict w14:anchorId="6F09B168">
                <v:line id="_x0000_s1707" style="position:absolute;left:0;text-align:left;flip:x y;z-index:251593728;mso-position-horizontal-relative:text;mso-position-vertical-relative:text" from="606.85pt,265.55pt" to="586.25pt,300.35pt" strokeweight=".57pt"/>
              </w:pict>
            </w:r>
            <w:r>
              <w:rPr>
                <w:noProof/>
              </w:rPr>
              <w:pict w14:anchorId="61E7E514">
                <v:line id="_x0000_s1706" style="position:absolute;left:0;text-align:left;flip:x y;z-index:251594752;mso-position-horizontal-relative:text;mso-position-vertical-relative:text" from="586.25pt,300.35pt" to="535pt,290.65pt" strokeweight=".57pt"/>
              </w:pict>
            </w:r>
            <w:r>
              <w:rPr>
                <w:noProof/>
              </w:rPr>
              <w:pict w14:anchorId="184C2BAD">
                <v:line id="_x0000_s1705" style="position:absolute;left:0;text-align:left;flip:x y;z-index:251595776;mso-position-horizontal-relative:text;mso-position-vertical-relative:text" from="535pt,290.65pt" to="537.2pt,280.55pt" strokeweight=".57pt"/>
              </w:pict>
            </w:r>
            <w:r>
              <w:rPr>
                <w:noProof/>
              </w:rPr>
              <w:pict w14:anchorId="3D34458B">
                <v:line id="_x0000_s1704" style="position:absolute;left:0;text-align:left;flip:x y;z-index:251596800;mso-position-horizontal-relative:text;mso-position-vertical-relative:text" from="537.2pt,280.55pt" to="533.45pt,277.1pt" strokeweight=".57pt"/>
              </w:pict>
            </w:r>
            <w:r>
              <w:rPr>
                <w:noProof/>
              </w:rPr>
              <w:pict w14:anchorId="195CBA18">
                <v:line id="_x0000_s1703" style="position:absolute;left:0;text-align:left;flip:x y;z-index:251597824;mso-position-horizontal-relative:text;mso-position-vertical-relative:text" from="533.45pt,277.1pt" to="548.3pt,229.5pt" strokeweight=".57pt"/>
              </w:pict>
            </w:r>
            <w:r>
              <w:rPr>
                <w:noProof/>
              </w:rPr>
              <w:pict w14:anchorId="155BE0F8">
                <v:line id="_x0000_s1702" style="position:absolute;left:0;text-align:left;flip:x y;z-index:251598848;mso-position-horizontal-relative:text;mso-position-vertical-relative:text" from="548.3pt,229.5pt" to="549.55pt,219.15pt" strokeweight=".57pt"/>
              </w:pict>
            </w:r>
            <w:r>
              <w:rPr>
                <w:noProof/>
              </w:rPr>
              <w:pict w14:anchorId="00D2510E">
                <v:line id="_x0000_s1701" style="position:absolute;left:0;text-align:left;flip:x y;z-index:251599872;mso-position-horizontal-relative:text;mso-position-vertical-relative:text" from="549.55pt,219.15pt" to="561.8pt,216.85pt" strokeweight=".57pt"/>
              </w:pict>
            </w:r>
            <w:r>
              <w:rPr>
                <w:noProof/>
              </w:rPr>
              <w:pict w14:anchorId="1F7C3A17">
                <v:line id="_x0000_s1700" style="position:absolute;left:0;text-align:left;flip:x y;z-index:251600896;mso-position-horizontal-relative:text;mso-position-vertical-relative:text" from="561.8pt,216.85pt" to="582.3pt,213.15pt" strokeweight=".57pt"/>
              </w:pict>
            </w:r>
            <w:r>
              <w:rPr>
                <w:noProof/>
              </w:rPr>
              <w:pict w14:anchorId="7BCD3A14">
                <v:line id="_x0000_s1699" style="position:absolute;left:0;text-align:left;flip:x y;z-index:251601920;mso-position-horizontal-relative:text;mso-position-vertical-relative:text" from="582.3pt,213.15pt" to="595.4pt,212.85pt" strokeweight=".57pt"/>
              </w:pict>
            </w:r>
            <w:r>
              <w:rPr>
                <w:noProof/>
              </w:rPr>
              <w:pict w14:anchorId="0B39FFAD">
                <v:line id="_x0000_s1698" style="position:absolute;left:0;text-align:left;flip:x y;z-index:251602944;mso-position-horizontal-relative:text;mso-position-vertical-relative:text" from="595.4pt,212.85pt" to="622pt,215.35pt" strokeweight=".57pt"/>
              </w:pict>
            </w:r>
            <w:r>
              <w:rPr>
                <w:noProof/>
              </w:rPr>
              <w:pict w14:anchorId="4B124905">
                <v:line id="_x0000_s1697" style="position:absolute;left:0;text-align:left;flip:x y;z-index:251603968;mso-position-horizontal-relative:text;mso-position-vertical-relative:text" from="622pt,215.35pt" to="606.85pt,265.55pt" strokeweight=".57pt"/>
              </w:pict>
            </w:r>
            <w:r>
              <w:rPr>
                <w:noProof/>
              </w:rPr>
              <w:pict w14:anchorId="17880F00">
                <v:line id="_x0000_s1696" style="position:absolute;left:0;text-align:left;flip:x y;z-index:251604992;mso-position-horizontal-relative:text;mso-position-vertical-relative:text" from="735.9pt,297.25pt" to="766.1pt,312.9pt" strokeweight=".57pt"/>
              </w:pict>
            </w:r>
            <w:r>
              <w:rPr>
                <w:noProof/>
              </w:rPr>
              <w:pict w14:anchorId="59B41FBB">
                <v:line id="_x0000_s1695" style="position:absolute;left:0;text-align:left;flip:x y;z-index:251606016;mso-position-horizontal-relative:text;mso-position-vertical-relative:text" from="766.1pt,312.9pt" to="754.05pt,335.7pt" strokeweight=".57pt"/>
              </w:pict>
            </w:r>
            <w:r>
              <w:rPr>
                <w:noProof/>
              </w:rPr>
              <w:pict w14:anchorId="6E3233A1">
                <v:line id="_x0000_s1694" style="position:absolute;left:0;text-align:left;flip:x y;z-index:251607040;mso-position-horizontal-relative:text;mso-position-vertical-relative:text" from="754.05pt,335.7pt" to="743.85pt,330.45pt" strokeweight=".57pt"/>
              </w:pict>
            </w:r>
            <w:r>
              <w:rPr>
                <w:noProof/>
              </w:rPr>
              <w:pict w14:anchorId="16F39A82">
                <v:line id="_x0000_s1693" style="position:absolute;left:0;text-align:left;flip:x y;z-index:251608064;mso-position-horizontal-relative:text;mso-position-vertical-relative:text" from="743.85pt,330.45pt" to="745.35pt,327.55pt" strokeweight=".57pt"/>
              </w:pict>
            </w:r>
            <w:r>
              <w:rPr>
                <w:noProof/>
              </w:rPr>
              <w:pict w14:anchorId="1A7B19D0">
                <v:line id="_x0000_s1692" style="position:absolute;left:0;text-align:left;flip:x y;z-index:251609088;mso-position-horizontal-relative:text;mso-position-vertical-relative:text" from="745.35pt,327.55pt" to="735.45pt,322.45pt" strokeweight=".57pt"/>
              </w:pict>
            </w:r>
            <w:r>
              <w:rPr>
                <w:noProof/>
              </w:rPr>
              <w:pict w14:anchorId="7F99F6F5">
                <v:line id="_x0000_s1691" style="position:absolute;left:0;text-align:left;flip:x y;z-index:251610112;mso-position-horizontal-relative:text;mso-position-vertical-relative:text" from="735.45pt,322.45pt" to="733.95pt,325.4pt" strokeweight=".57pt"/>
              </w:pict>
            </w:r>
            <w:r>
              <w:rPr>
                <w:noProof/>
              </w:rPr>
              <w:pict w14:anchorId="50A41043">
                <v:line id="_x0000_s1690" style="position:absolute;left:0;text-align:left;flip:x y;z-index:251611136;mso-position-horizontal-relative:text;mso-position-vertical-relative:text" from="733.95pt,325.4pt" to="723.75pt,320.15pt" strokeweight=".57pt"/>
              </w:pict>
            </w:r>
            <w:r>
              <w:rPr>
                <w:noProof/>
              </w:rPr>
              <w:pict w14:anchorId="4110AC89">
                <v:line id="_x0000_s1689" style="position:absolute;left:0;text-align:left;flip:x y;z-index:251612160;mso-position-horizontal-relative:text;mso-position-vertical-relative:text" from="723.75pt,320.15pt" to="735.9pt,297.25pt" strokeweight=".57pt"/>
              </w:pict>
            </w:r>
            <w:r>
              <w:rPr>
                <w:noProof/>
              </w:rPr>
              <w:pict w14:anchorId="37B7E793">
                <v:line id="_x0000_s1688" style="position:absolute;left:0;text-align:left;flip:x y;z-index:251613184;mso-position-horizontal-relative:text;mso-position-vertical-relative:text" from="365.95pt,346.4pt" to="390.5pt,349.45pt" strokeweight=".57pt"/>
              </w:pict>
            </w:r>
            <w:r>
              <w:rPr>
                <w:noProof/>
              </w:rPr>
              <w:pict w14:anchorId="253BCA25">
                <v:line id="_x0000_s1687" style="position:absolute;left:0;text-align:left;flip:x y;z-index:251614208;mso-position-horizontal-relative:text;mso-position-vertical-relative:text" from="390.5pt,349.45pt" to="388.3pt,366.85pt" strokeweight=".57pt"/>
              </w:pict>
            </w:r>
            <w:r>
              <w:rPr>
                <w:noProof/>
              </w:rPr>
              <w:pict w14:anchorId="01C6BBD2">
                <v:line id="_x0000_s1686" style="position:absolute;left:0;text-align:left;flip:x y;z-index:251615232;mso-position-horizontal-relative:text;mso-position-vertical-relative:text" from="388.3pt,366.85pt" to="363.8pt,363.8pt" strokeweight=".57pt"/>
              </w:pict>
            </w:r>
            <w:r>
              <w:rPr>
                <w:noProof/>
              </w:rPr>
              <w:pict w14:anchorId="40201A9E">
                <v:line id="_x0000_s1685" style="position:absolute;left:0;text-align:left;flip:x y;z-index:251616256;mso-position-horizontal-relative:text;mso-position-vertical-relative:text" from="363.8pt,363.8pt" to="365.95pt,346.4pt" strokeweight=".57pt"/>
              </w:pict>
            </w:r>
            <w:r>
              <w:rPr>
                <w:noProof/>
              </w:rPr>
              <w:pict w14:anchorId="2AA9E323">
                <v:line id="_x0000_s1684" style="position:absolute;left:0;text-align:left;flip:x y;z-index:251617280;mso-position-horizontal-relative:text;mso-position-vertical-relative:text" from="726.65pt,242.5pt" to="741.75pt,250.35pt" strokeweight=".57pt"/>
              </w:pict>
            </w:r>
            <w:r>
              <w:rPr>
                <w:noProof/>
              </w:rPr>
              <w:pict w14:anchorId="527B87FC">
                <v:line id="_x0000_s1683" style="position:absolute;left:0;text-align:left;flip:x y;z-index:251618304;mso-position-horizontal-relative:text;mso-position-vertical-relative:text" from="741.75pt,250.35pt" to="738.75pt,256.1pt" strokeweight=".57pt"/>
              </w:pict>
            </w:r>
            <w:r>
              <w:rPr>
                <w:noProof/>
              </w:rPr>
              <w:pict w14:anchorId="681CB951">
                <v:line id="_x0000_s1682" style="position:absolute;left:0;text-align:left;flip:x y;z-index:251619328;mso-position-horizontal-relative:text;mso-position-vertical-relative:text" from="738.75pt,256.1pt" to="741pt,257.3pt" strokeweight=".57pt"/>
              </w:pict>
            </w:r>
            <w:r>
              <w:rPr>
                <w:noProof/>
              </w:rPr>
              <w:pict w14:anchorId="30FE5269">
                <v:line id="_x0000_s1681" style="position:absolute;left:0;text-align:left;flip:x y;z-index:251620352;mso-position-horizontal-relative:text;mso-position-vertical-relative:text" from="741pt,257.3pt" to="738.95pt,261.2pt" strokeweight=".57pt"/>
              </w:pict>
            </w:r>
            <w:r>
              <w:rPr>
                <w:noProof/>
              </w:rPr>
              <w:pict w14:anchorId="27AC54E5">
                <v:line id="_x0000_s1680" style="position:absolute;left:0;text-align:left;flip:x y;z-index:251621376;mso-position-horizontal-relative:text;mso-position-vertical-relative:text" from="738.95pt,261.2pt" to="736.7pt,260.05pt" strokeweight=".57pt"/>
              </w:pict>
            </w:r>
            <w:r>
              <w:rPr>
                <w:noProof/>
              </w:rPr>
              <w:pict w14:anchorId="1941AB5D">
                <v:line id="_x0000_s1679" style="position:absolute;left:0;text-align:left;flip:x y;z-index:251622400;mso-position-horizontal-relative:text;mso-position-vertical-relative:text" from="736.7pt,260.05pt" to="733.8pt,265.6pt" strokeweight=".57pt"/>
              </w:pict>
            </w:r>
            <w:r>
              <w:rPr>
                <w:noProof/>
              </w:rPr>
              <w:pict w14:anchorId="0757BDEB">
                <v:line id="_x0000_s1678" style="position:absolute;left:0;text-align:left;flip:x y;z-index:251623424;mso-position-horizontal-relative:text;mso-position-vertical-relative:text" from="733.8pt,265.6pt" to="718.7pt,257.7pt" strokeweight=".57pt"/>
              </w:pict>
            </w:r>
            <w:r>
              <w:rPr>
                <w:noProof/>
              </w:rPr>
              <w:pict w14:anchorId="4C1D9D83">
                <v:line id="_x0000_s1677" style="position:absolute;left:0;text-align:left;flip:x y;z-index:251624448;mso-position-horizontal-relative:text;mso-position-vertical-relative:text" from="718.7pt,257.7pt" to="726.65pt,242.5pt" strokeweight=".57pt"/>
              </w:pict>
            </w:r>
            <w:r>
              <w:rPr>
                <w:noProof/>
              </w:rPr>
              <w:pict w14:anchorId="27308CD3">
                <v:line id="_x0000_s1676" style="position:absolute;left:0;text-align:left;flip:x y;z-index:251625472;mso-position-horizontal-relative:text;mso-position-vertical-relative:text" from="766.95pt,283.45pt" to="777.35pt,263.95pt" strokeweight=".57pt"/>
              </w:pict>
            </w:r>
            <w:r>
              <w:rPr>
                <w:noProof/>
              </w:rPr>
              <w:pict w14:anchorId="0C973327">
                <v:line id="_x0000_s1675" style="position:absolute;left:0;text-align:left;flip:x y;z-index:251626496;mso-position-horizontal-relative:text;mso-position-vertical-relative:text" from="777.35pt,263.95pt" to="784.75pt,267.95pt" strokeweight=".57pt"/>
              </w:pict>
            </w:r>
            <w:r>
              <w:rPr>
                <w:noProof/>
              </w:rPr>
              <w:pict w14:anchorId="1F9210FF">
                <v:line id="_x0000_s1674" style="position:absolute;left:0;text-align:left;flip:x y;z-index:251627520;mso-position-horizontal-relative:text;mso-position-vertical-relative:text" from="784.75pt,267.95pt" to="786.2pt,265.2pt" strokeweight=".57pt"/>
              </w:pict>
            </w:r>
            <w:r>
              <w:rPr>
                <w:noProof/>
              </w:rPr>
              <w:pict w14:anchorId="41A2D875">
                <v:line id="_x0000_s1673" style="position:absolute;left:0;text-align:left;flip:x y;z-index:251628544;mso-position-horizontal-relative:text;mso-position-vertical-relative:text" from="786.2pt,265.2pt" to="790.45pt,267.5pt" strokeweight=".57pt"/>
              </w:pict>
            </w:r>
            <w:r>
              <w:rPr>
                <w:noProof/>
              </w:rPr>
              <w:pict w14:anchorId="1F56E7D5">
                <v:line id="_x0000_s1672" style="position:absolute;left:0;text-align:left;flip:x y;z-index:251629568;mso-position-horizontal-relative:text;mso-position-vertical-relative:text" from="790.45pt,267.5pt" to="789pt,270.2pt" strokeweight=".57pt"/>
              </w:pict>
            </w:r>
            <w:r>
              <w:rPr>
                <w:noProof/>
              </w:rPr>
              <w:pict w14:anchorId="64089C5C">
                <v:line id="_x0000_s1671" style="position:absolute;left:0;text-align:left;flip:x y;z-index:251630592;mso-position-horizontal-relative:text;mso-position-vertical-relative:text" from="789pt,270.2pt" to="795.9pt,273.85pt" strokeweight=".57pt"/>
              </w:pict>
            </w:r>
            <w:r>
              <w:rPr>
                <w:noProof/>
              </w:rPr>
              <w:pict w14:anchorId="3963684A">
                <v:line id="_x0000_s1670" style="position:absolute;left:0;text-align:left;flip:x y;z-index:251631616;mso-position-horizontal-relative:text;mso-position-vertical-relative:text" from="795.9pt,273.85pt" to="785.45pt,293.35pt" strokeweight=".57pt"/>
              </w:pict>
            </w:r>
            <w:r>
              <w:rPr>
                <w:noProof/>
              </w:rPr>
              <w:pict w14:anchorId="35A4A3D1">
                <v:line id="_x0000_s1669" style="position:absolute;left:0;text-align:left;flip:x y;z-index:251632640;mso-position-horizontal-relative:text;mso-position-vertical-relative:text" from="785.45pt,293.35pt" to="766.95pt,283.45pt" strokeweight=".57pt"/>
              </w:pict>
            </w:r>
            <w:r>
              <w:rPr>
                <w:noProof/>
              </w:rPr>
              <w:pict w14:anchorId="082D66F7">
                <v:line id="_x0000_s1668" style="position:absolute;left:0;text-align:left;flip:x y;z-index:251633664;mso-position-horizontal-relative:text;mso-position-vertical-relative:text" from="257.5pt,283.15pt" to="282.15pt,272.65pt" strokeweight=".57pt"/>
              </w:pict>
            </w:r>
            <w:r>
              <w:rPr>
                <w:noProof/>
              </w:rPr>
              <w:pict w14:anchorId="50D3C3A2">
                <v:line id="_x0000_s1667" style="position:absolute;left:0;text-align:left;flip:x y;z-index:251634688;mso-position-horizontal-relative:text;mso-position-vertical-relative:text" from="282.15pt,272.65pt" to="286.95pt,270.6pt" strokeweight=".57pt"/>
              </w:pict>
            </w:r>
            <w:r>
              <w:rPr>
                <w:noProof/>
              </w:rPr>
              <w:pict w14:anchorId="6704F6A4">
                <v:line id="_x0000_s1666" style="position:absolute;left:0;text-align:left;flip:x y;z-index:251635712;mso-position-horizontal-relative:text;mso-position-vertical-relative:text" from="286.95pt,270.6pt" to="294.5pt,288.35pt" strokeweight=".57pt"/>
              </w:pict>
            </w:r>
            <w:r>
              <w:rPr>
                <w:noProof/>
              </w:rPr>
              <w:pict w14:anchorId="4476D4C9">
                <v:line id="_x0000_s1665" style="position:absolute;left:0;text-align:left;flip:x y;z-index:251636736;mso-position-horizontal-relative:text;mso-position-vertical-relative:text" from="294.5pt,288.35pt" to="289.7pt,290.4pt" strokeweight=".57pt"/>
              </w:pict>
            </w:r>
            <w:r>
              <w:rPr>
                <w:noProof/>
              </w:rPr>
              <w:pict w14:anchorId="1DCDE961">
                <v:line id="_x0000_s1664" style="position:absolute;left:0;text-align:left;flip:x y;z-index:251637760;mso-position-horizontal-relative:text;mso-position-vertical-relative:text" from="289.7pt,290.4pt" to="265.1pt,300.9pt" strokeweight=".57pt"/>
              </w:pict>
            </w:r>
            <w:r>
              <w:rPr>
                <w:noProof/>
              </w:rPr>
              <w:pict w14:anchorId="7F7EF737">
                <v:line id="_x0000_s1663" style="position:absolute;left:0;text-align:left;flip:x y;z-index:251638784;mso-position-horizontal-relative:text;mso-position-vertical-relative:text" from="265.1pt,300.9pt" to="257.5pt,283.15pt" strokeweight=".57pt"/>
              </w:pict>
            </w:r>
            <w:r>
              <w:rPr>
                <w:noProof/>
              </w:rPr>
              <w:pict w14:anchorId="44DEF609">
                <v:line id="_x0000_s1662" style="position:absolute;left:0;text-align:left;flip:x y;z-index:251639808;mso-position-horizontal-relative:text;mso-position-vertical-relative:text" from="629.45pt,421.3pt" to="641.85pt,424.5pt" strokeweight=".57pt"/>
              </w:pict>
            </w:r>
            <w:r>
              <w:rPr>
                <w:noProof/>
              </w:rPr>
              <w:pict w14:anchorId="38919741">
                <v:line id="_x0000_s1661" style="position:absolute;left:0;text-align:left;flip:x y;z-index:251640832;mso-position-horizontal-relative:text;mso-position-vertical-relative:text" from="641.85pt,424.5pt" to="643pt,420pt" strokeweight=".57pt"/>
              </w:pict>
            </w:r>
            <w:r>
              <w:rPr>
                <w:noProof/>
              </w:rPr>
              <w:pict w14:anchorId="4464663D">
                <v:line id="_x0000_s1660" style="position:absolute;left:0;text-align:left;flip:x y;z-index:251641856;mso-position-horizontal-relative:text;mso-position-vertical-relative:text" from="643pt,420pt" to="655.25pt,423.2pt" strokeweight=".57pt"/>
              </w:pict>
            </w:r>
            <w:r>
              <w:rPr>
                <w:noProof/>
              </w:rPr>
              <w:pict w14:anchorId="5AB312E4">
                <v:line id="_x0000_s1659" style="position:absolute;left:0;text-align:left;flip:x y;z-index:251642880;mso-position-horizontal-relative:text;mso-position-vertical-relative:text" from="655.25pt,423.2pt" to="655.4pt,422.5pt" strokeweight=".57pt"/>
              </w:pict>
            </w:r>
            <w:r>
              <w:rPr>
                <w:noProof/>
              </w:rPr>
              <w:pict w14:anchorId="22E8A1C7">
                <v:line id="_x0000_s1658" style="position:absolute;left:0;text-align:left;flip:x y;z-index:251643904;mso-position-horizontal-relative:text;mso-position-vertical-relative:text" from="655.4pt,422.5pt" to="678.6pt,428.5pt" strokeweight=".57pt"/>
              </w:pict>
            </w:r>
            <w:r>
              <w:rPr>
                <w:noProof/>
              </w:rPr>
              <w:pict w14:anchorId="519306D0">
                <v:line id="_x0000_s1657" style="position:absolute;left:0;text-align:left;flip:x y;z-index:251644928;mso-position-horizontal-relative:text;mso-position-vertical-relative:text" from="678.6pt,428.5pt" to="674.5pt,444.25pt" strokeweight=".57pt"/>
              </w:pict>
            </w:r>
            <w:r>
              <w:rPr>
                <w:noProof/>
              </w:rPr>
              <w:pict w14:anchorId="10794A42">
                <v:line id="_x0000_s1656" style="position:absolute;left:0;text-align:left;flip:x y;z-index:251645952;mso-position-horizontal-relative:text;mso-position-vertical-relative:text" from="674.5pt,444.25pt" to="639.1pt,435.3pt" strokeweight=".57pt"/>
              </w:pict>
            </w:r>
            <w:r>
              <w:rPr>
                <w:noProof/>
              </w:rPr>
              <w:pict w14:anchorId="182280A6">
                <v:line id="_x0000_s1655" style="position:absolute;left:0;text-align:left;flip:x y;z-index:251646976;mso-position-horizontal-relative:text;mso-position-vertical-relative:text" from="639.1pt,435.3pt" to="638.4pt,438.1pt" strokeweight=".57pt"/>
              </w:pict>
            </w:r>
            <w:r>
              <w:rPr>
                <w:noProof/>
              </w:rPr>
              <w:pict w14:anchorId="7EAE1C65">
                <v:line id="_x0000_s1654" style="position:absolute;left:0;text-align:left;flip:x y;z-index:251648000;mso-position-horizontal-relative:text;mso-position-vertical-relative:text" from="638.4pt,438.1pt" to="625.95pt,434.9pt" strokeweight=".57pt"/>
              </w:pict>
            </w:r>
            <w:r>
              <w:rPr>
                <w:noProof/>
              </w:rPr>
              <w:pict w14:anchorId="78844274">
                <v:line id="_x0000_s1653" style="position:absolute;left:0;text-align:left;flip:x y;z-index:251649024;mso-position-horizontal-relative:text;mso-position-vertical-relative:text" from="625.95pt,434.9pt" to="629.45pt,421.3pt" strokeweight=".57pt"/>
              </w:pict>
            </w:r>
            <w:r>
              <w:rPr>
                <w:noProof/>
              </w:rPr>
              <w:pict w14:anchorId="04F64E69">
                <v:line id="_x0000_s1652" style="position:absolute;left:0;text-align:left;flip:x y;z-index:251650048;mso-position-horizontal-relative:text;mso-position-vertical-relative:text" from="593.3pt,402.05pt" to="619.6pt,405pt" strokeweight=".57pt"/>
              </w:pict>
            </w:r>
            <w:r>
              <w:rPr>
                <w:noProof/>
              </w:rPr>
              <w:pict w14:anchorId="782AC5C4">
                <v:line id="_x0000_s1651" style="position:absolute;left:0;text-align:left;flip:x y;z-index:251651072;mso-position-horizontal-relative:text;mso-position-vertical-relative:text" from="619.6pt,405pt" to="617.7pt,421.85pt" strokeweight=".57pt"/>
              </w:pict>
            </w:r>
            <w:r>
              <w:rPr>
                <w:noProof/>
              </w:rPr>
              <w:pict w14:anchorId="1BF1F62D">
                <v:line id="_x0000_s1650" style="position:absolute;left:0;text-align:left;flip:x y;z-index:251652096;mso-position-horizontal-relative:text;mso-position-vertical-relative:text" from="617.7pt,421.85pt" to="591.4pt,418.85pt" strokeweight=".57pt"/>
              </w:pict>
            </w:r>
            <w:r>
              <w:rPr>
                <w:noProof/>
              </w:rPr>
              <w:pict w14:anchorId="2C7DED7F">
                <v:line id="_x0000_s1649" style="position:absolute;left:0;text-align:left;flip:x y;z-index:251653120;mso-position-horizontal-relative:text;mso-position-vertical-relative:text" from="591.4pt,418.85pt" to="593.3pt,402.05pt" strokeweight=".57pt"/>
              </w:pict>
            </w:r>
            <w:r>
              <w:rPr>
                <w:noProof/>
              </w:rPr>
              <w:pict w14:anchorId="760CF01C">
                <v:oval id="_x0000_s1648" style="position:absolute;left:0;text-align:left;margin-left:294.05pt;margin-top:247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69644D3E">
                <v:oval id="_x0000_s1647" style="position:absolute;left:0;text-align:left;margin-left:295.45pt;margin-top:291.7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7F43317">
                <v:oval id="_x0000_s1646" style="position:absolute;left:0;text-align:left;margin-left:296.9pt;margin-top:337.3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7E58E4F3">
                <v:oval id="_x0000_s1645" style="position:absolute;left:0;text-align:left;margin-left:296.8pt;margin-top:351.4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33543830">
                <v:oval id="_x0000_s1644" style="position:absolute;left:0;text-align:left;margin-left:280.5pt;margin-top:373.9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0FC514B">
                <v:oval id="_x0000_s1643" style="position:absolute;left:0;text-align:left;margin-left:194.8pt;margin-top:325.6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2AC78B81">
                <v:oval id="_x0000_s1642" style="position:absolute;left:0;text-align:left;margin-left:223.45pt;margin-top:276.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443FA4DC">
                <v:oval id="_x0000_s1641" style="position:absolute;left:0;text-align:left;margin-left:294.05pt;margin-top:247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8A47352">
                <v:oval id="_x0000_s1640" style="position:absolute;left:0;text-align:left;margin-left:294.05pt;margin-top:247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37E9041B">
                <v:oval id="_x0000_s1639" style="position:absolute;left:0;text-align:left;margin-left:300.55pt;margin-top:241.6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14F4832">
                <v:oval id="_x0000_s1638" style="position:absolute;left:0;text-align:left;margin-left:332.3pt;margin-top:231.8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5991451C">
                <v:oval id="_x0000_s1637" style="position:absolute;left:0;text-align:left;margin-left:346.65pt;margin-top:230.2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5151DB0">
                <v:oval id="_x0000_s1636" style="position:absolute;left:0;text-align:left;margin-left:383.4pt;margin-top:228.8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0620B811">
                <v:oval id="_x0000_s1635" style="position:absolute;left:0;text-align:left;margin-left:383.45pt;margin-top:270.5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30421076">
                <v:oval id="_x0000_s1634" style="position:absolute;left:0;text-align:left;margin-left:378.25pt;margin-top:272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717E3FC1">
                <v:oval id="_x0000_s1633" style="position:absolute;left:0;text-align:left;margin-left:357.25pt;margin-top:290.8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1360B47F">
                <v:oval id="_x0000_s1632" style="position:absolute;left:0;text-align:left;margin-left:295.45pt;margin-top:291.7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FF91678">
                <v:oval id="_x0000_s1631" style="position:absolute;left:0;text-align:left;margin-left:294.05pt;margin-top:247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11DFEB7D">
                <v:oval id="_x0000_s1630" style="position:absolute;left:0;text-align:left;margin-left:383.4pt;margin-top:228.8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5659D17B">
                <v:oval id="_x0000_s1629" style="position:absolute;left:0;text-align:left;margin-left:425.85pt;margin-top:227.4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4EC648EE">
                <v:oval id="_x0000_s1628" style="position:absolute;left:0;text-align:left;margin-left:429.45pt;margin-top:244.3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27E8A5DC">
                <v:oval id="_x0000_s1627" style="position:absolute;left:0;text-align:left;margin-left:427.85pt;margin-top:255.6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232FA2C5">
                <v:oval id="_x0000_s1626" style="position:absolute;left:0;text-align:left;margin-left:441.25pt;margin-top:256.6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75841BBB">
                <v:oval id="_x0000_s1625" style="position:absolute;left:0;text-align:left;margin-left:440.5pt;margin-top:261.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6828CFAA">
                <v:oval id="_x0000_s1624" style="position:absolute;left:0;text-align:left;margin-left:437.45pt;margin-top:290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00B39AFB">
                <v:oval id="_x0000_s1623" style="position:absolute;left:0;text-align:left;margin-left:449.05pt;margin-top:288.9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054D4A15">
                <v:oval id="_x0000_s1622" style="position:absolute;left:0;text-align:left;margin-left:441.9pt;margin-top:312.6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11FB245">
                <v:oval id="_x0000_s1621" style="position:absolute;left:0;text-align:left;margin-left:431.95pt;margin-top:340.4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3806A73D">
                <v:oval id="_x0000_s1620" style="position:absolute;left:0;text-align:left;margin-left:404.2pt;margin-top:339.4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24AA321">
                <v:oval id="_x0000_s1619" style="position:absolute;left:0;text-align:left;margin-left:364.6pt;margin-top:336.9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34612645">
                <v:oval id="_x0000_s1618" style="position:absolute;left:0;text-align:left;margin-left:351.95pt;margin-top:336.4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0E05F385">
                <v:oval id="_x0000_s1617" style="position:absolute;left:0;text-align:left;margin-left:296.9pt;margin-top:337.3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55BEF9D">
                <v:oval id="_x0000_s1616" style="position:absolute;left:0;text-align:left;margin-left:295.45pt;margin-top:291.7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030419A7">
                <v:oval id="_x0000_s1615" style="position:absolute;left:0;text-align:left;margin-left:357.25pt;margin-top:290.8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4F58D74F">
                <v:oval id="_x0000_s1614" style="position:absolute;left:0;text-align:left;margin-left:378.25pt;margin-top:272.4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1E48E205">
                <v:oval id="_x0000_s1613" style="position:absolute;left:0;text-align:left;margin-left:383.45pt;margin-top:270.5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6D13AF02">
                <v:oval id="_x0000_s1612" style="position:absolute;left:0;text-align:left;margin-left:383.4pt;margin-top:228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272DCDB9">
                <v:oval id="_x0000_s1611" style="position:absolute;left:0;text-align:left;margin-left:446pt;margin-top:224.6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2339FE90">
                <v:oval id="_x0000_s1610" style="position:absolute;left:0;text-align:left;margin-left:486.6pt;margin-top:220.9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02E79150">
                <v:oval id="_x0000_s1609" style="position:absolute;left:0;text-align:left;margin-left:514.9pt;margin-top:218.3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08BE69FB">
                <v:oval id="_x0000_s1608" style="position:absolute;left:0;text-align:left;margin-left:524.1pt;margin-top:220.5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0BF47358">
                <v:oval id="_x0000_s1607" style="position:absolute;left:0;text-align:left;margin-left:528.5pt;margin-top:230.0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3BF9A112">
                <v:oval id="_x0000_s1606" style="position:absolute;left:0;text-align:left;margin-left:529pt;margin-top:238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72A4FD44">
                <v:oval id="_x0000_s1605" style="position:absolute;left:0;text-align:left;margin-left:502.4pt;margin-top:330.4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3E9508D2">
                <v:oval id="_x0000_s1604" style="position:absolute;left:0;text-align:left;margin-left:441.9pt;margin-top:312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76804883">
                <v:oval id="_x0000_s1603" style="position:absolute;left:0;text-align:left;margin-left:449.05pt;margin-top:288.9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26ABCD5">
                <v:oval id="_x0000_s1602" style="position:absolute;left:0;text-align:left;margin-left:437.45pt;margin-top:290.1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43DAF8F1">
                <v:oval id="_x0000_s1601" style="position:absolute;left:0;text-align:left;margin-left:440.5pt;margin-top:261.3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428D0CEB">
                <v:oval id="_x0000_s1600" style="position:absolute;left:0;text-align:left;margin-left:446pt;margin-top:224.6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8356545">
                <v:oval id="_x0000_s1599" style="position:absolute;left:0;text-align:left;margin-left:441.9pt;margin-top:312.6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737ACFFF">
                <v:oval id="_x0000_s1598" style="position:absolute;left:0;text-align:left;margin-left:502.4pt;margin-top:330.4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498A51DD">
                <v:oval id="_x0000_s1597" style="position:absolute;left:0;text-align:left;margin-left:485.45pt;margin-top:382.8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5A73583C">
                <v:oval id="_x0000_s1596" style="position:absolute;left:0;text-align:left;margin-left:481.25pt;margin-top:386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160CE48B">
                <v:oval id="_x0000_s1595" style="position:absolute;left:0;text-align:left;margin-left:477.2pt;margin-top:402.4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07A86DCF">
                <v:oval id="_x0000_s1594" style="position:absolute;left:0;text-align:left;margin-left:473.65pt;margin-top:419.2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63895259">
                <v:oval id="_x0000_s1593" style="position:absolute;left:0;text-align:left;margin-left:404.2pt;margin-top:410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26290A5C">
                <v:oval id="_x0000_s1592" style="position:absolute;left:0;text-align:left;margin-left:394.1pt;margin-top:407.8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0F7F1FBA">
                <v:oval id="_x0000_s1591" style="position:absolute;left:0;text-align:left;margin-left:404.2pt;margin-top:339.4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1AF0CDCE">
                <v:oval id="_x0000_s1590" style="position:absolute;left:0;text-align:left;margin-left:431.95pt;margin-top:340.4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3142A42">
                <v:oval id="_x0000_s1589" style="position:absolute;left:0;text-align:left;margin-left:441.9pt;margin-top:312.6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7A5F852">
                <v:oval id="_x0000_s1588" style="position:absolute;left:0;text-align:left;margin-left:296.9pt;margin-top:337.3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15345388">
                <v:oval id="_x0000_s1587" style="position:absolute;left:0;text-align:left;margin-left:351.95pt;margin-top:336.4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137557E9">
                <v:oval id="_x0000_s1586" style="position:absolute;left:0;text-align:left;margin-left:364.6pt;margin-top:336.9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7BA2E69">
                <v:oval id="_x0000_s1585" style="position:absolute;left:0;text-align:left;margin-left:404.2pt;margin-top:339.4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C931E6D">
                <v:oval id="_x0000_s1584" style="position:absolute;left:0;text-align:left;margin-left:394.1pt;margin-top:407.8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30322DA">
                <v:oval id="_x0000_s1583" style="position:absolute;left:0;text-align:left;margin-left:280.5pt;margin-top:373.9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7A5CC435">
                <v:oval id="_x0000_s1582" style="position:absolute;left:0;text-align:left;margin-left:296.8pt;margin-top:351.4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53E01C3D">
                <v:oval id="_x0000_s1581" style="position:absolute;left:0;text-align:left;margin-left:296.9pt;margin-top:337.3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57A83B15">
                <v:oval id="_x0000_s1580" style="position:absolute;left:0;text-align:left;margin-left:194.8pt;margin-top:325.6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6BEF762F">
                <v:oval id="_x0000_s1579" style="position:absolute;left:0;text-align:left;margin-left:280.5pt;margin-top:373.9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5C95D5F2">
                <v:oval id="_x0000_s1578" style="position:absolute;left:0;text-align:left;margin-left:256.25pt;margin-top:434.6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7B3D7BE7">
                <v:oval id="_x0000_s1577" style="position:absolute;left:0;text-align:left;margin-left:178.7pt;margin-top:413.9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00C748B4">
                <v:oval id="_x0000_s1576" style="position:absolute;left:0;text-align:left;margin-left:176.7pt;margin-top:380.2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783CD790">
                <v:oval id="_x0000_s1575" style="position:absolute;left:0;text-align:left;margin-left:177.65pt;margin-top:372.4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512695AA">
                <v:oval id="_x0000_s1574" style="position:absolute;left:0;text-align:left;margin-left:194.1pt;margin-top:326.3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504884C8">
                <v:oval id="_x0000_s1573" style="position:absolute;left:0;text-align:left;margin-left:194.8pt;margin-top:325.6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091AC753">
                <v:oval id="_x0000_s1572" style="position:absolute;left:0;text-align:left;margin-left:280.5pt;margin-top:373.9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635D6662">
                <v:oval id="_x0000_s1571" style="position:absolute;left:0;text-align:left;margin-left:394.1pt;margin-top:407.8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112DB664">
                <v:oval id="_x0000_s1570" style="position:absolute;left:0;text-align:left;margin-left:404.2pt;margin-top:410.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21BAC650">
                <v:oval id="_x0000_s1569" style="position:absolute;left:0;text-align:left;margin-left:388.55pt;margin-top:473.3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1556B671">
                <v:oval id="_x0000_s1568" style="position:absolute;left:0;text-align:left;margin-left:256.25pt;margin-top:434.6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3AA1DC8D">
                <v:oval id="_x0000_s1567" style="position:absolute;left:0;text-align:left;margin-left:280.5pt;margin-top:373.9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6E96DC58">
                <v:oval id="_x0000_s1566" style="position:absolute;left:0;text-align:left;margin-left:404.2pt;margin-top:410.7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C9014FB">
                <v:oval id="_x0000_s1565" style="position:absolute;left:0;text-align:left;margin-left:473.65pt;margin-top:419.2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2E81A226">
                <v:oval id="_x0000_s1564" style="position:absolute;left:0;text-align:left;margin-left:458.35pt;margin-top:482.1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3E3651CA">
                <v:oval id="_x0000_s1563" style="position:absolute;left:0;text-align:left;margin-left:443.65pt;margin-top:480.0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44EC7EE2">
                <v:oval id="_x0000_s1562" style="position:absolute;left:0;text-align:left;margin-left:442.7pt;margin-top:485.2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3FCC8F66">
                <v:oval id="_x0000_s1561" style="position:absolute;left:0;text-align:left;margin-left:388.55pt;margin-top:473.3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5A61A17">
                <v:oval id="_x0000_s1560" style="position:absolute;left:0;text-align:left;margin-left:404.2pt;margin-top:410.7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7043BC9E">
                <v:oval id="_x0000_s1559" style="position:absolute;left:0;text-align:left;margin-left:872.7pt;margin-top:105.9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71A7F88D">
                <v:oval id="_x0000_s1558" style="position:absolute;left:0;text-align:left;margin-left:897.05pt;margin-top:123.5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53F71C80">
                <v:oval id="_x0000_s1557" style="position:absolute;left:0;text-align:left;margin-left:885.95pt;margin-top:141.7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4A0D4E44">
                <v:oval id="_x0000_s1556" style="position:absolute;left:0;text-align:left;margin-left:874.9pt;margin-top:159.1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B805287">
                <v:oval id="_x0000_s1555" style="position:absolute;left:0;text-align:left;margin-left:867.5pt;margin-top:171.1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4EAFE5B">
                <v:oval id="_x0000_s1554" style="position:absolute;left:0;text-align:left;margin-left:832.05pt;margin-top:151.3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462C9F88">
                <v:oval id="_x0000_s1553" style="position:absolute;left:0;text-align:left;margin-left:846.35pt;margin-top:126.7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38F10045">
                <v:oval id="_x0000_s1552" style="position:absolute;left:0;text-align:left;margin-left:872.7pt;margin-top:105.9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10A42512">
                <v:oval id="_x0000_s1551" style="position:absolute;left:0;text-align:left;margin-left:324.8pt;margin-top:252.3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42EDA64">
                <v:oval id="_x0000_s1550" style="position:absolute;left:0;text-align:left;margin-left:348.35pt;margin-top:251.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147CE04F">
                <v:oval id="_x0000_s1549" style="position:absolute;left:0;text-align:left;margin-left:348.75pt;margin-top:272.8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15B5F019">
                <v:oval id="_x0000_s1548" style="position:absolute;left:0;text-align:left;margin-left:333.4pt;margin-top:272.8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FC8A7CD">
                <v:oval id="_x0000_s1547" style="position:absolute;left:0;text-align:left;margin-left:333.3pt;margin-top:277.6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4FDA5091">
                <v:oval id="_x0000_s1546" style="position:absolute;left:0;text-align:left;margin-left:325.2pt;margin-top:277.7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0551B680">
                <v:oval id="_x0000_s1545" style="position:absolute;left:0;text-align:left;margin-left:324.8pt;margin-top:252.3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2AD30E97">
                <v:oval id="_x0000_s1544" style="position:absolute;left:0;text-align:left;margin-left:382.45pt;margin-top:276.2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7DE37245">
                <v:oval id="_x0000_s1543" style="position:absolute;left:0;text-align:left;margin-left:412.45pt;margin-top:277.7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9A3C2D8">
                <v:oval id="_x0000_s1542" style="position:absolute;left:0;text-align:left;margin-left:411.35pt;margin-top:311.9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3A76A306">
                <v:oval id="_x0000_s1541" style="position:absolute;left:0;text-align:left;margin-left:410.9pt;margin-top:319.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458ECC0">
                <v:oval id="_x0000_s1540" style="position:absolute;left:0;text-align:left;margin-left:398.15pt;margin-top:318.6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27F7E36">
                <v:oval id="_x0000_s1539" style="position:absolute;left:0;text-align:left;margin-left:397.85pt;margin-top:311.6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401985DB">
                <v:oval id="_x0000_s1538" style="position:absolute;left:0;text-align:left;margin-left:381.5pt;margin-top:310.8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E30EACA">
                <v:oval id="_x0000_s1537" style="position:absolute;left:0;text-align:left;margin-left:382.45pt;margin-top:276.2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25AC251F">
                <v:oval id="_x0000_s1536" style="position:absolute;left:0;text-align:left;margin-left:479.35pt;margin-top:256.5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5818D2A7">
                <v:oval id="_x0000_s1535" style="position:absolute;left:0;text-align:left;margin-left:509.85pt;margin-top:265.9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4B5639F1">
                <v:oval id="_x0000_s1534" style="position:absolute;left:0;text-align:left;margin-left:503.75pt;margin-top:283.9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5F9B442">
                <v:oval id="_x0000_s1533" style="position:absolute;left:0;text-align:left;margin-left:499.1pt;margin-top:282.4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7851C6C">
                <v:oval id="_x0000_s1532" style="position:absolute;left:0;text-align:left;margin-left:492.4pt;margin-top:303.6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68A029E8">
                <v:oval id="_x0000_s1531" style="position:absolute;left:0;text-align:left;margin-left:477.15pt;margin-top:298.9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63749ED8">
                <v:oval id="_x0000_s1530" style="position:absolute;left:0;text-align:left;margin-left:477.35pt;margin-top:297.4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0BFE9E16">
                <v:oval id="_x0000_s1529" style="position:absolute;left:0;text-align:left;margin-left:466.1pt;margin-top:293.7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42036EC2">
                <v:oval id="_x0000_s1528" style="position:absolute;left:0;text-align:left;margin-left:479.35pt;margin-top:256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18BCEE3B">
                <v:oval id="_x0000_s1527" style="position:absolute;left:0;text-align:left;margin-left:443.9pt;margin-top:321.7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30C1A89">
                <v:oval id="_x0000_s1526" style="position:absolute;left:0;text-align:left;margin-left:482.85pt;margin-top:332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2262D017">
                <v:oval id="_x0000_s1525" style="position:absolute;left:0;text-align:left;margin-left:475.5pt;margin-top:358.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43D5BF6C">
                <v:oval id="_x0000_s1524" style="position:absolute;left:0;text-align:left;margin-left:436.75pt;margin-top:348.2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A1D6D7E">
                <v:oval id="_x0000_s1523" style="position:absolute;left:0;text-align:left;margin-left:443.9pt;margin-top:321.7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55FE841E">
                <v:oval id="_x0000_s1522" style="position:absolute;left:0;text-align:left;margin-left:204.7pt;margin-top:384.5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201F4ACB">
                <v:oval id="_x0000_s1521" style="position:absolute;left:0;text-align:left;margin-left:219.95pt;margin-top:388.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6B8503B1">
                <v:oval id="_x0000_s1520" style="position:absolute;left:0;text-align:left;margin-left:223.2pt;margin-top:377.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68EB951C">
                <v:oval id="_x0000_s1519" style="position:absolute;left:0;text-align:left;margin-left:248.1pt;margin-top:384.4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30C43E19">
                <v:oval id="_x0000_s1518" style="position:absolute;left:0;text-align:left;margin-left:238.25pt;margin-top:416.9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738F0046">
                <v:oval id="_x0000_s1517" style="position:absolute;left:0;text-align:left;margin-left:198.4pt;margin-top:405.4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500A6A4D">
                <v:oval id="_x0000_s1516" style="position:absolute;left:0;text-align:left;margin-left:204.7pt;margin-top:384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3A9CE2F7">
                <v:oval id="_x0000_s1515" style="position:absolute;left:0;text-align:left;margin-left:338.8pt;margin-top:435.7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2FBBF326">
                <v:oval id="_x0000_s1514" style="position:absolute;left:0;text-align:left;margin-left:349.6pt;margin-top:438.9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86BD557">
                <v:oval id="_x0000_s1513" style="position:absolute;left:0;text-align:left;margin-left:353.65pt;margin-top:424.1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3BE450F5">
                <v:oval id="_x0000_s1512" style="position:absolute;left:0;text-align:left;margin-left:369.55pt;margin-top:429.2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4102A57D">
                <v:oval id="_x0000_s1511" style="position:absolute;left:0;text-align:left;margin-left:359.95pt;margin-top:460.2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1D938820">
                <v:oval id="_x0000_s1510" style="position:absolute;left:0;text-align:left;margin-left:334.1pt;margin-top:452.7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3FD9F3B0">
                <v:oval id="_x0000_s1509" style="position:absolute;left:0;text-align:left;margin-left:338.8pt;margin-top:435.7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7668C64">
                <v:oval id="_x0000_s1508" style="position:absolute;left:0;text-align:left;margin-left:398.15pt;margin-top:438.8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2424AFEC">
                <v:oval id="_x0000_s1507" style="position:absolute;left:0;text-align:left;margin-left:412.45pt;margin-top:441.1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2E7DB12D">
                <v:oval id="_x0000_s1506" style="position:absolute;left:0;text-align:left;margin-left:413.95pt;margin-top:434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2702C6EB">
                <v:oval id="_x0000_s1505" style="position:absolute;left:0;text-align:left;margin-left:422.15pt;margin-top:435.1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3095E85C">
                <v:oval id="_x0000_s1504" style="position:absolute;left:0;text-align:left;margin-left:421.95pt;margin-top:436.7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01FFD3BD">
                <v:oval id="_x0000_s1503" style="position:absolute;left:0;text-align:left;margin-left:427.55pt;margin-top:437.7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4E6AA39F">
                <v:oval id="_x0000_s1502" style="position:absolute;left:0;text-align:left;margin-left:424.8pt;margin-top:452.6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6C13D9D0">
                <v:oval id="_x0000_s1501" style="position:absolute;left:0;text-align:left;margin-left:425.85pt;margin-top:452.7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5097E33E">
                <v:oval id="_x0000_s1500" style="position:absolute;left:0;text-align:left;margin-left:423.35pt;margin-top:474.4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6DF5A3E7">
                <v:oval id="_x0000_s1499" style="position:absolute;left:0;text-align:left;margin-left:393.3pt;margin-top:470.4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39DC1B8">
                <v:oval id="_x0000_s1498" style="position:absolute;left:0;text-align:left;margin-left:398.15pt;margin-top:438.8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61D596E">
                <v:oval id="_x0000_s1497" style="position:absolute;left:0;text-align:left;margin-left:558.15pt;margin-top:231.0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3EFCA388">
                <v:oval id="_x0000_s1496" style="position:absolute;left:0;text-align:left;margin-left:565.55pt;margin-top:232.8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7D1A78B0">
                <v:oval id="_x0000_s1495" style="position:absolute;left:0;text-align:left;margin-left:567.05pt;margin-top:225.6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7B94E16F">
                <v:oval id="_x0000_s1494" style="position:absolute;left:0;text-align:left;margin-left:583.6pt;margin-top:229.8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199955F0">
                <v:oval id="_x0000_s1493" style="position:absolute;left:0;text-align:left;margin-left:572.8pt;margin-top:272.0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2A82A058">
                <v:oval id="_x0000_s1492" style="position:absolute;left:0;text-align:left;margin-left:549.3pt;margin-top:266.4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704E26BC">
                <v:oval id="_x0000_s1491" style="position:absolute;left:0;text-align:left;margin-left:558.15pt;margin-top:231.0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130E12D">
                <v:oval id="_x0000_s1490" style="position:absolute;left:0;text-align:left;margin-left:635.65pt;margin-top:216.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4B3B3DF5">
                <v:oval id="_x0000_s1489" style="position:absolute;left:0;text-align:left;margin-left:680.7pt;margin-top:233.6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3AC4CC34">
                <v:oval id="_x0000_s1488" style="position:absolute;left:0;text-align:left;margin-left:672.5pt;margin-top:256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2ADAB0EC">
                <v:oval id="_x0000_s1487" style="position:absolute;left:0;text-align:left;margin-left:626.85pt;margin-top:240.0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22C212E5">
                <v:oval id="_x0000_s1486" style="position:absolute;left:0;text-align:left;margin-left:635.65pt;margin-top:216.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0A5BA7C6">
                <v:oval id="_x0000_s1485" style="position:absolute;left:0;text-align:left;margin-left:655.8pt;margin-top:291.3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793FFC77">
                <v:oval id="_x0000_s1484" style="position:absolute;left:0;text-align:left;margin-left:643pt;margin-top:322.1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26C56182">
                <v:oval id="_x0000_s1483" style="position:absolute;left:0;text-align:left;margin-left:624.5pt;margin-top:314.3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7D3A90DD">
                <v:oval id="_x0000_s1482" style="position:absolute;left:0;text-align:left;margin-left:619.4pt;margin-top:312.2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4AD469EB">
                <v:oval id="_x0000_s1481" style="position:absolute;left:0;text-align:left;margin-left:624.8pt;margin-top:299.7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51F02B1F">
                <v:oval id="_x0000_s1480" style="position:absolute;left:0;text-align:left;margin-left:629.65pt;margin-top:301.7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05B31A6F">
                <v:oval id="_x0000_s1479" style="position:absolute;left:0;text-align:left;margin-left:632.65pt;margin-top:296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4309C374">
                <v:oval id="_x0000_s1478" style="position:absolute;left:0;text-align:left;margin-left:625.2pt;margin-top:292.7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689C1CA5">
                <v:oval id="_x0000_s1477" style="position:absolute;left:0;text-align:left;margin-left:628.1pt;margin-top:286.7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4803C82C">
                <v:oval id="_x0000_s1476" style="position:absolute;left:0;text-align:left;margin-left:631.85pt;margin-top:288.4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54231ED8">
                <v:oval id="_x0000_s1475" style="position:absolute;left:0;text-align:left;margin-left:634.7pt;margin-top:282.35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62631CA8">
                <v:oval id="_x0000_s1474" style="position:absolute;left:0;text-align:left;margin-left:655.8pt;margin-top:291.3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0F4F5138">
                <v:oval id="_x0000_s1473" style="position:absolute;left:0;text-align:left;margin-left:556.85pt;margin-top:333.2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70EB924E">
                <v:oval id="_x0000_s1472" style="position:absolute;left:0;text-align:left;margin-left:547.85pt;margin-top:369.3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1858A6AF">
                <v:oval id="_x0000_s1471" style="position:absolute;left:0;text-align:left;margin-left:524.05pt;margin-top:363.1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1BFF543A">
                <v:oval id="_x0000_s1470" style="position:absolute;left:0;text-align:left;margin-left:533.1pt;margin-top:327.4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2D4F07F1">
                <v:oval id="_x0000_s1469" style="position:absolute;left:0;text-align:left;margin-left:556.85pt;margin-top:333.2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4BF07E58">
                <v:oval id="_x0000_s1468" style="position:absolute;left:0;text-align:left;margin-left:517.55pt;margin-top:391.7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642BCEFB">
                <v:oval id="_x0000_s1467" style="position:absolute;left:0;text-align:left;margin-left:542.9pt;margin-top:397.1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7FB06B4A">
                <v:oval id="_x0000_s1466" style="position:absolute;left:0;text-align:left;margin-left:537.4pt;margin-top:420.4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2E10FC9B">
                <v:oval id="_x0000_s1465" style="position:absolute;left:0;text-align:left;margin-left:534.1pt;margin-top:419.6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5CB79090">
                <v:oval id="_x0000_s1464" style="position:absolute;left:0;text-align:left;margin-left:531.6pt;margin-top:432.0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0931BE61">
                <v:oval id="_x0000_s1463" style="position:absolute;left:0;text-align:left;margin-left:509.45pt;margin-top:426.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54614F73">
                <v:oval id="_x0000_s1462" style="position:absolute;left:0;text-align:left;margin-left:517.55pt;margin-top:391.7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3431E22B">
                <v:oval id="_x0000_s1461" style="position:absolute;left:0;text-align:left;margin-left:500.9pt;margin-top:465.1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78BE5AF8">
                <v:oval id="_x0000_s1460" style="position:absolute;left:0;text-align:left;margin-left:510.2pt;margin-top:466.6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39B4C3A5">
                <v:oval id="_x0000_s1459" style="position:absolute;left:0;text-align:left;margin-left:510.9pt;margin-top:463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6C26BFA">
                <v:oval id="_x0000_s1458" style="position:absolute;left:0;text-align:left;margin-left:523.85pt;margin-top:465.4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4BB54A42">
                <v:oval id="_x0000_s1457" style="position:absolute;left:0;text-align:left;margin-left:518.65pt;margin-top:494.8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04EEAA29">
                <v:oval id="_x0000_s1456" style="position:absolute;left:0;text-align:left;margin-left:496.3pt;margin-top:491.1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530294C0">
                <v:oval id="_x0000_s1455" style="position:absolute;left:0;text-align:left;margin-left:500.9pt;margin-top:465.1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251169E3">
                <v:oval id="_x0000_s1454" style="position:absolute;left:0;text-align:left;margin-left:586.3pt;margin-top:468.1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2817DEAA">
                <v:oval id="_x0000_s1453" style="position:absolute;left:0;text-align:left;margin-left:605.9pt;margin-top:471.5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36C5F840">
                <v:oval id="_x0000_s1452" style="position:absolute;left:0;text-align:left;margin-left:606.65pt;margin-top:467.0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63D17694">
                <v:oval id="_x0000_s1451" style="position:absolute;left:0;text-align:left;margin-left:623.2pt;margin-top:470.0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75BF08F8">
                <v:oval id="_x0000_s1450" style="position:absolute;left:0;text-align:left;margin-left:615.6pt;margin-top:510.9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CC7FFF0">
                <v:oval id="_x0000_s1449" style="position:absolute;left:0;text-align:left;margin-left:589.6pt;margin-top:506.3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5FB27F1D">
                <v:oval id="_x0000_s1448" style="position:absolute;left:0;text-align:left;margin-left:593.1pt;margin-top:483.1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5DC36F13">
                <v:oval id="_x0000_s1447" style="position:absolute;left:0;text-align:left;margin-left:584.05pt;margin-top:481.6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2D890931">
                <v:oval id="_x0000_s1446" style="position:absolute;left:0;text-align:left;margin-left:586.3pt;margin-top:468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7D3255BE">
                <v:shape id="_x0000_s1445" style="position:absolute;left:0;text-align:left;margin-left:259.05pt;margin-top:236.1pt;width:42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7F25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05C07">
                <v:shape id="_x0000_s1444" style="position:absolute;left:0;text-align:left;margin-left:300.55pt;margin-top:288.65pt;width:42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3C13C1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A731B8">
                <v:shape id="_x0000_s1443" style="position:absolute;left:0;text-align:left;margin-left:302pt;margin-top:334.3pt;width:42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F4F3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B03AA">
                <v:shape id="_x0000_s1442" style="position:absolute;left:0;text-align:left;margin-left:301.55pt;margin-top:351pt;width:42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2CFB9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383D7E">
                <v:shape id="_x0000_s1441" style="position:absolute;left:0;text-align:left;margin-left:279.35pt;margin-top:378.85pt;width:42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8E784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9BDA9A">
                <v:shape id="_x0000_s1440" style="position:absolute;left:0;text-align:left;margin-left:152.2pt;margin-top:324.9pt;width:42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E549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1E4001">
                <v:shape id="_x0000_s1439" style="position:absolute;left:0;text-align:left;margin-left:183.3pt;margin-top:267.6pt;width:42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0260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8A3C27">
                <v:shape id="_x0000_s1438" style="position:absolute;left:0;text-align:left;margin-left:233.95pt;margin-top:300.95pt;width:31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83D402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2A38D">
                <v:shape id="_x0000_s1437" style="position:absolute;left:0;text-align:left;margin-left:261.85pt;margin-top:231.7pt;width:42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297831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9039B">
                <v:shape id="_x0000_s1436" style="position:absolute;left:0;text-align:left;margin-left:309.8pt;margin-top:221.1pt;width:2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874CE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C31AB">
                <v:shape id="_x0000_s1435" style="position:absolute;left:0;text-align:left;margin-left:319.2pt;margin-top:219.4pt;width:34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E7172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A4E4E">
                <v:shape id="_x0000_s1434" style="position:absolute;left:0;text-align:left;margin-left:386.05pt;margin-top:220.2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7E65F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AD05E">
                <v:shape id="_x0000_s1433" style="position:absolute;left:0;text-align:left;margin-left:387.15pt;margin-top:272.2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1A25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86B4E">
                <v:shape id="_x0000_s1432" style="position:absolute;left:0;text-align:left;margin-left:379.45pt;margin-top:276.45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658B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998246">
                <v:shape id="_x0000_s1431" style="position:absolute;left:0;text-align:left;margin-left:357.25pt;margin-top:295.4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1620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7A9D8">
                <v:shape id="_x0000_s1430" style="position:absolute;left:0;text-align:left;margin-left:325.4pt;margin-top:250.5pt;width:31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FE2DB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ABAB52">
                <v:shape id="_x0000_s1429" style="position:absolute;left:0;text-align:left;margin-left:427.9pt;margin-top:218.2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EB519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D83930">
                <v:shape id="_x0000_s1428" style="position:absolute;left:0;text-align:left;margin-left:434.55pt;margin-top:241.2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B9A1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6BC74">
                <v:shape id="_x0000_s1427" style="position:absolute;left:0;text-align:left;margin-left:431.2pt;margin-top:247.75pt;width:34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4952C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89C0F">
                <v:shape id="_x0000_s1426" style="position:absolute;left:0;text-align:left;margin-left:444.6pt;margin-top:248.8pt;width:34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6F09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7D746">
                <v:shape id="_x0000_s1425" style="position:absolute;left:0;text-align:left;margin-left:445.6pt;margin-top:259.45pt;width:34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32B0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A5A98">
                <v:shape id="_x0000_s1424" style="position:absolute;left:0;text-align:left;margin-left:440.2pt;margin-top:281.55pt;width:34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C8A9B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23B9B">
                <v:shape id="_x0000_s1423" style="position:absolute;left:0;text-align:left;margin-left:452.3pt;margin-top:280.9pt;width:3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E6C06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5809A">
                <v:shape id="_x0000_s1422" style="position:absolute;left:0;text-align:left;margin-left:446.6pt;margin-top:312.2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0E7A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35EDF">
                <v:shape id="_x0000_s1421" style="position:absolute;left:0;text-align:left;margin-left:433.6pt;margin-top:344.2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2E1D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B836C">
                <v:shape id="_x0000_s1420" style="position:absolute;left:0;text-align:left;margin-left:362.95pt;margin-top:344.5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976D07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DD473">
                <v:shape id="_x0000_s1419" style="position:absolute;left:0;text-align:left;margin-left:323.3pt;margin-top:342.0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B9BF1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C1054">
                <v:shape id="_x0000_s1418" style="position:absolute;left:0;text-align:left;margin-left:311pt;margin-top:341.6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22F368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B241B">
                <v:shape id="_x0000_s1417" style="position:absolute;left:0;text-align:left;margin-left:358.85pt;margin-top:274.05pt;width:31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606DB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5057C">
                <v:shape id="_x0000_s1416" style="position:absolute;left:0;text-align:left;margin-left:399.4pt;margin-top:216.25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E2164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0528C">
                <v:shape id="_x0000_s1415" style="position:absolute;left:0;text-align:left;margin-left:444.95pt;margin-top:210.1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7DCBB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B78EF">
                <v:shape id="_x0000_s1414" style="position:absolute;left:0;text-align:left;margin-left:512.6pt;margin-top:207.4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8C45D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B4BE1">
                <v:shape id="_x0000_s1413" style="position:absolute;left:0;text-align:left;margin-left:526.3pt;margin-top:211.5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A1A4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AD585">
                <v:shape id="_x0000_s1412" style="position:absolute;left:0;text-align:left;margin-left:533.35pt;margin-top:225.2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954ED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E46E8">
                <v:shape id="_x0000_s1411" style="position:absolute;left:0;text-align:left;margin-left:534.1pt;margin-top:236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D774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2E1DD">
                <v:shape id="_x0000_s1410" style="position:absolute;left:0;text-align:left;margin-left:503.4pt;margin-top:334.6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9C77D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F9BDF">
                <v:shape id="_x0000_s1409" style="position:absolute;left:0;text-align:left;margin-left:471.05pt;margin-top:264.5pt;width:31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089EE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BA9E0">
                <v:shape id="_x0000_s1408" style="position:absolute;left:0;text-align:left;margin-left:489.1pt;margin-top:384.6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EBD7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0FDEB">
                <v:shape id="_x0000_s1407" style="position:absolute;left:0;text-align:left;margin-left:485pt;margin-top:387.5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7094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A10D6">
                <v:shape id="_x0000_s1406" style="position:absolute;left:0;text-align:left;margin-left:482.15pt;margin-top:401.3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D973D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4D44F">
                <v:shape id="_x0000_s1405" style="position:absolute;left:0;text-align:left;margin-left:475.45pt;margin-top:422.85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64AEC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1AA33">
                <v:shape id="_x0000_s1404" style="position:absolute;left:0;text-align:left;margin-left:375.75pt;margin-top:415.65pt;width:34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48189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B35A8">
                <v:shape id="_x0000_s1403" style="position:absolute;left:0;text-align:left;margin-left:360.5pt;margin-top:409.25pt;width:34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DB8C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61A51">
                <v:shape id="_x0000_s1402" style="position:absolute;left:0;text-align:left;margin-left:432.4pt;margin-top:354.3pt;width:37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86B08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FC5650">
                <v:shape id="_x0000_s1401" style="position:absolute;left:0;text-align:left;margin-left:328.95pt;margin-top:362.25pt;width:31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575E0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882071">
                <v:shape id="_x0000_s1400" style="position:absolute;left:0;text-align:left;margin-left:256.95pt;margin-top:438.9pt;width:34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7F53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16B24">
                <v:shape id="_x0000_s1399" style="position:absolute;left:0;text-align:left;margin-left:145.6pt;margin-top:416.05pt;width:34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D4B60B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800A0">
                <v:shape id="_x0000_s1398" style="position:absolute;left:0;text-align:left;margin-left:141.85pt;margin-top:377.1pt;width:34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80F8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CA49C">
                <v:shape id="_x0000_s1397" style="position:absolute;left:0;text-align:left;margin-left:143pt;margin-top:367.75pt;width:3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2E78B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3CE24">
                <v:shape id="_x0000_s1396" style="position:absolute;left:0;text-align:left;margin-left:146.6pt;margin-top:318.95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197AE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7E9E9">
                <v:shape id="_x0000_s1395" style="position:absolute;left:0;text-align:left;margin-left:215.75pt;margin-top:370.3pt;width:31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296DE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55746">
                <v:shape id="_x0000_s1394" style="position:absolute;left:0;text-align:left;margin-left:389.65pt;margin-top:477.4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0EB6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E20B24">
                <v:shape id="_x0000_s1393" style="position:absolute;left:0;text-align:left;margin-left:317.35pt;margin-top:413.75pt;width:31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D899D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267CD">
                <v:shape id="_x0000_s1392" style="position:absolute;left:0;text-align:left;margin-left:460pt;margin-top:485.85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AE2B3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509E6">
                <v:shape id="_x0000_s1391" style="position:absolute;left:0;text-align:left;margin-left:445.45pt;margin-top:483.7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8F088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B9A201">
                <v:shape id="_x0000_s1390" style="position:absolute;left:0;text-align:left;margin-left:444.2pt;margin-top:489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5C968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8FE52">
                <v:shape id="_x0000_s1389" style="position:absolute;left:0;text-align:left;margin-left:418.25pt;margin-top:438.15pt;width:31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C999E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91504E">
                <v:shape id="_x0000_s1388" style="position:absolute;left:0;text-align:left;margin-left:825pt;margin-top:95.15pt;width:5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27CFE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C282DF">
                <v:shape id="_x0000_s1387" style="position:absolute;left:0;text-align:left;margin-left:902pt;margin-top:119.1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0A63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38A3E">
                <v:shape id="_x0000_s1386" style="position:absolute;left:0;text-align:left;margin-left:889.85pt;margin-top:143.1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FC033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7B2F37">
                <v:shape id="_x0000_s1385" style="position:absolute;left:0;text-align:left;margin-left:878.8pt;margin-top:160.55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F9E17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EF76B">
                <v:shape id="_x0000_s1384" style="position:absolute;left:0;text-align:left;margin-left:866.6pt;margin-top:175.95pt;width:5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B8722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6A4AE">
                <v:shape id="_x0000_s1383" style="position:absolute;left:0;text-align:left;margin-left:777.5pt;margin-top:150.6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6DE59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8804E">
                <v:shape id="_x0000_s1382" style="position:absolute;left:0;text-align:left;margin-left:793.45pt;margin-top:118.6pt;width:5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EEFAC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FEE2B1">
                <v:shape id="_x0000_s1381" style="position:absolute;left:0;text-align:left;margin-left:848.35pt;margin-top:128.65pt;width:37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685DF6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B562D">
                <v:shape id="_x0000_s1380" style="position:absolute;left:0;text-align:left;margin-left:283.05pt;margin-top:240.7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D0C16E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5C6D4">
                <v:shape id="_x0000_s1379" style="position:absolute;left:0;text-align:left;margin-left:350.3pt;margin-top:242.1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CA492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97B9E">
                <v:shape id="_x0000_s1378" style="position:absolute;left:0;text-align:left;margin-left:350.9pt;margin-top:274.8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A42D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85CFA">
                <v:shape id="_x0000_s1377" style="position:absolute;left:0;text-align:left;margin-left:335.45pt;margin-top:274.9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3FFD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03B0F8">
                <v:shape id="_x0000_s1376" style="position:absolute;left:0;text-align:left;margin-left:335.35pt;margin-top:279.7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845A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9053F">
                <v:shape id="_x0000_s1375" style="position:absolute;left:0;text-align:left;margin-left:278.05pt;margin-top:279.8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EFF3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AEB9F">
                <v:shape id="_x0000_s1374" style="position:absolute;left:0;text-align:left;margin-left:320.2pt;margin-top:254pt;width:37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C11F4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6E1344">
                <v:shape id="_x0000_s1373" style="position:absolute;left:0;text-align:left;margin-left:379.1pt;margin-top:264.65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65C7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6161B">
                <v:shape id="_x0000_s1372" style="position:absolute;left:0;text-align:left;margin-left:414.75pt;margin-top:268.7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9E0AC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AF422">
                <v:shape id="_x0000_s1371" style="position:absolute;left:0;text-align:left;margin-left:415.75pt;margin-top:308.7pt;width:48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9F93C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48C99">
                <v:shape id="_x0000_s1370" style="position:absolute;left:0;text-align:left;margin-left:412.6pt;margin-top:321.9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3608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2B807">
                <v:shape id="_x0000_s1369" style="position:absolute;left:0;text-align:left;margin-left:350.9pt;margin-top:320.65pt;width:48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1C7A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AB458">
                <v:shape id="_x0000_s1368" style="position:absolute;left:0;text-align:left;margin-left:350.6pt;margin-top:313.7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1DE6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5589A">
                <v:shape id="_x0000_s1367" style="position:absolute;left:0;text-align:left;margin-left:334.05pt;margin-top:312.7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1BFD2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54F478">
                <v:shape id="_x0000_s1366" style="position:absolute;left:0;text-align:left;margin-left:380.4pt;margin-top:287.3pt;width:37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7EE6B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338859">
                <v:shape id="_x0000_s1365" style="position:absolute;left:0;text-align:left;margin-left:476.95pt;margin-top:245.0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37020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026F42">
                <v:shape id="_x0000_s1364" style="position:absolute;left:0;text-align:left;margin-left:513.35pt;margin-top:258.75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2D477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32844">
                <v:shape id="_x0000_s1363" style="position:absolute;left:0;text-align:left;margin-left:503.75pt;margin-top:287.45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9BF0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CAB1F">
                <v:shape id="_x0000_s1362" style="position:absolute;left:0;text-align:left;margin-left:499.2pt;margin-top:285.95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33E03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D85D3">
                <v:shape id="_x0000_s1361" style="position:absolute;left:0;text-align:left;margin-left:492.55pt;margin-top:307.1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A459D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3C705">
                <v:shape id="_x0000_s1360" style="position:absolute;left:0;text-align:left;margin-left:428.8pt;margin-top:299.6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AC8B0F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6DCB6">
                <v:shape id="_x0000_s1359" style="position:absolute;left:0;text-align:left;margin-left:428.95pt;margin-top:298.1pt;width:4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90EF7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E206A">
                <v:shape id="_x0000_s1358" style="position:absolute;left:0;text-align:left;margin-left:417.35pt;margin-top:293.65pt;width:48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DA09E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4E4460">
                <v:shape id="_x0000_s1357" style="position:absolute;left:0;text-align:left;margin-left:471.4pt;margin-top:269.5pt;width:37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1D4DC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1BD63">
                <v:shape id="_x0000_s1356" style="position:absolute;left:0;text-align:left;margin-left:441.35pt;margin-top:310.2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3A8D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B66BF">
                <v:shape id="_x0000_s1355" style="position:absolute;left:0;text-align:left;margin-left:486.25pt;margin-top:324.45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DDE6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D16775">
                <v:shape id="_x0000_s1354" style="position:absolute;left:0;text-align:left;margin-left:475.9pt;margin-top:361.9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F0AE6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AC494">
                <v:shape id="_x0000_s1353" style="position:absolute;left:0;text-align:left;margin-left:388.25pt;margin-top:348.65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1E755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D429C6">
                <v:shape id="_x0000_s1352" style="position:absolute;left:0;text-align:left;margin-left:443.25pt;margin-top:329.55pt;width:37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81F60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359C3">
                <v:shape id="_x0000_s1351" style="position:absolute;left:0;text-align:left;margin-left:202.1pt;margin-top:373.0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639B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75698">
                <v:shape id="_x0000_s1350" style="position:absolute;left:0;text-align:left;margin-left:174.4pt;margin-top:377.95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B02BA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1ED5E">
                <v:shape id="_x0000_s1349" style="position:absolute;left:0;text-align:left;margin-left:177.75pt;margin-top:366.95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E0ED32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C1B6C">
                <v:shape id="_x0000_s1348" style="position:absolute;left:0;text-align:left;margin-left:251.55pt;margin-top:377pt;width:4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49C91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4C3C5">
                <v:shape id="_x0000_s1347" style="position:absolute;left:0;text-align:left;margin-left:238.5pt;margin-top:420.35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BB0098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7259F">
                <v:shape id="_x0000_s1346" style="position:absolute;left:0;text-align:left;margin-left:149.8pt;margin-top:405.7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16AE4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AB226C">
                <v:shape id="_x0000_s1345" style="position:absolute;left:0;text-align:left;margin-left:206.7pt;margin-top:386.6pt;width:37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EEDF7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546505">
                <v:shape id="_x0000_s1344" style="position:absolute;left:0;text-align:left;margin-left:336.35pt;margin-top:424.2pt;width:4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09C8D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B45E36">
                <v:shape id="_x0000_s1343" style="position:absolute;left:0;text-align:left;margin-left:304.15pt;margin-top:428.35pt;width:4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5C7A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F1EF4">
                <v:shape id="_x0000_s1342" style="position:absolute;left:0;text-align:left;margin-left:308.3pt;margin-top:413.55pt;width:48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692F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3283E">
                <v:shape id="_x0000_s1341" style="position:absolute;left:0;text-align:left;margin-left:373.1pt;margin-top:421.95pt;width:4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792B9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BB5CD">
                <v:shape id="_x0000_s1340" style="position:absolute;left:0;text-align:left;margin-left:360.2pt;margin-top:463.7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71206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A6D29">
                <v:shape id="_x0000_s1339" style="position:absolute;left:0;text-align:left;margin-left:285.5pt;margin-top:453.0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B441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AA91D">
                <v:shape id="_x0000_s1338" style="position:absolute;left:0;text-align:left;margin-left:335.25pt;margin-top:431.6pt;width:37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A162F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6BAF7">
                <v:shape id="_x0000_s1337" style="position:absolute;left:0;text-align:left;margin-left:395.2pt;margin-top:427.3pt;width:48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D91D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F721F">
                <v:shape id="_x0000_s1336" style="position:absolute;left:0;text-align:left;margin-left:366.35pt;margin-top:430.95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6CDD7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9C151">
                <v:shape id="_x0000_s1335" style="position:absolute;left:0;text-align:left;margin-left:367.8pt;margin-top:423.9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8E718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CA00CA">
                <v:shape id="_x0000_s1334" style="position:absolute;left:0;text-align:left;margin-left:424.85pt;margin-top:426.6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5A77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D2059">
                <v:shape id="_x0000_s1333" style="position:absolute;left:0;text-align:left;margin-left:424.75pt;margin-top:428.3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438F6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EBD70">
                <v:shape id="_x0000_s1332" style="position:absolute;left:0;text-align:left;margin-left:430.5pt;margin-top:429.5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CA3B6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5659FC">
                <v:shape id="_x0000_s1331" style="position:absolute;left:0;text-align:left;margin-left:427.45pt;margin-top:444.05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907D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712C0">
                <v:shape id="_x0000_s1330" style="position:absolute;left:0;text-align:left;margin-left:428.3pt;margin-top:443.8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4704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759C5">
                <v:shape id="_x0000_s1329" style="position:absolute;left:0;text-align:left;margin-left:424.7pt;margin-top:477.1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E12D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BA486">
                <v:shape id="_x0000_s1328" style="position:absolute;left:0;text-align:left;margin-left:345.3pt;margin-top:471.6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1650A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D366DF">
                <v:shape id="_x0000_s1327" style="position:absolute;left:0;text-align:left;margin-left:393.85pt;margin-top:443.6pt;width:37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B52CC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E49B6">
                <v:shape id="_x0000_s1326" style="position:absolute;left:0;text-align:left;margin-left:555.45pt;margin-top:219.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4CBB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FE96A4">
                <v:shape id="_x0000_s1325" style="position:absolute;left:0;text-align:left;margin-left:519.7pt;margin-top:222.4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6CC77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61561">
                <v:shape id="_x0000_s1324" style="position:absolute;left:0;text-align:left;margin-left:521.25pt;margin-top:215.2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7F15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EF132">
                <v:shape id="_x0000_s1323" style="position:absolute;left:0;text-align:left;margin-left:586.9pt;margin-top:222.15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7FCB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7E586">
                <v:shape id="_x0000_s1322" style="position:absolute;left:0;text-align:left;margin-left:573.35pt;margin-top:275.35pt;width:5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4E73C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D4822">
                <v:shape id="_x0000_s1321" style="position:absolute;left:0;text-align:left;margin-left:494.85pt;margin-top:267.05pt;width:5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72D2D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4FCF8">
                <v:shape id="_x0000_s1320" style="position:absolute;left:0;text-align:left;margin-left:549.85pt;margin-top:238.25pt;width:37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2617F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98DE9">
                <v:shape id="_x0000_s1319" style="position:absolute;left:0;text-align:left;margin-left:633.55pt;margin-top:205.05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6AD873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5F8FE">
                <v:shape id="_x0000_s1318" style="position:absolute;left:0;text-align:left;margin-left:684.4pt;margin-top:226.75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0A06D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DD77B">
                <v:shape id="_x0000_s1317" style="position:absolute;left:0;text-align:left;margin-left:672.3pt;margin-top:259.7pt;width:5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9261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04DCA">
                <v:shape id="_x0000_s1316" style="position:absolute;left:0;text-align:left;margin-left:572.05pt;margin-top:239.85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F241C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542DB">
                <v:shape id="_x0000_s1315" style="position:absolute;left:0;text-align:left;margin-left:637.2pt;margin-top:225.65pt;width:37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B1B99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2AACB">
                <v:shape id="_x0000_s1314" style="position:absolute;left:0;text-align:left;margin-left:658.85pt;margin-top:283.25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71D6D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CF026B">
                <v:shape id="_x0000_s1313" style="position:absolute;left:0;text-align:left;margin-left:642.45pt;margin-top:325.95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49BE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C8016">
                <v:shape id="_x0000_s1312" style="position:absolute;left:0;text-align:left;margin-left:573.9pt;margin-top:318.1pt;width:54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D42F5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AB532">
                <v:shape id="_x0000_s1311" style="position:absolute;left:0;text-align:left;margin-left:564.4pt;margin-top:311.65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B45C9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5F38B">
                <v:shape id="_x0000_s1310" style="position:absolute;left:0;text-align:left;margin-left:574.2pt;margin-top:288.75pt;width:5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9073D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CCDB2">
                <v:shape id="_x0000_s1309" style="position:absolute;left:0;text-align:left;margin-left:579.3pt;margin-top:290.65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9141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FC1A55">
                <v:shape id="_x0000_s1308" style="position:absolute;left:0;text-align:left;margin-left:577.5pt;margin-top:295.05pt;width:54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36EC6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8ADB3C">
                <v:shape id="_x0000_s1307" style="position:absolute;left:0;text-align:left;margin-left:570.1pt;margin-top:291.9pt;width:54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67A48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97B04">
                <v:shape id="_x0000_s1306" style="position:absolute;left:0;text-align:left;margin-left:577.8pt;margin-top:275.6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B72AF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129B5">
                <v:shape id="_x0000_s1305" style="position:absolute;left:0;text-align:left;margin-left:581.5pt;margin-top:277.3pt;width:5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F8D09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69FC43">
                <v:shape id="_x0000_s1304" style="position:absolute;left:0;text-align:left;margin-left:584.25pt;margin-top:271.2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1393A5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F8BAE">
                <v:shape id="_x0000_s1303" style="position:absolute;left:0;text-align:left;margin-left:621pt;margin-top:291.65pt;width:37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834C2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9E56EB">
                <v:shape id="_x0000_s1302" style="position:absolute;left:0;text-align:left;margin-left:559.6pt;margin-top:324.75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D3F8E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7964DE">
                <v:shape id="_x0000_s1301" style="position:absolute;left:0;text-align:left;margin-left:548.4pt;margin-top:372.6pt;width:54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1F989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1F56EA">
                <v:shape id="_x0000_s1300" style="position:absolute;left:0;text-align:left;margin-left:469.55pt;margin-top:363.65pt;width:54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42A49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5626AD">
                <v:shape id="_x0000_s1299" style="position:absolute;left:0;text-align:left;margin-left:481.35pt;margin-top:317pt;width:54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39DE5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68240">
                <v:shape id="_x0000_s1298" style="position:absolute;left:0;text-align:left;margin-left:523.85pt;margin-top:337.8pt;width:37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93B4BC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FD56C">
                <v:shape id="_x0000_s1297" style="position:absolute;left:0;text-align:left;margin-left:514.85pt;margin-top:380.2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80CB2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B79F6">
                <v:shape id="_x0000_s1296" style="position:absolute;left:0;text-align:left;margin-left:546.1pt;margin-top:389.3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E6F35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29128">
                <v:shape id="_x0000_s1295" style="position:absolute;left:0;text-align:left;margin-left:538pt;margin-top:423.65pt;width:5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26B4A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78D9D">
                <v:shape id="_x0000_s1294" style="position:absolute;left:0;text-align:left;margin-left:534.8pt;margin-top:422.8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867F8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090F4">
                <v:shape id="_x0000_s1293" style="position:absolute;left:0;text-align:left;margin-left:532.3pt;margin-top:435.2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A7E93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55E770">
                <v:shape id="_x0000_s1292" style="position:absolute;left:0;text-align:left;margin-left:455.05pt;margin-top:427.2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164BD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C84D5">
                <v:shape id="_x0000_s1291" style="position:absolute;left:0;text-align:left;margin-left:509.6pt;margin-top:401.3pt;width:37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DC388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0D4B7">
                <v:shape id="_x0000_s1290" style="position:absolute;left:0;text-align:left;margin-left:497.95pt;margin-top:453.6pt;width:54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D98D4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D5B8D">
                <v:shape id="_x0000_s1289" style="position:absolute;left:0;text-align:left;margin-left:458pt;margin-top:456.45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C81FEF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E1FB8">
                <v:shape id="_x0000_s1288" style="position:absolute;left:0;text-align:left;margin-left:458.8pt;margin-top:452.8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4A7F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3941D">
                <v:shape id="_x0000_s1287" style="position:absolute;left:0;text-align:left;margin-left:526.85pt;margin-top:457.3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36B8DB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A5CDD6">
                <v:shape id="_x0000_s1286" style="position:absolute;left:0;text-align:left;margin-left:519.7pt;margin-top:497.75pt;width:54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5CEC0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67883">
                <v:shape id="_x0000_s1285" style="position:absolute;left:0;text-align:left;margin-left:442.2pt;margin-top:492.2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D9120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A1767">
                <v:shape id="_x0000_s1284" style="position:absolute;left:0;text-align:left;margin-left:493.5pt;margin-top:468.35pt;width:37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AD57C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08DC7">
                <v:shape id="_x0000_s1283" style="position:absolute;left:0;text-align:left;margin-left:583.45pt;margin-top:456.55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C3AFC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BF072">
                <v:shape id="_x0000_s1282" style="position:absolute;left:0;text-align:left;margin-left:553.7pt;margin-top:461.45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40833A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4277F">
                <v:shape id="_x0000_s1281" style="position:absolute;left:0;text-align:left;margin-left:554.45pt;margin-top:456.95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EB563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C0410">
                <v:shape id="_x0000_s1280" style="position:absolute;left:0;text-align:left;margin-left:626.2pt;margin-top:461.9pt;width:54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2407F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493E2">
                <v:shape id="_x0000_s1279" style="position:absolute;left:0;text-align:left;margin-left:616.6pt;margin-top:513.9pt;width:54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72A99" w14:textId="77777777" w:rsidR="00872755" w:rsidRDefault="00A664D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A162E">
                <v:shape id="_x0000_s1278" style="position:absolute;left:0;text-align:left;margin-left:535.5pt;margin-top:507.4pt;width:54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31F66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11845A">
                <v:shape id="_x0000_s1277" style="position:absolute;left:0;text-align:left;margin-left:539.05pt;margin-top:484.25pt;width:54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E6FE78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0F5FE4">
                <v:shape id="_x0000_s1276" style="position:absolute;left:0;text-align:left;margin-left:529.95pt;margin-top:482.7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38C9F" w14:textId="77777777" w:rsidR="00872755" w:rsidRDefault="00A664D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E8220">
                <v:shape id="_x0000_s1275" style="position:absolute;left:0;text-align:left;margin-left:587.05pt;margin-top:478.4pt;width:37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CAFD9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2C65C">
                <v:shape id="_x0000_s1274" style="position:absolute;left:0;text-align:left;margin-left:529.75pt;margin-top:325.05pt;width:37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11595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0B53A">
                <v:shape id="_x0000_s1273" style="position:absolute;left:0;text-align:left;margin-left:599.7pt;margin-top:311.25pt;width:3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28A36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54AEF">
                <v:shape id="_x0000_s1272" style="position:absolute;left:0;text-align:left;margin-left:512.4pt;margin-top:399.5pt;width:3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CD01F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F89D00">
                <v:shape id="_x0000_s1271" style="position:absolute;left:0;text-align:left;margin-left:608.9pt;margin-top:394.35pt;width:37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0B4B48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BCB3D">
                <v:shape id="_x0000_s1270" style="position:absolute;left:0;text-align:left;margin-left:506.35pt;margin-top:464.55pt;width:37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60548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0AC84">
                <v:shape id="_x0000_s1269" style="position:absolute;left:0;text-align:left;margin-left:600.4pt;margin-top:469.85pt;width:37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C8DC9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07171F">
                <v:shape id="_x0000_s1268" style="position:absolute;left:0;text-align:left;margin-left:629.9pt;margin-top:238.05pt;width:37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6AC6F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EF1EF">
                <v:shape id="_x0000_s1267" style="position:absolute;left:0;text-align:left;margin-left:746.55pt;margin-top:236.7pt;width:37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C3700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63FFFE">
                <v:shape id="_x0000_s1266" style="position:absolute;left:0;text-align:left;margin-left:700.95pt;margin-top:319.4pt;width:37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0E12E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08686">
                <v:shape id="_x0000_s1265" style="position:absolute;left:0;text-align:left;margin-left:678.75pt;margin-top:373.05pt;width:37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855D63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57C3B">
                <v:shape id="_x0000_s1264" style="position:absolute;left:0;text-align:left;margin-left:562.7pt;margin-top:244.6pt;width:31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3B016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B83BB">
                <v:shape id="_x0000_s1263" style="position:absolute;left:0;text-align:left;margin-left:723.9pt;margin-top:304.45pt;width:43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EEA994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95B6E">
                <v:shape id="_x0000_s1262" style="position:absolute;left:0;text-align:left;margin-left:356.15pt;margin-top:344.6pt;width:43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71A58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52ACF">
                <v:shape id="_x0000_s1261" style="position:absolute;left:0;text-align:left;margin-left:709.25pt;margin-top:242.05pt;width:43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10F5D6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8023F">
                <v:shape id="_x0000_s1260" style="position:absolute;left:0;text-align:left;margin-left:760.4pt;margin-top:266.65pt;width:43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F37C9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AF11D">
                <v:shape id="_x0000_s1259" style="position:absolute;left:0;text-align:left;margin-left:258pt;margin-top:273.75pt;width:37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7000B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0BF13">
                <v:shape id="_x0000_s1258" style="position:absolute;left:0;text-align:left;margin-left:634.25pt;margin-top:420.15pt;width:37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8F8DA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F1811">
                <v:shape id="_x0000_s1257" style="position:absolute;left:0;text-align:left;margin-left:587.5pt;margin-top:399.95pt;width:37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BBBB4" w14:textId="77777777" w:rsidR="00872755" w:rsidRDefault="00A664D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</w:p>
          <w:p w14:paraId="5B07BD75" w14:textId="77777777" w:rsidR="00A664DE" w:rsidRPr="008C3E59" w:rsidRDefault="00A664DE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26EFD22D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2B9C5183" w14:textId="77777777" w:rsidR="00A664DE" w:rsidRPr="008C3E59" w:rsidRDefault="00A664DE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595EDC0B" w14:textId="77777777" w:rsidR="00A664DE" w:rsidRPr="00312000" w:rsidRDefault="00A664DE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74867EF9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6D93A986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72C67B7" w14:textId="77777777" w:rsidR="00A664DE" w:rsidRPr="00230DDF" w:rsidRDefault="00A664DE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3A18DF0C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4DB75E9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02474BC8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0432ECDC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0B5660D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7628153B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731B440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78DCD828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5D7FB9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CF9CC86" w14:textId="77777777" w:rsidR="00A664DE" w:rsidRPr="00230DDF" w:rsidRDefault="00A664D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763F77D8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AC36F7E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369926BE" w14:textId="77777777" w:rsidR="00A664DE" w:rsidRPr="00F40298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2C700524" w14:textId="77777777" w:rsidR="00A664DE" w:rsidRPr="00230DDF" w:rsidRDefault="00A664DE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B0B07B0" wp14:editId="3132B7AA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081FFCE" w14:textId="77777777" w:rsidR="00A664DE" w:rsidRPr="00F40298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0668C529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7BE59CE4" w14:textId="77777777" w:rsidR="00A664DE" w:rsidRPr="00F40298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2C0C7BF" w14:textId="77777777" w:rsidR="00A664DE" w:rsidRPr="00F40298" w:rsidRDefault="00A664DE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8BBBA0A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4DCC855" w14:textId="77777777" w:rsidR="00A664DE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4FE2F48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30EDC54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C606DDD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1A63AB6D" w14:textId="77777777" w:rsidR="00A664DE" w:rsidRPr="00F40298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CB43D0D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1BCCE9A">
                      <v:line id="_x0000_s1252" style="position:absolute;left:0;text-align:left;flip:y;z-index:25206988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9970E5D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B86FC3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C27547E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10E4F" w14:textId="77777777" w:rsidR="00A664DE" w:rsidRPr="00F40298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EED0CD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4E9541">
                      <v:line id="_x0000_s1230" style="position:absolute;left:0;text-align:left;flip:y;z-index:25205555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CD3C16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497AE778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87D813" w14:textId="77777777" w:rsidR="00A664DE" w:rsidRPr="00100A99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792CFD" w14:textId="77777777" w:rsidR="00A664DE" w:rsidRPr="00100A99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5BFC8D0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8C0B801">
                      <v:oval id="_x0000_s1231" style="position:absolute;left:0;text-align:left;margin-left:0;margin-top:2.15pt;width:4.25pt;height:4.25pt;z-index:25205657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987CAC6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477AF3" w:rsidRPr="00230DDF" w14:paraId="11A626C3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EC2C2" w14:textId="77777777" w:rsidR="00A664DE" w:rsidRPr="00100A99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524FFC" w14:textId="77777777" w:rsidR="00A664DE" w:rsidRPr="00100A99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0D369A4" w14:textId="77777777" w:rsidR="00A664DE" w:rsidRPr="00230DDF" w:rsidRDefault="00A664DE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45FE397" wp14:editId="7DAB00E7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9886C0E" w14:textId="77777777" w:rsidR="00A664DE" w:rsidRPr="00100A99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0597593E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29C555" w14:textId="77777777" w:rsidR="00A664DE" w:rsidRPr="00100A99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841417" w14:textId="77777777" w:rsidR="00A664DE" w:rsidRPr="00100A99" w:rsidRDefault="00A664DE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37166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44E9116">
                      <v:rect id="_x0000_s1232" style="position:absolute;left:0;text-align:left;margin-left:39.9pt;margin-top:9.2pt;width:8.5pt;height:8.5pt;z-index:25205760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2234FE" w14:textId="77777777" w:rsidR="00A664DE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357AD11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7D08C54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A4760F0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EA09E" w14:textId="77777777" w:rsidR="00A664DE" w:rsidRPr="00100A99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44A78A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20B382">
                      <v:oval id="_x0000_s1233" style="position:absolute;left:0;text-align:left;margin-left:39.9pt;margin-top:12.7pt;width:8.5pt;height:8.5pt;z-index:25205862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C2050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AFC00FB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6A4689B" w14:textId="77777777" w:rsidR="00A664DE" w:rsidRPr="00100A99" w:rsidRDefault="00A664DE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C4DBFFA" w14:textId="77777777" w:rsidR="00A664DE" w:rsidRPr="00100A99" w:rsidRDefault="00A664D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DCAA01B" w14:textId="77777777" w:rsidR="00A664DE" w:rsidRPr="00313936" w:rsidRDefault="00A664DE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16CEDD2" w14:textId="77777777" w:rsidR="00A664DE" w:rsidRDefault="00A664D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AEC6C1A" w14:textId="77777777" w:rsidR="00A664DE" w:rsidRPr="00313936" w:rsidRDefault="00A664DE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3827107A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50BE675D" w14:textId="77777777" w:rsidR="00A664DE" w:rsidRPr="00BF6242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3902DE2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D3CFB70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937D1D">
                      <v:line id="_x0000_s1253" style="position:absolute;left:0;text-align:left;flip:y;z-index:25207091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786C456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28AA6DC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DAFEE1D" w14:textId="77777777" w:rsidR="00A664DE" w:rsidRPr="00100A99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14EA78C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17E9DF7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3370D0">
                      <v:line id="_x0000_s1235" style="position:absolute;left:0;text-align:left;flip:y;z-index:25205964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17F1387" w14:textId="77777777" w:rsidR="00A664DE" w:rsidRDefault="00A664D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231CF331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5522F66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D423001" w14:textId="77777777" w:rsidR="00A664DE" w:rsidRPr="00100A99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F385F7E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0B44968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7BCD02">
                      <v:line id="_x0000_s1236" style="position:absolute;left:0;text-align:left;flip:y;z-index:25206067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F70CC15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AFDDF96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CF139F0" w14:textId="77777777" w:rsidR="00A664DE" w:rsidRPr="00100A99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D489CE1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5B744C5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74906E">
                      <v:line id="_x0000_s1237" style="position:absolute;left:0;text-align:left;flip:y;z-index:25206169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2D61C06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1D9BF2A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87722F5" w14:textId="77777777" w:rsidR="00A664DE" w:rsidRPr="00100A99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4E3F4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29BE0B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D5A979">
                      <v:line id="_x0000_s1238" style="position:absolute;left:0;text-align:left;flip:y;z-index:25206272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6C5A86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07E20DE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9878B18" w14:textId="77777777" w:rsidR="00A664DE" w:rsidRPr="00100A99" w:rsidRDefault="00A664DE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EFF395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06920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D354CF">
                      <v:line id="_x0000_s1239" style="position:absolute;left:0;text-align:left;flip:y;z-index:25206374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ADF433" w14:textId="77777777" w:rsidR="00A664DE" w:rsidRPr="00100A99" w:rsidRDefault="00A664DE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38BFDCA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BFC467" w14:textId="77777777" w:rsidR="00A664DE" w:rsidRPr="00100A99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DEA8DD" w14:textId="77777777" w:rsidR="00A664DE" w:rsidRPr="000E07F5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11375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69587A">
                      <v:oval id="_x0000_s1240" style="position:absolute;left:0;text-align:left;margin-left:0;margin-top:5.35pt;width:2.85pt;height:2.85pt;z-index:2520647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543BEE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2C867064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C94108B" w14:textId="77777777" w:rsidR="00A664DE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74B5607" w14:textId="77777777" w:rsidR="00A664DE" w:rsidRPr="000E07F5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030007F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273FA8B">
                      <v:group id="_x0000_s1254" style="position:absolute;left:0;text-align:left;margin-left:36.1pt;margin-top:8.5pt;width:17.05pt;height:14.35pt;z-index:2520719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5" type="#_x0000_t5" style="position:absolute;left:5831;top:5884;width:170;height:170"/>
                        <v:oval id="_x0000_s125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C8FB339" w14:textId="77777777" w:rsidR="00A664DE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4FDB5631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29445CE6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C9276F5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9EA6B8B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12CABD6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9C8D946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921523E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EACB0CE" w14:textId="77777777" w:rsidR="00A664DE" w:rsidRPr="00230DDF" w:rsidRDefault="00A664DE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207B318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C6E548A" w14:textId="77777777" w:rsidR="00A664DE" w:rsidRPr="00230DDF" w:rsidRDefault="00A664DE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65F5F25">
                      <v:group id="_x0000_s1244" style="position:absolute;left:0;text-align:left;margin-left:39.5pt;margin-top:8.55pt;width:9.25pt;height:9.25pt;z-index:252065792;mso-position-horizontal-relative:text;mso-position-vertical-relative:text" coordorigin="6314,5187" coordsize="170,170">
                        <v:rect id="_x0000_s1245" style="position:absolute;left:6314;top:5187;width:170;height:170"/>
                        <v:oval id="_x0000_s124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FAE3483" w14:textId="77777777" w:rsidR="00A664DE" w:rsidRPr="00230DDF" w:rsidRDefault="00A664DE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0B809ECF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5CE766" w14:textId="77777777" w:rsidR="00A664DE" w:rsidRPr="000E07F5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5E37B" w14:textId="77777777" w:rsidR="00A664DE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194E50F" w14:textId="77777777" w:rsidR="00A664DE" w:rsidRPr="000E07F5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246890" w14:textId="77777777" w:rsidR="00A664DE" w:rsidRPr="00230DDF" w:rsidRDefault="00A664DE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3D1CE35">
                      <v:group id="_x0000_s1247" style="position:absolute;left:0;text-align:left;margin-left:0;margin-top:5.3pt;width:6.05pt;height:6.05pt;z-index:252066816;mso-position-horizontal:center;mso-position-horizontal-relative:text;mso-position-vertical-relative:text" coordorigin="6125,5701" coordsize="57,57">
                        <v:oval id="_x0000_s1248" style="position:absolute;left:6125;top:5701;width:57;height:57"/>
                        <v:oval id="_x0000_s124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C164F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07E0934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5910F6" w14:textId="77777777" w:rsidR="00A664DE" w:rsidRPr="000E07F5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EC9C2F" w14:textId="77777777" w:rsidR="00A664DE" w:rsidRPr="000E07F5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0A9B7" w14:textId="77777777" w:rsidR="00A664DE" w:rsidRPr="00230DDF" w:rsidRDefault="00A664DE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2E090D5">
                      <v:line id="_x0000_s1250" style="position:absolute;left:0;text-align:left;flip:y;z-index:25206784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BA7DF" w14:textId="77777777" w:rsidR="00A664DE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4B940069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555276AB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7F3AE0" w14:textId="77777777" w:rsidR="00A664DE" w:rsidRPr="000E07F5" w:rsidRDefault="00A664D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0277AC" w14:textId="77777777" w:rsidR="00A664DE" w:rsidRPr="000E07F5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B5C238" w14:textId="77777777" w:rsidR="00A664DE" w:rsidRPr="00230DDF" w:rsidRDefault="00A664D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212375">
                      <v:line id="_x0000_s1251" style="position:absolute;left:0;text-align:left;flip:y;z-index:25206886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8DC26" w14:textId="77777777" w:rsidR="00A664DE" w:rsidRPr="00230DDF" w:rsidRDefault="00A664D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1970EDD9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9F684B" w14:textId="77777777" w:rsidR="00A664DE" w:rsidRPr="00BF6242" w:rsidRDefault="00A664DE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1C616730" w14:textId="77777777" w:rsidR="00A664DE" w:rsidRDefault="00A664DE" w:rsidP="00714299"/>
          <w:p w14:paraId="5FC06F9B" w14:textId="77777777" w:rsidR="00A664DE" w:rsidRPr="005B4876" w:rsidRDefault="00A664DE" w:rsidP="00D45A64">
            <w:pPr>
              <w:jc w:val="center"/>
            </w:pPr>
          </w:p>
        </w:tc>
      </w:tr>
    </w:tbl>
    <w:p w14:paraId="66C20559" w14:textId="77777777" w:rsidR="00A664DE" w:rsidRDefault="00A664DE"/>
    <w:sectPr w:rsidR="00000000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7AF8" w14:textId="77777777" w:rsidR="00A902CD" w:rsidRDefault="00A902CD">
      <w:r>
        <w:separator/>
      </w:r>
    </w:p>
  </w:endnote>
  <w:endnote w:type="continuationSeparator" w:id="0">
    <w:p w14:paraId="213A9728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EDE4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A233D8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66A5" w14:textId="77777777" w:rsidR="008D51C3" w:rsidRDefault="00A664DE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F98DDB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33F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04F1" w14:textId="77777777" w:rsidR="00A902CD" w:rsidRDefault="00A902CD">
      <w:r>
        <w:separator/>
      </w:r>
    </w:p>
  </w:footnote>
  <w:footnote w:type="continuationSeparator" w:id="0">
    <w:p w14:paraId="688C51BA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C23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54807020">
    <w:abstractNumId w:val="32"/>
  </w:num>
  <w:num w:numId="2" w16cid:durableId="1655063820">
    <w:abstractNumId w:val="28"/>
  </w:num>
  <w:num w:numId="3" w16cid:durableId="211314126">
    <w:abstractNumId w:val="38"/>
  </w:num>
  <w:num w:numId="4" w16cid:durableId="1361668907">
    <w:abstractNumId w:val="15"/>
  </w:num>
  <w:num w:numId="5" w16cid:durableId="1441608307">
    <w:abstractNumId w:val="12"/>
  </w:num>
  <w:num w:numId="6" w16cid:durableId="1815679406">
    <w:abstractNumId w:val="27"/>
  </w:num>
  <w:num w:numId="7" w16cid:durableId="1482427228">
    <w:abstractNumId w:val="17"/>
  </w:num>
  <w:num w:numId="8" w16cid:durableId="1496065930">
    <w:abstractNumId w:val="42"/>
  </w:num>
  <w:num w:numId="9" w16cid:durableId="1254439918">
    <w:abstractNumId w:val="7"/>
  </w:num>
  <w:num w:numId="10" w16cid:durableId="1939483817">
    <w:abstractNumId w:val="1"/>
  </w:num>
  <w:num w:numId="11" w16cid:durableId="672339060">
    <w:abstractNumId w:val="13"/>
  </w:num>
  <w:num w:numId="12" w16cid:durableId="1829444874">
    <w:abstractNumId w:val="30"/>
  </w:num>
  <w:num w:numId="13" w16cid:durableId="134839526">
    <w:abstractNumId w:val="24"/>
  </w:num>
  <w:num w:numId="14" w16cid:durableId="1431967273">
    <w:abstractNumId w:val="31"/>
  </w:num>
  <w:num w:numId="15" w16cid:durableId="594753999">
    <w:abstractNumId w:val="5"/>
  </w:num>
  <w:num w:numId="16" w16cid:durableId="1390880691">
    <w:abstractNumId w:val="35"/>
  </w:num>
  <w:num w:numId="17" w16cid:durableId="1405183290">
    <w:abstractNumId w:val="0"/>
  </w:num>
  <w:num w:numId="18" w16cid:durableId="1813474837">
    <w:abstractNumId w:val="39"/>
  </w:num>
  <w:num w:numId="19" w16cid:durableId="1208103139">
    <w:abstractNumId w:val="10"/>
  </w:num>
  <w:num w:numId="20" w16cid:durableId="1546483096">
    <w:abstractNumId w:val="4"/>
  </w:num>
  <w:num w:numId="21" w16cid:durableId="392773276">
    <w:abstractNumId w:val="37"/>
  </w:num>
  <w:num w:numId="22" w16cid:durableId="902329710">
    <w:abstractNumId w:val="11"/>
  </w:num>
  <w:num w:numId="23" w16cid:durableId="1674336211">
    <w:abstractNumId w:val="33"/>
  </w:num>
  <w:num w:numId="24" w16cid:durableId="1895189805">
    <w:abstractNumId w:val="21"/>
  </w:num>
  <w:num w:numId="25" w16cid:durableId="1970436286">
    <w:abstractNumId w:val="2"/>
  </w:num>
  <w:num w:numId="26" w16cid:durableId="936520678">
    <w:abstractNumId w:val="22"/>
  </w:num>
  <w:num w:numId="27" w16cid:durableId="1047417302">
    <w:abstractNumId w:val="44"/>
  </w:num>
  <w:num w:numId="28" w16cid:durableId="61342235">
    <w:abstractNumId w:val="29"/>
  </w:num>
  <w:num w:numId="29" w16cid:durableId="291594592">
    <w:abstractNumId w:val="36"/>
  </w:num>
  <w:num w:numId="30" w16cid:durableId="908808535">
    <w:abstractNumId w:val="14"/>
  </w:num>
  <w:num w:numId="31" w16cid:durableId="605618784">
    <w:abstractNumId w:val="6"/>
  </w:num>
  <w:num w:numId="32" w16cid:durableId="1892841805">
    <w:abstractNumId w:val="8"/>
  </w:num>
  <w:num w:numId="33" w16cid:durableId="1707564355">
    <w:abstractNumId w:val="26"/>
  </w:num>
  <w:num w:numId="34" w16cid:durableId="1582720077">
    <w:abstractNumId w:val="18"/>
  </w:num>
  <w:num w:numId="35" w16cid:durableId="1499614108">
    <w:abstractNumId w:val="19"/>
  </w:num>
  <w:num w:numId="36" w16cid:durableId="707797585">
    <w:abstractNumId w:val="23"/>
  </w:num>
  <w:num w:numId="37" w16cid:durableId="1985549365">
    <w:abstractNumId w:val="3"/>
  </w:num>
  <w:num w:numId="38" w16cid:durableId="1832790386">
    <w:abstractNumId w:val="9"/>
  </w:num>
  <w:num w:numId="39" w16cid:durableId="1149127617">
    <w:abstractNumId w:val="25"/>
  </w:num>
  <w:num w:numId="40" w16cid:durableId="230359304">
    <w:abstractNumId w:val="43"/>
  </w:num>
  <w:num w:numId="41" w16cid:durableId="1318922576">
    <w:abstractNumId w:val="43"/>
    <w:lvlOverride w:ilvl="0">
      <w:startOverride w:val="1"/>
    </w:lvlOverride>
  </w:num>
  <w:num w:numId="42" w16cid:durableId="403380966">
    <w:abstractNumId w:val="43"/>
    <w:lvlOverride w:ilvl="0">
      <w:startOverride w:val="1"/>
    </w:lvlOverride>
  </w:num>
  <w:num w:numId="43" w16cid:durableId="467282504">
    <w:abstractNumId w:val="43"/>
    <w:lvlOverride w:ilvl="0">
      <w:startOverride w:val="1"/>
    </w:lvlOverride>
  </w:num>
  <w:num w:numId="44" w16cid:durableId="457918565">
    <w:abstractNumId w:val="16"/>
  </w:num>
  <w:num w:numId="45" w16cid:durableId="118961874">
    <w:abstractNumId w:val="20"/>
  </w:num>
  <w:num w:numId="46" w16cid:durableId="1430929643">
    <w:abstractNumId w:val="41"/>
  </w:num>
  <w:num w:numId="47" w16cid:durableId="1648197192">
    <w:abstractNumId w:val="40"/>
  </w:num>
  <w:num w:numId="48" w16cid:durableId="16310149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09EE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2755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64DE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4"/>
    </o:shapelayout>
  </w:shapeDefaults>
  <w:decimalSymbol w:val=","/>
  <w:listSeparator w:val=";"/>
  <w14:docId w14:val="00B943F4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13896</Words>
  <Characters>79211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2024-06-07T12:59:00Z</dcterms:created>
  <dcterms:modified xsi:type="dcterms:W3CDTF">2024-06-07T12:59:00Z</dcterms:modified>
</cp:coreProperties>
</file>