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2"/>
        <w:gridCol w:w="1273"/>
        <w:gridCol w:w="39"/>
        <w:gridCol w:w="938"/>
        <w:gridCol w:w="293"/>
        <w:gridCol w:w="430"/>
        <w:gridCol w:w="635"/>
        <w:gridCol w:w="772"/>
        <w:gridCol w:w="292"/>
        <w:gridCol w:w="1138"/>
        <w:gridCol w:w="278"/>
        <w:gridCol w:w="1038"/>
        <w:gridCol w:w="1235"/>
      </w:tblGrid>
      <w:tr w:rsidR="00C808E7" w:rsidRPr="004A75A7" w14:paraId="07410183" w14:textId="77777777" w:rsidTr="00531425">
        <w:trPr>
          <w:trHeight w:val="480"/>
        </w:trPr>
        <w:tc>
          <w:tcPr>
            <w:tcW w:w="10206" w:type="dxa"/>
            <w:gridSpan w:val="1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56F3B4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00AF52B" w14:textId="77777777" w:rsidTr="00531425">
        <w:trPr>
          <w:trHeight w:val="322"/>
        </w:trPr>
        <w:tc>
          <w:tcPr>
            <w:tcW w:w="10206" w:type="dxa"/>
            <w:gridSpan w:val="1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E3AA59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90BB90C" w14:textId="77777777" w:rsidTr="00F13182"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C4E7C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738EBFF" w14:textId="77777777" w:rsidTr="00E55487"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6DE9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60:27:0140320</w:t>
            </w:r>
          </w:p>
          <w:p w14:paraId="45555F6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3831671" w14:textId="77777777" w:rsidTr="00F60973">
        <w:trPr>
          <w:trHeight w:val="789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28BB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B771C3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4608917C" w14:textId="77777777" w:rsidTr="00E55487">
        <w:tc>
          <w:tcPr>
            <w:tcW w:w="10206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0D56E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630ABED9" w14:textId="77777777" w:rsidTr="00AE1E33">
        <w:trPr>
          <w:trHeight w:val="4328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2288C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209A6F4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FABF0A0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23B114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F13956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D56A55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0120B8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F50AC2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4EA49C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B1C9848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579E0B5" w14:textId="77777777" w:rsidTr="00E844BD">
        <w:trPr>
          <w:trHeight w:val="1065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E48699E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08A39F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AE73979" w14:textId="77777777" w:rsidTr="00531425">
        <w:trPr>
          <w:trHeight w:val="358"/>
        </w:trPr>
        <w:tc>
          <w:tcPr>
            <w:tcW w:w="10206" w:type="dxa"/>
            <w:gridSpan w:val="1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AE405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B66273D" w14:textId="77777777" w:rsidTr="00A309DC">
        <w:trPr>
          <w:trHeight w:val="580"/>
        </w:trPr>
        <w:tc>
          <w:tcPr>
            <w:tcW w:w="10206" w:type="dxa"/>
            <w:gridSpan w:val="1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4B811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A427341" w14:textId="77777777" w:rsidTr="00A309DC">
        <w:trPr>
          <w:trHeight w:val="951"/>
        </w:trPr>
        <w:tc>
          <w:tcPr>
            <w:tcW w:w="10206" w:type="dxa"/>
            <w:gridSpan w:val="1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8FC187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540CBC9" w14:textId="77777777" w:rsidTr="00A309DC">
        <w:trPr>
          <w:trHeight w:val="869"/>
        </w:trPr>
        <w:tc>
          <w:tcPr>
            <w:tcW w:w="10206" w:type="dxa"/>
            <w:gridSpan w:val="1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24C540A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AA227AF" w14:textId="77777777" w:rsidTr="00531425">
        <w:trPr>
          <w:trHeight w:val="358"/>
        </w:trPr>
        <w:tc>
          <w:tcPr>
            <w:tcW w:w="10206" w:type="dxa"/>
            <w:gridSpan w:val="1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1D6DB27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ABE5968" w14:textId="77777777" w:rsidTr="00531425">
        <w:trPr>
          <w:trHeight w:val="358"/>
        </w:trPr>
        <w:tc>
          <w:tcPr>
            <w:tcW w:w="10206" w:type="dxa"/>
            <w:gridSpan w:val="1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9D9271D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647D10C" w14:textId="77777777" w:rsidTr="00F33511"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8A467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63F0CD6" w14:textId="77777777" w:rsidTr="00636ABD">
        <w:trPr>
          <w:trHeight w:val="369"/>
        </w:trPr>
        <w:tc>
          <w:tcPr>
            <w:tcW w:w="7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2B73B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3938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D8C4A58" w14:textId="77777777" w:rsidTr="00636ABD">
        <w:trPr>
          <w:trHeight w:val="278"/>
        </w:trPr>
        <w:tc>
          <w:tcPr>
            <w:tcW w:w="7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5E8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94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45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15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9B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2AE1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E788FF5" w14:textId="77777777" w:rsidTr="00636ABD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E41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33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AA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9E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46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8300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3A464A1" w14:textId="77777777" w:rsidTr="00636ABD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7820B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4CA3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4F9C1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409F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КУВИ-001/2024-5329055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9EA93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CD5E3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9D687BC" w14:textId="77777777" w:rsidTr="00636ABD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B5700C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9843F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75339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29.02.2024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A5E7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КУВИ-001/2024-60111283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7A17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  <w:u w:val="single"/>
              </w:rPr>
              <w:t>Выписка из Единого государственного реестра недвижимости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9A8469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98E74D1" w14:textId="77777777" w:rsidTr="00636ABD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221E19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9870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ED677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29.02.2024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61C5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КУВИ-001/2024-60111399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AEC2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  <w:u w:val="single"/>
              </w:rPr>
              <w:t>Выписка из Единого государственного реестра недвижимости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639D1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0D36636" w14:textId="77777777" w:rsidTr="00636ABD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243A5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DEC8D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CC950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7E507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0AE2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86FE3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0899483" w14:textId="77777777" w:rsidTr="00E0098C">
        <w:trPr>
          <w:trHeight w:val="518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5047A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218E3A4" w14:textId="77777777" w:rsidTr="00BA5886">
        <w:trPr>
          <w:trHeight w:val="404"/>
        </w:trPr>
        <w:tc>
          <w:tcPr>
            <w:tcW w:w="10206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1337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60:27:0140320. Комплексные кадастровые работы проводятся на основании Кадастрового плана территории № КУВИ-001/2023-5329055 от 09.01.2024 г. предоставленного заказчиком Комплексных кадастровых работ.</w:t>
            </w:r>
          </w:p>
          <w:p w14:paraId="71419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D694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BE2C2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555F9E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505E18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60:27:0140320:13 и 60:27:0140320:43 пересекаются, согласно сведений ЕГРН. Возможно при проведении работ в отношении земельного участка с кадастровым номером 60:27:0140320:43, сведения о нем не были исключены из земельного участка с кадастровым номером 60:27:0140320:13. В связи с тем, что в сведениях ЕГРН отсутствуют адреса для связи с правообладателями земельных участков, данные объекты исключены из настоящего Карта-плана.</w:t>
            </w:r>
          </w:p>
          <w:p w14:paraId="44EADA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номерами 60:27:0140320:20, 60:27:0140320:21, 60:27:0140320:22 являются обособленными земельными участками, входящими в Единое землепользование с кадастровым номером 60:27:0000000:7 и не подлежит включению в Карта-план территории.</w:t>
            </w:r>
          </w:p>
          <w:p w14:paraId="00DD77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3. Согласно сведений, ЕГРН объект недвижимости с кадастровым номером 60:27:0140320:34 расположен в другом кадастровом квартале.</w:t>
            </w:r>
          </w:p>
          <w:p w14:paraId="4B3046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4. В границах данного квартала расположено сооружение с кадастровым номером 60:27:0000000:3215. Данное сооружение пересекает объекты капитального строительства с кадастровыми номерами 60:27:0070201:458, 60:27:0140319:42, 60:27:0070201:459, 60:27:0140319:39, 60:27:0140320:27, 60:27:0140320:26, 60:27:0140320:33, 60:27:0140320:25. Фактическое пересечение объектов недвижимости отсутствует. Возможно в местоположении данного сооружения допущена ошибка.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1613D6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B9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2 земельных участка и 12 объектов капитального строительства, исправлены реестровые ошибки в отношении 8 земельных участков и 1 объекта капитального строительства.</w:t>
            </w:r>
          </w:p>
        </w:tc>
      </w:tr>
      <w:tr w:rsidR="00F33511" w:rsidRPr="004A75A7" w14:paraId="712B3D6E" w14:textId="77777777" w:rsidTr="002953A8">
        <w:trPr>
          <w:trHeight w:val="298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1B6B6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C642E14" w14:textId="77777777" w:rsidTr="002953A8">
        <w:trPr>
          <w:trHeight w:val="158"/>
        </w:trPr>
        <w:tc>
          <w:tcPr>
            <w:tcW w:w="10206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09295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D7A8450" w14:textId="77777777" w:rsidTr="00636ABD">
        <w:trPr>
          <w:trHeight w:val="617"/>
        </w:trPr>
        <w:tc>
          <w:tcPr>
            <w:tcW w:w="7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887D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D0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DEAB8A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75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5F2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EB3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EE2B8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22C6DBC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9EB683C" w14:textId="77777777" w:rsidTr="00636ABD">
        <w:trPr>
          <w:trHeight w:val="303"/>
        </w:trPr>
        <w:tc>
          <w:tcPr>
            <w:tcW w:w="7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1B1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17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86B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2F90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31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2B660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E0350FD" w14:textId="77777777" w:rsidTr="00770A3A">
        <w:trPr>
          <w:trHeight w:val="199"/>
        </w:trPr>
        <w:tc>
          <w:tcPr>
            <w:tcW w:w="7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9AD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0A2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C1D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4C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02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8E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56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77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912CF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55102C8" w14:textId="77777777" w:rsidTr="00636ABD">
        <w:trPr>
          <w:trHeight w:val="6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FD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A0D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7B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86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64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78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CE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E9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92A1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BA4FDEA" w14:textId="77777777" w:rsidTr="00636ABD">
        <w:trPr>
          <w:trHeight w:val="6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49C9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A0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E28" w14:textId="77777777" w:rsidR="00D52202" w:rsidRPr="003153B9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3153B9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D8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52D659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A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93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23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6F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FBDE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082281D" w14:textId="77777777" w:rsidTr="0057753C">
        <w:trPr>
          <w:trHeight w:val="413"/>
        </w:trPr>
        <w:tc>
          <w:tcPr>
            <w:tcW w:w="1020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DE04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78AA4BA" w14:textId="77777777" w:rsidTr="005C5C3E">
        <w:trPr>
          <w:trHeight w:val="966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9A0FA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26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950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AAAE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2CF9338" w14:textId="77777777" w:rsidTr="00636ABD">
        <w:trPr>
          <w:trHeight w:val="6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A8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276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D0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0934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016876D" w14:textId="77777777" w:rsidTr="005C5C3E">
        <w:trPr>
          <w:trHeight w:val="6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4F7F3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CF6F51" w14:textId="77777777" w:rsidR="00E55487" w:rsidRPr="003153B9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3153B9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3153B9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E523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D4CF04" w14:textId="77777777" w:rsidR="00E55487" w:rsidRPr="003153B9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41D94F0F" w14:textId="77777777" w:rsidTr="005C5C3E">
        <w:trPr>
          <w:trHeight w:val="68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56123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0511CF" w14:textId="77777777" w:rsidR="00E55487" w:rsidRPr="003153B9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3153B9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3153B9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88FF8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BFA2E7" w14:textId="77777777" w:rsidR="00E55487" w:rsidRPr="003153B9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3153B9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</w:tbl>
    <w:p w14:paraId="48BAD5CE" w14:textId="77777777" w:rsidR="007473C2" w:rsidRDefault="007473C2"/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3"/>
        <w:gridCol w:w="313"/>
        <w:gridCol w:w="9"/>
        <w:gridCol w:w="7"/>
        <w:gridCol w:w="414"/>
        <w:gridCol w:w="495"/>
        <w:gridCol w:w="7"/>
        <w:gridCol w:w="353"/>
        <w:gridCol w:w="7"/>
        <w:gridCol w:w="17"/>
        <w:gridCol w:w="547"/>
        <w:gridCol w:w="143"/>
        <w:gridCol w:w="257"/>
        <w:gridCol w:w="524"/>
        <w:gridCol w:w="69"/>
        <w:gridCol w:w="218"/>
        <w:gridCol w:w="280"/>
        <w:gridCol w:w="68"/>
        <w:gridCol w:w="289"/>
        <w:gridCol w:w="175"/>
        <w:gridCol w:w="1082"/>
        <w:gridCol w:w="15"/>
        <w:gridCol w:w="142"/>
        <w:gridCol w:w="85"/>
        <w:gridCol w:w="59"/>
        <w:gridCol w:w="142"/>
        <w:gridCol w:w="135"/>
        <w:gridCol w:w="1043"/>
        <w:gridCol w:w="804"/>
        <w:gridCol w:w="285"/>
        <w:gridCol w:w="1277"/>
      </w:tblGrid>
      <w:tr w:rsidR="00035E0C" w:rsidRPr="00EB43A2" w14:paraId="6B761D16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91421" w14:textId="77777777" w:rsidR="00035E0C" w:rsidRPr="00EB43A2" w:rsidRDefault="005E7D7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111B50D" w14:textId="77777777" w:rsidTr="008F4E28">
        <w:trPr>
          <w:trHeight w:val="65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D46D2CC" w14:textId="77777777" w:rsidR="005E7D7B" w:rsidRPr="00E30EC3" w:rsidRDefault="005E7D7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60:27:0140320:2</w:t>
            </w:r>
          </w:p>
        </w:tc>
      </w:tr>
      <w:tr w:rsidR="00105FDF" w:rsidRPr="00EB43A2" w14:paraId="3560DEFD" w14:textId="77777777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5B7E80" w14:textId="77777777" w:rsidR="005E7D7B" w:rsidRPr="003603C1" w:rsidRDefault="005E7D7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10D8FB" w14:textId="77777777" w:rsidR="005E7D7B" w:rsidRPr="00A868BD" w:rsidRDefault="005E7D7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E8C156D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576687" w14:textId="77777777" w:rsidR="005E7D7B" w:rsidRPr="008417BF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21FC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58B54" w14:textId="77777777" w:rsidR="005E7D7B" w:rsidRPr="008417BF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ED3A2" w14:textId="77777777" w:rsidR="005E7D7B" w:rsidRPr="00A9191B" w:rsidRDefault="005E7D7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E39B794" w14:textId="77777777" w:rsidR="005E7D7B" w:rsidRPr="008417BF" w:rsidRDefault="005E7D7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49EC7" w14:textId="77777777" w:rsidR="005E7D7B" w:rsidRPr="00E35930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EB7E0D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1EEE55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6C3" w14:textId="77777777" w:rsidR="005E7D7B" w:rsidRPr="008417BF" w:rsidRDefault="005E7D7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7EF30" w14:textId="77777777" w:rsidR="005E7D7B" w:rsidRPr="008417BF" w:rsidRDefault="005E7D7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CEB1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365E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7745C" w14:textId="77777777" w:rsidR="005E7D7B" w:rsidRPr="00E35930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064D67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AEA" w14:textId="77777777" w:rsidR="005E7D7B" w:rsidRPr="00EB43A2" w:rsidRDefault="005E7D7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433" w14:textId="77777777" w:rsidR="005E7D7B" w:rsidRPr="00EB43A2" w:rsidRDefault="005E7D7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D0D" w14:textId="77777777" w:rsidR="005E7D7B" w:rsidRPr="00EB43A2" w:rsidRDefault="005E7D7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239" w14:textId="77777777" w:rsidR="005E7D7B" w:rsidRPr="00EB43A2" w:rsidRDefault="005E7D7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121" w14:textId="77777777" w:rsidR="005E7D7B" w:rsidRPr="00EB43A2" w:rsidRDefault="005E7D7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E288" w14:textId="77777777" w:rsidR="005E7D7B" w:rsidRPr="00EB43A2" w:rsidRDefault="005E7D7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698E" w14:textId="77777777" w:rsidR="005E7D7B" w:rsidRPr="00EB43A2" w:rsidRDefault="005E7D7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F20A9" w14:textId="77777777" w:rsidR="005E7D7B" w:rsidRPr="00E35930" w:rsidRDefault="005E7D7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6C7AC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D88F" w14:textId="77777777" w:rsidR="005E7D7B" w:rsidRPr="00EB43A2" w:rsidRDefault="005E7D7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D88" w14:textId="77777777" w:rsidR="005E7D7B" w:rsidRPr="00EB43A2" w:rsidRDefault="005E7D7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6B6" w14:textId="77777777" w:rsidR="005E7D7B" w:rsidRPr="00EB43A2" w:rsidRDefault="005E7D7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7B25" w14:textId="77777777" w:rsidR="005E7D7B" w:rsidRPr="00EB43A2" w:rsidRDefault="005E7D7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AEA" w14:textId="77777777" w:rsidR="005E7D7B" w:rsidRPr="00EB43A2" w:rsidRDefault="005E7D7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FFF" w14:textId="77777777" w:rsidR="005E7D7B" w:rsidRPr="00EB43A2" w:rsidRDefault="005E7D7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D12" w14:textId="77777777" w:rsidR="005E7D7B" w:rsidRPr="005B4FA1" w:rsidRDefault="005E7D7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9B7A9" w14:textId="77777777" w:rsidR="005E7D7B" w:rsidRPr="005B4FA1" w:rsidRDefault="005E7D7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29B82A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ED03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A02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FDE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C22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499854.72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7B7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1275976.05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D7F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ED6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86F72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17121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1B1A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105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F9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1A3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499850.40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C6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1275989.92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067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BBB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43661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264E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DB09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EC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F0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4DE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499843.93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827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1276017.02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026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CB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FED7A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CA6CC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564BC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F0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2C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B9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499839.68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A1F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1276032.70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3B0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B44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AE1F0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B0331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B2DA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3E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FB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B94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499827.02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B07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1276031.78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259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31F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47098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CC52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4B1D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06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7C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159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499820.53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95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1276030.98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4ED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364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257BA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18EA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59468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28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499821.83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598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40A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499821.83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C15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1276003.27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36A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E8F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37E81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4242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6A0C8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72E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499824.14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75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1275981.01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019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499824.14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19C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1275981.01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87B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55C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0999E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3120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94002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C1D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80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552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499826.56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528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1275964.53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542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185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E2C2A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4A57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12E67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D0E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81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E44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499837.32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69E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1275967.70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2EB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AD7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E3028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02B1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BDC1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062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66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DCC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499841.25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B0F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1275968.83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106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D1A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AF195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738A2E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B9E52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F97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87E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BF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499850.12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894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1275973.28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6B3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598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8B445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BED3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EE1C5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8A8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9E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3FF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499853.31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F7E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1275974.64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727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FF7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CC6AE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6587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F7FF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3AF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72F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484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499854.72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21E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1275976.05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D89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2EE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76D36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DB79374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BC093" w14:textId="77777777" w:rsidR="005E7D7B" w:rsidRPr="00666D74" w:rsidRDefault="005E7D7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60:27:0140320:2</w:t>
            </w:r>
          </w:p>
        </w:tc>
      </w:tr>
      <w:tr w:rsidR="00590258" w:rsidRPr="00666D74" w14:paraId="2C100AE2" w14:textId="77777777" w:rsidTr="00A868BD">
        <w:trPr>
          <w:trHeight w:val="518"/>
        </w:trPr>
        <w:tc>
          <w:tcPr>
            <w:tcW w:w="254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0B0FE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D0AC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2C81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44186B" w14:textId="77777777" w:rsidR="005E7D7B" w:rsidRDefault="005E7D7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769AC9D" w14:textId="77777777" w:rsidR="005E7D7B" w:rsidRPr="00666D74" w:rsidRDefault="005E7D7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19667BA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E3FB6" w14:textId="77777777" w:rsidR="005E7D7B" w:rsidRPr="00590258" w:rsidRDefault="005E7D7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17C" w14:textId="77777777" w:rsidR="005E7D7B" w:rsidRPr="00590258" w:rsidRDefault="005E7D7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25C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E56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54073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50B56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39E74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C42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895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59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ADC1F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3B0B26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0DA76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B03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A22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E3D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1C35D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EA9C7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82D26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29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EC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27.86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3C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219F5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DC30D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1D14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722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F79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2FD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6529D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08245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B9AB4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E0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232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1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10EF8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BFED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74586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B6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153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E00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C1F77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93C2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4363B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1C9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961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27.74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48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C1377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E7EE5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6B5BA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A2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BE2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C0A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AABA7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0EC42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FAD84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AFC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AB6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E5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91EC8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3097B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91DB6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26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79A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525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DA35B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EBEFC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80DB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A92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B2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13D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8323C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97FC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B7AAA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AE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B8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FF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4F92E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2B2F5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AD915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00D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01F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03C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4DF66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E035F1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3C39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CE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AA0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22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D2438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F3A77FF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31C1E" w14:textId="77777777" w:rsidR="005E7D7B" w:rsidRPr="00590258" w:rsidRDefault="005E7D7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60:27:0140320:2</w:t>
            </w:r>
          </w:p>
        </w:tc>
      </w:tr>
      <w:tr w:rsidR="00EB43A2" w:rsidRPr="00666D74" w14:paraId="51D3BECF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E52" w14:textId="77777777" w:rsidR="005E7D7B" w:rsidRPr="00666D74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CDA" w14:textId="77777777" w:rsidR="005E7D7B" w:rsidRPr="00B1242C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F38D3" w14:textId="77777777" w:rsidR="005E7D7B" w:rsidRPr="00B1242C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99DAC7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1F7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A79B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2CE36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4555B6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ED3BC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01A" w14:textId="77777777" w:rsidR="005E7D7B" w:rsidRPr="00B1242C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3BFE4" w14:textId="77777777" w:rsidR="005E7D7B" w:rsidRPr="00B1242C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A99C5C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F7201" w14:textId="77777777" w:rsidR="005E7D7B" w:rsidRPr="00B1242C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B11" w14:textId="77777777" w:rsidR="005E7D7B" w:rsidRPr="00E70CD1" w:rsidRDefault="005E7D7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378AF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Медведово ул, 10 д</w:t>
            </w:r>
          </w:p>
        </w:tc>
      </w:tr>
      <w:tr w:rsidR="00E70CD1" w:rsidRPr="004A75A7" w14:paraId="17B8BBC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5A5A7" w14:textId="77777777" w:rsidR="005E7D7B" w:rsidRPr="00CE1DAD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EC4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A6BDD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D76BE2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88781" w14:textId="77777777" w:rsidR="005E7D7B" w:rsidRPr="006360A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AE8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C1537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1592 кв.м ± 8.91 кв.м</w:t>
            </w:r>
          </w:p>
        </w:tc>
      </w:tr>
      <w:tr w:rsidR="00E70CD1" w:rsidRPr="004A75A7" w14:paraId="3C796B6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938C8" w14:textId="77777777" w:rsidR="005E7D7B" w:rsidRPr="006360A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1FE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3261A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√1592 * √((1 + 1.99²)/(2 * 1.99)) = 8.91</w:t>
            </w:r>
          </w:p>
        </w:tc>
      </w:tr>
      <w:tr w:rsidR="00E70CD1" w:rsidRPr="004A75A7" w14:paraId="41220CC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AB5A7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513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33698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1588</w:t>
            </w:r>
          </w:p>
        </w:tc>
      </w:tr>
      <w:tr w:rsidR="00E70CD1" w:rsidRPr="004A75A7" w14:paraId="0674525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12AE6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605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2F6D6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E70CD1" w:rsidRPr="004A75A7" w14:paraId="2C12F3F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7FBAC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911" w14:textId="77777777" w:rsidR="005E7D7B" w:rsidRPr="00E70CD1" w:rsidRDefault="005E7D7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EBB3B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81C297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93C283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563A0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3BA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1F11F" w14:textId="77777777" w:rsidR="005E7D7B" w:rsidRPr="006360AC" w:rsidRDefault="005E7D7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914214D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F029F" w14:textId="77777777" w:rsidR="005E7D7B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C4A" w14:textId="77777777" w:rsidR="005E7D7B" w:rsidRPr="006360AC" w:rsidRDefault="005E7D7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54425" w14:textId="77777777" w:rsidR="005E7D7B" w:rsidRPr="00AF1B59" w:rsidRDefault="005E7D7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13633A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E42FE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0B5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F7FB4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60:27:0070201:458,</w:t>
            </w:r>
          </w:p>
          <w:p w14:paraId="0222EEF7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AF1B59" w:rsidRPr="004A75A7" w14:paraId="2B58E02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850CE" w14:textId="77777777" w:rsidR="005E7D7B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617" w14:textId="77777777" w:rsidR="005E7D7B" w:rsidRPr="00DC26F1" w:rsidRDefault="005E7D7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1EF5E" w14:textId="77777777" w:rsidR="005E7D7B" w:rsidRPr="00DC26F1" w:rsidRDefault="005E7D7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14:paraId="62C68CC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9B6347" w14:textId="77777777" w:rsidR="005E7D7B" w:rsidRPr="008030E7" w:rsidRDefault="005E7D7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3C55FC" w14:textId="77777777" w:rsidR="005E7D7B" w:rsidRPr="008030E7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B916C" w14:textId="77777777" w:rsidR="005E7D7B" w:rsidRPr="008030E7" w:rsidRDefault="005E7D7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EB60265" w14:textId="77777777" w:rsidTr="006A27BB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13EFD4" w14:textId="77777777" w:rsidR="005E7D7B" w:rsidRDefault="005E7D7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5E49F09" w14:textId="77777777" w:rsidR="005E7D7B" w:rsidRPr="00CD1C19" w:rsidRDefault="005E7D7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60:27:0140320:2</w:t>
            </w:r>
          </w:p>
        </w:tc>
      </w:tr>
      <w:tr w:rsidR="006360AC" w:rsidRPr="004A75A7" w14:paraId="0C3EB54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86CCB7" w14:textId="77777777" w:rsidR="005E7D7B" w:rsidRPr="006360AC" w:rsidRDefault="005E7D7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82ACC" w14:textId="77777777" w:rsidR="005E7D7B" w:rsidRPr="00F70DBD" w:rsidRDefault="005E7D7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60:27:0140320:2 площадь земельного участка составила 1592 кв.м. Площадь земельного участка увеличилась на 4 кв.м,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60:27:0070201:458.</w:t>
            </w:r>
          </w:p>
        </w:tc>
      </w:tr>
      <w:tr w:rsidR="00035E0C" w:rsidRPr="00EB43A2" w14:paraId="77B910F3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DC846" w14:textId="77777777" w:rsidR="00035E0C" w:rsidRPr="00EB43A2" w:rsidRDefault="005E7D7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0EF8965" w14:textId="77777777" w:rsidTr="008F4E28">
        <w:trPr>
          <w:trHeight w:val="65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CC2D38" w14:textId="77777777" w:rsidR="005E7D7B" w:rsidRPr="00E30EC3" w:rsidRDefault="005E7D7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60:27:0140320:14</w:t>
            </w:r>
          </w:p>
        </w:tc>
      </w:tr>
      <w:tr w:rsidR="00105FDF" w:rsidRPr="00EB43A2" w14:paraId="59DB4235" w14:textId="77777777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76CF8A" w14:textId="77777777" w:rsidR="005E7D7B" w:rsidRPr="003603C1" w:rsidRDefault="005E7D7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04D7E5" w14:textId="77777777" w:rsidR="005E7D7B" w:rsidRPr="00A868BD" w:rsidRDefault="005E7D7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B69F0F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87D92C" w14:textId="77777777" w:rsidR="005E7D7B" w:rsidRPr="008417BF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8BB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DF6A" w14:textId="77777777" w:rsidR="005E7D7B" w:rsidRPr="008417BF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CB68" w14:textId="77777777" w:rsidR="005E7D7B" w:rsidRPr="00A9191B" w:rsidRDefault="005E7D7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9DA562F" w14:textId="77777777" w:rsidR="005E7D7B" w:rsidRPr="008417BF" w:rsidRDefault="005E7D7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91726" w14:textId="77777777" w:rsidR="005E7D7B" w:rsidRPr="00E35930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245E9B7A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4EC7C4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A55" w14:textId="77777777" w:rsidR="005E7D7B" w:rsidRPr="008417BF" w:rsidRDefault="005E7D7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1E0CE" w14:textId="77777777" w:rsidR="005E7D7B" w:rsidRPr="008417BF" w:rsidRDefault="005E7D7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1779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7896" w14:textId="77777777" w:rsidR="005E7D7B" w:rsidRPr="008417BF" w:rsidRDefault="005E7D7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6079C" w14:textId="77777777" w:rsidR="005E7D7B" w:rsidRPr="00E35930" w:rsidRDefault="005E7D7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AE08DF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CD0" w14:textId="77777777" w:rsidR="005E7D7B" w:rsidRPr="00EB43A2" w:rsidRDefault="005E7D7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B12" w14:textId="77777777" w:rsidR="005E7D7B" w:rsidRPr="00EB43A2" w:rsidRDefault="005E7D7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D68" w14:textId="77777777" w:rsidR="005E7D7B" w:rsidRPr="00EB43A2" w:rsidRDefault="005E7D7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DA4" w14:textId="77777777" w:rsidR="005E7D7B" w:rsidRPr="00EB43A2" w:rsidRDefault="005E7D7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4C4" w14:textId="77777777" w:rsidR="005E7D7B" w:rsidRPr="00EB43A2" w:rsidRDefault="005E7D7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B64" w14:textId="77777777" w:rsidR="005E7D7B" w:rsidRPr="00EB43A2" w:rsidRDefault="005E7D7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C4A" w14:textId="77777777" w:rsidR="005E7D7B" w:rsidRPr="00EB43A2" w:rsidRDefault="005E7D7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2EF3B" w14:textId="77777777" w:rsidR="005E7D7B" w:rsidRPr="00E35930" w:rsidRDefault="005E7D7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29C31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126B" w14:textId="77777777" w:rsidR="005E7D7B" w:rsidRPr="00EB43A2" w:rsidRDefault="005E7D7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1CF" w14:textId="77777777" w:rsidR="005E7D7B" w:rsidRPr="00EB43A2" w:rsidRDefault="005E7D7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AFF" w14:textId="77777777" w:rsidR="005E7D7B" w:rsidRPr="00EB43A2" w:rsidRDefault="005E7D7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6657" w14:textId="77777777" w:rsidR="005E7D7B" w:rsidRPr="00EB43A2" w:rsidRDefault="005E7D7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8F1" w14:textId="77777777" w:rsidR="005E7D7B" w:rsidRPr="00EB43A2" w:rsidRDefault="005E7D7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E61" w14:textId="77777777" w:rsidR="005E7D7B" w:rsidRPr="00EB43A2" w:rsidRDefault="005E7D7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722" w14:textId="77777777" w:rsidR="005E7D7B" w:rsidRPr="005B4FA1" w:rsidRDefault="005E7D7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39086" w14:textId="77777777" w:rsidR="005E7D7B" w:rsidRPr="005B4FA1" w:rsidRDefault="005E7D7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13149E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4BD2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9DF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499794.07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EE7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1275982.74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D88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499794.07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65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1275982.74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5D6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65D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8DC8A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F763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E51AF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3C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595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FDE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499791.88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036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1276002.73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C47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8E1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0F798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83F0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0105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AE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3D7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35D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499789.94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2D5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1276022.54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C5F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DED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0F000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31DE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D7B4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74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F0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4B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499788.22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D4F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1276036.18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8FB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63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8E263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A761A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111D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F7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4A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397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499784.01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CC8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1276035.50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832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374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C8217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E19A7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93CF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97E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7A0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F73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499783.92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F07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1276036.43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7A0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4EC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89CBB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E4975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F635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BC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81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9DF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499779.12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458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1276034.56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FC3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3BB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8593F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E253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E82B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42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499781.35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39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1276009.60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219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499781.35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792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1276009.60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89C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15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81033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E7CD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154A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8EB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499768.54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1D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1276005.29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6A4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499768.54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889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1276005.29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A22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671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7B997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0955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2DEA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EC5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499770.52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9A3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1275995.98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59B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499770.52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1E0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1275995.98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745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682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A4E44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35047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1588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142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C8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499769.76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08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1275989.92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F15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499769.76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969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1275989.92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E23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902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388D3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0A07E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8D57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143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14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499770.60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939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1275979.74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2A6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499770.60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65C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1275979.74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8E8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30B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67316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6FC8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D2A5D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3A4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499793.09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CF6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1275982.80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FCC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499793.09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B6D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1275982.80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0CE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F1F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97B67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68DDC9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4206A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42D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499794.07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F61" w14:textId="77777777" w:rsidR="005E7D7B" w:rsidRPr="00590258" w:rsidRDefault="005E7D7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1275982.74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C72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499794.07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3F1" w14:textId="77777777" w:rsidR="005E7D7B" w:rsidRDefault="005E7D7B" w:rsidP="008F4E28">
            <w:pPr>
              <w:spacing w:before="120" w:after="120"/>
            </w:pPr>
            <w:r w:rsidRPr="009067AB">
              <w:rPr>
                <w:lang w:val="en-US"/>
              </w:rPr>
              <w:t>1275982.74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F48" w14:textId="77777777" w:rsidR="005E7D7B" w:rsidRPr="00737280" w:rsidRDefault="005E7D7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B3A" w14:textId="77777777" w:rsidR="005E7D7B" w:rsidRPr="00737280" w:rsidRDefault="005E7D7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BB364" w14:textId="77777777" w:rsidR="005E7D7B" w:rsidRPr="000333FE" w:rsidRDefault="005E7D7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F61A382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38D53" w14:textId="77777777" w:rsidR="005E7D7B" w:rsidRPr="00666D74" w:rsidRDefault="005E7D7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60:27:0140320:14</w:t>
            </w:r>
          </w:p>
        </w:tc>
      </w:tr>
      <w:tr w:rsidR="00590258" w:rsidRPr="00666D74" w14:paraId="0E56F8BC" w14:textId="77777777" w:rsidTr="00A868BD">
        <w:trPr>
          <w:trHeight w:val="518"/>
        </w:trPr>
        <w:tc>
          <w:tcPr>
            <w:tcW w:w="254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AA3E4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50B9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9C73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5DE06A" w14:textId="77777777" w:rsidR="005E7D7B" w:rsidRDefault="005E7D7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1770711" w14:textId="77777777" w:rsidR="005E7D7B" w:rsidRPr="00666D74" w:rsidRDefault="005E7D7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2291219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10ACE" w14:textId="77777777" w:rsidR="005E7D7B" w:rsidRPr="00590258" w:rsidRDefault="005E7D7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7C2" w14:textId="77777777" w:rsidR="005E7D7B" w:rsidRPr="00590258" w:rsidRDefault="005E7D7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590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5F7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4F112" w14:textId="77777777" w:rsidR="005E7D7B" w:rsidRPr="00590258" w:rsidRDefault="005E7D7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753269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3A1C3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6E0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2B1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8AF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346E1" w14:textId="77777777" w:rsidR="005E7D7B" w:rsidRPr="00666D74" w:rsidRDefault="005E7D7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9738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D3F0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D1C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34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19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91F00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7601E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9265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A8F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E3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BA5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B76B5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31D4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4CAD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F84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41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709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C90F4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2FC8E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284B5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9D9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F9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372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70EB8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57AC3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A308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9C8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877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BFA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9225A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54EEC9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590F1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FC9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A83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22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1D757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C590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80BD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C6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391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E1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8C8A1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1F3D4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C815B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52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65F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15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BF052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5254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F7FB3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FDF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952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82E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ABAF1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A24CF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16D88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BEE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4E9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B79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7D27A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71F83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0685D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B8C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C20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18B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FE3C6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0268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B8B22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937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714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D1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E91F6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3CC95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09034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DCD" w14:textId="77777777" w:rsidR="005E7D7B" w:rsidRPr="00590258" w:rsidRDefault="005E7D7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32D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028" w14:textId="77777777" w:rsidR="005E7D7B" w:rsidRDefault="005E7D7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53D47" w14:textId="77777777" w:rsidR="005E7D7B" w:rsidRPr="005B4FA1" w:rsidRDefault="005E7D7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0B63F31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44ACC" w14:textId="77777777" w:rsidR="005E7D7B" w:rsidRPr="00590258" w:rsidRDefault="005E7D7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60:27:0140320:14</w:t>
            </w:r>
          </w:p>
        </w:tc>
      </w:tr>
      <w:tr w:rsidR="00EB43A2" w:rsidRPr="00666D74" w14:paraId="7658C79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E6D" w14:textId="77777777" w:rsidR="005E7D7B" w:rsidRPr="00666D74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B36" w14:textId="77777777" w:rsidR="005E7D7B" w:rsidRPr="00B1242C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1ECDD" w14:textId="77777777" w:rsidR="005E7D7B" w:rsidRPr="00B1242C" w:rsidRDefault="005E7D7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1B1FCC8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FAC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5B9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8F4B0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771F07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6CAB6" w14:textId="77777777" w:rsidR="005E7D7B" w:rsidRPr="00B1242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644" w14:textId="77777777" w:rsidR="005E7D7B" w:rsidRPr="00B1242C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4F9D9" w14:textId="77777777" w:rsidR="005E7D7B" w:rsidRPr="00B1242C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07BB00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20D93" w14:textId="77777777" w:rsidR="005E7D7B" w:rsidRPr="00B1242C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0CE" w14:textId="77777777" w:rsidR="005E7D7B" w:rsidRPr="00E70CD1" w:rsidRDefault="005E7D7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775B7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Медведово пер, 6 д</w:t>
            </w:r>
          </w:p>
        </w:tc>
      </w:tr>
      <w:tr w:rsidR="00E70CD1" w:rsidRPr="004A75A7" w14:paraId="486E62E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C6EAE" w14:textId="77777777" w:rsidR="005E7D7B" w:rsidRPr="00CE1DAD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243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0C124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CB723E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46C04" w14:textId="77777777" w:rsidR="005E7D7B" w:rsidRPr="006360A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F37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EC20B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874 кв.м ± 6.83 кв.м</w:t>
            </w:r>
          </w:p>
        </w:tc>
      </w:tr>
      <w:tr w:rsidR="00E70CD1" w:rsidRPr="004A75A7" w14:paraId="5C73566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7EFDC" w14:textId="77777777" w:rsidR="005E7D7B" w:rsidRPr="006360AC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090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D0E88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√874 * √((1 + 2.22²)/(2 * 2.22)) = 6.83</w:t>
            </w:r>
          </w:p>
        </w:tc>
      </w:tr>
      <w:tr w:rsidR="00E70CD1" w:rsidRPr="004A75A7" w14:paraId="78E4089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706A2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4CC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5A7D3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3E555F2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A78DF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221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4C423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274 кв.м</w:t>
            </w:r>
          </w:p>
        </w:tc>
      </w:tr>
      <w:tr w:rsidR="00E70CD1" w:rsidRPr="004A75A7" w14:paraId="5351784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F9542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31E" w14:textId="77777777" w:rsidR="005E7D7B" w:rsidRPr="00E70CD1" w:rsidRDefault="005E7D7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4C6B4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A7A428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04C251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055C4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AD3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E35A0" w14:textId="77777777" w:rsidR="005E7D7B" w:rsidRPr="006360AC" w:rsidRDefault="005E7D7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E55ADA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71D98" w14:textId="77777777" w:rsidR="005E7D7B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C4E" w14:textId="77777777" w:rsidR="005E7D7B" w:rsidRPr="006360AC" w:rsidRDefault="005E7D7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6F805" w14:textId="77777777" w:rsidR="005E7D7B" w:rsidRPr="00AF1B59" w:rsidRDefault="005E7D7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8E64B5C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4FE06" w14:textId="77777777" w:rsidR="005E7D7B" w:rsidRPr="00E70CD1" w:rsidRDefault="005E7D7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1F0" w14:textId="77777777" w:rsidR="005E7D7B" w:rsidRPr="00E70CD1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B6226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60:27:0140320:26,</w:t>
            </w:r>
          </w:p>
          <w:p w14:paraId="7DA11D19" w14:textId="77777777" w:rsidR="005E7D7B" w:rsidRDefault="005E7D7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AF1B59" w:rsidRPr="004A75A7" w14:paraId="40CD2F80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5C4E4" w14:textId="77777777" w:rsidR="005E7D7B" w:rsidRDefault="005E7D7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8B4" w14:textId="77777777" w:rsidR="005E7D7B" w:rsidRPr="00DC26F1" w:rsidRDefault="005E7D7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98558" w14:textId="77777777" w:rsidR="005E7D7B" w:rsidRPr="00DC26F1" w:rsidRDefault="005E7D7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14:paraId="59BE776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A413A0" w14:textId="77777777" w:rsidR="005E7D7B" w:rsidRPr="008030E7" w:rsidRDefault="005E7D7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1979A" w14:textId="77777777" w:rsidR="005E7D7B" w:rsidRPr="008030E7" w:rsidRDefault="005E7D7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71A472" w14:textId="77777777" w:rsidR="005E7D7B" w:rsidRPr="008030E7" w:rsidRDefault="005E7D7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EEA13E9" w14:textId="77777777" w:rsidTr="006A27BB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AF7FAB7" w14:textId="77777777" w:rsidR="005E7D7B" w:rsidRDefault="005E7D7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65A3D30" w14:textId="77777777" w:rsidR="005E7D7B" w:rsidRPr="00CD1C19" w:rsidRDefault="005E7D7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60:27:0140320:14</w:t>
            </w:r>
          </w:p>
        </w:tc>
      </w:tr>
      <w:tr w:rsidR="006360AC" w:rsidRPr="004A75A7" w14:paraId="4355616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0A9156" w14:textId="77777777" w:rsidR="005E7D7B" w:rsidRPr="006360AC" w:rsidRDefault="005E7D7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7652DA" w14:textId="77777777" w:rsidR="005E7D7B" w:rsidRPr="00F70DBD" w:rsidRDefault="005E7D7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60:27:0140320:14 площадь земельного участка составила 874 кв.м. Площадь земельного участка увеличилась на 274 кв.м,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60:27:0140320:26.</w:t>
            </w:r>
          </w:p>
        </w:tc>
      </w:tr>
      <w:tr w:rsidR="00035E0C" w:rsidRPr="00B634EE" w14:paraId="5D439727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61E42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1549174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A9075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60:27:0140320:156</w:t>
            </w:r>
          </w:p>
        </w:tc>
      </w:tr>
      <w:tr w:rsidR="001D786B" w:rsidRPr="00DF5913" w14:paraId="7ED3F9C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45CC46B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E7F5F8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47BA85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2339B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2C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F61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C57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0A62C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418460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F5A86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9D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5F3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57F5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3719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E99C2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0ABD38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6DC9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96F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0C1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641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2CB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504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5A2E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25461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24840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DB2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A1D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A11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EB8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5C17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0A1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4E6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64F2D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EFC4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FD5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DB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C8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69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499839.68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EB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1276032.70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75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60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FEFD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3455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59C0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24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6D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62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499837.94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FB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1276047.38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07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F8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9B7FD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A979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3356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B9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E1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60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499831.65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92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1276087.44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BC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97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62D6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B84D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ADBF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67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DA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F1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499802.51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53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1276074.13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C9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FD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E56E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313B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7B98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6C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D6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25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499804.89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B1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1276063.75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BD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BE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0FA5B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303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55FF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73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2A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40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8C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1276039.86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CF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DA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B186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571B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EE8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BC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499811.21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38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1276029.40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38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499811.21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8F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1276029.40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C9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8E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F55B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D8CB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14E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D3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B1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71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499820.53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A9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1276030.98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6C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A0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D022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47CC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1366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1C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8D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A1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499827.02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A1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1276031.78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87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16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2DC3D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6284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206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E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DE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3C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499839.68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DE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1276032.70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E6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CF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7B83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6D1BB8B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7D166B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60:27:0140320:156</w:t>
            </w:r>
          </w:p>
        </w:tc>
      </w:tr>
      <w:tr w:rsidR="00590258" w:rsidRPr="00DF5913" w14:paraId="0A410F5F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4B7E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1300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A9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34B64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680A1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99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5C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A4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91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D2B0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3C776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72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26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CB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81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52A6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9211E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BB2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F8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6F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9C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E7BD3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0BB1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1ADB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5B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92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40.55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0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F35B2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B515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E97D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E8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89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D0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C506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4AEA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9203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D2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17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B0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8CD5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4554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91DA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0D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AA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82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F4EF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7E61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900E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44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08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CE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38DA9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E51A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FC59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ED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27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92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F073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F2D9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414C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29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E89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76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9594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AB0F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115D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85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4E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18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DB80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04413A7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DE196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60:27:0140320:156</w:t>
            </w:r>
          </w:p>
        </w:tc>
      </w:tr>
      <w:tr w:rsidR="00EB43A2" w:rsidRPr="00590258" w14:paraId="1579BC9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2D78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C3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8B0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6391DE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6B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81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77F3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81562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DF420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018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6DC11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FC39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F598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A7D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86AF6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6 д</w:t>
            </w:r>
          </w:p>
        </w:tc>
      </w:tr>
      <w:tr w:rsidR="002E34DF" w:rsidRPr="004A75A7" w14:paraId="78C27E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8980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E9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E7170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45FA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F942A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E58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B6CB3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1501 кв.м ± 8.13 кв.м</w:t>
            </w:r>
          </w:p>
        </w:tc>
      </w:tr>
      <w:tr w:rsidR="002E34DF" w:rsidRPr="004A75A7" w14:paraId="362F7A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53F49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F16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32858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√1501 * √((1 + 1.56²)/(2 * 1.56)) = 8.13</w:t>
            </w:r>
          </w:p>
        </w:tc>
      </w:tr>
      <w:tr w:rsidR="002E34DF" w:rsidRPr="004A75A7" w14:paraId="762E26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8AC38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D8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00D61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1489</w:t>
            </w:r>
          </w:p>
        </w:tc>
      </w:tr>
      <w:tr w:rsidR="00942F16" w:rsidRPr="004A75A7" w14:paraId="274DC8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A6AE8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537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48E23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016B271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C6211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5F8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6A53C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3EDB5FA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0697F4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76D28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C2B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3AB49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60:27:0140320:29,</w:t>
            </w:r>
          </w:p>
          <w:p w14:paraId="2B2EE08E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519EA4B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517F5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A89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08D04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9C2CA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237FB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BCF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68C97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A0BE0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A24E4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BF8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03B54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E473D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65147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8908F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2A5D3A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60841DA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E20A936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60:27:0140320:156</w:t>
            </w:r>
          </w:p>
        </w:tc>
      </w:tr>
      <w:tr w:rsidR="007C13B7" w:rsidRPr="004A75A7" w14:paraId="1B572C4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31BBD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C0FCE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60:27:0140320:156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1CADFD6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A5C7B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E3B2CC2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9BFAD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60:27:0140320:9</w:t>
            </w:r>
          </w:p>
        </w:tc>
      </w:tr>
      <w:tr w:rsidR="001D786B" w:rsidRPr="00DF5913" w14:paraId="692F648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30F14E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3A62D95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B24F4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2F654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7E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4812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496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49CFB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DAA7D4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98790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B9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E87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162A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DF6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F46A9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5506F5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C7D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AE1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0EB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F7D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07D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04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27E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B74E7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21703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FD8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00A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8671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0B3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26A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8BF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917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8DB0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58434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F67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58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84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44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4D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1276039.86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18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6F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599A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8537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C7EE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58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5E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35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499804.89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A2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1276063.75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AF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05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AAFC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5100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613B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10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E5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21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499802.51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47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1276074.13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38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B9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B07A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8F80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6043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1C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499801.20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43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1276081.18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D0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499801.20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6D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1276081.18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B9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16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48BA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3AD0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EDD3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E5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71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48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499787.53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97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1276074.17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FB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FE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81C8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87F1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D31C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45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FD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7B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499790.48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6A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1276063.05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68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F2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91A0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188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02B3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2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E4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CE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499793.49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09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1276034.46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7F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B4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6C2F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6C7B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7736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AE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09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C4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7F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1276039.86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A4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91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E2273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2A415E4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D1CBB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60:27:0140320:9</w:t>
            </w:r>
          </w:p>
        </w:tc>
      </w:tr>
      <w:tr w:rsidR="00590258" w:rsidRPr="00DF5913" w14:paraId="0C618BAF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88B2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ED09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471D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90282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9DA5AA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37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6F4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6AA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88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D00F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C77FD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DA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F8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D3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74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3B79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E88C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B57D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C2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63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C6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490E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1DD7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67B6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D0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6E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A5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B3F0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58EF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A2E3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47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03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05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BF954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2873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A942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17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9F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52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4A98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ED01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5F0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F2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AC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11.50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6F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F3DA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7D5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C1FD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1C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55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3D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76A5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20CE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4F6B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FE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5F7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76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150A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59EB94F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6FE18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60:27:0140320:9</w:t>
            </w:r>
          </w:p>
        </w:tc>
      </w:tr>
      <w:tr w:rsidR="00EB43A2" w:rsidRPr="00590258" w14:paraId="46D2EE2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7D65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B0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EB06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0ED785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27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FC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6335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C3A9F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E5741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48D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AE5B2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8F36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2ABD2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BFD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B06C3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10 д</w:t>
            </w:r>
          </w:p>
        </w:tc>
      </w:tr>
      <w:tr w:rsidR="002E34DF" w:rsidRPr="004A75A7" w14:paraId="17C0C9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BD71D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8FB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6225C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5E78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15E3F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06D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09630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615 кв.м ± 5.69 кв.м</w:t>
            </w:r>
          </w:p>
        </w:tc>
      </w:tr>
      <w:tr w:rsidR="002E34DF" w:rsidRPr="004A75A7" w14:paraId="158BD8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2A22A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0A4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803EF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√615 * √((1 + 2.17²)/(2 * 2.17)) = 5.69</w:t>
            </w:r>
          </w:p>
        </w:tc>
      </w:tr>
      <w:tr w:rsidR="002E34DF" w:rsidRPr="004A75A7" w14:paraId="41A332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58173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83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FDB0C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605</w:t>
            </w:r>
          </w:p>
        </w:tc>
      </w:tr>
      <w:tr w:rsidR="00942F16" w:rsidRPr="004A75A7" w14:paraId="5917C4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6DC81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366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D4548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6EA2D71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EF20D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3E5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B95BE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F6C73CA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AC219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24480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6B6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BF9D5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60:27:0140320:30</w:t>
            </w:r>
          </w:p>
        </w:tc>
      </w:tr>
      <w:tr w:rsidR="007C13B7" w:rsidRPr="004A75A7" w14:paraId="62EDFFE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09291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E4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DEBDB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A40E5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F4ED5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C45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94334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2DB2E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5E689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696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9F089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E937A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3425ED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FB3D1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C20DAD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F9E4510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DE5CE4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60:27:0140320:9</w:t>
            </w:r>
          </w:p>
        </w:tc>
      </w:tr>
      <w:tr w:rsidR="007C13B7" w:rsidRPr="004A75A7" w14:paraId="4DBDB0E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C2D10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985C5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60:27:0140320:9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485BBC5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9768D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9911AB1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11F0D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60:27:0140320:157</w:t>
            </w:r>
          </w:p>
        </w:tc>
      </w:tr>
      <w:tr w:rsidR="001D786B" w:rsidRPr="00DF5913" w14:paraId="307C5AA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B9B5BD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7E11C3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46D7D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AE995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B2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32F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2A9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38C76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56E05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D344F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81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47D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39D4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D59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E07E3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7CDA97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EAB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C07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470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C1A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578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888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E6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431F8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4B932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6A6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F26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D69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F5B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A92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0E2F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178A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EC35B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67405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B098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CE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54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A70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499821.83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16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1276003.27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54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C5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6EFA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AF54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F007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E0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5E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44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499820.53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9C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1276030.98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8F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3D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16E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A660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D9F1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D5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499811.21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D4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1276029.40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E8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499811.21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C0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1276029.40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19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67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52E8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C0FA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6092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95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27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DF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499809.02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6E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1276039.86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D4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AF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02F3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3301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604D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02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4C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1D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499793.49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9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1276034.46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3A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E1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1A71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D2A0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AB30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3C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69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1276008.88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21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499795.75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B30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1276008.88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1B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61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364E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58C2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36D2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8B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26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1275998.49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F0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499796.45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11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1275998.49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5F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20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F8D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D769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8D2A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C5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72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87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499821.83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D8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1276003.27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25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6C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7C6E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68B178F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ECF54B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60:27:0140320:157</w:t>
            </w:r>
          </w:p>
        </w:tc>
      </w:tr>
      <w:tr w:rsidR="00590258" w:rsidRPr="00DF5913" w14:paraId="3F4BA4F9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3B69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EF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927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34591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615BDA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C7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1A0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09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2D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C04E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BE3D6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8E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A0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CE3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08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70CD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643FC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AF49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36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69A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D8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85F7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07EC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D316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A2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8D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5F9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9665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BB72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B9C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667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5A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BC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B36A0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49A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E41C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44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E7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3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72934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A4A4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A204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5D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088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51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657D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C8CE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F5FD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E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60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D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2C91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6489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31DD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D6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0C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07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A171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423FC85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F6EE62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60:27:0140320:157</w:t>
            </w:r>
          </w:p>
        </w:tc>
      </w:tr>
      <w:tr w:rsidR="00EB43A2" w:rsidRPr="00590258" w14:paraId="799D818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B48C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7D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448E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D9E2A4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B4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45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788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58D3D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85097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B2E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A9B1A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B8FB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7070C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C65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DB441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пер, 3 д</w:t>
            </w:r>
          </w:p>
        </w:tc>
      </w:tr>
      <w:tr w:rsidR="002E34DF" w:rsidRPr="004A75A7" w14:paraId="63C395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DA312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B2C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02476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24FC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16995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645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64014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883 кв.м ± 6.15 кв.м</w:t>
            </w:r>
          </w:p>
        </w:tc>
      </w:tr>
      <w:tr w:rsidR="002E34DF" w:rsidRPr="004A75A7" w14:paraId="2C19A9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2635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767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6647C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√883 * √((1 + 1.46²)/(2 * 1.46)) = 6.15</w:t>
            </w:r>
          </w:p>
        </w:tc>
      </w:tr>
      <w:tr w:rsidR="002E34DF" w:rsidRPr="004A75A7" w14:paraId="39C8E6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F3C5D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17E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53CC4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880</w:t>
            </w:r>
          </w:p>
        </w:tc>
      </w:tr>
      <w:tr w:rsidR="00942F16" w:rsidRPr="004A75A7" w14:paraId="6787D8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9FCEA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5B0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D5AF8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1733632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887E0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81F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FEEBD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56D4ED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DBC498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F03CB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090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6A889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60:27:0140320:25</w:t>
            </w:r>
          </w:p>
        </w:tc>
      </w:tr>
      <w:tr w:rsidR="007C13B7" w:rsidRPr="004A75A7" w14:paraId="023C392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E0EB3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B29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B14DD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87449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88579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EAC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7F38D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B2484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FED17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BB9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0ACCF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8BF55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8CC0A4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7010F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80801A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4B1398A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49FE64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60:27:0140320:157</w:t>
            </w:r>
          </w:p>
        </w:tc>
      </w:tr>
      <w:tr w:rsidR="007C13B7" w:rsidRPr="004A75A7" w14:paraId="03F02FE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93C9A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68EC7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60:27:0140320:157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2D31024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B6373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CA98BCA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EF4FF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60:27:0140320:40</w:t>
            </w:r>
          </w:p>
        </w:tc>
      </w:tr>
      <w:tr w:rsidR="001D786B" w:rsidRPr="00DF5913" w14:paraId="142CF3E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64A437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2FCB808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7AB2E1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94EAF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7C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344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DD82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6AC8E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29EC8E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1454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BB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C5F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A56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8CA0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7BEF7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5F217F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3FF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9AE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5B7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0EA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E9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B842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A28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565E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1297F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306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B49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51E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84A4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220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AB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68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D97E9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B51A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7013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E2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20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DB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499871.74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BE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1275911.52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2D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8C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A817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B4E2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5A44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EE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44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7C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499870.53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3E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1275919.61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A9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74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1B68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EB63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58A8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3E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58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78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499864.33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7D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1275943.66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A8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89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4707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3BBD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2FEE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50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3E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20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499863.88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AB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1275943.22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1E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B4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52E3E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E4AA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3E5E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78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85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5B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499848.29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B9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1275937.45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F1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A0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C7BC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9F2F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4899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80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5E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93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499850.42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2B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1275932.21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2F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5C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EF52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B88B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707F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30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76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2D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499851.12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1C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1275928.75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4D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94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15AE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6561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579E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4C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0C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ED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499852.80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3E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1275923.33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67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18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A93D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3E02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44F7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84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4E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95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499857.06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16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1275908.91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27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75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97C2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7746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3947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AA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39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7D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499857.16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F6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1275908.58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93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3D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503F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B466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9F01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B0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3C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F1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499857.61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DE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1275908.65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9B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8D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36B9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9276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1633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D3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3C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65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499857.78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60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1275907.93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4F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0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805C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ED9F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5DDE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7E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BF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E3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499862.41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1B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1275908.78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25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77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0404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3EDC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D4EA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F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A9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BF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499870.01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1B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1275910.25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03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DC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E6613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B12F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3FB6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A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D8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CA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499871.74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64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1275911.52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94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61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D159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F4EE44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8E4FA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60:27:0140320:40</w:t>
            </w:r>
          </w:p>
        </w:tc>
      </w:tr>
      <w:tr w:rsidR="00590258" w:rsidRPr="00DF5913" w14:paraId="19C5D938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556F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D97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C3F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F143E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6ADEC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01F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17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CE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4E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5625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AF43A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81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55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63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6B2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762EF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D689A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FD2F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C1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D2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AA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8170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B1EC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AE48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CD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39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78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8145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B18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53E3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80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B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67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807A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2F8C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581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B9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920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17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4286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C9ED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B1FA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68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63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55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B74B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1D69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83A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94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35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57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CF48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B412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C307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9E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1B0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02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7D64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DD66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1EE0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AA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74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BD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9B1F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6376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0EC9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D7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3AE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A0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ED9B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310F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ECCA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CD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B9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8D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F51C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49EE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3CF5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2B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EE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97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6F09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4BF8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2720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69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C6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C0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1D6D9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7009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CE32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B2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83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66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F88C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7ADA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5A5F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50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7923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F6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98AB4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19880E4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B390D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60:27:0140320:40</w:t>
            </w:r>
          </w:p>
        </w:tc>
      </w:tr>
      <w:tr w:rsidR="00EB43A2" w:rsidRPr="00590258" w14:paraId="284F72F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5642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DE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1719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C11ABC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4D2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DE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129E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0EAA5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8E7B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DD8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0214F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82CF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706E8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A25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64933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</w:t>
            </w:r>
          </w:p>
        </w:tc>
      </w:tr>
      <w:tr w:rsidR="002E34DF" w:rsidRPr="004A75A7" w14:paraId="6F7A80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178F5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9E2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15F1D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д. </w:t>
            </w:r>
            <w:r w:rsidRPr="003C4580">
              <w:rPr>
                <w:lang w:val="en-US"/>
              </w:rPr>
              <w:t>Медведово, д 14</w:t>
            </w:r>
          </w:p>
        </w:tc>
      </w:tr>
      <w:tr w:rsidR="002E34DF" w:rsidRPr="004A75A7" w14:paraId="417885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6F13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7C6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E1F03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519 кв.м ± 4.76 кв.м</w:t>
            </w:r>
          </w:p>
        </w:tc>
      </w:tr>
      <w:tr w:rsidR="002E34DF" w:rsidRPr="004A75A7" w14:paraId="6239D6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5407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765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участка с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20014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√519 * √((1 + 1.52²)/(2 * 1.52)) = 4.76</w:t>
            </w:r>
          </w:p>
        </w:tc>
      </w:tr>
      <w:tr w:rsidR="002E34DF" w:rsidRPr="004A75A7" w14:paraId="6F6BD0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8F6E0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1CB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9EA3C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497</w:t>
            </w:r>
          </w:p>
        </w:tc>
      </w:tr>
      <w:tr w:rsidR="00942F16" w:rsidRPr="004A75A7" w14:paraId="06A791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EE42F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6A2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95A3D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5812BD5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D36B2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5B5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B3877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9721168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B40CE3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778EB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AEE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86B51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60:27:0140320:45,</w:t>
            </w:r>
          </w:p>
          <w:p w14:paraId="2079C9D6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4228FD4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2F12A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720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46950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D30BE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85C43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247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942C3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33411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D822D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497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348F9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C5593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53DD08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323B1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8D2873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98B2E25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A16D8E2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60:27:0140320:40</w:t>
            </w:r>
          </w:p>
        </w:tc>
      </w:tr>
      <w:tr w:rsidR="007C13B7" w:rsidRPr="004A75A7" w14:paraId="13D4EE7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60554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730B8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60:27:0140320:40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7A40D5D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C3898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E3404C2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1833A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60:27:0140320:41</w:t>
            </w:r>
          </w:p>
        </w:tc>
      </w:tr>
      <w:tr w:rsidR="001D786B" w:rsidRPr="00DF5913" w14:paraId="13C7EE2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CA78B9F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2A44A6D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B22D3E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07E44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B4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D837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81C1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EA14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52FA1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28936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0C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F4F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7313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91A5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4A7B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2889A4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954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58A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9DF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895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410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2E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969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3C279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0B6DC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5F2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69E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F0E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D1C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348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184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F0E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91E93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5299A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B430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3D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2A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899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499864.33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5D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1275943.66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81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23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EBB7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E693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9AA3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DE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34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72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499860.89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FF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1275956.55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35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55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B805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8DDF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7643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02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B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80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499854.72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D9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1275976.05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2B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2A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B613A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181E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EBED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F9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A9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56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499853.31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16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1275974.64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E5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79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DCC6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26C6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AA77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1D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A5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24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499850.12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03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1275973.28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8E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00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A965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7100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515E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41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3F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0C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499841.25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EA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1275968.83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C2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D1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3BEF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06AE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2F22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C1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02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19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499837.32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06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1275967.70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FC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DD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4498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9FFA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C279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9D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93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5C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499837.73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80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1275965.94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94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13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18D8B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F86D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1DF3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3B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39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E4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499844.85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6F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B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70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0EC5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F04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EC5A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20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7A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DB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499845.21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3C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1275945.49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3E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9B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6762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7394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D5E6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35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36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16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499848.29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64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1275937.45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AD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A2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E13A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DA3B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8A99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BC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29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66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499863.88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FA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1275943.22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B3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DC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9E38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48E1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D5A3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ED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09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FF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499864.33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58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1275943.66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12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5C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E88F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DD4D3ED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FAFB7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60:27:0140320:41</w:t>
            </w:r>
          </w:p>
        </w:tc>
      </w:tr>
      <w:tr w:rsidR="00590258" w:rsidRPr="00DF5913" w14:paraId="75FA8CA7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2F9C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4F02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CFB9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8D261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D1E2AB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62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CB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DF6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96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48B3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35FF3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8A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5E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DF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0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6B6D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B2287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E2AB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39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30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90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FD672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9275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929F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17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EDE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85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351B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926D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44DE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0E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DC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E9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C1AF1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A65C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14B1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BB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6E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6D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2E7D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37F6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4E31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DB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748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6A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589E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3245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EC9D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1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2C9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0D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2BDA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E90A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1468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49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43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8F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CFCB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CBB6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94A6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18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45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21.76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B9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B34F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8E92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8E37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31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E6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EE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6CEF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85EC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F732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D0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36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F0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60B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926F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F0C8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50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FE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8F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1749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FAC7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D350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4D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68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5C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C822E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98A086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A9FFD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60:27:0140320:41</w:t>
            </w:r>
          </w:p>
        </w:tc>
      </w:tr>
      <w:tr w:rsidR="00EB43A2" w:rsidRPr="00590258" w14:paraId="1532F8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318E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40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9A31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F3E4D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C9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662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8D8B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FFC36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4E3F8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9D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B91FB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FB16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1EC09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4B0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5B199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12 д</w:t>
            </w:r>
          </w:p>
        </w:tc>
      </w:tr>
      <w:tr w:rsidR="002E34DF" w:rsidRPr="004A75A7" w14:paraId="135D4E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6018B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2D5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D26FC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9FCF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7F88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1D0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36B6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606 кв.м ± 5.08 кв.м</w:t>
            </w:r>
          </w:p>
        </w:tc>
      </w:tr>
      <w:tr w:rsidR="002E34DF" w:rsidRPr="004A75A7" w14:paraId="2F6E4C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F33C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FFC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EB83A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√606 * √((1 + 1.43²)/(2 * 1.43)) = 5.08</w:t>
            </w:r>
          </w:p>
        </w:tc>
      </w:tr>
      <w:tr w:rsidR="002E34DF" w:rsidRPr="004A75A7" w14:paraId="56C84E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B1C3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8D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E66BE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561</w:t>
            </w:r>
          </w:p>
        </w:tc>
      </w:tr>
      <w:tr w:rsidR="00942F16" w:rsidRPr="004A75A7" w14:paraId="1D998E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40F20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3BF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3470D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 кв.м</w:t>
            </w:r>
          </w:p>
        </w:tc>
      </w:tr>
      <w:tr w:rsidR="00942F16" w:rsidRPr="004A75A7" w14:paraId="49CC5A2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0F127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89B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28810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42AD224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5BA34F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BC1BE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09D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101A9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60:27:0140320:28,</w:t>
            </w:r>
          </w:p>
          <w:p w14:paraId="1E39AD4D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25DF4EC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DF6D0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DAB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60660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B0597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D9065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858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D6D8B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5AD043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4C49C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5C1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BAF9E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09A0CE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874DDA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C293E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B14B42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634E1FD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92D9EE0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60:27:0140320:41</w:t>
            </w:r>
          </w:p>
        </w:tc>
      </w:tr>
      <w:tr w:rsidR="007C13B7" w:rsidRPr="004A75A7" w14:paraId="7445EF3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E83C0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11240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60:27:0140320:41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4DA5236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84776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97A12D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909B03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60:27:0140320:4</w:t>
            </w:r>
          </w:p>
        </w:tc>
      </w:tr>
      <w:tr w:rsidR="001D786B" w:rsidRPr="00DF5913" w14:paraId="62FD257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0F0215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2CFA517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28EB12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9241D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3C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2D4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7B28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197AF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610991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2F7FE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2F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B36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2A36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3500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9108F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55CEFC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A4E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8F2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A5B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B5E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E28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BC8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D09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3A2E4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507B2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A4E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F36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B2D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56F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43FB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DA2A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8E7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2BFDF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7642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A355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F6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FD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7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499857.16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17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1275908.58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2B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02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00B8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CE2C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AA08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32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7E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52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499857.06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3E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1275908.91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94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B0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C3D08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EB7E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6825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49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6C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82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499852.80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CB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1275923.33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46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48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4591D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2BFA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4EEA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20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8C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5E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499851.12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4D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1275928.75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E8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04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EE17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9439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6437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A1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5C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05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499850.42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4A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1275932.21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08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F6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A27C3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293B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B35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CB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47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7B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499848.29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16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1275937.45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57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E1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F346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571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DEFD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C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FC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33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499845.21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2E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1275945.49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16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36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4574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F42F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1367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B9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28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8B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499844.85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E9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9E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31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38F1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9D39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F47C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D9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85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48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499827.54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A8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1275939.42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05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A9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D107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1DF0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51F3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19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A8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7C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499812.24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7E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1275934.33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06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0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95AD2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BCAA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E78E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9E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42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EC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499810.68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89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1275934.07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7C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E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D832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B20F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9F4C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C9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BF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D4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499811.20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3A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1275932.57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2E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13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29DF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DBF0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0339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13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6A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F6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499811.95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2E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1275931.18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4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3B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6028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25AF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5EC7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3E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FD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3A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499813.77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BC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1275929.01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0D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0B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0A2E3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4317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A68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45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E6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F0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499815.32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EB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1275927.44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2E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1A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3D58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487F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6B31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88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A8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A1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499816.26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FA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1275926.47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97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C9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BCB0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FAD1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3744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C7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8F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3B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499827.32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5D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1275917.02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2F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DD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5571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713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1611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D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39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E4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499833.93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24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1275912.39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AE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F6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956E4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BD5A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E2D7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E3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8D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8B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499835.34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DF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1275911.43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51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AF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07CB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307A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257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57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D1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D7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499837.99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CD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1275910.48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2E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D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3AC2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FED8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A510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78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F6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3F0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499838.95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E3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1275910.12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21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14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4E695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BE7A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7F9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CD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4E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B1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499842.99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FD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1275909.48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7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96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F222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1BD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99BE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D6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25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0D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499848.33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40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1275908.73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7F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37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FFD9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06D0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7E02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89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05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F5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499851.01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DF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1275907.91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AB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85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661E8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2F0F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E980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28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ED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45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499857.16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DC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1275908.58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70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DE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57A3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C1EA875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6718A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60:27:0140320:4</w:t>
            </w:r>
          </w:p>
        </w:tc>
      </w:tr>
      <w:tr w:rsidR="00590258" w:rsidRPr="00DF5913" w14:paraId="5D2CBD91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1448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E4F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5213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36D8E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42004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3BE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D6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B4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15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0D6E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462A1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E79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0AB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C5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85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9F1E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922E1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98A6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B1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A5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AC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A0371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35A6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D8B4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7D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3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E0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DD5F2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7851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E5EB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AA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DA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81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D8B5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6C61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D048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B3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2A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6B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A599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CE1E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6B4E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43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5E0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D4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C1E2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D665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6AEE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8B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EA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CB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D634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EAAC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2374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AB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8C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F9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8CD5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0319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8E9C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DE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527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F6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4C2D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AAA6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17A5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50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14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A1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0A01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4160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D66B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0A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E2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C5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43491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8924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5DB8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BF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47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65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C95B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9495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7C00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A4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00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DD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1E5A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A66D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0B66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BA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7C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9E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D5AE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C197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EBA9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DF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82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C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CDE8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C006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5DF3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84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D3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F1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A49DB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314B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853A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0A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B3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FD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C4433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B2C9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066F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2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4A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E2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83A5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8886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D53B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35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03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7E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60348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5F5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A55B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17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B2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1C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E4A52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84DB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8BEF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6D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40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7B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98660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B983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75B0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84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F0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25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347E3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AC23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9676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39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52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39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8D2C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AA1F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BBF1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72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B0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0C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385A0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6C19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FB27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97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E4E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96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B01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6142B7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27DD4B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60:27:0140320:4</w:t>
            </w:r>
          </w:p>
        </w:tc>
      </w:tr>
      <w:tr w:rsidR="00EB43A2" w:rsidRPr="00590258" w14:paraId="76F2D20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9305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70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C7C8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64DB54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9E0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0DF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8CF1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63867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0D58A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A2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943BD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AA079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54851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DED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CC00D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пер, 11 д</w:t>
            </w:r>
          </w:p>
        </w:tc>
      </w:tr>
      <w:tr w:rsidR="002E34DF" w:rsidRPr="004A75A7" w14:paraId="20B410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4620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535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887F2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7E77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61B52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718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27BA6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985 кв.м ± 6.35 кв.м</w:t>
            </w:r>
          </w:p>
        </w:tc>
      </w:tr>
      <w:tr w:rsidR="002E34DF" w:rsidRPr="004A75A7" w14:paraId="3B9A6F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C6947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6EF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55854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√985 * √((1 + 1.24²)/(2 * 1.24)) = 6.35</w:t>
            </w:r>
          </w:p>
        </w:tc>
      </w:tr>
      <w:tr w:rsidR="002E34DF" w:rsidRPr="004A75A7" w14:paraId="2D31B8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91030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AB9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3C10C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1016</w:t>
            </w:r>
          </w:p>
        </w:tc>
      </w:tr>
      <w:tr w:rsidR="00942F16" w:rsidRPr="004A75A7" w14:paraId="3A0940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ABF2C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81D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F576A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 кв.м</w:t>
            </w:r>
          </w:p>
        </w:tc>
      </w:tr>
      <w:tr w:rsidR="00942F16" w:rsidRPr="004A75A7" w14:paraId="7769E67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ACB3A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2C2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F0947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653C99A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B7118D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C6FE7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BC6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96003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60:27:0070201:459,</w:t>
            </w:r>
          </w:p>
          <w:p w14:paraId="71A53F0F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36FDDE7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2A347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D64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03640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6EE30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C2AF6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DE5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B2B75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50A171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73304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D40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22033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79D50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24FA5E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A5AB49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A8DFC5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E759072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2BC01B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60:27:0140320:4</w:t>
            </w:r>
          </w:p>
        </w:tc>
      </w:tr>
      <w:tr w:rsidR="007C13B7" w:rsidRPr="004A75A7" w14:paraId="32587E7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32793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21B26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60:27:0140320:4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9B72108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83FE0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9AD24FD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7B13A2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60:27:0140320:5</w:t>
            </w:r>
          </w:p>
        </w:tc>
      </w:tr>
      <w:tr w:rsidR="001D786B" w:rsidRPr="00DF5913" w14:paraId="2102295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70D069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CF7FF19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88CC3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F8BE7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04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14F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6AB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0C579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1B7E39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0E3E3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FE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6D97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1527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58DE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1954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5D3AD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153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C0D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2D3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C45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108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21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7B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430B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2D392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E98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172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0A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B589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412E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79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A8C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69B6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678B0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C314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8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0D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60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499844.85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CD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B5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15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9FE9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B682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24A9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2B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4A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B6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499837.73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6C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1275965.94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EA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EE4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313AD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BC24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915E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FB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A0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AC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499832.40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53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1275964.55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83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5E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610B8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36E2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201A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92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08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18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499826.43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DB5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1275962.77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2A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9F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128C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006D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0419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59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74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AA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499820.15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02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1275961.17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65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691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97A2A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B3AF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B9C0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64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D8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89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499816.77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4F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1275960.66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63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D2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AA89E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9A3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3105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EF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88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E7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499804.12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65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1275957.77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92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E7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2671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65B7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1CCD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3E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A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A7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499803.54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9E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1275957.49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39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B9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17FEE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8C35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4569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A84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C9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02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499810.14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5D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1275934.19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C5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1F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08006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5985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1437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F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78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0F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499810.68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DD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1275934.07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C8A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38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0312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C726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BCFA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53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40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8A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499812.24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C2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1275934.33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D9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36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DB4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F24F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E8D3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61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C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35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499827.54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67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1275939.42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A0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AF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9BC86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4796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24E9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FF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3E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2F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499844.85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FC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1275945.38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9D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67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93B60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7325A31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578266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60:27:0140320:5</w:t>
            </w:r>
          </w:p>
        </w:tc>
      </w:tr>
      <w:tr w:rsidR="00590258" w:rsidRPr="00DF5913" w14:paraId="541158C8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B138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A9C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6C8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E0D32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A2190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3CA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BC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80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13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20B2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F2FB8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1AD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72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56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F0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9459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24FC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A708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8A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E85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21.76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25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FFEF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9150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A6DB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20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2C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2C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BA262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C666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0D8D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99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0E6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67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71891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5591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0486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A3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AE8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FB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65C0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ACE4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05E2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1B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26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DE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2672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2480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6CE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01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0C9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2D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9B940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5DE2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8F35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D2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BA7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F2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AA08C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1DF8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6C82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0F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9D4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B2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3707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1E1C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758C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02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08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4C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25A4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2167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EEC3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6B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677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79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4E6A7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5D25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F2E2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E7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27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3B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1FE7F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E2B4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497C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BC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CCB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4B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5CF69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ED10B2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1A0A7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60:27:0140320:5</w:t>
            </w:r>
          </w:p>
        </w:tc>
      </w:tr>
      <w:tr w:rsidR="00EB43A2" w:rsidRPr="00590258" w14:paraId="6DFBBE8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630F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55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D79F0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69A95E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92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67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8FD4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AC5D6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E554A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E2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E39A2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83DC2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BF72A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C51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C12E5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пер, 9 д</w:t>
            </w:r>
          </w:p>
        </w:tc>
      </w:tr>
      <w:tr w:rsidR="002E34DF" w:rsidRPr="004A75A7" w14:paraId="1F63F1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66E8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8B2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7C8EC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5E69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F5CA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1B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492BE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829 кв.м ± 5.86 кв.м</w:t>
            </w:r>
          </w:p>
        </w:tc>
      </w:tr>
      <w:tr w:rsidR="002E34DF" w:rsidRPr="004A75A7" w14:paraId="17C788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D665C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32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105C7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√829 * √((1 + 1.30²)/(2 * 1.30)) = 5.86</w:t>
            </w:r>
          </w:p>
        </w:tc>
      </w:tr>
      <w:tr w:rsidR="002E34DF" w:rsidRPr="004A75A7" w14:paraId="2AB0B9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5F5FB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BEC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0C921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817</w:t>
            </w:r>
          </w:p>
        </w:tc>
      </w:tr>
      <w:tr w:rsidR="00942F16" w:rsidRPr="004A75A7" w14:paraId="16F2A8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88E43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4CA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B11B1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78749A3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FFF9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D8E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C7237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1669BD2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EEFF1A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DCC8F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EFE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21654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60:27:0140319:42,</w:t>
            </w:r>
          </w:p>
          <w:p w14:paraId="2BBF8F79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16AA4F4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614DF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EE5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42D4A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B222F0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FC650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009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36338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82A6C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36859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6BF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04CE3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0D95FD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64743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28BD1E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EBF155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3A34FE3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E30DD36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60:27:0140320:5</w:t>
            </w:r>
          </w:p>
        </w:tc>
      </w:tr>
      <w:tr w:rsidR="007C13B7" w:rsidRPr="004A75A7" w14:paraId="07B961F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C8730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B2078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60:27:0140320:5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722875" w14:textId="77777777" w:rsidTr="00EB43A2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F969E" w14:textId="77777777" w:rsidR="00035E0C" w:rsidRPr="00B634EE" w:rsidRDefault="005E7D7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F04FB41" w14:textId="77777777" w:rsidTr="0056426E">
        <w:trPr>
          <w:trHeight w:val="74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6CA21" w14:textId="77777777" w:rsidR="005E7D7B" w:rsidRPr="00BF41B4" w:rsidRDefault="005E7D7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60:27:0140320:15</w:t>
            </w:r>
          </w:p>
        </w:tc>
      </w:tr>
      <w:tr w:rsidR="001D786B" w:rsidRPr="00DF5913" w14:paraId="009947E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27A6FC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3DD822" w14:textId="77777777" w:rsidR="005E7D7B" w:rsidRPr="001D786B" w:rsidRDefault="005E7D7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6D0BC5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6726B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86C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253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5A4E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F37B5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BE47EE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D6EEE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FA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CE0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7AEE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D64A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9A3B5F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86830B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A7D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FF1" w14:textId="77777777" w:rsidR="005E7D7B" w:rsidRPr="00EB43A2" w:rsidRDefault="005E7D7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4EC" w14:textId="77777777" w:rsidR="005E7D7B" w:rsidRPr="00EB43A2" w:rsidRDefault="005E7D7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972" w14:textId="77777777" w:rsidR="005E7D7B" w:rsidRPr="00EB43A2" w:rsidRDefault="005E7D7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75F" w14:textId="77777777" w:rsidR="005E7D7B" w:rsidRPr="00EB43A2" w:rsidRDefault="005E7D7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0C0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C67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B5F69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AC85A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439" w14:textId="77777777" w:rsidR="005E7D7B" w:rsidRPr="00EB43A2" w:rsidRDefault="005E7D7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613" w14:textId="77777777" w:rsidR="005E7D7B" w:rsidRPr="00EB43A2" w:rsidRDefault="005E7D7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8CC" w14:textId="77777777" w:rsidR="005E7D7B" w:rsidRPr="00EB43A2" w:rsidRDefault="005E7D7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C868" w14:textId="77777777" w:rsidR="005E7D7B" w:rsidRPr="00EB43A2" w:rsidRDefault="005E7D7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FA5" w14:textId="77777777" w:rsidR="005E7D7B" w:rsidRPr="00EB43A2" w:rsidRDefault="005E7D7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9D2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1EB5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BA8D2" w14:textId="77777777" w:rsidR="005E7D7B" w:rsidRPr="00EB43A2" w:rsidRDefault="005E7D7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9443A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1F52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57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6E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1276070.26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BC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499782.77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77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1276070.26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50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1F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3A596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1A3B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C71E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23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499751.34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17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1276054.22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5B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499751.34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3F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1276054.22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79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D4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F9F9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8793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00AD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C9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499758.27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A9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1276033.39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40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499758.27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C5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1276033.39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A7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E1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F84D3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D68D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C2BC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06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E3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1276027.91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91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499761.03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80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1276027.91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464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999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5AA7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44E5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0603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6F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94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1276009.56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A0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499767.13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E80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1276009.56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A8F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36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5770B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474B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F8B4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04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499768.54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5F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1276005.29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FD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499768.54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68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1276005.29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FA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7E7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D2F2B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6756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B472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93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08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1276009.60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9D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499781.35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43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1276009.60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99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448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E080B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C51B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E0D1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9D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2B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BF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499779.12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D4C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1276034.56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79D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50E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B4DD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0291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47485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1F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AE4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31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499783.92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EEE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1276036.43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C7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592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046A1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E353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3492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0C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48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E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499784.01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646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1276035.50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723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F5C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5C77F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1BEA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6C21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AE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E8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26D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499788.22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7D2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1276036.18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69B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0B0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D7B9C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2288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D6F8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EA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53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1276070.26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157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499782.77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45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1276070.26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795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376" w14:textId="77777777" w:rsidR="005E7D7B" w:rsidRPr="001121D1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E01A8" w14:textId="77777777" w:rsidR="005E7D7B" w:rsidRDefault="005E7D7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99EA0D3" w14:textId="77777777" w:rsidTr="00EE74C6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334D4" w14:textId="77777777" w:rsidR="005E7D7B" w:rsidRPr="00443290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60:27:0140320:15</w:t>
            </w:r>
          </w:p>
        </w:tc>
      </w:tr>
      <w:tr w:rsidR="00590258" w:rsidRPr="00DF5913" w14:paraId="6F7A2F90" w14:textId="77777777" w:rsidTr="0076690B">
        <w:trPr>
          <w:trHeight w:val="518"/>
        </w:trPr>
        <w:tc>
          <w:tcPr>
            <w:tcW w:w="255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CA993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4DF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59CE1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E0145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04C1A2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A36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00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B7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25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C70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2CCA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5E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72B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3A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152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09FBB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EFFB8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2125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DAE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FEA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35.29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FB9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E87E3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748C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25AA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1DB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6EF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9A4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D21C0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F322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F598F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749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82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2DA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5315A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CE4F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A51B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58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340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19.34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6D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BD9C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B26C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C9D6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BC2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8E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4.50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2BF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C847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04E6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8DA3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421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03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13.52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DC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726B6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805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D0E7A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01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551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D31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64D1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3627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66E1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58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A3D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5.15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7B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5E459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53F0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A807C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5C7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03C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20B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410C4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8A3F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B4670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AE6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F32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4.26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B63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C4D9D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D300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E650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BCD" w14:textId="77777777" w:rsidR="005E7D7B" w:rsidRPr="00590258" w:rsidRDefault="005E7D7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67E" w14:textId="77777777" w:rsidR="005E7D7B" w:rsidRDefault="005E7D7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34.51</w:t>
            </w:r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EA08" w14:textId="77777777" w:rsidR="005E7D7B" w:rsidRDefault="005E7D7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51FD5" w14:textId="77777777" w:rsidR="005E7D7B" w:rsidRDefault="005E7D7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45127FF" w14:textId="77777777" w:rsidTr="0076690B"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9EB35" w14:textId="77777777" w:rsidR="005E7D7B" w:rsidRPr="000049CC" w:rsidRDefault="005E7D7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60:27:0140320:15</w:t>
            </w:r>
          </w:p>
        </w:tc>
      </w:tr>
      <w:tr w:rsidR="00EB43A2" w:rsidRPr="00590258" w14:paraId="33EFC5F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8300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C8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50865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10C95B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BD9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044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F1F87" w14:textId="77777777" w:rsidR="005E7D7B" w:rsidRPr="00DF5913" w:rsidRDefault="005E7D7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7F600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BC516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A8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84BF0" w14:textId="77777777" w:rsidR="005E7D7B" w:rsidRPr="003C4580" w:rsidRDefault="005E7D7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A5B38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BC91D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1D" w14:textId="77777777" w:rsidR="005E7D7B" w:rsidRPr="006A3E83" w:rsidRDefault="005E7D7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4D98F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8 д</w:t>
            </w:r>
          </w:p>
        </w:tc>
      </w:tr>
      <w:tr w:rsidR="002E34DF" w:rsidRPr="004A75A7" w14:paraId="19D1DE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992F3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8F3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AE6B7" w14:textId="77777777" w:rsidR="005E7D7B" w:rsidRPr="002E34DF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03BC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7CD9E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02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FAD2E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1363 кв.м ± 7.97 кв.м</w:t>
            </w:r>
          </w:p>
        </w:tc>
      </w:tr>
      <w:tr w:rsidR="002E34DF" w:rsidRPr="004A75A7" w14:paraId="23FE0A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B8DC1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D5A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7BDEE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√1363 * √((1 + 1.76²)/(2 * 1.76)) = 7.97</w:t>
            </w:r>
          </w:p>
        </w:tc>
      </w:tr>
      <w:tr w:rsidR="002E34DF" w:rsidRPr="004A75A7" w14:paraId="056835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27022" w14:textId="77777777" w:rsidR="005E7D7B" w:rsidRPr="002E34DF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D20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86505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1368</w:t>
            </w:r>
          </w:p>
        </w:tc>
      </w:tr>
      <w:tr w:rsidR="00942F16" w:rsidRPr="004A75A7" w14:paraId="441AA8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B8467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8F5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B78EB" w14:textId="77777777" w:rsidR="005E7D7B" w:rsidRPr="00942F16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309E157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05C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805" w14:textId="77777777" w:rsidR="005E7D7B" w:rsidRPr="00942F16" w:rsidRDefault="005E7D7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1B669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BDFB7E1" w14:textId="77777777" w:rsidR="005E7D7B" w:rsidRPr="000825F3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90B63E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B6C0C" w14:textId="77777777" w:rsidR="005E7D7B" w:rsidRDefault="005E7D7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A11" w14:textId="77777777" w:rsidR="005E7D7B" w:rsidRPr="00942F16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C629F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60:27:0140320:35,</w:t>
            </w:r>
          </w:p>
          <w:p w14:paraId="39B03C70" w14:textId="77777777" w:rsidR="005E7D7B" w:rsidRPr="005E1946" w:rsidRDefault="005E7D7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5B4A65A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3D515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364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05F71" w14:textId="77777777" w:rsidR="005E7D7B" w:rsidRPr="00954E32" w:rsidRDefault="005E7D7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72B6F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B0F16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127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906B2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F5563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26645" w14:textId="77777777" w:rsidR="005E7D7B" w:rsidRDefault="005E7D7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98D" w14:textId="77777777" w:rsidR="005E7D7B" w:rsidRPr="00942F16" w:rsidRDefault="005E7D7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8E0D0" w14:textId="77777777" w:rsidR="005E7D7B" w:rsidRPr="00954E32" w:rsidRDefault="005E7D7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084DC0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F86C59" w14:textId="77777777" w:rsidR="005E7D7B" w:rsidRPr="00942F16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613DF1" w14:textId="77777777" w:rsidR="005E7D7B" w:rsidRPr="00E70CD1" w:rsidRDefault="005E7D7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21574" w14:textId="77777777" w:rsidR="005E7D7B" w:rsidRDefault="005E7D7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43C3FF4" w14:textId="77777777" w:rsidTr="00601D79">
        <w:trPr>
          <w:trHeight w:val="68"/>
        </w:trPr>
        <w:tc>
          <w:tcPr>
            <w:tcW w:w="10206" w:type="dxa"/>
            <w:gridSpan w:val="3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ED6B5B" w14:textId="77777777" w:rsidR="005E7D7B" w:rsidRPr="00601D79" w:rsidRDefault="005E7D7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60:27:0140320:15</w:t>
            </w:r>
          </w:p>
        </w:tc>
      </w:tr>
      <w:tr w:rsidR="007C13B7" w:rsidRPr="004A75A7" w14:paraId="1B87DB7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E2877" w14:textId="77777777" w:rsidR="005E7D7B" w:rsidRDefault="005E7D7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3393E" w14:textId="77777777" w:rsidR="005E7D7B" w:rsidRPr="00942F16" w:rsidRDefault="005E7D7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60:27:0140320:15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61A4E818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B12D6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0E74D5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25CD7B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68BCF5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60:27:0070201:458</w:t>
            </w:r>
          </w:p>
        </w:tc>
      </w:tr>
      <w:tr w:rsidR="00786373" w:rsidRPr="00EB43A2" w14:paraId="5C5F124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8D6A7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5F9EE2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00ACB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4C0C66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52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9A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79E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E4E3B7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31BD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EDA12C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CE88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13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018B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CB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82F7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D40E34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15296C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242D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81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1C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3D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23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AF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29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F7C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75FC9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042D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E6A5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71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37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72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1D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DE1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0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4EF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5499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2E25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60C0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42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B4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09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67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90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1275971.96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84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75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0411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225FFA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7AC78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CE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D3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94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9C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499841.66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AC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1275982.22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97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3B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675B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03AA16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2349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04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EE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57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78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499837.79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1D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1275981.45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12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04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ED9E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1EA60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B7DE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87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86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89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19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499837.33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6F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1275984.18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1D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F6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6997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42D875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F26A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52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9D9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5B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AD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499833.92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92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1275983.60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66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05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92B8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88959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34878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2A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B2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11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E6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499834.32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89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1275980.84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B2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0F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912F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2DCD3E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7D64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AE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EE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A9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89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499831.09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E2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1275980.28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03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94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E6CB5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22D1A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3EA8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23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FB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4B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C9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499832.91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67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1275969.93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CB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AF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7CC9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0377FF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FBAD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F9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FF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EC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9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E6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1275971.96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C8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C1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FF64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546C11" w:rsidRPr="00EB43A2" w14:paraId="69B4BAB2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28994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60:27:0070201:458</w:t>
            </w:r>
          </w:p>
        </w:tc>
      </w:tr>
      <w:tr w:rsidR="00546C11" w:rsidRPr="00590258" w14:paraId="63F8A5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26E3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5B5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0722A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8AB0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DDC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E77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65A7F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239D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75EBC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EF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D8C14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91B4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3E6F7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64D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FCDA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1C7B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CA54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78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6F0B0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60:27:0140320:2</w:t>
            </w:r>
          </w:p>
        </w:tc>
      </w:tr>
      <w:tr w:rsidR="00546C11" w:rsidRPr="004A75A7" w14:paraId="209ECC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1CA0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0F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2A4F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03B393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55CC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B7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8048F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1BF6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34B60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B1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BC9DD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10 д</w:t>
            </w:r>
          </w:p>
        </w:tc>
      </w:tr>
      <w:tr w:rsidR="00546C11" w:rsidRPr="004A75A7" w14:paraId="253F2A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D9112A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C2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FDC32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DC8E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5AD77E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09B36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34137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8A4872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54D55E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60:27:0070201:458</w:t>
            </w:r>
          </w:p>
        </w:tc>
      </w:tr>
      <w:tr w:rsidR="00546C11" w:rsidRPr="004A75A7" w14:paraId="03B1C1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0A1A54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A0C4FD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60:27:0070201:458 расположено в кадастровом квартале </w:t>
            </w:r>
            <w:r w:rsidRPr="00A552E8">
              <w:t>60:27:0140320 и на земельном участке с кадастровым номером 60:27:0140320:2.</w:t>
            </w:r>
          </w:p>
        </w:tc>
      </w:tr>
      <w:tr w:rsidR="00035E0C" w:rsidRPr="0091230B" w14:paraId="4E55EF58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6502F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4EEFE4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F6B675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CBE400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60:27:0140320:29</w:t>
            </w:r>
          </w:p>
        </w:tc>
      </w:tr>
      <w:tr w:rsidR="00786373" w:rsidRPr="00EB43A2" w14:paraId="534BA01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273E8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2E5571C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02B95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4A7BAA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74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40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773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55BB64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40E889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8CA8BB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1BFE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D6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6A78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6A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80EA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1C4EF8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793EA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BC714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E2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76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31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CB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6A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26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1A0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B8E26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297D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4F6B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9BD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DE1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D9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A4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2F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4A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28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1759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3586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6ADB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2A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48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7E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23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499836.79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F0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1276047.49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BF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7F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8997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7C3A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C8C1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B0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79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9D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3C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499835.00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2B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1276057.12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05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27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236C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4410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64751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BA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C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C0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77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499825.81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B4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1276055.46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5B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BE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B8E6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F4B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1CA5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A5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52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12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3F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499827.41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04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1276045.84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51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20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5F354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1CC2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1CFCA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64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69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77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30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499832.20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B5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1276046.70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DC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DC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7A90A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8116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7D24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2A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78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28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CB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499832.38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AD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1276045.10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4F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10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2B4D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E243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520E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52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CA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48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E2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499834.97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87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1276045.66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A2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1A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C5C6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A51A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7C1B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49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5E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C7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BE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499834.66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03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1276047.19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64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7E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A3C3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A0AF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FC22A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89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37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45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7CA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499836.79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96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1276047.49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B0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B3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1AD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9ADF31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E680F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60:27:0140320:29</w:t>
            </w:r>
          </w:p>
        </w:tc>
      </w:tr>
      <w:tr w:rsidR="00546C11" w:rsidRPr="00590258" w14:paraId="001653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1292C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D09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AAC72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90EC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705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745B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479C9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7324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6C48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63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10E0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B90A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CA1DD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0D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12159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D178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99E46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0E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FEFD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60:27:0140320:156</w:t>
            </w:r>
          </w:p>
        </w:tc>
      </w:tr>
      <w:tr w:rsidR="00546C11" w:rsidRPr="004A75A7" w14:paraId="40B43C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4EB12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1B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D535E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742BD2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FF8FE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3B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165D0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6E9B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88DD1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72B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380B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6 д</w:t>
            </w:r>
          </w:p>
        </w:tc>
      </w:tr>
      <w:tr w:rsidR="00546C11" w:rsidRPr="004A75A7" w14:paraId="03079C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4759EA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A8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AA278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4F80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108775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96B7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0CD4E0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F70171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EE45C1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60:27:0140320:29</w:t>
            </w:r>
          </w:p>
        </w:tc>
      </w:tr>
      <w:tr w:rsidR="00546C11" w:rsidRPr="004A75A7" w14:paraId="619C85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FEF723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5BBE33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60:27:0140320:29 расположено в кадастровом квартале 60:27:0140320 и на земельном участке с </w:t>
            </w:r>
            <w:r w:rsidRPr="00A552E8">
              <w:t>кадастровым номером 60:27:0140320:156.</w:t>
            </w:r>
          </w:p>
        </w:tc>
      </w:tr>
      <w:tr w:rsidR="00035E0C" w:rsidRPr="0091230B" w14:paraId="281A6377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B9A87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540395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5FE4D5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669B48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60:27:0140320:25</w:t>
            </w:r>
          </w:p>
        </w:tc>
      </w:tr>
      <w:tr w:rsidR="00786373" w:rsidRPr="00EB43A2" w14:paraId="48B9FC4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DAAAC1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D56CC1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2E6D7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0F4925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9C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5F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922D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7B1702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1CC211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2B0C01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87A0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52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ED62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31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101B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C0AD7B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8B26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DA421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1B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20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AE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49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D6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9D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6E9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D7840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682BF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AD5E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78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B3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1C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99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B8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30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8D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47ED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6404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8DB8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02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00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AC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31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499821.20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B9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1276003.63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FC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EB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2481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AEB4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DD40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23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73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AF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1F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499820.46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19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1276007.69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D0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FF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76EB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B9BB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2F29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FA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C8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E9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2A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499811.71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96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1276006.09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52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73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0F87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3E2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1D53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9F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1C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7E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43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499810.97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19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1276010.64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06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5A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6011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85D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62C74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7A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ED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31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5E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499808.15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3B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1276010.21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BD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00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B66E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FC5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5A19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2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EC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8A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C1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499805.93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EA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1276022.19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E4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5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2232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883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09F5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65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B3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5D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3F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499799.36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F1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1276021.14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EC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50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48B1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CAFE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7EB61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C6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05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282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B6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499799.91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B7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1276018.07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96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97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F5E8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C574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8CFD8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69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3D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66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AC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499797.28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BE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1276017.59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80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A4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75B4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7963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63E0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B2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9A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F8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58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499798.01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E9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1276013.83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38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06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059F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A6A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A6DB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BF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2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28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E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499797.01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DE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1276013.13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70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C6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B8B44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FCEC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E1754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16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C2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38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AD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499797.39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25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1276011.13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0A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B4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88C5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42FB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8DC5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FA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2B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58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C5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499798.50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73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1276010.54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68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79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C8910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6B1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EFC8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AA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18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2F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C2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499799.17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34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1276006.83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8A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FD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3CE1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E5D8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2B29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F1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A5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0E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44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499796.71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6A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1275998.69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60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5F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17802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0D0A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C45B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E0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26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86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7F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499812.33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9B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1276001.52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8C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5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4097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A626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5E7E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09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50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69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62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499812.38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E0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1276001.88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8C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6C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9837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B9CC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C2F03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7A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90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02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98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499821.20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E7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1276003.63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EB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46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EC9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B1801BE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ED96D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60:27:0140320:25</w:t>
            </w:r>
          </w:p>
        </w:tc>
      </w:tr>
      <w:tr w:rsidR="00546C11" w:rsidRPr="00590258" w14:paraId="401ACB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79305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4BF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18A7E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A604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605B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6E0E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6F79D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A80DE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47A86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7F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4B78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5255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475A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0C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029D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60D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9F04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6C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9CE6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60:27:0140320:157</w:t>
            </w:r>
          </w:p>
        </w:tc>
      </w:tr>
      <w:tr w:rsidR="00546C11" w:rsidRPr="004A75A7" w14:paraId="2BFF9D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7620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8B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112EC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4FF082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11406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EA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5CA59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8090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CEDE8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59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2DD4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3 д</w:t>
            </w:r>
          </w:p>
        </w:tc>
      </w:tr>
      <w:tr w:rsidR="00546C11" w:rsidRPr="004A75A7" w14:paraId="034D99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3C89BC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F30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99FA0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74CD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F8AFA7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776EA4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DC534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406919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F6AC65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60:27:0140320:25</w:t>
            </w:r>
          </w:p>
        </w:tc>
      </w:tr>
      <w:tr w:rsidR="00546C11" w:rsidRPr="004A75A7" w14:paraId="3B494C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0CA5B9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3E622D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60:27:0140320:25 расположено в кадастровом квартале 60:27:0140320 и на земельном участке с </w:t>
            </w:r>
            <w:r w:rsidRPr="00A552E8">
              <w:t>кадастровым номером 60:27:0140320:157.</w:t>
            </w:r>
          </w:p>
        </w:tc>
      </w:tr>
      <w:tr w:rsidR="00035E0C" w:rsidRPr="0091230B" w14:paraId="2D8F817E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81FDF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BB53EE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1221D8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6782CE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60:27:0140319:39</w:t>
            </w:r>
          </w:p>
        </w:tc>
      </w:tr>
      <w:tr w:rsidR="00786373" w:rsidRPr="00EB43A2" w14:paraId="1945F77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92739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5281B0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AE311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331806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3D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0B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74FE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41F059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94B70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9F1AE0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6C81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D1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232E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C9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AB6A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DDB59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E3C07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D7AC0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C5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15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26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3F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2B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6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F6E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0B9C5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1CBE1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B5F7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21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02E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C8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16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48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F9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DC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678F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A9DD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FB9D1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52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4E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DB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00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499819.56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48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1275967.38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7F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37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EE66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615A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126B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34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FA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0B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8B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499817.95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9F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1275976.20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5A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92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7A0D1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7D69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216C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8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DC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B4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D4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499810.69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C5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1275974.94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B9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F7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9B33A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1A0D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04F4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5AF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F7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A4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15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499811.16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48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1275973.07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CF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93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11E74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3C0B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2CF4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3E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5F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68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20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499809.43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F6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1275972.73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71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6D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BD9B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0D86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0C51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4C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A6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CC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0E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499809.19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73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1275974.54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37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74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AC17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F0E6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5FE0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EA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10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B9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19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499803.75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6C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1275973.50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85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62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D4DD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56A5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E5D33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4A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77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79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92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499805.41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B2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1275964.59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66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AD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9B8E2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602A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43C8A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60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86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17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B0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499819.56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0A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1275967.38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91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44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D18E0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A6DC27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C3AC1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60:27:0140319:39</w:t>
            </w:r>
          </w:p>
        </w:tc>
      </w:tr>
      <w:tr w:rsidR="00546C11" w:rsidRPr="00590258" w14:paraId="2D1CE5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87612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954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39EB8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54B9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B4A8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67B9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2041D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3821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617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24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FAF6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CEE33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B63EE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F2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65F98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D7E99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916D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5BD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D6D81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60:27:0140320:6</w:t>
            </w:r>
          </w:p>
        </w:tc>
      </w:tr>
      <w:tr w:rsidR="00546C11" w:rsidRPr="004A75A7" w14:paraId="738454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7066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F1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93433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21C736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AB9B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FB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381C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EF80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20489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E3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98D52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7 д</w:t>
            </w:r>
          </w:p>
        </w:tc>
      </w:tr>
      <w:tr w:rsidR="00546C11" w:rsidRPr="004A75A7" w14:paraId="68617A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337F6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141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EC53D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80BF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B28775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038F4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9CC00D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C1D571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3D0A52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60:27:0140319:39</w:t>
            </w:r>
          </w:p>
        </w:tc>
      </w:tr>
      <w:tr w:rsidR="00546C11" w:rsidRPr="004A75A7" w14:paraId="3F0A43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261357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0A86E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60:27:0140319:39 расположено в кадастровом квартале 60:27:0140320 и на земельном участке с </w:t>
            </w:r>
            <w:r w:rsidRPr="00A552E8">
              <w:t>кадастровым номером 60:27:0140320:6.</w:t>
            </w:r>
          </w:p>
        </w:tc>
      </w:tr>
      <w:tr w:rsidR="00035E0C" w:rsidRPr="0091230B" w14:paraId="4ED69D7D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7F705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2C200F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624B8B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A64AD8A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60:27:0140320:28</w:t>
            </w:r>
          </w:p>
        </w:tc>
      </w:tr>
      <w:tr w:rsidR="00786373" w:rsidRPr="00EB43A2" w14:paraId="4CD50E7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8E71F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C738A6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A0164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990D74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84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46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BC8D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841ED8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CF36FB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83FC36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F699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57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4D1B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12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DD6F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FC41D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B7DDF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29262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29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4D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C3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72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AE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2A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B88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328FA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4942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BB3E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CC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D4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AD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3D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BB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FD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5A5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2CF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18E4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C6C4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0D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30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C1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C7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499858.53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A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1275956.31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B1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C7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D4F52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7EEF6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6F8C1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C9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95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ED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DC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499856.15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D8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1275962.71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6D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04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1AFB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154EF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4FE0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99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94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2B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B2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499847.56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14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1275959.70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F8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06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DD519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142A18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996E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CC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03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E9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4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499849.68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A3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1275953.31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9C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4C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D44E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1C0D9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48A18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65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7B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24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88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499855.55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0A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1275955.30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E4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35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78909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649DD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78FD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EC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2A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F3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68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499856.98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4E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1275954.35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09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34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5033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75503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0D1D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A5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F5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41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A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499858.47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39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1275954.80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F0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E3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6B7C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B056C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D12D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8D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E5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D1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A3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499858.01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0B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1275956.11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FF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D7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CD50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D6FB2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D8B9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42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5E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83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B00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499858.53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DE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1275956.31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DE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C2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6949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546C11" w:rsidRPr="00EB43A2" w14:paraId="0592C65E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CDD4E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60:27:0140320:28</w:t>
            </w:r>
          </w:p>
        </w:tc>
      </w:tr>
      <w:tr w:rsidR="00546C11" w:rsidRPr="00590258" w14:paraId="06DFB5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0AD22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8E7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3F0F5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9F392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A472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7DA2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F8FFC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DEC7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914AA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52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37A11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03690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7A7C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CB4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EC8B6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7571D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733E5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E9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C82E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60:27:0140320:41</w:t>
            </w:r>
          </w:p>
        </w:tc>
      </w:tr>
      <w:tr w:rsidR="00546C11" w:rsidRPr="004A75A7" w14:paraId="771891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DF77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330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62790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01A418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44B42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224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B5DA4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578D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BEB80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CF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37F4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12 д</w:t>
            </w:r>
          </w:p>
        </w:tc>
      </w:tr>
      <w:tr w:rsidR="00546C11" w:rsidRPr="004A75A7" w14:paraId="4B754B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E6FF35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04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E8085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EB48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EAD1DD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200E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6A3E77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40FC20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3CC43C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60:27:0140320:28</w:t>
            </w:r>
          </w:p>
        </w:tc>
      </w:tr>
      <w:tr w:rsidR="00546C11" w:rsidRPr="004A75A7" w14:paraId="1C2DF3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1538A9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2B677E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60:27:0140320:28 расположено в кадастровом квартале 60:27:0140320 и на земельном участке с </w:t>
            </w:r>
            <w:r w:rsidRPr="00A552E8">
              <w:t>кадастровым номером 60:27:0140320:41.</w:t>
            </w:r>
          </w:p>
        </w:tc>
      </w:tr>
      <w:tr w:rsidR="00035E0C" w:rsidRPr="0091230B" w14:paraId="66B1225C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F3E65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A3963A9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E8DF4B8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8006B4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60:27:0070201:459</w:t>
            </w:r>
          </w:p>
        </w:tc>
      </w:tr>
      <w:tr w:rsidR="00786373" w:rsidRPr="00EB43A2" w14:paraId="50C207E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F1FBB5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51FF75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9972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B58E3E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74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D3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AE1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4C6A5E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C6A84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DC26E8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D362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00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882F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E4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3334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C0EF6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E9425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21BB0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07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18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2F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26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DA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D9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095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5E619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1A112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30E2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C0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724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2A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C9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90B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CC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5C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1B1D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F202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265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37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6A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FA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68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499844.24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66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1275926.86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B6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E1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F3F7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DBCD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FA59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E2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20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C9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F8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499841.72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E6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1275933.53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53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5D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BA0F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300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A34B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EF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25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03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9E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499840.09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47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1275933.00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CF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2B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607B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D573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6B7C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C0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0C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6C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56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499838.93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9E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1275935.77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E6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7A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0B2B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3B5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068E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7B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07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E2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D0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499829.65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E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1275932.24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36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5C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DBDB5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154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A52E4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2F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4B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88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3E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499833.27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24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1275922.77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0F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0C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1F49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4E42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A771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6E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A3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94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A3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499844.24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57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1275926.86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F1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D1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EF51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72B8EE8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30109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60:27:0070201:459</w:t>
            </w:r>
          </w:p>
        </w:tc>
      </w:tr>
      <w:tr w:rsidR="00546C11" w:rsidRPr="00590258" w14:paraId="15DF97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655E9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0C2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1A8A6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1F29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0D4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73F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D5ABE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E4BD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AE4AA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5B0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3E929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4F471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8A94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028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E56C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1CDC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CC1F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9AB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06D47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60:27:0140320:4</w:t>
            </w:r>
          </w:p>
        </w:tc>
      </w:tr>
      <w:tr w:rsidR="00546C11" w:rsidRPr="004A75A7" w14:paraId="32F769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37AE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C61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7EBA1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2E8EF4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6009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DA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8D70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4C5B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5FA0A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D5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66F65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11 д</w:t>
            </w:r>
          </w:p>
        </w:tc>
      </w:tr>
      <w:tr w:rsidR="00546C11" w:rsidRPr="004A75A7" w14:paraId="6449C4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51720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3C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C788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C24B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10489C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BE7BD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A1A1A0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348577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DFAE74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60:27:0070201:459</w:t>
            </w:r>
          </w:p>
        </w:tc>
      </w:tr>
      <w:tr w:rsidR="00546C11" w:rsidRPr="004A75A7" w14:paraId="36E86C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F0DA4F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F3C565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60:27:0070201:459 расположено в кадастровом квартале </w:t>
            </w:r>
            <w:r w:rsidRPr="00A552E8">
              <w:t>60:27:0140320 и на земельном участке с кадастровым номером 60:27:0140320:4.</w:t>
            </w:r>
          </w:p>
        </w:tc>
      </w:tr>
      <w:tr w:rsidR="00035E0C" w:rsidRPr="0091230B" w14:paraId="5F6E84D2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865C3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B4996B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2DE4BA4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DEA5C29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60:27:0140319:42</w:t>
            </w:r>
          </w:p>
        </w:tc>
      </w:tr>
      <w:tr w:rsidR="00786373" w:rsidRPr="00EB43A2" w14:paraId="68262D4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0895A3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5617DDB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07F95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A3B3CB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2A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4E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E7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8A8472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66556A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F60022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FFDA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FB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C2B9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D9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7728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47250E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2C5B71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A83AA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44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35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5F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0E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8D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D8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D9D4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29187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FA91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DDF6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13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378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50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8D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039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43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FB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B0B3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67CD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EB42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AA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9D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49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62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499821.81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FC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1275947.57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AC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73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2E5D5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ABA0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93AC1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4B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B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55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B1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499817.94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6C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1275959.67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55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D4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95E84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50C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48C7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7C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FE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45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72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499814.87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9D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1275958.75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88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97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A48B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FB2D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B96C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E4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C9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E9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B6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499815.42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8B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1275956.72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BB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1C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C418A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113D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267E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95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2C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7B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AF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499807.68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97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1275954.14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A8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D4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D3CC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454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866E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6D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61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CA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97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499811.19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B3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1275943.82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5E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B4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5CAD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D799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3589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7D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FA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04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35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499821.81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A3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1275947.57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F9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11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FD412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26D07A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F1AE0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60:27:0140319:42</w:t>
            </w:r>
          </w:p>
        </w:tc>
      </w:tr>
      <w:tr w:rsidR="00546C11" w:rsidRPr="00590258" w14:paraId="1CA104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8AEA4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6A6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A4335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90B2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B6D3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85C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B76FD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43B0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837CA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03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25B41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D972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9905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93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4673D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5982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F86C4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E6D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ED18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60:27:0140320:5</w:t>
            </w:r>
          </w:p>
        </w:tc>
      </w:tr>
      <w:tr w:rsidR="00546C11" w:rsidRPr="004A75A7" w14:paraId="0D46A0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04F8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C5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7BFD1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147294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6286D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6D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37F2D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B772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495C0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0B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0897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9 д</w:t>
            </w:r>
          </w:p>
        </w:tc>
      </w:tr>
      <w:tr w:rsidR="00546C11" w:rsidRPr="004A75A7" w14:paraId="244FEF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BFD06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F39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9F16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7A49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9F8E6B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7767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F873A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05D837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516112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60:27:0140319:42</w:t>
            </w:r>
          </w:p>
        </w:tc>
      </w:tr>
      <w:tr w:rsidR="00546C11" w:rsidRPr="004A75A7" w14:paraId="5D96FA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44864D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E12D62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60:27:0140319:42 расположено в кадастровом квартале </w:t>
            </w:r>
            <w:r w:rsidRPr="00A552E8">
              <w:t>60:27:0140320 и на земельном участке с кадастровым номером 60:27:0140320:5.</w:t>
            </w:r>
          </w:p>
        </w:tc>
      </w:tr>
      <w:tr w:rsidR="00035E0C" w:rsidRPr="0091230B" w14:paraId="26C07181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D30D3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E6C92B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91414F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CF3782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60:27:0140320:26</w:t>
            </w:r>
          </w:p>
        </w:tc>
      </w:tr>
      <w:tr w:rsidR="00786373" w:rsidRPr="00EB43A2" w14:paraId="56DA5BF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832753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8887AC2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F32B5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07C7E3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42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B7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EBF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68A0F1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5034D7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D1C6AD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FA52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06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FBBB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91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B7D00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776250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22421E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F7CC3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6F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83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EC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01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5D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89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139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220E1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58CD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615D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21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42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75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26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D7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B4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E7F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0D3C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39C2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1D79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98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1B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89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53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499789.81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CE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1275988.76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56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2D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812E5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33CE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96D8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7D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7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CD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A0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499789.38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2C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1275991.19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2C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4D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30A0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EFD1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CAA8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A7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60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A7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A9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499790.57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7C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1275994.69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5B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7C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E65A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4F9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8D16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D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55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02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2A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499789.41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1C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1276001.91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2A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76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129F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37BE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833E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BA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22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29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EC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499777.88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9B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1276000.16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D0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EE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DDF9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D654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375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CF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FA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8B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F9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499780.19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81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1275987.32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C9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74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7856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816B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5A62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0E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6F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BE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58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499789.81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8A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1275988.76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1A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55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B7CD9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2E65B60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47983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60:27:0140320:26</w:t>
            </w:r>
          </w:p>
        </w:tc>
      </w:tr>
      <w:tr w:rsidR="00546C11" w:rsidRPr="00590258" w14:paraId="53E5F3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C41F9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DF8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954C6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A1A0C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222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795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4890A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BFF5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DF8A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91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E2B4D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A2797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A4D7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CF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9E6C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11A4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A5BA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3F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669B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60:27:0140320:14</w:t>
            </w:r>
          </w:p>
        </w:tc>
      </w:tr>
      <w:tr w:rsidR="00546C11" w:rsidRPr="004A75A7" w14:paraId="0F90F8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DD277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518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608E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67D1F7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CBEAD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89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1590C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321D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78B46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E0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D4237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6 д</w:t>
            </w:r>
          </w:p>
        </w:tc>
      </w:tr>
      <w:tr w:rsidR="00546C11" w:rsidRPr="004A75A7" w14:paraId="6CCF66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AB8265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97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254E3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649D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1D481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624FC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B42F5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78DB06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00D1AE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60:27:0140320:26</w:t>
            </w:r>
          </w:p>
        </w:tc>
      </w:tr>
      <w:tr w:rsidR="00546C11" w:rsidRPr="004A75A7" w14:paraId="5E7D98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7754B6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F9BABC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60:27:0140320:26 расположено в кадастровом квартале </w:t>
            </w:r>
            <w:r w:rsidRPr="00A552E8">
              <w:t>60:27:0140320 и на земельном участке с кадастровым номером 60:27:0140320:14.</w:t>
            </w:r>
          </w:p>
        </w:tc>
      </w:tr>
      <w:tr w:rsidR="00035E0C" w:rsidRPr="0091230B" w14:paraId="6386CD18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DC7DF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F97EEB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BE8D07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76F5BF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60:27:0140320:35</w:t>
            </w:r>
          </w:p>
        </w:tc>
      </w:tr>
      <w:tr w:rsidR="00786373" w:rsidRPr="00EB43A2" w14:paraId="5606717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55448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EF290C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419B3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3D018F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E6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60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E8C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4AA24F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22424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EDA4F8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E72E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D6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5F48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71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E98A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1F057C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CC8C6E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5B501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99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98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7D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B2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A8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54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077F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97E23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4452C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2681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AE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45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9E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9E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38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4B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68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B5A9E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9931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B0D5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9A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10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EA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8F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499776.69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DE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1276044.13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9E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62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825A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A202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030F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08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CC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4A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C3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499772.78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C2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1276052.08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9D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514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40EA1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93C0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84FF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6F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7E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36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BF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499767.13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40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1276049.33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67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E7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3363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8351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FB91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DA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4C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5E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B6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499769.34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F4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1276044.43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46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09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CA5D9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2677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AE8B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2D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DC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A3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E5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499768.05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C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1276043.79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04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51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CBA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8E51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43B0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6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1B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2A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3A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499769.30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95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1276040.80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A4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A3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475F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8356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F46B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F4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CC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BF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74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499771.58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37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1276041.85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C9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0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4231A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3F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376A3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3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60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D4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31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499772.29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AD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1276040.25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B6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9C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749B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54FE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2E81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69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55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0B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35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499776.61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5A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1276042.42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12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03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168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E88D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2A32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2B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75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AF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46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499775.97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4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1276043.81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B5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C3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5ED9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6E0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FB074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B0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84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33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BE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499776.69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6C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1276044.13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7D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75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2A98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347292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3E3BD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60:27:0140320:35</w:t>
            </w:r>
          </w:p>
        </w:tc>
      </w:tr>
      <w:tr w:rsidR="00546C11" w:rsidRPr="00590258" w14:paraId="25D0EE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C2B9F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1C5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7D8B1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3C0E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8BF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AA0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6D3E7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713B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F467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72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EC8FC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680E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E89F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14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FF35D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9DA6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0E032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A3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FE7D4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60:27:0140320:15</w:t>
            </w:r>
          </w:p>
        </w:tc>
      </w:tr>
      <w:tr w:rsidR="00546C11" w:rsidRPr="004A75A7" w14:paraId="7BCDB3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3F650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29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5F326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04A4BD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C4AA4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A41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9CDB1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CC6D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7FC1E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B08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86D79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B9FB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81AC53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2F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1781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D8B7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F90174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97E4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2F54E5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9BB142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12C851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60:27:0140320:35</w:t>
            </w:r>
          </w:p>
        </w:tc>
      </w:tr>
      <w:tr w:rsidR="00546C11" w:rsidRPr="004A75A7" w14:paraId="4812B6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EBDEAF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CAB1C6" w14:textId="77777777" w:rsidR="005E7D7B" w:rsidRPr="00A552E8" w:rsidRDefault="005E7D7B" w:rsidP="005C4E99">
            <w:pPr>
              <w:spacing w:before="120" w:after="120"/>
            </w:pPr>
            <w:r w:rsidRPr="00A552E8">
              <w:t>Здание с кадастровым номером 60:27:0140320:35 расположено в кадастровом квартале 60:27:0140320 и на земельном участке с кадастровым номером 60:27:0140320:15.</w:t>
            </w:r>
          </w:p>
        </w:tc>
      </w:tr>
      <w:tr w:rsidR="00035E0C" w:rsidRPr="0091230B" w14:paraId="0599849A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B3242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F3B5FD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12B3D9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80CBAE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60:27:0140320:33</w:t>
            </w:r>
          </w:p>
        </w:tc>
      </w:tr>
      <w:tr w:rsidR="00786373" w:rsidRPr="00EB43A2" w14:paraId="21F2CA4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A3305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1D42094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6C79DA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479B19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7F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78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051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63F555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37592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F7554D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031B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23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4AA1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FF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A56B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F7C46E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C20A7E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4C313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4D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0E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57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5B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06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E0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3B6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3A228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AFF3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54A4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D3C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31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F9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440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8DE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EF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E7A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F028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DB72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E3FB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1B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F4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11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F2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499752.60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34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1276044.77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5B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06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0369A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BAB1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19C2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84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8C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5D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24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499749.20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9B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1276050.94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E5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B6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92A5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E497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6872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7B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09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F3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E3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499745.03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02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1276048.74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98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27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1570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53DC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318E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73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DD1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F5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CB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499734.23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77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1276042.95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F3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EA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B86E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AF73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AB95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ED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B8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2F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CC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499737.83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76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1276036.73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7A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B6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D1D7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593C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A4FB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D7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BE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D0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74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499745.22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40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1276040.78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6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46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E0F2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4270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F8D2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8C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A5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5F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499746.70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57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1276038.08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2C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89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AA96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D6EF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61CF4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5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FA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F8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1F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499750.93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C6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1276040.45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BE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8A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E030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7E71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E018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48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A0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B4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59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499749.65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B0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1276042.99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E4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B7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485D1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1B57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1F12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5E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B9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1C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E2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499752.60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F2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1276044.77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88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AD8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8199C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C4E295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EB5913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60:27:0140320:33</w:t>
            </w:r>
          </w:p>
        </w:tc>
      </w:tr>
      <w:tr w:rsidR="00546C11" w:rsidRPr="00590258" w14:paraId="226EAB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515D6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D49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16DD0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F3FA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034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D64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F3F81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EE04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160A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588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7D47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683A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A781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232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87D35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D8251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1E3A8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0A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F00E6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60:27:0140320:18</w:t>
            </w:r>
          </w:p>
        </w:tc>
      </w:tr>
      <w:tr w:rsidR="00546C11" w:rsidRPr="004A75A7" w14:paraId="2BFE48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D8076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B68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4EBFF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29F54C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C2FB9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61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9105A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7D2F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3F0D7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76A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F8925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 д</w:t>
            </w:r>
          </w:p>
        </w:tc>
      </w:tr>
      <w:tr w:rsidR="00546C11" w:rsidRPr="004A75A7" w14:paraId="52A5E4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A37422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D35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ACE37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AE6E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2E93A5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2F4DD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D8868B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E70DD3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D3A17D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60:27:0140320:33</w:t>
            </w:r>
          </w:p>
        </w:tc>
      </w:tr>
      <w:tr w:rsidR="00546C11" w:rsidRPr="004A75A7" w14:paraId="541EFA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0A5A8E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40B9A6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60:27:0140320:33 расположено в кадастровом квартале 60:27:0140320 и на земельном участке с кадастровым номером 60:27:0140320:18, согласно Выписке из Единого </w:t>
            </w:r>
            <w:r w:rsidRPr="00A552E8">
              <w:t>государственного реестра недвижимости № КУВИ-001/2024-60111283 от 29.02.2024 г. (данный документ приложен к настоящему Карта-плану).</w:t>
            </w:r>
          </w:p>
        </w:tc>
      </w:tr>
      <w:tr w:rsidR="00035E0C" w:rsidRPr="0091230B" w14:paraId="7C505EC0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6BC11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E9BEFB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AF08E8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4FD51A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60:27:0140320:31</w:t>
            </w:r>
          </w:p>
        </w:tc>
      </w:tr>
      <w:tr w:rsidR="00786373" w:rsidRPr="00EB43A2" w14:paraId="54FB25C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F58A8B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D0BD4E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14A5E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E48E2B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9C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F2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99A7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977949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278A0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2CAA11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5154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37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4835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0F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43B6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F9A1A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80CA7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6D2F4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57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FD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4D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88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7A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30F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C02D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4745D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0751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4C174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0C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F0A1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E4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F0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46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E9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6D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BC0F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8444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A57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E3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5E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F1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9D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499762.58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DD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1275968.30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6A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C6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3864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1538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1B22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8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EB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3C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DD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499765.59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EB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1275973.46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41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4A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456D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A0EA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AB7AD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0F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FE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D2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20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499764.55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5B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1275974.08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7F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0C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D8980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03E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AC26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49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88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7E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61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499764.79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75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1275974.57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1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DB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B27B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584B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7E5B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A5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E64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5C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A4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499756.98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0E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1275978.85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F3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87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345C4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1303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E3779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6A7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94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BF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69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499753.52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5F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1275972.94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10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FE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29821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26C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84E5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0D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DB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60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19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499761.45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11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1275968.45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97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70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AC19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968D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A8AB3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9B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0C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A02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CC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499761.63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60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1275968.82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A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44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48B7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D8B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20F3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13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FA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100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21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499762.58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D2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1275968.30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19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AC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7A12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B8E6AC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CCC5E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60:27:0140320:31</w:t>
            </w:r>
          </w:p>
        </w:tc>
      </w:tr>
      <w:tr w:rsidR="00546C11" w:rsidRPr="00590258" w14:paraId="4A76ED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63AFC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1F8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B1A90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C6BF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2D2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709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2D875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7156C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2A275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78D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2D5E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9242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21C57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2E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6B88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4B6C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D574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CE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514CA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60:27:0140320:16</w:t>
            </w:r>
          </w:p>
        </w:tc>
      </w:tr>
      <w:tr w:rsidR="00546C11" w:rsidRPr="004A75A7" w14:paraId="7F6AA8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A42E7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B94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7176E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729496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1485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6D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F614D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AB2F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D6F15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B4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3A3AF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2 д</w:t>
            </w:r>
          </w:p>
        </w:tc>
      </w:tr>
      <w:tr w:rsidR="00546C11" w:rsidRPr="004A75A7" w14:paraId="5B6F87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4D847B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73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E5714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7EA5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A020A1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10B54C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082BA1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38A9C3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A4680D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60:27:0140320:31</w:t>
            </w:r>
          </w:p>
        </w:tc>
      </w:tr>
      <w:tr w:rsidR="00546C11" w:rsidRPr="004A75A7" w14:paraId="1CF4FF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D5A58A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3C50CF" w14:textId="77777777" w:rsidR="005E7D7B" w:rsidRPr="00A552E8" w:rsidRDefault="005E7D7B" w:rsidP="005C4E99">
            <w:pPr>
              <w:spacing w:before="120" w:after="120"/>
            </w:pPr>
            <w:r w:rsidRPr="00A552E8">
              <w:t>Здание с кадастровым номером 60:27:0140320:31 расположено в кадастровом квартале 60:27:0140320 и на земельном участке с кадастровым номером 60:27:0140320:16.</w:t>
            </w:r>
          </w:p>
        </w:tc>
      </w:tr>
      <w:tr w:rsidR="00035E0C" w:rsidRPr="0091230B" w14:paraId="113C5334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8A7FB" w14:textId="77777777" w:rsidR="005E7D7B" w:rsidRDefault="005E7D7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5133C8" w14:textId="77777777" w:rsidR="00035E0C" w:rsidRPr="0091230B" w:rsidRDefault="005E7D7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DEFD5C5" w14:textId="77777777" w:rsidTr="002E139C">
        <w:trPr>
          <w:trHeight w:val="1066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50B9AC" w14:textId="77777777" w:rsidR="005E7D7B" w:rsidRPr="00872610" w:rsidRDefault="005E7D7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60:27:0140320:27</w:t>
            </w:r>
          </w:p>
        </w:tc>
      </w:tr>
      <w:tr w:rsidR="00786373" w:rsidRPr="00EB43A2" w14:paraId="75B81F8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8E20C" w14:textId="77777777" w:rsidR="005E7D7B" w:rsidRPr="00786373" w:rsidRDefault="005E7D7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534CD63" w14:textId="77777777" w:rsidR="005E7D7B" w:rsidRPr="002E139C" w:rsidRDefault="005E7D7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30FFF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9DC88C" w14:textId="77777777" w:rsidR="005E7D7B" w:rsidRPr="00BB7DA2" w:rsidRDefault="005E7D7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253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E3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02E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E53BBA" w14:textId="77777777" w:rsidR="005E7D7B" w:rsidRPr="00BB7DA2" w:rsidRDefault="005E7D7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004E8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D7DBA6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26F5C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03B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5200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2A0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474B" w14:textId="77777777" w:rsidR="005E7D7B" w:rsidRPr="00BB7DA2" w:rsidRDefault="005E7D7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80F9EA" w14:textId="77777777" w:rsidR="005E7D7B" w:rsidRPr="00BB7DA2" w:rsidRDefault="005E7D7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34251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1D760" w14:textId="77777777" w:rsidR="005E7D7B" w:rsidRPr="00BB7DA2" w:rsidRDefault="005E7D7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68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42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75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7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0E8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A7D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ED2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EA6DC" w14:textId="77777777" w:rsidR="005E7D7B" w:rsidRPr="00BB7DA2" w:rsidRDefault="005E7D7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0301A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F645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237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0CE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D19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EE5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D4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AF2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1B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454A6" w14:textId="77777777" w:rsidR="005E7D7B" w:rsidRPr="00BB7DA2" w:rsidRDefault="005E7D7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4E5D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C011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74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93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42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91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499800.62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FE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1275946.43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34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88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60D06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432B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5623B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5D8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31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81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9F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499798.10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15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1275957.41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DA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5D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50DE8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973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35D77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71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0C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88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F58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499797.24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01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1275961.05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8D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CF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4D12D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6A9A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E12C3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77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57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86F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1C4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499795.46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512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1275960.71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759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9EE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3F2E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C9CC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77B46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73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98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557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0C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499794.29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16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1275965.84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FB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7E5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BA4B0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8A9D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8DFCE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F86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41A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CE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43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499788.39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D7B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1275964.42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2C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9E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4248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CB88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F4EEF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085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2E9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141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7F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499790.19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63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1275955.79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B8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69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3E957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F291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FEFB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6E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4D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CE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003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499791.71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AA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1275948.96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C04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10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AF62B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8F75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54E25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6DB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B4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80A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8AA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499793.95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436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1275949.44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F88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E2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598B0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74E3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98AA0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1C3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66C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C3E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CA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499794.35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C40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1275947.59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4F6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6A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62E23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5109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26AA8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F6D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DC2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80D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CFD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499796.41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FE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1275947.99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A2B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E6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CDAC2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4CDA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A3F92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24F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00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7C5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E61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499796.93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299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1275945.72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CB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5D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DC85F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8259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B039C" w14:textId="77777777" w:rsidR="005E7D7B" w:rsidRPr="00AB6621" w:rsidRDefault="005E7D7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451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FCE" w14:textId="77777777" w:rsidR="005E7D7B" w:rsidRPr="00590258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65C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DEC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499800.62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327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1275946.43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913" w14:textId="77777777" w:rsidR="005E7D7B" w:rsidRPr="009067AB" w:rsidRDefault="005E7D7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C1F" w14:textId="77777777" w:rsidR="005E7D7B" w:rsidRDefault="005E7D7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A6285" w14:textId="77777777" w:rsidR="005E7D7B" w:rsidRPr="005E14F4" w:rsidRDefault="005E7D7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0E572F" w14:textId="77777777" w:rsidTr="002E139C">
        <w:trPr>
          <w:trHeight w:val="205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93977" w14:textId="77777777" w:rsidR="005E7D7B" w:rsidRPr="00590258" w:rsidRDefault="005E7D7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60:27:0140320:27</w:t>
            </w:r>
          </w:p>
        </w:tc>
      </w:tr>
      <w:tr w:rsidR="00546C11" w:rsidRPr="00590258" w14:paraId="67868B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36E74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3D0" w14:textId="77777777" w:rsidR="005E7D7B" w:rsidRPr="00B634EE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35D13" w14:textId="77777777" w:rsidR="005E7D7B" w:rsidRPr="00590258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F5E7E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DC3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36F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7C21C" w14:textId="77777777" w:rsidR="005E7D7B" w:rsidRPr="00F13182" w:rsidRDefault="005E7D7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039F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87FB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F51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79D1F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10D0A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8B79E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DC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25BEB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5267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92E05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C5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21312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60:27:0140320:43,60:27:0140320:13</w:t>
            </w:r>
          </w:p>
        </w:tc>
      </w:tr>
      <w:tr w:rsidR="00546C11" w:rsidRPr="004A75A7" w14:paraId="0030A7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C3591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1A7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0A5AD" w14:textId="77777777" w:rsidR="005E7D7B" w:rsidRPr="00BE7498" w:rsidRDefault="005E7D7B" w:rsidP="00B138FB">
            <w:pPr>
              <w:spacing w:before="120" w:after="120"/>
            </w:pPr>
            <w:r w:rsidRPr="00BE7498">
              <w:rPr>
                <w:lang w:val="en-US"/>
              </w:rPr>
              <w:t>60:27:0140320</w:t>
            </w:r>
          </w:p>
        </w:tc>
      </w:tr>
      <w:tr w:rsidR="00546C11" w:rsidRPr="004A75A7" w14:paraId="34F7A2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24806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53F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FF570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9EAB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B45C9" w14:textId="77777777" w:rsidR="005E7D7B" w:rsidRPr="00546C11" w:rsidRDefault="005E7D7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EA0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4E1FE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пер, 8 д</w:t>
            </w:r>
          </w:p>
        </w:tc>
      </w:tr>
      <w:tr w:rsidR="00546C11" w:rsidRPr="004A75A7" w14:paraId="32AC22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135CDF" w14:textId="77777777" w:rsidR="005E7D7B" w:rsidRPr="00546C11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546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19C77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B134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ABB53E" w14:textId="77777777" w:rsidR="005E7D7B" w:rsidRPr="00DF6CF8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4CEE3" w14:textId="77777777" w:rsidR="005E7D7B" w:rsidRPr="00BE7498" w:rsidRDefault="005E7D7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919942" w14:textId="77777777" w:rsidR="005E7D7B" w:rsidRPr="00BE7498" w:rsidRDefault="005E7D7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8F97EC" w14:textId="77777777" w:rsidTr="002E139C">
        <w:trPr>
          <w:trHeight w:val="357"/>
        </w:trPr>
        <w:tc>
          <w:tcPr>
            <w:tcW w:w="10211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3F6195" w14:textId="77777777" w:rsidR="005E7D7B" w:rsidRPr="005E14F4" w:rsidRDefault="005E7D7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60:27:0140320:27</w:t>
            </w:r>
          </w:p>
        </w:tc>
      </w:tr>
      <w:tr w:rsidR="00546C11" w:rsidRPr="004A75A7" w14:paraId="3D1675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C4303E" w14:textId="77777777" w:rsidR="005E7D7B" w:rsidRDefault="005E7D7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7BAFDC" w14:textId="77777777" w:rsidR="005E7D7B" w:rsidRPr="00A552E8" w:rsidRDefault="005E7D7B" w:rsidP="005C4E99">
            <w:pPr>
              <w:spacing w:before="120" w:after="120"/>
            </w:pPr>
            <w:r w:rsidRPr="00A552E8">
              <w:t xml:space="preserve">Здание с кадастровым номером 60:27:0140320:27 расположено в кадастровом квартале </w:t>
            </w:r>
            <w:r w:rsidRPr="00A552E8">
              <w:t>60:27:0140320 и на земельных участках с кадастровыми номерами 60:27:0140320:43,60:27:0140320:13.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1BE503F0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980D8" w14:textId="77777777" w:rsidR="005E7D7B" w:rsidRDefault="005E7D7B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6490A3B3" w14:textId="77777777" w:rsidR="00035E0C" w:rsidRPr="0062256B" w:rsidRDefault="005E7D7B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6F216561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D4D5F8" w14:textId="77777777" w:rsidR="005E7D7B" w:rsidRPr="005B036F" w:rsidRDefault="005E7D7B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6F5BCAE7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6F3B35B8" w14:textId="77777777" w:rsidR="005E7D7B" w:rsidRPr="00283AD9" w:rsidRDefault="005E7D7B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BADF" w14:textId="77777777" w:rsidR="005E7D7B" w:rsidRPr="009774C6" w:rsidRDefault="005E7D7B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1175CD90" w14:textId="77777777" w:rsidR="005E7D7B" w:rsidRPr="00283AD9" w:rsidRDefault="005E7D7B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720BE4CA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83E599" w14:textId="77777777" w:rsidR="005E7D7B" w:rsidRPr="00F26439" w:rsidRDefault="005E7D7B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60:27:0140320:45</w:t>
            </w:r>
          </w:p>
        </w:tc>
      </w:tr>
      <w:tr w:rsidR="00F26439" w:rsidRPr="00EB43A2" w14:paraId="5B676095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54FACA" w14:textId="77777777" w:rsidR="005E7D7B" w:rsidRPr="00F26439" w:rsidRDefault="005E7D7B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25F651" w14:textId="77777777" w:rsidR="005E7D7B" w:rsidRPr="00F26439" w:rsidRDefault="005E7D7B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50277CDA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F12832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B46FC3">
              <w:rPr>
                <w:b/>
                <w:sz w:val="22"/>
                <w:szCs w:val="22"/>
              </w:rPr>
              <w:t>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780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253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9E86A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A5F151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B46FC3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78416B60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ED9B87" w14:textId="77777777" w:rsidR="005E7D7B" w:rsidRPr="00483EE9" w:rsidRDefault="005E7D7B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5D6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AA3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A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DB5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6D3E" w14:textId="77777777" w:rsidR="005E7D7B" w:rsidRPr="00483EE9" w:rsidRDefault="005E7D7B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E397C0" w14:textId="77777777" w:rsidR="005E7D7B" w:rsidRPr="00483EE9" w:rsidRDefault="005E7D7B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054D927D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13EC9" w14:textId="77777777" w:rsidR="005E7D7B" w:rsidRPr="00483EE9" w:rsidRDefault="005E7D7B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0B5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F42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277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52F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729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462" w14:textId="77777777" w:rsidR="005E7D7B" w:rsidRPr="00B46FC3" w:rsidRDefault="005E7D7B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7D4" w14:textId="77777777" w:rsidR="005E7D7B" w:rsidRPr="00483EE9" w:rsidRDefault="005E7D7B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3EAA4" w14:textId="77777777" w:rsidR="005E7D7B" w:rsidRPr="00483EE9" w:rsidRDefault="005E7D7B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588F4599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97106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BB6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F96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ABE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F47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21FB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7632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81A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01269" w14:textId="77777777" w:rsidR="005E7D7B" w:rsidRPr="00483EE9" w:rsidRDefault="005E7D7B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3FAC789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DD760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AB8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6B33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2DF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BDB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499866.70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80B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1275916.64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C6A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DC0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41DEA" w14:textId="77777777" w:rsidR="005E7D7B" w:rsidRPr="00697B13" w:rsidRDefault="005E7D7B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4E8514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A355B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65D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39D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22E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7E1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499863.61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C0F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1275925.59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390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C88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C5290" w14:textId="77777777" w:rsidR="005E7D7B" w:rsidRPr="00697B13" w:rsidRDefault="005E7D7B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94069D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1F6AA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F9C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413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C8F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182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499854.36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D9C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1275922.75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B27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D12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04694" w14:textId="77777777" w:rsidR="005E7D7B" w:rsidRPr="00697B13" w:rsidRDefault="005E7D7B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E40127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94149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1BE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FCB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A4F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130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499857.47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C22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1275913.74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B31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4A6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862B7" w14:textId="77777777" w:rsidR="005E7D7B" w:rsidRPr="00697B13" w:rsidRDefault="005E7D7B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6D6B8E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084F1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01C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500" w14:textId="77777777" w:rsidR="005E7D7B" w:rsidRPr="00590258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151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50D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499866.70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1C1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1275916.64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0AB" w14:textId="77777777" w:rsidR="005E7D7B" w:rsidRPr="009067AB" w:rsidRDefault="005E7D7B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BDF" w14:textId="77777777" w:rsidR="005E7D7B" w:rsidRDefault="005E7D7B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85522" w14:textId="77777777" w:rsidR="005E7D7B" w:rsidRPr="00697B13" w:rsidRDefault="005E7D7B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326F5BBA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FDDDE" w14:textId="77777777" w:rsidR="005E7D7B" w:rsidRPr="00590258" w:rsidRDefault="005E7D7B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60:27:0140320:45</w:t>
            </w:r>
          </w:p>
        </w:tc>
      </w:tr>
      <w:tr w:rsidR="0062256B" w:rsidRPr="00EB43A2" w14:paraId="34C8262F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EAC62" w14:textId="77777777" w:rsidR="005E7D7B" w:rsidRPr="00F22E7D" w:rsidRDefault="005E7D7B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756701D0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DB934" w14:textId="77777777" w:rsidR="005E7D7B" w:rsidRDefault="005E7D7B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60:27:0140320:45</w:t>
            </w:r>
          </w:p>
        </w:tc>
      </w:tr>
      <w:tr w:rsidR="003629ED" w:rsidRPr="00EB43A2" w14:paraId="01069B06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D8792" w14:textId="77777777" w:rsidR="005E7D7B" w:rsidRPr="003629ED" w:rsidRDefault="005E7D7B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60:27:0140320:45 была выявлена </w:t>
            </w:r>
            <w:r w:rsidRPr="00A045EF">
              <w:rPr>
                <w:lang w:val="en-US"/>
              </w:rPr>
              <w:t>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60:27:0140320:40.</w:t>
            </w:r>
          </w:p>
        </w:tc>
      </w:tr>
    </w:tbl>
    <w:p w14:paraId="7575E462" w14:textId="77777777" w:rsidR="00E62B80" w:rsidRDefault="005E7D7B">
      <w:r>
        <w:br w:type="page"/>
      </w:r>
    </w:p>
    <w:p w14:paraId="46C76E13" w14:textId="77777777" w:rsidR="00E62B80" w:rsidRDefault="00E62B80">
      <w:pPr>
        <w:sectPr w:rsidR="00E62B8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BD6B8A0" w14:textId="77777777" w:rsidR="005E7D7B" w:rsidRPr="007A37E2" w:rsidRDefault="005E7D7B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6A050106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775B748" w14:textId="77777777" w:rsidR="005E7D7B" w:rsidRPr="00DA3430" w:rsidRDefault="005E7D7B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8F7B1D3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5D05220A" w14:textId="77777777" w:rsidR="005E7D7B" w:rsidRPr="008C3E59" w:rsidRDefault="005E7D7B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80032" behindDoc="0" locked="0" layoutInCell="1" allowOverlap="1" wp14:anchorId="1D589EA8" wp14:editId="6BCB42D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77666080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416DBD79" w14:textId="77777777" w:rsidR="005E7D7B" w:rsidRPr="008C3E59" w:rsidRDefault="005E7D7B" w:rsidP="005B25AC">
            <w:pPr>
              <w:jc w:val="center"/>
            </w:pPr>
            <w:r>
              <w:rPr>
                <w:noProof/>
              </w:rPr>
              <w:pict w14:anchorId="6FCFE13C">
                <v:line id="_x0000_s2988" style="position:absolute;left:0;text-align:left;flip:x y;z-index:251181056;mso-position-horizontal-relative:text;mso-position-vertical-relative:text" from="477.7pt,158.55pt" to="517pt,170.75pt" strokecolor="red" strokeweight=".57pt"/>
              </w:pict>
            </w:r>
            <w:r>
              <w:rPr>
                <w:noProof/>
              </w:rPr>
              <w:pict w14:anchorId="15009E61">
                <v:line id="_x0000_s2987" style="position:absolute;left:0;text-align:left;flip:x y;z-index:251182080;mso-position-horizontal-relative:text;mso-position-vertical-relative:text" from="517pt,170.75pt" to="593.85pt,189.1pt" strokecolor="red" strokeweight=".57pt"/>
              </w:pict>
            </w:r>
            <w:r>
              <w:rPr>
                <w:noProof/>
              </w:rPr>
              <w:pict w14:anchorId="53C8B226">
                <v:line id="_x0000_s2986" style="position:absolute;left:0;text-align:left;flip:x y;z-index:251183104;mso-position-horizontal-relative:text;mso-position-vertical-relative:text" from="593.85pt,189.1pt" to="638.3pt,201.15pt" strokecolor="red" strokeweight=".57pt"/>
              </w:pict>
            </w:r>
            <w:r>
              <w:rPr>
                <w:noProof/>
              </w:rPr>
              <w:pict w14:anchorId="55673D83">
                <v:line id="_x0000_s2985" style="position:absolute;left:0;text-align:left;flip:x y;z-index:251184128;mso-position-horizontal-relative:text;mso-position-vertical-relative:text" from="638.3pt,201.15pt" to="635.7pt,237.05pt" strokecolor="red" strokeweight=".57pt"/>
              </w:pict>
            </w:r>
            <w:r>
              <w:rPr>
                <w:noProof/>
              </w:rPr>
              <w:pict w14:anchorId="74AF9F08">
                <v:line id="_x0000_s2984" style="position:absolute;left:0;text-align:left;flip:x y;z-index:251185152;mso-position-horizontal-relative:text;mso-position-vertical-relative:text" from="635.7pt,237.05pt" to="633.4pt,255.45pt" strokecolor="red" strokeweight=".57pt"/>
              </w:pict>
            </w:r>
            <w:r>
              <w:rPr>
                <w:noProof/>
              </w:rPr>
              <w:pict w14:anchorId="1074EAF3">
                <v:line id="_x0000_s2983" style="position:absolute;left:0;text-align:left;flip:x y;z-index:251186176;mso-position-horizontal-relative:text;mso-position-vertical-relative:text" from="633.4pt,255.45pt" to="554.85pt,251.75pt" strokecolor="red" strokeweight=".57pt"/>
              </w:pict>
            </w:r>
            <w:r>
              <w:rPr>
                <w:noProof/>
              </w:rPr>
              <w:pict w14:anchorId="70661543">
                <v:line id="_x0000_s2982" style="position:absolute;left:0;text-align:left;flip:x y;z-index:251187200;mso-position-horizontal-relative:text;mso-position-vertical-relative:text" from="554.85pt,251.75pt" to="491.75pt,245.2pt" strokeweight=".57pt"/>
              </w:pict>
            </w:r>
            <w:r>
              <w:rPr>
                <w:noProof/>
              </w:rPr>
              <w:pict w14:anchorId="174A92E5">
                <v:line id="_x0000_s2981" style="position:absolute;left:0;text-align:left;flip:x y;z-index:251188224;mso-position-horizontal-relative:text;mso-position-vertical-relative:text" from="491.75pt,245.2pt" to="445.05pt,238.35pt" strokecolor="red" strokeweight=".57pt"/>
              </w:pict>
            </w:r>
            <w:r>
              <w:rPr>
                <w:noProof/>
              </w:rPr>
              <w:pict w14:anchorId="22F20FDE">
                <v:line id="_x0000_s2980" style="position:absolute;left:0;text-align:left;flip:x y;z-index:251189248;mso-position-horizontal-relative:text;mso-position-vertical-relative:text" from="445.05pt,238.35pt" to="454.05pt,207.85pt" strokecolor="red" strokeweight=".57pt"/>
              </w:pict>
            </w:r>
            <w:r>
              <w:rPr>
                <w:noProof/>
              </w:rPr>
              <w:pict w14:anchorId="3B5785B9">
                <v:line id="_x0000_s2979" style="position:absolute;left:0;text-align:left;flip:x y;z-index:251190272;mso-position-horizontal-relative:text;mso-position-vertical-relative:text" from="454.05pt,207.85pt" to="457.25pt,196.7pt" strokecolor="red" strokeweight=".57pt"/>
              </w:pict>
            </w:r>
            <w:r>
              <w:rPr>
                <w:noProof/>
              </w:rPr>
              <w:pict w14:anchorId="27B1EE63">
                <v:line id="_x0000_s2978" style="position:absolute;left:0;text-align:left;flip:x y;z-index:251191296;mso-position-horizontal-relative:text;mso-position-vertical-relative:text" from="457.25pt,196.7pt" to="469.85pt,171.55pt" strokecolor="red" strokeweight=".57pt"/>
              </w:pict>
            </w:r>
            <w:r>
              <w:rPr>
                <w:noProof/>
              </w:rPr>
              <w:pict w14:anchorId="7013202E">
                <v:line id="_x0000_s2977" style="position:absolute;left:0;text-align:left;flip:x y;z-index:251192320;mso-position-horizontal-relative:text;mso-position-vertical-relative:text" from="469.85pt,171.55pt" to="473.7pt,162.5pt" strokecolor="red" strokeweight=".57pt"/>
              </w:pict>
            </w:r>
            <w:r>
              <w:rPr>
                <w:noProof/>
              </w:rPr>
              <w:pict w14:anchorId="28C68B35">
                <v:line id="_x0000_s2976" style="position:absolute;left:0;text-align:left;flip:x y;z-index:251193344;mso-position-horizontal-relative:text;mso-position-vertical-relative:text" from="473.7pt,162.5pt" to="477.7pt,158.55pt" strokecolor="red" strokeweight=".57pt"/>
              </w:pict>
            </w:r>
            <w:r>
              <w:rPr>
                <w:noProof/>
              </w:rPr>
              <w:pict w14:anchorId="63D74BE4">
                <v:line id="_x0000_s2975" style="position:absolute;left:0;text-align:left;flip:x y;z-index:251194368;mso-position-horizontal-relative:text;mso-position-vertical-relative:text" from="496.65pt,330.45pt" to="553.35pt,336.65pt" strokecolor="red" strokeweight=".57pt"/>
              </w:pict>
            </w:r>
            <w:r>
              <w:rPr>
                <w:noProof/>
              </w:rPr>
              <w:pict w14:anchorId="55874949">
                <v:line id="_x0000_s2974" style="position:absolute;left:0;text-align:left;flip:x y;z-index:251195392;mso-position-horizontal-relative:text;mso-position-vertical-relative:text" from="553.35pt,336.65pt" to="609.5pt,342.15pt" strokecolor="red" strokeweight=".57pt"/>
              </w:pict>
            </w:r>
            <w:r>
              <w:rPr>
                <w:noProof/>
              </w:rPr>
              <w:pict w14:anchorId="42135F18">
                <v:line id="_x0000_s2973" style="position:absolute;left:0;text-align:left;flip:x y;z-index:251196416;mso-position-horizontal-relative:text;mso-position-vertical-relative:text" from="609.5pt,342.15pt" to="648.15pt,347.05pt" strokecolor="red" strokeweight=".57pt"/>
              </w:pict>
            </w:r>
            <w:r>
              <w:rPr>
                <w:noProof/>
              </w:rPr>
              <w:pict w14:anchorId="7C33F2EF">
                <v:line id="_x0000_s2972" style="position:absolute;left:0;text-align:left;flip:x y;z-index:251197440;mso-position-horizontal-relative:text;mso-position-vertical-relative:text" from="648.15pt,347.05pt" to="646.2pt,358.95pt" strokecolor="red" strokeweight=".57pt"/>
              </w:pict>
            </w:r>
            <w:r>
              <w:rPr>
                <w:noProof/>
              </w:rPr>
              <w:pict w14:anchorId="6FFBA525">
                <v:line id="_x0000_s2971" style="position:absolute;left:0;text-align:left;flip:x y;z-index:251198464;mso-position-horizontal-relative:text;mso-position-vertical-relative:text" from="646.2pt,358.95pt" to="648.85pt,359.2pt" strokecolor="red" strokeweight=".57pt"/>
              </w:pict>
            </w:r>
            <w:r>
              <w:rPr>
                <w:noProof/>
              </w:rPr>
              <w:pict w14:anchorId="23FB730E">
                <v:line id="_x0000_s2970" style="position:absolute;left:0;text-align:left;flip:x y;z-index:251199488;mso-position-horizontal-relative:text;mso-position-vertical-relative:text" from="648.85pt,359.2pt" to="643.55pt,372.8pt" strokecolor="red" strokeweight=".57pt"/>
              </w:pict>
            </w:r>
            <w:r>
              <w:rPr>
                <w:noProof/>
              </w:rPr>
              <w:pict w14:anchorId="0079A83F">
                <v:line id="_x0000_s2969" style="position:absolute;left:0;text-align:left;flip:x y;z-index:251200512;mso-position-horizontal-relative:text;mso-position-vertical-relative:text" from="643.55pt,372.8pt" to="572.8pt,366.5pt" strokecolor="red" strokeweight=".57pt"/>
              </w:pict>
            </w:r>
            <w:r>
              <w:rPr>
                <w:noProof/>
              </w:rPr>
              <w:pict w14:anchorId="5638294A">
                <v:line id="_x0000_s2968" style="position:absolute;left:0;text-align:left;flip:x y;z-index:251201536;mso-position-horizontal-relative:text;mso-position-vertical-relative:text" from="572.8pt,366.5pt" to="560.6pt,402.8pt" strokeweight=".57pt"/>
              </w:pict>
            </w:r>
            <w:r>
              <w:rPr>
                <w:noProof/>
              </w:rPr>
              <w:pict w14:anchorId="4394E2C3">
                <v:line id="_x0000_s2967" style="position:absolute;left:0;text-align:left;flip:x y;z-index:251202560;mso-position-horizontal-relative:text;mso-position-vertical-relative:text" from="560.6pt,402.8pt" to="534.2pt,397.2pt" strokeweight=".57pt"/>
              </w:pict>
            </w:r>
            <w:r>
              <w:rPr>
                <w:noProof/>
              </w:rPr>
              <w:pict w14:anchorId="41CC20D7">
                <v:line id="_x0000_s2966" style="position:absolute;left:0;text-align:left;flip:x y;z-index:251203584;mso-position-horizontal-relative:text;mso-position-vertical-relative:text" from="534.2pt,397.2pt" to="517pt,399.35pt" strokeweight=".57pt"/>
              </w:pict>
            </w:r>
            <w:r>
              <w:rPr>
                <w:noProof/>
              </w:rPr>
              <w:pict w14:anchorId="4F14B551">
                <v:line id="_x0000_s2965" style="position:absolute;left:0;text-align:left;flip:x y;z-index:251204608;mso-position-horizontal-relative:text;mso-position-vertical-relative:text" from="517pt,399.35pt" to="488.15pt,397pt" strokeweight=".57pt"/>
              </w:pict>
            </w:r>
            <w:r>
              <w:rPr>
                <w:noProof/>
              </w:rPr>
              <w:pict w14:anchorId="687CBCC4">
                <v:line id="_x0000_s2964" style="position:absolute;left:0;text-align:left;flip:x y;z-index:251205632;mso-position-horizontal-relative:text;mso-position-vertical-relative:text" from="488.15pt,397pt" to="496.85pt,333.2pt" strokeweight=".57pt"/>
              </w:pict>
            </w:r>
            <w:r>
              <w:rPr>
                <w:noProof/>
              </w:rPr>
              <w:pict w14:anchorId="14628AF7">
                <v:line id="_x0000_s2963" style="position:absolute;left:0;text-align:left;flip:x y;z-index:251206656;mso-position-horizontal-relative:text;mso-position-vertical-relative:text" from="496.85pt,333.2pt" to="496.65pt,330.45pt" strokeweight=".57pt"/>
              </w:pict>
            </w:r>
            <w:r>
              <w:rPr>
                <w:noProof/>
              </w:rPr>
              <w:pict w14:anchorId="2379DE74">
                <v:line id="_x0000_s2962" style="position:absolute;left:0;text-align:left;flip:x y;z-index:251207680;mso-position-horizontal-relative:text;mso-position-vertical-relative:text" from="638.3pt,201.15pt" to="679.9pt,206.1pt" strokecolor="red" strokeweight=".57pt"/>
              </w:pict>
            </w:r>
            <w:r>
              <w:rPr>
                <w:noProof/>
              </w:rPr>
              <w:pict w14:anchorId="1557CEE0">
                <v:line id="_x0000_s2961" style="position:absolute;left:0;text-align:left;flip:x y;z-index:251208704;mso-position-horizontal-relative:text;mso-position-vertical-relative:text" from="679.9pt,206.1pt" to="793.45pt,223.9pt" strokecolor="red" strokeweight=".57pt"/>
              </w:pict>
            </w:r>
            <w:r>
              <w:rPr>
                <w:noProof/>
              </w:rPr>
              <w:pict w14:anchorId="64A82CD5">
                <v:line id="_x0000_s2960" style="position:absolute;left:0;text-align:left;flip:x y;z-index:251209728;mso-position-horizontal-relative:text;mso-position-vertical-relative:text" from="793.45pt,223.9pt" to="755.7pt,306.5pt" strokecolor="red" strokeweight=".57pt"/>
              </w:pict>
            </w:r>
            <w:r>
              <w:rPr>
                <w:noProof/>
              </w:rPr>
              <w:pict w14:anchorId="22CCCFD5">
                <v:line id="_x0000_s2959" style="position:absolute;left:0;text-align:left;flip:x y;z-index:251210752;mso-position-horizontal-relative:text;mso-position-vertical-relative:text" from="755.7pt,306.5pt" to="726.3pt,299.8pt" strokecolor="red" strokeweight=".57pt"/>
              </w:pict>
            </w:r>
            <w:r>
              <w:rPr>
                <w:noProof/>
              </w:rPr>
              <w:pict w14:anchorId="264DD9CD">
                <v:line id="_x0000_s2958" style="position:absolute;left:0;text-align:left;flip:x y;z-index:251211776;mso-position-horizontal-relative:text;mso-position-vertical-relative:text" from="726.3pt,299.8pt" to="658.6pt,288.05pt" strokecolor="red" strokeweight=".57pt"/>
              </w:pict>
            </w:r>
            <w:r>
              <w:rPr>
                <w:noProof/>
              </w:rPr>
              <w:pict w14:anchorId="13A94286">
                <v:line id="_x0000_s2957" style="position:absolute;left:0;text-align:left;flip:x y;z-index:251212800;mso-position-horizontal-relative:text;mso-position-vertical-relative:text" from="658.6pt,288.05pt" to="628.95pt,281.85pt" strokeweight=".57pt"/>
              </w:pict>
            </w:r>
            <w:r>
              <w:rPr>
                <w:noProof/>
              </w:rPr>
              <w:pict w14:anchorId="5F69D93B">
                <v:line id="_x0000_s2956" style="position:absolute;left:0;text-align:left;flip:x y;z-index:251213824;mso-position-horizontal-relative:text;mso-position-vertical-relative:text" from="628.95pt,281.85pt" to="633.4pt,255.45pt" strokecolor="red" strokeweight=".57pt"/>
              </w:pict>
            </w:r>
            <w:r>
              <w:rPr>
                <w:noProof/>
              </w:rPr>
              <w:pict w14:anchorId="7ABFA25E">
                <v:line id="_x0000_s2955" style="position:absolute;left:0;text-align:left;flip:x y;z-index:251214848;mso-position-horizontal-relative:text;mso-position-vertical-relative:text" from="633.4pt,255.45pt" to="635.7pt,237.05pt" strokecolor="red" strokeweight=".57pt"/>
              </w:pict>
            </w:r>
            <w:r>
              <w:rPr>
                <w:noProof/>
              </w:rPr>
              <w:pict w14:anchorId="24C4EC9B">
                <v:line id="_x0000_s2954" style="position:absolute;left:0;text-align:left;flip:x y;z-index:251215872;mso-position-horizontal-relative:text;mso-position-vertical-relative:text" from="635.7pt,237.05pt" to="638.3pt,201.15pt" strokecolor="red" strokeweight=".57pt"/>
              </w:pict>
            </w:r>
            <w:r>
              <w:rPr>
                <w:noProof/>
              </w:rPr>
              <w:pict w14:anchorId="31B5C4E9">
                <v:line id="_x0000_s2953" style="position:absolute;left:0;text-align:left;flip:x y;z-index:251216896;mso-position-horizontal-relative:text;mso-position-vertical-relative:text" from="658.6pt,288.05pt" to="726.3pt,299.8pt" strokecolor="red" strokeweight=".57pt"/>
              </w:pict>
            </w:r>
            <w:r>
              <w:rPr>
                <w:noProof/>
              </w:rPr>
              <w:pict w14:anchorId="254FE6E1">
                <v:line id="_x0000_s2952" style="position:absolute;left:0;text-align:left;flip:x y;z-index:251217920;mso-position-horizontal-relative:text;mso-position-vertical-relative:text" from="726.3pt,299.8pt" to="755.7pt,306.5pt" strokecolor="red" strokeweight=".57pt"/>
              </w:pict>
            </w:r>
            <w:r>
              <w:rPr>
                <w:noProof/>
              </w:rPr>
              <w:pict w14:anchorId="0558FD1D">
                <v:line id="_x0000_s2951" style="position:absolute;left:0;text-align:left;flip:x y;z-index:251218944;mso-position-horizontal-relative:text;mso-position-vertical-relative:text" from="755.7pt,306.5pt" to="775.7pt,310.25pt" strokecolor="red" strokeweight=".57pt"/>
              </w:pict>
            </w:r>
            <w:r>
              <w:rPr>
                <w:noProof/>
              </w:rPr>
              <w:pict w14:anchorId="41F2FDED">
                <v:line id="_x0000_s2950" style="position:absolute;left:0;text-align:left;flip:x y;z-index:251219968;mso-position-horizontal-relative:text;mso-position-vertical-relative:text" from="775.7pt,310.25pt" to="755.85pt,349pt" strokecolor="red" strokeweight=".57pt"/>
              </w:pict>
            </w:r>
            <w:r>
              <w:rPr>
                <w:noProof/>
              </w:rPr>
              <w:pict w14:anchorId="22045660">
                <v:line id="_x0000_s2949" style="position:absolute;left:0;text-align:left;flip:x y;z-index:251220992;mso-position-horizontal-relative:text;mso-position-vertical-relative:text" from="755.85pt,349pt" to="724.3pt,340.6pt" strokecolor="red" strokeweight=".57pt"/>
              </w:pict>
            </w:r>
            <w:r>
              <w:rPr>
                <w:noProof/>
              </w:rPr>
              <w:pict w14:anchorId="1B725C39">
                <v:line id="_x0000_s2948" style="position:absolute;left:0;text-align:left;flip:x y;z-index:251222016;mso-position-horizontal-relative:text;mso-position-vertical-relative:text" from="724.3pt,340.6pt" to="643.25pt,332.1pt" strokecolor="red" strokeweight=".57pt"/>
              </w:pict>
            </w:r>
            <w:r>
              <w:rPr>
                <w:noProof/>
              </w:rPr>
              <w:pict w14:anchorId="0D48A4CB">
                <v:line id="_x0000_s2947" style="position:absolute;left:0;text-align:left;flip:x y;z-index:251223040;mso-position-horizontal-relative:text;mso-position-vertical-relative:text" from="643.25pt,332.1pt" to="658.6pt,288.05pt" strokecolor="red" strokeweight=".57pt"/>
              </w:pict>
            </w:r>
            <w:r>
              <w:rPr>
                <w:noProof/>
              </w:rPr>
              <w:pict w14:anchorId="36E6A80F">
                <v:line id="_x0000_s2946" style="position:absolute;left:0;text-align:left;flip:x y;z-index:251224064;mso-position-horizontal-relative:text;mso-position-vertical-relative:text" from="554.85pt,251.75pt" to="633.4pt,255.45pt" strokecolor="red" strokeweight=".57pt"/>
              </w:pict>
            </w:r>
            <w:r>
              <w:rPr>
                <w:noProof/>
              </w:rPr>
              <w:pict w14:anchorId="49CA16A6">
                <v:line id="_x0000_s2945" style="position:absolute;left:0;text-align:left;flip:x y;z-index:251225088;mso-position-horizontal-relative:text;mso-position-vertical-relative:text" from="633.4pt,255.45pt" to="628.95pt,281.85pt" strokecolor="red" strokeweight=".57pt"/>
              </w:pict>
            </w:r>
            <w:r>
              <w:rPr>
                <w:noProof/>
              </w:rPr>
              <w:pict w14:anchorId="68D3B7EB">
                <v:line id="_x0000_s2944" style="position:absolute;left:0;text-align:left;flip:x y;z-index:251226112;mso-position-horizontal-relative:text;mso-position-vertical-relative:text" from="628.95pt,281.85pt" to="658.6pt,288.05pt" strokeweight=".57pt"/>
              </w:pict>
            </w:r>
            <w:r>
              <w:rPr>
                <w:noProof/>
              </w:rPr>
              <w:pict w14:anchorId="1D439581">
                <v:line id="_x0000_s2943" style="position:absolute;left:0;text-align:left;flip:x y;z-index:251227136;mso-position-horizontal-relative:text;mso-position-vertical-relative:text" from="658.6pt,288.05pt" to="643.25pt,332.1pt" strokecolor="red" strokeweight=".57pt"/>
              </w:pict>
            </w:r>
            <w:r>
              <w:rPr>
                <w:noProof/>
              </w:rPr>
              <w:pict w14:anchorId="44CB3541">
                <v:line id="_x0000_s2942" style="position:absolute;left:0;text-align:left;flip:x y;z-index:251228160;mso-position-horizontal-relative:text;mso-position-vertical-relative:text" from="643.25pt,332.1pt" to="570.75pt,325.7pt" strokecolor="red" strokeweight=".57pt"/>
              </w:pict>
            </w:r>
            <w:r>
              <w:rPr>
                <w:noProof/>
              </w:rPr>
              <w:pict w14:anchorId="42C6CBB7">
                <v:line id="_x0000_s2941" style="position:absolute;left:0;text-align:left;flip:x y;z-index:251229184;mso-position-horizontal-relative:text;mso-position-vertical-relative:text" from="570.75pt,325.7pt" to="541.3pt,323.7pt" strokeweight=".57pt"/>
              </w:pict>
            </w:r>
            <w:r>
              <w:rPr>
                <w:noProof/>
              </w:rPr>
              <w:pict w14:anchorId="5F8201CC">
                <v:line id="_x0000_s2940" style="position:absolute;left:0;text-align:left;flip:x y;z-index:251230208;mso-position-horizontal-relative:text;mso-position-vertical-relative:text" from="541.3pt,323.7pt" to="554.85pt,251.75pt" strokeweight=".57pt"/>
              </w:pict>
            </w:r>
            <w:r>
              <w:rPr>
                <w:noProof/>
              </w:rPr>
              <w:pict w14:anchorId="198BD28B">
                <v:line id="_x0000_s2939" style="position:absolute;left:0;text-align:left;flip:x y;z-index:251231232;mso-position-horizontal-relative:text;mso-position-vertical-relative:text" from="294.8pt,110.3pt" to="317.7pt,113.7pt" strokecolor="red" strokeweight=".57pt"/>
              </w:pict>
            </w:r>
            <w:r>
              <w:rPr>
                <w:noProof/>
              </w:rPr>
              <w:pict w14:anchorId="2418D366">
                <v:line id="_x0000_s2938" style="position:absolute;left:0;text-align:left;flip:x y;z-index:251232256;mso-position-horizontal-relative:text;mso-position-vertical-relative:text" from="317.7pt,113.7pt" to="385.9pt,131.3pt" strokecolor="red" strokeweight=".57pt"/>
              </w:pict>
            </w:r>
            <w:r>
              <w:rPr>
                <w:noProof/>
              </w:rPr>
              <w:pict w14:anchorId="6772ACAB">
                <v:line id="_x0000_s2937" style="position:absolute;left:0;text-align:left;flip:x y;z-index:251233280;mso-position-horizontal-relative:text;mso-position-vertical-relative:text" from="385.9pt,131.3pt" to="384.65pt,132.55pt" strokecolor="red" strokeweight=".57pt"/>
              </w:pict>
            </w:r>
            <w:r>
              <w:rPr>
                <w:noProof/>
              </w:rPr>
              <w:pict w14:anchorId="35571A4D">
                <v:line id="_x0000_s2936" style="position:absolute;left:0;text-align:left;flip:x y;z-index:251234304;mso-position-horizontal-relative:text;mso-position-vertical-relative:text" from="384.65pt,132.55pt" to="368.3pt,176.75pt" strokecolor="red" strokeweight=".57pt"/>
              </w:pict>
            </w:r>
            <w:r>
              <w:rPr>
                <w:noProof/>
              </w:rPr>
              <w:pict w14:anchorId="6998D150">
                <v:line id="_x0000_s2935" style="position:absolute;left:0;text-align:left;flip:x y;z-index:251235328;mso-position-horizontal-relative:text;mso-position-vertical-relative:text" from="368.3pt,176.75pt" to="353.45pt,170.7pt" strokecolor="red" strokeweight=".57pt"/>
              </w:pict>
            </w:r>
            <w:r>
              <w:rPr>
                <w:noProof/>
              </w:rPr>
              <w:pict w14:anchorId="26A2E5FF">
                <v:line id="_x0000_s2934" style="position:absolute;left:0;text-align:left;flip:x y;z-index:251236352;mso-position-horizontal-relative:text;mso-position-vertical-relative:text" from="353.45pt,170.7pt" to="343.6pt,168.75pt" strokecolor="red" strokeweight=".57pt"/>
              </w:pict>
            </w:r>
            <w:r>
              <w:rPr>
                <w:noProof/>
              </w:rPr>
              <w:pict w14:anchorId="525E2BBF">
                <v:line id="_x0000_s2933" style="position:absolute;left:0;text-align:left;flip:x y;z-index:251237376;mso-position-horizontal-relative:text;mso-position-vertical-relative:text" from="343.6pt,168.75pt" to="328.25pt,163.95pt" strokecolor="red" strokeweight=".57pt"/>
              </w:pict>
            </w:r>
            <w:r>
              <w:rPr>
                <w:noProof/>
              </w:rPr>
              <w:pict w14:anchorId="01C11C80">
                <v:line id="_x0000_s2932" style="position:absolute;left:0;text-align:left;flip:x y;z-index:251238400;mso-position-horizontal-relative:text;mso-position-vertical-relative:text" from="328.25pt,163.95pt" to="287.4pt,151.9pt" strokecolor="red" strokeweight=".57pt"/>
              </w:pict>
            </w:r>
            <w:r>
              <w:rPr>
                <w:noProof/>
              </w:rPr>
              <w:pict w14:anchorId="686F135E">
                <v:line id="_x0000_s2931" style="position:absolute;left:0;text-align:left;flip:x y;z-index:251239424;mso-position-horizontal-relative:text;mso-position-vertical-relative:text" from="287.4pt,151.9pt" to="286.45pt,151.6pt" strokecolor="red" strokeweight=".57pt"/>
              </w:pict>
            </w:r>
            <w:r>
              <w:rPr>
                <w:noProof/>
              </w:rPr>
              <w:pict w14:anchorId="0846F830">
                <v:line id="_x0000_s2930" style="position:absolute;left:0;text-align:left;flip:x y;z-index:251240448;mso-position-horizontal-relative:text;mso-position-vertical-relative:text" from="286.45pt,151.6pt" to="286.65pt,150.35pt" strokecolor="red" strokeweight=".57pt"/>
              </w:pict>
            </w:r>
            <w:r>
              <w:rPr>
                <w:noProof/>
              </w:rPr>
              <w:pict w14:anchorId="25ABF74C">
                <v:line id="_x0000_s2929" style="position:absolute;left:0;text-align:left;flip:x y;z-index:251241472;mso-position-horizontal-relative:text;mso-position-vertical-relative:text" from="286.65pt,150.35pt" to="284.6pt,149.85pt" strokecolor="red" strokeweight=".57pt"/>
              </w:pict>
            </w:r>
            <w:r>
              <w:rPr>
                <w:noProof/>
              </w:rPr>
              <w:pict w14:anchorId="513AD861">
                <v:line id="_x0000_s2928" style="position:absolute;left:0;text-align:left;flip:x y;z-index:251242496;mso-position-horizontal-relative:text;mso-position-vertical-relative:text" from="284.6pt,149.85pt" to="287pt,136.75pt" strokecolor="red" strokeweight=".57pt"/>
              </w:pict>
            </w:r>
            <w:r>
              <w:rPr>
                <w:noProof/>
              </w:rPr>
              <w:pict w14:anchorId="598BDCCD">
                <v:line id="_x0000_s2927" style="position:absolute;left:0;text-align:left;flip:x y;z-index:251243520;mso-position-horizontal-relative:text;mso-position-vertical-relative:text" from="287pt,136.75pt" to="291.2pt,115.2pt" strokecolor="red" strokeweight=".57pt"/>
              </w:pict>
            </w:r>
            <w:r>
              <w:rPr>
                <w:noProof/>
              </w:rPr>
              <w:pict w14:anchorId="65A27CF6">
                <v:line id="_x0000_s2926" style="position:absolute;left:0;text-align:left;flip:x y;z-index:251244544;mso-position-horizontal-relative:text;mso-position-vertical-relative:text" from="291.2pt,115.2pt" to="294.8pt,110.3pt" strokecolor="red" strokeweight=".57pt"/>
              </w:pict>
            </w:r>
            <w:r>
              <w:rPr>
                <w:noProof/>
              </w:rPr>
              <w:pict w14:anchorId="25A0D710">
                <v:line id="_x0000_s2925" style="position:absolute;left:0;text-align:left;flip:x y;z-index:251245568;mso-position-horizontal-relative:text;mso-position-vertical-relative:text" from="385.9pt,131.3pt" to="422.45pt,141.05pt" strokecolor="red" strokeweight=".57pt"/>
              </w:pict>
            </w:r>
            <w:r>
              <w:rPr>
                <w:noProof/>
              </w:rPr>
              <w:pict w14:anchorId="266757A8">
                <v:line id="_x0000_s2924" style="position:absolute;left:0;text-align:left;flip:x y;z-index:251246592;mso-position-horizontal-relative:text;mso-position-vertical-relative:text" from="422.45pt,141.05pt" to="477.7pt,158.55pt" strokecolor="red" strokeweight=".57pt"/>
              </w:pict>
            </w:r>
            <w:r>
              <w:rPr>
                <w:noProof/>
              </w:rPr>
              <w:pict w14:anchorId="659A8F83">
                <v:line id="_x0000_s2923" style="position:absolute;left:0;text-align:left;flip:x y;z-index:251247616;mso-position-horizontal-relative:text;mso-position-vertical-relative:text" from="477.7pt,158.55pt" to="473.7pt,162.5pt" strokecolor="red" strokeweight=".57pt"/>
              </w:pict>
            </w:r>
            <w:r>
              <w:rPr>
                <w:noProof/>
              </w:rPr>
              <w:pict w14:anchorId="7580795E">
                <v:line id="_x0000_s2922" style="position:absolute;left:0;text-align:left;flip:x y;z-index:251248640;mso-position-horizontal-relative:text;mso-position-vertical-relative:text" from="473.7pt,162.5pt" to="469.85pt,171.55pt" strokecolor="red" strokeweight=".57pt"/>
              </w:pict>
            </w:r>
            <w:r>
              <w:rPr>
                <w:noProof/>
              </w:rPr>
              <w:pict w14:anchorId="5CBCF0C0">
                <v:line id="_x0000_s2921" style="position:absolute;left:0;text-align:left;flip:x y;z-index:251249664;mso-position-horizontal-relative:text;mso-position-vertical-relative:text" from="469.85pt,171.55pt" to="457.25pt,196.7pt" strokecolor="red" strokeweight=".57pt"/>
              </w:pict>
            </w:r>
            <w:r>
              <w:rPr>
                <w:noProof/>
              </w:rPr>
              <w:pict w14:anchorId="576CDB47">
                <v:line id="_x0000_s2920" style="position:absolute;left:0;text-align:left;flip:x y;z-index:251250688;mso-position-horizontal-relative:text;mso-position-vertical-relative:text" from="457.25pt,196.7pt" to="454.05pt,207.85pt" strokecolor="red" strokeweight=".57pt"/>
              </w:pict>
            </w:r>
            <w:r>
              <w:rPr>
                <w:noProof/>
              </w:rPr>
              <w:pict w14:anchorId="0625115B">
                <v:line id="_x0000_s2919" style="position:absolute;left:0;text-align:left;flip:x y;z-index:251251712;mso-position-horizontal-relative:text;mso-position-vertical-relative:text" from="454.05pt,207.85pt" to="449.05pt,206.7pt" strokecolor="red" strokeweight=".57pt"/>
              </w:pict>
            </w:r>
            <w:r>
              <w:rPr>
                <w:noProof/>
              </w:rPr>
              <w:pict w14:anchorId="57178C60">
                <v:line id="_x0000_s2918" style="position:absolute;left:0;text-align:left;flip:x y;z-index:251252736;mso-position-horizontal-relative:text;mso-position-vertical-relative:text" from="449.05pt,206.7pt" to="390.75pt,186.5pt" strokecolor="red" strokeweight=".57pt"/>
              </w:pict>
            </w:r>
            <w:r>
              <w:rPr>
                <w:noProof/>
              </w:rPr>
              <w:pict w14:anchorId="3D71212E">
                <v:line id="_x0000_s2917" style="position:absolute;left:0;text-align:left;flip:x y;z-index:251253760;mso-position-horizontal-relative:text;mso-position-vertical-relative:text" from="390.75pt,186.5pt" to="391.05pt,185.5pt" strokecolor="red" strokeweight=".57pt"/>
              </w:pict>
            </w:r>
            <w:r>
              <w:rPr>
                <w:noProof/>
              </w:rPr>
              <w:pict w14:anchorId="3812C78A">
                <v:line id="_x0000_s2916" style="position:absolute;left:0;text-align:left;flip:x y;z-index:251254784;mso-position-horizontal-relative:text;mso-position-vertical-relative:text" from="391.05pt,185.5pt" to="368.3pt,176.75pt" strokecolor="red" strokeweight=".57pt"/>
              </w:pict>
            </w:r>
            <w:r>
              <w:rPr>
                <w:noProof/>
              </w:rPr>
              <w:pict w14:anchorId="437DCD34">
                <v:line id="_x0000_s2915" style="position:absolute;left:0;text-align:left;flip:x y;z-index:251255808;mso-position-horizontal-relative:text;mso-position-vertical-relative:text" from="368.3pt,176.75pt" to="384.65pt,132.55pt" strokecolor="red" strokeweight=".57pt"/>
              </w:pict>
            </w:r>
            <w:r>
              <w:rPr>
                <w:noProof/>
              </w:rPr>
              <w:pict w14:anchorId="4C361616">
                <v:line id="_x0000_s2914" style="position:absolute;left:0;text-align:left;flip:x y;z-index:251256832;mso-position-horizontal-relative:text;mso-position-vertical-relative:text" from="384.65pt,132.55pt" to="385.9pt,131.3pt" strokecolor="red" strokeweight=".57pt"/>
              </w:pict>
            </w:r>
            <w:r>
              <w:rPr>
                <w:noProof/>
              </w:rPr>
              <w:pict w14:anchorId="51FA2DCC">
                <v:line id="_x0000_s2913" style="position:absolute;left:0;text-align:left;flip:x y;z-index:251257856;mso-position-horizontal-relative:text;mso-position-vertical-relative:text" from="286.45pt,151.6pt" to="287.4pt,151.9pt" strokecolor="red" strokeweight=".57pt"/>
              </w:pict>
            </w:r>
            <w:r>
              <w:rPr>
                <w:noProof/>
              </w:rPr>
              <w:pict w14:anchorId="05BBC2DB">
                <v:line id="_x0000_s2912" style="position:absolute;left:0;text-align:left;flip:x y;z-index:251258880;mso-position-horizontal-relative:text;mso-position-vertical-relative:text" from="287.4pt,151.9pt" to="328.25pt,163.95pt" strokecolor="red" strokeweight=".57pt"/>
              </w:pict>
            </w:r>
            <w:r>
              <w:rPr>
                <w:noProof/>
              </w:rPr>
              <w:pict w14:anchorId="0F2EF393">
                <v:line id="_x0000_s2911" style="position:absolute;left:0;text-align:left;flip:x y;z-index:251259904;mso-position-horizontal-relative:text;mso-position-vertical-relative:text" from="328.25pt,163.95pt" to="343.6pt,168.75pt" strokecolor="red" strokeweight=".57pt"/>
              </w:pict>
            </w:r>
            <w:r>
              <w:rPr>
                <w:noProof/>
              </w:rPr>
              <w:pict w14:anchorId="174301BB">
                <v:line id="_x0000_s2910" style="position:absolute;left:0;text-align:left;flip:x y;z-index:251260928;mso-position-horizontal-relative:text;mso-position-vertical-relative:text" from="343.6pt,168.75pt" to="353.45pt,170.7pt" strokecolor="red" strokeweight=".57pt"/>
              </w:pict>
            </w:r>
            <w:r>
              <w:rPr>
                <w:noProof/>
              </w:rPr>
              <w:pict w14:anchorId="00A626AC">
                <v:line id="_x0000_s2909" style="position:absolute;left:0;text-align:left;flip:x y;z-index:251261952;mso-position-horizontal-relative:text;mso-position-vertical-relative:text" from="353.45pt,170.7pt" to="368.3pt,176.75pt" strokecolor="red" strokeweight=".57pt"/>
              </w:pict>
            </w:r>
            <w:r>
              <w:rPr>
                <w:noProof/>
              </w:rPr>
              <w:pict w14:anchorId="01264FC2">
                <v:line id="_x0000_s2908" style="position:absolute;left:0;text-align:left;flip:x y;z-index:251262976;mso-position-horizontal-relative:text;mso-position-vertical-relative:text" from="368.3pt,176.75pt" to="391.05pt,185.5pt" strokecolor="red" strokeweight=".57pt"/>
              </w:pict>
            </w:r>
            <w:r>
              <w:rPr>
                <w:noProof/>
              </w:rPr>
              <w:pict w14:anchorId="35CE6C97">
                <v:line id="_x0000_s2907" style="position:absolute;left:0;text-align:left;flip:x y;z-index:251264000;mso-position-horizontal-relative:text;mso-position-vertical-relative:text" from="391.05pt,185.5pt" to="390.75pt,186.5pt" strokecolor="red" strokeweight=".57pt"/>
              </w:pict>
            </w:r>
            <w:r>
              <w:rPr>
                <w:noProof/>
              </w:rPr>
              <w:pict w14:anchorId="4B28BB26">
                <v:line id="_x0000_s2906" style="position:absolute;left:0;text-align:left;flip:x y;z-index:251265024;mso-position-horizontal-relative:text;mso-position-vertical-relative:text" from="390.75pt,186.5pt" to="373.85pt,235.55pt" strokecolor="red" strokeweight=".57pt"/>
              </w:pict>
            </w:r>
            <w:r>
              <w:rPr>
                <w:noProof/>
              </w:rPr>
              <w:pict w14:anchorId="74A08DAC">
                <v:line id="_x0000_s2905" style="position:absolute;left:0;text-align:left;flip:x y;z-index:251266048;mso-position-horizontal-relative:text;mso-position-vertical-relative:text" from="373.85pt,235.55pt" to="359.45pt,278.95pt" strokecolor="red" strokeweight=".57pt"/>
              </w:pict>
            </w:r>
            <w:r>
              <w:rPr>
                <w:noProof/>
              </w:rPr>
              <w:pict w14:anchorId="4E67FCC4">
                <v:line id="_x0000_s2904" style="position:absolute;left:0;text-align:left;flip:x y;z-index:251267072;mso-position-horizontal-relative:text;mso-position-vertical-relative:text" from="359.45pt,278.95pt" to="358.7pt,283.35pt" strokecolor="red" strokeweight=".57pt"/>
              </w:pict>
            </w:r>
            <w:r>
              <w:rPr>
                <w:noProof/>
              </w:rPr>
              <w:pict w14:anchorId="0658B9A8">
                <v:line id="_x0000_s2903" style="position:absolute;left:0;text-align:left;flip:x y;z-index:251268096;mso-position-horizontal-relative:text;mso-position-vertical-relative:text" from="358.7pt,283.35pt" to="354.45pt,281.9pt" strokecolor="red" strokeweight=".57pt"/>
              </w:pict>
            </w:r>
            <w:r>
              <w:rPr>
                <w:noProof/>
              </w:rPr>
              <w:pict w14:anchorId="14D71C54">
                <v:line id="_x0000_s2902" style="position:absolute;left:0;text-align:left;flip:x y;z-index:251269120;mso-position-horizontal-relative:text;mso-position-vertical-relative:text" from="354.45pt,281.9pt" to="350.5pt,279.75pt" strokecolor="red" strokeweight=".57pt"/>
              </w:pict>
            </w:r>
            <w:r>
              <w:rPr>
                <w:noProof/>
              </w:rPr>
              <w:pict w14:anchorId="1B668222">
                <v:line id="_x0000_s2901" style="position:absolute;left:0;text-align:left;flip:x y;z-index:251270144;mso-position-horizontal-relative:text;mso-position-vertical-relative:text" from="350.5pt,279.75pt" to="344.35pt,274.6pt" strokecolor="red" strokeweight=".57pt"/>
              </w:pict>
            </w:r>
            <w:r>
              <w:rPr>
                <w:noProof/>
              </w:rPr>
              <w:pict w14:anchorId="469B0DFF">
                <v:line id="_x0000_s2900" style="position:absolute;left:0;text-align:left;flip:x y;z-index:251271168;mso-position-horizontal-relative:text;mso-position-vertical-relative:text" from="344.35pt,274.6pt" to="339.9pt,270.2pt" strokecolor="red" strokeweight=".57pt"/>
              </w:pict>
            </w:r>
            <w:r>
              <w:rPr>
                <w:noProof/>
              </w:rPr>
              <w:pict w14:anchorId="4574B997">
                <v:line id="_x0000_s2899" style="position:absolute;left:0;text-align:left;flip:x y;z-index:251272192;mso-position-horizontal-relative:text;mso-position-vertical-relative:text" from="339.9pt,270.2pt" to="337.15pt,267.55pt" strokecolor="red" strokeweight=".57pt"/>
              </w:pict>
            </w:r>
            <w:r>
              <w:rPr>
                <w:noProof/>
              </w:rPr>
              <w:pict w14:anchorId="2A00BA69">
                <v:line id="_x0000_s2898" style="position:absolute;left:0;text-align:left;flip:x y;z-index:251273216;mso-position-horizontal-relative:text;mso-position-vertical-relative:text" from="337.15pt,267.55pt" to="310.35pt,236.2pt" strokecolor="red" strokeweight=".57pt"/>
              </w:pict>
            </w:r>
            <w:r>
              <w:rPr>
                <w:noProof/>
              </w:rPr>
              <w:pict w14:anchorId="78FC1ED7">
                <v:line id="_x0000_s2897" style="position:absolute;left:0;text-align:left;flip:x y;z-index:251274240;mso-position-horizontal-relative:text;mso-position-vertical-relative:text" from="310.35pt,236.2pt" to="297.25pt,217.45pt" strokecolor="red" strokeweight=".57pt"/>
              </w:pict>
            </w:r>
            <w:r>
              <w:rPr>
                <w:noProof/>
              </w:rPr>
              <w:pict w14:anchorId="7B380FFE">
                <v:line id="_x0000_s2896" style="position:absolute;left:0;text-align:left;flip:x y;z-index:251275264;mso-position-horizontal-relative:text;mso-position-vertical-relative:text" from="297.25pt,217.45pt" to="294.55pt,213.45pt" strokecolor="red" strokeweight=".57pt"/>
              </w:pict>
            </w:r>
            <w:r>
              <w:rPr>
                <w:noProof/>
              </w:rPr>
              <w:pict w14:anchorId="30CA8713">
                <v:line id="_x0000_s2895" style="position:absolute;left:0;text-align:left;flip:x y;z-index:251276288;mso-position-horizontal-relative:text;mso-position-vertical-relative:text" from="294.55pt,213.45pt" to="291.85pt,205.95pt" strokecolor="red" strokeweight=".57pt"/>
              </w:pict>
            </w:r>
            <w:r>
              <w:rPr>
                <w:noProof/>
              </w:rPr>
              <w:pict w14:anchorId="64ACAADC">
                <v:line id="_x0000_s2894" style="position:absolute;left:0;text-align:left;flip:x y;z-index:251277312;mso-position-horizontal-relative:text;mso-position-vertical-relative:text" from="291.85pt,205.95pt" to="290.8pt,203.25pt" strokecolor="red" strokeweight=".57pt"/>
              </w:pict>
            </w:r>
            <w:r>
              <w:rPr>
                <w:noProof/>
              </w:rPr>
              <w:pict w14:anchorId="4F239449">
                <v:line id="_x0000_s2893" style="position:absolute;left:0;text-align:left;flip:x y;z-index:251278336;mso-position-horizontal-relative:text;mso-position-vertical-relative:text" from="290.8pt,203.25pt" to="289pt,191.8pt" strokecolor="red" strokeweight=".57pt"/>
              </w:pict>
            </w:r>
            <w:r>
              <w:rPr>
                <w:noProof/>
              </w:rPr>
              <w:pict w14:anchorId="22FC909C">
                <v:line id="_x0000_s2892" style="position:absolute;left:0;text-align:left;flip:x y;z-index:251279360;mso-position-horizontal-relative:text;mso-position-vertical-relative:text" from="289pt,191.8pt" to="286.85pt,176.65pt" strokecolor="red" strokeweight=".57pt"/>
              </w:pict>
            </w:r>
            <w:r>
              <w:rPr>
                <w:noProof/>
              </w:rPr>
              <w:pict w14:anchorId="4E446D37">
                <v:line id="_x0000_s2891" style="position:absolute;left:0;text-align:left;flip:x y;z-index:251280384;mso-position-horizontal-relative:text;mso-position-vertical-relative:text" from="286.85pt,176.65pt" to="284.55pt,169.05pt" strokecolor="red" strokeweight=".57pt"/>
              </w:pict>
            </w:r>
            <w:r>
              <w:rPr>
                <w:noProof/>
              </w:rPr>
              <w:pict w14:anchorId="321EA7D4">
                <v:line id="_x0000_s2890" style="position:absolute;left:0;text-align:left;flip:x y;z-index:251281408;mso-position-horizontal-relative:text;mso-position-vertical-relative:text" from="284.55pt,169.05pt" to="286.45pt,151.6pt" strokecolor="red" strokeweight=".57pt"/>
              </w:pict>
            </w:r>
            <w:r>
              <w:rPr>
                <w:noProof/>
              </w:rPr>
              <w:pict w14:anchorId="5D19497B">
                <v:line id="_x0000_s2889" style="position:absolute;left:0;text-align:left;flip:x y;z-index:251282432;mso-position-horizontal-relative:text;mso-position-vertical-relative:text" from="390.75pt,186.5pt" to="449.05pt,206.7pt" strokecolor="red" strokeweight=".57pt"/>
              </w:pict>
            </w:r>
            <w:r>
              <w:rPr>
                <w:noProof/>
              </w:rPr>
              <w:pict w14:anchorId="2E24C8E1">
                <v:line id="_x0000_s2888" style="position:absolute;left:0;text-align:left;flip:x y;z-index:251283456;mso-position-horizontal-relative:text;mso-position-vertical-relative:text" from="449.05pt,206.7pt" to="445.1pt,221.8pt" strokecolor="red" strokeweight=".57pt"/>
              </w:pict>
            </w:r>
            <w:r>
              <w:rPr>
                <w:noProof/>
              </w:rPr>
              <w:pict w14:anchorId="543B275E">
                <v:line id="_x0000_s2887" style="position:absolute;left:0;text-align:left;flip:x y;z-index:251284480;mso-position-horizontal-relative:text;mso-position-vertical-relative:text" from="445.1pt,221.8pt" to="440.05pt,238.7pt" strokecolor="red" strokeweight=".57pt"/>
              </w:pict>
            </w:r>
            <w:r>
              <w:rPr>
                <w:noProof/>
              </w:rPr>
              <w:pict w14:anchorId="7C6233DC">
                <v:line id="_x0000_s2886" style="position:absolute;left:0;text-align:left;flip:x y;z-index:251285504;mso-position-horizontal-relative:text;mso-position-vertical-relative:text" from="440.05pt,238.7pt" to="435.5pt,256.5pt" strokecolor="red" strokeweight=".57pt"/>
              </w:pict>
            </w:r>
            <w:r>
              <w:rPr>
                <w:noProof/>
              </w:rPr>
              <w:pict w14:anchorId="5E6C82A5">
                <v:line id="_x0000_s2885" style="position:absolute;left:0;text-align:left;flip:x y;z-index:251286528;mso-position-horizontal-relative:text;mso-position-vertical-relative:text" from="435.5pt,256.5pt" to="434.1pt,266.1pt" strokecolor="red" strokeweight=".57pt"/>
              </w:pict>
            </w:r>
            <w:r>
              <w:rPr>
                <w:noProof/>
              </w:rPr>
              <w:pict w14:anchorId="03DCDA5F">
                <v:line id="_x0000_s2884" style="position:absolute;left:0;text-align:left;flip:x y;z-index:251287552;mso-position-horizontal-relative:text;mso-position-vertical-relative:text" from="434.1pt,266.1pt" to="425.9pt,301.95pt" strokecolor="red" strokeweight=".57pt"/>
              </w:pict>
            </w:r>
            <w:r>
              <w:rPr>
                <w:noProof/>
              </w:rPr>
              <w:pict w14:anchorId="4AB22D9A">
                <v:line id="_x0000_s2883" style="position:absolute;left:0;text-align:left;flip:x y;z-index:251288576;mso-position-horizontal-relative:text;mso-position-vertical-relative:text" from="425.9pt,301.95pt" to="425.1pt,303.6pt" strokecolor="red" strokeweight=".57pt"/>
              </w:pict>
            </w:r>
            <w:r>
              <w:rPr>
                <w:noProof/>
              </w:rPr>
              <w:pict w14:anchorId="308C448A">
                <v:line id="_x0000_s2882" style="position:absolute;left:0;text-align:left;flip:x y;z-index:251289600;mso-position-horizontal-relative:text;mso-position-vertical-relative:text" from="425.1pt,303.6pt" to="359.05pt,284.9pt" strokecolor="red" strokeweight=".57pt"/>
              </w:pict>
            </w:r>
            <w:r>
              <w:rPr>
                <w:noProof/>
              </w:rPr>
              <w:pict w14:anchorId="102E2293">
                <v:line id="_x0000_s2881" style="position:absolute;left:0;text-align:left;flip:x y;z-index:251290624;mso-position-horizontal-relative:text;mso-position-vertical-relative:text" from="359.05pt,284.9pt" to="358.7pt,283.35pt" strokecolor="red" strokeweight=".57pt"/>
              </w:pict>
            </w:r>
            <w:r>
              <w:rPr>
                <w:noProof/>
              </w:rPr>
              <w:pict w14:anchorId="54F11CF8">
                <v:line id="_x0000_s2880" style="position:absolute;left:0;text-align:left;flip:x y;z-index:251291648;mso-position-horizontal-relative:text;mso-position-vertical-relative:text" from="358.7pt,283.35pt" to="359.45pt,278.95pt" strokecolor="red" strokeweight=".57pt"/>
              </w:pict>
            </w:r>
            <w:r>
              <w:rPr>
                <w:noProof/>
              </w:rPr>
              <w:pict w14:anchorId="40F13F71">
                <v:line id="_x0000_s2879" style="position:absolute;left:0;text-align:left;flip:x y;z-index:251292672;mso-position-horizontal-relative:text;mso-position-vertical-relative:text" from="359.45pt,278.95pt" to="373.85pt,235.55pt" strokecolor="red" strokeweight=".57pt"/>
              </w:pict>
            </w:r>
            <w:r>
              <w:rPr>
                <w:noProof/>
              </w:rPr>
              <w:pict w14:anchorId="021BBABB">
                <v:line id="_x0000_s2878" style="position:absolute;left:0;text-align:left;flip:x y;z-index:251293696;mso-position-horizontal-relative:text;mso-position-vertical-relative:text" from="373.85pt,235.55pt" to="390.75pt,186.5pt" strokecolor="red" strokeweight=".57pt"/>
              </w:pict>
            </w:r>
            <w:r>
              <w:rPr>
                <w:noProof/>
              </w:rPr>
              <w:pict w14:anchorId="7CD741E4">
                <v:line id="_x0000_s2877" style="position:absolute;left:0;text-align:left;flip:x y;z-index:251294720;mso-position-horizontal-relative:text;mso-position-vertical-relative:text" from="744.75pt,362.5pt" to="699.3pt,451.55pt" strokeweight=".57pt"/>
              </w:pict>
            </w:r>
            <w:r>
              <w:rPr>
                <w:noProof/>
              </w:rPr>
              <w:pict w14:anchorId="6907BD3E">
                <v:line id="_x0000_s2876" style="position:absolute;left:0;text-align:left;flip:x y;z-index:251295744;mso-position-horizontal-relative:text;mso-position-vertical-relative:text" from="699.3pt,451.55pt" to="640.25pt,431.95pt" strokeweight=".57pt"/>
              </w:pict>
            </w:r>
            <w:r>
              <w:rPr>
                <w:noProof/>
              </w:rPr>
              <w:pict w14:anchorId="68F3D634">
                <v:line id="_x0000_s2875" style="position:absolute;left:0;text-align:left;flip:x y;z-index:251296768;mso-position-horizontal-relative:text;mso-position-vertical-relative:text" from="640.25pt,431.95pt" to="624.7pt,424.1pt" strokeweight=".57pt"/>
              </w:pict>
            </w:r>
            <w:r>
              <w:rPr>
                <w:noProof/>
              </w:rPr>
              <w:pict w14:anchorId="6D6D6B32">
                <v:line id="_x0000_s2874" style="position:absolute;left:0;text-align:left;flip:x y;z-index:251297792;mso-position-horizontal-relative:text;mso-position-vertical-relative:text" from="624.7pt,424.1pt" to="572.7pt,406.8pt" strokeweight=".57pt"/>
              </w:pict>
            </w:r>
            <w:r>
              <w:rPr>
                <w:noProof/>
              </w:rPr>
              <w:pict w14:anchorId="19B642FF">
                <v:line id="_x0000_s2873" style="position:absolute;left:0;text-align:left;flip:x y;z-index:251298816;mso-position-horizontal-relative:text;mso-position-vertical-relative:text" from="572.7pt,406.8pt" to="560.6pt,402.8pt" strokeweight=".57pt"/>
              </w:pict>
            </w:r>
            <w:r>
              <w:rPr>
                <w:noProof/>
              </w:rPr>
              <w:pict w14:anchorId="0034DE6C">
                <v:line id="_x0000_s2872" style="position:absolute;left:0;text-align:left;flip:x y;z-index:251299840;mso-position-horizontal-relative:text;mso-position-vertical-relative:text" from="560.6pt,402.8pt" to="572.8pt,366.5pt" strokeweight=".57pt"/>
              </w:pict>
            </w:r>
            <w:r>
              <w:rPr>
                <w:noProof/>
              </w:rPr>
              <w:pict w14:anchorId="0745880A">
                <v:line id="_x0000_s2871" style="position:absolute;left:0;text-align:left;flip:x y;z-index:251300864;mso-position-horizontal-relative:text;mso-position-vertical-relative:text" from="572.8pt,366.5pt" to="643.55pt,372.8pt" strokecolor="red" strokeweight=".57pt"/>
              </w:pict>
            </w:r>
            <w:r>
              <w:rPr>
                <w:noProof/>
              </w:rPr>
              <w:pict w14:anchorId="1180A0F5">
                <v:line id="_x0000_s2870" style="position:absolute;left:0;text-align:left;flip:x y;z-index:251301888;mso-position-horizontal-relative:text;mso-position-vertical-relative:text" from="643.55pt,372.8pt" to="648.85pt,359.2pt" strokecolor="red" strokeweight=".57pt"/>
              </w:pict>
            </w:r>
            <w:r>
              <w:rPr>
                <w:noProof/>
              </w:rPr>
              <w:pict w14:anchorId="0EAB9723">
                <v:line id="_x0000_s2869" style="position:absolute;left:0;text-align:left;flip:x y;z-index:251302912;mso-position-horizontal-relative:text;mso-position-vertical-relative:text" from="648.85pt,359.2pt" to="646.2pt,358.95pt" strokecolor="red" strokeweight=".57pt"/>
              </w:pict>
            </w:r>
            <w:r>
              <w:rPr>
                <w:noProof/>
              </w:rPr>
              <w:pict w14:anchorId="67D1D086">
                <v:line id="_x0000_s2868" style="position:absolute;left:0;text-align:left;flip:x y;z-index:251303936;mso-position-horizontal-relative:text;mso-position-vertical-relative:text" from="646.2pt,358.95pt" to="648.15pt,347.05pt" strokecolor="red" strokeweight=".57pt"/>
              </w:pict>
            </w:r>
            <w:r>
              <w:rPr>
                <w:noProof/>
              </w:rPr>
              <w:pict w14:anchorId="77398CB7">
                <v:line id="_x0000_s2867" style="position:absolute;left:0;text-align:left;flip:x y;z-index:251304960;mso-position-horizontal-relative:text;mso-position-vertical-relative:text" from="648.15pt,347.05pt" to="744.75pt,362.5pt" strokecolor="red" strokeweight=".57pt"/>
              </w:pict>
            </w:r>
            <w:r>
              <w:rPr>
                <w:noProof/>
              </w:rPr>
              <w:pict w14:anchorId="75D83D84">
                <v:line id="_x0000_s2866" style="position:absolute;left:0;text-align:left;flip:x y;z-index:251305984;mso-position-horizontal-relative:text;mso-position-vertical-relative:text" from="466.1pt,190.2pt" to="495.2pt,195.55pt" strokecolor="red" strokeweight=".57pt"/>
              </w:pict>
            </w:r>
            <w:r>
              <w:rPr>
                <w:noProof/>
              </w:rPr>
              <w:pict w14:anchorId="03BCE6AB">
                <v:line id="_x0000_s2865" style="position:absolute;left:0;text-align:left;flip:x y;z-index:251307008;mso-position-horizontal-relative:text;mso-position-vertical-relative:text" from="495.2pt,195.55pt" to="493pt,206.5pt" strokecolor="red" strokeweight=".57pt"/>
              </w:pict>
            </w:r>
            <w:r>
              <w:rPr>
                <w:noProof/>
              </w:rPr>
              <w:pict w14:anchorId="00E9EF63">
                <v:line id="_x0000_s2864" style="position:absolute;left:0;text-align:left;flip:x y;z-index:251308032;mso-position-horizontal-relative:text;mso-position-vertical-relative:text" from="493pt,206.5pt" to="500.75pt,207.8pt" strokecolor="red" strokeweight=".57pt"/>
              </w:pict>
            </w:r>
            <w:r>
              <w:rPr>
                <w:noProof/>
              </w:rPr>
              <w:pict w14:anchorId="29916476">
                <v:line id="_x0000_s2863" style="position:absolute;left:0;text-align:left;flip:x y;z-index:251309056;mso-position-horizontal-relative:text;mso-position-vertical-relative:text" from="500.75pt,207.8pt" to="499.1pt,217.5pt" strokecolor="red" strokeweight=".57pt"/>
              </w:pict>
            </w:r>
            <w:r>
              <w:rPr>
                <w:noProof/>
              </w:rPr>
              <w:pict w14:anchorId="49C7BEE3">
                <v:line id="_x0000_s2862" style="position:absolute;left:0;text-align:left;flip:x y;z-index:251310080;mso-position-horizontal-relative:text;mso-position-vertical-relative:text" from="499.1pt,217.5pt" to="491.3pt,216.35pt" strokecolor="red" strokeweight=".57pt"/>
              </w:pict>
            </w:r>
            <w:r>
              <w:rPr>
                <w:noProof/>
              </w:rPr>
              <w:pict w14:anchorId="0EF2DC67">
                <v:line id="_x0000_s2861" style="position:absolute;left:0;text-align:left;flip:x y;z-index:251311104;mso-position-horizontal-relative:text;mso-position-vertical-relative:text" from="491.3pt,216.35pt" to="489.7pt,225.5pt" strokecolor="red" strokeweight=".57pt"/>
              </w:pict>
            </w:r>
            <w:r>
              <w:rPr>
                <w:noProof/>
              </w:rPr>
              <w:pict w14:anchorId="15FE139E">
                <v:line id="_x0000_s2860" style="position:absolute;left:0;text-align:left;flip:x y;z-index:251312128;mso-position-horizontal-relative:text;mso-position-vertical-relative:text" from="489.7pt,225.5pt" to="460.35pt,220.35pt" strokecolor="red" strokeweight=".57pt"/>
              </w:pict>
            </w:r>
            <w:r>
              <w:rPr>
                <w:noProof/>
              </w:rPr>
              <w:pict w14:anchorId="4F4350B7">
                <v:line id="_x0000_s2859" style="position:absolute;left:0;text-align:left;flip:x y;z-index:251313152;mso-position-horizontal-relative:text;mso-position-vertical-relative:text" from="460.35pt,220.35pt" to="466.1pt,190.2pt" strokecolor="red" strokeweight=".57pt"/>
              </w:pict>
            </w:r>
            <w:r>
              <w:rPr>
                <w:noProof/>
              </w:rPr>
              <w:pict w14:anchorId="647C5EC9">
                <v:line id="_x0000_s2858" style="position:absolute;left:0;text-align:left;flip:x y;z-index:251314176;mso-position-horizontal-relative:text;mso-position-vertical-relative:text" from="680.2pt,209.35pt" to="707.5pt,214.4pt" strokecolor="red" strokeweight=".57pt"/>
              </w:pict>
            </w:r>
            <w:r>
              <w:rPr>
                <w:noProof/>
              </w:rPr>
              <w:pict w14:anchorId="124D2ADA">
                <v:line id="_x0000_s2857" style="position:absolute;left:0;text-align:left;flip:x y;z-index:251315200;mso-position-horizontal-relative:text;mso-position-vertical-relative:text" from="707.5pt,214.4pt" to="702.8pt,240.5pt" strokecolor="red" strokeweight=".57pt"/>
              </w:pict>
            </w:r>
            <w:r>
              <w:rPr>
                <w:noProof/>
              </w:rPr>
              <w:pict w14:anchorId="35719AE7">
                <v:line id="_x0000_s2856" style="position:absolute;left:0;text-align:left;flip:x y;z-index:251316224;mso-position-horizontal-relative:text;mso-position-vertical-relative:text" from="702.8pt,240.5pt" to="675.55pt,235.95pt" strokecolor="red" strokeweight=".57pt"/>
              </w:pict>
            </w:r>
            <w:r>
              <w:rPr>
                <w:noProof/>
              </w:rPr>
              <w:pict w14:anchorId="6250621D">
                <v:line id="_x0000_s2855" style="position:absolute;left:0;text-align:left;flip:x y;z-index:251317248;mso-position-horizontal-relative:text;mso-position-vertical-relative:text" from="675.55pt,235.95pt" to="677.95pt,222.35pt" strokecolor="red" strokeweight=".57pt"/>
              </w:pict>
            </w:r>
            <w:r>
              <w:rPr>
                <w:noProof/>
              </w:rPr>
              <w:pict w14:anchorId="40D0D657">
                <v:line id="_x0000_s2854" style="position:absolute;left:0;text-align:left;flip:x y;z-index:251318272;mso-position-horizontal-relative:text;mso-position-vertical-relative:text" from="677.95pt,222.35pt" to="673.45pt,221.85pt" strokecolor="red" strokeweight=".57pt"/>
              </w:pict>
            </w:r>
            <w:r>
              <w:rPr>
                <w:noProof/>
              </w:rPr>
              <w:pict w14:anchorId="26BB9F59">
                <v:line id="_x0000_s2853" style="position:absolute;left:0;text-align:left;flip:x y;z-index:251319296;mso-position-horizontal-relative:text;mso-position-vertical-relative:text" from="673.45pt,221.85pt" to="675pt,214.5pt" strokecolor="red" strokeweight=".57pt"/>
              </w:pict>
            </w:r>
            <w:r>
              <w:rPr>
                <w:noProof/>
              </w:rPr>
              <w:pict w14:anchorId="06DCE7B6">
                <v:line id="_x0000_s2852" style="position:absolute;left:0;text-align:left;flip:x y;z-index:251320320;mso-position-horizontal-relative:text;mso-position-vertical-relative:text" from="675pt,214.5pt" to="679.35pt,215.4pt" strokecolor="red" strokeweight=".57pt"/>
              </w:pict>
            </w:r>
            <w:r>
              <w:rPr>
                <w:noProof/>
              </w:rPr>
              <w:pict w14:anchorId="63B1E471">
                <v:line id="_x0000_s2851" style="position:absolute;left:0;text-align:left;flip:x y;z-index:251321344;mso-position-horizontal-relative:text;mso-position-vertical-relative:text" from="679.35pt,215.4pt" to="680.2pt,209.35pt" strokecolor="red" strokeweight=".57pt"/>
              </w:pict>
            </w:r>
            <w:r>
              <w:rPr>
                <w:noProof/>
              </w:rPr>
              <w:pict w14:anchorId="3A95AD26">
                <v:line id="_x0000_s2850" style="position:absolute;left:0;text-align:left;flip:x y;z-index:251322368;mso-position-horizontal-relative:text;mso-position-vertical-relative:text" from="555.9pt,253.55pt" to="567.4pt,255.65pt" strokecolor="red" strokeweight=".57pt"/>
              </w:pict>
            </w:r>
            <w:r>
              <w:rPr>
                <w:noProof/>
              </w:rPr>
              <w:pict w14:anchorId="1B206C70">
                <v:line id="_x0000_s2849" style="position:absolute;left:0;text-align:left;flip:x y;z-index:251323392;mso-position-horizontal-relative:text;mso-position-vertical-relative:text" from="567.4pt,255.65pt" to="562.85pt,280.45pt" strokecolor="red" strokeweight=".57pt"/>
              </w:pict>
            </w:r>
            <w:r>
              <w:rPr>
                <w:noProof/>
              </w:rPr>
              <w:pict w14:anchorId="45ECD22A">
                <v:line id="_x0000_s2848" style="position:absolute;left:0;text-align:left;flip:x y;z-index:251324416;mso-position-horizontal-relative:text;mso-position-vertical-relative:text" from="562.85pt,280.45pt" to="575.75pt,282.55pt" strokecolor="red" strokeweight=".57pt"/>
              </w:pict>
            </w:r>
            <w:r>
              <w:rPr>
                <w:noProof/>
              </w:rPr>
              <w:pict w14:anchorId="2947680E">
                <v:line id="_x0000_s2847" style="position:absolute;left:0;text-align:left;flip:x y;z-index:251325440;mso-position-horizontal-relative:text;mso-position-vertical-relative:text" from="575.75pt,282.55pt" to="574.55pt,290.55pt" strokecolor="red" strokeweight=".57pt"/>
              </w:pict>
            </w:r>
            <w:r>
              <w:rPr>
                <w:noProof/>
              </w:rPr>
              <w:pict w14:anchorId="336FAFE9">
                <v:line id="_x0000_s2846" style="position:absolute;left:0;text-align:left;flip:x y;z-index:251326464;mso-position-horizontal-relative:text;mso-position-vertical-relative:text" from="574.55pt,290.55pt" to="608.5pt,296.85pt" strokecolor="red" strokeweight=".57pt"/>
              </w:pict>
            </w:r>
            <w:r>
              <w:rPr>
                <w:noProof/>
              </w:rPr>
              <w:pict w14:anchorId="5EBC5AC7">
                <v:line id="_x0000_s2845" style="position:absolute;left:0;text-align:left;flip:x y;z-index:251327488;mso-position-horizontal-relative:text;mso-position-vertical-relative:text" from="608.5pt,296.85pt" to="605.5pt,315.45pt" strokecolor="red" strokeweight=".57pt"/>
              </w:pict>
            </w:r>
            <w:r>
              <w:rPr>
                <w:noProof/>
              </w:rPr>
              <w:pict w14:anchorId="7AF37C06">
                <v:line id="_x0000_s2844" style="position:absolute;left:0;text-align:left;flip:x y;z-index:251328512;mso-position-horizontal-relative:text;mso-position-vertical-relative:text" from="605.5pt,315.45pt" to="596.8pt,313.9pt" strokecolor="red" strokeweight=".57pt"/>
              </w:pict>
            </w:r>
            <w:r>
              <w:rPr>
                <w:noProof/>
              </w:rPr>
              <w:pict w14:anchorId="69E9FC6C">
                <v:line id="_x0000_s2843" style="position:absolute;left:0;text-align:left;flip:x y;z-index:251329536;mso-position-horizontal-relative:text;mso-position-vertical-relative:text" from="596.8pt,313.9pt" to="595.45pt,321.35pt" strokecolor="red" strokeweight=".57pt"/>
              </w:pict>
            </w:r>
            <w:r>
              <w:rPr>
                <w:noProof/>
              </w:rPr>
              <w:pict w14:anchorId="50859A05">
                <v:line id="_x0000_s2842" style="position:absolute;left:0;text-align:left;flip:x y;z-index:251330560;mso-position-horizontal-relative:text;mso-position-vertical-relative:text" from="595.45pt,321.35pt" to="584.8pt,319.3pt" strokecolor="red" strokeweight=".57pt"/>
              </w:pict>
            </w:r>
            <w:r>
              <w:rPr>
                <w:noProof/>
              </w:rPr>
              <w:pict w14:anchorId="3072830A">
                <v:line id="_x0000_s2841" style="position:absolute;left:0;text-align:left;flip:x y;z-index:251331584;mso-position-horizontal-relative:text;mso-position-vertical-relative:text" from="584.8pt,319.3pt" to="582.8pt,322.1pt" strokecolor="red" strokeweight=".57pt"/>
              </w:pict>
            </w:r>
            <w:r>
              <w:rPr>
                <w:noProof/>
              </w:rPr>
              <w:pict w14:anchorId="3419EC94">
                <v:line id="_x0000_s2840" style="position:absolute;left:0;text-align:left;flip:x y;z-index:251332608;mso-position-horizontal-relative:text;mso-position-vertical-relative:text" from="582.8pt,322.1pt" to="577.15pt,321.05pt" strokecolor="red" strokeweight=".57pt"/>
              </w:pict>
            </w:r>
            <w:r>
              <w:rPr>
                <w:noProof/>
              </w:rPr>
              <w:pict w14:anchorId="6195AA5A">
                <v:line id="_x0000_s2839" style="position:absolute;left:0;text-align:left;flip:x y;z-index:251333632;mso-position-horizontal-relative:text;mso-position-vertical-relative:text" from="577.15pt,321.05pt" to="575.45pt,317.9pt" strokecolor="red" strokeweight=".57pt"/>
              </w:pict>
            </w:r>
            <w:r>
              <w:rPr>
                <w:noProof/>
              </w:rPr>
              <w:pict w14:anchorId="45B52E90">
                <v:line id="_x0000_s2838" style="position:absolute;left:0;text-align:left;flip:x y;z-index:251334656;mso-position-horizontal-relative:text;mso-position-vertical-relative:text" from="575.45pt,317.9pt" to="564.95pt,316pt" strokecolor="red" strokeweight=".57pt"/>
              </w:pict>
            </w:r>
            <w:r>
              <w:rPr>
                <w:noProof/>
              </w:rPr>
              <w:pict w14:anchorId="52C82B6B">
                <v:line id="_x0000_s2837" style="position:absolute;left:0;text-align:left;flip:x y;z-index:251335680;mso-position-horizontal-relative:text;mso-position-vertical-relative:text" from="564.95pt,316pt" to="541.9pt,322.95pt" strokecolor="red" strokeweight=".57pt"/>
              </w:pict>
            </w:r>
            <w:r>
              <w:rPr>
                <w:noProof/>
              </w:rPr>
              <w:pict w14:anchorId="6436914B">
                <v:line id="_x0000_s2836" style="position:absolute;left:0;text-align:left;flip:x y;z-index:251336704;mso-position-horizontal-relative:text;mso-position-vertical-relative:text" from="541.9pt,322.95pt" to="549.9pt,278.7pt" strokecolor="red" strokeweight=".57pt"/>
              </w:pict>
            </w:r>
            <w:r>
              <w:rPr>
                <w:noProof/>
              </w:rPr>
              <w:pict w14:anchorId="1C70D9E4">
                <v:line id="_x0000_s2835" style="position:absolute;left:0;text-align:left;flip:x y;z-index:251337728;mso-position-horizontal-relative:text;mso-position-vertical-relative:text" from="549.9pt,278.7pt" to="550.9pt,278.55pt" strokecolor="red" strokeweight=".57pt"/>
              </w:pict>
            </w:r>
            <w:r>
              <w:rPr>
                <w:noProof/>
              </w:rPr>
              <w:pict w14:anchorId="3063CC08">
                <v:line id="_x0000_s2834" style="position:absolute;left:0;text-align:left;flip:x y;z-index:251338752;mso-position-horizontal-relative:text;mso-position-vertical-relative:text" from="550.9pt,278.55pt" to="555.9pt,253.55pt" strokecolor="red" strokeweight=".57pt"/>
              </w:pict>
            </w:r>
            <w:r>
              <w:rPr>
                <w:noProof/>
              </w:rPr>
              <w:pict w14:anchorId="7F971E54">
                <v:line id="_x0000_s2833" style="position:absolute;left:0;text-align:left;flip:x y;z-index:251339776;mso-position-horizontal-relative:text;mso-position-vertical-relative:text" from="453.1pt,258.2pt" to="478.15pt,262.75pt" strokecolor="red" strokeweight=".57pt"/>
              </w:pict>
            </w:r>
            <w:r>
              <w:rPr>
                <w:noProof/>
              </w:rPr>
              <w:pict w14:anchorId="63736B08">
                <v:line id="_x0000_s2832" style="position:absolute;left:0;text-align:left;flip:x y;z-index:251340800;mso-position-horizontal-relative:text;mso-position-vertical-relative:text" from="478.15pt,262.75pt" to="474.55pt,283.35pt" strokecolor="red" strokeweight=".57pt"/>
              </w:pict>
            </w:r>
            <w:r>
              <w:rPr>
                <w:noProof/>
              </w:rPr>
              <w:pict w14:anchorId="5DDE0F1C">
                <v:line id="_x0000_s2831" style="position:absolute;left:0;text-align:left;flip:x y;z-index:251341824;mso-position-horizontal-relative:text;mso-position-vertical-relative:text" from="474.55pt,283.35pt" to="469.25pt,282pt" strokecolor="red" strokeweight=".57pt"/>
              </w:pict>
            </w:r>
            <w:r>
              <w:rPr>
                <w:noProof/>
              </w:rPr>
              <w:pict w14:anchorId="2AF69305">
                <v:line id="_x0000_s2830" style="position:absolute;left:0;text-align:left;flip:x y;z-index:251342848;mso-position-horizontal-relative:text;mso-position-vertical-relative:text" from="469.25pt,282pt" to="468.3pt,286.9pt" strokecolor="red" strokeweight=".57pt"/>
              </w:pict>
            </w:r>
            <w:r>
              <w:rPr>
                <w:noProof/>
              </w:rPr>
              <w:pict w14:anchorId="5072E53B">
                <v:line id="_x0000_s2829" style="position:absolute;left:0;text-align:left;flip:x y;z-index:251343872;mso-position-horizontal-relative:text;mso-position-vertical-relative:text" from="468.3pt,286.9pt" to="473.4pt,287.6pt" strokecolor="red" strokeweight=".57pt"/>
              </w:pict>
            </w:r>
            <w:r>
              <w:rPr>
                <w:noProof/>
              </w:rPr>
              <w:pict w14:anchorId="62D0EE09">
                <v:line id="_x0000_s2828" style="position:absolute;left:0;text-align:left;flip:x y;z-index:251344896;mso-position-horizontal-relative:text;mso-position-vertical-relative:text" from="473.4pt,287.6pt" to="470.45pt,303pt" strokecolor="red" strokeweight=".57pt"/>
              </w:pict>
            </w:r>
            <w:r>
              <w:rPr>
                <w:noProof/>
              </w:rPr>
              <w:pict w14:anchorId="0448B4CD">
                <v:line id="_x0000_s2827" style="position:absolute;left:0;text-align:left;flip:x y;z-index:251345920;mso-position-horizontal-relative:text;mso-position-vertical-relative:text" from="470.45pt,303pt" to="445.2pt,298.3pt" strokecolor="red" strokeweight=".57pt"/>
              </w:pict>
            </w:r>
            <w:r>
              <w:rPr>
                <w:noProof/>
              </w:rPr>
              <w:pict w14:anchorId="744CD4AA">
                <v:line id="_x0000_s2826" style="position:absolute;left:0;text-align:left;flip:x y;z-index:251346944;mso-position-horizontal-relative:text;mso-position-vertical-relative:text" from="445.2pt,298.3pt" to="453.1pt,258.2pt" strokecolor="red" strokeweight=".57pt"/>
              </w:pict>
            </w:r>
            <w:r>
              <w:rPr>
                <w:noProof/>
              </w:rPr>
              <w:pict w14:anchorId="428786CD">
                <v:line id="_x0000_s2825" style="position:absolute;left:0;text-align:left;flip:x y;z-index:251347968;mso-position-horizontal-relative:text;mso-position-vertical-relative:text" from="421.75pt,147.75pt" to="439.9pt,154.45pt" strokecolor="red" strokeweight=".57pt"/>
              </w:pict>
            </w:r>
            <w:r>
              <w:rPr>
                <w:noProof/>
              </w:rPr>
              <w:pict w14:anchorId="644B48DA">
                <v:line id="_x0000_s2824" style="position:absolute;left:0;text-align:left;flip:x y;z-index:251348992;mso-position-horizontal-relative:text;mso-position-vertical-relative:text" from="439.9pt,154.45pt" to="431.35pt,178.8pt" strokecolor="red" strokeweight=".57pt"/>
              </w:pict>
            </w:r>
            <w:r>
              <w:rPr>
                <w:noProof/>
              </w:rPr>
              <w:pict w14:anchorId="3736BFFE">
                <v:line id="_x0000_s2823" style="position:absolute;left:0;text-align:left;flip:x y;z-index:251350016;mso-position-horizontal-relative:text;mso-position-vertical-relative:text" from="431.35pt,178.8pt" to="413.25pt,172.8pt" strokecolor="red" strokeweight=".57pt"/>
              </w:pict>
            </w:r>
            <w:r>
              <w:rPr>
                <w:noProof/>
              </w:rPr>
              <w:pict w14:anchorId="4A704339">
                <v:line id="_x0000_s2822" style="position:absolute;left:0;text-align:left;flip:x y;z-index:251351040;mso-position-horizontal-relative:text;mso-position-vertical-relative:text" from="413.25pt,172.8pt" to="418.9pt,156.15pt" strokecolor="red" strokeweight=".57pt"/>
              </w:pict>
            </w:r>
            <w:r>
              <w:rPr>
                <w:noProof/>
              </w:rPr>
              <w:pict w14:anchorId="4FCFB447">
                <v:line id="_x0000_s2821" style="position:absolute;left:0;text-align:left;flip:x y;z-index:251352064;mso-position-horizontal-relative:text;mso-position-vertical-relative:text" from="418.9pt,156.15pt" to="416.2pt,152.1pt" strokecolor="red" strokeweight=".57pt"/>
              </w:pict>
            </w:r>
            <w:r>
              <w:rPr>
                <w:noProof/>
              </w:rPr>
              <w:pict w14:anchorId="6E43E813">
                <v:line id="_x0000_s2820" style="position:absolute;left:0;text-align:left;flip:x y;z-index:251353088;mso-position-horizontal-relative:text;mso-position-vertical-relative:text" from="416.2pt,152.1pt" to="417.45pt,147.9pt" strokecolor="red" strokeweight=".57pt"/>
              </w:pict>
            </w:r>
            <w:r>
              <w:rPr>
                <w:noProof/>
              </w:rPr>
              <w:pict w14:anchorId="3E2B0A67">
                <v:line id="_x0000_s2819" style="position:absolute;left:0;text-align:left;flip:x y;z-index:251354112;mso-position-horizontal-relative:text;mso-position-vertical-relative:text" from="417.45pt,147.9pt" to="421.2pt,149.2pt" strokecolor="red" strokeweight=".57pt"/>
              </w:pict>
            </w:r>
            <w:r>
              <w:rPr>
                <w:noProof/>
              </w:rPr>
              <w:pict w14:anchorId="143AE1AB">
                <v:line id="_x0000_s2818" style="position:absolute;left:0;text-align:left;flip:x y;z-index:251355136;mso-position-horizontal-relative:text;mso-position-vertical-relative:text" from="421.2pt,149.2pt" to="421.75pt,147.75pt" strokecolor="red" strokeweight=".57pt"/>
              </w:pict>
            </w:r>
            <w:r>
              <w:rPr>
                <w:noProof/>
              </w:rPr>
              <w:pict w14:anchorId="31F02534">
                <v:line id="_x0000_s2817" style="position:absolute;left:0;text-align:left;flip:x y;z-index:251356160;mso-position-horizontal-relative:text;mso-position-vertical-relative:text" from="338.25pt,188.25pt" to="357.15pt,195.4pt" strokecolor="red" strokeweight=".57pt"/>
              </w:pict>
            </w:r>
            <w:r>
              <w:rPr>
                <w:noProof/>
              </w:rPr>
              <w:pict w14:anchorId="64D00BB0">
                <v:line id="_x0000_s2816" style="position:absolute;left:0;text-align:left;flip:x y;z-index:251357184;mso-position-horizontal-relative:text;mso-position-vertical-relative:text" from="357.15pt,195.4pt" to="355.65pt,200pt" strokecolor="red" strokeweight=".57pt"/>
              </w:pict>
            </w:r>
            <w:r>
              <w:rPr>
                <w:noProof/>
              </w:rPr>
              <w:pict w14:anchorId="1C5D49F0">
                <v:line id="_x0000_s2815" style="position:absolute;left:0;text-align:left;flip:x y;z-index:251358208;mso-position-horizontal-relative:text;mso-position-vertical-relative:text" from="355.65pt,200pt" to="363.5pt,203.3pt" strokecolor="red" strokeweight=".57pt"/>
              </w:pict>
            </w:r>
            <w:r>
              <w:rPr>
                <w:noProof/>
              </w:rPr>
              <w:pict w14:anchorId="41EA3E59">
                <v:line id="_x0000_s2814" style="position:absolute;left:0;text-align:left;flip:x y;z-index:251359232;mso-position-horizontal-relative:text;mso-position-vertical-relative:text" from="363.5pt,203.3pt" to="353.5pt,229.6pt" strokecolor="red" strokeweight=".57pt"/>
              </w:pict>
            </w:r>
            <w:r>
              <w:rPr>
                <w:noProof/>
              </w:rPr>
              <w:pict w14:anchorId="5266C515">
                <v:line id="_x0000_s2813" style="position:absolute;left:0;text-align:left;flip:x y;z-index:251360256;mso-position-horizontal-relative:text;mso-position-vertical-relative:text" from="353.5pt,229.6pt" to="326.65pt,219.35pt" strokecolor="red" strokeweight=".57pt"/>
              </w:pict>
            </w:r>
            <w:r>
              <w:rPr>
                <w:noProof/>
              </w:rPr>
              <w:pict w14:anchorId="4BA38DEC">
                <v:line id="_x0000_s2812" style="position:absolute;left:0;text-align:left;flip:x y;z-index:251361280;mso-position-horizontal-relative:text;mso-position-vertical-relative:text" from="326.65pt,219.35pt" to="338.25pt,188.25pt" strokecolor="red" strokeweight=".57pt"/>
              </w:pict>
            </w:r>
            <w:r>
              <w:rPr>
                <w:noProof/>
              </w:rPr>
              <w:pict w14:anchorId="5C8861A9">
                <v:line id="_x0000_s2811" style="position:absolute;left:0;text-align:left;flip:x y;z-index:251362304;mso-position-horizontal-relative:text;mso-position-vertical-relative:text" from="396.95pt,251.8pt" to="431.25pt,262.8pt" strokecolor="red" strokeweight=".57pt"/>
              </w:pict>
            </w:r>
            <w:r>
              <w:rPr>
                <w:noProof/>
              </w:rPr>
              <w:pict w14:anchorId="771782CF">
                <v:line id="_x0000_s2810" style="position:absolute;left:0;text-align:left;flip:x y;z-index:251363328;mso-position-horizontal-relative:text;mso-position-vertical-relative:text" from="431.25pt,262.8pt" to="428.65pt,271.5pt" strokecolor="red" strokeweight=".57pt"/>
              </w:pict>
            </w:r>
            <w:r>
              <w:rPr>
                <w:noProof/>
              </w:rPr>
              <w:pict w14:anchorId="5C02270C">
                <v:line id="_x0000_s2809" style="position:absolute;left:0;text-align:left;flip:x y;z-index:251364352;mso-position-horizontal-relative:text;mso-position-vertical-relative:text" from="428.65pt,271.5pt" to="422.9pt,269.95pt" strokecolor="red" strokeweight=".57pt"/>
              </w:pict>
            </w:r>
            <w:r>
              <w:rPr>
                <w:noProof/>
              </w:rPr>
              <w:pict w14:anchorId="59A0EE45">
                <v:line id="_x0000_s2808" style="position:absolute;left:0;text-align:left;flip:x y;z-index:251365376;mso-position-horizontal-relative:text;mso-position-vertical-relative:text" from="422.9pt,269.95pt" to="415.6pt,291.85pt" strokecolor="red" strokeweight=".57pt"/>
              </w:pict>
            </w:r>
            <w:r>
              <w:rPr>
                <w:noProof/>
              </w:rPr>
              <w:pict w14:anchorId="0DE1B106">
                <v:line id="_x0000_s2807" style="position:absolute;left:0;text-align:left;flip:x y;z-index:251366400;mso-position-horizontal-relative:text;mso-position-vertical-relative:text" from="415.6pt,291.85pt" to="386.35pt,281.9pt" strokecolor="red" strokeweight=".57pt"/>
              </w:pict>
            </w:r>
            <w:r>
              <w:rPr>
                <w:noProof/>
              </w:rPr>
              <w:pict w14:anchorId="2650F27F">
                <v:line id="_x0000_s2806" style="position:absolute;left:0;text-align:left;flip:x y;z-index:251367424;mso-position-horizontal-relative:text;mso-position-vertical-relative:text" from="386.35pt,281.9pt" to="396.95pt,251.8pt" strokecolor="red" strokeweight=".57pt"/>
              </w:pict>
            </w:r>
            <w:r>
              <w:rPr>
                <w:noProof/>
              </w:rPr>
              <w:pict w14:anchorId="0A73B846">
                <v:line id="_x0000_s2805" style="position:absolute;left:0;text-align:left;flip:x y;z-index:251368448;mso-position-horizontal-relative:text;mso-position-vertical-relative:text" from="513.75pt,342.5pt" to="520.6pt,343.75pt" strokecolor="red" strokeweight=".57pt"/>
              </w:pict>
            </w:r>
            <w:r>
              <w:rPr>
                <w:noProof/>
              </w:rPr>
              <w:pict w14:anchorId="14710982">
                <v:line id="_x0000_s2804" style="position:absolute;left:0;text-align:left;flip:x y;z-index:251369472;mso-position-horizontal-relative:text;mso-position-vertical-relative:text" from="520.6pt,343.75pt" to="530.55pt,340.35pt" strokecolor="red" strokeweight=".57pt"/>
              </w:pict>
            </w:r>
            <w:r>
              <w:rPr>
                <w:noProof/>
              </w:rPr>
              <w:pict w14:anchorId="4F867CEB">
                <v:line id="_x0000_s2803" style="position:absolute;left:0;text-align:left;flip:x y;z-index:251370496;mso-position-horizontal-relative:text;mso-position-vertical-relative:text" from="530.55pt,340.35pt" to="551pt,343.65pt" strokecolor="red" strokeweight=".57pt"/>
              </w:pict>
            </w:r>
            <w:r>
              <w:rPr>
                <w:noProof/>
              </w:rPr>
              <w:pict w14:anchorId="75732227">
                <v:line id="_x0000_s2802" style="position:absolute;left:0;text-align:left;flip:x y;z-index:251371520;mso-position-horizontal-relative:text;mso-position-vertical-relative:text" from="551pt,343.65pt" to="546.05pt,376.35pt" strokecolor="red" strokeweight=".57pt"/>
              </w:pict>
            </w:r>
            <w:r>
              <w:rPr>
                <w:noProof/>
              </w:rPr>
              <w:pict w14:anchorId="5CF229C1">
                <v:line id="_x0000_s2801" style="position:absolute;left:0;text-align:left;flip:x y;z-index:251372544;mso-position-horizontal-relative:text;mso-position-vertical-relative:text" from="546.05pt,376.35pt" to="509.65pt,369.8pt" strokecolor="red" strokeweight=".57pt"/>
              </w:pict>
            </w:r>
            <w:r>
              <w:rPr>
                <w:noProof/>
              </w:rPr>
              <w:pict w14:anchorId="5138A70E">
                <v:line id="_x0000_s2800" style="position:absolute;left:0;text-align:left;flip:x y;z-index:251373568;mso-position-horizontal-relative:text;mso-position-vertical-relative:text" from="509.65pt,369.8pt" to="513.75pt,342.5pt" strokecolor="red" strokeweight=".57pt"/>
              </w:pict>
            </w:r>
            <w:r>
              <w:rPr>
                <w:noProof/>
              </w:rPr>
              <w:pict w14:anchorId="056DAB0B">
                <v:line id="_x0000_s2799" style="position:absolute;left:0;text-align:left;flip:x y;z-index:251374592;mso-position-horizontal-relative:text;mso-position-vertical-relative:text" from="670.7pt,379.7pt" to="693.2pt,390.8pt" strokecolor="red" strokeweight=".57pt"/>
              </w:pict>
            </w:r>
            <w:r>
              <w:rPr>
                <w:noProof/>
              </w:rPr>
              <w:pict w14:anchorId="5B476823">
                <v:line id="_x0000_s2798" style="position:absolute;left:0;text-align:left;flip:x y;z-index:251375616;mso-position-horizontal-relative:text;mso-position-vertical-relative:text" from="693.2pt,390.8pt" to="685.4pt,406.8pt" strokecolor="red" strokeweight=".57pt"/>
              </w:pict>
            </w:r>
            <w:r>
              <w:rPr>
                <w:noProof/>
              </w:rPr>
              <w:pict w14:anchorId="5D72E7D2">
                <v:line id="_x0000_s2797" style="position:absolute;left:0;text-align:left;flip:x y;z-index:251376640;mso-position-horizontal-relative:text;mso-position-vertical-relative:text" from="685.4pt,406.8pt" to="671.55pt,400.55pt" strokecolor="red" strokeweight=".57pt"/>
              </w:pict>
            </w:r>
            <w:r>
              <w:rPr>
                <w:noProof/>
              </w:rPr>
              <w:pict w14:anchorId="1C344CB7">
                <v:line id="_x0000_s2796" style="position:absolute;left:0;text-align:left;flip:x y;z-index:251377664;mso-position-horizontal-relative:text;mso-position-vertical-relative:text" from="671.55pt,400.55pt" to="669.7pt,404.2pt" strokecolor="red" strokeweight=".57pt"/>
              </w:pict>
            </w:r>
            <w:r>
              <w:rPr>
                <w:noProof/>
              </w:rPr>
              <w:pict w14:anchorId="1D6FD1C3">
                <v:line id="_x0000_s2795" style="position:absolute;left:0;text-align:left;flip:x y;z-index:251378688;mso-position-horizontal-relative:text;mso-position-vertical-relative:text" from="669.7pt,404.2pt" to="661.25pt,400.65pt" strokecolor="red" strokeweight=".57pt"/>
              </w:pict>
            </w:r>
            <w:r>
              <w:rPr>
                <w:noProof/>
              </w:rPr>
              <w:pict w14:anchorId="65CEF20A">
                <v:line id="_x0000_s2794" style="position:absolute;left:0;text-align:left;flip:x y;z-index:251379712;mso-position-horizontal-relative:text;mso-position-vertical-relative:text" from="661.25pt,400.65pt" to="664.2pt,394.2pt" strokecolor="red" strokeweight=".57pt"/>
              </w:pict>
            </w:r>
            <w:r>
              <w:rPr>
                <w:noProof/>
              </w:rPr>
              <w:pict w14:anchorId="4F285F6B">
                <v:line id="_x0000_s2793" style="position:absolute;left:0;text-align:left;flip:x y;z-index:251380736;mso-position-horizontal-relative:text;mso-position-vertical-relative:text" from="664.2pt,394.2pt" to="659.7pt,392.2pt" strokecolor="red" strokeweight=".57pt"/>
              </w:pict>
            </w:r>
            <w:r>
              <w:rPr>
                <w:noProof/>
              </w:rPr>
              <w:pict w14:anchorId="5AE17A64">
                <v:line id="_x0000_s2792" style="position:absolute;left:0;text-align:left;flip:x y;z-index:251381760;mso-position-horizontal-relative:text;mso-position-vertical-relative:text" from="659.7pt,392.2pt" to="665.85pt,379.95pt" strokecolor="red" strokeweight=".57pt"/>
              </w:pict>
            </w:r>
            <w:r>
              <w:rPr>
                <w:noProof/>
              </w:rPr>
              <w:pict w14:anchorId="17212519">
                <v:line id="_x0000_s2791" style="position:absolute;left:0;text-align:left;flip:x y;z-index:251382784;mso-position-horizontal-relative:text;mso-position-vertical-relative:text" from="665.85pt,379.95pt" to="669.8pt,381.75pt" strokecolor="red" strokeweight=".57pt"/>
              </w:pict>
            </w:r>
            <w:r>
              <w:rPr>
                <w:noProof/>
              </w:rPr>
              <w:pict w14:anchorId="6D98F098">
                <v:line id="_x0000_s2790" style="position:absolute;left:0;text-align:left;flip:x y;z-index:251383808;mso-position-horizontal-relative:text;mso-position-vertical-relative:text" from="669.8pt,381.75pt" to="670.7pt,379.7pt" strokecolor="red" strokeweight=".57pt"/>
              </w:pict>
            </w:r>
            <w:r>
              <w:rPr>
                <w:noProof/>
              </w:rPr>
              <w:pict w14:anchorId="1F52E01F">
                <v:line id="_x0000_s2789" style="position:absolute;left:0;text-align:left;flip:x y;z-index:251384832;mso-position-horizontal-relative:text;mso-position-vertical-relative:text" from="672.5pt,448pt" to="690pt,457.65pt" strokecolor="red" strokeweight=".57pt"/>
              </w:pict>
            </w:r>
            <w:r>
              <w:rPr>
                <w:noProof/>
              </w:rPr>
              <w:pict w14:anchorId="496CC420">
                <v:line id="_x0000_s2788" style="position:absolute;left:0;text-align:left;flip:x y;z-index:251385856;mso-position-horizontal-relative:text;mso-position-vertical-relative:text" from="690pt,457.65pt" to="683.75pt,469.45pt" strokecolor="red" strokeweight=".57pt"/>
              </w:pict>
            </w:r>
            <w:r>
              <w:rPr>
                <w:noProof/>
              </w:rPr>
              <w:pict w14:anchorId="6CACE8AC">
                <v:line id="_x0000_s2787" style="position:absolute;left:0;text-align:left;flip:x y;z-index:251386880;mso-position-horizontal-relative:text;mso-position-vertical-relative:text" from="683.75pt,469.45pt" to="667.35pt,500.05pt" strokecolor="red" strokeweight=".57pt"/>
              </w:pict>
            </w:r>
            <w:r>
              <w:rPr>
                <w:noProof/>
              </w:rPr>
              <w:pict w14:anchorId="406701A6">
                <v:line id="_x0000_s2786" style="position:absolute;left:0;text-align:left;flip:x y;z-index:251387904;mso-position-horizontal-relative:text;mso-position-vertical-relative:text" from="667.35pt,500.05pt" to="649.7pt,489.85pt" strokecolor="red" strokeweight=".57pt"/>
              </w:pict>
            </w:r>
            <w:r>
              <w:rPr>
                <w:noProof/>
              </w:rPr>
              <w:pict w14:anchorId="4AB71E30">
                <v:line id="_x0000_s2785" style="position:absolute;left:0;text-align:left;flip:x y;z-index:251388928;mso-position-horizontal-relative:text;mso-position-vertical-relative:text" from="649.7pt,489.85pt" to="661.2pt,468.9pt" strokecolor="red" strokeweight=".57pt"/>
              </w:pict>
            </w:r>
            <w:r>
              <w:rPr>
                <w:noProof/>
              </w:rPr>
              <w:pict w14:anchorId="6E0DEBF4">
                <v:line id="_x0000_s2784" style="position:absolute;left:0;text-align:left;flip:x y;z-index:251389952;mso-position-horizontal-relative:text;mso-position-vertical-relative:text" from="661.2pt,468.9pt" to="653.55pt,464.7pt" strokecolor="red" strokeweight=".57pt"/>
              </w:pict>
            </w:r>
            <w:r>
              <w:rPr>
                <w:noProof/>
              </w:rPr>
              <w:pict w14:anchorId="2721EBA6">
                <v:line id="_x0000_s2783" style="position:absolute;left:0;text-align:left;flip:x y;z-index:251390976;mso-position-horizontal-relative:text;mso-position-vertical-relative:text" from="653.55pt,464.7pt" to="660.25pt,452.75pt" strokecolor="red" strokeweight=".57pt"/>
              </w:pict>
            </w:r>
            <w:r>
              <w:rPr>
                <w:noProof/>
              </w:rPr>
              <w:pict w14:anchorId="5B5A0A75">
                <v:line id="_x0000_s2782" style="position:absolute;left:0;text-align:left;flip:x y;z-index:251392000;mso-position-horizontal-relative:text;mso-position-vertical-relative:text" from="660.25pt,452.75pt" to="667.45pt,456.35pt" strokecolor="red" strokeweight=".57pt"/>
              </w:pict>
            </w:r>
            <w:r>
              <w:rPr>
                <w:noProof/>
              </w:rPr>
              <w:pict w14:anchorId="28500B76">
                <v:line id="_x0000_s2781" style="position:absolute;left:0;text-align:left;flip:x y;z-index:251393024;mso-position-horizontal-relative:text;mso-position-vertical-relative:text" from="667.45pt,456.35pt" to="672.5pt,448pt" strokecolor="red" strokeweight=".57pt"/>
              </w:pict>
            </w:r>
            <w:r>
              <w:rPr>
                <w:noProof/>
              </w:rPr>
              <w:pict w14:anchorId="21D4895B">
                <v:line id="_x0000_s2780" style="position:absolute;left:0;text-align:left;flip:x y;z-index:251394048;mso-position-horizontal-relative:text;mso-position-vertical-relative:text" from="455.75pt,419.7pt" to="470.35pt,411.2pt" strokecolor="red" strokeweight=".57pt"/>
              </w:pict>
            </w:r>
            <w:r>
              <w:rPr>
                <w:noProof/>
              </w:rPr>
              <w:pict w14:anchorId="71A63994">
                <v:line id="_x0000_s2779" style="position:absolute;left:0;text-align:left;flip:x y;z-index:251395072;mso-position-horizontal-relative:text;mso-position-vertical-relative:text" from="470.35pt,411.2pt" to="472.1pt,414.15pt" strokecolor="red" strokeweight=".57pt"/>
              </w:pict>
            </w:r>
            <w:r>
              <w:rPr>
                <w:noProof/>
              </w:rPr>
              <w:pict w14:anchorId="10FBD496">
                <v:line id="_x0000_s2778" style="position:absolute;left:0;text-align:left;flip:x y;z-index:251396096;mso-position-horizontal-relative:text;mso-position-vertical-relative:text" from="472.1pt,414.15pt" to="473.5pt,413.45pt" strokecolor="red" strokeweight=".57pt"/>
              </w:pict>
            </w:r>
            <w:r>
              <w:rPr>
                <w:noProof/>
              </w:rPr>
              <w:pict w14:anchorId="28172EAC">
                <v:line id="_x0000_s2777" style="position:absolute;left:0;text-align:left;flip:x y;z-index:251397120;mso-position-horizontal-relative:text;mso-position-vertical-relative:text" from="473.5pt,413.45pt" to="485.65pt,435.6pt" strokecolor="red" strokeweight=".57pt"/>
              </w:pict>
            </w:r>
            <w:r>
              <w:rPr>
                <w:noProof/>
              </w:rPr>
              <w:pict w14:anchorId="1C664E75">
                <v:line id="_x0000_s2776" style="position:absolute;left:0;text-align:left;flip:x y;z-index:251398144;mso-position-horizontal-relative:text;mso-position-vertical-relative:text" from="485.65pt,435.6pt" to="468.9pt,445.4pt" strokecolor="red" strokeweight=".57pt"/>
              </w:pict>
            </w:r>
            <w:r>
              <w:rPr>
                <w:noProof/>
              </w:rPr>
              <w:pict w14:anchorId="1BDCAD68">
                <v:line id="_x0000_s2775" style="position:absolute;left:0;text-align:left;flip:x y;z-index:251399168;mso-position-horizontal-relative:text;mso-position-vertical-relative:text" from="468.9pt,445.4pt" to="456.15pt,422.9pt" strokecolor="red" strokeweight=".57pt"/>
              </w:pict>
            </w:r>
            <w:r>
              <w:rPr>
                <w:noProof/>
              </w:rPr>
              <w:pict w14:anchorId="7BF52C85">
                <v:line id="_x0000_s2774" style="position:absolute;left:0;text-align:left;flip:x y;z-index:251400192;mso-position-horizontal-relative:text;mso-position-vertical-relative:text" from="456.15pt,422.9pt" to="457.2pt,422.4pt" strokecolor="red" strokeweight=".57pt"/>
              </w:pict>
            </w:r>
            <w:r>
              <w:rPr>
                <w:noProof/>
              </w:rPr>
              <w:pict w14:anchorId="07B9DDEF">
                <v:line id="_x0000_s2773" style="position:absolute;left:0;text-align:left;flip:x y;z-index:251401216;mso-position-horizontal-relative:text;mso-position-vertical-relative:text" from="457.2pt,422.4pt" to="455.75pt,419.7pt" strokecolor="red" strokeweight=".57pt"/>
              </w:pict>
            </w:r>
            <w:r>
              <w:rPr>
                <w:noProof/>
              </w:rPr>
              <w:pict w14:anchorId="0083D7CB">
                <v:line id="_x0000_s2772" style="position:absolute;left:0;text-align:left;flip:x y;z-index:251402240;mso-position-horizontal-relative:text;mso-position-vertical-relative:text" from="393.75pt,311.9pt" to="424.85pt,319pt" strokecolor="red" strokeweight=".57pt"/>
              </w:pict>
            </w:r>
            <w:r>
              <w:rPr>
                <w:noProof/>
              </w:rPr>
              <w:pict w14:anchorId="5CFA428A">
                <v:line id="_x0000_s2771" style="position:absolute;left:0;text-align:left;flip:x y;z-index:251403264;mso-position-horizontal-relative:text;mso-position-vertical-relative:text" from="424.85pt,319pt" to="435.2pt,321.45pt" strokecolor="red" strokeweight=".57pt"/>
              </w:pict>
            </w:r>
            <w:r>
              <w:rPr>
                <w:noProof/>
              </w:rPr>
              <w:pict w14:anchorId="07D78007">
                <v:line id="_x0000_s2770" style="position:absolute;left:0;text-align:left;flip:x y;z-index:251404288;mso-position-horizontal-relative:text;mso-position-vertical-relative:text" from="435.2pt,321.45pt" to="434.2pt,326.5pt" strokecolor="red" strokeweight=".57pt"/>
              </w:pict>
            </w:r>
            <w:r>
              <w:rPr>
                <w:noProof/>
              </w:rPr>
              <w:pict w14:anchorId="71574DF4">
                <v:line id="_x0000_s2769" style="position:absolute;left:0;text-align:left;flip:x y;z-index:251405312;mso-position-horizontal-relative:text;mso-position-vertical-relative:text" from="434.2pt,326.5pt" to="448.75pt,329.8pt" strokecolor="red" strokeweight=".57pt"/>
              </w:pict>
            </w:r>
            <w:r>
              <w:rPr>
                <w:noProof/>
              </w:rPr>
              <w:pict w14:anchorId="3D56796F">
                <v:line id="_x0000_s2768" style="position:absolute;left:0;text-align:left;flip:x y;z-index:251406336;mso-position-horizontal-relative:text;mso-position-vertical-relative:text" from="448.75pt,329.8pt" to="444.75pt,346.55pt" strokecolor="red" strokeweight=".57pt"/>
              </w:pict>
            </w:r>
            <w:r>
              <w:rPr>
                <w:noProof/>
              </w:rPr>
              <w:pict w14:anchorId="397D7177">
                <v:line id="_x0000_s2767" style="position:absolute;left:0;text-align:left;flip:x y;z-index:251407360;mso-position-horizontal-relative:text;mso-position-vertical-relative:text" from="444.75pt,346.55pt" to="420.25pt,341.45pt" strokecolor="red" strokeweight=".57pt"/>
              </w:pict>
            </w:r>
            <w:r>
              <w:rPr>
                <w:noProof/>
              </w:rPr>
              <w:pict w14:anchorId="1C76A96A">
                <v:line id="_x0000_s2766" style="position:absolute;left:0;text-align:left;flip:x y;z-index:251408384;mso-position-horizontal-relative:text;mso-position-vertical-relative:text" from="420.25pt,341.45pt" to="400.9pt,337.15pt" strokecolor="red" strokeweight=".57pt"/>
              </w:pict>
            </w:r>
            <w:r>
              <w:rPr>
                <w:noProof/>
              </w:rPr>
              <w:pict w14:anchorId="0F4E106B">
                <v:line id="_x0000_s2765" style="position:absolute;left:0;text-align:left;flip:x y;z-index:251409408;mso-position-horizontal-relative:text;mso-position-vertical-relative:text" from="400.9pt,337.15pt" to="402.25pt,330.8pt" strokecolor="red" strokeweight=".57pt"/>
              </w:pict>
            </w:r>
            <w:r>
              <w:rPr>
                <w:noProof/>
              </w:rPr>
              <w:pict w14:anchorId="40D8823B">
                <v:line id="_x0000_s2764" style="position:absolute;left:0;text-align:left;flip:x y;z-index:251410432;mso-position-horizontal-relative:text;mso-position-vertical-relative:text" from="402.25pt,330.8pt" to="397.05pt,329.65pt" strokecolor="red" strokeweight=".57pt"/>
              </w:pict>
            </w:r>
            <w:r>
              <w:rPr>
                <w:noProof/>
              </w:rPr>
              <w:pict w14:anchorId="4D08F576">
                <v:line id="_x0000_s2763" style="position:absolute;left:0;text-align:left;flip:x y;z-index:251411456;mso-position-horizontal-relative:text;mso-position-vertical-relative:text" from="397.05pt,329.65pt" to="398.15pt,323.8pt" strokecolor="red" strokeweight=".57pt"/>
              </w:pict>
            </w:r>
            <w:r>
              <w:rPr>
                <w:noProof/>
              </w:rPr>
              <w:pict w14:anchorId="6BBD9C83">
                <v:line id="_x0000_s2762" style="position:absolute;left:0;text-align:left;flip:x y;z-index:251412480;mso-position-horizontal-relative:text;mso-position-vertical-relative:text" from="398.15pt,323.8pt" to="391.75pt,322.35pt" strokecolor="red" strokeweight=".57pt"/>
              </w:pict>
            </w:r>
            <w:r>
              <w:rPr>
                <w:noProof/>
              </w:rPr>
              <w:pict w14:anchorId="642A35F7">
                <v:line id="_x0000_s2761" style="position:absolute;left:0;text-align:left;flip:x y;z-index:251413504;mso-position-horizontal-relative:text;mso-position-vertical-relative:text" from="391.75pt,322.35pt" to="393.75pt,311.9pt" strokecolor="red" strokeweight=".57pt"/>
              </w:pict>
            </w:r>
            <w:r>
              <w:rPr>
                <w:noProof/>
              </w:rPr>
              <w:pict w14:anchorId="42651F9E">
                <v:line id="_x0000_s2760" style="position:absolute;left:0;text-align:left;flip:x y;z-index:251414528;mso-position-horizontal-relative:text;mso-position-vertical-relative:text" from="309.3pt,124.55pt" to="334.65pt,133.35pt" strokecolor="red" strokeweight=".57pt"/>
              </w:pict>
            </w:r>
            <w:r>
              <w:rPr>
                <w:noProof/>
              </w:rPr>
              <w:pict w14:anchorId="3C7AD6E7">
                <v:line id="_x0000_s2759" style="position:absolute;left:0;text-align:left;flip:x y;z-index:251415552;mso-position-horizontal-relative:text;mso-position-vertical-relative:text" from="334.65pt,133.35pt" to="326.6pt,159.55pt" strokecolor="red" strokeweight=".57pt"/>
              </w:pict>
            </w:r>
            <w:r>
              <w:rPr>
                <w:noProof/>
              </w:rPr>
              <w:pict w14:anchorId="4F9321FA">
                <v:line id="_x0000_s2758" style="position:absolute;left:0;text-align:left;flip:x y;z-index:251416576;mso-position-horizontal-relative:text;mso-position-vertical-relative:text" from="326.6pt,159.55pt" to="301.05pt,150.75pt" strokecolor="red" strokeweight=".57pt"/>
              </w:pict>
            </w:r>
            <w:r>
              <w:rPr>
                <w:noProof/>
              </w:rPr>
              <w:pict w14:anchorId="5A8B474A">
                <v:line id="_x0000_s2757" style="position:absolute;left:0;text-align:left;flip:x y;z-index:251417600;mso-position-horizontal-relative:text;mso-position-vertical-relative:text" from="301.05pt,150.75pt" to="309.3pt,124.55pt" strokecolor="red" strokeweight=".57pt"/>
              </w:pict>
            </w:r>
            <w:r>
              <w:rPr>
                <w:noProof/>
              </w:rPr>
              <w:pict w14:anchorId="2C3AC910">
                <v:line id="_x0000_s2756" style="position:absolute;left:0;text-align:left;flip:x y;z-index:251418624;mso-position-horizontal-relative:text;mso-position-vertical-relative:text" from="348.7pt,304.25pt" to="359.15pt,306.8pt" strokeweight=".57pt"/>
              </w:pict>
            </w:r>
            <w:r>
              <w:rPr>
                <w:noProof/>
              </w:rPr>
              <w:pict w14:anchorId="664022DB">
                <v:line id="_x0000_s2755" style="position:absolute;left:0;text-align:left;flip:x y;z-index:251419648;mso-position-horizontal-relative:text;mso-position-vertical-relative:text" from="359.15pt,306.8pt" to="361.7pt,305.15pt" strokeweight=".57pt"/>
              </w:pict>
            </w:r>
            <w:r>
              <w:rPr>
                <w:noProof/>
              </w:rPr>
              <w:pict w14:anchorId="458626AA">
                <v:line id="_x0000_s2754" style="position:absolute;left:0;text-align:left;flip:x y;z-index:251420672;mso-position-horizontal-relative:text;mso-position-vertical-relative:text" from="361.7pt,305.15pt" to="383.3pt,309pt" strokeweight=".57pt"/>
              </w:pict>
            </w:r>
            <w:r>
              <w:rPr>
                <w:noProof/>
              </w:rPr>
              <w:pict w14:anchorId="4686324E">
                <v:line id="_x0000_s2753" style="position:absolute;left:0;text-align:left;flip:x y;z-index:251421696;mso-position-horizontal-relative:text;mso-position-vertical-relative:text" from="383.3pt,309pt" to="425.3pt,316.85pt" strokeweight=".57pt"/>
              </w:pict>
            </w:r>
            <w:r>
              <w:rPr>
                <w:noProof/>
              </w:rPr>
              <w:pict w14:anchorId="2544BF6B">
                <v:line id="_x0000_s2752" style="position:absolute;left:0;text-align:left;flip:x y;z-index:251422720;mso-position-horizontal-relative:text;mso-position-vertical-relative:text" from="425.3pt,316.85pt" to="434.45pt,318.55pt" strokeweight=".57pt"/>
              </w:pict>
            </w:r>
            <w:r>
              <w:rPr>
                <w:noProof/>
              </w:rPr>
              <w:pict w14:anchorId="5970209F">
                <v:line id="_x0000_s2751" style="position:absolute;left:0;text-align:left;flip:x y;z-index:251423744;mso-position-horizontal-relative:text;mso-position-vertical-relative:text" from="434.45pt,318.55pt" to="496.65pt,330.45pt" strokeweight=".57pt"/>
              </w:pict>
            </w:r>
            <w:r>
              <w:rPr>
                <w:noProof/>
              </w:rPr>
              <w:pict w14:anchorId="3DA048CE">
                <v:line id="_x0000_s2750" style="position:absolute;left:0;text-align:left;flip:x y;z-index:251424768;mso-position-horizontal-relative:text;mso-position-vertical-relative:text" from="496.65pt,330.45pt" to="496.85pt,333.2pt" strokeweight=".57pt"/>
              </w:pict>
            </w:r>
            <w:r>
              <w:rPr>
                <w:noProof/>
              </w:rPr>
              <w:pict w14:anchorId="4915E6E5">
                <v:line id="_x0000_s2749" style="position:absolute;left:0;text-align:left;flip:x y;z-index:251425792;mso-position-horizontal-relative:text;mso-position-vertical-relative:text" from="496.85pt,333.2pt" to="488.15pt,397pt" strokeweight=".57pt"/>
              </w:pict>
            </w:r>
            <w:r>
              <w:rPr>
                <w:noProof/>
              </w:rPr>
              <w:pict w14:anchorId="6847B3C9">
                <v:line id="_x0000_s2748" style="position:absolute;left:0;text-align:left;flip:x y;z-index:251426816;mso-position-horizontal-relative:text;mso-position-vertical-relative:text" from="488.15pt,397pt" to="459.3pt,397.5pt" strokeweight=".57pt"/>
              </w:pict>
            </w:r>
            <w:r>
              <w:rPr>
                <w:noProof/>
              </w:rPr>
              <w:pict w14:anchorId="21C902A2">
                <v:line id="_x0000_s2747" style="position:absolute;left:0;text-align:left;flip:x y;z-index:251427840;mso-position-horizontal-relative:text;mso-position-vertical-relative:text" from="459.3pt,397.5pt" to="447.8pt,395.15pt" strokeweight=".57pt"/>
              </w:pict>
            </w:r>
            <w:r>
              <w:rPr>
                <w:noProof/>
              </w:rPr>
              <w:pict w14:anchorId="3776C7CF">
                <v:line id="_x0000_s2746" style="position:absolute;left:0;text-align:left;flip:x y;z-index:251428864;mso-position-horizontal-relative:text;mso-position-vertical-relative:text" from="447.8pt,395.15pt" to="436.7pt,399.35pt" strokeweight=".57pt"/>
              </w:pict>
            </w:r>
            <w:r>
              <w:rPr>
                <w:noProof/>
              </w:rPr>
              <w:pict w14:anchorId="62DC2A90">
                <v:line id="_x0000_s2745" style="position:absolute;left:0;text-align:left;flip:x y;z-index:251429888;mso-position-horizontal-relative:text;mso-position-vertical-relative:text" from="436.7pt,399.35pt" to="433.9pt,400.05pt" strokeweight=".57pt"/>
              </w:pict>
            </w:r>
            <w:r>
              <w:rPr>
                <w:noProof/>
              </w:rPr>
              <w:pict w14:anchorId="3359B267">
                <v:line id="_x0000_s2744" style="position:absolute;left:0;text-align:left;flip:x y;z-index:251430912;mso-position-horizontal-relative:text;mso-position-vertical-relative:text" from="433.9pt,400.05pt" to="434.7pt,402.25pt" strokeweight=".57pt"/>
              </w:pict>
            </w:r>
            <w:r>
              <w:rPr>
                <w:noProof/>
              </w:rPr>
              <w:pict w14:anchorId="131DD5F7">
                <v:line id="_x0000_s2743" style="position:absolute;left:0;text-align:left;flip:x y;z-index:251431936;mso-position-horizontal-relative:text;mso-position-vertical-relative:text" from="434.7pt,402.25pt" to="415pt,409.4pt" strokeweight=".57pt"/>
              </w:pict>
            </w:r>
            <w:r>
              <w:rPr>
                <w:noProof/>
              </w:rPr>
              <w:pict w14:anchorId="7AA60F36">
                <v:line id="_x0000_s2742" style="position:absolute;left:0;text-align:left;flip:x y;z-index:251432960;mso-position-horizontal-relative:text;mso-position-vertical-relative:text" from="415pt,409.4pt" to="400.2pt,416.3pt" strokeweight=".57pt"/>
              </w:pict>
            </w:r>
            <w:r>
              <w:rPr>
                <w:noProof/>
              </w:rPr>
              <w:pict w14:anchorId="4FA28A72">
                <v:line id="_x0000_s2741" style="position:absolute;left:0;text-align:left;flip:x y;z-index:251433984;mso-position-horizontal-relative:text;mso-position-vertical-relative:text" from="400.2pt,416.3pt" to="387.4pt,403.5pt" strokeweight=".57pt"/>
              </w:pict>
            </w:r>
            <w:r>
              <w:rPr>
                <w:noProof/>
              </w:rPr>
              <w:pict w14:anchorId="29A60CC2">
                <v:line id="_x0000_s2740" style="position:absolute;left:0;text-align:left;flip:x y;z-index:251435008;mso-position-horizontal-relative:text;mso-position-vertical-relative:text" from="387.4pt,403.5pt" to="329.85pt,356.85pt" strokeweight=".57pt"/>
              </w:pict>
            </w:r>
            <w:r>
              <w:rPr>
                <w:noProof/>
              </w:rPr>
              <w:pict w14:anchorId="6244440B">
                <v:line id="_x0000_s2739" style="position:absolute;left:0;text-align:left;flip:x y;z-index:251436032;mso-position-horizontal-relative:text;mso-position-vertical-relative:text" from="329.85pt,356.85pt" to="344.55pt,321.25pt" strokeweight=".57pt"/>
              </w:pict>
            </w:r>
            <w:r>
              <w:rPr>
                <w:noProof/>
              </w:rPr>
              <w:pict w14:anchorId="6FF34477">
                <v:line id="_x0000_s2738" style="position:absolute;left:0;text-align:left;flip:x y;z-index:251437056;mso-position-horizontal-relative:text;mso-position-vertical-relative:text" from="344.55pt,321.25pt" to="348.7pt,304.25pt" strokeweight=".57pt"/>
              </w:pict>
            </w:r>
            <w:r>
              <w:rPr>
                <w:noProof/>
              </w:rPr>
              <w:pict w14:anchorId="62968DB4">
                <v:line id="_x0000_s2737" style="position:absolute;left:0;text-align:left;flip:x y;z-index:251438080;mso-position-horizontal-relative:text;mso-position-vertical-relative:text" from="699.3pt,451.55pt" to="657.3pt,437.6pt" strokeweight=".57pt"/>
              </w:pict>
            </w:r>
            <w:r>
              <w:rPr>
                <w:noProof/>
              </w:rPr>
              <w:pict w14:anchorId="44C711A0">
                <v:line id="_x0000_s2736" style="position:absolute;left:0;text-align:left;flip:x y;z-index:251439104;mso-position-horizontal-relative:text;mso-position-vertical-relative:text" from="657.3pt,437.6pt" to="640.25pt,431.9pt" strokeweight=".57pt"/>
              </w:pict>
            </w:r>
            <w:r>
              <w:rPr>
                <w:noProof/>
              </w:rPr>
              <w:pict w14:anchorId="23FBFBCC">
                <v:line id="_x0000_s2735" style="position:absolute;left:0;text-align:left;flip:x y;z-index:251440128;mso-position-horizontal-relative:text;mso-position-vertical-relative:text" from="640.25pt,431.9pt" to="624.7pt,424.1pt" strokeweight=".57pt"/>
              </w:pict>
            </w:r>
            <w:r>
              <w:rPr>
                <w:noProof/>
              </w:rPr>
              <w:pict w14:anchorId="14F77E54">
                <v:line id="_x0000_s2734" style="position:absolute;left:0;text-align:left;flip:x y;z-index:251441152;mso-position-horizontal-relative:text;mso-position-vertical-relative:text" from="624.7pt,424.1pt" to="572.7pt,406.8pt" strokeweight=".57pt"/>
              </w:pict>
            </w:r>
            <w:r>
              <w:rPr>
                <w:noProof/>
              </w:rPr>
              <w:pict w14:anchorId="75B61F59">
                <v:line id="_x0000_s2733" style="position:absolute;left:0;text-align:left;flip:x y;z-index:251442176;mso-position-horizontal-relative:text;mso-position-vertical-relative:text" from="572.7pt,406.8pt" to="560.6pt,402.8pt" strokeweight=".57pt"/>
              </w:pict>
            </w:r>
            <w:r>
              <w:rPr>
                <w:noProof/>
              </w:rPr>
              <w:pict w14:anchorId="66DD9A6E">
                <v:line id="_x0000_s2732" style="position:absolute;left:0;text-align:left;flip:x y;z-index:251443200;mso-position-horizontal-relative:text;mso-position-vertical-relative:text" from="560.6pt,402.8pt" to="572.8pt,366.5pt" strokeweight=".57pt"/>
              </w:pict>
            </w:r>
            <w:r>
              <w:rPr>
                <w:noProof/>
              </w:rPr>
              <w:pict w14:anchorId="5E7A6CF6">
                <v:line id="_x0000_s2731" style="position:absolute;left:0;text-align:left;flip:x y;z-index:251444224;mso-position-horizontal-relative:text;mso-position-vertical-relative:text" from="572.8pt,366.5pt" to="640.9pt,371.3pt" strokeweight=".57pt"/>
              </w:pict>
            </w:r>
            <w:r>
              <w:rPr>
                <w:noProof/>
              </w:rPr>
              <w:pict w14:anchorId="19B31500">
                <v:line id="_x0000_s2730" style="position:absolute;left:0;text-align:left;flip:x y;z-index:251445248;mso-position-horizontal-relative:text;mso-position-vertical-relative:text" from="640.9pt,371.3pt" to="645.9pt,347.35pt" strokeweight=".57pt"/>
              </w:pict>
            </w:r>
            <w:r>
              <w:rPr>
                <w:noProof/>
              </w:rPr>
              <w:pict w14:anchorId="06396F9B">
                <v:line id="_x0000_s2729" style="position:absolute;left:0;text-align:left;flip:x y;z-index:251446272;mso-position-horizontal-relative:text;mso-position-vertical-relative:text" from="645.9pt,347.35pt" to="676.8pt,352.15pt" strokeweight=".57pt"/>
              </w:pict>
            </w:r>
            <w:r>
              <w:rPr>
                <w:noProof/>
              </w:rPr>
              <w:pict w14:anchorId="647B2F2D">
                <v:line id="_x0000_s2728" style="position:absolute;left:0;text-align:left;flip:x y;z-index:251447296;mso-position-horizontal-relative:text;mso-position-vertical-relative:text" from="676.8pt,352.15pt" to="678.6pt,355.9pt" strokeweight=".57pt"/>
              </w:pict>
            </w:r>
            <w:r>
              <w:rPr>
                <w:noProof/>
              </w:rPr>
              <w:pict w14:anchorId="64CDAF15">
                <v:line id="_x0000_s2727" style="position:absolute;left:0;text-align:left;flip:x y;z-index:251448320;mso-position-horizontal-relative:text;mso-position-vertical-relative:text" from="678.6pt,355.9pt" to="685.75pt,356.2pt" strokeweight=".57pt"/>
              </w:pict>
            </w:r>
            <w:r>
              <w:rPr>
                <w:noProof/>
              </w:rPr>
              <w:pict w14:anchorId="41C29B62">
                <v:line id="_x0000_s2726" style="position:absolute;left:0;text-align:left;flip:x y;z-index:251449344;mso-position-horizontal-relative:text;mso-position-vertical-relative:text" from="685.75pt,356.2pt" to="688.6pt,354.55pt" strokeweight=".57pt"/>
              </w:pict>
            </w:r>
            <w:r>
              <w:rPr>
                <w:noProof/>
              </w:rPr>
              <w:pict w14:anchorId="61CFE7E0">
                <v:line id="_x0000_s2725" style="position:absolute;left:0;text-align:left;flip:x y;z-index:251450368;mso-position-horizontal-relative:text;mso-position-vertical-relative:text" from="688.6pt,354.55pt" to="744.75pt,362.5pt" strokeweight=".57pt"/>
              </w:pict>
            </w:r>
            <w:r>
              <w:rPr>
                <w:noProof/>
              </w:rPr>
              <w:pict w14:anchorId="7FFF5E14">
                <v:line id="_x0000_s2724" style="position:absolute;left:0;text-align:left;flip:x y;z-index:251451392;mso-position-horizontal-relative:text;mso-position-vertical-relative:text" from="744.75pt,362.5pt" to="699.3pt,451.55pt" strokeweight=".57pt"/>
              </w:pict>
            </w:r>
            <w:r>
              <w:rPr>
                <w:noProof/>
              </w:rPr>
              <w:pict w14:anchorId="02C92014">
                <v:line id="_x0000_s2723" style="position:absolute;left:0;text-align:left;flip:x y;z-index:251452416;mso-position-horizontal-relative:text;mso-position-vertical-relative:text" from="515pt,481.55pt" to="484.6pt,483.65pt" strokeweight=".57pt"/>
              </w:pict>
            </w:r>
            <w:r>
              <w:rPr>
                <w:noProof/>
              </w:rPr>
              <w:pict w14:anchorId="78E047A6">
                <v:line id="_x0000_s2722" style="position:absolute;left:0;text-align:left;flip:x y;z-index:251453440;mso-position-horizontal-relative:text;mso-position-vertical-relative:text" from="484.6pt,483.65pt" to="473.5pt,481.5pt" strokeweight=".57pt"/>
              </w:pict>
            </w:r>
            <w:r>
              <w:rPr>
                <w:noProof/>
              </w:rPr>
              <w:pict w14:anchorId="4F29A7D6">
                <v:line id="_x0000_s2721" style="position:absolute;left:0;text-align:left;flip:x y;z-index:251454464;mso-position-horizontal-relative:text;mso-position-vertical-relative:text" from="473.5pt,481.5pt" to="464.4pt,477.3pt" strokeweight=".57pt"/>
              </w:pict>
            </w:r>
            <w:r>
              <w:rPr>
                <w:noProof/>
              </w:rPr>
              <w:pict w14:anchorId="0C18A951">
                <v:line id="_x0000_s2720" style="position:absolute;left:0;text-align:left;flip:x y;z-index:251455488;mso-position-horizontal-relative:text;mso-position-vertical-relative:text" from="464.4pt,477.3pt" to="456pt,472.1pt" strokeweight=".57pt"/>
              </w:pict>
            </w:r>
            <w:r>
              <w:rPr>
                <w:noProof/>
              </w:rPr>
              <w:pict w14:anchorId="29244379">
                <v:line id="_x0000_s2719" style="position:absolute;left:0;text-align:left;flip:x y;z-index:251456512;mso-position-horizontal-relative:text;mso-position-vertical-relative:text" from="456pt,472.1pt" to="400.2pt,416.3pt" strokeweight=".57pt"/>
              </w:pict>
            </w:r>
            <w:r>
              <w:rPr>
                <w:noProof/>
              </w:rPr>
              <w:pict w14:anchorId="6F3D3186">
                <v:line id="_x0000_s2718" style="position:absolute;left:0;text-align:left;flip:x y;z-index:251457536;mso-position-horizontal-relative:text;mso-position-vertical-relative:text" from="400.2pt,416.3pt" to="415pt,409.4pt" strokeweight=".57pt"/>
              </w:pict>
            </w:r>
            <w:r>
              <w:rPr>
                <w:noProof/>
              </w:rPr>
              <w:pict w14:anchorId="19A1E734">
                <v:line id="_x0000_s2717" style="position:absolute;left:0;text-align:left;flip:x y;z-index:251458560;mso-position-horizontal-relative:text;mso-position-vertical-relative:text" from="415pt,409.4pt" to="434.7pt,402.25pt" strokeweight=".57pt"/>
              </w:pict>
            </w:r>
            <w:r>
              <w:rPr>
                <w:noProof/>
              </w:rPr>
              <w:pict w14:anchorId="732F83BD">
                <v:line id="_x0000_s2716" style="position:absolute;left:0;text-align:left;flip:x y;z-index:251459584;mso-position-horizontal-relative:text;mso-position-vertical-relative:text" from="434.7pt,402.25pt" to="433.9pt,400.05pt" strokeweight=".57pt"/>
              </w:pict>
            </w:r>
            <w:r>
              <w:rPr>
                <w:noProof/>
              </w:rPr>
              <w:pict w14:anchorId="00DDDF4D">
                <v:line id="_x0000_s2715" style="position:absolute;left:0;text-align:left;flip:x y;z-index:251460608;mso-position-horizontal-relative:text;mso-position-vertical-relative:text" from="433.9pt,400.05pt" to="436.7pt,399.35pt" strokeweight=".57pt"/>
              </w:pict>
            </w:r>
            <w:r>
              <w:rPr>
                <w:noProof/>
              </w:rPr>
              <w:pict w14:anchorId="5ACC4757">
                <v:line id="_x0000_s2714" style="position:absolute;left:0;text-align:left;flip:x y;z-index:251461632;mso-position-horizontal-relative:text;mso-position-vertical-relative:text" from="436.7pt,399.35pt" to="447.8pt,395.15pt" strokeweight=".57pt"/>
              </w:pict>
            </w:r>
            <w:r>
              <w:rPr>
                <w:noProof/>
              </w:rPr>
              <w:pict w14:anchorId="69D9C18D">
                <v:line id="_x0000_s2713" style="position:absolute;left:0;text-align:left;flip:x y;z-index:251462656;mso-position-horizontal-relative:text;mso-position-vertical-relative:text" from="447.8pt,395.15pt" to="459.3pt,397.5pt" strokeweight=".57pt"/>
              </w:pict>
            </w:r>
            <w:r>
              <w:rPr>
                <w:noProof/>
              </w:rPr>
              <w:pict w14:anchorId="61E32792">
                <v:line id="_x0000_s2712" style="position:absolute;left:0;text-align:left;flip:x y;z-index:251463680;mso-position-horizontal-relative:text;mso-position-vertical-relative:text" from="459.3pt,397.5pt" to="488.15pt,397pt" strokeweight=".57pt"/>
              </w:pict>
            </w:r>
            <w:r>
              <w:rPr>
                <w:noProof/>
              </w:rPr>
              <w:pict w14:anchorId="6271F4B6">
                <v:line id="_x0000_s2711" style="position:absolute;left:0;text-align:left;flip:x y;z-index:251464704;mso-position-horizontal-relative:text;mso-position-vertical-relative:text" from="488.15pt,397pt" to="517pt,399.35pt" strokeweight=".57pt"/>
              </w:pict>
            </w:r>
            <w:r>
              <w:rPr>
                <w:noProof/>
              </w:rPr>
              <w:pict w14:anchorId="48C5E0CE">
                <v:line id="_x0000_s2710" style="position:absolute;left:0;text-align:left;flip:x y;z-index:251465728;mso-position-horizontal-relative:text;mso-position-vertical-relative:text" from="517pt,399.35pt" to="515pt,481.55pt" strokeweight=".57pt"/>
              </w:pict>
            </w:r>
            <w:r>
              <w:rPr>
                <w:noProof/>
              </w:rPr>
              <w:pict w14:anchorId="6A4E0DE2">
                <v:line id="_x0000_s2709" style="position:absolute;left:0;text-align:left;flip:x y;z-index:251466752;mso-position-horizontal-relative:text;mso-position-vertical-relative:text" from="517pt,399.35pt" to="534.2pt,397.2pt" strokeweight=".57pt"/>
              </w:pict>
            </w:r>
            <w:r>
              <w:rPr>
                <w:noProof/>
              </w:rPr>
              <w:pict w14:anchorId="4F778924">
                <v:line id="_x0000_s2708" style="position:absolute;left:0;text-align:left;flip:x y;z-index:251467776;mso-position-horizontal-relative:text;mso-position-vertical-relative:text" from="534.2pt,397.2pt" to="560.6pt,402.8pt" strokeweight=".57pt"/>
              </w:pict>
            </w:r>
            <w:r>
              <w:rPr>
                <w:noProof/>
              </w:rPr>
              <w:pict w14:anchorId="37D51574">
                <v:line id="_x0000_s2707" style="position:absolute;left:0;text-align:left;flip:x y;z-index:251468800;mso-position-horizontal-relative:text;mso-position-vertical-relative:text" from="560.6pt,402.8pt" to="572.7pt,406.8pt" strokeweight=".57pt"/>
              </w:pict>
            </w:r>
            <w:r>
              <w:rPr>
                <w:noProof/>
              </w:rPr>
              <w:pict w14:anchorId="04A4C1C9">
                <v:line id="_x0000_s2706" style="position:absolute;left:0;text-align:left;flip:x y;z-index:251469824;mso-position-horizontal-relative:text;mso-position-vertical-relative:text" from="572.7pt,406.8pt" to="624.7pt,424.1pt" strokeweight=".57pt"/>
              </w:pict>
            </w:r>
            <w:r>
              <w:rPr>
                <w:noProof/>
              </w:rPr>
              <w:pict w14:anchorId="3FAAE9CD">
                <v:line id="_x0000_s2705" style="position:absolute;left:0;text-align:left;flip:x y;z-index:251470848;mso-position-horizontal-relative:text;mso-position-vertical-relative:text" from="624.7pt,424.1pt" to="640.25pt,431.9pt" strokeweight=".57pt"/>
              </w:pict>
            </w:r>
            <w:r>
              <w:rPr>
                <w:noProof/>
              </w:rPr>
              <w:pict w14:anchorId="1AD836A4">
                <v:line id="_x0000_s2704" style="position:absolute;left:0;text-align:left;flip:x y;z-index:251471872;mso-position-horizontal-relative:text;mso-position-vertical-relative:text" from="640.25pt,431.9pt" to="611.4pt,499.95pt" strokeweight=".57pt"/>
              </w:pict>
            </w:r>
            <w:r>
              <w:rPr>
                <w:noProof/>
              </w:rPr>
              <w:pict w14:anchorId="73B4EAE5">
                <v:line id="_x0000_s2703" style="position:absolute;left:0;text-align:left;flip:x y;z-index:251472896;mso-position-horizontal-relative:text;mso-position-vertical-relative:text" from="611.4pt,499.95pt" to="599.45pt,496.4pt" strokeweight=".57pt"/>
              </w:pict>
            </w:r>
            <w:r>
              <w:rPr>
                <w:noProof/>
              </w:rPr>
              <w:pict w14:anchorId="7EA451AB">
                <v:line id="_x0000_s2702" style="position:absolute;left:0;text-align:left;flip:x y;z-index:251473920;mso-position-horizontal-relative:text;mso-position-vertical-relative:text" from="599.45pt,496.4pt" to="555.8pt,485.05pt" strokeweight=".57pt"/>
              </w:pict>
            </w:r>
            <w:r>
              <w:rPr>
                <w:noProof/>
              </w:rPr>
              <w:pict w14:anchorId="00DDFE58">
                <v:line id="_x0000_s2701" style="position:absolute;left:0;text-align:left;flip:x y;z-index:251474944;mso-position-horizontal-relative:text;mso-position-vertical-relative:text" from="555.8pt,485.05pt" to="515pt,481.55pt" strokeweight=".57pt"/>
              </w:pict>
            </w:r>
            <w:r>
              <w:rPr>
                <w:noProof/>
              </w:rPr>
              <w:pict w14:anchorId="5F7314C3">
                <v:line id="_x0000_s2700" style="position:absolute;left:0;text-align:left;flip:x y;z-index:251475968;mso-position-horizontal-relative:text;mso-position-vertical-relative:text" from="515pt,481.55pt" to="517pt,399.35pt" strokeweight=".57pt"/>
              </w:pict>
            </w:r>
            <w:r>
              <w:rPr>
                <w:noProof/>
              </w:rPr>
              <w:pict w14:anchorId="5CF06FC8">
                <v:line id="_x0000_s2699" style="position:absolute;left:0;text-align:left;flip:x y;z-index:251476992;mso-position-horizontal-relative:text;mso-position-vertical-relative:text" from="699.3pt,451.55pt" to="690pt,457.65pt" strokeweight=".57pt"/>
              </w:pict>
            </w:r>
            <w:r>
              <w:rPr>
                <w:noProof/>
              </w:rPr>
              <w:pict w14:anchorId="0EFD2307">
                <v:line id="_x0000_s2698" style="position:absolute;left:0;text-align:left;flip:x y;z-index:251478016;mso-position-horizontal-relative:text;mso-position-vertical-relative:text" from="690pt,457.65pt" to="683.75pt,469.45pt" strokeweight=".57pt"/>
              </w:pict>
            </w:r>
            <w:r>
              <w:rPr>
                <w:noProof/>
              </w:rPr>
              <w:pict w14:anchorId="20356F14">
                <v:line id="_x0000_s2697" style="position:absolute;left:0;text-align:left;flip:x y;z-index:251479040;mso-position-horizontal-relative:text;mso-position-vertical-relative:text" from="683.75pt,469.45pt" to="688.25pt,473.35pt" strokeweight=".57pt"/>
              </w:pict>
            </w:r>
            <w:r>
              <w:rPr>
                <w:noProof/>
              </w:rPr>
              <w:pict w14:anchorId="3CF31A33">
                <v:line id="_x0000_s2696" style="position:absolute;left:0;text-align:left;flip:x y;z-index:251480064;mso-position-horizontal-relative:text;mso-position-vertical-relative:text" from="688.25pt,473.35pt" to="667.7pt,510.1pt" strokeweight=".57pt"/>
              </w:pict>
            </w:r>
            <w:r>
              <w:rPr>
                <w:noProof/>
              </w:rPr>
              <w:pict w14:anchorId="5540D863">
                <v:line id="_x0000_s2695" style="position:absolute;left:0;text-align:left;flip:x y;z-index:251481088;mso-position-horizontal-relative:text;mso-position-vertical-relative:text" from="667.7pt,510.1pt" to="651.2pt,528.2pt" strokeweight=".57pt"/>
              </w:pict>
            </w:r>
            <w:r>
              <w:rPr>
                <w:noProof/>
              </w:rPr>
              <w:pict w14:anchorId="33BA4135">
                <v:line id="_x0000_s2694" style="position:absolute;left:0;text-align:left;flip:x y;z-index:251482112;mso-position-horizontal-relative:text;mso-position-vertical-relative:text" from="651.2pt,528.2pt" to="606.85pt,514.15pt" strokeweight=".57pt"/>
              </w:pict>
            </w:r>
            <w:r>
              <w:rPr>
                <w:noProof/>
              </w:rPr>
              <w:pict w14:anchorId="0B644FAB">
                <v:line id="_x0000_s2693" style="position:absolute;left:0;text-align:left;flip:x y;z-index:251483136;mso-position-horizontal-relative:text;mso-position-vertical-relative:text" from="606.85pt,514.15pt" to="611.4pt,500pt" strokeweight=".57pt"/>
              </w:pict>
            </w:r>
            <w:r>
              <w:rPr>
                <w:noProof/>
              </w:rPr>
              <w:pict w14:anchorId="22511C8E">
                <v:line id="_x0000_s2692" style="position:absolute;left:0;text-align:left;flip:x y;z-index:251484160;mso-position-horizontal-relative:text;mso-position-vertical-relative:text" from="611.4pt,500pt" to="640.25pt,431.9pt" strokeweight=".57pt"/>
              </w:pict>
            </w:r>
            <w:r>
              <w:rPr>
                <w:noProof/>
              </w:rPr>
              <w:pict w14:anchorId="1CC1275D">
                <v:line id="_x0000_s2691" style="position:absolute;left:0;text-align:left;flip:x y;z-index:251485184;mso-position-horizontal-relative:text;mso-position-vertical-relative:text" from="640.25pt,431.9pt" to="699.3pt,451.55pt" strokeweight=".57pt"/>
              </w:pict>
            </w:r>
            <w:r>
              <w:rPr>
                <w:noProof/>
              </w:rPr>
              <w:pict w14:anchorId="390FE1F8">
                <v:line id="_x0000_s2690" style="position:absolute;left:0;text-align:left;flip:x y;z-index:251486208;mso-position-horizontal-relative:text;mso-position-vertical-relative:text" from="630.95pt,253.45pt" to="627.8pt,281.45pt" strokeweight=".57pt"/>
              </w:pict>
            </w:r>
            <w:r>
              <w:rPr>
                <w:noProof/>
              </w:rPr>
              <w:pict w14:anchorId="315CB000">
                <v:line id="_x0000_s2689" style="position:absolute;left:0;text-align:left;flip:x y;z-index:251487232;mso-position-horizontal-relative:text;mso-position-vertical-relative:text" from="627.8pt,281.45pt" to="642.4pt,282.25pt" strokeweight=".57pt"/>
              </w:pict>
            </w:r>
            <w:r>
              <w:rPr>
                <w:noProof/>
              </w:rPr>
              <w:pict w14:anchorId="4BD8BFB9">
                <v:line id="_x0000_s2688" style="position:absolute;left:0;text-align:left;flip:x y;z-index:251488256;mso-position-horizontal-relative:text;mso-position-vertical-relative:text" from="642.4pt,282.25pt" to="641.15pt,288.9pt" strokeweight=".57pt"/>
              </w:pict>
            </w:r>
            <w:r>
              <w:rPr>
                <w:noProof/>
              </w:rPr>
              <w:pict w14:anchorId="5540003C">
                <v:line id="_x0000_s2687" style="position:absolute;left:0;text-align:left;flip:x y;z-index:251489280;mso-position-horizontal-relative:text;mso-position-vertical-relative:text" from="641.15pt,288.9pt" to="656.2pt,291.75pt" strokeweight=".57pt"/>
              </w:pict>
            </w:r>
            <w:r>
              <w:rPr>
                <w:noProof/>
              </w:rPr>
              <w:pict w14:anchorId="1355EA72">
                <v:line id="_x0000_s2686" style="position:absolute;left:0;text-align:left;flip:x y;z-index:251490304;mso-position-horizontal-relative:text;mso-position-vertical-relative:text" from="656.2pt,291.75pt" to="657pt,290.95pt" strokeweight=".57pt"/>
              </w:pict>
            </w:r>
            <w:r>
              <w:rPr>
                <w:noProof/>
              </w:rPr>
              <w:pict w14:anchorId="620FD96D">
                <v:line id="_x0000_s2685" style="position:absolute;left:0;text-align:left;flip:x y;z-index:251491328;mso-position-horizontal-relative:text;mso-position-vertical-relative:text" from="657pt,290.95pt" to="737.15pt,303.25pt" strokeweight=".57pt"/>
              </w:pict>
            </w:r>
            <w:r>
              <w:rPr>
                <w:noProof/>
              </w:rPr>
              <w:pict w14:anchorId="1515056A">
                <v:line id="_x0000_s2684" style="position:absolute;left:0;text-align:left;flip:x y;z-index:251492352;mso-position-horizontal-relative:text;mso-position-vertical-relative:text" from="737.15pt,303.25pt" to="755.7pt,306.5pt" strokeweight=".57pt"/>
              </w:pict>
            </w:r>
            <w:r>
              <w:rPr>
                <w:noProof/>
              </w:rPr>
              <w:pict w14:anchorId="627D6CAD">
                <v:line id="_x0000_s2683" style="position:absolute;left:0;text-align:left;flip:x y;z-index:251493376;mso-position-horizontal-relative:text;mso-position-vertical-relative:text" from="755.7pt,306.5pt" to="786.6pt,223.6pt" strokeweight=".57pt"/>
              </w:pict>
            </w:r>
            <w:r>
              <w:rPr>
                <w:noProof/>
              </w:rPr>
              <w:pict w14:anchorId="00BF1965">
                <v:line id="_x0000_s2682" style="position:absolute;left:0;text-align:left;flip:x y;z-index:251494400;mso-position-horizontal-relative:text;mso-position-vertical-relative:text" from="786.6pt,223.6pt" to="655.35pt,202.9pt" strokeweight=".57pt"/>
              </w:pict>
            </w:r>
            <w:r>
              <w:rPr>
                <w:noProof/>
              </w:rPr>
              <w:pict w14:anchorId="3E3DE46D">
                <v:line id="_x0000_s2681" style="position:absolute;left:0;text-align:left;flip:x y;z-index:251495424;mso-position-horizontal-relative:text;mso-position-vertical-relative:text" from="655.35pt,202.9pt" to="638.3pt,201.15pt" strokeweight=".57pt"/>
              </w:pict>
            </w:r>
            <w:r>
              <w:rPr>
                <w:noProof/>
              </w:rPr>
              <w:pict w14:anchorId="6770EDEE">
                <v:line id="_x0000_s2680" style="position:absolute;left:0;text-align:left;flip:x y;z-index:251496448;mso-position-horizontal-relative:text;mso-position-vertical-relative:text" from="638.3pt,201.15pt" to="638.35pt,205.2pt" strokeweight=".57pt"/>
              </w:pict>
            </w:r>
            <w:r>
              <w:rPr>
                <w:noProof/>
              </w:rPr>
              <w:pict w14:anchorId="7264C1F0">
                <v:line id="_x0000_s2679" style="position:absolute;left:0;text-align:left;flip:x y;z-index:251497472;mso-position-horizontal-relative:text;mso-position-vertical-relative:text" from="638.35pt,205.2pt" to="630.95pt,253.45pt" strokeweight=".57pt"/>
              </w:pict>
            </w:r>
            <w:r>
              <w:rPr>
                <w:noProof/>
              </w:rPr>
              <w:pict w14:anchorId="1E710568">
                <v:line id="_x0000_s2678" style="position:absolute;left:0;text-align:left;flip:x y;z-index:251498496;mso-position-horizontal-relative:text;mso-position-vertical-relative:text" from="389.5pt,183.2pt" to="366.7pt,173.35pt" strokeweight=".57pt"/>
              </w:pict>
            </w:r>
            <w:r>
              <w:rPr>
                <w:noProof/>
              </w:rPr>
              <w:pict w14:anchorId="70E92BF0">
                <v:line id="_x0000_s2677" style="position:absolute;left:0;text-align:left;flip:x y;z-index:251499520;mso-position-horizontal-relative:text;mso-position-vertical-relative:text" from="366.7pt,173.35pt" to="315.3pt,155.4pt" strokeweight=".57pt"/>
              </w:pict>
            </w:r>
            <w:r>
              <w:rPr>
                <w:noProof/>
              </w:rPr>
              <w:pict w14:anchorId="3C478921">
                <v:line id="_x0000_s2676" style="position:absolute;left:0;text-align:left;flip:x y;z-index:251500544;mso-position-horizontal-relative:text;mso-position-vertical-relative:text" from="315.3pt,155.4pt" to="285.7pt,147.25pt" strokeweight=".57pt"/>
              </w:pict>
            </w:r>
            <w:r>
              <w:rPr>
                <w:noProof/>
              </w:rPr>
              <w:pict w14:anchorId="1F64830B">
                <v:line id="_x0000_s2675" style="position:absolute;left:0;text-align:left;flip:x y;z-index:251501568;mso-position-horizontal-relative:text;mso-position-vertical-relative:text" from="285.7pt,147.25pt" to="284.6pt,169.05pt" strokeweight=".57pt"/>
              </w:pict>
            </w:r>
            <w:r>
              <w:rPr>
                <w:noProof/>
              </w:rPr>
              <w:pict w14:anchorId="6E03FE7B">
                <v:line id="_x0000_s2674" style="position:absolute;left:0;text-align:left;flip:x y;z-index:251502592;mso-position-horizontal-relative:text;mso-position-vertical-relative:text" from="284.6pt,169.05pt" to="286.9pt,176.65pt" strokeweight=".57pt"/>
              </w:pict>
            </w:r>
            <w:r>
              <w:rPr>
                <w:noProof/>
              </w:rPr>
              <w:pict w14:anchorId="2A46AB72">
                <v:line id="_x0000_s2673" style="position:absolute;left:0;text-align:left;flip:x y;z-index:251503616;mso-position-horizontal-relative:text;mso-position-vertical-relative:text" from="286.9pt,176.65pt" to="289.4pt,203.45pt" strokeweight=".57pt"/>
              </w:pict>
            </w:r>
            <w:r>
              <w:rPr>
                <w:noProof/>
              </w:rPr>
              <w:pict w14:anchorId="742C0A81">
                <v:line id="_x0000_s2672" style="position:absolute;left:0;text-align:left;flip:x y;z-index:251504640;mso-position-horizontal-relative:text;mso-position-vertical-relative:text" from="289.4pt,203.45pt" to="292.95pt,209.4pt" strokeweight=".57pt"/>
              </w:pict>
            </w:r>
            <w:r>
              <w:rPr>
                <w:noProof/>
              </w:rPr>
              <w:pict w14:anchorId="589BEBC0">
                <v:line id="_x0000_s2671" style="position:absolute;left:0;text-align:left;flip:x y;z-index:251505664;mso-position-horizontal-relative:text;mso-position-vertical-relative:text" from="292.95pt,209.4pt" to="308.75pt,235.85pt" strokeweight=".57pt"/>
              </w:pict>
            </w:r>
            <w:r>
              <w:rPr>
                <w:noProof/>
              </w:rPr>
              <w:pict w14:anchorId="70B00C60">
                <v:line id="_x0000_s2670" style="position:absolute;left:0;text-align:left;flip:x y;z-index:251506688;mso-position-horizontal-relative:text;mso-position-vertical-relative:text" from="308.75pt,235.85pt" to="341.2pt,269.95pt" strokeweight=".57pt"/>
              </w:pict>
            </w:r>
            <w:r>
              <w:rPr>
                <w:noProof/>
              </w:rPr>
              <w:pict w14:anchorId="2CD7A0BC">
                <v:line id="_x0000_s2669" style="position:absolute;left:0;text-align:left;flip:x y;z-index:251507712;mso-position-horizontal-relative:text;mso-position-vertical-relative:text" from="341.2pt,269.95pt" to="357.75pt,283.95pt" strokeweight=".57pt"/>
              </w:pict>
            </w:r>
            <w:r>
              <w:rPr>
                <w:noProof/>
              </w:rPr>
              <w:pict w14:anchorId="673E0876">
                <v:line id="_x0000_s2668" style="position:absolute;left:0;text-align:left;flip:x y;z-index:251508736;mso-position-horizontal-relative:text;mso-position-vertical-relative:text" from="357.75pt,283.95pt" to="389.5pt,183.2pt" strokeweight=".57pt"/>
              </w:pict>
            </w:r>
            <w:r>
              <w:rPr>
                <w:noProof/>
              </w:rPr>
              <w:pict w14:anchorId="51D79199">
                <v:line id="_x0000_s2667" style="position:absolute;left:0;text-align:left;flip:x y;z-index:251509760;mso-position-horizontal-relative:text;mso-position-vertical-relative:text" from="285.7pt,147.25pt" to="289.15pt,115.1pt" strokeweight=".57pt"/>
              </w:pict>
            </w:r>
            <w:r>
              <w:rPr>
                <w:noProof/>
              </w:rPr>
              <w:pict w14:anchorId="55F988A7">
                <v:line id="_x0000_s2666" style="position:absolute;left:0;text-align:left;flip:x y;z-index:251510784;mso-position-horizontal-relative:text;mso-position-vertical-relative:text" from="289.15pt,115.1pt" to="297.4pt,110.35pt" strokeweight=".57pt"/>
              </w:pict>
            </w:r>
            <w:r>
              <w:rPr>
                <w:noProof/>
              </w:rPr>
              <w:pict w14:anchorId="60FC41FD">
                <v:line id="_x0000_s2665" style="position:absolute;left:0;text-align:left;flip:x y;z-index:251511808;mso-position-horizontal-relative:text;mso-position-vertical-relative:text" from="297.4pt,110.35pt" to="328.05pt,112.9pt" strokeweight=".57pt"/>
              </w:pict>
            </w:r>
            <w:r>
              <w:rPr>
                <w:noProof/>
              </w:rPr>
              <w:pict w14:anchorId="487C6026">
                <v:line id="_x0000_s2664" style="position:absolute;left:0;text-align:left;flip:x y;z-index:251512832;mso-position-horizontal-relative:text;mso-position-vertical-relative:text" from="328.05pt,112.9pt" to="384.25pt,128.15pt" strokeweight=".57pt"/>
              </w:pict>
            </w:r>
            <w:r>
              <w:rPr>
                <w:noProof/>
              </w:rPr>
              <w:pict w14:anchorId="66817874">
                <v:line id="_x0000_s2663" style="position:absolute;left:0;text-align:left;flip:x y;z-index:251513856;mso-position-horizontal-relative:text;mso-position-vertical-relative:text" from="384.25pt,128.15pt" to="366.7pt,173.35pt" strokeweight=".57pt"/>
              </w:pict>
            </w:r>
            <w:r>
              <w:rPr>
                <w:noProof/>
              </w:rPr>
              <w:pict w14:anchorId="0FF6F480">
                <v:line id="_x0000_s2662" style="position:absolute;left:0;text-align:left;flip:x y;z-index:251514880;mso-position-horizontal-relative:text;mso-position-vertical-relative:text" from="366.7pt,173.35pt" to="315.3pt,155.4pt" strokeweight=".57pt"/>
              </w:pict>
            </w:r>
            <w:r>
              <w:rPr>
                <w:noProof/>
              </w:rPr>
              <w:pict w14:anchorId="100E9DBB">
                <v:line id="_x0000_s2661" style="position:absolute;left:0;text-align:left;flip:x y;z-index:251515904;mso-position-horizontal-relative:text;mso-position-vertical-relative:text" from="315.3pt,155.4pt" to="286.75pt,147.55pt" strokeweight=".57pt"/>
              </w:pict>
            </w:r>
            <w:r>
              <w:rPr>
                <w:noProof/>
              </w:rPr>
              <w:pict w14:anchorId="1BC5D080">
                <v:line id="_x0000_s2660" style="position:absolute;left:0;text-align:left;flip:x y;z-index:251516928;mso-position-horizontal-relative:text;mso-position-vertical-relative:text" from="286.75pt,147.55pt" to="285.7pt,147.25pt" strokeweight=".57pt"/>
              </w:pict>
            </w:r>
            <w:r>
              <w:rPr>
                <w:noProof/>
              </w:rPr>
              <w:pict w14:anchorId="0EDC6F82">
                <v:line id="_x0000_s2659" style="position:absolute;left:0;text-align:left;flip:x y;z-index:251517952;mso-position-horizontal-relative:text;mso-position-vertical-relative:text" from="366.7pt,173.35pt" to="384.25pt,128.15pt" strokeweight=".57pt"/>
              </w:pict>
            </w:r>
            <w:r>
              <w:rPr>
                <w:noProof/>
              </w:rPr>
              <w:pict w14:anchorId="39AE79C3">
                <v:line id="_x0000_s2658" style="position:absolute;left:0;text-align:left;flip:x y;z-index:251518976;mso-position-horizontal-relative:text;mso-position-vertical-relative:text" from="384.25pt,128.15pt" to="404.45pt,133.9pt" strokeweight=".57pt"/>
              </w:pict>
            </w:r>
            <w:r>
              <w:rPr>
                <w:noProof/>
              </w:rPr>
              <w:pict w14:anchorId="7581F5C5">
                <v:line id="_x0000_s2657" style="position:absolute;left:0;text-align:left;flip:x y;z-index:251520000;mso-position-horizontal-relative:text;mso-position-vertical-relative:text" from="404.45pt,133.9pt" to="403.7pt,134.85pt" strokeweight=".57pt"/>
              </w:pict>
            </w:r>
            <w:r>
              <w:rPr>
                <w:noProof/>
              </w:rPr>
              <w:pict w14:anchorId="15BE6ECB">
                <v:line id="_x0000_s2656" style="position:absolute;left:0;text-align:left;flip:x y;z-index:251521024;mso-position-horizontal-relative:text;mso-position-vertical-relative:text" from="403.7pt,134.85pt" to="440.45pt,148.95pt" strokeweight=".57pt"/>
              </w:pict>
            </w:r>
            <w:r>
              <w:rPr>
                <w:noProof/>
              </w:rPr>
              <w:pict w14:anchorId="45AD2EB3">
                <v:line id="_x0000_s2655" style="position:absolute;left:0;text-align:left;flip:x y;z-index:251522048;mso-position-horizontal-relative:text;mso-position-vertical-relative:text" from="440.45pt,148.95pt" to="441.85pt,148.7pt" strokeweight=".57pt"/>
              </w:pict>
            </w:r>
            <w:r>
              <w:rPr>
                <w:noProof/>
              </w:rPr>
              <w:pict w14:anchorId="1FE55169">
                <v:line id="_x0000_s2654" style="position:absolute;left:0;text-align:left;flip:x y;z-index:251523072;mso-position-horizontal-relative:text;mso-position-vertical-relative:text" from="441.85pt,148.7pt" to="469.9pt,157.2pt" strokeweight=".57pt"/>
              </w:pict>
            </w:r>
            <w:r>
              <w:rPr>
                <w:noProof/>
              </w:rPr>
              <w:pict w14:anchorId="3B70EE74">
                <v:line id="_x0000_s2653" style="position:absolute;left:0;text-align:left;flip:x y;z-index:251524096;mso-position-horizontal-relative:text;mso-position-vertical-relative:text" from="469.9pt,157.2pt" to="446.75pt,206.1pt" strokeweight=".57pt"/>
              </w:pict>
            </w:r>
            <w:r>
              <w:rPr>
                <w:noProof/>
              </w:rPr>
              <w:pict w14:anchorId="7678B2A7">
                <v:line id="_x0000_s2652" style="position:absolute;left:0;text-align:left;flip:x y;z-index:251525120;mso-position-horizontal-relative:text;mso-position-vertical-relative:text" from="446.75pt,206.1pt" to="389.5pt,183.2pt" strokeweight=".57pt"/>
              </w:pict>
            </w:r>
            <w:r>
              <w:rPr>
                <w:noProof/>
              </w:rPr>
              <w:pict w14:anchorId="0F6A9AB2">
                <v:line id="_x0000_s2651" style="position:absolute;left:0;text-align:left;flip:x y;z-index:251526144;mso-position-horizontal-relative:text;mso-position-vertical-relative:text" from="389.5pt,183.2pt" to="366.7pt,173.35pt" strokeweight=".57pt"/>
              </w:pict>
            </w:r>
            <w:r>
              <w:rPr>
                <w:noProof/>
              </w:rPr>
              <w:pict w14:anchorId="07BD530B">
                <v:line id="_x0000_s2650" style="position:absolute;left:0;text-align:left;flip:x y;z-index:251527168;mso-position-horizontal-relative:text;mso-position-vertical-relative:text" from="348.7pt,304.25pt" to="359.15pt,306.8pt" strokeweight=".57pt"/>
              </w:pict>
            </w:r>
            <w:r>
              <w:rPr>
                <w:noProof/>
              </w:rPr>
              <w:pict w14:anchorId="05277F34">
                <v:line id="_x0000_s2649" style="position:absolute;left:0;text-align:left;flip:x y;z-index:251528192;mso-position-horizontal-relative:text;mso-position-vertical-relative:text" from="359.15pt,306.8pt" to="361.7pt,305.15pt" strokeweight=".57pt"/>
              </w:pict>
            </w:r>
            <w:r>
              <w:rPr>
                <w:noProof/>
              </w:rPr>
              <w:pict w14:anchorId="574795D4">
                <v:line id="_x0000_s2648" style="position:absolute;left:0;text-align:left;flip:x y;z-index:251529216;mso-position-horizontal-relative:text;mso-position-vertical-relative:text" from="361.7pt,305.15pt" to="383.3pt,309pt" strokeweight=".57pt"/>
              </w:pict>
            </w:r>
            <w:r>
              <w:rPr>
                <w:noProof/>
              </w:rPr>
              <w:pict w14:anchorId="704BB8BC">
                <v:line id="_x0000_s2647" style="position:absolute;left:0;text-align:left;flip:x y;z-index:251530240;mso-position-horizontal-relative:text;mso-position-vertical-relative:text" from="383.3pt,309pt" to="425.3pt,316.85pt" strokeweight=".57pt"/>
              </w:pict>
            </w:r>
            <w:r>
              <w:rPr>
                <w:noProof/>
              </w:rPr>
              <w:pict w14:anchorId="23FAF285">
                <v:line id="_x0000_s2646" style="position:absolute;left:0;text-align:left;flip:x y;z-index:251531264;mso-position-horizontal-relative:text;mso-position-vertical-relative:text" from="425.3pt,316.85pt" to="424.85pt,319pt" strokeweight=".57pt"/>
              </w:pict>
            </w:r>
            <w:r>
              <w:rPr>
                <w:noProof/>
              </w:rPr>
              <w:pict w14:anchorId="6D369348">
                <v:line id="_x0000_s2645" style="position:absolute;left:0;text-align:left;flip:x y;z-index:251532288;mso-position-horizontal-relative:text;mso-position-vertical-relative:text" from="424.85pt,319pt" to="420.25pt,341.45pt" strokeweight=".57pt"/>
              </w:pict>
            </w:r>
            <w:r>
              <w:rPr>
                <w:noProof/>
              </w:rPr>
              <w:pict w14:anchorId="61BD2F7C">
                <v:line id="_x0000_s2644" style="position:absolute;left:0;text-align:left;flip:x y;z-index:251533312;mso-position-horizontal-relative:text;mso-position-vertical-relative:text" from="420.25pt,341.45pt" to="419.85pt,343.5pt" strokeweight=".57pt"/>
              </w:pict>
            </w:r>
            <w:r>
              <w:rPr>
                <w:noProof/>
              </w:rPr>
              <w:pict w14:anchorId="31D38B7A">
                <v:line id="_x0000_s2643" style="position:absolute;left:0;text-align:left;flip:x y;z-index:251534336;mso-position-horizontal-relative:text;mso-position-vertical-relative:text" from="419.85pt,343.5pt" to="400.05pt,339.45pt" strokeweight=".57pt"/>
              </w:pict>
            </w:r>
            <w:r>
              <w:rPr>
                <w:noProof/>
              </w:rPr>
              <w:pict w14:anchorId="1B9AA296">
                <v:line id="_x0000_s2642" style="position:absolute;left:0;text-align:left;flip:x y;z-index:251535360;mso-position-horizontal-relative:text;mso-position-vertical-relative:text" from="400.05pt,339.45pt" to="402.35pt,349.1pt" strokeweight=".57pt"/>
              </w:pict>
            </w:r>
            <w:r>
              <w:rPr>
                <w:noProof/>
              </w:rPr>
              <w:pict w14:anchorId="165C111D">
                <v:line id="_x0000_s2641" style="position:absolute;left:0;text-align:left;flip:x y;z-index:251536384;mso-position-horizontal-relative:text;mso-position-vertical-relative:text" from="402.35pt,349.1pt" to="421.1pt,382.05pt" strokeweight=".57pt"/>
              </w:pict>
            </w:r>
            <w:r>
              <w:rPr>
                <w:noProof/>
              </w:rPr>
              <w:pict w14:anchorId="650936FC">
                <v:line id="_x0000_s2640" style="position:absolute;left:0;text-align:left;flip:x y;z-index:251537408;mso-position-horizontal-relative:text;mso-position-vertical-relative:text" from="421.1pt,382.05pt" to="436.9pt,378.65pt" strokeweight=".57pt"/>
              </w:pict>
            </w:r>
            <w:r>
              <w:rPr>
                <w:noProof/>
              </w:rPr>
              <w:pict w14:anchorId="2D8F5D41">
                <v:line id="_x0000_s2639" style="position:absolute;left:0;text-align:left;flip:x y;z-index:251538432;mso-position-horizontal-relative:text;mso-position-vertical-relative:text" from="436.9pt,378.65pt" to="439pt,389.4pt" strokeweight=".57pt"/>
              </w:pict>
            </w:r>
            <w:r>
              <w:rPr>
                <w:noProof/>
              </w:rPr>
              <w:pict w14:anchorId="6FF95C2E">
                <v:line id="_x0000_s2638" style="position:absolute;left:0;text-align:left;flip:x y;z-index:251539456;mso-position-horizontal-relative:text;mso-position-vertical-relative:text" from="439pt,389.4pt" to="436.7pt,399.35pt" strokeweight=".57pt"/>
              </w:pict>
            </w:r>
            <w:r>
              <w:rPr>
                <w:noProof/>
              </w:rPr>
              <w:pict w14:anchorId="4C523B2F">
                <v:line id="_x0000_s2637" style="position:absolute;left:0;text-align:left;flip:x y;z-index:251540480;mso-position-horizontal-relative:text;mso-position-vertical-relative:text" from="436.7pt,399.35pt" to="433.9pt,400.05pt" strokeweight=".57pt"/>
              </w:pict>
            </w:r>
            <w:r>
              <w:rPr>
                <w:noProof/>
              </w:rPr>
              <w:pict w14:anchorId="09B55843">
                <v:line id="_x0000_s2636" style="position:absolute;left:0;text-align:left;flip:x y;z-index:251541504;mso-position-horizontal-relative:text;mso-position-vertical-relative:text" from="433.9pt,400.05pt" to="434.7pt,402.25pt" strokeweight=".57pt"/>
              </w:pict>
            </w:r>
            <w:r>
              <w:rPr>
                <w:noProof/>
              </w:rPr>
              <w:pict w14:anchorId="0D07C22F">
                <v:line id="_x0000_s2635" style="position:absolute;left:0;text-align:left;flip:x y;z-index:251542528;mso-position-horizontal-relative:text;mso-position-vertical-relative:text" from="434.7pt,402.25pt" to="415pt,409.4pt" strokeweight=".57pt"/>
              </w:pict>
            </w:r>
            <w:r>
              <w:rPr>
                <w:noProof/>
              </w:rPr>
              <w:pict w14:anchorId="7DB12F41">
                <v:line id="_x0000_s2634" style="position:absolute;left:0;text-align:left;flip:x y;z-index:251543552;mso-position-horizontal-relative:text;mso-position-vertical-relative:text" from="415pt,409.4pt" to="400.2pt,416.3pt" strokeweight=".57pt"/>
              </w:pict>
            </w:r>
            <w:r>
              <w:rPr>
                <w:noProof/>
              </w:rPr>
              <w:pict w14:anchorId="116EDAEF">
                <v:line id="_x0000_s2633" style="position:absolute;left:0;text-align:left;flip:x y;z-index:251544576;mso-position-horizontal-relative:text;mso-position-vertical-relative:text" from="400.2pt,416.3pt" to="387.4pt,403.5pt" strokeweight=".57pt"/>
              </w:pict>
            </w:r>
            <w:r>
              <w:rPr>
                <w:noProof/>
              </w:rPr>
              <w:pict w14:anchorId="64D1C249">
                <v:line id="_x0000_s2632" style="position:absolute;left:0;text-align:left;flip:x y;z-index:251545600;mso-position-horizontal-relative:text;mso-position-vertical-relative:text" from="387.4pt,403.5pt" to="329.85pt,356.85pt" strokeweight=".57pt"/>
              </w:pict>
            </w:r>
            <w:r>
              <w:rPr>
                <w:noProof/>
              </w:rPr>
              <w:pict w14:anchorId="5E1764F3">
                <v:line id="_x0000_s2631" style="position:absolute;left:0;text-align:left;flip:x y;z-index:251546624;mso-position-horizontal-relative:text;mso-position-vertical-relative:text" from="329.85pt,356.85pt" to="344.55pt,321.25pt" strokeweight=".57pt"/>
              </w:pict>
            </w:r>
            <w:r>
              <w:rPr>
                <w:noProof/>
              </w:rPr>
              <w:pict w14:anchorId="4288B6D6">
                <v:line id="_x0000_s2630" style="position:absolute;left:0;text-align:left;flip:x y;z-index:251547648;mso-position-horizontal-relative:text;mso-position-vertical-relative:text" from="344.55pt,321.25pt" to="348.7pt,304.25pt" strokeweight=".57pt"/>
              </w:pict>
            </w:r>
            <w:r>
              <w:rPr>
                <w:noProof/>
              </w:rPr>
              <w:pict w14:anchorId="11DB138D">
                <v:line id="_x0000_s2629" style="position:absolute;left:0;text-align:left;flip:x y;z-index:251548672;mso-position-horizontal-relative:text;mso-position-vertical-relative:text" from="357.75pt,283.95pt" to="390.9pt,184.9pt" strokeweight=".57pt"/>
              </w:pict>
            </w:r>
            <w:r>
              <w:rPr>
                <w:noProof/>
              </w:rPr>
              <w:pict w14:anchorId="1C89B99A">
                <v:line id="_x0000_s2628" style="position:absolute;left:0;text-align:left;flip:x y;z-index:251549696;mso-position-horizontal-relative:text;mso-position-vertical-relative:text" from="390.9pt,184.9pt" to="446.75pt,206.1pt" strokeweight=".57pt"/>
              </w:pict>
            </w:r>
            <w:r>
              <w:rPr>
                <w:noProof/>
              </w:rPr>
              <w:pict w14:anchorId="6AA21751">
                <v:line id="_x0000_s2627" style="position:absolute;left:0;text-align:left;flip:x y;z-index:251550720;mso-position-horizontal-relative:text;mso-position-vertical-relative:text" from="446.75pt,206.1pt" to="424.45pt,303.15pt" strokeweight=".57pt"/>
              </w:pict>
            </w:r>
            <w:r>
              <w:rPr>
                <w:noProof/>
              </w:rPr>
              <w:pict w14:anchorId="67657E7A">
                <v:line id="_x0000_s2626" style="position:absolute;left:0;text-align:left;flip:x y;z-index:251551744;mso-position-horizontal-relative:text;mso-position-vertical-relative:text" from="424.45pt,303.15pt" to="357.75pt,283.95pt" strokeweight=".57pt"/>
              </w:pict>
            </w:r>
            <w:r>
              <w:rPr>
                <w:noProof/>
              </w:rPr>
              <w:pict w14:anchorId="3BB1F86B">
                <v:line id="_x0000_s2625" style="position:absolute;left:0;text-align:left;flip:x y;z-index:251552768;mso-position-horizontal-relative:text;mso-position-vertical-relative:text" from="491.75pt,245.2pt" to="477.85pt,312.9pt" strokeweight=".57pt"/>
              </w:pict>
            </w:r>
            <w:r>
              <w:rPr>
                <w:noProof/>
              </w:rPr>
              <w:pict w14:anchorId="35940281">
                <v:line id="_x0000_s2624" style="position:absolute;left:0;text-align:left;flip:x y;z-index:251553792;mso-position-horizontal-relative:text;mso-position-vertical-relative:text" from="477.85pt,312.9pt" to="476.5pt,317.3pt" strokeweight=".57pt"/>
              </w:pict>
            </w:r>
            <w:r>
              <w:rPr>
                <w:noProof/>
              </w:rPr>
              <w:pict w14:anchorId="0A30DC58">
                <v:line id="_x0000_s2623" style="position:absolute;left:0;text-align:left;flip:x y;z-index:251554816;mso-position-horizontal-relative:text;mso-position-vertical-relative:text" from="476.5pt,317.3pt" to="469.3pt,315.9pt" strokeweight=".57pt"/>
              </w:pict>
            </w:r>
            <w:r>
              <w:rPr>
                <w:noProof/>
              </w:rPr>
              <w:pict w14:anchorId="0F81C868">
                <v:line id="_x0000_s2622" style="position:absolute;left:0;text-align:left;flip:x y;z-index:251555840;mso-position-horizontal-relative:text;mso-position-vertical-relative:text" from="469.3pt,315.9pt" to="469.85pt,313.1pt" strokeweight=".57pt"/>
              </w:pict>
            </w:r>
            <w:r>
              <w:rPr>
                <w:noProof/>
              </w:rPr>
              <w:pict w14:anchorId="00F1E63F">
                <v:line id="_x0000_s2621" style="position:absolute;left:0;text-align:left;flip:x y;z-index:251556864;mso-position-horizontal-relative:text;mso-position-vertical-relative:text" from="469.85pt,313.1pt" to="466.75pt,312.5pt" strokeweight=".57pt"/>
              </w:pict>
            </w:r>
            <w:r>
              <w:rPr>
                <w:noProof/>
              </w:rPr>
              <w:pict w14:anchorId="5B1AB5A8">
                <v:line id="_x0000_s2620" style="position:absolute;left:0;text-align:left;flip:x y;z-index:251557888;mso-position-horizontal-relative:text;mso-position-vertical-relative:text" from="466.75pt,312.5pt" to="466.2pt,315.3pt" strokeweight=".57pt"/>
              </w:pict>
            </w:r>
            <w:r>
              <w:rPr>
                <w:noProof/>
              </w:rPr>
              <w:pict w14:anchorId="2AB7E5C5">
                <v:line id="_x0000_s2619" style="position:absolute;left:0;text-align:left;flip:x y;z-index:251558912;mso-position-horizontal-relative:text;mso-position-vertical-relative:text" from="466.2pt,315.3pt" to="437.5pt,309.55pt" strokeweight=".57pt"/>
              </w:pict>
            </w:r>
            <w:r>
              <w:rPr>
                <w:noProof/>
              </w:rPr>
              <w:pict w14:anchorId="6BF67F8B">
                <v:line id="_x0000_s2618" style="position:absolute;left:0;text-align:left;flip:x y;z-index:251559936;mso-position-horizontal-relative:text;mso-position-vertical-relative:text" from="437.5pt,309.55pt" to="429.25pt,303.85pt" strokeweight=".57pt"/>
              </w:pict>
            </w:r>
            <w:r>
              <w:rPr>
                <w:noProof/>
              </w:rPr>
              <w:pict w14:anchorId="6A87F48D">
                <v:line id="_x0000_s2617" style="position:absolute;left:0;text-align:left;flip:x y;z-index:251560960;mso-position-horizontal-relative:text;mso-position-vertical-relative:text" from="429.25pt,303.85pt" to="440.3pt,243pt" strokeweight=".57pt"/>
              </w:pict>
            </w:r>
            <w:r>
              <w:rPr>
                <w:noProof/>
              </w:rPr>
              <w:pict w14:anchorId="7CBDA534">
                <v:line id="_x0000_s2616" style="position:absolute;left:0;text-align:left;flip:x y;z-index:251561984;mso-position-horizontal-relative:text;mso-position-vertical-relative:text" from="440.3pt,243pt" to="443pt,238.05pt" strokeweight=".57pt"/>
              </w:pict>
            </w:r>
            <w:r>
              <w:rPr>
                <w:noProof/>
              </w:rPr>
              <w:pict w14:anchorId="1277AFE2">
                <v:line id="_x0000_s2615" style="position:absolute;left:0;text-align:left;flip:x y;z-index:251563008;mso-position-horizontal-relative:text;mso-position-vertical-relative:text" from="443pt,238.05pt" to="491.75pt,245.2pt" strokeweight=".57pt"/>
              </w:pict>
            </w:r>
            <w:r>
              <w:rPr>
                <w:noProof/>
              </w:rPr>
              <w:pict w14:anchorId="14A32B79">
                <v:line id="_x0000_s2614" style="position:absolute;left:0;text-align:left;flip:x y;z-index:251564032;mso-position-horizontal-relative:text;mso-position-vertical-relative:text" from="554.85pt,251.75pt" to="541.3pt,323.7pt" strokeweight=".57pt"/>
              </w:pict>
            </w:r>
            <w:r>
              <w:rPr>
                <w:noProof/>
              </w:rPr>
              <w:pict w14:anchorId="52C7878A">
                <v:line id="_x0000_s2613" style="position:absolute;left:0;text-align:left;flip:x y;z-index:251565056;mso-position-horizontal-relative:text;mso-position-vertical-relative:text" from="541.3pt,323.7pt" to="477.85pt,312.9pt" strokeweight=".57pt"/>
              </w:pict>
            </w:r>
            <w:r>
              <w:rPr>
                <w:noProof/>
              </w:rPr>
              <w:pict w14:anchorId="4BA79704">
                <v:line id="_x0000_s2612" style="position:absolute;left:0;text-align:left;flip:x y;z-index:251566080;mso-position-horizontal-relative:text;mso-position-vertical-relative:text" from="477.85pt,312.9pt" to="491.75pt,245.2pt" strokeweight=".57pt"/>
              </w:pict>
            </w:r>
            <w:r>
              <w:rPr>
                <w:noProof/>
              </w:rPr>
              <w:pict w14:anchorId="77596524">
                <v:line id="_x0000_s2611" style="position:absolute;left:0;text-align:left;flip:x y;z-index:251567104;mso-position-horizontal-relative:text;mso-position-vertical-relative:text" from="491.75pt,245.2pt" to="554.85pt,251.75pt" strokeweight=".57pt"/>
              </w:pict>
            </w:r>
            <w:r>
              <w:rPr>
                <w:noProof/>
              </w:rPr>
              <w:pict w14:anchorId="3B8A1D79">
                <v:line id="_x0000_s2610" style="position:absolute;left:0;text-align:left;flip:x y;z-index:251568128;mso-position-horizontal-relative:text;mso-position-vertical-relative:text" from="530.65pt,267.65pt" to="524.35pt,266.9pt" strokeweight=".57pt"/>
              </w:pict>
            </w:r>
            <w:r>
              <w:rPr>
                <w:noProof/>
              </w:rPr>
              <w:pict w14:anchorId="3C998D7D">
                <v:line id="_x0000_s2609" style="position:absolute;left:0;text-align:left;flip:x y;z-index:251569152;mso-position-horizontal-relative:text;mso-position-vertical-relative:text" from="524.35pt,266.9pt" to="525.1pt,260.6pt" strokeweight=".57pt"/>
              </w:pict>
            </w:r>
            <w:r>
              <w:rPr>
                <w:noProof/>
              </w:rPr>
              <w:pict w14:anchorId="69D5C8C7">
                <v:line id="_x0000_s2608" style="position:absolute;left:0;text-align:left;flip:x y;z-index:251570176;mso-position-horizontal-relative:text;mso-position-vertical-relative:text" from="525.1pt,260.6pt" to="531.4pt,261.35pt" strokeweight=".57pt"/>
              </w:pict>
            </w:r>
            <w:r>
              <w:rPr>
                <w:noProof/>
              </w:rPr>
              <w:pict w14:anchorId="4984685D">
                <v:line id="_x0000_s2607" style="position:absolute;left:0;text-align:left;flip:x y;z-index:251571200;mso-position-horizontal-relative:text;mso-position-vertical-relative:text" from="531.4pt,261.35pt" to="530.65pt,267.65pt" strokeweight=".57pt"/>
              </w:pict>
            </w:r>
            <w:r>
              <w:rPr>
                <w:noProof/>
              </w:rPr>
              <w:pict w14:anchorId="77A48B1A">
                <v:line id="_x0000_s2606" style="position:absolute;left:0;text-align:left;flip:x y;z-index:251572224;mso-position-horizontal-relative:text;mso-position-vertical-relative:text" from="554.85pt,251.75pt" to="541.3pt,323.7pt" strokeweight=".57pt"/>
              </w:pict>
            </w:r>
            <w:r>
              <w:rPr>
                <w:noProof/>
              </w:rPr>
              <w:pict w14:anchorId="7E79640B">
                <v:line id="_x0000_s2605" style="position:absolute;left:0;text-align:left;flip:x y;z-index:251573248;mso-position-horizontal-relative:text;mso-position-vertical-relative:text" from="541.3pt,323.7pt" to="570.75pt,325.7pt" strokeweight=".57pt"/>
              </w:pict>
            </w:r>
            <w:r>
              <w:rPr>
                <w:noProof/>
              </w:rPr>
              <w:pict w14:anchorId="12000717">
                <v:line id="_x0000_s2604" style="position:absolute;left:0;text-align:left;flip:x y;z-index:251574272;mso-position-horizontal-relative:text;mso-position-vertical-relative:text" from="570.75pt,325.7pt" to="642.3pt,331pt" strokeweight=".57pt"/>
              </w:pict>
            </w:r>
            <w:r>
              <w:rPr>
                <w:noProof/>
              </w:rPr>
              <w:pict w14:anchorId="261CB208">
                <v:line id="_x0000_s2603" style="position:absolute;left:0;text-align:left;flip:x y;z-index:251575296;mso-position-horizontal-relative:text;mso-position-vertical-relative:text" from="642.3pt,331pt" to="656.2pt,291.75pt" strokeweight=".57pt"/>
              </w:pict>
            </w:r>
            <w:r>
              <w:rPr>
                <w:noProof/>
              </w:rPr>
              <w:pict w14:anchorId="35E6AAFC">
                <v:line id="_x0000_s2602" style="position:absolute;left:0;text-align:left;flip:x y;z-index:251576320;mso-position-horizontal-relative:text;mso-position-vertical-relative:text" from="656.2pt,291.75pt" to="641.15pt,288.9pt" strokeweight=".57pt"/>
              </w:pict>
            </w:r>
            <w:r>
              <w:rPr>
                <w:noProof/>
              </w:rPr>
              <w:pict w14:anchorId="6D3A435C">
                <v:line id="_x0000_s2601" style="position:absolute;left:0;text-align:left;flip:x y;z-index:251577344;mso-position-horizontal-relative:text;mso-position-vertical-relative:text" from="641.15pt,288.9pt" to="642.4pt,282.25pt" strokeweight=".57pt"/>
              </w:pict>
            </w:r>
            <w:r>
              <w:rPr>
                <w:noProof/>
              </w:rPr>
              <w:pict w14:anchorId="6F371B01">
                <v:line id="_x0000_s2600" style="position:absolute;left:0;text-align:left;flip:x y;z-index:251578368;mso-position-horizontal-relative:text;mso-position-vertical-relative:text" from="642.4pt,282.25pt" to="627.8pt,281.45pt" strokeweight=".57pt"/>
              </w:pict>
            </w:r>
            <w:r>
              <w:rPr>
                <w:noProof/>
              </w:rPr>
              <w:pict w14:anchorId="3013D57F">
                <v:line id="_x0000_s2599" style="position:absolute;left:0;text-align:left;flip:x y;z-index:251579392;mso-position-horizontal-relative:text;mso-position-vertical-relative:text" from="627.8pt,281.45pt" to="630.95pt,253.45pt" strokeweight=".57pt"/>
              </w:pict>
            </w:r>
            <w:r>
              <w:rPr>
                <w:noProof/>
              </w:rPr>
              <w:pict w14:anchorId="03F244C7">
                <v:line id="_x0000_s2598" style="position:absolute;left:0;text-align:left;flip:x y;z-index:251580416;mso-position-horizontal-relative:text;mso-position-vertical-relative:text" from="630.95pt,253.45pt" to="554.85pt,251.75pt" strokeweight=".57pt"/>
              </w:pict>
            </w:r>
            <w:r>
              <w:rPr>
                <w:noProof/>
              </w:rPr>
              <w:pict w14:anchorId="00453F64">
                <v:line id="_x0000_s2597" style="position:absolute;left:0;text-align:left;flip:x y;z-index:251581440;mso-position-horizontal-relative:text;mso-position-vertical-relative:text" from="658.35pt,291.15pt" to="737.15pt,303.25pt" strokeweight=".57pt"/>
              </w:pict>
            </w:r>
            <w:r>
              <w:rPr>
                <w:noProof/>
              </w:rPr>
              <w:pict w14:anchorId="7B9DA289">
                <v:line id="_x0000_s2596" style="position:absolute;left:0;text-align:left;flip:x y;z-index:251582464;mso-position-horizontal-relative:text;mso-position-vertical-relative:text" from="737.15pt,303.25pt" to="755.7pt,306.5pt" strokeweight=".57pt"/>
              </w:pict>
            </w:r>
            <w:r>
              <w:rPr>
                <w:noProof/>
              </w:rPr>
              <w:pict w14:anchorId="69715F59">
                <v:line id="_x0000_s2595" style="position:absolute;left:0;text-align:left;flip:x y;z-index:251583488;mso-position-horizontal-relative:text;mso-position-vertical-relative:text" from="755.7pt,306.5pt" to="775.7pt,310.25pt" strokeweight=".57pt"/>
              </w:pict>
            </w:r>
            <w:r>
              <w:rPr>
                <w:noProof/>
              </w:rPr>
              <w:pict w14:anchorId="3D63D20B">
                <v:line id="_x0000_s2594" style="position:absolute;left:0;text-align:left;flip:x y;z-index:251584512;mso-position-horizontal-relative:text;mso-position-vertical-relative:text" from="775.7pt,310.25pt" to="755pt,350.25pt" strokeweight=".57pt"/>
              </w:pict>
            </w:r>
            <w:r>
              <w:rPr>
                <w:noProof/>
              </w:rPr>
              <w:pict w14:anchorId="397DBB60">
                <v:line id="_x0000_s2593" style="position:absolute;left:0;text-align:left;flip:x y;z-index:251585536;mso-position-horizontal-relative:text;mso-position-vertical-relative:text" from="755pt,350.25pt" to="715.5pt,340.95pt" strokeweight=".57pt"/>
              </w:pict>
            </w:r>
            <w:r>
              <w:rPr>
                <w:noProof/>
              </w:rPr>
              <w:pict w14:anchorId="278A2160">
                <v:line id="_x0000_s2592" style="position:absolute;left:0;text-align:left;flip:x y;z-index:251586560;mso-position-horizontal-relative:text;mso-position-vertical-relative:text" from="715.5pt,340.95pt" to="643.6pt,332.55pt" strokeweight=".57pt"/>
              </w:pict>
            </w:r>
            <w:r>
              <w:rPr>
                <w:noProof/>
              </w:rPr>
              <w:pict w14:anchorId="792F2EFF">
                <v:line id="_x0000_s2591" style="position:absolute;left:0;text-align:left;flip:x y;z-index:251587584;mso-position-horizontal-relative:text;mso-position-vertical-relative:text" from="643.6pt,332.55pt" to="658.35pt,291.15pt" strokeweight=".57pt"/>
              </w:pict>
            </w:r>
            <w:r>
              <w:rPr>
                <w:noProof/>
              </w:rPr>
              <w:pict w14:anchorId="222AE5A6">
                <v:line id="_x0000_s2590" style="position:absolute;left:0;text-align:left;flip:x y;z-index:251588608;mso-position-horizontal-relative:text;mso-position-vertical-relative:text" from="739.1pt,314.2pt" to="761.45pt,322.4pt" strokeweight=".57pt"/>
              </w:pict>
            </w:r>
            <w:r>
              <w:rPr>
                <w:noProof/>
              </w:rPr>
              <w:pict w14:anchorId="62B8D244">
                <v:line id="_x0000_s2589" style="position:absolute;left:0;text-align:left;flip:x y;z-index:251589632;mso-position-horizontal-relative:text;mso-position-vertical-relative:text" from="761.45pt,322.4pt" to="753.95pt,342.75pt" strokeweight=".57pt"/>
              </w:pict>
            </w:r>
            <w:r>
              <w:rPr>
                <w:noProof/>
              </w:rPr>
              <w:pict w14:anchorId="6767670C">
                <v:line id="_x0000_s2588" style="position:absolute;left:0;text-align:left;flip:x y;z-index:251590656;mso-position-horizontal-relative:text;mso-position-vertical-relative:text" from="753.95pt,342.75pt" to="731.6pt,334.5pt" strokeweight=".57pt"/>
              </w:pict>
            </w:r>
            <w:r>
              <w:rPr>
                <w:noProof/>
              </w:rPr>
              <w:pict w14:anchorId="04E92A3A">
                <v:line id="_x0000_s2587" style="position:absolute;left:0;text-align:left;flip:x y;z-index:251591680;mso-position-horizontal-relative:text;mso-position-vertical-relative:text" from="731.6pt,334.5pt" to="739.1pt,314.2pt" strokeweight=".57pt"/>
              </w:pict>
            </w:r>
            <w:r>
              <w:rPr>
                <w:noProof/>
              </w:rPr>
              <w:pict w14:anchorId="0005B802">
                <v:line id="_x0000_s2586" style="position:absolute;left:0;text-align:left;flip:x y;z-index:251592704;mso-position-horizontal-relative:text;mso-position-vertical-relative:text" from="536.05pt,433.7pt" to="581.45pt,445.15pt" strokeweight=".57pt"/>
              </w:pict>
            </w:r>
            <w:r>
              <w:rPr>
                <w:noProof/>
              </w:rPr>
              <w:pict w14:anchorId="7670DC65">
                <v:line id="_x0000_s2585" style="position:absolute;left:0;text-align:left;flip:x y;z-index:251593728;mso-position-horizontal-relative:text;mso-position-vertical-relative:text" from="581.45pt,445.15pt" to="576.7pt,464pt" strokeweight=".57pt"/>
              </w:pict>
            </w:r>
            <w:r>
              <w:rPr>
                <w:noProof/>
              </w:rPr>
              <w:pict w14:anchorId="62C40D52">
                <v:line id="_x0000_s2584" style="position:absolute;left:0;text-align:left;flip:x y;z-index:251594752;mso-position-horizontal-relative:text;mso-position-vertical-relative:text" from="576.7pt,464pt" to="556.85pt,459pt" strokeweight=".57pt"/>
              </w:pict>
            </w:r>
            <w:r>
              <w:rPr>
                <w:noProof/>
              </w:rPr>
              <w:pict w14:anchorId="163FE985">
                <v:line id="_x0000_s2583" style="position:absolute;left:0;text-align:left;flip:x y;z-index:251595776;mso-position-horizontal-relative:text;mso-position-vertical-relative:text" from="556.85pt,459pt" to="555.3pt,465.15pt" strokeweight=".57pt"/>
              </w:pict>
            </w:r>
            <w:r>
              <w:rPr>
                <w:noProof/>
              </w:rPr>
              <w:pict w14:anchorId="2CEE47EB">
                <v:line id="_x0000_s2582" style="position:absolute;left:0;text-align:left;flip:x y;z-index:251596800;mso-position-horizontal-relative:text;mso-position-vertical-relative:text" from="555.3pt,465.15pt" to="542.75pt,461.95pt" strokeweight=".57pt"/>
              </w:pict>
            </w:r>
            <w:r>
              <w:rPr>
                <w:noProof/>
              </w:rPr>
              <w:pict w14:anchorId="4C49C97A">
                <v:line id="_x0000_s2581" style="position:absolute;left:0;text-align:left;flip:x y;z-index:251597824;mso-position-horizontal-relative:text;mso-position-vertical-relative:text" from="542.75pt,461.95pt" to="538.85pt,465.45pt" strokeweight=".57pt"/>
              </w:pict>
            </w:r>
            <w:r>
              <w:rPr>
                <w:noProof/>
              </w:rPr>
              <w:pict w14:anchorId="45C3359F">
                <v:line id="_x0000_s2580" style="position:absolute;left:0;text-align:left;flip:x y;z-index:251598848;mso-position-horizontal-relative:text;mso-position-vertical-relative:text" from="538.85pt,465.45pt" to="531.5pt,463.6pt" strokeweight=".57pt"/>
              </w:pict>
            </w:r>
            <w:r>
              <w:rPr>
                <w:noProof/>
              </w:rPr>
              <w:pict w14:anchorId="6CECE89B">
                <v:line id="_x0000_s2579" style="position:absolute;left:0;text-align:left;flip:x y;z-index:251599872;mso-position-horizontal-relative:text;mso-position-vertical-relative:text" from="531.5pt,463.6pt" to="529.75pt,458.7pt" strokeweight=".57pt"/>
              </w:pict>
            </w:r>
            <w:r>
              <w:rPr>
                <w:noProof/>
              </w:rPr>
              <w:pict w14:anchorId="57A465F6">
                <v:line id="_x0000_s2578" style="position:absolute;left:0;text-align:left;flip:x y;z-index:251600896;mso-position-horizontal-relative:text;mso-position-vertical-relative:text" from="529.75pt,458.7pt" to="536.05pt,433.7pt" strokeweight=".57pt"/>
              </w:pict>
            </w:r>
            <w:r>
              <w:rPr>
                <w:noProof/>
              </w:rPr>
              <w:pict w14:anchorId="58E87EAF">
                <v:line id="_x0000_s2577" style="position:absolute;left:0;text-align:left;flip:x y;z-index:251601920;mso-position-horizontal-relative:text;mso-position-vertical-relative:text" from="562.5pt,465.85pt" to="563.55pt,466.1pt" strokeweight=".57pt"/>
              </w:pict>
            </w:r>
            <w:r>
              <w:rPr>
                <w:noProof/>
              </w:rPr>
              <w:pict w14:anchorId="6A50E420">
                <v:line id="_x0000_s2576" style="position:absolute;left:0;text-align:left;flip:x y;z-index:251602944;mso-position-horizontal-relative:text;mso-position-vertical-relative:text" from="563.55pt,466.1pt" to="563.3pt,467.15pt" strokeweight=".57pt"/>
              </w:pict>
            </w:r>
            <w:r>
              <w:rPr>
                <w:noProof/>
              </w:rPr>
              <w:pict w14:anchorId="3C4C96B0">
                <v:line id="_x0000_s2575" style="position:absolute;left:0;text-align:left;flip:x y;z-index:251603968;mso-position-horizontal-relative:text;mso-position-vertical-relative:text" from="563.3pt,467.15pt" to="562.25pt,466.9pt" strokeweight=".57pt"/>
              </w:pict>
            </w:r>
            <w:r>
              <w:rPr>
                <w:noProof/>
              </w:rPr>
              <w:pict w14:anchorId="613DA977">
                <v:line id="_x0000_s2574" style="position:absolute;left:0;text-align:left;flip:x y;z-index:251604992;mso-position-horizontal-relative:text;mso-position-vertical-relative:text" from="562.25pt,466.9pt" to="562.5pt,465.85pt" strokeweight=".57pt"/>
              </w:pict>
            </w:r>
            <w:r>
              <w:rPr>
                <w:noProof/>
              </w:rPr>
              <w:pict w14:anchorId="159B17AB">
                <v:line id="_x0000_s2573" style="position:absolute;left:0;text-align:left;flip:x y;z-index:251606016;mso-position-horizontal-relative:text;mso-position-vertical-relative:text" from="536.05pt,433.7pt" to="581.45pt,445.15pt" strokeweight=".57pt"/>
              </w:pict>
            </w:r>
            <w:r>
              <w:rPr>
                <w:noProof/>
              </w:rPr>
              <w:pict w14:anchorId="79E7C200">
                <v:line id="_x0000_s2572" style="position:absolute;left:0;text-align:left;flip:x y;z-index:251607040;mso-position-horizontal-relative:text;mso-position-vertical-relative:text" from="581.45pt,445.15pt" to="576.7pt,464pt" strokeweight=".57pt"/>
              </w:pict>
            </w:r>
            <w:r>
              <w:rPr>
                <w:noProof/>
              </w:rPr>
              <w:pict w14:anchorId="4B0A73C2">
                <v:line id="_x0000_s2571" style="position:absolute;left:0;text-align:left;flip:x y;z-index:251608064;mso-position-horizontal-relative:text;mso-position-vertical-relative:text" from="576.7pt,464pt" to="564.85pt,461pt" strokeweight=".57pt"/>
              </w:pict>
            </w:r>
            <w:r>
              <w:rPr>
                <w:noProof/>
              </w:rPr>
              <w:pict w14:anchorId="6B07B9C2">
                <v:line id="_x0000_s2570" style="position:absolute;left:0;text-align:left;flip:x y;z-index:251609088;mso-position-horizontal-relative:text;mso-position-vertical-relative:text" from="564.85pt,461pt" to="563.55pt,466.1pt" strokeweight=".57pt"/>
              </w:pict>
            </w:r>
            <w:r>
              <w:rPr>
                <w:noProof/>
              </w:rPr>
              <w:pict w14:anchorId="226E30FA">
                <v:line id="_x0000_s2569" style="position:absolute;left:0;text-align:left;flip:x y;z-index:251610112;mso-position-horizontal-relative:text;mso-position-vertical-relative:text" from="563.55pt,466.1pt" to="563.3pt,467.15pt" strokeweight=".57pt"/>
              </w:pict>
            </w:r>
            <w:r>
              <w:rPr>
                <w:noProof/>
              </w:rPr>
              <w:pict w14:anchorId="7859B711">
                <v:line id="_x0000_s2568" style="position:absolute;left:0;text-align:left;flip:x y;z-index:251611136;mso-position-horizontal-relative:text;mso-position-vertical-relative:text" from="563.3pt,467.15pt" to="562.25pt,466.9pt" strokeweight=".57pt"/>
              </w:pict>
            </w:r>
            <w:r>
              <w:rPr>
                <w:noProof/>
              </w:rPr>
              <w:pict w14:anchorId="24D0F59F">
                <v:line id="_x0000_s2567" style="position:absolute;left:0;text-align:left;flip:x y;z-index:251612160;mso-position-horizontal-relative:text;mso-position-vertical-relative:text" from="562.25pt,466.9pt" to="555.3pt,465.15pt" strokeweight=".57pt"/>
              </w:pict>
            </w:r>
            <w:r>
              <w:rPr>
                <w:noProof/>
              </w:rPr>
              <w:pict w14:anchorId="7F6BA4B5">
                <v:line id="_x0000_s2566" style="position:absolute;left:0;text-align:left;flip:x y;z-index:251613184;mso-position-horizontal-relative:text;mso-position-vertical-relative:text" from="555.3pt,465.15pt" to="542.75pt,461.95pt" strokeweight=".57pt"/>
              </w:pict>
            </w:r>
            <w:r>
              <w:rPr>
                <w:noProof/>
              </w:rPr>
              <w:pict w14:anchorId="5F9AACB0">
                <v:line id="_x0000_s2565" style="position:absolute;left:0;text-align:left;flip:x y;z-index:251614208;mso-position-horizontal-relative:text;mso-position-vertical-relative:text" from="542.75pt,461.95pt" to="538.85pt,465.45pt" strokeweight=".57pt"/>
              </w:pict>
            </w:r>
            <w:r>
              <w:rPr>
                <w:noProof/>
              </w:rPr>
              <w:pict w14:anchorId="4BDFBC5F">
                <v:line id="_x0000_s2564" style="position:absolute;left:0;text-align:left;flip:x y;z-index:251615232;mso-position-horizontal-relative:text;mso-position-vertical-relative:text" from="538.85pt,465.45pt" to="531.5pt,463.6pt" strokeweight=".57pt"/>
              </w:pict>
            </w:r>
            <w:r>
              <w:rPr>
                <w:noProof/>
              </w:rPr>
              <w:pict w14:anchorId="614A5995">
                <v:line id="_x0000_s2563" style="position:absolute;left:0;text-align:left;flip:x y;z-index:251616256;mso-position-horizontal-relative:text;mso-position-vertical-relative:text" from="531.5pt,463.6pt" to="529.75pt,458.7pt" strokeweight=".57pt"/>
              </w:pict>
            </w:r>
            <w:r>
              <w:rPr>
                <w:noProof/>
              </w:rPr>
              <w:pict w14:anchorId="7C5B977F">
                <v:line id="_x0000_s2562" style="position:absolute;left:0;text-align:left;flip:x y;z-index:251617280;mso-position-horizontal-relative:text;mso-position-vertical-relative:text" from="529.75pt,458.7pt" to="536.05pt,433.7pt" strokeweight=".57pt"/>
              </w:pict>
            </w:r>
            <w:r>
              <w:rPr>
                <w:noProof/>
              </w:rPr>
              <w:pict w14:anchorId="60CFD254">
                <v:line id="_x0000_s2561" style="position:absolute;left:0;text-align:left;flip:x y;z-index:251618304;mso-position-horizontal-relative:text;mso-position-vertical-relative:text" from="308.25pt,120.9pt" to="326.3pt,126.5pt" strokeweight=".57pt"/>
              </w:pict>
            </w:r>
            <w:r>
              <w:rPr>
                <w:noProof/>
              </w:rPr>
              <w:pict w14:anchorId="1FC4CFA3">
                <v:line id="_x0000_s2560" style="position:absolute;left:0;text-align:left;flip:x y;z-index:251619328;mso-position-horizontal-relative:text;mso-position-vertical-relative:text" from="326.3pt,126.5pt" to="317.95pt,152.75pt" strokeweight=".57pt"/>
              </w:pict>
            </w:r>
            <w:r>
              <w:rPr>
                <w:noProof/>
              </w:rPr>
              <w:pict w14:anchorId="5C5E6200">
                <v:line id="_x0000_s2559" style="position:absolute;left:0;text-align:left;flip:x y;z-index:251620352;mso-position-horizontal-relative:text;mso-position-vertical-relative:text" from="317.95pt,152.75pt" to="300.05pt,147.05pt" strokeweight=".57pt"/>
              </w:pict>
            </w:r>
            <w:r>
              <w:rPr>
                <w:noProof/>
              </w:rPr>
              <w:pict w14:anchorId="2BE28646">
                <v:line id="_x0000_s2558" style="position:absolute;left:0;text-align:left;flip:x y;z-index:251621376;mso-position-horizontal-relative:text;mso-position-vertical-relative:text" from="300.05pt,147.05pt" to="308.25pt,120.9pt" strokeweight=".57pt"/>
              </w:pict>
            </w:r>
            <w:r>
              <w:rPr>
                <w:noProof/>
              </w:rPr>
              <w:pict w14:anchorId="2C45F0F7">
                <v:oval id="_x0000_s2557" style="position:absolute;left:0;text-align:left;margin-left:475.55pt;margin-top:156.4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1239FCCA">
                <v:oval id="_x0000_s2556" style="position:absolute;left:0;text-align:left;margin-left:514.9pt;margin-top:168.6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55A388AE">
                <v:oval id="_x0000_s2555" style="position:absolute;left:0;text-align:left;margin-left:591.7pt;margin-top:187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7DBF56FF">
                <v:oval id="_x0000_s2554" style="position:absolute;left:0;text-align:left;margin-left:636.15pt;margin-top:199.0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30796209">
                <v:oval id="_x0000_s2553" style="position:absolute;left:0;text-align:left;margin-left:633.55pt;margin-top:234.9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3BB2AE3D">
                <v:oval id="_x0000_s2552" style="position:absolute;left:0;text-align:left;margin-left:631.3pt;margin-top:253.3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50D33220">
                <v:oval id="_x0000_s2551" style="position:absolute;left:0;text-align:left;margin-left:552.75pt;margin-top:249.6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5136D8E7">
                <v:oval id="_x0000_s2550" style="position:absolute;left:0;text-align:left;margin-left:489.65pt;margin-top:243.1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402C099C">
                <v:oval id="_x0000_s2549" style="position:absolute;left:0;text-align:left;margin-left:442.9pt;margin-top:236.2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74796A87">
                <v:oval id="_x0000_s2548" style="position:absolute;left:0;text-align:left;margin-left:451.9pt;margin-top:205.7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70F8BA78">
                <v:oval id="_x0000_s2547" style="position:absolute;left:0;text-align:left;margin-left:455.1pt;margin-top:194.6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1116907F">
                <v:oval id="_x0000_s2546" style="position:absolute;left:0;text-align:left;margin-left:467.7pt;margin-top:169.4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29B21834">
                <v:oval id="_x0000_s2545" style="position:absolute;left:0;text-align:left;margin-left:471.6pt;margin-top:160.4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305741FB">
                <v:oval id="_x0000_s2544" style="position:absolute;left:0;text-align:left;margin-left:475.55pt;margin-top:156.4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1E8B11C7">
                <v:oval id="_x0000_s2543" style="position:absolute;left:0;text-align:left;margin-left:494.55pt;margin-top:328.3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5835BFBB">
                <v:oval id="_x0000_s2542" style="position:absolute;left:0;text-align:left;margin-left:551.2pt;margin-top:334.5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21094ADE">
                <v:oval id="_x0000_s2541" style="position:absolute;left:0;text-align:left;margin-left:607.35pt;margin-top:340.0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7C89E9A2">
                <v:oval id="_x0000_s2540" style="position:absolute;left:0;text-align:left;margin-left:646pt;margin-top:344.9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51D4D487">
                <v:oval id="_x0000_s2539" style="position:absolute;left:0;text-align:left;margin-left:644.1pt;margin-top:356.8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6CEA0F70">
                <v:oval id="_x0000_s2538" style="position:absolute;left:0;text-align:left;margin-left:646.75pt;margin-top:357.1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6A5F3811">
                <v:oval id="_x0000_s2537" style="position:absolute;left:0;text-align:left;margin-left:641.45pt;margin-top:370.7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61F6D218">
                <v:oval id="_x0000_s2536" style="position:absolute;left:0;text-align:left;margin-left:570.7pt;margin-top:364.4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54E6CE77">
                <v:oval id="_x0000_s2535" style="position:absolute;left:0;text-align:left;margin-left:558.45pt;margin-top:400.7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358B8CB7">
                <v:oval id="_x0000_s2534" style="position:absolute;left:0;text-align:left;margin-left:532.05pt;margin-top:395.1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45A20805">
                <v:oval id="_x0000_s2533" style="position:absolute;left:0;text-align:left;margin-left:514.9pt;margin-top:397.2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741A82DA">
                <v:oval id="_x0000_s2532" style="position:absolute;left:0;text-align:left;margin-left:486.05pt;margin-top:394.8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81AD9A2">
                <v:oval id="_x0000_s2531" style="position:absolute;left:0;text-align:left;margin-left:494.7pt;margin-top:331.1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791C002D">
                <v:oval id="_x0000_s2530" style="position:absolute;left:0;text-align:left;margin-left:494.55pt;margin-top:328.3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423FC6DE">
                <v:oval id="_x0000_s2529" style="position:absolute;left:0;text-align:left;margin-left:636.15pt;margin-top:199.0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23BD0AB1">
                <v:oval id="_x0000_s2528" style="position:absolute;left:0;text-align:left;margin-left:677.75pt;margin-top:203.9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264FEC30">
                <v:oval id="_x0000_s2527" style="position:absolute;left:0;text-align:left;margin-left:791.35pt;margin-top:221.8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6324B6A4">
                <v:oval id="_x0000_s2526" style="position:absolute;left:0;text-align:left;margin-left:753.6pt;margin-top:304.4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127F9D2E">
                <v:oval id="_x0000_s2525" style="position:absolute;left:0;text-align:left;margin-left:724.15pt;margin-top:297.6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4BD9AE5">
                <v:oval id="_x0000_s2524" style="position:absolute;left:0;text-align:left;margin-left:656.45pt;margin-top:285.9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38EC0AF9">
                <v:oval id="_x0000_s2523" style="position:absolute;left:0;text-align:left;margin-left:626.8pt;margin-top:279.7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526DCCBF">
                <v:oval id="_x0000_s2522" style="position:absolute;left:0;text-align:left;margin-left:631.3pt;margin-top:253.3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59549081">
                <v:oval id="_x0000_s2521" style="position:absolute;left:0;text-align:left;margin-left:633.55pt;margin-top:234.9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1C388BE4">
                <v:oval id="_x0000_s2520" style="position:absolute;left:0;text-align:left;margin-left:636.15pt;margin-top:199.0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405B7A4D">
                <v:oval id="_x0000_s2519" style="position:absolute;left:0;text-align:left;margin-left:656.45pt;margin-top:285.9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106FB8F6">
                <v:oval id="_x0000_s2518" style="position:absolute;left:0;text-align:left;margin-left:724.15pt;margin-top:297.6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291778CE">
                <v:oval id="_x0000_s2517" style="position:absolute;left:0;text-align:left;margin-left:753.6pt;margin-top:304.4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4823C99">
                <v:oval id="_x0000_s2516" style="position:absolute;left:0;text-align:left;margin-left:773.6pt;margin-top:308.1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35B712F">
                <v:oval id="_x0000_s2515" style="position:absolute;left:0;text-align:left;margin-left:753.7pt;margin-top:346.8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611C302">
                <v:oval id="_x0000_s2514" style="position:absolute;left:0;text-align:left;margin-left:722.2pt;margin-top:338.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627300A3">
                <v:oval id="_x0000_s2513" style="position:absolute;left:0;text-align:left;margin-left:641.15pt;margin-top:329.9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0EC500B">
                <v:oval id="_x0000_s2512" style="position:absolute;left:0;text-align:left;margin-left:656.45pt;margin-top:285.9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34C7A63D">
                <v:oval id="_x0000_s2511" style="position:absolute;left:0;text-align:left;margin-left:552.75pt;margin-top:249.6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6A414FE5">
                <v:oval id="_x0000_s2510" style="position:absolute;left:0;text-align:left;margin-left:631.3pt;margin-top:253.3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66A2E6F2">
                <v:oval id="_x0000_s2509" style="position:absolute;left:0;text-align:left;margin-left:626.8pt;margin-top:279.7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1282BB31">
                <v:oval id="_x0000_s2508" style="position:absolute;left:0;text-align:left;margin-left:656.45pt;margin-top:285.9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3C540225">
                <v:oval id="_x0000_s2507" style="position:absolute;left:0;text-align:left;margin-left:641.15pt;margin-top:329.9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7DE319E2">
                <v:oval id="_x0000_s2506" style="position:absolute;left:0;text-align:left;margin-left:568.65pt;margin-top:323.5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C64E825">
                <v:oval id="_x0000_s2505" style="position:absolute;left:0;text-align:left;margin-left:539.2pt;margin-top:321.5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62A7C6E">
                <v:oval id="_x0000_s2504" style="position:absolute;left:0;text-align:left;margin-left:552.75pt;margin-top:249.6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76F44925">
                <v:oval id="_x0000_s2503" style="position:absolute;left:0;text-align:left;margin-left:292.65pt;margin-top:108.1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14A711B2">
                <v:oval id="_x0000_s2502" style="position:absolute;left:0;text-align:left;margin-left:315.6pt;margin-top:111.6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85E99E0">
                <v:oval id="_x0000_s2501" style="position:absolute;left:0;text-align:left;margin-left:383.75pt;margin-top:129.1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104219C5">
                <v:oval id="_x0000_s2500" style="position:absolute;left:0;text-align:left;margin-left:382.5pt;margin-top:130.4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52E3438D">
                <v:oval id="_x0000_s2499" style="position:absolute;left:0;text-align:left;margin-left:366.15pt;margin-top:174.6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73A35FC5">
                <v:oval id="_x0000_s2498" style="position:absolute;left:0;text-align:left;margin-left:351.3pt;margin-top:168.6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5D9E09D1">
                <v:oval id="_x0000_s2497" style="position:absolute;left:0;text-align:left;margin-left:341.5pt;margin-top:166.6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12EB7D81">
                <v:oval id="_x0000_s2496" style="position:absolute;left:0;text-align:left;margin-left:326.15pt;margin-top:161.8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F3A8AE3">
                <v:oval id="_x0000_s2495" style="position:absolute;left:0;text-align:left;margin-left:285.25pt;margin-top:149.7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33EF1C2E">
                <v:oval id="_x0000_s2494" style="position:absolute;left:0;text-align:left;margin-left:284.3pt;margin-top:149.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718D1F8">
                <v:oval id="_x0000_s2493" style="position:absolute;left:0;text-align:left;margin-left:284.5pt;margin-top:148.2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0E3C1F51">
                <v:oval id="_x0000_s2492" style="position:absolute;left:0;text-align:left;margin-left:282.5pt;margin-top:147.7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338A2298">
                <v:oval id="_x0000_s2491" style="position:absolute;left:0;text-align:left;margin-left:284.9pt;margin-top:134.6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55DF596">
                <v:oval id="_x0000_s2490" style="position:absolute;left:0;text-align:left;margin-left:289.05pt;margin-top:113.0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10A36991">
                <v:oval id="_x0000_s2489" style="position:absolute;left:0;text-align:left;margin-left:292.65pt;margin-top:108.1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68158CA1">
                <v:oval id="_x0000_s2488" style="position:absolute;left:0;text-align:left;margin-left:383.75pt;margin-top:129.1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1DC0FC18">
                <v:oval id="_x0000_s2487" style="position:absolute;left:0;text-align:left;margin-left:420.3pt;margin-top:138.9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0F93E503">
                <v:oval id="_x0000_s2486" style="position:absolute;left:0;text-align:left;margin-left:475.55pt;margin-top:156.4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37C551B9">
                <v:oval id="_x0000_s2485" style="position:absolute;left:0;text-align:left;margin-left:471.6pt;margin-top:160.4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27DCF170">
                <v:oval id="_x0000_s2484" style="position:absolute;left:0;text-align:left;margin-left:467.7pt;margin-top:169.4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6227173F">
                <v:oval id="_x0000_s2483" style="position:absolute;left:0;text-align:left;margin-left:455.1pt;margin-top:194.6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10B3C99F">
                <v:oval id="_x0000_s2482" style="position:absolute;left:0;text-align:left;margin-left:451.9pt;margin-top:205.7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C4A844B">
                <v:oval id="_x0000_s2481" style="position:absolute;left:0;text-align:left;margin-left:446.9pt;margin-top:204.5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1C21F8B">
                <v:oval id="_x0000_s2480" style="position:absolute;left:0;text-align:left;margin-left:388.65pt;margin-top:184.4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7F40D95B">
                <v:oval id="_x0000_s2479" style="position:absolute;left:0;text-align:left;margin-left:388.95pt;margin-top:183.3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5DF6B4C">
                <v:oval id="_x0000_s2478" style="position:absolute;left:0;text-align:left;margin-left:366.15pt;margin-top:174.6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7242A8A">
                <v:oval id="_x0000_s2477" style="position:absolute;left:0;text-align:left;margin-left:382.5pt;margin-top:130.4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6180A136">
                <v:oval id="_x0000_s2476" style="position:absolute;left:0;text-align:left;margin-left:383.75pt;margin-top:129.1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EB56D7C">
                <v:oval id="_x0000_s2475" style="position:absolute;left:0;text-align:left;margin-left:284.3pt;margin-top:149.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3135F1DC">
                <v:oval id="_x0000_s2474" style="position:absolute;left:0;text-align:left;margin-left:285.25pt;margin-top:149.7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7D8C4728">
                <v:oval id="_x0000_s2473" style="position:absolute;left:0;text-align:left;margin-left:326.15pt;margin-top:161.8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0992B941">
                <v:oval id="_x0000_s2472" style="position:absolute;left:0;text-align:left;margin-left:341.5pt;margin-top:166.6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5CD99F7E">
                <v:oval id="_x0000_s2471" style="position:absolute;left:0;text-align:left;margin-left:351.3pt;margin-top:168.6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23C89D69">
                <v:oval id="_x0000_s2470" style="position:absolute;left:0;text-align:left;margin-left:366.15pt;margin-top:174.6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624B898D">
                <v:oval id="_x0000_s2469" style="position:absolute;left:0;text-align:left;margin-left:388.95pt;margin-top:183.3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06E8E036">
                <v:oval id="_x0000_s2468" style="position:absolute;left:0;text-align:left;margin-left:388.65pt;margin-top:184.4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EEE2001">
                <v:oval id="_x0000_s2467" style="position:absolute;left:0;text-align:left;margin-left:371.75pt;margin-top:233.4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04E9C89">
                <v:oval id="_x0000_s2466" style="position:absolute;left:0;text-align:left;margin-left:357.3pt;margin-top:276.8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62D7E2E6">
                <v:oval id="_x0000_s2465" style="position:absolute;left:0;text-align:left;margin-left:356.6pt;margin-top:281.2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F287510">
                <v:oval id="_x0000_s2464" style="position:absolute;left:0;text-align:left;margin-left:352.3pt;margin-top:279.7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E1FB112">
                <v:oval id="_x0000_s2463" style="position:absolute;left:0;text-align:left;margin-left:348.4pt;margin-top:277.6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40D8B33D">
                <v:oval id="_x0000_s2462" style="position:absolute;left:0;text-align:left;margin-left:342.25pt;margin-top:272.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546111BC">
                <v:oval id="_x0000_s2461" style="position:absolute;left:0;text-align:left;margin-left:337.8pt;margin-top:268.1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2AF24CB0">
                <v:oval id="_x0000_s2460" style="position:absolute;left:0;text-align:left;margin-left:335.05pt;margin-top:265.4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2C74CB4A">
                <v:oval id="_x0000_s2459" style="position:absolute;left:0;text-align:left;margin-left:308.25pt;margin-top:234.0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17A79713">
                <v:oval id="_x0000_s2458" style="position:absolute;left:0;text-align:left;margin-left:295.1pt;margin-top:215.3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35B686E">
                <v:oval id="_x0000_s2457" style="position:absolute;left:0;text-align:left;margin-left:292.4pt;margin-top:211.3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34C2041A">
                <v:oval id="_x0000_s2456" style="position:absolute;left:0;text-align:left;margin-left:289.7pt;margin-top:203.8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12241F82">
                <v:oval id="_x0000_s2455" style="position:absolute;left:0;text-align:left;margin-left:288.7pt;margin-top:201.1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0ED96B56">
                <v:oval id="_x0000_s2454" style="position:absolute;left:0;text-align:left;margin-left:286.85pt;margin-top:189.6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5F7830E">
                <v:oval id="_x0000_s2453" style="position:absolute;left:0;text-align:left;margin-left:284.75pt;margin-top:174.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436B8E7F">
                <v:oval id="_x0000_s2452" style="position:absolute;left:0;text-align:left;margin-left:282.4pt;margin-top:166.9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104672E2">
                <v:oval id="_x0000_s2451" style="position:absolute;left:0;text-align:left;margin-left:284.3pt;margin-top:149.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79B20C48">
                <v:oval id="_x0000_s2450" style="position:absolute;left:0;text-align:left;margin-left:388.65pt;margin-top:184.4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3E8E3199">
                <v:oval id="_x0000_s2449" style="position:absolute;left:0;text-align:left;margin-left:446.9pt;margin-top:204.5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701195C4">
                <v:oval id="_x0000_s2448" style="position:absolute;left:0;text-align:left;margin-left:443pt;margin-top:219.6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6DAB8293">
                <v:oval id="_x0000_s2447" style="position:absolute;left:0;text-align:left;margin-left:437.95pt;margin-top:236.6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67BD43B3">
                <v:oval id="_x0000_s2446" style="position:absolute;left:0;text-align:left;margin-left:433.4pt;margin-top:254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2DB256F">
                <v:oval id="_x0000_s2445" style="position:absolute;left:0;text-align:left;margin-left:431.95pt;margin-top:263.9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0C37F363">
                <v:oval id="_x0000_s2444" style="position:absolute;left:0;text-align:left;margin-left:423.75pt;margin-top:299.8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5980CB32">
                <v:oval id="_x0000_s2443" style="position:absolute;left:0;text-align:left;margin-left:422.95pt;margin-top:301.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3D0019C7">
                <v:oval id="_x0000_s2442" style="position:absolute;left:0;text-align:left;margin-left:356.9pt;margin-top:282.7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47E9AE40">
                <v:oval id="_x0000_s2441" style="position:absolute;left:0;text-align:left;margin-left:356.6pt;margin-top:281.2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6ACEA79C">
                <v:oval id="_x0000_s2440" style="position:absolute;left:0;text-align:left;margin-left:357.3pt;margin-top:276.8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15010E20">
                <v:oval id="_x0000_s2439" style="position:absolute;left:0;text-align:left;margin-left:371.75pt;margin-top:233.4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64879E3D">
                <v:oval id="_x0000_s2438" style="position:absolute;left:0;text-align:left;margin-left:388.65pt;margin-top:184.4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1CE8857">
                <v:oval id="_x0000_s2437" style="position:absolute;left:0;text-align:left;margin-left:742.65pt;margin-top:360.3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2B5146F3">
                <v:oval id="_x0000_s2436" style="position:absolute;left:0;text-align:left;margin-left:697.15pt;margin-top:449.4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681BADD8">
                <v:oval id="_x0000_s2435" style="position:absolute;left:0;text-align:left;margin-left:638.1pt;margin-top:429.8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08E921F2">
                <v:oval id="_x0000_s2434" style="position:absolute;left:0;text-align:left;margin-left:622.6pt;margin-top:422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2C7F8A8">
                <v:oval id="_x0000_s2433" style="position:absolute;left:0;text-align:left;margin-left:570.55pt;margin-top:404.7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C9B4AA0">
                <v:oval id="_x0000_s2432" style="position:absolute;left:0;text-align:left;margin-left:558.45pt;margin-top:400.7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C8AD73B">
                <v:oval id="_x0000_s2431" style="position:absolute;left:0;text-align:left;margin-left:570.7pt;margin-top:364.4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256FDD0F">
                <v:oval id="_x0000_s2430" style="position:absolute;left:0;text-align:left;margin-left:641.45pt;margin-top:370.7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F804E35">
                <v:oval id="_x0000_s2429" style="position:absolute;left:0;text-align:left;margin-left:646.75pt;margin-top:357.1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8452538">
                <v:oval id="_x0000_s2428" style="position:absolute;left:0;text-align:left;margin-left:644.1pt;margin-top:356.8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FB18047">
                <v:oval id="_x0000_s2427" style="position:absolute;left:0;text-align:left;margin-left:646pt;margin-top:344.9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379300B4">
                <v:oval id="_x0000_s2426" style="position:absolute;left:0;text-align:left;margin-left:742.65pt;margin-top:360.3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1D8EDC39">
                <v:oval id="_x0000_s2425" style="position:absolute;left:0;text-align:left;margin-left:464.7pt;margin-top:188.8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0CA34097">
                <v:oval id="_x0000_s2424" style="position:absolute;left:0;text-align:left;margin-left:493.75pt;margin-top:194.1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6DF19813">
                <v:oval id="_x0000_s2423" style="position:absolute;left:0;text-align:left;margin-left:491.6pt;margin-top:205.1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68640C15">
                <v:oval id="_x0000_s2422" style="position:absolute;left:0;text-align:left;margin-left:499.35pt;margin-top:206.4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1307325">
                <v:oval id="_x0000_s2421" style="position:absolute;left:0;text-align:left;margin-left:497.7pt;margin-top:216.0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ABE3367">
                <v:oval id="_x0000_s2420" style="position:absolute;left:0;text-align:left;margin-left:489.85pt;margin-top:214.9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DC6AB8C">
                <v:oval id="_x0000_s2419" style="position:absolute;left:0;text-align:left;margin-left:488.25pt;margin-top:224.1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19AFC505">
                <v:oval id="_x0000_s2418" style="position:absolute;left:0;text-align:left;margin-left:458.95pt;margin-top:218.9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07261C46">
                <v:oval id="_x0000_s2417" style="position:absolute;left:0;text-align:left;margin-left:464.7pt;margin-top:188.8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5C175988">
                <v:oval id="_x0000_s2416" style="position:absolute;left:0;text-align:left;margin-left:678.8pt;margin-top:207.9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06D2A7C7">
                <v:oval id="_x0000_s2415" style="position:absolute;left:0;text-align:left;margin-left:706.1pt;margin-top:213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5A7B29F3">
                <v:oval id="_x0000_s2414" style="position:absolute;left:0;text-align:left;margin-left:701.4pt;margin-top:239.0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42053302">
                <v:oval id="_x0000_s2413" style="position:absolute;left:0;text-align:left;margin-left:674.1pt;margin-top:234.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5C82A47F">
                <v:oval id="_x0000_s2412" style="position:absolute;left:0;text-align:left;margin-left:676.55pt;margin-top:220.95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1AED9500">
                <v:oval id="_x0000_s2411" style="position:absolute;left:0;text-align:left;margin-left:672pt;margin-top:220.4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779D3F4">
                <v:oval id="_x0000_s2410" style="position:absolute;left:0;text-align:left;margin-left:673.6pt;margin-top:213.1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07C4FEE7">
                <v:oval id="_x0000_s2409" style="position:absolute;left:0;text-align:left;margin-left:677.95pt;margin-top:213.9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2B738D6E">
                <v:oval id="_x0000_s2408" style="position:absolute;left:0;text-align:left;margin-left:678.8pt;margin-top:207.9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0B058091">
                <v:oval id="_x0000_s2407" style="position:absolute;left:0;text-align:left;margin-left:554.45pt;margin-top:252.1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D21F8B7">
                <v:oval id="_x0000_s2406" style="position:absolute;left:0;text-align:left;margin-left:565.95pt;margin-top:254.2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4B4F6D9B">
                <v:oval id="_x0000_s2405" style="position:absolute;left:0;text-align:left;margin-left:561.45pt;margin-top:279.0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412CA727">
                <v:oval id="_x0000_s2404" style="position:absolute;left:0;text-align:left;margin-left:574.35pt;margin-top:281.1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691566D2">
                <v:oval id="_x0000_s2403" style="position:absolute;left:0;text-align:left;margin-left:573.1pt;margin-top:289.1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75167674">
                <v:oval id="_x0000_s2402" style="position:absolute;left:0;text-align:left;margin-left:607.05pt;margin-top:295.4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9CB3D1E">
                <v:oval id="_x0000_s2401" style="position:absolute;left:0;text-align:left;margin-left:604.1pt;margin-top:314.0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4F4A735">
                <v:oval id="_x0000_s2400" style="position:absolute;left:0;text-align:left;margin-left:595.4pt;margin-top:312.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8BF40BF">
                <v:oval id="_x0000_s2399" style="position:absolute;left:0;text-align:left;margin-left:594.05pt;margin-top:319.9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C23A479">
                <v:oval id="_x0000_s2398" style="position:absolute;left:0;text-align:left;margin-left:583.4pt;margin-top:317.8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1E697B91">
                <v:oval id="_x0000_s2397" style="position:absolute;left:0;text-align:left;margin-left:581.4pt;margin-top:320.7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FB639B3">
                <v:oval id="_x0000_s2396" style="position:absolute;left:0;text-align:left;margin-left:575.7pt;margin-top:319.6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1CD06192">
                <v:oval id="_x0000_s2395" style="position:absolute;left:0;text-align:left;margin-left:574.05pt;margin-top:316.4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13BD3D7">
                <v:oval id="_x0000_s2394" style="position:absolute;left:0;text-align:left;margin-left:563.55pt;margin-top:314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6F3AA29D">
                <v:oval id="_x0000_s2393" style="position:absolute;left:0;text-align:left;margin-left:540.45pt;margin-top:321.5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377D5421">
                <v:oval id="_x0000_s2392" style="position:absolute;left:0;text-align:left;margin-left:548.5pt;margin-top:277.2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E113500">
                <v:oval id="_x0000_s2391" style="position:absolute;left:0;text-align:left;margin-left:549.5pt;margin-top:277.1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552B37FC">
                <v:oval id="_x0000_s2390" style="position:absolute;left:0;text-align:left;margin-left:554.45pt;margin-top:252.1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760FA977">
                <v:oval id="_x0000_s2389" style="position:absolute;left:0;text-align:left;margin-left:451.7pt;margin-top:256.7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51E54226">
                <v:oval id="_x0000_s2388" style="position:absolute;left:0;text-align:left;margin-left:476.7pt;margin-top:261.3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632798D3">
                <v:oval id="_x0000_s2387" style="position:absolute;left:0;text-align:left;margin-left:473.15pt;margin-top:281.9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011EBB83">
                <v:oval id="_x0000_s2386" style="position:absolute;left:0;text-align:left;margin-left:467.85pt;margin-top:280.6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30C3070">
                <v:oval id="_x0000_s2385" style="position:absolute;left:0;text-align:left;margin-left:466.85pt;margin-top:285.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55AAF3BB">
                <v:oval id="_x0000_s2384" style="position:absolute;left:0;text-align:left;margin-left:472pt;margin-top:286.1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1A55375F">
                <v:oval id="_x0000_s2383" style="position:absolute;left:0;text-align:left;margin-left:469.05pt;margin-top:301.6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5239FEFE">
                <v:oval id="_x0000_s2382" style="position:absolute;left:0;text-align:left;margin-left:443.8pt;margin-top:296.9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15F83B0E">
                <v:oval id="_x0000_s2381" style="position:absolute;left:0;text-align:left;margin-left:451.7pt;margin-top:256.7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6EFE4753">
                <v:oval id="_x0000_s2380" style="position:absolute;left:0;text-align:left;margin-left:420.35pt;margin-top:146.3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2C0320AF">
                <v:oval id="_x0000_s2379" style="position:absolute;left:0;text-align:left;margin-left:438.45pt;margin-top:153.0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0F0991D9">
                <v:oval id="_x0000_s2378" style="position:absolute;left:0;text-align:left;margin-left:429.95pt;margin-top:177.4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7D2CF51D">
                <v:oval id="_x0000_s2377" style="position:absolute;left:0;text-align:left;margin-left:411.8pt;margin-top:171.4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0C45E15">
                <v:oval id="_x0000_s2376" style="position:absolute;left:0;text-align:left;margin-left:417.45pt;margin-top:154.7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485A31E8">
                <v:oval id="_x0000_s2375" style="position:absolute;left:0;text-align:left;margin-left:414.75pt;margin-top:150.7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473968CC">
                <v:oval id="_x0000_s2374" style="position:absolute;left:0;text-align:left;margin-left:416.05pt;margin-top:146.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007639F2">
                <v:oval id="_x0000_s2373" style="position:absolute;left:0;text-align:left;margin-left:419.75pt;margin-top:147.8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5299B89A">
                <v:oval id="_x0000_s2372" style="position:absolute;left:0;text-align:left;margin-left:420.35pt;margin-top:146.3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6E4BD4EB">
                <v:oval id="_x0000_s2371" style="position:absolute;left:0;text-align:left;margin-left:336.85pt;margin-top:186.8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6E343307">
                <v:oval id="_x0000_s2370" style="position:absolute;left:0;text-align:left;margin-left:355.75pt;margin-top:193.9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639696E4">
                <v:oval id="_x0000_s2369" style="position:absolute;left:0;text-align:left;margin-left:354.25pt;margin-top:198.6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232792B4">
                <v:oval id="_x0000_s2368" style="position:absolute;left:0;text-align:left;margin-left:362.1pt;margin-top:201.8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4033D01E">
                <v:oval id="_x0000_s2367" style="position:absolute;left:0;text-align:left;margin-left:352.1pt;margin-top:228.1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1EC3E8BD">
                <v:oval id="_x0000_s2366" style="position:absolute;left:0;text-align:left;margin-left:325.25pt;margin-top:217.9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5CC46C55">
                <v:oval id="_x0000_s2365" style="position:absolute;left:0;text-align:left;margin-left:336.85pt;margin-top:186.8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767CD244">
                <v:oval id="_x0000_s2364" style="position:absolute;left:0;text-align:left;margin-left:395.55pt;margin-top:250.4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2D9B6F4B">
                <v:oval id="_x0000_s2363" style="position:absolute;left:0;text-align:left;margin-left:429.85pt;margin-top:261.3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3F095C00">
                <v:oval id="_x0000_s2362" style="position:absolute;left:0;text-align:left;margin-left:427.25pt;margin-top:270.0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651B37FA">
                <v:oval id="_x0000_s2361" style="position:absolute;left:0;text-align:left;margin-left:421.5pt;margin-top:268.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603F52B3">
                <v:oval id="_x0000_s2360" style="position:absolute;left:0;text-align:left;margin-left:414.2pt;margin-top:290.45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785497E8">
                <v:oval id="_x0000_s2359" style="position:absolute;left:0;text-align:left;margin-left:384.9pt;margin-top:280.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60549B49">
                <v:oval id="_x0000_s2358" style="position:absolute;left:0;text-align:left;margin-left:395.55pt;margin-top:250.4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28D6310A">
                <v:oval id="_x0000_s2357" style="position:absolute;left:0;text-align:left;margin-left:512.3pt;margin-top:341.1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C24073A">
                <v:oval id="_x0000_s2356" style="position:absolute;left:0;text-align:left;margin-left:519.2pt;margin-top:342.3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4D36178F">
                <v:oval id="_x0000_s2355" style="position:absolute;left:0;text-align:left;margin-left:529.1pt;margin-top:338.9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2F329A79">
                <v:oval id="_x0000_s2354" style="position:absolute;left:0;text-align:left;margin-left:549.6pt;margin-top:342.2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435CDF69">
                <v:oval id="_x0000_s2353" style="position:absolute;left:0;text-align:left;margin-left:544.65pt;margin-top:374.9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5CF3959C">
                <v:oval id="_x0000_s2352" style="position:absolute;left:0;text-align:left;margin-left:508.25pt;margin-top:368.3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07BF730B">
                <v:oval id="_x0000_s2351" style="position:absolute;left:0;text-align:left;margin-left:512.3pt;margin-top:341.1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56AD19A7">
                <v:oval id="_x0000_s2350" style="position:absolute;left:0;text-align:left;margin-left:669.25pt;margin-top:378.3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9BDFF66">
                <v:oval id="_x0000_s2349" style="position:absolute;left:0;text-align:left;margin-left:691.8pt;margin-top:389.4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18FBBCD5">
                <v:oval id="_x0000_s2348" style="position:absolute;left:0;text-align:left;margin-left:684pt;margin-top:405.4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0C87E384">
                <v:oval id="_x0000_s2347" style="position:absolute;left:0;text-align:left;margin-left:670.1pt;margin-top:399.1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542FF1E7">
                <v:oval id="_x0000_s2346" style="position:absolute;left:0;text-align:left;margin-left:668.3pt;margin-top:402.8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4E60188A">
                <v:oval id="_x0000_s2345" style="position:absolute;left:0;text-align:left;margin-left:659.85pt;margin-top:399.2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579A3601">
                <v:oval id="_x0000_s2344" style="position:absolute;left:0;text-align:left;margin-left:662.8pt;margin-top:392.8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5216B654">
                <v:oval id="_x0000_s2343" style="position:absolute;left:0;text-align:left;margin-left:658.25pt;margin-top:390.7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4C5D98EB">
                <v:oval id="_x0000_s2342" style="position:absolute;left:0;text-align:left;margin-left:664.4pt;margin-top:378.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3DC0587F">
                <v:oval id="_x0000_s2341" style="position:absolute;left:0;text-align:left;margin-left:668.35pt;margin-top:380.3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170FD3E9">
                <v:oval id="_x0000_s2340" style="position:absolute;left:0;text-align:left;margin-left:669.25pt;margin-top:378.3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554147F7">
                <v:oval id="_x0000_s2339" style="position:absolute;left:0;text-align:left;margin-left:671.1pt;margin-top:446.6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472C305">
                <v:oval id="_x0000_s2338" style="position:absolute;left:0;text-align:left;margin-left:688.55pt;margin-top:456.2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01B06D10">
                <v:oval id="_x0000_s2337" style="position:absolute;left:0;text-align:left;margin-left:682.35pt;margin-top:468.0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854B4E9">
                <v:oval id="_x0000_s2336" style="position:absolute;left:0;text-align:left;margin-left:665.9pt;margin-top:498.6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14AD2E09">
                <v:oval id="_x0000_s2335" style="position:absolute;left:0;text-align:left;margin-left:648.3pt;margin-top:488.4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52CBBC27">
                <v:oval id="_x0000_s2334" style="position:absolute;left:0;text-align:left;margin-left:659.75pt;margin-top:467.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6CFDF670">
                <v:oval id="_x0000_s2333" style="position:absolute;left:0;text-align:left;margin-left:652.1pt;margin-top:463.3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65E41175">
                <v:oval id="_x0000_s2332" style="position:absolute;left:0;text-align:left;margin-left:658.85pt;margin-top:451.3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797EAF8F">
                <v:oval id="_x0000_s2331" style="position:absolute;left:0;text-align:left;margin-left:666.05pt;margin-top:454.9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0C21FD09">
                <v:oval id="_x0000_s2330" style="position:absolute;left:0;text-align:left;margin-left:671.1pt;margin-top:446.6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0EF4EDF5">
                <v:oval id="_x0000_s2329" style="position:absolute;left:0;text-align:left;margin-left:454.3pt;margin-top:418.3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65597F82">
                <v:oval id="_x0000_s2328" style="position:absolute;left:0;text-align:left;margin-left:468.95pt;margin-top:409.7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57D7E36">
                <v:oval id="_x0000_s2327" style="position:absolute;left:0;text-align:left;margin-left:470.7pt;margin-top:412.7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2A5FAB3F">
                <v:oval id="_x0000_s2326" style="position:absolute;left:0;text-align:left;margin-left:472.1pt;margin-top:412.0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33394A42">
                <v:oval id="_x0000_s2325" style="position:absolute;left:0;text-align:left;margin-left:484.2pt;margin-top:434.1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7E28C8F">
                <v:oval id="_x0000_s2324" style="position:absolute;left:0;text-align:left;margin-left:467.45pt;margin-top:443.95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093727D7">
                <v:oval id="_x0000_s2323" style="position:absolute;left:0;text-align:left;margin-left:454.75pt;margin-top:421.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24000713">
                <v:oval id="_x0000_s2322" style="position:absolute;left:0;text-align:left;margin-left:455.8pt;margin-top:421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301C1E93">
                <v:oval id="_x0000_s2321" style="position:absolute;left:0;text-align:left;margin-left:454.3pt;margin-top:418.3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41CDA97F">
                <v:oval id="_x0000_s2320" style="position:absolute;left:0;text-align:left;margin-left:392.3pt;margin-top:310.4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09EC3A8B">
                <v:oval id="_x0000_s2319" style="position:absolute;left:0;text-align:left;margin-left:423.45pt;margin-top:317.6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468E8BF6">
                <v:oval id="_x0000_s2318" style="position:absolute;left:0;text-align:left;margin-left:433.75pt;margin-top:320.0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659C2F50">
                <v:oval id="_x0000_s2317" style="position:absolute;left:0;text-align:left;margin-left:432.8pt;margin-top:325.1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33CFECD3">
                <v:oval id="_x0000_s2316" style="position:absolute;left:0;text-align:left;margin-left:447.35pt;margin-top:328.4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4ABD2F8C">
                <v:oval id="_x0000_s2315" style="position:absolute;left:0;text-align:left;margin-left:443.3pt;margin-top:345.1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56D5DFFB">
                <v:oval id="_x0000_s2314" style="position:absolute;left:0;text-align:left;margin-left:418.85pt;margin-top:340.0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65FE7D05">
                <v:oval id="_x0000_s2313" style="position:absolute;left:0;text-align:left;margin-left:399.5pt;margin-top:335.7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6F0F04AD">
                <v:oval id="_x0000_s2312" style="position:absolute;left:0;text-align:left;margin-left:400.85pt;margin-top:329.35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2E335536">
                <v:oval id="_x0000_s2311" style="position:absolute;left:0;text-align:left;margin-left:395.6pt;margin-top:328.2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0258D5E8">
                <v:oval id="_x0000_s2310" style="position:absolute;left:0;text-align:left;margin-left:396.75pt;margin-top:322.4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2512DE3B">
                <v:oval id="_x0000_s2309" style="position:absolute;left:0;text-align:left;margin-left:390.3pt;margin-top:320.9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5FE432B5">
                <v:oval id="_x0000_s2308" style="position:absolute;left:0;text-align:left;margin-left:392.3pt;margin-top:310.4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507A4037">
                <v:oval id="_x0000_s2307" style="position:absolute;left:0;text-align:left;margin-left:307.9pt;margin-top:123.1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7CFE5E7C">
                <v:oval id="_x0000_s2306" style="position:absolute;left:0;text-align:left;margin-left:333.25pt;margin-top:131.9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457BB973">
                <v:oval id="_x0000_s2305" style="position:absolute;left:0;text-align:left;margin-left:325.2pt;margin-top:158.1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36865B1A">
                <v:oval id="_x0000_s2304" style="position:absolute;left:0;text-align:left;margin-left:299.65pt;margin-top:149.3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5B61C49E">
                <v:oval id="_x0000_s2303" style="position:absolute;left:0;text-align:left;margin-left:307.9pt;margin-top:123.1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0C0C8E0">
                <v:shape id="_x0000_s2302" style="position:absolute;left:0;text-align:left;margin-left:473.9pt;margin-top:145.6pt;width:42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656C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70D4C">
                <v:shape id="_x0000_s2301" style="position:absolute;left:0;text-align:left;margin-left:514.15pt;margin-top:158.05pt;width:42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EFD0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5E0DE">
                <v:shape id="_x0000_s2300" style="position:absolute;left:0;text-align:left;margin-left:590.8pt;margin-top:176.35pt;width:42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0EDD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C090B3">
                <v:shape id="_x0000_s2299" style="position:absolute;left:0;text-align:left;margin-left:639.8pt;margin-top:191.55pt;width:42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3984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BD3A9">
                <v:shape id="_x0000_s2298" style="position:absolute;left:0;text-align:left;margin-left:638.65pt;margin-top:232.8pt;width:42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28929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3A973">
                <v:shape id="_x0000_s2297" style="position:absolute;left:0;text-align:left;margin-left:633.55pt;margin-top:256.55pt;width:42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E585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87D51">
                <v:shape id="_x0000_s2296" style="position:absolute;left:0;text-align:left;margin-left:531.25pt;margin-top:254.75pt;width:2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A8C777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C4C6A">
                <v:shape id="_x0000_s2295" style="position:absolute;left:0;text-align:left;margin-left:467.75pt;margin-top:248.15pt;width:2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70AF4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C5CFF">
                <v:shape id="_x0000_s2294" style="position:absolute;left:0;text-align:left;margin-left:401.3pt;margin-top:237.65pt;width:42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9669D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857FD">
                <v:shape id="_x0000_s2293" style="position:absolute;left:0;text-align:left;margin-left:403.35pt;margin-top:200.6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5C82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444FA">
                <v:shape id="_x0000_s2292" style="position:absolute;left:0;text-align:left;margin-left:406.8pt;margin-top:188.8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FF69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6E9E8">
                <v:shape id="_x0000_s2291" style="position:absolute;left:0;text-align:left;margin-left:419.6pt;margin-top:163.2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FD6A9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F8673C">
                <v:shape id="_x0000_s2290" style="position:absolute;left:0;text-align:left;margin-left:424.1pt;margin-top:153.05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88E7F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D4FAC">
                <v:shape id="_x0000_s2289" style="position:absolute;left:0;text-align:left;margin-left:526.65pt;margin-top:195pt;width:31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4FBD3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66276">
                <v:shape id="_x0000_s2288" style="position:absolute;left:0;text-align:left;margin-left:492.1pt;margin-top:317.45pt;width:40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12ED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C0EB4">
                <v:shape id="_x0000_s2287" style="position:absolute;left:0;text-align:left;margin-left:549.15pt;margin-top:323.7pt;width:54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FEFB6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CCDF4">
                <v:shape id="_x0000_s2286" style="position:absolute;left:0;text-align:left;margin-left:605.35pt;margin-top:329.2pt;width:54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31A5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05FD2D">
                <v:shape id="_x0000_s2285" style="position:absolute;left:0;text-align:left;margin-left:649.55pt;margin-top:337.25pt;width:54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C86A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EAAFF">
                <v:shape id="_x0000_s2284" style="position:absolute;left:0;text-align:left;margin-left:647.55pt;margin-top:349.1pt;width:54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7BBC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2D806">
                <v:shape id="_x0000_s2283" style="position:absolute;left:0;text-align:left;margin-left:650.65pt;margin-top:350.05pt;width:54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7E5A1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61A7F">
                <v:shape id="_x0000_s2282" style="position:absolute;left:0;text-align:left;margin-left:642.75pt;margin-top:374.6pt;width:54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B0679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535C72">
                <v:shape id="_x0000_s2281" style="position:absolute;left:0;text-align:left;margin-left:572.2pt;margin-top:368.2pt;width:40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0B4C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E40E2">
                <v:shape id="_x0000_s2280" style="position:absolute;left:0;text-align:left;margin-left:559.55pt;margin-top:404.75pt;width:40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77A4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DBCBCF">
                <v:shape id="_x0000_s2279" style="position:absolute;left:0;text-align:left;margin-left:498.85pt;margin-top:400.2pt;width:40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72F6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69665">
                <v:shape id="_x0000_s2278" style="position:absolute;left:0;text-align:left;margin-left:512.2pt;margin-top:402.35pt;width:40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F5F50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4847E">
                <v:shape id="_x0000_s2277" style="position:absolute;left:0;text-align:left;margin-left:446.9pt;margin-top:397pt;width:40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0CFF9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BD3E0">
                <v:shape id="_x0000_s2276" style="position:absolute;left:0;text-align:left;margin-left:453.85pt;margin-top:327.95pt;width:40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CE34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3C2D31">
                <v:shape id="_x0000_s2275" style="position:absolute;left:0;text-align:left;margin-left:550.5pt;margin-top:354.65pt;width:37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7D418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E6B2B">
                <v:shape id="_x0000_s2274" style="position:absolute;left:0;text-align:left;margin-left:676pt;margin-top:193.15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A651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23D90">
                <v:shape id="_x0000_s2273" style="position:absolute;left:0;text-align:left;margin-left:795.5pt;margin-top:215.15pt;width:48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0218A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0C191">
                <v:shape id="_x0000_s2272" style="position:absolute;left:0;text-align:left;margin-left:754.25pt;margin-top:308.7pt;width:48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192E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8E7BB8">
                <v:shape id="_x0000_s2271" style="position:absolute;left:0;text-align:left;margin-left:681.7pt;margin-top:302.6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9447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2D037C">
                <v:shape id="_x0000_s2270" style="position:absolute;left:0;text-align:left;margin-left:628.1pt;margin-top:290.95pt;width:3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6A44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B6405">
                <v:shape id="_x0000_s2269" style="position:absolute;left:0;text-align:left;margin-left:593.3pt;margin-top:281.35pt;width:3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F76C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68E197">
                <v:shape id="_x0000_s2268" style="position:absolute;left:0;text-align:left;margin-left:690.2pt;margin-top:241.85pt;width:43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208E97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34C86">
                <v:shape id="_x0000_s2267" style="position:absolute;left:0;text-align:left;margin-left:777.9pt;margin-top:301.7pt;width:3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1EE7B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B9563">
                <v:shape id="_x0000_s2266" style="position:absolute;left:0;text-align:left;margin-left:754.1pt;margin-top:351.3pt;width:48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9996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EAF3D">
                <v:shape id="_x0000_s2265" style="position:absolute;left:0;text-align:left;margin-left:679.85pt;margin-top:343.5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8762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757A72">
                <v:shape id="_x0000_s2264" style="position:absolute;left:0;text-align:left;margin-left:593.5pt;margin-top:331.4pt;width:48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BC0D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E7459A">
                <v:shape id="_x0000_s2263" style="position:absolute;left:0;text-align:left;margin-left:694.5pt;margin-top:307.15pt;width:31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09692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5E4C9">
                <v:shape id="_x0000_s2262" style="position:absolute;left:0;text-align:left;margin-left:541.15pt;margin-top:328.65pt;width:3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AA671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06C390">
                <v:shape id="_x0000_s2261" style="position:absolute;left:0;text-align:left;margin-left:506pt;margin-top:323.6pt;width:3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6BC3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975A2">
                <v:shape id="_x0000_s2260" style="position:absolute;left:0;text-align:left;margin-left:578.95pt;margin-top:279.9pt;width:43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CA71F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28751">
                <v:shape id="_x0000_s2259" style="position:absolute;left:0;text-align:left;margin-left:247.35pt;margin-top:98.65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823B8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E027F">
                <v:shape id="_x0000_s2258" style="position:absolute;left:0;text-align:left;margin-left:314.3pt;margin-top:100.85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81C8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29455">
                <v:shape id="_x0000_s2257" style="position:absolute;left:0;text-align:left;margin-left:388.6pt;margin-top:124.15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7E0A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164AF">
                <v:shape id="_x0000_s2256" style="position:absolute;left:0;text-align:left;margin-left:386.4pt;margin-top:131.85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B56E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06551">
                <v:shape id="_x0000_s2255" style="position:absolute;left:0;text-align:left;margin-left:366.5pt;margin-top:179.0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23C3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BA2CE">
                <v:shape id="_x0000_s2254" style="position:absolute;left:0;text-align:left;margin-left:308.1pt;margin-top:173.35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A34C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16C29">
                <v:shape id="_x0000_s2253" style="position:absolute;left:0;text-align:left;margin-left:298.65pt;margin-top:171.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C10E0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2F4AFE">
                <v:shape id="_x0000_s2252" style="position:absolute;left:0;text-align:left;margin-left:282.95pt;margin-top:166.65pt;width:48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06DCA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5CD3E8">
                <v:shape id="_x0000_s2251" style="position:absolute;left:0;text-align:left;margin-left:242.1pt;margin-top:154.5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703F6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A38C3">
                <v:shape id="_x0000_s2250" style="position:absolute;left:0;text-align:left;margin-left:236.65pt;margin-top:150.85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C5ED1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03D45">
                <v:shape id="_x0000_s2249" style="position:absolute;left:0;text-align:left;margin-left:237pt;margin-top:149.8pt;width:48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CDF39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B7541">
                <v:shape id="_x0000_s2248" style="position:absolute;left:0;text-align:left;margin-left:234.9pt;margin-top:149.25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834A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E1BBF">
                <v:shape id="_x0000_s2247" style="position:absolute;left:0;text-align:left;margin-left:236.15pt;margin-top:130.25pt;width:48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D3BF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B6620">
                <v:shape id="_x0000_s2246" style="position:absolute;left:0;text-align:left;margin-left:240.85pt;margin-top:107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97433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99724">
                <v:shape id="_x0000_s2245" style="position:absolute;left:0;text-align:left;margin-left:317.25pt;margin-top:131.5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0B144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81EC9">
                <v:shape id="_x0000_s2244" style="position:absolute;left:0;text-align:left;margin-left:419.65pt;margin-top:128.35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82F16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71F5A2">
                <v:shape id="_x0000_s2243" style="position:absolute;left:0;text-align:left;margin-left:403.8pt;margin-top:209.3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03C20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94847">
                <v:shape id="_x0000_s2242" style="position:absolute;left:0;text-align:left;margin-left:340.65pt;margin-top:185.15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5F747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6B25E">
                <v:shape id="_x0000_s2241" style="position:absolute;left:0;text-align:left;margin-left:340.9pt;margin-top:184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4A96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5B38A">
                <v:shape id="_x0000_s2240" style="position:absolute;left:0;text-align:left;margin-left:404.2pt;margin-top:156pt;width:37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ACD4A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75847B">
                <v:shape id="_x0000_s2239" style="position:absolute;left:0;text-align:left;margin-left:376.45pt;margin-top:233.15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ACE3B9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84A3D">
                <v:shape id="_x0000_s2238" style="position:absolute;left:0;text-align:left;margin-left:362.2pt;margin-top:275.8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2474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F4BAAF">
                <v:shape id="_x0000_s2237" style="position:absolute;left:0;text-align:left;margin-left:357.8pt;margin-top:285.25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6428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AB214">
                <v:shape id="_x0000_s2236" style="position:absolute;left:0;text-align:left;margin-left:302.25pt;margin-top:284.2pt;width:5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AD93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7E6F52">
                <v:shape id="_x0000_s2235" style="position:absolute;left:0;text-align:left;margin-left:297pt;margin-top:281.4pt;width:54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D97F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196A0">
                <v:shape id="_x0000_s2234" style="position:absolute;left:0;text-align:left;margin-left:289.95pt;margin-top:275.5pt;width:5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6FB24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7C3917">
                <v:shape id="_x0000_s2233" style="position:absolute;left:0;text-align:left;margin-left:285.3pt;margin-top:270.95pt;width:5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AACA0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6ED58">
                <v:shape id="_x0000_s2232" style="position:absolute;left:0;text-align:left;margin-left:282.35pt;margin-top:268pt;width:5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7BEF6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BEF1C">
                <v:shape id="_x0000_s2231" style="position:absolute;left:0;text-align:left;margin-left:255.05pt;margin-top:236.1pt;width:5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C190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0CA1B">
                <v:shape id="_x0000_s2230" style="position:absolute;left:0;text-align:left;margin-left:241.65pt;margin-top:217pt;width:5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0133D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64BD8">
                <v:shape id="_x0000_s2229" style="position:absolute;left:0;text-align:left;margin-left:238.4pt;margin-top:212.1pt;width:54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F7336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875BC">
                <v:shape id="_x0000_s2228" style="position:absolute;left:0;text-align:left;margin-left:235.3pt;margin-top:203.7pt;width:54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3CAC99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F98617">
                <v:shape id="_x0000_s2227" style="position:absolute;left:0;text-align:left;margin-left:234.1pt;margin-top:200.25pt;width:54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EE16C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9DD33">
                <v:shape id="_x0000_s2226" style="position:absolute;left:0;text-align:left;margin-left:232.1pt;margin-top:187.95pt;width:54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F13CC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7B3E2">
                <v:shape id="_x0000_s2225" style="position:absolute;left:0;text-align:left;margin-left:230.05pt;margin-top:173.35pt;width:54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B201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CD471">
                <v:shape id="_x0000_s2224" style="position:absolute;left:0;text-align:left;margin-left:227.6pt;margin-top:164.8pt;width:54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EF8AD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EF042">
                <v:shape id="_x0000_s2223" style="position:absolute;left:0;text-align:left;margin-left:322.8pt;margin-top:203.6pt;width:31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718B8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D3DB75">
                <v:shape id="_x0000_s2222" style="position:absolute;left:0;text-align:left;margin-left:447.8pt;margin-top:218.95pt;width:5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DF3C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96FC49">
                <v:shape id="_x0000_s2221" style="position:absolute;left:0;text-align:left;margin-left:442.75pt;margin-top:235.85pt;width:5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8EF38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93BC2">
                <v:shape id="_x0000_s2220" style="position:absolute;left:0;text-align:left;margin-left:438.35pt;margin-top:253.1pt;width:5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AA979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66702">
                <v:shape id="_x0000_s2219" style="position:absolute;left:0;text-align:left;margin-left:436.95pt;margin-top:262.6pt;width:5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4FE4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BA6FEC">
                <v:shape id="_x0000_s2218" style="position:absolute;left:0;text-align:left;margin-left:428.45pt;margin-top:299.6pt;width:5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A460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64936B">
                <v:shape id="_x0000_s2217" style="position:absolute;left:0;text-align:left;margin-left:423.35pt;margin-top:305.9pt;width:5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3CE0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82BD1">
                <v:shape id="_x0000_s2216" style="position:absolute;left:0;text-align:left;margin-left:304.25pt;margin-top:285.4pt;width:5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D98E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5B064">
                <v:shape id="_x0000_s2215" style="position:absolute;left:0;text-align:left;margin-left:388.4pt;margin-top:232.25pt;width:31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BFAD3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BCC065">
                <v:shape id="_x0000_s2214" style="position:absolute;left:0;text-align:left;margin-left:743.4pt;margin-top:350.35pt;width:40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69D6C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DDB41">
                <v:shape id="_x0000_s2213" style="position:absolute;left:0;text-align:left;margin-left:697.3pt;margin-top:453.95pt;width:40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B601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10A21">
                <v:shape id="_x0000_s2212" style="position:absolute;left:0;text-align:left;margin-left:602.15pt;margin-top:434.3pt;width:40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1DCC6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E72B2">
                <v:shape id="_x0000_s2211" style="position:absolute;left:0;text-align:left;margin-left:586.65pt;margin-top:426.5pt;width:40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470C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30748">
                <v:shape id="_x0000_s2210" style="position:absolute;left:0;text-align:left;margin-left:535.15pt;margin-top:409.4pt;width:40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00D26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6B2F4B">
                <v:shape id="_x0000_s2209" style="position:absolute;left:0;text-align:left;margin-left:634.65pt;margin-top:387.3pt;width:37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86F926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23DCB">
                <v:shape id="_x0000_s2208" style="position:absolute;left:0;text-align:left;margin-left:461.85pt;margin-top:177.2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F24F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95DA7">
                <v:shape id="_x0000_s2207" style="position:absolute;left:0;text-align:left;margin-left:496.8pt;margin-top:186.0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4BF1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A9F64">
                <v:shape id="_x0000_s2206" style="position:absolute;left:0;text-align:left;margin-left:494.6pt;margin-top:196.95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D802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1A35D">
                <v:shape id="_x0000_s2205" style="position:absolute;left:0;text-align:left;margin-left:502.25pt;margin-top:198.2pt;width:48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E2AE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4C6B4">
                <v:shape id="_x0000_s2204" style="position:absolute;left:0;text-align:left;margin-left:498.8pt;margin-top:218.9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CE76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47CFC4">
                <v:shape id="_x0000_s2203" style="position:absolute;left:0;text-align:left;margin-left:491pt;margin-top:217.8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D5852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A6D18">
                <v:shape id="_x0000_s2202" style="position:absolute;left:0;text-align:left;margin-left:489.3pt;margin-top:227.0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51E90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7F1DB">
                <v:shape id="_x0000_s2201" style="position:absolute;left:0;text-align:left;margin-left:410.75pt;margin-top:219.9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45C8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464AFB">
                <v:shape id="_x0000_s2200" style="position:absolute;left:0;text-align:left;margin-left:459.55pt;margin-top:195.85pt;width:43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5E6A8A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B752A8">
                <v:shape id="_x0000_s2199" style="position:absolute;left:0;text-align:left;margin-left:675.95pt;margin-top:196.4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A830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AB7D8">
                <v:shape id="_x0000_s2198" style="position:absolute;left:0;text-align:left;margin-left:709.1pt;margin-top:204.9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FFE79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BB7E1">
                <v:shape id="_x0000_s2197" style="position:absolute;left:0;text-align:left;margin-left:702.4pt;margin-top:242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50AD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A077B">
                <v:shape id="_x0000_s2196" style="position:absolute;left:0;text-align:left;margin-left:626pt;margin-top:235.55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D167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DE43C">
                <v:shape id="_x0000_s2195" style="position:absolute;left:0;text-align:left;margin-left:628.55pt;margin-top:222.15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D3B2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990A9">
                <v:shape id="_x0000_s2194" style="position:absolute;left:0;text-align:left;margin-left:623.95pt;margin-top:221.5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45D9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F8C71">
                <v:shape id="_x0000_s2193" style="position:absolute;left:0;text-align:left;margin-left:627.65pt;margin-top:202.8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4B65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BBE5E">
                <v:shape id="_x0000_s2192" style="position:absolute;left:0;text-align:left;margin-left:631.75pt;margin-top:203.85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730D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52E49B">
                <v:shape id="_x0000_s2191" style="position:absolute;left:0;text-align:left;margin-left:672.45pt;margin-top:212.9pt;width:37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1A03B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18DA96">
                <v:shape id="_x0000_s2190" style="position:absolute;left:0;text-align:left;margin-left:551.6pt;margin-top:240.6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7DAA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682E2">
                <v:shape id="_x0000_s2189" style="position:absolute;left:0;text-align:left;margin-left:568.95pt;margin-top:246.1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2F04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80281">
                <v:shape id="_x0000_s2188" style="position:absolute;left:0;text-align:left;margin-left:564.4pt;margin-top:270.85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6D61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64BFA4">
                <v:shape id="_x0000_s2187" style="position:absolute;left:0;text-align:left;margin-left:577.2pt;margin-top:272.8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A564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8D9F0">
                <v:shape id="_x0000_s2186" style="position:absolute;left:0;text-align:left;margin-left:576.05pt;margin-top:280.9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119E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D7A1E">
                <v:shape id="_x0000_s2185" style="position:absolute;left:0;text-align:left;margin-left:610.05pt;margin-top:287.2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26D03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2B800">
                <v:shape id="_x0000_s2184" style="position:absolute;left:0;text-align:left;margin-left:605.15pt;margin-top:316.95pt;width:48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6CC7E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9AF72">
                <v:shape id="_x0000_s2183" style="position:absolute;left:0;text-align:left;margin-left:596.35pt;margin-top:315.45pt;width:4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7AA7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C5AEB">
                <v:shape id="_x0000_s2182" style="position:absolute;left:0;text-align:left;margin-left:594.95pt;margin-top:322.95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0990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D8AD2E">
                <v:shape id="_x0000_s2181" style="position:absolute;left:0;text-align:left;margin-left:582.8pt;margin-top:321.7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46CA6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78A650">
                <v:shape id="_x0000_s2180" style="position:absolute;left:0;text-align:left;margin-left:580.8pt;margin-top:324.5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BC2D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91146A">
                <v:shape id="_x0000_s2179" style="position:absolute;left:0;text-align:left;margin-left:529.4pt;margin-top:322.5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2D9E41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C9200B">
                <v:shape id="_x0000_s2178" style="position:absolute;left:0;text-align:left;margin-left:527.75pt;margin-top:319.35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75E1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F114D">
                <v:shape id="_x0000_s2177" style="position:absolute;left:0;text-align:left;margin-left:560.4pt;margin-top:319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61ACD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A77F81">
                <v:shape id="_x0000_s2176" style="position:absolute;left:0;text-align:left;margin-left:493.55pt;margin-top:323.9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2EC13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34B1C">
                <v:shape id="_x0000_s2175" style="position:absolute;left:0;text-align:left;margin-left:501.35pt;margin-top:267.9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83A319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54371">
                <v:shape id="_x0000_s2174" style="position:absolute;left:0;text-align:left;margin-left:502.45pt;margin-top:267.7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57F6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2930D3">
                <v:shape id="_x0000_s2173" style="position:absolute;left:0;text-align:left;margin-left:557.2pt;margin-top:276.25pt;width:37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93D87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2E246">
                <v:shape id="_x0000_s2172" style="position:absolute;left:0;text-align:left;margin-left:448.85pt;margin-top:245.2pt;width:48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7D7E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F662D">
                <v:shape id="_x0000_s2171" style="position:absolute;left:0;text-align:left;margin-left:479.7pt;margin-top:253.2pt;width:48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AB0B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FC8E1">
                <v:shape id="_x0000_s2170" style="position:absolute;left:0;text-align:left;margin-left:473.9pt;margin-top:285.05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50219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3A353A">
                <v:shape id="_x0000_s2169" style="position:absolute;left:0;text-align:left;margin-left:468.55pt;margin-top:283.75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84909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8FBF1">
                <v:shape id="_x0000_s2168" style="position:absolute;left:0;text-align:left;margin-left:469.8pt;margin-top:277.25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B9B2C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6086B">
                <v:shape id="_x0000_s2167" style="position:absolute;left:0;text-align:left;margin-left:474.9pt;margin-top:277.9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6265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DCFBB">
                <v:shape id="_x0000_s2166" style="position:absolute;left:0;text-align:left;margin-left:470pt;margin-top:304.6pt;width:48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2EC4F9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71120">
                <v:shape id="_x0000_s2165" style="position:absolute;left:0;text-align:left;margin-left:395.6pt;margin-top:297.8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2A8E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8CA72">
                <v:shape id="_x0000_s2164" style="position:absolute;left:0;text-align:left;margin-left:443.65pt;margin-top:268.6pt;width:37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6DB82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B5EBE">
                <v:shape id="_x0000_s2163" style="position:absolute;left:0;text-align:left;margin-left:418.15pt;margin-top:134.85pt;width:48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3CF6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E6502">
                <v:shape id="_x0000_s2162" style="position:absolute;left:0;text-align:left;margin-left:442.15pt;margin-top:146.05pt;width:48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6EBC9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A5CA3A">
                <v:shape id="_x0000_s2161" style="position:absolute;left:0;text-align:left;margin-left:429.9pt;margin-top:181pt;width:48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66BD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BFE5D">
                <v:shape id="_x0000_s2160" style="position:absolute;left:0;text-align:left;margin-left:363.1pt;margin-top:171.4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B074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A3A30">
                <v:shape id="_x0000_s2159" style="position:absolute;left:0;text-align:left;margin-left:367.95pt;margin-top:152.2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4D953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6F56A">
                <v:shape id="_x0000_s2158" style="position:absolute;left:0;text-align:left;margin-left:365.25pt;margin-top:148.3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82F893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1C345">
                <v:shape id="_x0000_s2157" style="position:absolute;left:0;text-align:left;margin-left:370.85pt;margin-top:135.75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83A1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CE6C9">
                <v:shape id="_x0000_s2156" style="position:absolute;left:0;text-align:left;margin-left:374.8pt;margin-top:136.95pt;width:48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6F89B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E9A1D">
                <v:shape id="_x0000_s2155" style="position:absolute;left:0;text-align:left;margin-left:408.55pt;margin-top:151.25pt;width:37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3A4F9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B365C">
                <v:shape id="_x0000_s2154" style="position:absolute;left:0;text-align:left;margin-left:334.7pt;margin-top:175.3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34DC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12983">
                <v:shape id="_x0000_s2153" style="position:absolute;left:0;text-align:left;margin-left:359.4pt;margin-top:186.9pt;width:54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458E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24202">
                <v:shape id="_x0000_s2152" style="position:absolute;left:0;text-align:left;margin-left:357.95pt;margin-top:191.65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719B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B2224">
                <v:shape id="_x0000_s2151" style="position:absolute;left:0;text-align:left;margin-left:365.85pt;margin-top:195.15pt;width:54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F172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989A2">
                <v:shape id="_x0000_s2150" style="position:absolute;left:0;text-align:left;margin-left:351.8pt;margin-top:231.9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EFF8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1DB6C">
                <v:shape id="_x0000_s2149" style="position:absolute;left:0;text-align:left;margin-left:270.4pt;margin-top:217.6pt;width:5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DC50A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0BBAB2">
                <v:shape id="_x0000_s2148" style="position:absolute;left:0;text-align:left;margin-left:324.1pt;margin-top:196.9pt;width:43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4DB590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5E6E6">
                <v:shape id="_x0000_s2147" style="position:absolute;left:0;text-align:left;margin-left:393.2pt;margin-top:238.9pt;width:54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9266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7F426">
                <v:shape id="_x0000_s2146" style="position:absolute;left:0;text-align:left;margin-left:433.35pt;margin-top:254.05pt;width:5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25BFE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E338B">
                <v:shape id="_x0000_s2145" style="position:absolute;left:0;text-align:left;margin-left:427.55pt;margin-top:273.5pt;width:54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FE8A58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6C17E3">
                <v:shape id="_x0000_s2144" style="position:absolute;left:0;text-align:left;margin-left:421.7pt;margin-top:272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00BB5D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D48BD">
                <v:shape id="_x0000_s2143" style="position:absolute;left:0;text-align:left;margin-left:414.15pt;margin-top:294.05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7083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3C5C5E">
                <v:shape id="_x0000_s2142" style="position:absolute;left:0;text-align:left;margin-left:330.15pt;margin-top:280.4pt;width:5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3EFB5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05699">
                <v:shape id="_x0000_s2141" style="position:absolute;left:0;text-align:left;margin-left:390.8pt;margin-top:259.85pt;width:37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86FE6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6D3E6">
                <v:shape id="_x0000_s2140" style="position:absolute;left:0;text-align:left;margin-left:509.45pt;margin-top:329.55pt;width:54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10B02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BC765">
                <v:shape id="_x0000_s2139" style="position:absolute;left:0;text-align:left;margin-left:471pt;margin-top:330.75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16779A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8D20F2">
                <v:shape id="_x0000_s2138" style="position:absolute;left:0;text-align:left;margin-left:480.85pt;margin-top:327.4pt;width:54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6A645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5A0AF">
                <v:shape id="_x0000_s2137" style="position:absolute;left:0;text-align:left;margin-left:552.45pt;margin-top:333.95pt;width:5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C2A3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218F6">
                <v:shape id="_x0000_s2136" style="position:absolute;left:0;text-align:left;margin-left:545.7pt;margin-top:377.85pt;width:5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FC1D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6488D4">
                <v:shape id="_x0000_s2135" style="position:absolute;left:0;text-align:left;margin-left:454.15pt;margin-top:369.45pt;width:54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15A1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229B2">
                <v:shape id="_x0000_s2134" style="position:absolute;left:0;text-align:left;margin-left:512.35pt;margin-top:346.35pt;width:37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7D32D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67518">
                <v:shape id="_x0000_s2133" style="position:absolute;left:0;text-align:left;margin-left:667.5pt;margin-top:366.9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3E65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6F4FB">
                <v:shape id="_x0000_s2132" style="position:absolute;left:0;text-align:left;margin-left:695.8pt;margin-top:383.2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BB38D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1242A">
                <v:shape id="_x0000_s2131" style="position:absolute;left:0;text-align:left;margin-left:683.15pt;margin-top:409.3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DFA16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53713">
                <v:shape id="_x0000_s2130" style="position:absolute;left:0;text-align:left;margin-left:669.25pt;margin-top:403.1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8DC8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EA93F">
                <v:shape id="_x0000_s2129" style="position:absolute;left:0;text-align:left;margin-left:667.5pt;margin-top:406.7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A2194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FAB75">
                <v:shape id="_x0000_s2128" style="position:absolute;left:0;text-align:left;margin-left:604.8pt;margin-top:398.55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51DA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16B9D">
                <v:shape id="_x0000_s2127" style="position:absolute;left:0;text-align:left;margin-left:607.75pt;margin-top:392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C2A7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A4425">
                <v:shape id="_x0000_s2126" style="position:absolute;left:0;text-align:left;margin-left:603.15pt;margin-top:389.9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968FB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51EAD">
                <v:shape id="_x0000_s2125" style="position:absolute;left:0;text-align:left;margin-left:614.2pt;margin-top:367.4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0DD0D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6A785">
                <v:shape id="_x0000_s2124" style="position:absolute;left:0;text-align:left;margin-left:617.95pt;margin-top:369.2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2FF89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55688">
                <v:shape id="_x0000_s2123" style="position:absolute;left:0;text-align:left;margin-left:658.45pt;margin-top:381.25pt;width:37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FEA627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05889C">
                <v:shape id="_x0000_s2122" style="position:absolute;left:0;text-align:left;margin-left:669.5pt;margin-top:435.2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FBAE8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67D0C">
                <v:shape id="_x0000_s2121" style="position:absolute;left:0;text-align:left;margin-left:692.65pt;margin-top:450.35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FE411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80DED">
                <v:shape id="_x0000_s2120" style="position:absolute;left:0;text-align:left;margin-left:685.8pt;margin-top:468.2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4A5D4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B0B66">
                <v:shape id="_x0000_s2119" style="position:absolute;left:0;text-align:left;margin-left:664.55pt;margin-top:502.75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7C297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11AC7">
                <v:shape id="_x0000_s2118" style="position:absolute;left:0;text-align:left;margin-left:593pt;margin-top:487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030C4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2D0C25">
                <v:shape id="_x0000_s2117" style="position:absolute;left:0;text-align:left;margin-left:604.5pt;margin-top:466.15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9E9A4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7EF0F">
                <v:shape id="_x0000_s2116" style="position:absolute;left:0;text-align:left;margin-left:596.85pt;margin-top:461.9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5626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B09F5">
                <v:shape id="_x0000_s2115" style="position:absolute;left:0;text-align:left;margin-left:608.9pt;margin-top:440.1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BAE9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9F157">
                <v:shape id="_x0000_s2114" style="position:absolute;left:0;text-align:left;margin-left:616.25pt;margin-top:443.6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9C0EA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C81AD">
                <v:shape id="_x0000_s2113" style="position:absolute;left:0;text-align:left;margin-left:651.85pt;margin-top:462.05pt;width:37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C5E21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7B957">
                <v:shape id="_x0000_s2112" style="position:absolute;left:0;text-align:left;margin-left:404.65pt;margin-top:407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7B1F6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2E233C">
                <v:shape id="_x0000_s2111" style="position:absolute;left:0;text-align:left;margin-left:467.35pt;margin-top:398.4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074FA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A8C77">
                <v:shape id="_x0000_s2110" style="position:absolute;left:0;text-align:left;margin-left:469.4pt;margin-top:401.45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8B399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BB78A3">
                <v:shape id="_x0000_s2109" style="position:absolute;left:0;text-align:left;margin-left:470.9pt;margin-top:400.8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098551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0FE307">
                <v:shape id="_x0000_s2108" style="position:absolute;left:0;text-align:left;margin-left:488.35pt;margin-top:432.7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FFC20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546E7">
                <v:shape id="_x0000_s2107" style="position:absolute;left:0;text-align:left;margin-left:417.8pt;margin-top:448.1pt;width:54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36CD0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DF113">
                <v:shape id="_x0000_s2106" style="position:absolute;left:0;text-align:left;margin-left:399.5pt;margin-top:415.55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1CC5AC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6219F">
                <v:shape id="_x0000_s2105" style="position:absolute;left:0;text-align:left;margin-left:400.6pt;margin-top:414.95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2FE36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4A1B0">
                <v:shape id="_x0000_s2104" style="position:absolute;left:0;text-align:left;margin-left:452.7pt;margin-top:416.3pt;width:37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DEC23F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B9703">
                <v:shape id="_x0000_s2103" style="position:absolute;left:0;text-align:left;margin-left:389.65pt;margin-top:298.9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84CC2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2CF8CC">
                <v:shape id="_x0000_s2102" style="position:absolute;left:0;text-align:left;margin-left:421.7pt;margin-top:306.25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D231B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1A3FB">
                <v:shape id="_x0000_s2101" style="position:absolute;left:0;text-align:left;margin-left:436.9pt;margin-top:312.1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905D0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CABC6">
                <v:shape id="_x0000_s2100" style="position:absolute;left:0;text-align:left;margin-left:435.9pt;margin-top:317.15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0B7C6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6B1BC">
                <v:shape id="_x0000_s2099" style="position:absolute;left:0;text-align:left;margin-left:450.55pt;margin-top:320.6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A637F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D34DE">
                <v:shape id="_x0000_s2098" style="position:absolute;left:0;text-align:left;margin-left:444pt;margin-top:348.3pt;width:54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034C8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1EBA3">
                <v:shape id="_x0000_s2097" style="position:absolute;left:0;text-align:left;margin-left:369.6pt;margin-top:344.25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BC932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98E87">
                <v:shape id="_x0000_s2096" style="position:absolute;left:0;text-align:left;margin-left:345.2pt;margin-top:336.4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96AF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DA15E">
                <v:shape id="_x0000_s2095" style="position:absolute;left:0;text-align:left;margin-left:346.55pt;margin-top:330.15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4394E0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246233">
                <v:shape id="_x0000_s2094" style="position:absolute;left:0;text-align:left;margin-left:341.35pt;margin-top:329.05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373C8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80A36">
                <v:shape id="_x0000_s2093" style="position:absolute;left:0;text-align:left;margin-left:342.45pt;margin-top:323.2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5765A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0C5843">
                <v:shape id="_x0000_s2092" style="position:absolute;left:0;text-align:left;margin-left:336pt;margin-top:321.7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169EE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2E758">
                <v:shape id="_x0000_s2091" style="position:absolute;left:0;text-align:left;margin-left:402.25pt;margin-top:317.2pt;width:37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A8486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92061E">
                <v:shape id="_x0000_s2090" style="position:absolute;left:0;text-align:left;margin-left:310.1pt;margin-top:114.05pt;width:48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774C05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17D26">
                <v:shape id="_x0000_s2089" style="position:absolute;left:0;text-align:left;margin-left:336.8pt;margin-top:124.7pt;width:48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CC662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AE2E2">
                <v:shape id="_x0000_s2088" style="position:absolute;left:0;text-align:left;margin-left:325.25pt;margin-top:161.7pt;width:48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39F9EC" w14:textId="77777777" w:rsidR="00E62B80" w:rsidRDefault="005E7D7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EEE43">
                <v:shape id="_x0000_s2087" style="position:absolute;left:0;text-align:left;margin-left:250.95pt;margin-top:149.35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C783F" w14:textId="77777777" w:rsidR="00E62B80" w:rsidRDefault="005E7D7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76B69">
                <v:shape id="_x0000_s2086" style="position:absolute;left:0;text-align:left;margin-left:299.35pt;margin-top:128.25pt;width:37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03B65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08AB7">
                <v:shape id="_x0000_s2085" style="position:absolute;left:0;text-align:left;margin-left:395.35pt;margin-top:348.25pt;width:37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21770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653CA">
                <v:shape id="_x0000_s2084" style="position:absolute;left:0;text-align:left;margin-left:440.6pt;margin-top:427.4pt;width:37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2CB2F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D946E5">
                <v:shape id="_x0000_s2083" style="position:absolute;left:0;text-align:left;margin-left:559.6pt;margin-top:436.6pt;width:37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9A593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1A936">
                <v:shape id="_x0000_s2082" style="position:absolute;left:0;text-align:left;margin-left:635.05pt;margin-top:468.05pt;width:37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4D6C96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57DA4">
                <v:shape id="_x0000_s2081" style="position:absolute;left:0;text-align:left;margin-left:692.2pt;margin-top:241.85pt;width:31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AEB23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F1F48A">
                <v:shape id="_x0000_s2080" style="position:absolute;left:0;text-align:left;margin-left:366.4pt;margin-top:348.25pt;width:37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E880C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F24A0">
                <v:shape id="_x0000_s2079" style="position:absolute;left:0;text-align:left;margin-left:445.5pt;margin-top:265.7pt;width:31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B925A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D0DCE">
                <v:shape id="_x0000_s2078" style="position:absolute;left:0;text-align:left;margin-left:501.35pt;margin-top:272.45pt;width:31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BEEC8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75F17">
                <v:shape id="_x0000_s2077" style="position:absolute;left:0;text-align:left;margin-left:583.75pt;margin-top:279.4pt;width:31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E774D2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7EB97">
                <v:shape id="_x0000_s2076" style="position:absolute;left:0;text-align:left;margin-left:728.5pt;margin-top:316.45pt;width:37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0D047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A5F1F8">
                <v:shape id="_x0000_s2075" style="position:absolute;left:0;text-align:left;margin-left:530.6pt;margin-top:437.55pt;width:51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5CCB33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0A96F">
                <v:shape id="_x0000_s2074" style="position:absolute;left:0;text-align:left;margin-left:537.9pt;margin-top:454.5pt;width:51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55568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0E85B">
                <v:shape id="_x0000_s2073" style="position:absolute;left:0;text-align:left;margin-left:530.6pt;margin-top:438.4pt;width:51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9C659A" w14:textId="77777777" w:rsidR="00E62B80" w:rsidRDefault="005E7D7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:32(3)</w:t>
                        </w:r>
                      </w:p>
                    </w:txbxContent>
                  </v:textbox>
                </v:shape>
              </w:pict>
            </w:r>
          </w:p>
          <w:p w14:paraId="2A0AB249" w14:textId="77777777" w:rsidR="005E7D7B" w:rsidRPr="008C3E59" w:rsidRDefault="005E7D7B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2EEE3829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2D91015E" w14:textId="77777777" w:rsidR="005E7D7B" w:rsidRPr="008C3E59" w:rsidRDefault="005E7D7B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03ED3B8A" w14:textId="77777777" w:rsidR="005E7D7B" w:rsidRPr="00312000" w:rsidRDefault="005E7D7B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263E6E04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28A24C2D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F11CAEA" w14:textId="77777777" w:rsidR="005E7D7B" w:rsidRPr="00230DDF" w:rsidRDefault="005E7D7B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74F21BBD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55113AA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426C5F3D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528E7203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DB8C88A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7530A9C8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71F180D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4EEA5DE6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0211CB8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157825A" w14:textId="77777777" w:rsidR="005E7D7B" w:rsidRPr="00230DDF" w:rsidRDefault="005E7D7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5D7EC395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6EE5DDB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619392AB" w14:textId="77777777" w:rsidR="005E7D7B" w:rsidRPr="00F40298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56E8A7A" w14:textId="77777777" w:rsidR="005E7D7B" w:rsidRPr="00230DDF" w:rsidRDefault="005E7D7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ECECD84" wp14:editId="6EAF0E5A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CC35ACA" w14:textId="77777777" w:rsidR="005E7D7B" w:rsidRPr="00F40298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751041B3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32220EA" w14:textId="77777777" w:rsidR="005E7D7B" w:rsidRPr="00F40298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F559F87" w14:textId="77777777" w:rsidR="005E7D7B" w:rsidRPr="00F40298" w:rsidRDefault="005E7D7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2D5D4D0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051F013" w14:textId="77777777" w:rsidR="005E7D7B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4273F1CE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7F4DF853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BB57661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B8B0E93" w14:textId="77777777" w:rsidR="005E7D7B" w:rsidRPr="00F40298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0BB051B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C684E3">
                      <v:line id="_x0000_s2072" style="position:absolute;left:0;text-align:left;flip:y;z-index:25213337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BF9F46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879485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D3C7552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6DBDA7" w14:textId="77777777" w:rsidR="005E7D7B" w:rsidRPr="00F40298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19B0A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E4CB68">
                      <v:line id="_x0000_s2071" style="position:absolute;left:0;text-align:left;flip:y;z-index:25211904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75B3A4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166A0CF8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D9CA95" w14:textId="77777777" w:rsidR="005E7D7B" w:rsidRPr="00100A99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3DBC2E" w14:textId="77777777" w:rsidR="005E7D7B" w:rsidRPr="00100A99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868E28B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5C57E8">
                      <v:oval id="_x0000_s2070" style="position:absolute;left:0;text-align:left;margin-left:0;margin-top:2.15pt;width:4.25pt;height:4.25pt;z-index:2521200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AC799F5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2BE342ED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804C13" w14:textId="77777777" w:rsidR="005E7D7B" w:rsidRPr="00100A99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367C5" w14:textId="77777777" w:rsidR="005E7D7B" w:rsidRPr="00100A99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DE0B593" w14:textId="77777777" w:rsidR="005E7D7B" w:rsidRPr="00230DDF" w:rsidRDefault="005E7D7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BA53453" wp14:editId="3BD53436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0A2AD67" w14:textId="77777777" w:rsidR="005E7D7B" w:rsidRPr="00100A99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4CDE86F1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B5756" w14:textId="77777777" w:rsidR="005E7D7B" w:rsidRPr="00100A99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A264E5" w14:textId="77777777" w:rsidR="005E7D7B" w:rsidRPr="00100A99" w:rsidRDefault="005E7D7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57931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40D05C">
                      <v:rect id="_x0000_s2069" style="position:absolute;left:0;text-align:left;margin-left:39.9pt;margin-top:9.2pt;width:8.5pt;height:8.5pt;z-index:2521210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06F1AA" w14:textId="77777777" w:rsidR="005E7D7B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B71EEAF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F28645F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FEB9D73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040CB5" w14:textId="77777777" w:rsidR="005E7D7B" w:rsidRPr="00100A99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863FA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A8643F8">
                      <v:oval id="_x0000_s2068" style="position:absolute;left:0;text-align:left;margin-left:39.9pt;margin-top:12.7pt;width:8.5pt;height:8.5pt;z-index:25212211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0610F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D1CB174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B9F8E3D" w14:textId="77777777" w:rsidR="005E7D7B" w:rsidRPr="00100A99" w:rsidRDefault="005E7D7B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320B292" w14:textId="77777777" w:rsidR="005E7D7B" w:rsidRPr="00100A99" w:rsidRDefault="005E7D7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86F60FC" w14:textId="77777777" w:rsidR="005E7D7B" w:rsidRPr="00313936" w:rsidRDefault="005E7D7B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3E86423" w14:textId="77777777" w:rsidR="005E7D7B" w:rsidRDefault="005E7D7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5565C37" w14:textId="77777777" w:rsidR="005E7D7B" w:rsidRPr="00313936" w:rsidRDefault="005E7D7B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17944051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20D07234" w14:textId="77777777" w:rsidR="005E7D7B" w:rsidRPr="00BF6242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7B9FE2B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558AA30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EA6652">
                      <v:line id="_x0000_s2067" style="position:absolute;left:0;text-align:left;flip:y;z-index:25213440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585C2F0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44FB5D8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D740FB6" w14:textId="77777777" w:rsidR="005E7D7B" w:rsidRPr="00100A99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88B7A01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9D45DBD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6440D6">
                      <v:line id="_x0000_s2066" style="position:absolute;left:0;text-align:left;flip:y;z-index:25212313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31D12A5" w14:textId="77777777" w:rsidR="005E7D7B" w:rsidRDefault="005E7D7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D612EDD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472642BB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0FFE620" w14:textId="77777777" w:rsidR="005E7D7B" w:rsidRPr="00100A99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42C3E7B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065BAE5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1844E7">
                      <v:line id="_x0000_s2065" style="position:absolute;left:0;text-align:left;flip:y;z-index:25212416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9BF9E3B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A9B55EA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1DADF2B" w14:textId="77777777" w:rsidR="005E7D7B" w:rsidRPr="00100A99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4B0494A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9F87F76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18592B">
                      <v:line id="_x0000_s2064" style="position:absolute;left:0;text-align:left;flip:y;z-index:25212518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D3EBB11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31BBC9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43BCA93" w14:textId="77777777" w:rsidR="005E7D7B" w:rsidRPr="00100A99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D737B4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0C71C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2174DB">
                      <v:line id="_x0000_s2063" style="position:absolute;left:0;text-align:left;flip:y;z-index:25212620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636B64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3451DFC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A1E977D" w14:textId="77777777" w:rsidR="005E7D7B" w:rsidRPr="00100A99" w:rsidRDefault="005E7D7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A67DD0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357885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8CABCF">
                      <v:line id="_x0000_s2062" style="position:absolute;left:0;text-align:left;flip:y;z-index:25212723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5D45A2" w14:textId="77777777" w:rsidR="005E7D7B" w:rsidRPr="00100A99" w:rsidRDefault="005E7D7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7B50941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C26FC" w14:textId="77777777" w:rsidR="005E7D7B" w:rsidRPr="00100A99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0749B" w14:textId="77777777" w:rsidR="005E7D7B" w:rsidRPr="000E07F5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D616E1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A7EB28">
                      <v:oval id="_x0000_s2061" style="position:absolute;left:0;text-align:left;margin-left:0;margin-top:5.35pt;width:2.85pt;height:2.85pt;z-index:2521282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3894E5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0CB49BD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730EA51" w14:textId="77777777" w:rsidR="005E7D7B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A99E7E2" w14:textId="77777777" w:rsidR="005E7D7B" w:rsidRPr="000E07F5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D61CDB9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FF537E5">
                      <v:group id="_x0000_s2058" style="position:absolute;left:0;text-align:left;margin-left:36.1pt;margin-top:8.5pt;width:17.05pt;height:14.35pt;z-index:25213542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060" type="#_x0000_t5" style="position:absolute;left:5831;top:5884;width:170;height:170"/>
                        <v:oval id="_x0000_s20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C1E1F87" w14:textId="77777777" w:rsidR="005E7D7B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AAC587C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671F3E8D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1D8B671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1DC04A3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0AAB729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041607D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6B7DE7B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4AF8855" w14:textId="77777777" w:rsidR="005E7D7B" w:rsidRPr="00230DDF" w:rsidRDefault="005E7D7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D0DF653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BAFB900" w14:textId="77777777" w:rsidR="005E7D7B" w:rsidRPr="00230DDF" w:rsidRDefault="005E7D7B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D6E2847">
                      <v:group id="_x0000_s2055" style="position:absolute;left:0;text-align:left;margin-left:39.5pt;margin-top:8.55pt;width:9.25pt;height:9.25pt;z-index:252129280;mso-position-horizontal-relative:text;mso-position-vertical-relative:text" coordorigin="6314,5187" coordsize="170,170">
                        <v:rect id="_x0000_s2057" style="position:absolute;left:6314;top:5187;width:170;height:170"/>
                        <v:oval id="_x0000_s20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F590F97" w14:textId="77777777" w:rsidR="005E7D7B" w:rsidRPr="00230DDF" w:rsidRDefault="005E7D7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60EF7F5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DF1197" w14:textId="77777777" w:rsidR="005E7D7B" w:rsidRPr="000E07F5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29FD4" w14:textId="77777777" w:rsidR="005E7D7B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DAA56EB" w14:textId="77777777" w:rsidR="005E7D7B" w:rsidRPr="000E07F5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5331C" w14:textId="77777777" w:rsidR="005E7D7B" w:rsidRPr="00230DDF" w:rsidRDefault="005E7D7B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60C0EB3">
                      <v:group id="_x0000_s2052" style="position:absolute;left:0;text-align:left;margin-left:0;margin-top:5.3pt;width:6.05pt;height:6.05pt;z-index:252130304;mso-position-horizontal:center;mso-position-horizontal-relative:text;mso-position-vertical-relative:text" coordorigin="6125,5701" coordsize="57,57">
                        <v:oval id="_x0000_s2054" style="position:absolute;left:6125;top:5701;width:57;height:57"/>
                        <v:oval id="_x0000_s20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16ACC9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07CD475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F55B7D" w14:textId="77777777" w:rsidR="005E7D7B" w:rsidRPr="000E07F5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C3A24E" w14:textId="77777777" w:rsidR="005E7D7B" w:rsidRPr="000E07F5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64049" w14:textId="77777777" w:rsidR="005E7D7B" w:rsidRPr="00230DDF" w:rsidRDefault="005E7D7B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9CB9E0">
                      <v:line id="_x0000_s2051" style="position:absolute;left:0;text-align:left;flip:y;z-index:25213132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4D01F7" w14:textId="77777777" w:rsidR="005E7D7B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6514B94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0298C3A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738AF" w14:textId="77777777" w:rsidR="005E7D7B" w:rsidRPr="000E07F5" w:rsidRDefault="005E7D7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868E7C" w14:textId="77777777" w:rsidR="005E7D7B" w:rsidRPr="000E07F5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4D6A7" w14:textId="77777777" w:rsidR="005E7D7B" w:rsidRPr="00230DDF" w:rsidRDefault="005E7D7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939FD7">
                      <v:line id="_x0000_s2050" style="position:absolute;left:0;text-align:left;flip:y;z-index:25213235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7BB9EF" w14:textId="77777777" w:rsidR="005E7D7B" w:rsidRPr="00230DDF" w:rsidRDefault="005E7D7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53F403BE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963ECD" w14:textId="77777777" w:rsidR="005E7D7B" w:rsidRPr="00BF6242" w:rsidRDefault="005E7D7B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3406345" w14:textId="77777777" w:rsidR="005E7D7B" w:rsidRDefault="005E7D7B" w:rsidP="00714299"/>
          <w:p w14:paraId="682D2056" w14:textId="77777777" w:rsidR="005E7D7B" w:rsidRPr="005B4876" w:rsidRDefault="005E7D7B" w:rsidP="00D45A64">
            <w:pPr>
              <w:jc w:val="center"/>
            </w:pPr>
          </w:p>
        </w:tc>
      </w:tr>
    </w:tbl>
    <w:p w14:paraId="440F6313" w14:textId="77777777" w:rsidR="005E7D7B" w:rsidRDefault="005E7D7B"/>
    <w:sectPr w:rsidR="00000000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06E3" w14:textId="77777777" w:rsidR="007473C2" w:rsidRDefault="007473C2">
      <w:r>
        <w:separator/>
      </w:r>
    </w:p>
  </w:endnote>
  <w:endnote w:type="continuationSeparator" w:id="0">
    <w:p w14:paraId="118D1D2E" w14:textId="77777777" w:rsidR="007473C2" w:rsidRDefault="007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84B5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33006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23C6" w14:textId="77777777" w:rsidR="008D51C3" w:rsidRDefault="005E7D7B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E54277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9C9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E19A" w14:textId="77777777" w:rsidR="007473C2" w:rsidRDefault="007473C2">
      <w:r>
        <w:separator/>
      </w:r>
    </w:p>
  </w:footnote>
  <w:footnote w:type="continuationSeparator" w:id="0">
    <w:p w14:paraId="798C07D4" w14:textId="77777777" w:rsidR="007473C2" w:rsidRDefault="0074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84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01354496">
    <w:abstractNumId w:val="32"/>
  </w:num>
  <w:num w:numId="2" w16cid:durableId="1948199877">
    <w:abstractNumId w:val="28"/>
  </w:num>
  <w:num w:numId="3" w16cid:durableId="2040663110">
    <w:abstractNumId w:val="38"/>
  </w:num>
  <w:num w:numId="4" w16cid:durableId="519513925">
    <w:abstractNumId w:val="15"/>
  </w:num>
  <w:num w:numId="5" w16cid:durableId="1018506700">
    <w:abstractNumId w:val="12"/>
  </w:num>
  <w:num w:numId="6" w16cid:durableId="1295867181">
    <w:abstractNumId w:val="27"/>
  </w:num>
  <w:num w:numId="7" w16cid:durableId="1191409316">
    <w:abstractNumId w:val="17"/>
  </w:num>
  <w:num w:numId="8" w16cid:durableId="1190680571">
    <w:abstractNumId w:val="42"/>
  </w:num>
  <w:num w:numId="9" w16cid:durableId="449321499">
    <w:abstractNumId w:val="7"/>
  </w:num>
  <w:num w:numId="10" w16cid:durableId="946697330">
    <w:abstractNumId w:val="1"/>
  </w:num>
  <w:num w:numId="11" w16cid:durableId="1453285700">
    <w:abstractNumId w:val="13"/>
  </w:num>
  <w:num w:numId="12" w16cid:durableId="1609966949">
    <w:abstractNumId w:val="30"/>
  </w:num>
  <w:num w:numId="13" w16cid:durableId="36666130">
    <w:abstractNumId w:val="24"/>
  </w:num>
  <w:num w:numId="14" w16cid:durableId="1237278373">
    <w:abstractNumId w:val="31"/>
  </w:num>
  <w:num w:numId="15" w16cid:durableId="1298103903">
    <w:abstractNumId w:val="5"/>
  </w:num>
  <w:num w:numId="16" w16cid:durableId="1711688768">
    <w:abstractNumId w:val="35"/>
  </w:num>
  <w:num w:numId="17" w16cid:durableId="628053129">
    <w:abstractNumId w:val="0"/>
  </w:num>
  <w:num w:numId="18" w16cid:durableId="727415642">
    <w:abstractNumId w:val="39"/>
  </w:num>
  <w:num w:numId="19" w16cid:durableId="1406027906">
    <w:abstractNumId w:val="10"/>
  </w:num>
  <w:num w:numId="20" w16cid:durableId="1902784540">
    <w:abstractNumId w:val="4"/>
  </w:num>
  <w:num w:numId="21" w16cid:durableId="697895314">
    <w:abstractNumId w:val="37"/>
  </w:num>
  <w:num w:numId="22" w16cid:durableId="644361205">
    <w:abstractNumId w:val="11"/>
  </w:num>
  <w:num w:numId="23" w16cid:durableId="1119954408">
    <w:abstractNumId w:val="33"/>
  </w:num>
  <w:num w:numId="24" w16cid:durableId="1690791235">
    <w:abstractNumId w:val="21"/>
  </w:num>
  <w:num w:numId="25" w16cid:durableId="916404181">
    <w:abstractNumId w:val="2"/>
  </w:num>
  <w:num w:numId="26" w16cid:durableId="1819372481">
    <w:abstractNumId w:val="22"/>
  </w:num>
  <w:num w:numId="27" w16cid:durableId="651644745">
    <w:abstractNumId w:val="44"/>
  </w:num>
  <w:num w:numId="28" w16cid:durableId="503859421">
    <w:abstractNumId w:val="29"/>
  </w:num>
  <w:num w:numId="29" w16cid:durableId="224099488">
    <w:abstractNumId w:val="36"/>
  </w:num>
  <w:num w:numId="30" w16cid:durableId="120150825">
    <w:abstractNumId w:val="14"/>
  </w:num>
  <w:num w:numId="31" w16cid:durableId="983629825">
    <w:abstractNumId w:val="6"/>
  </w:num>
  <w:num w:numId="32" w16cid:durableId="1729306298">
    <w:abstractNumId w:val="8"/>
  </w:num>
  <w:num w:numId="33" w16cid:durableId="1427654001">
    <w:abstractNumId w:val="26"/>
  </w:num>
  <w:num w:numId="34" w16cid:durableId="1678655310">
    <w:abstractNumId w:val="18"/>
  </w:num>
  <w:num w:numId="35" w16cid:durableId="1418399337">
    <w:abstractNumId w:val="19"/>
  </w:num>
  <w:num w:numId="36" w16cid:durableId="903023607">
    <w:abstractNumId w:val="23"/>
  </w:num>
  <w:num w:numId="37" w16cid:durableId="1182209452">
    <w:abstractNumId w:val="3"/>
  </w:num>
  <w:num w:numId="38" w16cid:durableId="2141682611">
    <w:abstractNumId w:val="9"/>
  </w:num>
  <w:num w:numId="39" w16cid:durableId="161939955">
    <w:abstractNumId w:val="25"/>
  </w:num>
  <w:num w:numId="40" w16cid:durableId="2117747480">
    <w:abstractNumId w:val="43"/>
  </w:num>
  <w:num w:numId="41" w16cid:durableId="1550456670">
    <w:abstractNumId w:val="43"/>
    <w:lvlOverride w:ilvl="0">
      <w:startOverride w:val="1"/>
    </w:lvlOverride>
  </w:num>
  <w:num w:numId="42" w16cid:durableId="1724594091">
    <w:abstractNumId w:val="43"/>
    <w:lvlOverride w:ilvl="0">
      <w:startOverride w:val="1"/>
    </w:lvlOverride>
  </w:num>
  <w:num w:numId="43" w16cid:durableId="366296104">
    <w:abstractNumId w:val="43"/>
    <w:lvlOverride w:ilvl="0">
      <w:startOverride w:val="1"/>
    </w:lvlOverride>
  </w:num>
  <w:num w:numId="44" w16cid:durableId="1035958158">
    <w:abstractNumId w:val="16"/>
  </w:num>
  <w:num w:numId="45" w16cid:durableId="839004145">
    <w:abstractNumId w:val="20"/>
  </w:num>
  <w:num w:numId="46" w16cid:durableId="1439179125">
    <w:abstractNumId w:val="41"/>
  </w:num>
  <w:num w:numId="47" w16cid:durableId="1772314632">
    <w:abstractNumId w:val="40"/>
  </w:num>
  <w:num w:numId="48" w16cid:durableId="1498765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2412A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34C70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53B9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5E7D7B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3C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458F6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42F1C"/>
    <w:rsid w:val="00E55143"/>
    <w:rsid w:val="00E55487"/>
    <w:rsid w:val="00E62B80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"/>
    <o:shapelayout v:ext="edit">
      <o:idmap v:ext="edit" data="2"/>
    </o:shapelayout>
  </w:shapeDefaults>
  <w:decimalSymbol w:val=","/>
  <w:listSeparator w:val=";"/>
  <w14:docId w14:val="3B501BE8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14041</Words>
  <Characters>80040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2024-06-07T07:24:00Z</cp:lastPrinted>
  <dcterms:created xsi:type="dcterms:W3CDTF">2024-06-07T07:25:00Z</dcterms:created>
  <dcterms:modified xsi:type="dcterms:W3CDTF">2024-06-07T07:25:00Z</dcterms:modified>
</cp:coreProperties>
</file>