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6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44"/>
        <w:gridCol w:w="242"/>
        <w:gridCol w:w="312"/>
        <w:gridCol w:w="9"/>
        <w:gridCol w:w="7"/>
        <w:gridCol w:w="414"/>
        <w:gridCol w:w="156"/>
        <w:gridCol w:w="339"/>
        <w:gridCol w:w="7"/>
        <w:gridCol w:w="353"/>
        <w:gridCol w:w="7"/>
        <w:gridCol w:w="17"/>
        <w:gridCol w:w="549"/>
        <w:gridCol w:w="39"/>
        <w:gridCol w:w="101"/>
        <w:gridCol w:w="257"/>
        <w:gridCol w:w="527"/>
        <w:gridCol w:w="53"/>
        <w:gridCol w:w="13"/>
        <w:gridCol w:w="218"/>
        <w:gridCol w:w="62"/>
        <w:gridCol w:w="218"/>
        <w:gridCol w:w="68"/>
        <w:gridCol w:w="144"/>
        <w:gridCol w:w="148"/>
        <w:gridCol w:w="172"/>
        <w:gridCol w:w="315"/>
        <w:gridCol w:w="771"/>
        <w:gridCol w:w="11"/>
        <w:gridCol w:w="142"/>
        <w:gridCol w:w="85"/>
        <w:gridCol w:w="62"/>
        <w:gridCol w:w="142"/>
        <w:gridCol w:w="132"/>
        <w:gridCol w:w="855"/>
        <w:gridCol w:w="192"/>
        <w:gridCol w:w="94"/>
        <w:gridCol w:w="708"/>
        <w:gridCol w:w="285"/>
        <w:gridCol w:w="44"/>
        <w:gridCol w:w="1234"/>
      </w:tblGrid>
      <w:tr w:rsidR="00C808E7" w:rsidRPr="004A75A7" w14:paraId="462521D0" w14:textId="77777777" w:rsidTr="00531425">
        <w:trPr>
          <w:trHeight w:val="480"/>
        </w:trPr>
        <w:tc>
          <w:tcPr>
            <w:tcW w:w="10206" w:type="dxa"/>
            <w:gridSpan w:val="42"/>
            <w:vMerge w:val="restart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75EAA767" w14:textId="77777777" w:rsidR="00C808E7" w:rsidRPr="004A75A7" w:rsidRDefault="008D40AA" w:rsidP="003231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КАРТА-ПЛАН ТЕРРИТОРИИ</w:t>
            </w:r>
          </w:p>
        </w:tc>
      </w:tr>
      <w:tr w:rsidR="00C808E7" w:rsidRPr="004A75A7" w14:paraId="1FA96C17" w14:textId="77777777" w:rsidTr="00531425">
        <w:trPr>
          <w:trHeight w:val="322"/>
        </w:trPr>
        <w:tc>
          <w:tcPr>
            <w:tcW w:w="10206" w:type="dxa"/>
            <w:gridSpan w:val="42"/>
            <w:vMerge/>
            <w:tcBorders>
              <w:top w:val="single" w:sz="2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98F0B19" w14:textId="77777777" w:rsidR="00C808E7" w:rsidRPr="004A75A7" w:rsidRDefault="00C808E7" w:rsidP="0032318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35E0C" w:rsidRPr="004A75A7" w14:paraId="5D521722" w14:textId="77777777" w:rsidTr="00F1318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A47610" w14:textId="77777777" w:rsidR="00035E0C" w:rsidRPr="008D40AA" w:rsidRDefault="008D40AA" w:rsidP="00AD154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8D40AA">
              <w:rPr>
                <w:b/>
                <w:sz w:val="28"/>
                <w:szCs w:val="28"/>
              </w:rPr>
              <w:t>Пояснительная записка</w:t>
            </w:r>
          </w:p>
        </w:tc>
      </w:tr>
      <w:tr w:rsidR="00E55487" w:rsidRPr="004A75A7" w14:paraId="75A80638" w14:textId="77777777" w:rsidTr="00E55487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4E4C98" w14:textId="77777777" w:rsidR="00E55487" w:rsidRPr="00FB5EE8" w:rsidRDefault="00E55487" w:rsidP="006141CF">
            <w:pPr>
              <w:pStyle w:val="a7"/>
              <w:spacing w:before="120" w:after="120"/>
              <w:jc w:val="both"/>
              <w:rPr>
                <w:b/>
                <w:u w:val="single"/>
                <w:lang w:val="ru-RU"/>
              </w:rPr>
            </w:pPr>
            <w:r w:rsidRPr="00FB5EE8">
              <w:rPr>
                <w:b/>
                <w:lang w:val="ru-RU"/>
              </w:rPr>
              <w:t>1.</w:t>
            </w:r>
            <w:r w:rsidRPr="00FB5EE8">
              <w:rPr>
                <w:b/>
              </w:rPr>
              <w:t> </w:t>
            </w:r>
            <w:r w:rsidRPr="00FB5EE8">
              <w:rPr>
                <w:b/>
                <w:lang w:val="ru-RU"/>
              </w:rPr>
              <w:t>Сведения о территории выполнения комплексных кадастровых работ:</w:t>
            </w:r>
            <w:r w:rsidR="00194F66">
              <w:rPr>
                <w:b/>
                <w:lang w:val="ru-RU"/>
              </w:rPr>
              <w:t xml:space="preserve"> </w:t>
            </w:r>
            <w:r w:rsidRPr="00FB5EE8">
              <w:rPr>
                <w:u w:val="single"/>
                <w:lang w:val="ru-RU"/>
              </w:rPr>
              <w:t>Псковская обл., Псков г</w:t>
            </w:r>
            <w:r w:rsidR="00194F66" w:rsidRPr="00194F66">
              <w:rPr>
                <w:lang w:val="ru-RU"/>
              </w:rPr>
              <w:t xml:space="preserve"> </w:t>
            </w:r>
            <w:r w:rsidR="00C40534" w:rsidRPr="00FB5EE8">
              <w:rPr>
                <w:u w:val="single"/>
                <w:lang w:val="ru-RU"/>
              </w:rPr>
              <w:t>60:27:0140324</w:t>
            </w:r>
          </w:p>
          <w:p w14:paraId="23DD2382" w14:textId="77777777" w:rsidR="00E55487" w:rsidRPr="00E55487" w:rsidRDefault="00E55487" w:rsidP="00F60973">
            <w:pPr>
              <w:pStyle w:val="a7"/>
              <w:spacing w:after="120"/>
              <w:jc w:val="both"/>
              <w:rPr>
                <w:lang w:val="ru-RU"/>
              </w:rPr>
            </w:pPr>
            <w:r w:rsidRPr="00E55487">
              <w:rPr>
                <w:sz w:val="20"/>
                <w:lang w:val="ru-RU"/>
              </w:rPr>
              <w:t>(наименование субъекта Российской Федерации, муниципального образования, населенного пункта, уникальные учетные номера кадастровых кварталов, иные сведения, позволяющие определить местоположение территории, на которой выполняются комплексные кадастровые работы</w:t>
            </w:r>
            <w:r w:rsidR="008D1623">
              <w:rPr>
                <w:sz w:val="20"/>
                <w:lang w:val="ru-RU"/>
              </w:rPr>
              <w:t>, например, наименование садоводческого или огороднического некоммерческого товарищества, гаражного кооператива, элемента планировочной структуры</w:t>
            </w:r>
            <w:r w:rsidRPr="00E55487">
              <w:rPr>
                <w:sz w:val="20"/>
                <w:lang w:val="ru-RU"/>
              </w:rPr>
              <w:t>)</w:t>
            </w:r>
          </w:p>
        </w:tc>
      </w:tr>
      <w:tr w:rsidR="00E55487" w:rsidRPr="004A75A7" w14:paraId="28A5501E" w14:textId="77777777" w:rsidTr="00F60973">
        <w:trPr>
          <w:trHeight w:val="789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0383EF" w14:textId="77777777" w:rsidR="00F60973" w:rsidRPr="00FB5EE8" w:rsidRDefault="00E55487" w:rsidP="00F60973">
            <w:pPr>
              <w:pStyle w:val="a7"/>
              <w:spacing w:before="120" w:after="120"/>
              <w:contextualSpacing w:val="0"/>
              <w:jc w:val="left"/>
              <w:rPr>
                <w:b/>
                <w:lang w:val="ru-RU"/>
              </w:rPr>
            </w:pPr>
            <w:r w:rsidRPr="00FB5EE8">
              <w:rPr>
                <w:b/>
                <w:lang w:val="ru-RU"/>
              </w:rPr>
              <w:t>2. Основания выполнения комплексных кадастровых работ</w:t>
            </w:r>
            <w:r w:rsidR="002953A8" w:rsidRPr="00FB5EE8">
              <w:rPr>
                <w:b/>
                <w:lang w:val="ru-RU"/>
              </w:rPr>
              <w:t>:</w:t>
            </w:r>
          </w:p>
          <w:p w14:paraId="03E94FC1" w14:textId="77777777" w:rsidR="00E55487" w:rsidRPr="00E55487" w:rsidRDefault="00F60973" w:rsidP="00F60973">
            <w:pPr>
              <w:pStyle w:val="a7"/>
              <w:spacing w:after="120"/>
              <w:jc w:val="left"/>
              <w:rPr>
                <w:b/>
                <w:lang w:val="ru-RU"/>
              </w:rPr>
            </w:pPr>
            <w:r w:rsidRPr="00E55487">
              <w:rPr>
                <w:sz w:val="22"/>
                <w:szCs w:val="22"/>
                <w:lang w:val="ru-RU"/>
              </w:rPr>
              <w:t>Наименование, дата и номер документа, на основании которого выполняются комплексные кадастровые работы:</w:t>
            </w:r>
            <w:r w:rsidR="00194F66">
              <w:rPr>
                <w:sz w:val="22"/>
                <w:szCs w:val="22"/>
                <w:lang w:val="ru-RU"/>
              </w:rPr>
              <w:t xml:space="preserve"> </w:t>
            </w:r>
            <w:r w:rsidRPr="00172FF9">
              <w:rPr>
                <w:sz w:val="22"/>
                <w:u w:val="single"/>
                <w:lang w:val="ru-RU"/>
              </w:rPr>
              <w:t>Муниципальный контракт №2 от 26.02.2024</w:t>
            </w:r>
          </w:p>
        </w:tc>
      </w:tr>
      <w:tr w:rsidR="00E55487" w:rsidRPr="004A75A7" w14:paraId="28313A0B" w14:textId="77777777" w:rsidTr="00E55487">
        <w:tc>
          <w:tcPr>
            <w:tcW w:w="10206" w:type="dxa"/>
            <w:gridSpan w:val="4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FF60CB" w14:textId="2581CBA4" w:rsidR="00E55487" w:rsidRPr="00E55487" w:rsidRDefault="00E55487" w:rsidP="006141CF">
            <w:pPr>
              <w:pStyle w:val="a7"/>
              <w:spacing w:before="120" w:after="120"/>
              <w:jc w:val="left"/>
              <w:rPr>
                <w:sz w:val="22"/>
                <w:szCs w:val="22"/>
                <w:lang w:val="ru-RU"/>
              </w:rPr>
            </w:pPr>
            <w:r w:rsidRPr="00FB5EE8">
              <w:rPr>
                <w:b/>
                <w:lang w:val="ru-RU"/>
              </w:rPr>
              <w:t>3. Дата подготовки карты-плана территории</w:t>
            </w:r>
            <w:r w:rsidRPr="00FB5EE8">
              <w:rPr>
                <w:lang w:val="ru-RU"/>
              </w:rPr>
              <w:t>:</w:t>
            </w:r>
            <w:r w:rsidR="00717232">
              <w:rPr>
                <w:lang w:val="ru-RU"/>
              </w:rPr>
              <w:t xml:space="preserve"> </w:t>
            </w:r>
          </w:p>
        </w:tc>
      </w:tr>
      <w:tr w:rsidR="008D40AA" w:rsidRPr="004A75A7" w14:paraId="4935EABE" w14:textId="77777777" w:rsidTr="00AE1E33">
        <w:trPr>
          <w:trHeight w:val="432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38C79DD" w14:textId="77777777" w:rsidR="00AE1E33" w:rsidRPr="00FB5EE8" w:rsidRDefault="00E55487" w:rsidP="00E93000">
            <w:pPr>
              <w:pStyle w:val="a7"/>
              <w:spacing w:before="120" w:after="120"/>
              <w:jc w:val="both"/>
              <w:rPr>
                <w:b/>
                <w:lang w:val="ru-RU"/>
              </w:rPr>
            </w:pPr>
            <w:r w:rsidRPr="00FB5EE8">
              <w:rPr>
                <w:b/>
                <w:lang w:val="ru-RU"/>
              </w:rPr>
              <w:t>4</w:t>
            </w:r>
            <w:r w:rsidR="00997D53" w:rsidRPr="00FB5EE8">
              <w:rPr>
                <w:b/>
                <w:lang w:val="ru-RU"/>
              </w:rPr>
              <w:t xml:space="preserve">. </w:t>
            </w:r>
            <w:r w:rsidRPr="00FB5EE8">
              <w:rPr>
                <w:b/>
                <w:lang w:val="ru-RU"/>
              </w:rPr>
              <w:t>Сведения о заказчике</w:t>
            </w:r>
            <w:r w:rsidR="00194F66">
              <w:rPr>
                <w:b/>
                <w:lang w:val="ru-RU"/>
              </w:rPr>
              <w:t xml:space="preserve"> </w:t>
            </w:r>
            <w:r w:rsidRPr="00FB5EE8">
              <w:rPr>
                <w:b/>
                <w:lang w:val="ru-RU"/>
              </w:rPr>
              <w:t>(ах) комплексных кадастровых работ:</w:t>
            </w:r>
          </w:p>
          <w:p w14:paraId="3F2BB9CC" w14:textId="77777777" w:rsidR="00AE1E33" w:rsidRPr="004F7D2A" w:rsidRDefault="00AE1E33" w:rsidP="00E93000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 xml:space="preserve">В отношении юридического лица, органа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местного самоуправления муниципального района, муниципального округа или городского округа либо уполномоченного исполнительного органа государственной </w:t>
            </w: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 xml:space="preserve">власти субъекта Российской Федерации: </w:t>
            </w:r>
          </w:p>
          <w:p w14:paraId="0B83AEE3" w14:textId="77777777" w:rsidR="00AE1E33" w:rsidRPr="00E844BD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полное или сокращенное (в случае, если имеется) наименование:</w:t>
            </w:r>
            <w:r w:rsidR="00194F6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C1180D" w:rsidRPr="00C1180D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УПРАВЛЕНИЕ ПО ГРАДОСТРОИТЕЛЬНОЙ ДЕЯТЕЛЬНОСТИ АДМИНИСТРАЦИИ ГОРОДА ПСКОВА, ИНН: 6027065310, ОГРН: 1026000971985</w:t>
            </w:r>
          </w:p>
          <w:p w14:paraId="55D903E5" w14:textId="77777777"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основной государственный регистрационный номер:</w:t>
            </w:r>
            <w:r w:rsidR="00194F6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1026000971985</w:t>
            </w:r>
          </w:p>
          <w:p w14:paraId="01774256" w14:textId="77777777"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идентифика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ционный номер налогоплательщика: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6027065310</w:t>
            </w:r>
          </w:p>
          <w:p w14:paraId="57387E0F" w14:textId="77777777" w:rsidR="00AE1E33" w:rsidRPr="004F7D2A" w:rsidRDefault="00AE1E33" w:rsidP="00E93000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В отношении физического лица или представителя физических или юридических лиц:</w:t>
            </w:r>
          </w:p>
          <w:p w14:paraId="2D48F4B8" w14:textId="77777777"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фамилия, имя, отчество (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последнее - </w:t>
            </w: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при наличии):</w:t>
            </w:r>
            <w:r w:rsidR="00194F6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–</w:t>
            </w:r>
          </w:p>
          <w:p w14:paraId="62E11208" w14:textId="77777777"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страховой номер индивидуального лицевого счета в системе обязат</w:t>
            </w:r>
            <w:r w:rsidR="007F2625">
              <w:rPr>
                <w:rFonts w:ascii="Times New Roman" w:hAnsi="Times New Roman"/>
                <w:b w:val="0"/>
                <w:sz w:val="22"/>
                <w:szCs w:val="22"/>
              </w:rPr>
              <w:t xml:space="preserve">ельного пенсионного страхования </w:t>
            </w: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Российской Федерации (СНИЛС):</w:t>
            </w:r>
            <w:r w:rsidR="00194F6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–</w:t>
            </w:r>
          </w:p>
          <w:p w14:paraId="6F7D98EA" w14:textId="77777777" w:rsidR="00AE1E33" w:rsidRPr="004F7D2A" w:rsidRDefault="00AE1E33" w:rsidP="00E93000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Наименование и реквизиты документа, подтверждающие полномочия представителя заказчика(ов) комплексных кадастровых работ:</w:t>
            </w:r>
            <w:r w:rsidR="00194F6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–</w:t>
            </w:r>
          </w:p>
          <w:p w14:paraId="40604B4F" w14:textId="77777777" w:rsidR="008D40AA" w:rsidRPr="00E55487" w:rsidRDefault="00AE1E33" w:rsidP="00E93000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</w:rPr>
            </w:pPr>
            <w:r w:rsidRPr="004F7D2A">
              <w:rPr>
                <w:sz w:val="22"/>
                <w:szCs w:val="22"/>
              </w:rPr>
              <w:t>Адрес электронной почты (для направления уведомления о результатах внесения сведений</w:t>
            </w:r>
            <w:r w:rsidR="00194F66">
              <w:rPr>
                <w:sz w:val="22"/>
                <w:szCs w:val="22"/>
              </w:rPr>
              <w:t xml:space="preserve"> </w:t>
            </w:r>
            <w:r w:rsidRPr="004F7D2A">
              <w:rPr>
                <w:sz w:val="22"/>
                <w:szCs w:val="22"/>
              </w:rPr>
              <w:t>в Единый государственный реестр недвижимости):</w:t>
            </w:r>
            <w:r w:rsidR="00194F66">
              <w:rPr>
                <w:sz w:val="22"/>
                <w:szCs w:val="22"/>
              </w:rPr>
              <w:t xml:space="preserve"> </w:t>
            </w:r>
            <w:r w:rsidRPr="00F26D72">
              <w:rPr>
                <w:sz w:val="22"/>
                <w:u w:val="single"/>
              </w:rPr>
              <w:t>–</w:t>
            </w:r>
          </w:p>
        </w:tc>
      </w:tr>
      <w:tr w:rsidR="00E55487" w:rsidRPr="004A75A7" w14:paraId="7B08AC51" w14:textId="77777777" w:rsidTr="00E844BD">
        <w:trPr>
          <w:trHeight w:val="1065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347B5B15" w14:textId="77777777" w:rsidR="00E844BD" w:rsidRPr="00FB5EE8" w:rsidRDefault="00E93F2A" w:rsidP="00E93000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55487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исполнителе комплексных кадастровых работ</w:t>
            </w:r>
            <w:r w:rsidR="002953A8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7B620938" w14:textId="77777777" w:rsidR="00E55487" w:rsidRPr="004A75A7" w:rsidRDefault="00E844BD" w:rsidP="00E93000">
            <w:pPr>
              <w:pStyle w:val="ConsPlusNonformat"/>
              <w:spacing w:after="1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>Полное или сокращенное (в случае, если имеется) наименование и адрес юридического лица, с которым заключен государственный или муниципальный ко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нтракт либо договор подряда</w:t>
            </w: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 xml:space="preserve"> на выполнение комплексных кадастровых работ: </w:t>
            </w:r>
            <w:r w:rsidRPr="00396072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ООО "ПрофКадастр", 180000, Псковская обл., Псков г, Советская ул, 56/2 д, 1001 пом</w:t>
            </w:r>
          </w:p>
        </w:tc>
      </w:tr>
      <w:tr w:rsidR="00E93F2A" w:rsidRPr="004A75A7" w14:paraId="006F55D4" w14:textId="77777777" w:rsidTr="00531425">
        <w:trPr>
          <w:trHeight w:val="358"/>
        </w:trPr>
        <w:tc>
          <w:tcPr>
            <w:tcW w:w="10206" w:type="dxa"/>
            <w:gridSpan w:val="42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16C78CC0" w14:textId="77777777" w:rsidR="00A309DC" w:rsidRPr="00484ED8" w:rsidRDefault="00567640" w:rsidP="00484ED8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>Фамилия, имя, отчество кадастрового инженера (</w:t>
            </w:r>
            <w:r w:rsidR="00E844BD">
              <w:rPr>
                <w:rFonts w:ascii="Times New Roman" w:hAnsi="Times New Roman" w:cs="Times New Roman"/>
                <w:sz w:val="22"/>
                <w:szCs w:val="22"/>
              </w:rPr>
              <w:t xml:space="preserve">последнее - </w:t>
            </w: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 xml:space="preserve">при наличии): </w:t>
            </w:r>
            <w:r w:rsidRPr="00DC21C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Тихомиров Александр Васильевич</w:t>
            </w:r>
            <w:r w:rsidR="001E73ED" w:rsidRPr="003A615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309DC">
              <w:rPr>
                <w:rFonts w:ascii="Times New Roman" w:hAnsi="Times New Roman" w:cs="Times New Roman"/>
                <w:sz w:val="22"/>
                <w:szCs w:val="22"/>
              </w:rPr>
              <w:t xml:space="preserve">и основной государственный регистрационный номер кадастрового инженера индивидуального предпринимателя (ОГРНИП): </w:t>
            </w:r>
            <w:r w:rsidR="00484ED8" w:rsidRPr="008015A2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–</w:t>
            </w:r>
          </w:p>
        </w:tc>
      </w:tr>
      <w:tr w:rsidR="00E93F2A" w:rsidRPr="004A75A7" w14:paraId="09A3988B" w14:textId="77777777" w:rsidTr="00A309DC">
        <w:trPr>
          <w:trHeight w:val="580"/>
        </w:trPr>
        <w:tc>
          <w:tcPr>
            <w:tcW w:w="10206" w:type="dxa"/>
            <w:gridSpan w:val="4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A3C62B5" w14:textId="77777777" w:rsidR="00E93F2A" w:rsidRPr="00CF7B29" w:rsidRDefault="00A309DC" w:rsidP="00E93000">
            <w:pPr>
              <w:pStyle w:val="a6"/>
              <w:spacing w:before="120" w:beforeAutospacing="0" w:after="120"/>
              <w:jc w:val="both"/>
            </w:pPr>
            <w:r w:rsidRPr="00DC21C5">
              <w:rPr>
                <w:sz w:val="22"/>
                <w:szCs w:val="22"/>
              </w:rPr>
              <w:t>Страховой номер индивидуального лицевого счета в системе обязательного пенсионного страхования Российской Федерации (СНИЛС)</w:t>
            </w:r>
            <w:r>
              <w:rPr>
                <w:sz w:val="22"/>
                <w:szCs w:val="22"/>
              </w:rPr>
              <w:t xml:space="preserve"> кадастрового инженера: </w:t>
            </w:r>
            <w:r w:rsidRPr="00B75329">
              <w:rPr>
                <w:sz w:val="22"/>
                <w:szCs w:val="22"/>
                <w:u w:val="single"/>
              </w:rPr>
              <w:t>01314337595</w:t>
            </w:r>
          </w:p>
        </w:tc>
      </w:tr>
      <w:tr w:rsidR="00A309DC" w:rsidRPr="004A75A7" w14:paraId="3181C037" w14:textId="77777777" w:rsidTr="00A309DC">
        <w:trPr>
          <w:trHeight w:val="951"/>
        </w:trPr>
        <w:tc>
          <w:tcPr>
            <w:tcW w:w="10206" w:type="dxa"/>
            <w:gridSpan w:val="42"/>
            <w:tcBorders>
              <w:top w:val="sing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641FC2D1" w14:textId="77777777" w:rsidR="00A309DC" w:rsidRPr="00DC21C5" w:rsidRDefault="00A309DC" w:rsidP="00446C3E">
            <w:pPr>
              <w:pStyle w:val="a6"/>
              <w:spacing w:before="120" w:beforeAutospacing="0" w:after="120"/>
              <w:jc w:val="both"/>
              <w:rPr>
                <w:sz w:val="22"/>
                <w:szCs w:val="22"/>
              </w:rPr>
            </w:pPr>
            <w:r w:rsidRPr="00DC21C5">
              <w:rPr>
                <w:sz w:val="22"/>
                <w:szCs w:val="22"/>
              </w:rPr>
              <w:t xml:space="preserve">Уникальный </w:t>
            </w:r>
            <w:r w:rsidR="00A21FED">
              <w:rPr>
                <w:sz w:val="22"/>
                <w:szCs w:val="22"/>
              </w:rPr>
              <w:t>реестровый</w:t>
            </w:r>
            <w:r w:rsidRPr="00DC21C5">
              <w:rPr>
                <w:sz w:val="22"/>
                <w:szCs w:val="22"/>
              </w:rPr>
              <w:t xml:space="preserve"> номер </w:t>
            </w:r>
            <w:r w:rsidR="00A21FED">
              <w:rPr>
                <w:sz w:val="22"/>
                <w:szCs w:val="22"/>
              </w:rPr>
              <w:t>кадастрового инженера в реестре</w:t>
            </w:r>
            <w:r w:rsidR="00717232">
              <w:rPr>
                <w:sz w:val="22"/>
                <w:szCs w:val="22"/>
              </w:rPr>
              <w:t xml:space="preserve"> </w:t>
            </w:r>
            <w:r w:rsidRPr="00DC21C5">
              <w:rPr>
                <w:sz w:val="22"/>
                <w:szCs w:val="22"/>
              </w:rPr>
              <w:t>саморегулируемой организации кадастровых инженеров и дата внесения сведений о физическом лице в такой реестр:</w:t>
            </w:r>
            <w:r w:rsidR="00B60B00" w:rsidRPr="00B60B00">
              <w:rPr>
                <w:sz w:val="22"/>
                <w:szCs w:val="22"/>
              </w:rPr>
              <w:t xml:space="preserve"> </w:t>
            </w:r>
            <w:r w:rsidRPr="00DC21C5">
              <w:rPr>
                <w:sz w:val="22"/>
                <w:szCs w:val="22"/>
                <w:u w:val="single"/>
              </w:rPr>
              <w:t>5278,</w:t>
            </w:r>
            <w:r w:rsidR="001E73ED" w:rsidRPr="00717232">
              <w:rPr>
                <w:sz w:val="22"/>
                <w:szCs w:val="22"/>
              </w:rPr>
              <w:t xml:space="preserve"> </w:t>
            </w:r>
            <w:r w:rsidRPr="00EC1A3D">
              <w:rPr>
                <w:sz w:val="22"/>
                <w:szCs w:val="22"/>
                <w:u w:val="single"/>
              </w:rPr>
              <w:t>14.02.2012</w:t>
            </w:r>
          </w:p>
        </w:tc>
      </w:tr>
      <w:tr w:rsidR="00E55487" w:rsidRPr="004A75A7" w14:paraId="7C556B2A" w14:textId="77777777" w:rsidTr="00A309DC">
        <w:trPr>
          <w:trHeight w:val="869"/>
        </w:trPr>
        <w:tc>
          <w:tcPr>
            <w:tcW w:w="10206" w:type="dxa"/>
            <w:gridSpan w:val="42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59B7D439" w14:textId="77777777" w:rsidR="00E55487" w:rsidRPr="00DC21C5" w:rsidRDefault="00DC21C5" w:rsidP="00E9300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21C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Полное или (в случае, если имеется) сокращенное наименование саморегулируемой организации кадастровых инженеров, членом которой является кадастровый инженер: </w:t>
            </w:r>
            <w:r w:rsidRPr="00DC21C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Ассоциация СРО "ОПКД"</w:t>
            </w:r>
          </w:p>
        </w:tc>
      </w:tr>
      <w:tr w:rsidR="00DC21C5" w:rsidRPr="004A75A7" w14:paraId="5327790B" w14:textId="77777777" w:rsidTr="00531425">
        <w:trPr>
          <w:trHeight w:val="358"/>
        </w:trPr>
        <w:tc>
          <w:tcPr>
            <w:tcW w:w="10206" w:type="dxa"/>
            <w:gridSpan w:val="42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73FD3001" w14:textId="77777777" w:rsidR="00DC21C5" w:rsidRPr="00DC21C5" w:rsidRDefault="00A309DC" w:rsidP="00A309DC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К</w:t>
            </w:r>
            <w:r w:rsidR="00DC21C5" w:rsidRPr="00DC21C5">
              <w:rPr>
                <w:rFonts w:ascii="Times New Roman" w:hAnsi="Times New Roman" w:cs="Times New Roman"/>
                <w:sz w:val="22"/>
                <w:szCs w:val="24"/>
              </w:rPr>
              <w:t xml:space="preserve">онтактный телефон: </w:t>
            </w:r>
            <w:r w:rsidR="00DC21C5" w:rsidRPr="00DC21C5">
              <w:rPr>
                <w:rFonts w:ascii="Times New Roman" w:hAnsi="Times New Roman" w:cs="Times New Roman"/>
                <w:sz w:val="22"/>
                <w:szCs w:val="24"/>
                <w:u w:val="single"/>
              </w:rPr>
              <w:t>605-625</w:t>
            </w:r>
          </w:p>
        </w:tc>
      </w:tr>
      <w:tr w:rsidR="00E55487" w:rsidRPr="004A75A7" w14:paraId="4CE5B8AC" w14:textId="77777777" w:rsidTr="00531425">
        <w:trPr>
          <w:trHeight w:val="358"/>
        </w:trPr>
        <w:tc>
          <w:tcPr>
            <w:tcW w:w="10206" w:type="dxa"/>
            <w:gridSpan w:val="42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2C5B7D61" w14:textId="77777777" w:rsidR="00E55487" w:rsidRPr="00DC21C5" w:rsidRDefault="00DC21C5" w:rsidP="00F35B4A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DC21C5">
              <w:rPr>
                <w:rFonts w:ascii="Times New Roman" w:hAnsi="Times New Roman" w:cs="Times New Roman"/>
                <w:sz w:val="22"/>
                <w:szCs w:val="24"/>
              </w:rPr>
              <w:t xml:space="preserve">Почтовый адрес и адрес электронной почты, по которым осуществляется связь с кадастровым инженером: </w:t>
            </w:r>
            <w:r w:rsidRPr="00DC21C5">
              <w:rPr>
                <w:rFonts w:ascii="Times New Roman" w:hAnsi="Times New Roman" w:cs="Times New Roman"/>
                <w:sz w:val="22"/>
                <w:szCs w:val="24"/>
                <w:u w:val="single"/>
              </w:rPr>
              <w:t>г.Псков, ул.Советская, д.56/2,пом.1001, profkadastr@mail.ru</w:t>
            </w:r>
          </w:p>
        </w:tc>
      </w:tr>
      <w:tr w:rsidR="00E55487" w:rsidRPr="004A75A7" w14:paraId="739B6AE4" w14:textId="77777777" w:rsidTr="00F33511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3EA6E6F" w14:textId="77777777" w:rsidR="00E55487" w:rsidRPr="00FB5EE8" w:rsidRDefault="00F33511" w:rsidP="00F1500D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="00F676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документов, использованных при подготовке карты-плана территории</w:t>
            </w:r>
            <w:r w:rsidR="002953A8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3B64B7" w:rsidRPr="004A75A7" w14:paraId="5A1DC29F" w14:textId="77777777" w:rsidTr="00636ABD">
        <w:trPr>
          <w:trHeight w:val="369"/>
        </w:trPr>
        <w:tc>
          <w:tcPr>
            <w:tcW w:w="703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2C60B37A" w14:textId="77777777" w:rsidR="003B64B7" w:rsidRPr="00F33511" w:rsidRDefault="003B64B7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9503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D21289" w14:textId="77777777" w:rsidR="003B64B7" w:rsidRPr="00F33511" w:rsidRDefault="003B64B7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Реквизиты документа</w:t>
            </w:r>
          </w:p>
        </w:tc>
      </w:tr>
      <w:tr w:rsidR="00E93000" w:rsidRPr="004A75A7" w14:paraId="619E0822" w14:textId="77777777" w:rsidTr="00636ABD">
        <w:trPr>
          <w:trHeight w:val="278"/>
        </w:trPr>
        <w:tc>
          <w:tcPr>
            <w:tcW w:w="703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03816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4742A" w14:textId="77777777" w:rsidR="00E93000" w:rsidRPr="00F33511" w:rsidRDefault="00E93000" w:rsidP="00E9300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</w:t>
            </w:r>
            <w:r w:rsidRPr="00F33511">
              <w:rPr>
                <w:b/>
                <w:sz w:val="22"/>
                <w:szCs w:val="22"/>
              </w:rPr>
              <w:t>ид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956BB" w14:textId="77777777" w:rsidR="00E93000" w:rsidRPr="00F33511" w:rsidRDefault="00E93000" w:rsidP="00E9300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</w:t>
            </w:r>
            <w:r w:rsidRPr="00F33511">
              <w:rPr>
                <w:b/>
                <w:sz w:val="22"/>
                <w:szCs w:val="22"/>
              </w:rPr>
              <w:t>ата</w:t>
            </w:r>
          </w:p>
        </w:tc>
        <w:tc>
          <w:tcPr>
            <w:tcW w:w="1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13E37" w14:textId="77777777" w:rsidR="00E93000" w:rsidRPr="00F33511" w:rsidRDefault="00E93000" w:rsidP="00E9300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</w:t>
            </w:r>
            <w:r w:rsidRPr="00F33511">
              <w:rPr>
                <w:b/>
                <w:sz w:val="22"/>
                <w:szCs w:val="22"/>
              </w:rPr>
              <w:t>омер</w:t>
            </w:r>
          </w:p>
        </w:tc>
        <w:tc>
          <w:tcPr>
            <w:tcW w:w="28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CAE9A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</w:t>
            </w: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аименование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2E33612" w14:textId="77777777" w:rsidR="00E93000" w:rsidRPr="00DB123C" w:rsidRDefault="00DB123C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123C">
              <w:rPr>
                <w:rFonts w:ascii="Times New Roman" w:hAnsi="Times New Roman" w:cs="Times New Roman"/>
                <w:b/>
                <w:sz w:val="22"/>
                <w:szCs w:val="22"/>
              </w:rPr>
              <w:t>Иные сведения</w:t>
            </w:r>
          </w:p>
        </w:tc>
      </w:tr>
      <w:tr w:rsidR="00E93000" w:rsidRPr="004A75A7" w14:paraId="382420C8" w14:textId="77777777" w:rsidTr="00636ABD">
        <w:trPr>
          <w:trHeight w:val="27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AF805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97F00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A2320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273B0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28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D2AD1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1F03B6A" w14:textId="77777777" w:rsidR="00E93000" w:rsidRPr="00DB123C" w:rsidRDefault="00DB123C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123C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</w:tr>
      <w:tr w:rsidR="00E93000" w:rsidRPr="004A75A7" w14:paraId="377244C1" w14:textId="77777777" w:rsidTr="00636ABD">
        <w:trPr>
          <w:trHeight w:val="27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D0A793D" w14:textId="77777777" w:rsidR="00E93000" w:rsidRPr="004648C9" w:rsidRDefault="00E93000" w:rsidP="00D165D6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648C9">
              <w:rPr>
                <w:sz w:val="22"/>
                <w:szCs w:val="22"/>
              </w:rPr>
              <w:t>1</w:t>
            </w: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5D9F82B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Кадастровый план территории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6126FC0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09.01.2024</w:t>
            </w:r>
          </w:p>
        </w:tc>
        <w:tc>
          <w:tcPr>
            <w:tcW w:w="1700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C55E267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КУВИ-001/2024-5327386</w:t>
            </w:r>
          </w:p>
        </w:tc>
        <w:tc>
          <w:tcPr>
            <w:tcW w:w="283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5DB7877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  <w:lang w:val="en-US"/>
              </w:rPr>
              <w:t>Кадастровый план территории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FA9280D" w14:textId="77777777" w:rsidR="00E93000" w:rsidRPr="00A62A9E" w:rsidRDefault="00CB275F" w:rsidP="00A62A9E">
            <w:pPr>
              <w:pStyle w:val="a6"/>
              <w:spacing w:before="113" w:beforeAutospacing="0" w:after="113"/>
              <w:rPr>
                <w:lang w:val="en-US"/>
              </w:rPr>
            </w:pPr>
            <w:r w:rsidRPr="00080428">
              <w:rPr>
                <w:sz w:val="22"/>
                <w:szCs w:val="22"/>
                <w:u w:val="single"/>
                <w:lang w:val="en-US"/>
              </w:rPr>
              <w:t>–</w:t>
            </w:r>
          </w:p>
        </w:tc>
      </w:tr>
      <w:tr w:rsidR="00E93000" w:rsidRPr="004A75A7" w14:paraId="287E0672" w14:textId="77777777" w:rsidTr="00636ABD">
        <w:trPr>
          <w:trHeight w:val="27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5C46546" w14:textId="77777777" w:rsidR="00E93000" w:rsidRPr="004648C9" w:rsidRDefault="00E93000" w:rsidP="00D165D6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648C9">
              <w:rPr>
                <w:sz w:val="22"/>
                <w:szCs w:val="22"/>
              </w:rPr>
              <w:t>2</w:t>
            </w: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A6DFB02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Иные документы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84347A0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27.10.2022</w:t>
            </w:r>
          </w:p>
        </w:tc>
        <w:tc>
          <w:tcPr>
            <w:tcW w:w="1700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81FC567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1811/180</w:t>
            </w:r>
          </w:p>
        </w:tc>
        <w:tc>
          <w:tcPr>
            <w:tcW w:w="283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5E4D910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F57EC0">
              <w:rPr>
                <w:sz w:val="22"/>
                <w:szCs w:val="22"/>
                <w:u w:val="single"/>
              </w:rPr>
              <w:t>Выписка о дифференциальных геодезических станциях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767E9B8" w14:textId="77777777" w:rsidR="00E93000" w:rsidRPr="00A62A9E" w:rsidRDefault="00CB275F" w:rsidP="00A62A9E">
            <w:pPr>
              <w:pStyle w:val="a6"/>
              <w:spacing w:before="113" w:beforeAutospacing="0" w:after="113"/>
              <w:rPr>
                <w:lang w:val="en-US"/>
              </w:rPr>
            </w:pPr>
            <w:r w:rsidRPr="00080428">
              <w:rPr>
                <w:sz w:val="22"/>
                <w:szCs w:val="22"/>
                <w:u w:val="single"/>
                <w:lang w:val="en-US"/>
              </w:rPr>
              <w:t>–</w:t>
            </w:r>
          </w:p>
        </w:tc>
      </w:tr>
      <w:tr w:rsidR="004648C9" w:rsidRPr="004A75A7" w14:paraId="332D96AE" w14:textId="77777777" w:rsidTr="00E0098C">
        <w:trPr>
          <w:trHeight w:val="51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5CA0BA6" w14:textId="77777777" w:rsidR="004648C9" w:rsidRPr="00FB5EE8" w:rsidRDefault="004648C9" w:rsidP="00E0098C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="00F676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B123C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Пояснения к карте-плану территории</w:t>
            </w: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E0098C" w:rsidRPr="004A75A7" w14:paraId="35F2A3EF" w14:textId="77777777" w:rsidTr="00BA5886">
        <w:trPr>
          <w:trHeight w:val="404"/>
        </w:trPr>
        <w:tc>
          <w:tcPr>
            <w:tcW w:w="10206" w:type="dxa"/>
            <w:gridSpan w:val="4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6FA4D9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EC0">
              <w:rPr>
                <w:rFonts w:ascii="Times New Roman" w:hAnsi="Times New Roman" w:cs="Times New Roman"/>
                <w:sz w:val="24"/>
                <w:szCs w:val="24"/>
              </w:rPr>
              <w:t>Настоящий карта-план подготовлен в результате проведения комплексных кадастровых работ в отношении кадастрового квартала 60:27:0140324. Комплексные кадастровые работы проводятся на основании Кадастрового плана территории № КУВИ-001/2023-7094043 от 10.01.2024 г. предоставленного заказчиком Комплексных кадастровых работ.</w:t>
            </w:r>
          </w:p>
          <w:p w14:paraId="7B7FF63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EC0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кадастровые работы проводятся на территории муниципального образования «Город Псков» - реестровый номер 60:00-3.1. Данный квартал расположен в территориальной зоне Ж-4 – реестровый номер границы 60:27-7.424, согласно Правил землепользования и застройки муниципального образования "Город Псков". На основании Правил землепользования и застройки муниципального образования «Город Псков» предельные минимальные размеры земельных участков в данных территориальных зонах 600-1500 кв.м. Правила землепользования и застройки муниципального образования «Город Псков» утверждены решением Псковской городской Думы от 05.12.2013 г. № 795 Об утверждении Правил землепользования и застройки муниципального образования «Город Псков» (Решение Псковской городской думы № 851 от 27.09.2019 г. «О внесении изменений в Решение Псковской городской Думы от 05 декабря 2013 г. </w:t>
            </w: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F57EC0">
              <w:rPr>
                <w:rFonts w:ascii="Times New Roman" w:hAnsi="Times New Roman" w:cs="Times New Roman"/>
                <w:sz w:val="24"/>
                <w:szCs w:val="24"/>
              </w:rPr>
              <w:t xml:space="preserve"> 795 "Об утверждении Правил землепользования и застройки муниципального образования "Город Псков"; Решение Псковской городской думы № 1469 от 12 февраля 2021 года, принято на 47-ой очередной сессии Псковской городской Думы шестого созыва «О внесении изменений в Правила землепользования и застройки муниципального образования «Город Псков», утвержденные Решением Псковской городской Думы от 05.12.2013 № 795). Источник публикации издание "Псковские новости" № 91 от 11.12.2013 г., </w:t>
            </w: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F57EC0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F57E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pskovgorod</w:t>
            </w:r>
            <w:r w:rsidRPr="00F57E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14:paraId="7715A41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EC0">
              <w:rPr>
                <w:rFonts w:ascii="Times New Roman" w:hAnsi="Times New Roman" w:cs="Times New Roman"/>
                <w:sz w:val="24"/>
                <w:szCs w:val="24"/>
              </w:rPr>
              <w:t xml:space="preserve">Уточнение местоположения участков, зданий, строений и сооружений производилось в соответствии с Приказом Федеральной службы государственной регистрации, кадастра и картографии от 23 октября 2020 г. № П/0393 “Об утверждении требований к точности и методам определения координат характерных точек границ земельного участка, требований к </w:t>
            </w:r>
            <w:r w:rsidRPr="00F57E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точности и методам определения координат характерных точек контура здания, сооружения или объекта незавершенного строительства на земельном участке, а также требований к определению площади здания, сооружения, помещения, машино-места”.</w:t>
            </w:r>
          </w:p>
          <w:p w14:paraId="14463B1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EC0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кадастровые работы проводились в соответствии с Федеральным законом "О кадастровой деятельности" от 24.07.2007 </w:t>
            </w: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F57EC0">
              <w:rPr>
                <w:rFonts w:ascii="Times New Roman" w:hAnsi="Times New Roman" w:cs="Times New Roman"/>
                <w:sz w:val="24"/>
                <w:szCs w:val="24"/>
              </w:rPr>
              <w:t xml:space="preserve"> 221-ФЗ.</w:t>
            </w:r>
          </w:p>
          <w:p w14:paraId="6556992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EC0">
              <w:rPr>
                <w:rFonts w:ascii="Times New Roman" w:hAnsi="Times New Roman" w:cs="Times New Roman"/>
                <w:sz w:val="24"/>
                <w:szCs w:val="24"/>
              </w:rPr>
              <w:t>В отношении данного квартала поясняю следующее:</w:t>
            </w:r>
          </w:p>
          <w:p w14:paraId="463D7FC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EC0">
              <w:rPr>
                <w:rFonts w:ascii="Times New Roman" w:hAnsi="Times New Roman" w:cs="Times New Roman"/>
                <w:sz w:val="24"/>
                <w:szCs w:val="24"/>
              </w:rPr>
              <w:t>1. Объекты недвижимости с кадастровыми номерами 60:27:0140324:44, 60:27:0140324:45, 60:27:0140324:48 – имеют статус «погашено».</w:t>
            </w:r>
          </w:p>
          <w:p w14:paraId="405BA14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EC0">
              <w:rPr>
                <w:rFonts w:ascii="Times New Roman" w:hAnsi="Times New Roman" w:cs="Times New Roman"/>
                <w:sz w:val="24"/>
                <w:szCs w:val="24"/>
              </w:rPr>
              <w:t>2. Объекты недвижимости с кадастровыми номерами 60:27:0140324:22 и 60:27:0140324:23 являются обособленными земельными участками, входящим в Единое землепользование с кадастровым номером 60:27:0000000:1 и не подлежит включению в Карта-план территории.</w:t>
            </w:r>
          </w:p>
          <w:p w14:paraId="1646EC2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EC0">
              <w:rPr>
                <w:rFonts w:ascii="Times New Roman" w:hAnsi="Times New Roman" w:cs="Times New Roman"/>
                <w:sz w:val="24"/>
                <w:szCs w:val="24"/>
              </w:rPr>
              <w:t>3. Объект недвижимости с кадастровым номером 60:27:0140324:25 является обособленным земельным участком, входящим в Единое землепользование с кадастровым номером 60:27:0000000:21 и не подлежит включению в Карта-план территории.</w:t>
            </w:r>
          </w:p>
          <w:p w14:paraId="39DF237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EC0">
              <w:rPr>
                <w:rFonts w:ascii="Times New Roman" w:hAnsi="Times New Roman" w:cs="Times New Roman"/>
                <w:sz w:val="24"/>
                <w:szCs w:val="24"/>
              </w:rPr>
              <w:t>4. Не удалось определить местоположение следующих объектов недвижимости –60:27:0140324:56 и 60:27:0140324:37.</w:t>
            </w:r>
          </w:p>
          <w:p w14:paraId="40611B2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EC0">
              <w:rPr>
                <w:rFonts w:ascii="Times New Roman" w:hAnsi="Times New Roman" w:cs="Times New Roman"/>
                <w:sz w:val="24"/>
                <w:szCs w:val="24"/>
              </w:rPr>
              <w:t>5. Объекты недвижимости с кадастровыми номерами 60:27:0140324:36 и 60:27:0140324:40 отсутствуют на местности.</w:t>
            </w:r>
          </w:p>
          <w:p w14:paraId="685C39A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EC0">
              <w:rPr>
                <w:rFonts w:ascii="Times New Roman" w:hAnsi="Times New Roman" w:cs="Times New Roman"/>
                <w:sz w:val="24"/>
                <w:szCs w:val="24"/>
              </w:rPr>
              <w:t>6. Объект недвижимости с кадастровым номером 60:27:0140324:62 является линейным сооружение и не подлежит включению в Карта-план.</w:t>
            </w:r>
          </w:p>
          <w:p w14:paraId="351BBCB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EC0">
              <w:rPr>
                <w:rFonts w:ascii="Times New Roman" w:hAnsi="Times New Roman" w:cs="Times New Roman"/>
                <w:sz w:val="24"/>
                <w:szCs w:val="24"/>
              </w:rPr>
              <w:t xml:space="preserve">7. Сооружение с кадастровым номером 60:27:0000000:416 пересекает объекты недвижимости с кадастровыми номерами 60:27:0140324:33, 60:27:0140324:34, 60:27:0140324:49, 60:27:0140324:55, 60:27:0140324:52. </w:t>
            </w: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Фактическое пересечение данных объектов недвижимости отсутствует. </w:t>
            </w:r>
            <w:r w:rsidRPr="00F57EC0">
              <w:rPr>
                <w:rFonts w:ascii="Times New Roman" w:hAnsi="Times New Roman" w:cs="Times New Roman"/>
                <w:sz w:val="24"/>
                <w:szCs w:val="24"/>
              </w:rPr>
              <w:t>Возможно допущена ошибка в местоположении объекта недвижимости с кадастровым номером 60:27:0000000:416. Но в связи с тем, что в Карта-план не вносятся сведения о линейных объектах в настоящем Карта-плане не представляется возможным исправить данную реестровую ошибку.</w:t>
            </w:r>
          </w:p>
          <w:p w14:paraId="0424840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EC0">
              <w:rPr>
                <w:rFonts w:ascii="Times New Roman" w:hAnsi="Times New Roman" w:cs="Times New Roman"/>
                <w:sz w:val="24"/>
                <w:szCs w:val="24"/>
              </w:rPr>
              <w:t>Согласно Ст. 34. ГрК РФ «Границы территориальных зоны устанавливаются в том числе с учетом границ земельных участков». Соответственно границы территориальных зон устанавливались с учетом сведений ЕГРН о границах земельных участков. Таким образом при исправлении реестровых ошибок и уточнении границ земельных участков, в рамках проведения комплексных кадастровых работ в отношении кадастрового квартала 60:27:0140325 необходимо исправление границ территориальных зон относительно границ земельных участков согласно настоящему Карта-плану.</w:t>
            </w:r>
          </w:p>
          <w:p w14:paraId="07EA444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Координаты территориальной зоны 60:27-7.424:</w:t>
            </w:r>
          </w:p>
          <w:p w14:paraId="41495C8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499669.89 1275540.70</w:t>
            </w:r>
          </w:p>
          <w:p w14:paraId="366FD55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499674.23 1275542.63</w:t>
            </w:r>
          </w:p>
          <w:p w14:paraId="7B57BE0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499674.86 1275541.36</w:t>
            </w:r>
          </w:p>
          <w:p w14:paraId="7021C31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499676.91 1275542.18</w:t>
            </w:r>
          </w:p>
          <w:p w14:paraId="5A46648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499677.09 1275541.69</w:t>
            </w:r>
          </w:p>
          <w:p w14:paraId="598B962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499691.04 1275544.83</w:t>
            </w:r>
          </w:p>
          <w:p w14:paraId="5B0BA9A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499696.46 1275546.14</w:t>
            </w:r>
          </w:p>
          <w:p w14:paraId="6978964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499695.91 1275549.17</w:t>
            </w:r>
          </w:p>
          <w:p w14:paraId="522A127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499693.87 1275559.86</w:t>
            </w:r>
          </w:p>
          <w:p w14:paraId="3314001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499699.77 1275560.98</w:t>
            </w:r>
          </w:p>
          <w:p w14:paraId="2153E1B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499698.88 1275574.60</w:t>
            </w:r>
          </w:p>
          <w:p w14:paraId="2A07439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499694.84 1275591.89</w:t>
            </w:r>
          </w:p>
          <w:p w14:paraId="73B9837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499690.88 1275600.43</w:t>
            </w:r>
          </w:p>
          <w:p w14:paraId="2EF6987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499671.62 1275637.98</w:t>
            </w:r>
          </w:p>
          <w:p w14:paraId="45432A4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499663.35 1275657.59</w:t>
            </w:r>
          </w:p>
          <w:p w14:paraId="3CB8B51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499651.79 1275662.99</w:t>
            </w:r>
          </w:p>
          <w:p w14:paraId="1508E78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499643.21 1275671.92</w:t>
            </w:r>
          </w:p>
          <w:p w14:paraId="11A74FF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499632.82 1275677.40</w:t>
            </w:r>
          </w:p>
          <w:p w14:paraId="5AB4288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499630.11 1275681.79</w:t>
            </w:r>
          </w:p>
          <w:p w14:paraId="4C837C7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499628.79 1275681.19</w:t>
            </w:r>
          </w:p>
          <w:p w14:paraId="6B49B3C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499626.68 1275684.43</w:t>
            </w:r>
          </w:p>
          <w:p w14:paraId="058279A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499611.22 1275698.51</w:t>
            </w:r>
          </w:p>
          <w:p w14:paraId="7982343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499609.31 1275700.25</w:t>
            </w:r>
          </w:p>
          <w:p w14:paraId="131A0A6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499610.13 1275700.74</w:t>
            </w:r>
          </w:p>
          <w:p w14:paraId="690EFFE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499599.30 1275712.47</w:t>
            </w:r>
          </w:p>
          <w:p w14:paraId="7F7BB72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499597.97 1275713.30</w:t>
            </w:r>
          </w:p>
          <w:p w14:paraId="482F220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499581.31 1275737.76</w:t>
            </w:r>
          </w:p>
          <w:p w14:paraId="5339109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499566.41 1275766.64</w:t>
            </w:r>
          </w:p>
          <w:p w14:paraId="4F3DD3C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499565.63 1275783.00</w:t>
            </w:r>
          </w:p>
          <w:p w14:paraId="11F28D9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499568.25 1275783.10</w:t>
            </w:r>
          </w:p>
          <w:p w14:paraId="212E2C2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499565.96 1275812.30</w:t>
            </w:r>
          </w:p>
          <w:p w14:paraId="03608F4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499556.70 1275813.43</w:t>
            </w:r>
          </w:p>
          <w:p w14:paraId="2A65C96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499558.19 1275824.33</w:t>
            </w:r>
          </w:p>
          <w:p w14:paraId="1DED0F4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499558.05 1275826.98</w:t>
            </w:r>
          </w:p>
          <w:p w14:paraId="2A6FBE8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499557.22 1275829.73</w:t>
            </w:r>
          </w:p>
          <w:p w14:paraId="1BEC3F0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499557.72 1275832.77</w:t>
            </w:r>
          </w:p>
          <w:p w14:paraId="513B5D3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499558.35 1275835.24</w:t>
            </w:r>
          </w:p>
          <w:p w14:paraId="6D73E71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499563.96 1275857.95</w:t>
            </w:r>
          </w:p>
          <w:p w14:paraId="12761F1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499564.46 1275864.58</w:t>
            </w:r>
          </w:p>
          <w:p w14:paraId="5893DAB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499554.87 1275868.79</w:t>
            </w:r>
          </w:p>
          <w:p w14:paraId="3B3AC07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499544.84 1275872.88</w:t>
            </w:r>
          </w:p>
          <w:p w14:paraId="57F6D6E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499553.56 1275887.17</w:t>
            </w:r>
          </w:p>
          <w:p w14:paraId="339FE3F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499545.80 1275892.40</w:t>
            </w:r>
          </w:p>
          <w:p w14:paraId="17F9587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499537.62 1275903.19</w:t>
            </w:r>
          </w:p>
          <w:p w14:paraId="53C3AFF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499538.14 1275903.17</w:t>
            </w:r>
          </w:p>
          <w:p w14:paraId="15433FD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499539.68 1275941.38</w:t>
            </w:r>
          </w:p>
          <w:p w14:paraId="4FF43CF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499537.77 1275941.27</w:t>
            </w:r>
          </w:p>
          <w:p w14:paraId="67D4D71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499539.44 1275946.84</w:t>
            </w:r>
          </w:p>
          <w:p w14:paraId="6B4C0F4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499539.89 1275959.15</w:t>
            </w:r>
          </w:p>
          <w:p w14:paraId="5FF3F28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499539.86 1275962.30</w:t>
            </w:r>
          </w:p>
          <w:p w14:paraId="2CAC4B7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499539.04 1275980.90</w:t>
            </w:r>
          </w:p>
          <w:p w14:paraId="68D7B19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499539.44 1275987.46</w:t>
            </w:r>
          </w:p>
          <w:p w14:paraId="35C5429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499538.00 1275990.45</w:t>
            </w:r>
          </w:p>
          <w:p w14:paraId="6B97F53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499530.96 1275995.44</w:t>
            </w:r>
          </w:p>
          <w:p w14:paraId="3FA81E5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499527.37 1275996.30</w:t>
            </w:r>
          </w:p>
          <w:p w14:paraId="2F9FFEB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499490.03 1275993.69</w:t>
            </w:r>
          </w:p>
          <w:p w14:paraId="27FA8A0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499484.91 1275993.24</w:t>
            </w:r>
          </w:p>
          <w:p w14:paraId="518E953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499483.62 1275993.07</w:t>
            </w:r>
          </w:p>
          <w:p w14:paraId="6600762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499481.13 1275992.81</w:t>
            </w:r>
          </w:p>
          <w:p w14:paraId="3AC11E4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499458.87 1275990.24</w:t>
            </w:r>
          </w:p>
          <w:p w14:paraId="1DB2F2B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499437.77 1275987.51</w:t>
            </w:r>
          </w:p>
          <w:p w14:paraId="7516326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499441.61 1275959.00</w:t>
            </w:r>
          </w:p>
          <w:p w14:paraId="6F9907D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499444.11 1275928.79</w:t>
            </w:r>
          </w:p>
          <w:p w14:paraId="5CCE9C5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499451.56 1275929.39</w:t>
            </w:r>
          </w:p>
          <w:p w14:paraId="7D50C2B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499451.92 1275928.09</w:t>
            </w:r>
          </w:p>
          <w:p w14:paraId="1E4A01A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499453.71 1275906.50</w:t>
            </w:r>
          </w:p>
          <w:p w14:paraId="182D44B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499464.89 1275901.80</w:t>
            </w:r>
          </w:p>
          <w:p w14:paraId="1BB3234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499463.31 1275890.96</w:t>
            </w:r>
          </w:p>
          <w:p w14:paraId="425C8CF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499459.48 1275861.03</w:t>
            </w:r>
          </w:p>
          <w:p w14:paraId="7397DDF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499456.71 1275861.13</w:t>
            </w:r>
          </w:p>
          <w:p w14:paraId="242AC2C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499435.70 1275862.52</w:t>
            </w:r>
          </w:p>
          <w:p w14:paraId="177EAD0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499434.78 1275862.53</w:t>
            </w:r>
          </w:p>
          <w:p w14:paraId="71C1890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499446.44 1275825.27</w:t>
            </w:r>
          </w:p>
          <w:p w14:paraId="28B2284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499465.95 1275764.95</w:t>
            </w:r>
          </w:p>
          <w:p w14:paraId="55BF42A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499496.98 1275685.72</w:t>
            </w:r>
          </w:p>
          <w:p w14:paraId="256D7A0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499537.64 1275637.82</w:t>
            </w:r>
          </w:p>
          <w:p w14:paraId="73EF4B9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499575.13 1275602.87</w:t>
            </w:r>
          </w:p>
          <w:p w14:paraId="3E32B82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499597.28 1275581.77</w:t>
            </w:r>
          </w:p>
          <w:p w14:paraId="3AD00FF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499624.10 1275564.81</w:t>
            </w:r>
          </w:p>
          <w:p w14:paraId="5B01D92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499641.76 1275553.97</w:t>
            </w:r>
          </w:p>
          <w:p w14:paraId="70F4F6F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499642.87 1275553.42</w:t>
            </w:r>
          </w:p>
          <w:p w14:paraId="00B2A83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499655.81 1275546.01</w:t>
            </w:r>
          </w:p>
          <w:p w14:paraId="60EB001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499660.65 1275544.07</w:t>
            </w:r>
          </w:p>
          <w:p w14:paraId="326F7D9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499664.79 1275545.53</w:t>
            </w:r>
          </w:p>
          <w:p w14:paraId="7A31421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499666.18 1275543.10</w:t>
            </w:r>
          </w:p>
          <w:p w14:paraId="4EC0AC4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499667.87 1275544.02</w:t>
            </w:r>
          </w:p>
          <w:p w14:paraId="509E878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499669.89 1275540.70</w:t>
            </w:r>
          </w:p>
          <w:p w14:paraId="6CC2D89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Координаты территориальной зоны 60:27-7.8:</w:t>
            </w:r>
          </w:p>
          <w:p w14:paraId="09FB93F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501632.28 1277321.79</w:t>
            </w:r>
          </w:p>
          <w:p w14:paraId="13690BE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501614.57 1277320.59</w:t>
            </w:r>
          </w:p>
          <w:p w14:paraId="3FF98EB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501599.62 1277321.07</w:t>
            </w:r>
          </w:p>
          <w:p w14:paraId="63E472A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501596.48 1277323.21</w:t>
            </w:r>
          </w:p>
          <w:p w14:paraId="4E0FFDC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501593.54 1277327.30</w:t>
            </w:r>
          </w:p>
          <w:p w14:paraId="5688D96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501590.71 1277335.59</w:t>
            </w:r>
          </w:p>
          <w:p w14:paraId="5B09DB4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501585.54 1277342.76</w:t>
            </w:r>
          </w:p>
          <w:p w14:paraId="242EF55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501583.12 1277341.11</w:t>
            </w:r>
          </w:p>
          <w:p w14:paraId="3887A2D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501575.03 1277351.90</w:t>
            </w:r>
          </w:p>
          <w:p w14:paraId="467ED27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501573.38 1277351.19</w:t>
            </w:r>
          </w:p>
          <w:p w14:paraId="0A5D208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501571.54 1277350.40</w:t>
            </w:r>
          </w:p>
          <w:p w14:paraId="31B6D50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501569.65 1277352.75</w:t>
            </w:r>
          </w:p>
          <w:p w14:paraId="4E18626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501564.38 1277371.78</w:t>
            </w:r>
          </w:p>
          <w:p w14:paraId="188343D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501552.14 1277394.16</w:t>
            </w:r>
          </w:p>
          <w:p w14:paraId="7ECD3FD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501548.91 1277394.41</w:t>
            </w:r>
          </w:p>
          <w:p w14:paraId="23177E5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501546.38 1277395.85</w:t>
            </w:r>
          </w:p>
          <w:p w14:paraId="57578C7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501544.49 1277398.30</w:t>
            </w:r>
          </w:p>
          <w:p w14:paraId="54B5043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501546.98 1277401.59</w:t>
            </w:r>
          </w:p>
          <w:p w14:paraId="3F70121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501540.18 1277408.89</w:t>
            </w:r>
          </w:p>
          <w:p w14:paraId="4972E13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501532.86 1277414.60</w:t>
            </w:r>
          </w:p>
          <w:p w14:paraId="57369AD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501519.05 1277427.52</w:t>
            </w:r>
          </w:p>
          <w:p w14:paraId="64DE720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501514.77 1277431.33</w:t>
            </w:r>
          </w:p>
          <w:p w14:paraId="44CA886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501510.91 1277435.58</w:t>
            </w:r>
          </w:p>
          <w:p w14:paraId="28DEF6C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501508.89 1277437.94</w:t>
            </w:r>
          </w:p>
          <w:p w14:paraId="0CAD648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501506.09 1277442.11</w:t>
            </w:r>
          </w:p>
          <w:p w14:paraId="72F6E9D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501500.45 1277443.67</w:t>
            </w:r>
          </w:p>
          <w:p w14:paraId="0575793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501486.20 1277453.00</w:t>
            </w:r>
          </w:p>
          <w:p w14:paraId="06B79E3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501484.97 1277454.13</w:t>
            </w:r>
          </w:p>
          <w:p w14:paraId="4D3DE4D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501477.60 1277449.36</w:t>
            </w:r>
          </w:p>
          <w:p w14:paraId="5A81212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501473.03 1277450.54</w:t>
            </w:r>
          </w:p>
          <w:p w14:paraId="26E1206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501472.18 1277451.05</w:t>
            </w:r>
          </w:p>
          <w:p w14:paraId="25A5878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501469.45 1277451.59</w:t>
            </w:r>
          </w:p>
          <w:p w14:paraId="5A4C498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501469.95 1277452.41</w:t>
            </w:r>
          </w:p>
          <w:p w14:paraId="3BAD04C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501469.78 1277452.51</w:t>
            </w:r>
          </w:p>
          <w:p w14:paraId="779D062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501469.01 1277451.30</w:t>
            </w:r>
          </w:p>
          <w:p w14:paraId="5E0116E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501460.03 1277456.54</w:t>
            </w:r>
          </w:p>
          <w:p w14:paraId="6AD8599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501457.08 1277459.50</w:t>
            </w:r>
          </w:p>
          <w:p w14:paraId="08F195C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501459.73 1277465.04</w:t>
            </w:r>
          </w:p>
          <w:p w14:paraId="370BB57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501455.49 1277472.31</w:t>
            </w:r>
          </w:p>
          <w:p w14:paraId="573D0BE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501452.36 1277470.21</w:t>
            </w:r>
          </w:p>
          <w:p w14:paraId="5BFE011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501441.65 1277458.09</w:t>
            </w:r>
          </w:p>
          <w:p w14:paraId="3A7DCD3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501436.62 1277461.30</w:t>
            </w:r>
          </w:p>
          <w:p w14:paraId="07359CD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501436.37 1277462.02</w:t>
            </w:r>
          </w:p>
          <w:p w14:paraId="2ECF3F0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501434.62 1277463.33</w:t>
            </w:r>
          </w:p>
          <w:p w14:paraId="5FB27FC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501433.22 1277465.95</w:t>
            </w:r>
          </w:p>
          <w:p w14:paraId="5DDC0B7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501420.65 1277478.63</w:t>
            </w:r>
          </w:p>
          <w:p w14:paraId="5DB1CEB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501415.97 1277482.87</w:t>
            </w:r>
          </w:p>
          <w:p w14:paraId="0953480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501399.11 1277492.76</w:t>
            </w:r>
          </w:p>
          <w:p w14:paraId="5AFFD5D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501395.82 1277495.93</w:t>
            </w:r>
          </w:p>
          <w:p w14:paraId="23BB7F0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501394.05 1277493.15</w:t>
            </w:r>
          </w:p>
          <w:p w14:paraId="6B044AC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501383.40 1277499.63</w:t>
            </w:r>
          </w:p>
          <w:p w14:paraId="1EB50F4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501371.48 1277507.59</w:t>
            </w:r>
          </w:p>
          <w:p w14:paraId="2317FB2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501366.93 1277511.36</w:t>
            </w:r>
          </w:p>
          <w:p w14:paraId="6A09B66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501345.08 1277535.24</w:t>
            </w:r>
          </w:p>
          <w:p w14:paraId="11A7FEC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501336.07 1277547.95</w:t>
            </w:r>
          </w:p>
          <w:p w14:paraId="74E55B2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501335.95 1277548.20</w:t>
            </w:r>
          </w:p>
          <w:p w14:paraId="1DE6B89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501335.69 1277548.55</w:t>
            </w:r>
          </w:p>
          <w:p w14:paraId="374549F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501331.14 1277558.26</w:t>
            </w:r>
          </w:p>
          <w:p w14:paraId="78331D8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501327.50 1277585.62</w:t>
            </w:r>
          </w:p>
          <w:p w14:paraId="5C01E3D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501324.57 1277602.55</w:t>
            </w:r>
          </w:p>
          <w:p w14:paraId="4F8DC64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501314.70 1277608.40</w:t>
            </w:r>
          </w:p>
          <w:p w14:paraId="0CFC8D9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501326.40 1277676.40</w:t>
            </w:r>
          </w:p>
          <w:p w14:paraId="4FD01CF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501310.00 1277714.80</w:t>
            </w:r>
          </w:p>
          <w:p w14:paraId="7DF3098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501326.50 1277740.90</w:t>
            </w:r>
          </w:p>
          <w:p w14:paraId="6FC1D19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501348.10 1277770.10</w:t>
            </w:r>
          </w:p>
          <w:p w14:paraId="7993762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501365.20 1277784.30</w:t>
            </w:r>
          </w:p>
          <w:p w14:paraId="2929D68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501429.50 1277805.20</w:t>
            </w:r>
          </w:p>
          <w:p w14:paraId="45187AD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501432.29 1277814.09</w:t>
            </w:r>
          </w:p>
          <w:p w14:paraId="572E97D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501417.63 1277830.04</w:t>
            </w:r>
          </w:p>
          <w:p w14:paraId="3183593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501417.10 1277846.50</w:t>
            </w:r>
          </w:p>
          <w:p w14:paraId="1701509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501328.24 1277792.81</w:t>
            </w:r>
          </w:p>
          <w:p w14:paraId="287E907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501294.81 1277775.76</w:t>
            </w:r>
          </w:p>
          <w:p w14:paraId="1A7A1C7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501284.19 1277769.27</w:t>
            </w:r>
          </w:p>
          <w:p w14:paraId="59A31A9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501291.30 1277754.20</w:t>
            </w:r>
          </w:p>
          <w:p w14:paraId="6140A58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501214.49 1277708.63</w:t>
            </w:r>
          </w:p>
          <w:p w14:paraId="081B9B4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501221.16 1277696.56</w:t>
            </w:r>
          </w:p>
          <w:p w14:paraId="26213EE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501286.79 1277677.29</w:t>
            </w:r>
          </w:p>
          <w:p w14:paraId="6476CF4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501293.27 1277647.19</w:t>
            </w:r>
          </w:p>
          <w:p w14:paraId="3CFB9D5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501264.61 1277547.73</w:t>
            </w:r>
          </w:p>
          <w:p w14:paraId="1BCF8FF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501253.44 1277534.93</w:t>
            </w:r>
          </w:p>
          <w:p w14:paraId="04D382A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501248.60 1277516.15</w:t>
            </w:r>
          </w:p>
          <w:p w14:paraId="4148EF4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501248.63 1277516.13</w:t>
            </w:r>
          </w:p>
          <w:p w14:paraId="26114F9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501239.81 1277481.88</w:t>
            </w:r>
          </w:p>
          <w:p w14:paraId="0128106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501237.71 1277473.74</w:t>
            </w:r>
          </w:p>
          <w:p w14:paraId="790B0FF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501236.46 1277474.16</w:t>
            </w:r>
          </w:p>
          <w:p w14:paraId="387180C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501229.70 1277447.03</w:t>
            </w:r>
          </w:p>
          <w:p w14:paraId="7566414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501231.02 1277446.70</w:t>
            </w:r>
          </w:p>
          <w:p w14:paraId="6EE2818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501229.49 1277440.88</w:t>
            </w:r>
          </w:p>
          <w:p w14:paraId="0290F2B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501220.93 1277408.35</w:t>
            </w:r>
          </w:p>
          <w:p w14:paraId="0DBD018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501222.80 1277407.86</w:t>
            </w:r>
          </w:p>
          <w:p w14:paraId="26F0226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501218.81 1277392.83</w:t>
            </w:r>
          </w:p>
          <w:p w14:paraId="6563FCF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501217.03 1277393.31</w:t>
            </w:r>
          </w:p>
          <w:p w14:paraId="47ED6B9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501215.57 1277387.50</w:t>
            </w:r>
          </w:p>
          <w:p w14:paraId="7A469A4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501214.85 1277387.52</w:t>
            </w:r>
          </w:p>
          <w:p w14:paraId="019AC9F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501206.38 1277354.86</w:t>
            </w:r>
          </w:p>
          <w:p w14:paraId="2A4255D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501208.00 1277354.49</w:t>
            </w:r>
          </w:p>
          <w:p w14:paraId="4DE47F9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501205.53 1277345.11</w:t>
            </w:r>
          </w:p>
          <w:p w14:paraId="51FF785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501203.97 1277345.37</w:t>
            </w:r>
          </w:p>
          <w:p w14:paraId="50B897D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501193.38 1277307.17</w:t>
            </w:r>
          </w:p>
          <w:p w14:paraId="54A6051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501220.11 1277298.45</w:t>
            </w:r>
          </w:p>
          <w:p w14:paraId="001D67F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501232.09 1277294.40</w:t>
            </w:r>
          </w:p>
          <w:p w14:paraId="032971A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501217.70 1277239.10</w:t>
            </w:r>
          </w:p>
          <w:p w14:paraId="67FACD9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501246.50 1277258.90</w:t>
            </w:r>
          </w:p>
          <w:p w14:paraId="1BAF117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501264.60 1277271.10</w:t>
            </w:r>
          </w:p>
          <w:p w14:paraId="263DA51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501319.60 1277286.90</w:t>
            </w:r>
          </w:p>
          <w:p w14:paraId="25F28F2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501353.10 1277287.60</w:t>
            </w:r>
          </w:p>
          <w:p w14:paraId="656A054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501401.40 1277276.60</w:t>
            </w:r>
          </w:p>
          <w:p w14:paraId="2F58A31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501491.74 1277256.58</w:t>
            </w:r>
          </w:p>
          <w:p w14:paraId="7676B68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501465.25 1277207.44</w:t>
            </w:r>
          </w:p>
          <w:p w14:paraId="4346145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501440.40 1277131.00</w:t>
            </w:r>
          </w:p>
          <w:p w14:paraId="728734A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501425.40 1277085.00</w:t>
            </w:r>
          </w:p>
          <w:p w14:paraId="47FAFB5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501457.50 1277038.00</w:t>
            </w:r>
          </w:p>
          <w:p w14:paraId="02887C4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501462.00 1277022.80</w:t>
            </w:r>
          </w:p>
          <w:p w14:paraId="4914F44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501462.81 1277017.84</w:t>
            </w:r>
          </w:p>
          <w:p w14:paraId="43EB457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501455.20 1276981.39</w:t>
            </w:r>
          </w:p>
          <w:p w14:paraId="33D5E87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501450.86 1276982.88</w:t>
            </w:r>
          </w:p>
          <w:p w14:paraId="3044C49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501434.43 1276991.16</w:t>
            </w:r>
          </w:p>
          <w:p w14:paraId="5936FC7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501429.24 1276993.85</w:t>
            </w:r>
          </w:p>
          <w:p w14:paraId="2D806E1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501418.09 1276999.63</w:t>
            </w:r>
          </w:p>
          <w:p w14:paraId="330C7B2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501417.17 1277000.10</w:t>
            </w:r>
          </w:p>
          <w:p w14:paraId="00DCE78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501404.46 1276978.91</w:t>
            </w:r>
          </w:p>
          <w:p w14:paraId="35ABCD0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501435.01 1276961.89</w:t>
            </w:r>
          </w:p>
          <w:p w14:paraId="1AE5B0A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501427.75 1276948.86</w:t>
            </w:r>
          </w:p>
          <w:p w14:paraId="78B7E36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501427.96 1276947.15</w:t>
            </w:r>
          </w:p>
          <w:p w14:paraId="419C626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501426.31 1276944.00</w:t>
            </w:r>
          </w:p>
          <w:p w14:paraId="2777DDD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501424.26 1276943.36</w:t>
            </w:r>
          </w:p>
          <w:p w14:paraId="3C8735F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501422.82 1276940.65</w:t>
            </w:r>
          </w:p>
          <w:p w14:paraId="2A2DED9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501390.56 1276958.24</w:t>
            </w:r>
          </w:p>
          <w:p w14:paraId="3EFFAD4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501373.03 1276932.54</w:t>
            </w:r>
          </w:p>
          <w:p w14:paraId="71A7D30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501357.68 1276943.49</w:t>
            </w:r>
          </w:p>
          <w:p w14:paraId="4E56FFD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501332.26 1276907.40</w:t>
            </w:r>
          </w:p>
          <w:p w14:paraId="7AA1CEB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501372.06 1276888.67</w:t>
            </w:r>
          </w:p>
          <w:p w14:paraId="2C844D1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501381.11 1276884.41</w:t>
            </w:r>
          </w:p>
          <w:p w14:paraId="6A8E936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501424.50 1276867.40</w:t>
            </w:r>
          </w:p>
          <w:p w14:paraId="7ABA59D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501379.30 1276784.80</w:t>
            </w:r>
          </w:p>
          <w:p w14:paraId="5A14A0F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501326.60 1276698.50</w:t>
            </w:r>
          </w:p>
          <w:p w14:paraId="6470B95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501284.40 1276638.00</w:t>
            </w:r>
          </w:p>
          <w:p w14:paraId="5383179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501097.47 1276781.37</w:t>
            </w:r>
          </w:p>
          <w:p w14:paraId="672E008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501083.72 1276763.48</w:t>
            </w:r>
          </w:p>
          <w:p w14:paraId="6AD65B9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501059.74 1276733.84</w:t>
            </w:r>
          </w:p>
          <w:p w14:paraId="3C84539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501056.49 1276729.12</w:t>
            </w:r>
          </w:p>
          <w:p w14:paraId="3B87E0C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501073.70 1276694.00</w:t>
            </w:r>
          </w:p>
          <w:p w14:paraId="66C74E7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501079.30 1276678.54</w:t>
            </w:r>
          </w:p>
          <w:p w14:paraId="0719339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501050.90 1276679.51</w:t>
            </w:r>
          </w:p>
          <w:p w14:paraId="6CDC3EC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501045.26 1276678.46</w:t>
            </w:r>
          </w:p>
          <w:p w14:paraId="58624BB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501032.10 1276671.25</w:t>
            </w:r>
          </w:p>
          <w:p w14:paraId="4DFF6E1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501016.82 1276666.90</w:t>
            </w:r>
          </w:p>
          <w:p w14:paraId="5B2F548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501007.04 1276668.43</w:t>
            </w:r>
          </w:p>
          <w:p w14:paraId="41CB8A2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501003.83 1276666.45</w:t>
            </w:r>
          </w:p>
          <w:p w14:paraId="387FC75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501001.56 1276662.81</w:t>
            </w:r>
          </w:p>
          <w:p w14:paraId="190F584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500995.61 1276661.79</w:t>
            </w:r>
          </w:p>
          <w:p w14:paraId="7CB994E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500990.85 1276657.66</w:t>
            </w:r>
          </w:p>
          <w:p w14:paraId="7692FD5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500990.04 1276659.41</w:t>
            </w:r>
          </w:p>
          <w:p w14:paraId="000F050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500985.48 1276664.32</w:t>
            </w:r>
          </w:p>
          <w:p w14:paraId="5B41679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500958.99 1276647.81</w:t>
            </w:r>
          </w:p>
          <w:p w14:paraId="7730CC1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500952.20 1276640.38</w:t>
            </w:r>
          </w:p>
          <w:p w14:paraId="2612CF4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500901.96 1276583.14</w:t>
            </w:r>
          </w:p>
          <w:p w14:paraId="3AA765F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500874.58 1276543.92</w:t>
            </w:r>
          </w:p>
          <w:p w14:paraId="42FF4F8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500886.03 1276534.22</w:t>
            </w:r>
          </w:p>
          <w:p w14:paraId="579BD57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500881.18 1276504.88</w:t>
            </w:r>
          </w:p>
          <w:p w14:paraId="1059697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500877.15 1276499.46</w:t>
            </w:r>
          </w:p>
          <w:p w14:paraId="512F99E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500888.90 1276486.98</w:t>
            </w:r>
          </w:p>
          <w:p w14:paraId="2A30EC9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500892.06 1276451.20</w:t>
            </w:r>
          </w:p>
          <w:p w14:paraId="31F05DD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500891.70 1276440.02</w:t>
            </w:r>
          </w:p>
          <w:p w14:paraId="6D4D529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500890.77 1276437.12</w:t>
            </w:r>
          </w:p>
          <w:p w14:paraId="4A66D90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500880.77 1276425.62</w:t>
            </w:r>
          </w:p>
          <w:p w14:paraId="66A1B25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500878.45 1276424.00</w:t>
            </w:r>
          </w:p>
          <w:p w14:paraId="6443C60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500872.82 1276417.62</w:t>
            </w:r>
          </w:p>
          <w:p w14:paraId="17105E7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500869.58 1276414.51</w:t>
            </w:r>
          </w:p>
          <w:p w14:paraId="6A0410D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500901.12 1276387.15</w:t>
            </w:r>
          </w:p>
          <w:p w14:paraId="390697E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500898.19 1276383.48</w:t>
            </w:r>
          </w:p>
          <w:p w14:paraId="4CFED25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500900.15 1276375.52</w:t>
            </w:r>
          </w:p>
          <w:p w14:paraId="66D8F1E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500884.24 1276361.37</w:t>
            </w:r>
          </w:p>
          <w:p w14:paraId="2BC52CF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500879.26 1276357.08</w:t>
            </w:r>
          </w:p>
          <w:p w14:paraId="465BF2B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500868.11 1276349.47</w:t>
            </w:r>
          </w:p>
          <w:p w14:paraId="507AA27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500867.83 1276346.61</w:t>
            </w:r>
          </w:p>
          <w:p w14:paraId="0BB8204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500849.33 1276335.32</w:t>
            </w:r>
          </w:p>
          <w:p w14:paraId="31BB043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500845.53 1276333.13</w:t>
            </w:r>
          </w:p>
          <w:p w14:paraId="6E9E2D5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500834.47 1276349.86</w:t>
            </w:r>
          </w:p>
          <w:p w14:paraId="453F322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500831.20 1276347.85</w:t>
            </w:r>
          </w:p>
          <w:p w14:paraId="24732B2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500810.58 1276336.82</w:t>
            </w:r>
          </w:p>
          <w:p w14:paraId="714C3B9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500785.16 1276326.02</w:t>
            </w:r>
          </w:p>
          <w:p w14:paraId="1497967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500777.73 1276322.86</w:t>
            </w:r>
          </w:p>
          <w:p w14:paraId="1674B93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500754.68 1276312.67</w:t>
            </w:r>
          </w:p>
          <w:p w14:paraId="16F12B6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500720.62 1276297.37</w:t>
            </w:r>
          </w:p>
          <w:p w14:paraId="3D19B98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500713.37 1276308.58</w:t>
            </w:r>
          </w:p>
          <w:p w14:paraId="1EF0082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500697.05 1276302.12</w:t>
            </w:r>
          </w:p>
          <w:p w14:paraId="79748C6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500664.37 1276289.18</w:t>
            </w:r>
          </w:p>
          <w:p w14:paraId="073BA1B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500662.17 1276292.84</w:t>
            </w:r>
          </w:p>
          <w:p w14:paraId="15B7AFD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500650.27 1276312.61</w:t>
            </w:r>
          </w:p>
          <w:p w14:paraId="42E1941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500649.97 1276324.19</w:t>
            </w:r>
          </w:p>
          <w:p w14:paraId="62FAE6A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500643.57 1276331.75</w:t>
            </w:r>
          </w:p>
          <w:p w14:paraId="4E70A77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500642.15 1276341.56</w:t>
            </w:r>
          </w:p>
          <w:p w14:paraId="52D606B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500642.05 1276341.50</w:t>
            </w:r>
          </w:p>
          <w:p w14:paraId="77CC0C3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500637.65 1276338.73</w:t>
            </w:r>
          </w:p>
          <w:p w14:paraId="69FE931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500557.50 1276289.86</w:t>
            </w:r>
          </w:p>
          <w:p w14:paraId="665DE13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500562.65 1276282.95</w:t>
            </w:r>
          </w:p>
          <w:p w14:paraId="3A95476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500583.93 1276261.54</w:t>
            </w:r>
          </w:p>
          <w:p w14:paraId="0BE2220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500600.15 1276249.72</w:t>
            </w:r>
          </w:p>
          <w:p w14:paraId="7D3F281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500614.98 1276244.32</w:t>
            </w:r>
          </w:p>
          <w:p w14:paraId="7AF1451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500610.60 1276236.40</w:t>
            </w:r>
          </w:p>
          <w:p w14:paraId="14F40AE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500607.71 1276232.32</w:t>
            </w:r>
          </w:p>
          <w:p w14:paraId="7153E6E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500588.79 1276221.68</w:t>
            </w:r>
          </w:p>
          <w:p w14:paraId="3ACE570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500560.43 1276214.19</w:t>
            </w:r>
          </w:p>
          <w:p w14:paraId="18EE88D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500556.61 1276213.13</w:t>
            </w:r>
          </w:p>
          <w:p w14:paraId="1204179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500556.43 1276213.44</w:t>
            </w:r>
          </w:p>
          <w:p w14:paraId="4208D46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500533.99 1276208.45</w:t>
            </w:r>
          </w:p>
          <w:p w14:paraId="67C8DB7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500508.56 1276197.37</w:t>
            </w:r>
          </w:p>
          <w:p w14:paraId="1F97531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500494.15 1276192.44</w:t>
            </w:r>
          </w:p>
          <w:p w14:paraId="0B5B9FC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500469.65 1276193.98</w:t>
            </w:r>
          </w:p>
          <w:p w14:paraId="550D69E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500468.54 1276193.44</w:t>
            </w:r>
          </w:p>
          <w:p w14:paraId="7EA4061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500459.70 1276192.99</w:t>
            </w:r>
          </w:p>
          <w:p w14:paraId="7589F43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500459.56 1276194.97</w:t>
            </w:r>
          </w:p>
          <w:p w14:paraId="486B092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500451.46 1276194.60</w:t>
            </w:r>
          </w:p>
          <w:p w14:paraId="4D4AB39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500451.56 1276193.65</w:t>
            </w:r>
          </w:p>
          <w:p w14:paraId="45D7CDC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500447.62 1276194.05</w:t>
            </w:r>
          </w:p>
          <w:p w14:paraId="02FEB1D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500446.67 1276195.65</w:t>
            </w:r>
          </w:p>
          <w:p w14:paraId="7FF9A82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500438.26 1276195.80</w:t>
            </w:r>
          </w:p>
          <w:p w14:paraId="27B49D3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500438.28 1276195.43</w:t>
            </w:r>
          </w:p>
          <w:p w14:paraId="5700F91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500432.80 1276196.02</w:t>
            </w:r>
          </w:p>
          <w:p w14:paraId="5B5FB4B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500430.72 1276196.35</w:t>
            </w:r>
          </w:p>
          <w:p w14:paraId="01A51C3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500427.06 1276196.58</w:t>
            </w:r>
          </w:p>
          <w:p w14:paraId="363818E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500419.59 1276197.98</w:t>
            </w:r>
          </w:p>
          <w:p w14:paraId="211F8B1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500408.52 1276199.78</w:t>
            </w:r>
          </w:p>
          <w:p w14:paraId="5226DED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500407.38 1276199.84</w:t>
            </w:r>
          </w:p>
          <w:p w14:paraId="3840E6B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500405.84 1276200.26</w:t>
            </w:r>
          </w:p>
          <w:p w14:paraId="2CE065F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500403.55 1276201.15</w:t>
            </w:r>
          </w:p>
          <w:p w14:paraId="37B5240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500401.85 1276202.59</w:t>
            </w:r>
          </w:p>
          <w:p w14:paraId="3B34E6B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500396.96 1276204.68</w:t>
            </w:r>
          </w:p>
          <w:p w14:paraId="77837B6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500396.22 1276201.24</w:t>
            </w:r>
          </w:p>
          <w:p w14:paraId="0A2118F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500386.63 1276203.29</w:t>
            </w:r>
          </w:p>
          <w:p w14:paraId="32C7CF1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500382.42 1276204.52</w:t>
            </w:r>
          </w:p>
          <w:p w14:paraId="3661706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500342.43 1276208.79</w:t>
            </w:r>
          </w:p>
          <w:p w14:paraId="5321728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500323.55 1276219.15</w:t>
            </w:r>
          </w:p>
          <w:p w14:paraId="4533D32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500315.39 1276220.03</w:t>
            </w:r>
          </w:p>
          <w:p w14:paraId="7039444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500308.60 1276220.76</w:t>
            </w:r>
          </w:p>
          <w:p w14:paraId="5FFD5D5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500289.08 1276225.47</w:t>
            </w:r>
          </w:p>
          <w:p w14:paraId="15F1BA4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500256.53 1276233.90</w:t>
            </w:r>
          </w:p>
          <w:p w14:paraId="7584051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500242.27 1276237.03</w:t>
            </w:r>
          </w:p>
          <w:p w14:paraId="64C33DC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500233.57 1276237.95</w:t>
            </w:r>
          </w:p>
          <w:p w14:paraId="31251A9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500221.42 1276241.78</w:t>
            </w:r>
          </w:p>
          <w:p w14:paraId="7778CD0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500218.59 1276243.80</w:t>
            </w:r>
          </w:p>
          <w:p w14:paraId="705F0AD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500214.29 1276248.55</w:t>
            </w:r>
          </w:p>
          <w:p w14:paraId="092EDC7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500161.92 1276257.03</w:t>
            </w:r>
          </w:p>
          <w:p w14:paraId="65CC109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500161.82 1276266.62</w:t>
            </w:r>
          </w:p>
          <w:p w14:paraId="60A5C23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500162.80 1276276.20</w:t>
            </w:r>
          </w:p>
          <w:p w14:paraId="5218320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500102.30 1276254.50</w:t>
            </w:r>
          </w:p>
          <w:p w14:paraId="05455C3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500030.40 1276213.70</w:t>
            </w:r>
          </w:p>
          <w:p w14:paraId="50F0747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500015.20 1276205.10</w:t>
            </w:r>
          </w:p>
          <w:p w14:paraId="33B1C19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499942.69 1276154.84</w:t>
            </w:r>
          </w:p>
          <w:p w14:paraId="455BAF9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499950.08 1276145.46</w:t>
            </w:r>
          </w:p>
          <w:p w14:paraId="696B29F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499957.66 1276135.08</w:t>
            </w:r>
          </w:p>
          <w:p w14:paraId="4F36A05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499948.11 1276097.58</w:t>
            </w:r>
          </w:p>
          <w:p w14:paraId="7DB2ADE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499947.53 1276091.75</w:t>
            </w:r>
          </w:p>
          <w:p w14:paraId="4AC677D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499948.18 1276090.44</w:t>
            </w:r>
          </w:p>
          <w:p w14:paraId="3AF170B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499948.39 1276074.18</w:t>
            </w:r>
          </w:p>
          <w:p w14:paraId="5B7DF9F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499949.26 1276068.14</w:t>
            </w:r>
          </w:p>
          <w:p w14:paraId="0AEC532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499950.14 1276058.75</w:t>
            </w:r>
          </w:p>
          <w:p w14:paraId="273DC1E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499950.04 1276054.13</w:t>
            </w:r>
          </w:p>
          <w:p w14:paraId="0744752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499948.73 1276046.90</w:t>
            </w:r>
          </w:p>
          <w:p w14:paraId="684E9EB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499947.91 1276042.59</w:t>
            </w:r>
          </w:p>
          <w:p w14:paraId="2B2C055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499945.40 1276035.39</w:t>
            </w:r>
          </w:p>
          <w:p w14:paraId="52D57DD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499946.30 1276026.42</w:t>
            </w:r>
          </w:p>
          <w:p w14:paraId="6348C95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499944.76 1276006.78</w:t>
            </w:r>
          </w:p>
          <w:p w14:paraId="7A61DA1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499944.36 1275999.43</w:t>
            </w:r>
          </w:p>
          <w:p w14:paraId="16F86E0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499943.09 1275984.36</w:t>
            </w:r>
          </w:p>
          <w:p w14:paraId="53A131D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499943.25 1275971.75</w:t>
            </w:r>
          </w:p>
          <w:p w14:paraId="6A02139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499942.71 1275966.69</w:t>
            </w:r>
          </w:p>
          <w:p w14:paraId="6CB780A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499939.09 1275954.92</w:t>
            </w:r>
          </w:p>
          <w:p w14:paraId="56D00C0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499937.25 1275952.86</w:t>
            </w:r>
          </w:p>
          <w:p w14:paraId="0669E4E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499927.57 1275929.42</w:t>
            </w:r>
          </w:p>
          <w:p w14:paraId="277E1CA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499927.25 1275925.53</w:t>
            </w:r>
          </w:p>
          <w:p w14:paraId="2C1ECE4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499906.74 1275913.75</w:t>
            </w:r>
          </w:p>
          <w:p w14:paraId="34DC1A7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499894.42 1275909.67</w:t>
            </w:r>
          </w:p>
          <w:p w14:paraId="7AF0023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499875.67 1275908.09</w:t>
            </w:r>
          </w:p>
          <w:p w14:paraId="6491367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499856.74 1275905.95</w:t>
            </w:r>
          </w:p>
          <w:p w14:paraId="31E4633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499837.64 1275908.15</w:t>
            </w:r>
          </w:p>
          <w:p w14:paraId="21BE9D2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499826.69 1275913.15</w:t>
            </w:r>
          </w:p>
          <w:p w14:paraId="289FC42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499826.40 1275912.06</w:t>
            </w:r>
          </w:p>
          <w:p w14:paraId="1434BDA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499793.48 1275917.21</w:t>
            </w:r>
          </w:p>
          <w:p w14:paraId="465B521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499784.76 1275923.89</w:t>
            </w:r>
          </w:p>
          <w:p w14:paraId="3869AB6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499768.29 1275944.19</w:t>
            </w:r>
          </w:p>
          <w:p w14:paraId="48E06C5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499763.79 1275948.71</w:t>
            </w:r>
          </w:p>
          <w:p w14:paraId="64A9707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499744.10 1275968.39</w:t>
            </w:r>
          </w:p>
          <w:p w14:paraId="534B7E4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499742.27 1275971.35</w:t>
            </w:r>
          </w:p>
          <w:p w14:paraId="12388B3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499740.79 1275974.56</w:t>
            </w:r>
          </w:p>
          <w:p w14:paraId="1E40940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499740.02 1275978.48</w:t>
            </w:r>
          </w:p>
          <w:p w14:paraId="2E7B46A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499740.77 1275989.20</w:t>
            </w:r>
          </w:p>
          <w:p w14:paraId="4A524F6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499738.32 1275999.07</w:t>
            </w:r>
          </w:p>
          <w:p w14:paraId="52BD215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499736.05 1276010.75</w:t>
            </w:r>
          </w:p>
          <w:p w14:paraId="3CB521A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499729.26 1276021.61</w:t>
            </w:r>
          </w:p>
          <w:p w14:paraId="0BD8169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499724.30 1276037.26</w:t>
            </w:r>
          </w:p>
          <w:p w14:paraId="7BE6CD4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499719.28 1276047.49</w:t>
            </w:r>
          </w:p>
          <w:p w14:paraId="605D3E3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499646.70 1276001.00</w:t>
            </w:r>
          </w:p>
          <w:p w14:paraId="742954F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499626.70 1275980.70</w:t>
            </w:r>
          </w:p>
          <w:p w14:paraId="70AC96E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499608.97 1275956.87</w:t>
            </w:r>
          </w:p>
          <w:p w14:paraId="28256DB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499599.36 1275963.38</w:t>
            </w:r>
          </w:p>
          <w:p w14:paraId="3EEDD01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499555.39 1275995.54</w:t>
            </w:r>
          </w:p>
          <w:p w14:paraId="4454729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499550.53 1275999.15</w:t>
            </w:r>
          </w:p>
          <w:p w14:paraId="76BE120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499548.96 1276000.38</w:t>
            </w:r>
          </w:p>
          <w:p w14:paraId="74C78A2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499541.53 1276006.27</w:t>
            </w:r>
          </w:p>
          <w:p w14:paraId="260D2AE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499573.10 1276046.29</w:t>
            </w:r>
          </w:p>
          <w:p w14:paraId="6232D2A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499464.42 1276148.36</w:t>
            </w:r>
          </w:p>
          <w:p w14:paraId="52C927F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499504.32 1276190.77</w:t>
            </w:r>
          </w:p>
          <w:p w14:paraId="0A0FF96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499490.97 1276202.61</w:t>
            </w:r>
          </w:p>
          <w:p w14:paraId="21DF3B0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499506.31 1276220.49</w:t>
            </w:r>
          </w:p>
          <w:p w14:paraId="0BE97E1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499518.19 1276230.29</w:t>
            </w:r>
          </w:p>
          <w:p w14:paraId="1797622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499525.58 1276228.78</w:t>
            </w:r>
          </w:p>
          <w:p w14:paraId="259CEFD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499533.59 1276229.77</w:t>
            </w:r>
          </w:p>
          <w:p w14:paraId="10AA197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499546.08 1276212.40</w:t>
            </w:r>
          </w:p>
          <w:p w14:paraId="689FEEE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499556.94 1276197.79</w:t>
            </w:r>
          </w:p>
          <w:p w14:paraId="5A9DEE3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499572.45 1276206.18</w:t>
            </w:r>
          </w:p>
          <w:p w14:paraId="77C9627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499578.93 1276211.83</w:t>
            </w:r>
          </w:p>
          <w:p w14:paraId="03D353F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499590.01 1276221.51</w:t>
            </w:r>
          </w:p>
          <w:p w14:paraId="5D47D67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499586.53 1276225.95</w:t>
            </w:r>
          </w:p>
          <w:p w14:paraId="27FB302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499607.46 1276244.78</w:t>
            </w:r>
          </w:p>
          <w:p w14:paraId="6A73265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499529.35 1276332.91</w:t>
            </w:r>
          </w:p>
          <w:p w14:paraId="5E9330E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499522.15 1276335.16</w:t>
            </w:r>
          </w:p>
          <w:p w14:paraId="4FC7B81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499517.41 1276331.58</w:t>
            </w:r>
          </w:p>
          <w:p w14:paraId="3BEEA16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499502.62 1276347.28</w:t>
            </w:r>
          </w:p>
          <w:p w14:paraId="4CB2ABB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499498.85 1276343.95</w:t>
            </w:r>
          </w:p>
          <w:p w14:paraId="7D73116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499472.36 1276375.80</w:t>
            </w:r>
          </w:p>
          <w:p w14:paraId="4270836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499521.35 1276416.48</w:t>
            </w:r>
          </w:p>
          <w:p w14:paraId="716DC32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499534.20 1276428.40</w:t>
            </w:r>
          </w:p>
          <w:p w14:paraId="1AE5C7D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499527.22 1276436.38</w:t>
            </w:r>
          </w:p>
          <w:p w14:paraId="7C2FDD4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499512.64 1276427.26</w:t>
            </w:r>
          </w:p>
          <w:p w14:paraId="53485DF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499454.43 1276386.70</w:t>
            </w:r>
          </w:p>
          <w:p w14:paraId="1A495B5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499394.93 1276336.45</w:t>
            </w:r>
          </w:p>
          <w:p w14:paraId="0B42028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499354.25 1276279.86</w:t>
            </w:r>
          </w:p>
          <w:p w14:paraId="7E68D54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499342.90 1276181.39</w:t>
            </w:r>
          </w:p>
          <w:p w14:paraId="16CB00E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499343.08 1276181.09</w:t>
            </w:r>
          </w:p>
          <w:p w14:paraId="04ED636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499359.48 1276099.09</w:t>
            </w:r>
          </w:p>
          <w:p w14:paraId="220BFC1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499365.95 1276090.45</w:t>
            </w:r>
          </w:p>
          <w:p w14:paraId="40D3516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499366.49 1276090.45</w:t>
            </w:r>
          </w:p>
          <w:p w14:paraId="05E7B69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499368.57 1276088.08</w:t>
            </w:r>
          </w:p>
          <w:p w14:paraId="2554793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499380.49 1276088.50</w:t>
            </w:r>
          </w:p>
          <w:p w14:paraId="34BB6CA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499386.89 1276059.03</w:t>
            </w:r>
          </w:p>
          <w:p w14:paraId="1544208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499370.69 1276047.16</w:t>
            </w:r>
          </w:p>
          <w:p w14:paraId="71A1B1E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499390.04 1276005.49</w:t>
            </w:r>
          </w:p>
          <w:p w14:paraId="63333F0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499434.78 1275862.53</w:t>
            </w:r>
          </w:p>
          <w:p w14:paraId="4006452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499435.70 1275862.52</w:t>
            </w:r>
          </w:p>
          <w:p w14:paraId="4B9830A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499456.71 1275861.13</w:t>
            </w:r>
          </w:p>
          <w:p w14:paraId="288E583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499459.48 1275861.03</w:t>
            </w:r>
          </w:p>
          <w:p w14:paraId="77DA497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499463.31 1275890.96</w:t>
            </w:r>
          </w:p>
          <w:p w14:paraId="0C41F34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499464.89 1275901.80</w:t>
            </w:r>
          </w:p>
          <w:p w14:paraId="591F1E3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499453.71 1275906.50</w:t>
            </w:r>
          </w:p>
          <w:p w14:paraId="19D831D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499451.92 1275928.09</w:t>
            </w:r>
          </w:p>
          <w:p w14:paraId="15FD3F4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499451.55 1275929.39</w:t>
            </w:r>
          </w:p>
          <w:p w14:paraId="2F72554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499444.11 1275928.79</w:t>
            </w:r>
          </w:p>
          <w:p w14:paraId="503E324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499441.61 1275959.00</w:t>
            </w:r>
          </w:p>
          <w:p w14:paraId="7D1B8B1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499437.77 1275987.51</w:t>
            </w:r>
          </w:p>
          <w:p w14:paraId="24B394C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499458.87 1275990.24</w:t>
            </w:r>
          </w:p>
          <w:p w14:paraId="18602CC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499481.13 1275992.81</w:t>
            </w:r>
          </w:p>
          <w:p w14:paraId="3CA3946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499483.62 1275993.07</w:t>
            </w:r>
          </w:p>
          <w:p w14:paraId="6A803A4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499484.91 1275993.24</w:t>
            </w:r>
          </w:p>
          <w:p w14:paraId="5447DAD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499490.03 1275993.69</w:t>
            </w:r>
          </w:p>
          <w:p w14:paraId="63A2E39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499527.37 1275996.30</w:t>
            </w:r>
          </w:p>
          <w:p w14:paraId="7B01D2E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499530.96 1275995.44</w:t>
            </w:r>
          </w:p>
          <w:p w14:paraId="1004A07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499538.00 1275990.45</w:t>
            </w:r>
          </w:p>
          <w:p w14:paraId="1C8DBAA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499539.44 1275987.46</w:t>
            </w:r>
          </w:p>
          <w:p w14:paraId="043E209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499539.04 1275980.90</w:t>
            </w:r>
          </w:p>
          <w:p w14:paraId="5E75E44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499539.86 1275962.30</w:t>
            </w:r>
          </w:p>
          <w:p w14:paraId="6BC2547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499539.89 1275959.15</w:t>
            </w:r>
          </w:p>
          <w:p w14:paraId="192E9A8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499539.44 1275946.84</w:t>
            </w:r>
          </w:p>
          <w:p w14:paraId="2BEA929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499537.77 1275941.27</w:t>
            </w:r>
          </w:p>
          <w:p w14:paraId="6106A67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499539.68 1275941.38</w:t>
            </w:r>
          </w:p>
          <w:p w14:paraId="572DD80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499538.14 1275903.17</w:t>
            </w:r>
          </w:p>
          <w:p w14:paraId="14C4B35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499537.62 1275903.19</w:t>
            </w:r>
          </w:p>
          <w:p w14:paraId="59202E8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499545.80 1275892.40</w:t>
            </w:r>
          </w:p>
          <w:p w14:paraId="42A5AD6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499553.56 1275887.17</w:t>
            </w:r>
          </w:p>
          <w:p w14:paraId="68FB649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499544.84 1275872.88</w:t>
            </w:r>
          </w:p>
          <w:p w14:paraId="0F4F234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499554.87 1275868.79</w:t>
            </w:r>
          </w:p>
          <w:p w14:paraId="6A09A25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499564.46 1275864.58</w:t>
            </w:r>
          </w:p>
          <w:p w14:paraId="0EA53F3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499563.96 1275857.95</w:t>
            </w:r>
          </w:p>
          <w:p w14:paraId="747609F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499558.35 1275835.24</w:t>
            </w:r>
          </w:p>
          <w:p w14:paraId="6F6A7B9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499557.72 1275832.77</w:t>
            </w:r>
          </w:p>
          <w:p w14:paraId="6315192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499557.22 1275829.73</w:t>
            </w:r>
          </w:p>
          <w:p w14:paraId="3B73461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499558.05 1275826.98</w:t>
            </w:r>
          </w:p>
          <w:p w14:paraId="50548E1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499558.19 1275824.33</w:t>
            </w:r>
          </w:p>
          <w:p w14:paraId="56DACE0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499556.70 1275813.43</w:t>
            </w:r>
          </w:p>
          <w:p w14:paraId="231E068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499565.96 1275812.30</w:t>
            </w:r>
          </w:p>
          <w:p w14:paraId="51ED672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499568.25 1275783.10</w:t>
            </w:r>
          </w:p>
          <w:p w14:paraId="1B9AEB2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499565.63 1275783.00</w:t>
            </w:r>
          </w:p>
          <w:p w14:paraId="213D1D6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499566.41 1275766.64</w:t>
            </w:r>
          </w:p>
          <w:p w14:paraId="409DBC2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499581.31 1275737.76</w:t>
            </w:r>
          </w:p>
          <w:p w14:paraId="7E4805C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499597.97 1275713.30</w:t>
            </w:r>
          </w:p>
          <w:p w14:paraId="2C1356F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499599.30 1275712.47</w:t>
            </w:r>
          </w:p>
          <w:p w14:paraId="7CFB7B3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499610.13 1275700.74</w:t>
            </w:r>
          </w:p>
          <w:p w14:paraId="56B3167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499609.31 1275700.25</w:t>
            </w:r>
          </w:p>
          <w:p w14:paraId="2F71CEA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499611.22 1275698.51</w:t>
            </w:r>
          </w:p>
          <w:p w14:paraId="3C11234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499626.68 1275684.43</w:t>
            </w:r>
          </w:p>
          <w:p w14:paraId="7883090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499628.79 1275681.19</w:t>
            </w:r>
          </w:p>
          <w:p w14:paraId="55FE07C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499630.11 1275681.79</w:t>
            </w:r>
          </w:p>
          <w:p w14:paraId="0D7DBDB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499632.82 1275677.40</w:t>
            </w:r>
          </w:p>
          <w:p w14:paraId="2BE37CC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499643.21 1275671.92</w:t>
            </w:r>
          </w:p>
          <w:p w14:paraId="5135D43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499651.79 1275662.99</w:t>
            </w:r>
          </w:p>
          <w:p w14:paraId="191A8B6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499663.35 1275657.59</w:t>
            </w:r>
          </w:p>
          <w:p w14:paraId="2A63F22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499671.62 1275637.98</w:t>
            </w:r>
          </w:p>
          <w:p w14:paraId="574E5B7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499690.88 1275600.43</w:t>
            </w:r>
          </w:p>
          <w:p w14:paraId="74171FF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499694.84 1275591.89</w:t>
            </w:r>
          </w:p>
          <w:p w14:paraId="36325B1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499698.88 1275574.60</w:t>
            </w:r>
          </w:p>
          <w:p w14:paraId="44DD4DB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499699.77 1275560.98</w:t>
            </w:r>
          </w:p>
          <w:p w14:paraId="78FAF61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499693.87 1275559.86</w:t>
            </w:r>
          </w:p>
          <w:p w14:paraId="4EC09CD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499695.91 1275549.17</w:t>
            </w:r>
          </w:p>
          <w:p w14:paraId="4E4CAF2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499696.46 1275546.14</w:t>
            </w:r>
          </w:p>
          <w:p w14:paraId="6EE851F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499691.04 1275544.83</w:t>
            </w:r>
          </w:p>
          <w:p w14:paraId="619D790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499677.09 1275541.69</w:t>
            </w:r>
          </w:p>
          <w:p w14:paraId="7138C49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499676.91 1275542.18</w:t>
            </w:r>
          </w:p>
          <w:p w14:paraId="29DB379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499674.86 1275541.36</w:t>
            </w:r>
          </w:p>
          <w:p w14:paraId="59F0683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499674.23 1275542.63</w:t>
            </w:r>
          </w:p>
          <w:p w14:paraId="76DA969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499669.89 1275540.70</w:t>
            </w:r>
          </w:p>
          <w:p w14:paraId="3AD0EB5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499667.87 1275544.02</w:t>
            </w:r>
          </w:p>
          <w:p w14:paraId="7BE033A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499666.18 1275543.10</w:t>
            </w:r>
          </w:p>
          <w:p w14:paraId="632A747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499664.79 1275545.53</w:t>
            </w:r>
          </w:p>
          <w:p w14:paraId="6EC3018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499660.65 1275544.07</w:t>
            </w:r>
          </w:p>
          <w:p w14:paraId="4A1E5B0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499659.92 1275542.66</w:t>
            </w:r>
          </w:p>
          <w:p w14:paraId="0997045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499662.27 1275541.37</w:t>
            </w:r>
          </w:p>
          <w:p w14:paraId="018F686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499699.04 1275528.58</w:t>
            </w:r>
          </w:p>
          <w:p w14:paraId="75A54AF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499707.10 1275524.78</w:t>
            </w:r>
          </w:p>
          <w:p w14:paraId="61393F1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499709.00 1275527.00</w:t>
            </w:r>
          </w:p>
          <w:p w14:paraId="6C355F0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499714.00 1275537.00</w:t>
            </w:r>
          </w:p>
          <w:p w14:paraId="568C0A1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499720.00 1275556.00</w:t>
            </w:r>
          </w:p>
          <w:p w14:paraId="556C70D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499720.00 1275574.00</w:t>
            </w:r>
          </w:p>
          <w:p w14:paraId="3C32E44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499718.00 1275592.00</w:t>
            </w:r>
          </w:p>
          <w:p w14:paraId="076CDD7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499715.00 1275611.00</w:t>
            </w:r>
          </w:p>
          <w:p w14:paraId="7678543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499709.00 1275627.00</w:t>
            </w:r>
          </w:p>
          <w:p w14:paraId="0143170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499693.00 1275661.00</w:t>
            </w:r>
          </w:p>
          <w:p w14:paraId="05D7FE3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499685.00 1275674.00</w:t>
            </w:r>
          </w:p>
          <w:p w14:paraId="4A3FD86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499676.00 1275680.00</w:t>
            </w:r>
          </w:p>
          <w:p w14:paraId="0E5CA4C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499663.00 1275682.00</w:t>
            </w:r>
          </w:p>
          <w:p w14:paraId="132A9FA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499647.00 1275689.00</w:t>
            </w:r>
          </w:p>
          <w:p w14:paraId="653C252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499633.00 1275700.00</w:t>
            </w:r>
          </w:p>
          <w:p w14:paraId="4F69642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499620.00 1275713.00</w:t>
            </w:r>
          </w:p>
          <w:p w14:paraId="19347EC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499603.00 1275735.00</w:t>
            </w:r>
          </w:p>
          <w:p w14:paraId="0DF0FBE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499592.00 1275755.00</w:t>
            </w:r>
          </w:p>
          <w:p w14:paraId="70FD863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499581.00 1275780.00</w:t>
            </w:r>
          </w:p>
          <w:p w14:paraId="4911F08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499576.00 1275805.00</w:t>
            </w:r>
          </w:p>
          <w:p w14:paraId="50442B2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499572.00 1275830.00</w:t>
            </w:r>
          </w:p>
          <w:p w14:paraId="62384A0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499575.00 1275863.00</w:t>
            </w:r>
          </w:p>
          <w:p w14:paraId="247D376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499579.00 1275871.00</w:t>
            </w:r>
          </w:p>
          <w:p w14:paraId="72C4299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499582.00 1275881.00</w:t>
            </w:r>
          </w:p>
          <w:p w14:paraId="6A7D3DC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499591.00 1275897.00</w:t>
            </w:r>
          </w:p>
          <w:p w14:paraId="61B8021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499604.00 1275918.00</w:t>
            </w:r>
          </w:p>
          <w:p w14:paraId="6B34FD6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499615.00 1275934.00</w:t>
            </w:r>
          </w:p>
          <w:p w14:paraId="6AEB2CF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499621.00 1275944.00</w:t>
            </w:r>
          </w:p>
          <w:p w14:paraId="5B28EEF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499631.00 1275950.00</w:t>
            </w:r>
          </w:p>
          <w:p w14:paraId="4C65A2C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499646.00 1275954.00</w:t>
            </w:r>
          </w:p>
          <w:p w14:paraId="7223571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499666.00 1275960.00</w:t>
            </w:r>
          </w:p>
          <w:p w14:paraId="50D18F5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499681.00 1275962.00</w:t>
            </w:r>
          </w:p>
          <w:p w14:paraId="127498B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499701.00 1275959.00</w:t>
            </w:r>
          </w:p>
          <w:p w14:paraId="1E130FA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499716.00 1275957.00</w:t>
            </w:r>
          </w:p>
          <w:p w14:paraId="5C4C407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499731.00 1275949.00</w:t>
            </w:r>
          </w:p>
          <w:p w14:paraId="745254B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499738.00 1275941.00</w:t>
            </w:r>
          </w:p>
          <w:p w14:paraId="158A07B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499749.00 1275922.00</w:t>
            </w:r>
          </w:p>
          <w:p w14:paraId="6B56D9B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499763.00 1275898.00</w:t>
            </w:r>
          </w:p>
          <w:p w14:paraId="7DEAF9F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499774.00 1275885.00</w:t>
            </w:r>
          </w:p>
          <w:p w14:paraId="3A84C42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499789.00 1275870.00</w:t>
            </w:r>
          </w:p>
          <w:p w14:paraId="126638B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499809.00 1275858.00</w:t>
            </w:r>
          </w:p>
          <w:p w14:paraId="769B1D9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499827.00 1275845.00</w:t>
            </w:r>
          </w:p>
          <w:p w14:paraId="37CC45B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499842.00 1275839.00</w:t>
            </w:r>
          </w:p>
          <w:p w14:paraId="329C299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499860.00 1275836.00</w:t>
            </w:r>
          </w:p>
          <w:p w14:paraId="2BF38B9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499875.00 1275836.00</w:t>
            </w:r>
          </w:p>
          <w:p w14:paraId="393E4F7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499894.00 1275839.00</w:t>
            </w:r>
          </w:p>
          <w:p w14:paraId="267B192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499910.00 1275849.00</w:t>
            </w:r>
          </w:p>
          <w:p w14:paraId="5B813C0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499918.00 1275859.00</w:t>
            </w:r>
          </w:p>
          <w:p w14:paraId="07E95F6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499931.00 1275877.00</w:t>
            </w:r>
          </w:p>
          <w:p w14:paraId="1EFD60A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499941.00 1275901.00</w:t>
            </w:r>
          </w:p>
          <w:p w14:paraId="79720B5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499948.00 1275925.00</w:t>
            </w:r>
          </w:p>
          <w:p w14:paraId="272AABB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499955.00 1275950.00</w:t>
            </w:r>
          </w:p>
          <w:p w14:paraId="2B09E5C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499958.00 1275970.00</w:t>
            </w:r>
          </w:p>
          <w:p w14:paraId="35C1689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499963.00 1275994.00</w:t>
            </w:r>
          </w:p>
          <w:p w14:paraId="57D5A25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499964.00 1276020.00</w:t>
            </w:r>
          </w:p>
          <w:p w14:paraId="39C20D1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499964.00 1276040.00</w:t>
            </w:r>
          </w:p>
          <w:p w14:paraId="647D269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499968.00 1276058.00</w:t>
            </w:r>
          </w:p>
          <w:p w14:paraId="303F272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499972.00 1276076.00</w:t>
            </w:r>
          </w:p>
          <w:p w14:paraId="01CE065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499974.00 1276099.00</w:t>
            </w:r>
          </w:p>
          <w:p w14:paraId="57D7200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499981.00 1276109.00</w:t>
            </w:r>
          </w:p>
          <w:p w14:paraId="72F3E11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499990.43 1276118.43</w:t>
            </w:r>
          </w:p>
          <w:p w14:paraId="110F239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499991.00 1276119.00</w:t>
            </w:r>
          </w:p>
          <w:p w14:paraId="0CD4676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500002.00 1276129.00</w:t>
            </w:r>
          </w:p>
          <w:p w14:paraId="4B8F288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500008.00 1276143.00</w:t>
            </w:r>
          </w:p>
          <w:p w14:paraId="4E122AD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500011.00 1276153.00</w:t>
            </w:r>
          </w:p>
          <w:p w14:paraId="2A02609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500011.00 1276164.00</w:t>
            </w:r>
          </w:p>
          <w:p w14:paraId="384106B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500018.00 1276179.00</w:t>
            </w:r>
          </w:p>
          <w:p w14:paraId="31AC076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500045.00 1276204.00</w:t>
            </w:r>
          </w:p>
          <w:p w14:paraId="2FA4E19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500065.00 1276218.00</w:t>
            </w:r>
          </w:p>
          <w:p w14:paraId="636F62A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500087.00 1276231.00</w:t>
            </w:r>
          </w:p>
          <w:p w14:paraId="43278F3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500104.00 1276237.00</w:t>
            </w:r>
          </w:p>
          <w:p w14:paraId="5FAEB4F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500118.00 1276237.00</w:t>
            </w:r>
          </w:p>
          <w:p w14:paraId="4C61E64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500137.00 1276232.00</w:t>
            </w:r>
          </w:p>
          <w:p w14:paraId="62CB737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500150.00 1276229.00</w:t>
            </w:r>
          </w:p>
          <w:p w14:paraId="3218FE2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500167.00 1276226.00</w:t>
            </w:r>
          </w:p>
          <w:p w14:paraId="03DC312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500190.00 1276221.00</w:t>
            </w:r>
          </w:p>
          <w:p w14:paraId="3155B9F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500213.00 1276216.00</w:t>
            </w:r>
          </w:p>
          <w:p w14:paraId="40CB558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500230.00 1276215.00</w:t>
            </w:r>
          </w:p>
          <w:p w14:paraId="539CE30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500252.00 1276212.00</w:t>
            </w:r>
          </w:p>
          <w:p w14:paraId="44BD515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500273.00 1276209.00</w:t>
            </w:r>
          </w:p>
          <w:p w14:paraId="2DE738E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500296.00 1276204.00</w:t>
            </w:r>
          </w:p>
          <w:p w14:paraId="1A7DA5E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500316.00 1276190.00</w:t>
            </w:r>
          </w:p>
          <w:p w14:paraId="6152F93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500345.00 1276181.00</w:t>
            </w:r>
          </w:p>
          <w:p w14:paraId="472FB2C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500364.00 1276174.00</w:t>
            </w:r>
          </w:p>
          <w:p w14:paraId="0BEB846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500385.00 1276168.00</w:t>
            </w:r>
          </w:p>
          <w:p w14:paraId="6542DE5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500405.00 1276169.00</w:t>
            </w:r>
          </w:p>
          <w:p w14:paraId="5157E28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500424.00 1276172.00</w:t>
            </w:r>
          </w:p>
          <w:p w14:paraId="33994C3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500449.00 1276175.00</w:t>
            </w:r>
          </w:p>
          <w:p w14:paraId="1B0E0CF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500478.00 1276178.00</w:t>
            </w:r>
          </w:p>
          <w:p w14:paraId="0514F71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500519.00 1276183.00</w:t>
            </w:r>
          </w:p>
          <w:p w14:paraId="105700A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500545.00 1276192.00</w:t>
            </w:r>
          </w:p>
          <w:p w14:paraId="74C09FF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500576.00 1276201.00</w:t>
            </w:r>
          </w:p>
          <w:p w14:paraId="1CC6BC4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500611.00 1276218.00</w:t>
            </w:r>
          </w:p>
          <w:p w14:paraId="0F30A92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500643.00 1276238.00</w:t>
            </w:r>
          </w:p>
          <w:p w14:paraId="58D64F6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500667.00 1276260.00</w:t>
            </w:r>
          </w:p>
          <w:p w14:paraId="30B1F80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500691.00 1276274.00</w:t>
            </w:r>
          </w:p>
          <w:p w14:paraId="36848F1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500711.00 1276283.00</w:t>
            </w:r>
          </w:p>
          <w:p w14:paraId="1673275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500743.00 1276292.00</w:t>
            </w:r>
          </w:p>
          <w:p w14:paraId="5AB8622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500764.00 1276297.00</w:t>
            </w:r>
          </w:p>
          <w:p w14:paraId="6E9B866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500792.00 1276302.00</w:t>
            </w:r>
          </w:p>
          <w:p w14:paraId="5F801BB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500817.00 1276303.00</w:t>
            </w:r>
          </w:p>
          <w:p w14:paraId="50B551D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500833.00 1276308.00</w:t>
            </w:r>
          </w:p>
          <w:p w14:paraId="57109A3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500862.00 1276321.00</w:t>
            </w:r>
          </w:p>
          <w:p w14:paraId="32F8066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500892.00 1276343.00</w:t>
            </w:r>
          </w:p>
          <w:p w14:paraId="701B0EA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500906.00 1276360.00</w:t>
            </w:r>
          </w:p>
          <w:p w14:paraId="590F4B4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500911.00 1276377.00</w:t>
            </w:r>
          </w:p>
          <w:p w14:paraId="3AC7DEC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500915.00 1276415.00</w:t>
            </w:r>
          </w:p>
          <w:p w14:paraId="20BB298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500915.00 1276458.00</w:t>
            </w:r>
          </w:p>
          <w:p w14:paraId="4735E03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500908.00 1276498.00</w:t>
            </w:r>
          </w:p>
          <w:p w14:paraId="78E7573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500908.00 1276542.00</w:t>
            </w:r>
          </w:p>
          <w:p w14:paraId="5E0A1D3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500920.00 1276577.00</w:t>
            </w:r>
          </w:p>
          <w:p w14:paraId="450FBC6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500936.00 1276606.00</w:t>
            </w:r>
          </w:p>
          <w:p w14:paraId="07BB3A5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500954.00 1276628.00</w:t>
            </w:r>
          </w:p>
          <w:p w14:paraId="34BB138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500968.00 1276639.00</w:t>
            </w:r>
          </w:p>
          <w:p w14:paraId="07E8BA5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500988.00 1276646.00</w:t>
            </w:r>
          </w:p>
          <w:p w14:paraId="0640AFF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501012.00 1276652.00</w:t>
            </w:r>
          </w:p>
          <w:p w14:paraId="7AAA3CF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501035.00 1276658.00</w:t>
            </w:r>
          </w:p>
          <w:p w14:paraId="6FF2959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501049.00 1276656.00</w:t>
            </w:r>
          </w:p>
          <w:p w14:paraId="4861C06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501065.00 1276659.00</w:t>
            </w:r>
          </w:p>
          <w:p w14:paraId="691F4E0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501080.00 1276656.00</w:t>
            </w:r>
          </w:p>
          <w:p w14:paraId="7101C3E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501093.00 1276652.00</w:t>
            </w:r>
          </w:p>
          <w:p w14:paraId="6BC6435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501109.00 1276643.00</w:t>
            </w:r>
          </w:p>
          <w:p w14:paraId="3011941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501119.00 1276629.00</w:t>
            </w:r>
          </w:p>
          <w:p w14:paraId="2D6B984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501129.00 1276619.00</w:t>
            </w:r>
          </w:p>
          <w:p w14:paraId="13BD34F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501156.00 1276601.00</w:t>
            </w:r>
          </w:p>
          <w:p w14:paraId="5CA6579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501192.00 1276573.00</w:t>
            </w:r>
          </w:p>
          <w:p w14:paraId="747A8CC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501226.00 1276545.00</w:t>
            </w:r>
          </w:p>
          <w:p w14:paraId="1C786B9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501254.00 1276522.00</w:t>
            </w:r>
          </w:p>
          <w:p w14:paraId="52C5497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501288.00 1276501.00</w:t>
            </w:r>
          </w:p>
          <w:p w14:paraId="75A0357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501309.00 1276491.00</w:t>
            </w:r>
          </w:p>
          <w:p w14:paraId="1E3105C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501328.00 1276486.00</w:t>
            </w:r>
          </w:p>
          <w:p w14:paraId="59B6950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501341.00 1276486.00</w:t>
            </w:r>
          </w:p>
          <w:p w14:paraId="4C7F23A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501352.00 1276488.00</w:t>
            </w:r>
          </w:p>
          <w:p w14:paraId="4488754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501373.00 1276497.00</w:t>
            </w:r>
          </w:p>
          <w:p w14:paraId="4208A91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501386.00 1276510.00</w:t>
            </w:r>
          </w:p>
          <w:p w14:paraId="614BD84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501395.67 1276523.65</w:t>
            </w:r>
          </w:p>
          <w:p w14:paraId="35B6195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501407.80 1276542.90</w:t>
            </w:r>
          </w:p>
          <w:p w14:paraId="25F6820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501420.00 1276568.00</w:t>
            </w:r>
          </w:p>
          <w:p w14:paraId="7CE84B6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501432.00 1276606.00</w:t>
            </w:r>
          </w:p>
          <w:p w14:paraId="76A23D2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501441.00 1276644.00</w:t>
            </w:r>
          </w:p>
          <w:p w14:paraId="4910258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501451.00 1276684.00</w:t>
            </w:r>
          </w:p>
          <w:p w14:paraId="0B7CA6B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501457.00 1276715.00</w:t>
            </w:r>
          </w:p>
          <w:p w14:paraId="4814082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501464.00 1276734.00</w:t>
            </w:r>
          </w:p>
          <w:p w14:paraId="4388B16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501469.00 1276749.00</w:t>
            </w:r>
          </w:p>
          <w:p w14:paraId="6E0BA1D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501469.00 1276760.00</w:t>
            </w:r>
          </w:p>
          <w:p w14:paraId="4F4C05D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501469.00 1276782.00</w:t>
            </w:r>
          </w:p>
          <w:p w14:paraId="3288585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501473.00 1276812.00</w:t>
            </w:r>
          </w:p>
          <w:p w14:paraId="33B15ED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501481.00 1276835.00</w:t>
            </w:r>
          </w:p>
          <w:p w14:paraId="36902D2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501503.00 1276872.00</w:t>
            </w:r>
          </w:p>
          <w:p w14:paraId="5421233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501512.00 1276891.00</w:t>
            </w:r>
          </w:p>
          <w:p w14:paraId="165093A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501520.00 1276912.00</w:t>
            </w:r>
          </w:p>
          <w:p w14:paraId="2C3C462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501521.00 1276922.00</w:t>
            </w:r>
          </w:p>
          <w:p w14:paraId="1F5B342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501520.00 1276938.00</w:t>
            </w:r>
          </w:p>
          <w:p w14:paraId="08EBD58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501516.00 1276958.00</w:t>
            </w:r>
          </w:p>
          <w:p w14:paraId="5A6B08A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501508.00 1276977.00</w:t>
            </w:r>
          </w:p>
          <w:p w14:paraId="57372D5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501501.00 1276996.00</w:t>
            </w:r>
          </w:p>
          <w:p w14:paraId="7AD2E0B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501497.00 1277010.00</w:t>
            </w:r>
          </w:p>
          <w:p w14:paraId="0704516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501493.00 1277020.00</w:t>
            </w:r>
          </w:p>
          <w:p w14:paraId="4BB2E25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501486.00 1277031.00</w:t>
            </w:r>
          </w:p>
          <w:p w14:paraId="28A2C16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501474.00 1277048.00</w:t>
            </w:r>
          </w:p>
          <w:p w14:paraId="06E19DE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501466.00 1277062.00</w:t>
            </w:r>
          </w:p>
          <w:p w14:paraId="18735D7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501464.00 1277083.00</w:t>
            </w:r>
          </w:p>
          <w:p w14:paraId="1CD5811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501466.00 1277109.00</w:t>
            </w:r>
          </w:p>
          <w:p w14:paraId="45C50CB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501476.00 1277129.00</w:t>
            </w:r>
          </w:p>
          <w:p w14:paraId="3384BFE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501492.00 1277161.00</w:t>
            </w:r>
          </w:p>
          <w:p w14:paraId="06C23C4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501508.00 1277185.00</w:t>
            </w:r>
          </w:p>
          <w:p w14:paraId="648F87A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501523.00 1277214.00</w:t>
            </w:r>
          </w:p>
          <w:p w14:paraId="7154B27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501534.00 1277243.00</w:t>
            </w:r>
          </w:p>
          <w:p w14:paraId="594E748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501552.00 1277277.00</w:t>
            </w:r>
          </w:p>
          <w:p w14:paraId="31D9A3B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501569.00 1277299.00</w:t>
            </w:r>
          </w:p>
          <w:p w14:paraId="056B0F5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501591.00 1277312.00</w:t>
            </w:r>
          </w:p>
          <w:p w14:paraId="7738E86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501613.00 1277319.00</w:t>
            </w:r>
          </w:p>
          <w:p w14:paraId="5D38A92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501632.28 1277321.79</w:t>
            </w:r>
          </w:p>
          <w:p w14:paraId="61BE598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Внутр. Контур</w:t>
            </w:r>
          </w:p>
          <w:p w14:paraId="5E7E068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501289.59 1277513.62</w:t>
            </w:r>
          </w:p>
          <w:p w14:paraId="23CE665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501265.02 1277419.52</w:t>
            </w:r>
          </w:p>
          <w:p w14:paraId="403972B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501259.27 1277398.26</w:t>
            </w:r>
          </w:p>
          <w:p w14:paraId="76F1F4F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501254.92 1277381.01</w:t>
            </w:r>
          </w:p>
          <w:p w14:paraId="3B50CEC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501241.15 1277329.08</w:t>
            </w:r>
          </w:p>
          <w:p w14:paraId="261970C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501253.41 1277325.75</w:t>
            </w:r>
          </w:p>
          <w:p w14:paraId="3907420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501263.70 1277323.46</w:t>
            </w:r>
          </w:p>
          <w:p w14:paraId="667CDCE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501299.46 1277315.39</w:t>
            </w:r>
          </w:p>
          <w:p w14:paraId="5F34A73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501311.87 1277312.28</w:t>
            </w:r>
          </w:p>
          <w:p w14:paraId="02000CD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501343.86 1277303.06</w:t>
            </w:r>
          </w:p>
          <w:p w14:paraId="56F9C43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501352.70 1277300.52</w:t>
            </w:r>
          </w:p>
          <w:p w14:paraId="46E839B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501365.39 1277296.91</w:t>
            </w:r>
          </w:p>
          <w:p w14:paraId="55FBB90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501405.61 1277288.63</w:t>
            </w:r>
          </w:p>
          <w:p w14:paraId="34F6830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501416.11 1277285.98</w:t>
            </w:r>
          </w:p>
          <w:p w14:paraId="700CBD6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501416.42 1277286.45</w:t>
            </w:r>
          </w:p>
          <w:p w14:paraId="33CB759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501424.25 1277284.88</w:t>
            </w:r>
          </w:p>
          <w:p w14:paraId="1F6B9CF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501425.71 1277282.95</w:t>
            </w:r>
          </w:p>
          <w:p w14:paraId="7E70970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501504.83 1277272.22</w:t>
            </w:r>
          </w:p>
          <w:p w14:paraId="405EBA5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501507.60 1277268.43</w:t>
            </w:r>
          </w:p>
          <w:p w14:paraId="0D1F6A8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501522.90 1277278.80</w:t>
            </w:r>
          </w:p>
          <w:p w14:paraId="0945BAF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501521.89 1277286.96</w:t>
            </w:r>
          </w:p>
          <w:p w14:paraId="5322895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501529.40 1277300.00</w:t>
            </w:r>
          </w:p>
          <w:p w14:paraId="6EFBD93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501531.81 1277300.55</w:t>
            </w:r>
          </w:p>
          <w:p w14:paraId="4EC93AE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501545.76 1277321.57</w:t>
            </w:r>
          </w:p>
          <w:p w14:paraId="18E53F4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501547.47 1277341.52</w:t>
            </w:r>
          </w:p>
          <w:p w14:paraId="2DB969B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501544.70 1277363.86</w:t>
            </w:r>
          </w:p>
          <w:p w14:paraId="3D18C8E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501537.92 1277380.06</w:t>
            </w:r>
          </w:p>
          <w:p w14:paraId="7ADF12D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501512.21 1277400.01</w:t>
            </w:r>
          </w:p>
          <w:p w14:paraId="5AE2974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501473.06 1277416.79</w:t>
            </w:r>
          </w:p>
          <w:p w14:paraId="41D32CA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501459.40 1277421.21</w:t>
            </w:r>
          </w:p>
          <w:p w14:paraId="5D65E28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501453.94 1277404.09</w:t>
            </w:r>
          </w:p>
          <w:p w14:paraId="28B054A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501453.88 1277403.92</w:t>
            </w:r>
          </w:p>
          <w:p w14:paraId="0FAC249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501426.77 1277412.99</w:t>
            </w:r>
          </w:p>
          <w:p w14:paraId="5A04AF3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501431.01 1277425.60</w:t>
            </w:r>
          </w:p>
          <w:p w14:paraId="00C29C3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501379.02 1277481.80</w:t>
            </w:r>
          </w:p>
          <w:p w14:paraId="44EF852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501346.71 1277499.10</w:t>
            </w:r>
          </w:p>
          <w:p w14:paraId="33D50D1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501318.37 1277506.69</w:t>
            </w:r>
          </w:p>
          <w:p w14:paraId="0F6395A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501289.59 1277513.62</w:t>
            </w:r>
          </w:p>
          <w:p w14:paraId="7A70016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EC0">
              <w:rPr>
                <w:rFonts w:ascii="Times New Roman" w:hAnsi="Times New Roman" w:cs="Times New Roman"/>
                <w:sz w:val="24"/>
                <w:szCs w:val="24"/>
              </w:rPr>
              <w:t>В рамках комплексных кадастровых работ в отношении кадастрового квартала: уточнено 2 земельных участка и 22 объектов капитального строительства, исправлены реестровые ошибки в отношении 9 земельных участков.</w:t>
            </w:r>
          </w:p>
        </w:tc>
      </w:tr>
      <w:tr w:rsidR="00F33511" w:rsidRPr="004A75A7" w14:paraId="50CEFE15" w14:textId="77777777" w:rsidTr="002953A8">
        <w:trPr>
          <w:trHeight w:val="29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887E7A9" w14:textId="77777777" w:rsidR="00AC245B" w:rsidRPr="00AC245B" w:rsidRDefault="004648C9" w:rsidP="00DE69F5">
            <w:pPr>
              <w:pStyle w:val="ConsPlusNonformat"/>
              <w:spacing w:before="120" w:after="12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22EAF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Сведения о пунктах геодезической </w:t>
            </w:r>
            <w:r w:rsidR="002953A8" w:rsidRPr="00E22EAF">
              <w:rPr>
                <w:rFonts w:ascii="Times New Roman" w:hAnsi="Times New Roman" w:cs="Times New Roman"/>
                <w:b/>
                <w:sz w:val="24"/>
              </w:rPr>
              <w:t>сети</w:t>
            </w:r>
            <w:r w:rsidR="001E73ED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2953A8" w:rsidRPr="00E22EAF">
              <w:rPr>
                <w:rFonts w:ascii="Times New Roman" w:hAnsi="Times New Roman" w:cs="Times New Roman"/>
                <w:b/>
                <w:sz w:val="24"/>
              </w:rPr>
              <w:t>и средствах</w:t>
            </w:r>
            <w:r w:rsidRPr="00E22EAF">
              <w:rPr>
                <w:rFonts w:ascii="Times New Roman" w:hAnsi="Times New Roman" w:cs="Times New Roman"/>
                <w:b/>
                <w:sz w:val="24"/>
              </w:rPr>
              <w:t xml:space="preserve"> измерений</w:t>
            </w:r>
          </w:p>
        </w:tc>
      </w:tr>
      <w:tr w:rsidR="002953A8" w:rsidRPr="004A75A7" w14:paraId="18188425" w14:textId="77777777" w:rsidTr="002953A8">
        <w:trPr>
          <w:trHeight w:val="158"/>
        </w:trPr>
        <w:tc>
          <w:tcPr>
            <w:tcW w:w="10206" w:type="dxa"/>
            <w:gridSpan w:val="4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FF6549B" w14:textId="77777777" w:rsidR="002953A8" w:rsidRDefault="002953A8" w:rsidP="000D17D3">
            <w:pPr>
              <w:pStyle w:val="ConsPlusNonformat"/>
              <w:numPr>
                <w:ilvl w:val="0"/>
                <w:numId w:val="47"/>
              </w:numPr>
              <w:spacing w:before="120" w:after="120"/>
              <w:ind w:left="318" w:hanging="284"/>
              <w:rPr>
                <w:rFonts w:ascii="Times New Roman" w:hAnsi="Times New Roman" w:cs="Times New Roman"/>
                <w:b/>
              </w:rPr>
            </w:pPr>
            <w:r w:rsidRPr="00E22EAF">
              <w:rPr>
                <w:rFonts w:ascii="Times New Roman" w:hAnsi="Times New Roman" w:cs="Times New Roman"/>
                <w:b/>
                <w:sz w:val="22"/>
              </w:rPr>
              <w:t>Сведения о пунктах геодезической сети:</w:t>
            </w:r>
          </w:p>
        </w:tc>
      </w:tr>
      <w:tr w:rsidR="00D52202" w:rsidRPr="00F13182" w14:paraId="3BD0BCCF" w14:textId="77777777" w:rsidTr="00636ABD">
        <w:trPr>
          <w:trHeight w:val="617"/>
        </w:trPr>
        <w:tc>
          <w:tcPr>
            <w:tcW w:w="703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923E01" w14:textId="77777777" w:rsidR="00D52202" w:rsidRPr="00F13182" w:rsidRDefault="00D52202" w:rsidP="00A6428F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  <w:r w:rsidR="00F6764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п/п</w:t>
            </w:r>
          </w:p>
        </w:tc>
        <w:tc>
          <w:tcPr>
            <w:tcW w:w="114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19FE8" w14:textId="77777777" w:rsidR="00D52202" w:rsidRPr="00AC245B" w:rsidRDefault="00D52202" w:rsidP="00A6428F">
            <w:pPr>
              <w:pStyle w:val="ConsPlusNonforma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>Вид</w:t>
            </w:r>
          </w:p>
          <w:p w14:paraId="44403E5B" w14:textId="77777777" w:rsidR="00D52202" w:rsidRPr="00F13182" w:rsidRDefault="00D52202" w:rsidP="00A642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>геодезической сети</w:t>
            </w:r>
          </w:p>
        </w:tc>
        <w:tc>
          <w:tcPr>
            <w:tcW w:w="131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4EFF0" w14:textId="77777777" w:rsidR="00D52202" w:rsidRPr="001C1D5A" w:rsidRDefault="00D52202" w:rsidP="00636ABD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Название пункта </w:t>
            </w:r>
            <w:r w:rsidR="00636AB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геодезической сети и </w:t>
            </w: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>тип знака</w:t>
            </w:r>
          </w:p>
        </w:tc>
        <w:tc>
          <w:tcPr>
            <w:tcW w:w="123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5C3F3" w14:textId="77777777" w:rsidR="00D52202" w:rsidRPr="00D52202" w:rsidRDefault="00D52202" w:rsidP="00A6428F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координат пункта геодезической сети</w:t>
            </w:r>
          </w:p>
        </w:tc>
        <w:tc>
          <w:tcPr>
            <w:tcW w:w="212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8AFB32" w14:textId="77777777" w:rsidR="00D52202" w:rsidRPr="00F13182" w:rsidRDefault="00D52202" w:rsidP="00A6428F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Координаты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пункта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, м</w:t>
            </w:r>
          </w:p>
        </w:tc>
        <w:tc>
          <w:tcPr>
            <w:tcW w:w="36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D396A9" w14:textId="77777777" w:rsidR="00D52202" w:rsidRPr="00A9191B" w:rsidRDefault="00D52202" w:rsidP="00A6428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Дата обследования</w:t>
            </w:r>
          </w:p>
          <w:p w14:paraId="6B47C801" w14:textId="77777777" w:rsidR="00D52202" w:rsidRPr="00060B11" w:rsidRDefault="00D52202" w:rsidP="00A6428F">
            <w:pPr>
              <w:pStyle w:val="ConsPlusNonformat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60B11">
              <w:rPr>
                <w:rFonts w:ascii="Times New Roman" w:hAnsi="Times New Roman" w:cs="Times New Roman"/>
                <w:b/>
                <w:sz w:val="22"/>
                <w:szCs w:val="22"/>
              </w:rPr>
              <w:t>26.03.2024</w:t>
            </w:r>
          </w:p>
        </w:tc>
      </w:tr>
      <w:tr w:rsidR="00D52202" w:rsidRPr="00F13182" w14:paraId="2BF647D6" w14:textId="77777777" w:rsidTr="00636ABD">
        <w:trPr>
          <w:trHeight w:val="303"/>
        </w:trPr>
        <w:tc>
          <w:tcPr>
            <w:tcW w:w="703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82126" w14:textId="77777777" w:rsidR="00D5220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4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C8160" w14:textId="77777777" w:rsidR="00D52202" w:rsidRPr="00AC245B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1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C2028" w14:textId="77777777" w:rsidR="00D52202" w:rsidRPr="00AC245B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3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A8809" w14:textId="77777777" w:rsidR="00D52202" w:rsidRPr="00AC245B" w:rsidRDefault="00D52202" w:rsidP="00AC245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29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16B27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6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F8A59D" w14:textId="77777777" w:rsidR="00D52202" w:rsidRPr="00EF31F8" w:rsidRDefault="00D52202" w:rsidP="00A6428F">
            <w:pPr>
              <w:pStyle w:val="ConsPlusNonformat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Сведения о состоянии</w:t>
            </w:r>
          </w:p>
        </w:tc>
      </w:tr>
      <w:tr w:rsidR="00D52202" w:rsidRPr="00F13182" w14:paraId="62AB6932" w14:textId="77777777" w:rsidTr="00770A3A">
        <w:trPr>
          <w:trHeight w:val="199"/>
        </w:trPr>
        <w:tc>
          <w:tcPr>
            <w:tcW w:w="703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EA161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4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1C866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1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1D9CD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3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D8B47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4FBA9" w14:textId="77777777" w:rsidR="00D52202" w:rsidRPr="00F13182" w:rsidRDefault="00D52202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X</w:t>
            </w:r>
          </w:p>
        </w:tc>
        <w:tc>
          <w:tcPr>
            <w:tcW w:w="1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74635" w14:textId="77777777" w:rsidR="00D52202" w:rsidRPr="00F13182" w:rsidRDefault="00D52202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Y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D217F" w14:textId="77777777" w:rsidR="00D52202" w:rsidRPr="00EF31F8" w:rsidRDefault="00D52202" w:rsidP="00770A3A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31F8">
              <w:rPr>
                <w:rFonts w:ascii="Times New Roman" w:hAnsi="Times New Roman" w:cs="Times New Roman"/>
                <w:b/>
                <w:sz w:val="22"/>
                <w:szCs w:val="22"/>
              </w:rPr>
              <w:t>наружного знака пункта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AA821" w14:textId="77777777" w:rsidR="00D52202" w:rsidRPr="00EF31F8" w:rsidRDefault="00D52202" w:rsidP="00770A3A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31F8">
              <w:rPr>
                <w:rFonts w:ascii="Times New Roman" w:hAnsi="Times New Roman" w:cs="Times New Roman"/>
                <w:b/>
                <w:sz w:val="22"/>
                <w:szCs w:val="22"/>
              </w:rPr>
              <w:t>центра пункта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60CD28" w14:textId="77777777" w:rsidR="00D52202" w:rsidRPr="00EF31F8" w:rsidRDefault="00A6428F" w:rsidP="00770A3A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м</w:t>
            </w:r>
            <w:r w:rsidR="00D52202" w:rsidRPr="00EF31F8">
              <w:rPr>
                <w:rFonts w:ascii="Times New Roman" w:hAnsi="Times New Roman" w:cs="Times New Roman"/>
                <w:b/>
                <w:sz w:val="22"/>
                <w:szCs w:val="22"/>
              </w:rPr>
              <w:t>арки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центра</w:t>
            </w:r>
            <w:r w:rsidR="00D5220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пункта</w:t>
            </w:r>
          </w:p>
        </w:tc>
      </w:tr>
      <w:tr w:rsidR="00636ABD" w:rsidRPr="00F13182" w14:paraId="0236F3FA" w14:textId="77777777" w:rsidTr="00636ABD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F9222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lastRenderedPageBreak/>
              <w:t>1</w:t>
            </w: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5FC90" w14:textId="77777777" w:rsidR="00636ABD" w:rsidRPr="00636ABD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714D4" w14:textId="77777777" w:rsidR="00636ABD" w:rsidRPr="00636ABD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2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6CDCD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1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20192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5</w:t>
            </w:r>
          </w:p>
        </w:tc>
        <w:tc>
          <w:tcPr>
            <w:tcW w:w="1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31E8C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6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7B8E6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7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D39CD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CF5D30" w14:textId="77777777" w:rsidR="00636ABD" w:rsidRPr="00636ABD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</w:tr>
      <w:tr w:rsidR="00D52202" w:rsidRPr="004A75A7" w14:paraId="7DD9C7E7" w14:textId="77777777" w:rsidTr="00636ABD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3A62C3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B9B60" w14:textId="77777777" w:rsidR="00D52202" w:rsidRPr="00B75329" w:rsidRDefault="00D52202" w:rsidP="000B5C41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Отсутствует,</w:t>
            </w:r>
          </w:p>
        </w:tc>
        <w:tc>
          <w:tcPr>
            <w:tcW w:w="1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475C2" w14:textId="77777777" w:rsidR="00D52202" w:rsidRPr="00F57EC0" w:rsidRDefault="00D52202" w:rsidP="000B5C41">
            <w:pPr>
              <w:spacing w:before="120" w:after="120"/>
              <w:rPr>
                <w:sz w:val="22"/>
                <w:szCs w:val="22"/>
              </w:rPr>
            </w:pPr>
            <w:r w:rsidRPr="00B75329">
              <w:rPr>
                <w:sz w:val="22"/>
                <w:szCs w:val="22"/>
                <w:lang w:val="en-US"/>
              </w:rPr>
              <w:t>PSKV</w:t>
            </w:r>
            <w:r w:rsidRPr="00F57EC0">
              <w:rPr>
                <w:sz w:val="22"/>
                <w:szCs w:val="22"/>
              </w:rPr>
              <w:t xml:space="preserve"> (Псков), ДГС, центр Б, Сеть дифференциальных геодезических станций</w:t>
            </w:r>
          </w:p>
        </w:tc>
        <w:tc>
          <w:tcPr>
            <w:tcW w:w="12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6830B" w14:textId="77777777" w:rsidR="006318C3" w:rsidRPr="006318C3" w:rsidRDefault="006318C3" w:rsidP="006318C3">
            <w:pPr>
              <w:spacing w:before="120" w:after="120"/>
              <w:jc w:val="center"/>
              <w:rPr>
                <w:sz w:val="22"/>
                <w:u w:val="single"/>
              </w:rPr>
            </w:pPr>
            <w:r w:rsidRPr="006B4080">
              <w:rPr>
                <w:sz w:val="22"/>
                <w:szCs w:val="22"/>
                <w:lang w:val="en-US"/>
              </w:rPr>
              <w:t>тип знака отсутствует</w:t>
            </w:r>
          </w:p>
          <w:p w14:paraId="5CAE28AB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B02A3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499152.10</w:t>
            </w:r>
          </w:p>
        </w:tc>
        <w:tc>
          <w:tcPr>
            <w:tcW w:w="1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0EAE0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1273059.54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F6E0B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не обнаружен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D473B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не обнаружен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D274DB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не обнаружен</w:t>
            </w:r>
          </w:p>
        </w:tc>
      </w:tr>
      <w:tr w:rsidR="003B64B7" w:rsidRPr="00F13182" w14:paraId="1B8F550C" w14:textId="77777777" w:rsidTr="0057753C">
        <w:trPr>
          <w:trHeight w:val="413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6D6DAA9" w14:textId="77777777" w:rsidR="003B64B7" w:rsidRPr="00FB5EE8" w:rsidRDefault="00B862FE" w:rsidP="00B862FE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57753C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использованных средствах измерений</w:t>
            </w:r>
            <w:r w:rsidR="0054745C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</w:tr>
      <w:tr w:rsidR="003B64B7" w:rsidRPr="00F13182" w14:paraId="2B7BA45A" w14:textId="77777777" w:rsidTr="005C5C3E">
        <w:trPr>
          <w:trHeight w:val="966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BE640E" w14:textId="77777777" w:rsidR="003B64B7" w:rsidRPr="00B862FE" w:rsidRDefault="003B64B7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  <w:r w:rsidR="00F6764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п/п</w:t>
            </w:r>
          </w:p>
        </w:tc>
        <w:tc>
          <w:tcPr>
            <w:tcW w:w="33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15DDA" w14:textId="77777777" w:rsidR="003B64B7" w:rsidRPr="00F13182" w:rsidRDefault="003B64B7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</w:t>
            </w:r>
            <w:r w:rsidR="0010057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и обозначение типа средства измерений -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прибора (инструмента, аппаратуры)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5C31" w14:textId="77777777" w:rsidR="003B64B7" w:rsidRPr="00F13182" w:rsidRDefault="0057753C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753C">
              <w:rPr>
                <w:rFonts w:ascii="Times New Roman" w:hAnsi="Times New Roman" w:cs="Times New Roman"/>
                <w:b/>
                <w:sz w:val="22"/>
                <w:szCs w:val="22"/>
              </w:rPr>
              <w:t>Заводской или серийный номер средства измерений</w:t>
            </w:r>
          </w:p>
        </w:tc>
        <w:tc>
          <w:tcPr>
            <w:tcW w:w="39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BFC87F" w14:textId="77777777" w:rsidR="003B64B7" w:rsidRPr="00F13182" w:rsidRDefault="003B64B7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Реквизиты свидетельства о поверке прибора (инструмента, аппаратуры)</w:t>
            </w:r>
            <w:r w:rsidR="00F6764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57753C" w:rsidRPr="0057753C">
              <w:rPr>
                <w:rFonts w:ascii="Times New Roman" w:hAnsi="Times New Roman" w:cs="Times New Roman"/>
                <w:b/>
                <w:sz w:val="22"/>
                <w:szCs w:val="22"/>
              </w:rPr>
              <w:t>и</w:t>
            </w:r>
            <w:r w:rsidR="00F6764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57753C" w:rsidRPr="0057753C">
              <w:rPr>
                <w:rFonts w:ascii="Times New Roman" w:hAnsi="Times New Roman" w:cs="Times New Roman"/>
                <w:b/>
                <w:sz w:val="22"/>
                <w:szCs w:val="22"/>
              </w:rPr>
              <w:t>(или) срок действия поверки</w:t>
            </w:r>
          </w:p>
        </w:tc>
      </w:tr>
      <w:tr w:rsidR="00E55487" w:rsidRPr="00F13182" w14:paraId="2D371FE3" w14:textId="77777777" w:rsidTr="00636ABD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CE00B" w14:textId="77777777"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33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BED8D" w14:textId="77777777"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4EEC0" w14:textId="77777777"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39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167FBE4" w14:textId="77777777"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4</w:t>
            </w:r>
          </w:p>
        </w:tc>
      </w:tr>
      <w:tr w:rsidR="00E55487" w:rsidRPr="004A75A7" w14:paraId="232D5F04" w14:textId="77777777" w:rsidTr="005C5C3E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6CF1AF0" w14:textId="77777777" w:rsidR="00E55487" w:rsidRPr="0057753C" w:rsidRDefault="00E55487" w:rsidP="0010057B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</w:rPr>
              <w:t>1</w:t>
            </w:r>
          </w:p>
        </w:tc>
        <w:tc>
          <w:tcPr>
            <w:tcW w:w="3392" w:type="dxa"/>
            <w:gridSpan w:val="1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2492A00" w14:textId="77777777" w:rsidR="00E55487" w:rsidRPr="00F57EC0" w:rsidRDefault="00E55487" w:rsidP="0010057B">
            <w:pPr>
              <w:spacing w:before="120" w:after="120"/>
              <w:rPr>
                <w:sz w:val="22"/>
                <w:szCs w:val="22"/>
              </w:rPr>
            </w:pPr>
            <w:r w:rsidRPr="00F57EC0">
              <w:rPr>
                <w:sz w:val="22"/>
                <w:szCs w:val="22"/>
              </w:rPr>
              <w:t xml:space="preserve">Аппаратура геодезическая спутниковая </w:t>
            </w:r>
            <w:r w:rsidRPr="0057753C">
              <w:rPr>
                <w:sz w:val="22"/>
                <w:szCs w:val="22"/>
                <w:lang w:val="en-US"/>
              </w:rPr>
              <w:t>EFT</w:t>
            </w:r>
            <w:r w:rsidRPr="00F57EC0">
              <w:rPr>
                <w:sz w:val="22"/>
                <w:szCs w:val="22"/>
              </w:rPr>
              <w:t xml:space="preserve"> </w:t>
            </w:r>
            <w:r w:rsidRPr="0057753C">
              <w:rPr>
                <w:sz w:val="22"/>
                <w:szCs w:val="22"/>
                <w:lang w:val="en-US"/>
              </w:rPr>
              <w:t>M</w:t>
            </w:r>
            <w:r w:rsidRPr="00F57EC0">
              <w:rPr>
                <w:sz w:val="22"/>
                <w:szCs w:val="22"/>
              </w:rPr>
              <w:t xml:space="preserve">3 </w:t>
            </w:r>
            <w:r w:rsidRPr="0057753C">
              <w:rPr>
                <w:sz w:val="22"/>
                <w:szCs w:val="22"/>
                <w:lang w:val="en-US"/>
              </w:rPr>
              <w:t>PLUS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BDD206A" w14:textId="77777777" w:rsidR="00E55487" w:rsidRPr="00C44C4F" w:rsidRDefault="00334845" w:rsidP="00C44C4F">
            <w:pPr>
              <w:rPr>
                <w:sz w:val="22"/>
                <w:szCs w:val="22"/>
              </w:rPr>
            </w:pPr>
            <w:r w:rsidRPr="00C44C4F">
              <w:rPr>
                <w:sz w:val="22"/>
                <w:szCs w:val="22"/>
              </w:rPr>
              <w:t>WG13828167</w:t>
            </w:r>
          </w:p>
        </w:tc>
        <w:tc>
          <w:tcPr>
            <w:tcW w:w="3981" w:type="dxa"/>
            <w:gridSpan w:val="1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D3130E4" w14:textId="77777777" w:rsidR="00E55487" w:rsidRPr="00F57EC0" w:rsidRDefault="00E55487" w:rsidP="0010057B">
            <w:pPr>
              <w:spacing w:before="120" w:after="120"/>
              <w:rPr>
                <w:sz w:val="22"/>
                <w:szCs w:val="22"/>
              </w:rPr>
            </w:pPr>
            <w:r w:rsidRPr="00F57EC0">
              <w:rPr>
                <w:sz w:val="22"/>
                <w:szCs w:val="22"/>
              </w:rPr>
              <w:t>№ С-ГСХ/12-12-2023/301457631, действительно до 11.12.2024 г.</w:t>
            </w:r>
          </w:p>
        </w:tc>
      </w:tr>
      <w:tr w:rsidR="00E55487" w:rsidRPr="004A75A7" w14:paraId="4BE70380" w14:textId="77777777" w:rsidTr="005C5C3E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EA2DB2C" w14:textId="77777777" w:rsidR="00E55487" w:rsidRPr="0057753C" w:rsidRDefault="00E55487" w:rsidP="0010057B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</w:rPr>
              <w:t>2</w:t>
            </w:r>
          </w:p>
        </w:tc>
        <w:tc>
          <w:tcPr>
            <w:tcW w:w="3392" w:type="dxa"/>
            <w:gridSpan w:val="1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8BEDBBB" w14:textId="77777777" w:rsidR="00E55487" w:rsidRPr="00F57EC0" w:rsidRDefault="00E55487" w:rsidP="0010057B">
            <w:pPr>
              <w:spacing w:before="120" w:after="120"/>
              <w:rPr>
                <w:sz w:val="22"/>
                <w:szCs w:val="22"/>
              </w:rPr>
            </w:pPr>
            <w:r w:rsidRPr="00F57EC0">
              <w:rPr>
                <w:sz w:val="22"/>
                <w:szCs w:val="22"/>
              </w:rPr>
              <w:t xml:space="preserve">Комплекс наземного слежения, приема и обработки сигналов ГНСС </w:t>
            </w:r>
            <w:r w:rsidRPr="0057753C">
              <w:rPr>
                <w:sz w:val="22"/>
                <w:szCs w:val="22"/>
                <w:lang w:val="en-US"/>
              </w:rPr>
              <w:t>EFT</w:t>
            </w:r>
            <w:r w:rsidRPr="00F57EC0">
              <w:rPr>
                <w:sz w:val="22"/>
                <w:szCs w:val="22"/>
              </w:rPr>
              <w:t xml:space="preserve"> </w:t>
            </w:r>
            <w:r w:rsidRPr="0057753C">
              <w:rPr>
                <w:sz w:val="22"/>
                <w:szCs w:val="22"/>
                <w:lang w:val="en-US"/>
              </w:rPr>
              <w:t>RS</w:t>
            </w:r>
            <w:r w:rsidRPr="00F57EC0">
              <w:rPr>
                <w:sz w:val="22"/>
                <w:szCs w:val="22"/>
              </w:rPr>
              <w:t>1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D009056" w14:textId="77777777" w:rsidR="00E55487" w:rsidRPr="00C44C4F" w:rsidRDefault="00334845" w:rsidP="00C44C4F">
            <w:pPr>
              <w:rPr>
                <w:sz w:val="22"/>
                <w:szCs w:val="22"/>
              </w:rPr>
            </w:pPr>
            <w:r w:rsidRPr="00C44C4F">
              <w:rPr>
                <w:sz w:val="22"/>
                <w:szCs w:val="22"/>
              </w:rPr>
              <w:t>RS1-2014-043</w:t>
            </w:r>
          </w:p>
        </w:tc>
        <w:tc>
          <w:tcPr>
            <w:tcW w:w="3981" w:type="dxa"/>
            <w:gridSpan w:val="1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9AE39AB" w14:textId="77777777" w:rsidR="00E55487" w:rsidRPr="00F57EC0" w:rsidRDefault="00E55487" w:rsidP="0010057B">
            <w:pPr>
              <w:spacing w:before="120" w:after="120"/>
              <w:rPr>
                <w:sz w:val="22"/>
                <w:szCs w:val="22"/>
              </w:rPr>
            </w:pPr>
            <w:r w:rsidRPr="00F57EC0">
              <w:rPr>
                <w:sz w:val="22"/>
                <w:szCs w:val="22"/>
              </w:rPr>
              <w:t>№С-ГСХ/27-10-2023/290283738, действительно до 26.10.2024 г.</w:t>
            </w:r>
          </w:p>
        </w:tc>
      </w:tr>
      <w:tr w:rsidR="00035E0C" w:rsidRPr="00EB43A2" w14:paraId="1C062171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7E300B" w14:textId="77777777" w:rsidR="00035E0C" w:rsidRPr="00EB43A2" w:rsidRDefault="00794125" w:rsidP="00C67830">
            <w:pPr>
              <w:tabs>
                <w:tab w:val="left" w:pos="2885"/>
              </w:tabs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EB43A2">
              <w:rPr>
                <w:b/>
                <w:sz w:val="28"/>
                <w:szCs w:val="28"/>
              </w:rPr>
              <w:t>Сведения об уточняемых земельных участках</w:t>
            </w:r>
          </w:p>
        </w:tc>
      </w:tr>
      <w:tr w:rsidR="008D40AA" w:rsidRPr="00EB43A2" w14:paraId="01518D64" w14:textId="77777777" w:rsidTr="008F4E28">
        <w:trPr>
          <w:trHeight w:val="65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323DA0E0" w14:textId="77777777" w:rsidR="00794125" w:rsidRPr="00F57EC0" w:rsidRDefault="00794125" w:rsidP="00133EDB">
            <w:pPr>
              <w:pStyle w:val="a7"/>
              <w:spacing w:before="120"/>
              <w:jc w:val="both"/>
              <w:rPr>
                <w:u w:val="single"/>
                <w:lang w:val="ru-RU"/>
              </w:rPr>
            </w:pPr>
            <w:r w:rsidRPr="00F57EC0">
              <w:rPr>
                <w:b/>
                <w:lang w:val="ru-RU"/>
              </w:rPr>
              <w:t xml:space="preserve">1. Сведения о характерных точках границ уточняемого земельного участка с кадастровым номером </w:t>
            </w:r>
            <w:r w:rsidRPr="00F57EC0">
              <w:rPr>
                <w:u w:val="single"/>
                <w:lang w:val="ru-RU"/>
              </w:rPr>
              <w:t>60:27:0140324:9</w:t>
            </w:r>
          </w:p>
        </w:tc>
      </w:tr>
      <w:tr w:rsidR="00105FDF" w:rsidRPr="00EB43A2" w14:paraId="43820D0E" w14:textId="77777777" w:rsidTr="00A868BD">
        <w:trPr>
          <w:trHeight w:val="255"/>
        </w:trPr>
        <w:tc>
          <w:tcPr>
            <w:tcW w:w="6521" w:type="dxa"/>
            <w:gridSpan w:val="33"/>
            <w:tcBorders>
              <w:top w:val="single" w:sz="4" w:space="0" w:color="FFFFFF" w:themeColor="background1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30A9EAE7" w14:textId="77777777" w:rsidR="00794125" w:rsidRPr="003603C1" w:rsidRDefault="00794125" w:rsidP="00713DB9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 w:rsidRPr="00F57EC0">
              <w:rPr>
                <w:b/>
                <w:lang w:val="ru-RU"/>
              </w:rPr>
              <w:t xml:space="preserve">  </w:t>
            </w:r>
            <w:r>
              <w:rPr>
                <w:b/>
              </w:rPr>
              <w:t xml:space="preserve">Система координат </w:t>
            </w:r>
            <w:r w:rsidRPr="00232BA7">
              <w:rPr>
                <w:u w:val="single"/>
              </w:rPr>
              <w:t>МСК-60, зона 1</w:t>
            </w:r>
          </w:p>
        </w:tc>
        <w:tc>
          <w:tcPr>
            <w:tcW w:w="3685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1A574E4" w14:textId="77777777" w:rsidR="00794125" w:rsidRPr="00A868BD" w:rsidRDefault="00794125" w:rsidP="00713DB9">
            <w:pPr>
              <w:spacing w:before="120" w:after="120"/>
              <w:jc w:val="both"/>
              <w:rPr>
                <w:b/>
              </w:rPr>
            </w:pPr>
            <w:r w:rsidRPr="00A868BD">
              <w:rPr>
                <w:b/>
              </w:rPr>
              <w:t>Зона №</w:t>
            </w:r>
            <w:r w:rsidRPr="00A868BD">
              <w:rPr>
                <w:lang w:val="en-US"/>
              </w:rPr>
              <w:t xml:space="preserve"> </w:t>
            </w:r>
            <w:r w:rsidRPr="00A868BD">
              <w:rPr>
                <w:u w:val="single"/>
                <w:lang w:val="en-US"/>
              </w:rPr>
              <w:t>1</w:t>
            </w:r>
          </w:p>
        </w:tc>
      </w:tr>
      <w:tr w:rsidR="000333FE" w:rsidRPr="008417BF" w14:paraId="712CAB25" w14:textId="77777777" w:rsidTr="00A868BD">
        <w:trPr>
          <w:trHeight w:val="473"/>
        </w:trPr>
        <w:tc>
          <w:tcPr>
            <w:tcW w:w="1260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6F3BB973" w14:textId="77777777" w:rsidR="00794125" w:rsidRPr="008417BF" w:rsidRDefault="00794125" w:rsidP="008F4E2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70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658ED" w14:textId="77777777" w:rsidR="00794125" w:rsidRPr="008417BF" w:rsidRDefault="00794125" w:rsidP="008417BF">
            <w:pPr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55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CE6884" w14:textId="77777777" w:rsidR="00794125" w:rsidRPr="008417BF" w:rsidRDefault="00794125" w:rsidP="008F4E2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12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8C89CA" w14:textId="77777777" w:rsidR="00794125" w:rsidRPr="00A9191B" w:rsidRDefault="00794125" w:rsidP="00CD0C58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</w:t>
            </w:r>
          </w:p>
          <w:p w14:paraId="618ECB32" w14:textId="77777777" w:rsidR="00794125" w:rsidRPr="008417BF" w:rsidRDefault="00794125" w:rsidP="00CD0C58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с подставленными</w:t>
            </w:r>
            <w:r>
              <w:rPr>
                <w:b/>
                <w:sz w:val="22"/>
                <w:szCs w:val="22"/>
              </w:rPr>
              <w:br/>
            </w:r>
            <w:r w:rsidRPr="00A9191B"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A9191B">
              <w:rPr>
                <w:b/>
                <w:sz w:val="22"/>
                <w:szCs w:val="22"/>
              </w:rPr>
              <w:br/>
              <w:t>и итоговые (вычисленные) значения Мt, м</w:t>
            </w:r>
          </w:p>
        </w:tc>
        <w:tc>
          <w:tcPr>
            <w:tcW w:w="15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161B93" w14:textId="77777777" w:rsidR="00794125" w:rsidRPr="00E35930" w:rsidRDefault="00794125" w:rsidP="008F4E28">
            <w:pPr>
              <w:spacing w:before="120" w:after="120"/>
              <w:jc w:val="center"/>
              <w:rPr>
                <w:b/>
                <w:sz w:val="22"/>
                <w:szCs w:val="22"/>
                <w:highlight w:val="yellow"/>
              </w:rPr>
            </w:pPr>
            <w:r w:rsidRPr="000333FE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0333FE" w:rsidRPr="008417BF" w14:paraId="1AA05B89" w14:textId="77777777" w:rsidTr="00A868BD">
        <w:trPr>
          <w:trHeight w:val="1673"/>
        </w:trPr>
        <w:tc>
          <w:tcPr>
            <w:tcW w:w="1260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9AE94FD" w14:textId="77777777" w:rsidR="00794125" w:rsidRPr="008417BF" w:rsidRDefault="00794125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69324" w14:textId="77777777" w:rsidR="00794125" w:rsidRPr="008417BF" w:rsidRDefault="00794125" w:rsidP="00EA34D1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содержа</w:t>
            </w:r>
            <w:r>
              <w:rPr>
                <w:b/>
                <w:sz w:val="22"/>
                <w:szCs w:val="22"/>
              </w:rPr>
              <w:t>тся</w:t>
            </w:r>
            <w:r w:rsidRPr="00A9191B">
              <w:rPr>
                <w:b/>
                <w:sz w:val="22"/>
                <w:szCs w:val="22"/>
              </w:rPr>
              <w:br/>
              <w:t>в Едином государственном реестре недвижимости</w:t>
            </w:r>
          </w:p>
        </w:tc>
        <w:tc>
          <w:tcPr>
            <w:tcW w:w="170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978EC4" w14:textId="77777777" w:rsidR="00794125" w:rsidRPr="008417BF" w:rsidRDefault="00794125" w:rsidP="0075433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A9191B">
              <w:rPr>
                <w:b/>
                <w:sz w:val="22"/>
                <w:szCs w:val="22"/>
              </w:rPr>
              <w:t xml:space="preserve"> в </w:t>
            </w:r>
            <w:r>
              <w:rPr>
                <w:b/>
                <w:sz w:val="22"/>
                <w:szCs w:val="22"/>
              </w:rPr>
              <w:t>результате</w:t>
            </w:r>
            <w:r w:rsidRPr="00A9191B">
              <w:rPr>
                <w:b/>
                <w:sz w:val="22"/>
                <w:szCs w:val="22"/>
              </w:rPr>
              <w:t xml:space="preserve"> выполнения комплексных кадастровых работ</w:t>
            </w:r>
          </w:p>
        </w:tc>
        <w:tc>
          <w:tcPr>
            <w:tcW w:w="1559" w:type="dxa"/>
            <w:gridSpan w:val="7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4CC202" w14:textId="77777777" w:rsidR="00794125" w:rsidRPr="008417BF" w:rsidRDefault="00794125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BB812C" w14:textId="77777777" w:rsidR="00794125" w:rsidRPr="008417BF" w:rsidRDefault="00794125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C574289" w14:textId="77777777" w:rsidR="00794125" w:rsidRPr="00E35930" w:rsidRDefault="00794125" w:rsidP="008F4E28">
            <w:pPr>
              <w:spacing w:before="120" w:after="120"/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0333FE" w:rsidRPr="00EB43A2" w14:paraId="2EEC71FB" w14:textId="77777777" w:rsidTr="00A868BD">
        <w:trPr>
          <w:trHeight w:val="971"/>
        </w:trPr>
        <w:tc>
          <w:tcPr>
            <w:tcW w:w="1260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4617A" w14:textId="77777777" w:rsidR="00794125" w:rsidRPr="00F57EC0" w:rsidRDefault="00794125" w:rsidP="00EB43A2">
            <w:pPr>
              <w:pStyle w:val="a7"/>
              <w:ind w:left="-52" w:right="-66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C3C78" w14:textId="77777777" w:rsidR="00794125" w:rsidRPr="00EB43A2" w:rsidRDefault="00794125" w:rsidP="008F4E28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89571" w14:textId="77777777" w:rsidR="00794125" w:rsidRPr="00EB43A2" w:rsidRDefault="00794125" w:rsidP="008F4E28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A05B0" w14:textId="77777777" w:rsidR="00794125" w:rsidRPr="00EB43A2" w:rsidRDefault="00794125" w:rsidP="008F4E28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911AB" w14:textId="77777777" w:rsidR="00794125" w:rsidRPr="00EB43A2" w:rsidRDefault="00794125" w:rsidP="008F4E28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55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7BA10" w14:textId="77777777" w:rsidR="00794125" w:rsidRPr="00EB43A2" w:rsidRDefault="00794125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9FC0F" w14:textId="77777777" w:rsidR="00794125" w:rsidRPr="00EB43A2" w:rsidRDefault="00794125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5A7BC38" w14:textId="77777777" w:rsidR="00794125" w:rsidRPr="00E35930" w:rsidRDefault="00794125" w:rsidP="008F4E28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0333FE" w:rsidRPr="00EB43A2" w14:paraId="559BB811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D8885" w14:textId="77777777" w:rsidR="00794125" w:rsidRPr="00EB43A2" w:rsidRDefault="00794125" w:rsidP="008F4E28">
            <w:pPr>
              <w:pStyle w:val="a7"/>
              <w:spacing w:before="120" w:after="120"/>
              <w:ind w:left="-51" w:right="-68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B2418" w14:textId="77777777" w:rsidR="00794125" w:rsidRPr="00EB43A2" w:rsidRDefault="00794125" w:rsidP="008F4E28">
            <w:pPr>
              <w:pStyle w:val="a7"/>
              <w:spacing w:before="120" w:after="120"/>
              <w:ind w:left="-74" w:right="-45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47505" w14:textId="77777777" w:rsidR="00794125" w:rsidRPr="00EB43A2" w:rsidRDefault="00794125" w:rsidP="008F4E28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A4BE3" w14:textId="77777777" w:rsidR="00794125" w:rsidRPr="00EB43A2" w:rsidRDefault="00794125" w:rsidP="008F4E28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DFBBD" w14:textId="77777777" w:rsidR="00794125" w:rsidRPr="00EB43A2" w:rsidRDefault="00794125" w:rsidP="008F4E28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F44F2" w14:textId="77777777" w:rsidR="00794125" w:rsidRPr="00EB43A2" w:rsidRDefault="00794125" w:rsidP="008F4E28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4D61A" w14:textId="77777777" w:rsidR="00794125" w:rsidRPr="005B4FA1" w:rsidRDefault="00794125" w:rsidP="008F4E28">
            <w:pPr>
              <w:pStyle w:val="a7"/>
              <w:spacing w:before="120" w:after="120"/>
              <w:ind w:left="-108" w:right="-108"/>
              <w:contextualSpacing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386634A" w14:textId="77777777" w:rsidR="00794125" w:rsidRPr="005B4FA1" w:rsidRDefault="00794125" w:rsidP="008F4E28">
            <w:pPr>
              <w:pStyle w:val="a7"/>
              <w:spacing w:before="120" w:after="120"/>
              <w:ind w:right="-108"/>
              <w:contextualSpacing w:val="0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</w:tr>
      <w:tr w:rsidR="000333FE" w:rsidRPr="00590258" w14:paraId="6E0FF420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F14821" w14:textId="77777777" w:rsidR="00794125" w:rsidRPr="00590258" w:rsidRDefault="00794125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н128У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8FFAB" w14:textId="77777777" w:rsidR="00794125" w:rsidRPr="00590258" w:rsidRDefault="00794125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50941" w14:textId="77777777" w:rsidR="00794125" w:rsidRPr="00590258" w:rsidRDefault="00794125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DD0D" w14:textId="77777777" w:rsidR="00794125" w:rsidRDefault="00794125" w:rsidP="008F4E28">
            <w:pPr>
              <w:spacing w:before="120" w:after="120"/>
            </w:pPr>
            <w:r w:rsidRPr="009067AB">
              <w:rPr>
                <w:lang w:val="en-US"/>
              </w:rPr>
              <w:t>499538.14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D1EC7" w14:textId="77777777" w:rsidR="00794125" w:rsidRDefault="00794125" w:rsidP="008F4E28">
            <w:pPr>
              <w:spacing w:before="120" w:after="120"/>
            </w:pPr>
            <w:r w:rsidRPr="009067AB">
              <w:rPr>
                <w:lang w:val="en-US"/>
              </w:rPr>
              <w:t>1275903.17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2973A" w14:textId="77777777" w:rsidR="00794125" w:rsidRPr="00737280" w:rsidRDefault="00794125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6B3A" w14:textId="77777777" w:rsidR="00794125" w:rsidRPr="00737280" w:rsidRDefault="00794125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AE8423" w14:textId="77777777" w:rsidR="00794125" w:rsidRPr="000333FE" w:rsidRDefault="00794125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5731232E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155F6A" w14:textId="77777777" w:rsidR="00794125" w:rsidRPr="00590258" w:rsidRDefault="00794125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н129У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A6602" w14:textId="77777777" w:rsidR="00794125" w:rsidRPr="00590258" w:rsidRDefault="00794125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84859" w14:textId="77777777" w:rsidR="00794125" w:rsidRPr="00590258" w:rsidRDefault="00794125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4E35" w14:textId="77777777" w:rsidR="00794125" w:rsidRDefault="00794125" w:rsidP="008F4E28">
            <w:pPr>
              <w:spacing w:before="120" w:after="120"/>
            </w:pPr>
            <w:r w:rsidRPr="009067AB">
              <w:rPr>
                <w:lang w:val="en-US"/>
              </w:rPr>
              <w:t>499539.68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112DB" w14:textId="77777777" w:rsidR="00794125" w:rsidRDefault="00794125" w:rsidP="008F4E28">
            <w:pPr>
              <w:spacing w:before="120" w:after="120"/>
            </w:pPr>
            <w:r w:rsidRPr="009067AB">
              <w:rPr>
                <w:lang w:val="en-US"/>
              </w:rPr>
              <w:t>1275941.38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D3FF6" w14:textId="77777777" w:rsidR="00794125" w:rsidRPr="00737280" w:rsidRDefault="00794125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BA97E" w14:textId="77777777" w:rsidR="00794125" w:rsidRPr="00737280" w:rsidRDefault="00794125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321A8C" w14:textId="77777777" w:rsidR="00794125" w:rsidRPr="000333FE" w:rsidRDefault="00794125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0CECE821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1F9001" w14:textId="77777777" w:rsidR="00794125" w:rsidRPr="00590258" w:rsidRDefault="00794125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130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3D3F" w14:textId="77777777" w:rsidR="00794125" w:rsidRPr="00590258" w:rsidRDefault="00794125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499515.94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E6D49" w14:textId="77777777" w:rsidR="00794125" w:rsidRPr="00590258" w:rsidRDefault="00794125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1275939.65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3435E" w14:textId="77777777" w:rsidR="00794125" w:rsidRDefault="00794125" w:rsidP="008F4E28">
            <w:pPr>
              <w:spacing w:before="120" w:after="120"/>
            </w:pPr>
            <w:r w:rsidRPr="009067AB">
              <w:rPr>
                <w:lang w:val="en-US"/>
              </w:rPr>
              <w:t>499515.94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C2951" w14:textId="77777777" w:rsidR="00794125" w:rsidRDefault="00794125" w:rsidP="008F4E28">
            <w:pPr>
              <w:spacing w:before="120" w:after="120"/>
            </w:pPr>
            <w:r w:rsidRPr="009067AB">
              <w:rPr>
                <w:lang w:val="en-US"/>
              </w:rPr>
              <w:t>1275939.65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9DCCC" w14:textId="77777777" w:rsidR="00794125" w:rsidRPr="00737280" w:rsidRDefault="00794125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845D2" w14:textId="77777777" w:rsidR="00794125" w:rsidRPr="00737280" w:rsidRDefault="00794125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CB3640" w14:textId="77777777" w:rsidR="00794125" w:rsidRPr="000333FE" w:rsidRDefault="00794125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79AEC3D8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91FA46" w14:textId="77777777" w:rsidR="00794125" w:rsidRPr="00590258" w:rsidRDefault="00794125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131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B49CA" w14:textId="77777777" w:rsidR="00794125" w:rsidRPr="00590258" w:rsidRDefault="00794125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499518.62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A95B0" w14:textId="77777777" w:rsidR="00794125" w:rsidRPr="00590258" w:rsidRDefault="00794125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1275926.55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D4978" w14:textId="77777777" w:rsidR="00794125" w:rsidRDefault="00794125" w:rsidP="008F4E28">
            <w:pPr>
              <w:spacing w:before="120" w:after="120"/>
            </w:pPr>
            <w:r w:rsidRPr="009067AB">
              <w:rPr>
                <w:lang w:val="en-US"/>
              </w:rPr>
              <w:t>499518.62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853D6" w14:textId="77777777" w:rsidR="00794125" w:rsidRDefault="00794125" w:rsidP="008F4E28">
            <w:pPr>
              <w:spacing w:before="120" w:after="120"/>
            </w:pPr>
            <w:r w:rsidRPr="009067AB">
              <w:rPr>
                <w:lang w:val="en-US"/>
              </w:rPr>
              <w:t>1275926.55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53161" w14:textId="77777777" w:rsidR="00794125" w:rsidRPr="00737280" w:rsidRDefault="00794125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41AA6" w14:textId="77777777" w:rsidR="00794125" w:rsidRPr="00737280" w:rsidRDefault="00794125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8F25EC" w14:textId="77777777" w:rsidR="00794125" w:rsidRPr="000333FE" w:rsidRDefault="00794125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46B50359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9C3200" w14:textId="77777777" w:rsidR="00794125" w:rsidRPr="00590258" w:rsidRDefault="00794125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132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6FFA5" w14:textId="77777777" w:rsidR="00794125" w:rsidRPr="00590258" w:rsidRDefault="00794125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499521.43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2805" w14:textId="77777777" w:rsidR="00794125" w:rsidRPr="00590258" w:rsidRDefault="00794125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1275918.11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21CF" w14:textId="77777777" w:rsidR="00794125" w:rsidRDefault="00794125" w:rsidP="008F4E28">
            <w:pPr>
              <w:spacing w:before="120" w:after="120"/>
            </w:pPr>
            <w:r w:rsidRPr="009067AB">
              <w:rPr>
                <w:lang w:val="en-US"/>
              </w:rPr>
              <w:t>499521.43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3BB72" w14:textId="77777777" w:rsidR="00794125" w:rsidRDefault="00794125" w:rsidP="008F4E28">
            <w:pPr>
              <w:spacing w:before="120" w:after="120"/>
            </w:pPr>
            <w:r w:rsidRPr="009067AB">
              <w:rPr>
                <w:lang w:val="en-US"/>
              </w:rPr>
              <w:t>1275918.11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AD590" w14:textId="77777777" w:rsidR="00794125" w:rsidRPr="00737280" w:rsidRDefault="00794125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FC449" w14:textId="77777777" w:rsidR="00794125" w:rsidRPr="00737280" w:rsidRDefault="00794125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7A0F97" w14:textId="77777777" w:rsidR="00794125" w:rsidRPr="000333FE" w:rsidRDefault="00794125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3ADFE9FC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4E51F6" w14:textId="77777777" w:rsidR="00794125" w:rsidRPr="00590258" w:rsidRDefault="00794125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133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B2209" w14:textId="77777777" w:rsidR="00794125" w:rsidRPr="00590258" w:rsidRDefault="00794125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499521.89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57AAE" w14:textId="77777777" w:rsidR="00794125" w:rsidRPr="00590258" w:rsidRDefault="00794125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1275914.41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01CA8" w14:textId="77777777" w:rsidR="00794125" w:rsidRDefault="00794125" w:rsidP="008F4E28">
            <w:pPr>
              <w:spacing w:before="120" w:after="120"/>
            </w:pPr>
            <w:r w:rsidRPr="009067AB">
              <w:rPr>
                <w:lang w:val="en-US"/>
              </w:rPr>
              <w:t>499521.89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842C2" w14:textId="77777777" w:rsidR="00794125" w:rsidRDefault="00794125" w:rsidP="008F4E28">
            <w:pPr>
              <w:spacing w:before="120" w:after="120"/>
            </w:pPr>
            <w:r w:rsidRPr="009067AB">
              <w:rPr>
                <w:lang w:val="en-US"/>
              </w:rPr>
              <w:t>1275914.41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5CB44" w14:textId="77777777" w:rsidR="00794125" w:rsidRPr="00737280" w:rsidRDefault="00794125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D1CA" w14:textId="77777777" w:rsidR="00794125" w:rsidRPr="00737280" w:rsidRDefault="00794125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23DCF1" w14:textId="77777777" w:rsidR="00794125" w:rsidRPr="000333FE" w:rsidRDefault="00794125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444E0657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20399F" w14:textId="77777777" w:rsidR="00794125" w:rsidRPr="00590258" w:rsidRDefault="00794125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134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50C4" w14:textId="77777777" w:rsidR="00794125" w:rsidRPr="00590258" w:rsidRDefault="00794125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499523.17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A5E66" w14:textId="77777777" w:rsidR="00794125" w:rsidRPr="00590258" w:rsidRDefault="00794125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1275906.27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37D0" w14:textId="77777777" w:rsidR="00794125" w:rsidRDefault="00794125" w:rsidP="008F4E28">
            <w:pPr>
              <w:spacing w:before="120" w:after="120"/>
            </w:pPr>
            <w:r w:rsidRPr="009067AB">
              <w:rPr>
                <w:lang w:val="en-US"/>
              </w:rPr>
              <w:t>499523.17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DE85A" w14:textId="77777777" w:rsidR="00794125" w:rsidRDefault="00794125" w:rsidP="008F4E28">
            <w:pPr>
              <w:spacing w:before="120" w:after="120"/>
            </w:pPr>
            <w:r w:rsidRPr="009067AB">
              <w:rPr>
                <w:lang w:val="en-US"/>
              </w:rPr>
              <w:t>1275906.27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78A9A" w14:textId="77777777" w:rsidR="00794125" w:rsidRPr="00737280" w:rsidRDefault="00794125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D21D8" w14:textId="77777777" w:rsidR="00794125" w:rsidRPr="00737280" w:rsidRDefault="00794125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682486" w14:textId="77777777" w:rsidR="00794125" w:rsidRPr="000333FE" w:rsidRDefault="00794125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331B5B09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561366" w14:textId="77777777" w:rsidR="00794125" w:rsidRPr="00590258" w:rsidRDefault="00794125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135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D0BA" w14:textId="77777777" w:rsidR="00794125" w:rsidRPr="00590258" w:rsidRDefault="00794125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499524.48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2A8B" w14:textId="77777777" w:rsidR="00794125" w:rsidRPr="00590258" w:rsidRDefault="00794125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1275898.70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2D679" w14:textId="77777777" w:rsidR="00794125" w:rsidRDefault="00794125" w:rsidP="008F4E28">
            <w:pPr>
              <w:spacing w:before="120" w:after="120"/>
            </w:pPr>
            <w:r w:rsidRPr="009067AB">
              <w:rPr>
                <w:lang w:val="en-US"/>
              </w:rPr>
              <w:t>499524.48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AB30D" w14:textId="77777777" w:rsidR="00794125" w:rsidRDefault="00794125" w:rsidP="008F4E28">
            <w:pPr>
              <w:spacing w:before="120" w:after="120"/>
            </w:pPr>
            <w:r w:rsidRPr="009067AB">
              <w:rPr>
                <w:lang w:val="en-US"/>
              </w:rPr>
              <w:t>1275898.70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3E46C" w14:textId="77777777" w:rsidR="00794125" w:rsidRPr="00737280" w:rsidRDefault="00794125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ECFE2" w14:textId="77777777" w:rsidR="00794125" w:rsidRPr="00737280" w:rsidRDefault="00794125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6A0A56" w14:textId="77777777" w:rsidR="00794125" w:rsidRPr="000333FE" w:rsidRDefault="00794125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53808226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804149" w14:textId="77777777" w:rsidR="00794125" w:rsidRPr="00590258" w:rsidRDefault="00794125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н136У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55F44" w14:textId="77777777" w:rsidR="00794125" w:rsidRPr="00590258" w:rsidRDefault="00794125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4940F" w14:textId="77777777" w:rsidR="00794125" w:rsidRPr="00590258" w:rsidRDefault="00794125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0F3EA" w14:textId="77777777" w:rsidR="00794125" w:rsidRDefault="00794125" w:rsidP="008F4E28">
            <w:pPr>
              <w:spacing w:before="120" w:after="120"/>
            </w:pPr>
            <w:r w:rsidRPr="009067AB">
              <w:rPr>
                <w:lang w:val="en-US"/>
              </w:rPr>
              <w:t>499533.27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A4A7F" w14:textId="77777777" w:rsidR="00794125" w:rsidRDefault="00794125" w:rsidP="008F4E28">
            <w:pPr>
              <w:spacing w:before="120" w:after="120"/>
            </w:pPr>
            <w:r w:rsidRPr="009067AB">
              <w:rPr>
                <w:lang w:val="en-US"/>
              </w:rPr>
              <w:t>1275898.85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D8F5" w14:textId="77777777" w:rsidR="00794125" w:rsidRPr="00737280" w:rsidRDefault="00794125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FB5C" w14:textId="77777777" w:rsidR="00794125" w:rsidRPr="00737280" w:rsidRDefault="00794125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32AF6C" w14:textId="77777777" w:rsidR="00794125" w:rsidRPr="000333FE" w:rsidRDefault="00794125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57947576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0DC353" w14:textId="77777777" w:rsidR="00794125" w:rsidRPr="00590258" w:rsidRDefault="00794125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н137У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00A0" w14:textId="77777777" w:rsidR="00794125" w:rsidRPr="00590258" w:rsidRDefault="00794125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B9D1" w14:textId="77777777" w:rsidR="00794125" w:rsidRPr="00590258" w:rsidRDefault="00794125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4989" w14:textId="77777777" w:rsidR="00794125" w:rsidRDefault="00794125" w:rsidP="008F4E28">
            <w:pPr>
              <w:spacing w:before="120" w:after="120"/>
            </w:pPr>
            <w:r w:rsidRPr="009067AB">
              <w:rPr>
                <w:lang w:val="en-US"/>
              </w:rPr>
              <w:t>499533.27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DF8F8" w14:textId="77777777" w:rsidR="00794125" w:rsidRDefault="00794125" w:rsidP="008F4E28">
            <w:pPr>
              <w:spacing w:before="120" w:after="120"/>
            </w:pPr>
            <w:r w:rsidRPr="009067AB">
              <w:rPr>
                <w:lang w:val="en-US"/>
              </w:rPr>
              <w:t>1275903.27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500A9" w14:textId="77777777" w:rsidR="00794125" w:rsidRPr="00737280" w:rsidRDefault="00794125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72093" w14:textId="77777777" w:rsidR="00794125" w:rsidRPr="00737280" w:rsidRDefault="00794125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A95E54" w14:textId="77777777" w:rsidR="00794125" w:rsidRPr="000333FE" w:rsidRDefault="00794125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2058A2DE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6B0B80" w14:textId="77777777" w:rsidR="00794125" w:rsidRPr="00590258" w:rsidRDefault="00794125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н128У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3353" w14:textId="77777777" w:rsidR="00794125" w:rsidRPr="00590258" w:rsidRDefault="00794125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EBA84" w14:textId="77777777" w:rsidR="00794125" w:rsidRPr="00590258" w:rsidRDefault="00794125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618BF" w14:textId="77777777" w:rsidR="00794125" w:rsidRDefault="00794125" w:rsidP="008F4E28">
            <w:pPr>
              <w:spacing w:before="120" w:after="120"/>
            </w:pPr>
            <w:r w:rsidRPr="009067AB">
              <w:rPr>
                <w:lang w:val="en-US"/>
              </w:rPr>
              <w:t>499538.14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0131C" w14:textId="77777777" w:rsidR="00794125" w:rsidRDefault="00794125" w:rsidP="008F4E28">
            <w:pPr>
              <w:spacing w:before="120" w:after="120"/>
            </w:pPr>
            <w:r w:rsidRPr="009067AB">
              <w:rPr>
                <w:lang w:val="en-US"/>
              </w:rPr>
              <w:t>1275903.17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C3BC" w14:textId="77777777" w:rsidR="00794125" w:rsidRPr="00737280" w:rsidRDefault="00794125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6BD5D" w14:textId="77777777" w:rsidR="00794125" w:rsidRPr="00737280" w:rsidRDefault="00794125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7B9038" w14:textId="77777777" w:rsidR="00794125" w:rsidRPr="000333FE" w:rsidRDefault="00794125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590258" w:rsidRPr="00EB43A2" w14:paraId="0052EC79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36CCF22" w14:textId="77777777" w:rsidR="00794125" w:rsidRPr="00666D74" w:rsidRDefault="00794125" w:rsidP="00133EDB">
            <w:pPr>
              <w:spacing w:before="120" w:after="120"/>
              <w:jc w:val="both"/>
              <w:rPr>
                <w:b/>
                <w:u w:val="single"/>
              </w:rPr>
            </w:pPr>
            <w:r w:rsidRPr="00666D74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666D74">
              <w:rPr>
                <w:u w:val="single"/>
              </w:rPr>
              <w:t>60:27:0140324:9</w:t>
            </w:r>
          </w:p>
        </w:tc>
      </w:tr>
      <w:tr w:rsidR="00590258" w:rsidRPr="00666D74" w14:paraId="62E1FF0E" w14:textId="77777777" w:rsidTr="00A868BD">
        <w:trPr>
          <w:trHeight w:val="518"/>
        </w:trPr>
        <w:tc>
          <w:tcPr>
            <w:tcW w:w="254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469C60" w14:textId="77777777" w:rsidR="00794125" w:rsidRPr="00666D74" w:rsidRDefault="00794125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13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E9CE1E" w14:textId="77777777" w:rsidR="00794125" w:rsidRPr="00666D74" w:rsidRDefault="00794125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12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952270" w14:textId="77777777" w:rsidR="00794125" w:rsidRPr="00666D74" w:rsidRDefault="00794125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40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17571392" w14:textId="77777777" w:rsidR="00794125" w:rsidRDefault="00794125" w:rsidP="00133EDB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</w:p>
          <w:p w14:paraId="02968110" w14:textId="77777777" w:rsidR="00794125" w:rsidRPr="00666D74" w:rsidRDefault="00794125" w:rsidP="00133ED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о согласовании местоположения границ (согласовано/спорное)</w:t>
            </w:r>
          </w:p>
        </w:tc>
      </w:tr>
      <w:tr w:rsidR="00590258" w:rsidRPr="00590258" w14:paraId="0BD04DD4" w14:textId="77777777" w:rsidTr="00A868BD">
        <w:trPr>
          <w:trHeight w:val="346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02976E" w14:textId="77777777" w:rsidR="00794125" w:rsidRPr="00590258" w:rsidRDefault="00794125" w:rsidP="00133EDB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от т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80B2F" w14:textId="77777777" w:rsidR="00794125" w:rsidRPr="00590258" w:rsidRDefault="00794125" w:rsidP="00133EDB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130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1FB11" w14:textId="77777777" w:rsidR="00794125" w:rsidRPr="00590258" w:rsidRDefault="00794125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991B7" w14:textId="77777777" w:rsidR="00794125" w:rsidRPr="00590258" w:rsidRDefault="00794125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340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F811D1" w14:textId="77777777" w:rsidR="00794125" w:rsidRPr="00590258" w:rsidRDefault="00794125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</w:tr>
      <w:tr w:rsidR="00590258" w:rsidRPr="00666D74" w14:paraId="37495CD6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467BC1" w14:textId="77777777" w:rsidR="00794125" w:rsidRPr="00666D74" w:rsidRDefault="00794125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68EBB" w14:textId="77777777" w:rsidR="00794125" w:rsidRPr="00666D74" w:rsidRDefault="00794125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E59D3" w14:textId="77777777" w:rsidR="00794125" w:rsidRPr="00666D74" w:rsidRDefault="00794125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8CED7" w14:textId="77777777" w:rsidR="00794125" w:rsidRPr="00666D74" w:rsidRDefault="00794125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53EA1F" w14:textId="77777777" w:rsidR="00794125" w:rsidRPr="00666D74" w:rsidRDefault="00794125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622C792D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7B52B7" w14:textId="77777777" w:rsidR="00794125" w:rsidRPr="00590258" w:rsidRDefault="00794125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н128У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E935" w14:textId="77777777" w:rsidR="00794125" w:rsidRPr="00590258" w:rsidRDefault="00794125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н129У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F6EF8" w14:textId="77777777" w:rsidR="00794125" w:rsidRDefault="00794125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38.24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0FC54" w14:textId="77777777" w:rsidR="00794125" w:rsidRDefault="00794125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8D135B" w14:textId="77777777" w:rsidR="00794125" w:rsidRPr="005B4FA1" w:rsidRDefault="00794125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553D187B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319B92" w14:textId="77777777" w:rsidR="00794125" w:rsidRPr="00590258" w:rsidRDefault="00794125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н129У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A2348" w14:textId="77777777" w:rsidR="00794125" w:rsidRPr="00590258" w:rsidRDefault="00794125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130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84292" w14:textId="77777777" w:rsidR="00794125" w:rsidRDefault="00794125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23.80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EA479" w14:textId="77777777" w:rsidR="00794125" w:rsidRDefault="00794125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3869BB" w14:textId="77777777" w:rsidR="00794125" w:rsidRPr="005B4FA1" w:rsidRDefault="00794125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1490B5FC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E0FDFA" w14:textId="77777777" w:rsidR="00794125" w:rsidRPr="00590258" w:rsidRDefault="00794125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130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C2AC1" w14:textId="77777777" w:rsidR="00794125" w:rsidRPr="00590258" w:rsidRDefault="00794125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131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0D3CD" w14:textId="77777777" w:rsidR="00794125" w:rsidRDefault="00794125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13.37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A4753" w14:textId="77777777" w:rsidR="00794125" w:rsidRDefault="00794125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9F0BB3" w14:textId="77777777" w:rsidR="00794125" w:rsidRPr="005B4FA1" w:rsidRDefault="00794125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682163C1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EA24404" w14:textId="77777777" w:rsidR="00794125" w:rsidRPr="00590258" w:rsidRDefault="00794125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131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7FB2A" w14:textId="77777777" w:rsidR="00794125" w:rsidRPr="00590258" w:rsidRDefault="00794125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132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B2617" w14:textId="77777777" w:rsidR="00794125" w:rsidRDefault="00794125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8.90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2429" w14:textId="77777777" w:rsidR="00794125" w:rsidRDefault="00794125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9527B7" w14:textId="77777777" w:rsidR="00794125" w:rsidRPr="005B4FA1" w:rsidRDefault="00794125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235E4757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FCDFDE" w14:textId="77777777" w:rsidR="00794125" w:rsidRPr="00590258" w:rsidRDefault="00794125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132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5320B" w14:textId="77777777" w:rsidR="00794125" w:rsidRPr="00590258" w:rsidRDefault="00794125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133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DCD80" w14:textId="77777777" w:rsidR="00794125" w:rsidRDefault="00794125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3.73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8AED" w14:textId="77777777" w:rsidR="00794125" w:rsidRDefault="00794125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FBA7B8" w14:textId="77777777" w:rsidR="00794125" w:rsidRPr="005B4FA1" w:rsidRDefault="00794125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6BB8CDE1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E39411" w14:textId="77777777" w:rsidR="00794125" w:rsidRPr="00590258" w:rsidRDefault="00794125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133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44A9C" w14:textId="77777777" w:rsidR="00794125" w:rsidRPr="00590258" w:rsidRDefault="00794125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134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F1504" w14:textId="77777777" w:rsidR="00794125" w:rsidRDefault="00794125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8.24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62C33" w14:textId="77777777" w:rsidR="00794125" w:rsidRDefault="00794125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0A49A9" w14:textId="77777777" w:rsidR="00794125" w:rsidRPr="005B4FA1" w:rsidRDefault="00794125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1A630079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BF29C0" w14:textId="77777777" w:rsidR="00794125" w:rsidRPr="00590258" w:rsidRDefault="00794125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134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6BB6" w14:textId="77777777" w:rsidR="00794125" w:rsidRPr="00590258" w:rsidRDefault="00794125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135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E1177" w14:textId="77777777" w:rsidR="00794125" w:rsidRDefault="00794125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7.68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0CEBB" w14:textId="77777777" w:rsidR="00794125" w:rsidRDefault="00794125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B7C73A" w14:textId="77777777" w:rsidR="00794125" w:rsidRPr="005B4FA1" w:rsidRDefault="00794125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39C4D6A3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15D3EF" w14:textId="77777777" w:rsidR="00794125" w:rsidRPr="00590258" w:rsidRDefault="00794125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135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05795" w14:textId="77777777" w:rsidR="00794125" w:rsidRPr="00590258" w:rsidRDefault="00794125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н136У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CCE37" w14:textId="77777777" w:rsidR="00794125" w:rsidRDefault="00794125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8.79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FDAB7" w14:textId="77777777" w:rsidR="00794125" w:rsidRDefault="00794125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D663F1" w14:textId="77777777" w:rsidR="00794125" w:rsidRPr="005B4FA1" w:rsidRDefault="00794125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73019F0C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6B0CFF" w14:textId="77777777" w:rsidR="00794125" w:rsidRPr="00590258" w:rsidRDefault="00794125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н136У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E6E0C" w14:textId="77777777" w:rsidR="00794125" w:rsidRPr="00590258" w:rsidRDefault="00794125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н137У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0B346" w14:textId="77777777" w:rsidR="00794125" w:rsidRDefault="00794125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4.42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A7A5E" w14:textId="77777777" w:rsidR="00794125" w:rsidRDefault="00794125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153E3E" w14:textId="77777777" w:rsidR="00794125" w:rsidRPr="005B4FA1" w:rsidRDefault="00794125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4D1CBB60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3F76FD" w14:textId="77777777" w:rsidR="00794125" w:rsidRPr="00590258" w:rsidRDefault="00794125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н137У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4837B" w14:textId="77777777" w:rsidR="00794125" w:rsidRPr="00590258" w:rsidRDefault="00794125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н128У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4C8AC" w14:textId="77777777" w:rsidR="00794125" w:rsidRDefault="00794125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4.87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330CB" w14:textId="77777777" w:rsidR="00794125" w:rsidRDefault="00794125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33D26F" w14:textId="77777777" w:rsidR="00794125" w:rsidRPr="005B4FA1" w:rsidRDefault="00794125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EB43A2" w14:paraId="43739598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24D1D8D" w14:textId="77777777" w:rsidR="00794125" w:rsidRPr="00F57EC0" w:rsidRDefault="00794125" w:rsidP="00B1242C">
            <w:pPr>
              <w:pStyle w:val="a7"/>
              <w:spacing w:before="120" w:after="120"/>
              <w:jc w:val="both"/>
              <w:rPr>
                <w:u w:val="single"/>
                <w:lang w:val="ru-RU"/>
              </w:rPr>
            </w:pPr>
            <w:r w:rsidRPr="00F57EC0">
              <w:rPr>
                <w:b/>
                <w:lang w:val="ru-RU"/>
              </w:rPr>
              <w:t>3. Сведения о характеристиках уточняемого земельного участка с кадастровым номером</w:t>
            </w:r>
            <w:r w:rsidRPr="00F57EC0">
              <w:rPr>
                <w:lang w:val="ru-RU"/>
              </w:rPr>
              <w:t xml:space="preserve"> </w:t>
            </w:r>
            <w:r w:rsidRPr="00F57EC0">
              <w:rPr>
                <w:u w:val="single"/>
                <w:lang w:val="ru-RU"/>
              </w:rPr>
              <w:t>60:27:0140324:9</w:t>
            </w:r>
          </w:p>
        </w:tc>
      </w:tr>
      <w:tr w:rsidR="00EB43A2" w:rsidRPr="00666D74" w14:paraId="44CA6C1B" w14:textId="77777777" w:rsidTr="00A868BD">
        <w:trPr>
          <w:trHeight w:val="567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ECD39" w14:textId="77777777" w:rsidR="00794125" w:rsidRPr="00666D74" w:rsidRDefault="00794125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3D7DA" w14:textId="77777777" w:rsidR="00794125" w:rsidRPr="00B1242C" w:rsidRDefault="00794125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Наименование характеристики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38C9F5D" w14:textId="77777777" w:rsidR="00794125" w:rsidRPr="00B1242C" w:rsidRDefault="00794125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6F985F53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21FED" w14:textId="77777777" w:rsidR="00794125" w:rsidRPr="00B1242C" w:rsidRDefault="00794125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F91F3" w14:textId="77777777" w:rsidR="00794125" w:rsidRPr="00B1242C" w:rsidRDefault="00794125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7F02BA" w14:textId="77777777" w:rsidR="00794125" w:rsidRPr="00B1242C" w:rsidRDefault="00794125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</w:tr>
      <w:tr w:rsidR="00590258" w:rsidRPr="004A75A7" w14:paraId="7805234F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8DF77A" w14:textId="77777777" w:rsidR="00794125" w:rsidRPr="00B1242C" w:rsidRDefault="00794125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BD4C5" w14:textId="77777777" w:rsidR="00794125" w:rsidRPr="00B1242C" w:rsidRDefault="00794125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FE4E0D" w14:textId="77777777" w:rsidR="00794125" w:rsidRPr="00B1242C" w:rsidRDefault="00794125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590258" w:rsidRPr="004A75A7" w14:paraId="09B8BFD3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287EB0" w14:textId="77777777" w:rsidR="00794125" w:rsidRPr="00B1242C" w:rsidRDefault="00794125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122D8" w14:textId="77777777" w:rsidR="00794125" w:rsidRPr="00E70CD1" w:rsidRDefault="00794125" w:rsidP="00971CC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C2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B1C27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F28A85" w14:textId="77777777" w:rsidR="00794125" w:rsidRPr="00F57EC0" w:rsidRDefault="00794125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EC0">
              <w:rPr>
                <w:rFonts w:ascii="Times New Roman" w:hAnsi="Times New Roman" w:cs="Times New Roman"/>
                <w:sz w:val="24"/>
                <w:szCs w:val="24"/>
              </w:rPr>
              <w:t>Псковская обл., Псков г, Березка проезд, 3 д</w:t>
            </w:r>
          </w:p>
        </w:tc>
      </w:tr>
      <w:tr w:rsidR="00E70CD1" w:rsidRPr="004A75A7" w14:paraId="6E863DDE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A3BB47" w14:textId="77777777" w:rsidR="00794125" w:rsidRPr="00CE1DAD" w:rsidRDefault="00794125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43A0F" w14:textId="77777777" w:rsidR="00794125" w:rsidRPr="00E70CD1" w:rsidRDefault="00794125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4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440BD2" w14:textId="77777777" w:rsidR="00794125" w:rsidRDefault="00794125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E70CD1" w:rsidRPr="004A75A7" w14:paraId="7A0F05B2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0071E6" w14:textId="77777777" w:rsidR="00794125" w:rsidRPr="006360AC" w:rsidRDefault="00794125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4EF5" w14:textId="77777777" w:rsidR="00794125" w:rsidRPr="00E70CD1" w:rsidRDefault="00794125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 w:rsidRPr="00237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величина погрешности определения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(вычисления)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C7F502" w14:textId="77777777" w:rsidR="00794125" w:rsidRDefault="00794125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747 кв.м ± 5.93 кв.м</w:t>
            </w:r>
          </w:p>
        </w:tc>
      </w:tr>
      <w:tr w:rsidR="00E70CD1" w:rsidRPr="004A75A7" w14:paraId="5ACF8413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5A71CE" w14:textId="77777777" w:rsidR="00794125" w:rsidRPr="006360AC" w:rsidRDefault="00794125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CB44C" w14:textId="77777777" w:rsidR="00794125" w:rsidRPr="00E70CD1" w:rsidRDefault="00794125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</w:t>
            </w: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 xml:space="preserve"> погрешности определения площади земельного участка с подставленными значениями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итоговые (вычисленные) значения</w:t>
            </w: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2D6D86" w14:textId="77777777" w:rsidR="00794125" w:rsidRDefault="00794125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√747 * √((1 + 1.80²)/(2 * 1.80)) = 5.93</w:t>
            </w:r>
          </w:p>
        </w:tc>
      </w:tr>
      <w:tr w:rsidR="00E70CD1" w:rsidRPr="004A75A7" w14:paraId="3205F08E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0AA7F0" w14:textId="77777777" w:rsidR="00794125" w:rsidRPr="00E70CD1" w:rsidRDefault="00794125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996A0" w14:textId="77777777" w:rsidR="00794125" w:rsidRPr="00E70CD1" w:rsidRDefault="00794125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Единого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635">
              <w:rPr>
                <w:rFonts w:ascii="Times New Roman" w:hAnsi="Times New Roman" w:cs="Times New Roman"/>
                <w:sz w:val="24"/>
                <w:szCs w:val="24"/>
              </w:rPr>
              <w:t xml:space="preserve">реестра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недвижимости 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745C4E" w14:textId="77777777" w:rsidR="00794125" w:rsidRDefault="00794125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</w:tc>
      </w:tr>
      <w:tr w:rsidR="00E70CD1" w:rsidRPr="004A75A7" w14:paraId="003F4BC4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EA57B8" w14:textId="77777777" w:rsidR="00794125" w:rsidRPr="00E70CD1" w:rsidRDefault="00794125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40968" w14:textId="77777777" w:rsidR="00794125" w:rsidRPr="00E70CD1" w:rsidRDefault="00794125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Оценка расхождения 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59B347" w14:textId="77777777" w:rsidR="00794125" w:rsidRDefault="00794125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147 кв.м</w:t>
            </w:r>
          </w:p>
        </w:tc>
      </w:tr>
      <w:tr w:rsidR="00E70CD1" w:rsidRPr="004A75A7" w14:paraId="77BA2986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4A4EAF" w14:textId="77777777" w:rsidR="00794125" w:rsidRPr="00E70CD1" w:rsidRDefault="00794125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9570F" w14:textId="77777777" w:rsidR="00794125" w:rsidRPr="00E70CD1" w:rsidRDefault="00794125" w:rsidP="00971CC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Предельн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минимальный и максимальный размеры земельного участка 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мин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макс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4DA73C" w14:textId="77777777" w:rsidR="00794125" w:rsidRDefault="00794125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53156B17" w14:textId="77777777" w:rsidR="00794125" w:rsidRDefault="00794125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6360AC" w:rsidRPr="004A75A7" w14:paraId="31917680" w14:textId="77777777" w:rsidTr="00A868BD">
        <w:trPr>
          <w:trHeight w:val="32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D7F9BC" w14:textId="77777777" w:rsidR="00794125" w:rsidRPr="00E70CD1" w:rsidRDefault="00794125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4651B" w14:textId="77777777" w:rsidR="00794125" w:rsidRPr="00E70CD1" w:rsidRDefault="00794125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 xml:space="preserve">Вид (виды) разрешенного использования 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F7A569" w14:textId="77777777" w:rsidR="00794125" w:rsidRPr="006360AC" w:rsidRDefault="00794125" w:rsidP="00AF1B59">
            <w:pPr>
              <w:spacing w:before="120" w:after="120"/>
              <w:jc w:val="both"/>
            </w:pPr>
            <w:r w:rsidRPr="00F70DBD">
              <w:rPr>
                <w:lang w:val="en-US"/>
              </w:rPr>
              <w:t>–</w:t>
            </w:r>
          </w:p>
        </w:tc>
      </w:tr>
      <w:tr w:rsidR="00AF1B59" w:rsidRPr="004A75A7" w14:paraId="70B9D140" w14:textId="77777777" w:rsidTr="00A868BD">
        <w:trPr>
          <w:trHeight w:val="179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7BDFAC" w14:textId="77777777" w:rsidR="00794125" w:rsidRDefault="00794125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094CA" w14:textId="77777777" w:rsidR="00794125" w:rsidRPr="006360AC" w:rsidRDefault="00794125" w:rsidP="00AF1B5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98D1EA" w14:textId="77777777" w:rsidR="00794125" w:rsidRPr="00AF1B59" w:rsidRDefault="00794125" w:rsidP="00AF1B59">
            <w:pPr>
              <w:spacing w:before="120" w:after="120"/>
              <w:jc w:val="both"/>
            </w:pPr>
            <w:r w:rsidRPr="00DC26F1">
              <w:rPr>
                <w:lang w:val="en-US"/>
              </w:rPr>
              <w:t>–</w:t>
            </w:r>
          </w:p>
        </w:tc>
      </w:tr>
      <w:tr w:rsidR="00E70CD1" w:rsidRPr="004A75A7" w14:paraId="42C8A151" w14:textId="77777777" w:rsidTr="00A868BD">
        <w:trPr>
          <w:trHeight w:val="1177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9D7CE3" w14:textId="77777777" w:rsidR="00794125" w:rsidRPr="00E70CD1" w:rsidRDefault="00794125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CD506" w14:textId="77777777" w:rsidR="00794125" w:rsidRPr="00E70CD1" w:rsidRDefault="00794125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1528BD" w14:textId="77777777" w:rsidR="00794125" w:rsidRDefault="00794125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60:27:0000000:416</w:t>
            </w:r>
          </w:p>
        </w:tc>
      </w:tr>
      <w:tr w:rsidR="00AF1B59" w:rsidRPr="004A75A7" w14:paraId="15F7CCBD" w14:textId="77777777" w:rsidTr="00A868BD">
        <w:trPr>
          <w:trHeight w:val="163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E18548" w14:textId="77777777" w:rsidR="00794125" w:rsidRDefault="00794125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2E15D" w14:textId="77777777" w:rsidR="00794125" w:rsidRPr="00DC26F1" w:rsidRDefault="00794125" w:rsidP="00AF1B5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6F1"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4C8E31" w14:textId="77777777" w:rsidR="00794125" w:rsidRPr="00DC26F1" w:rsidRDefault="00794125" w:rsidP="00AF1B59">
            <w:pPr>
              <w:spacing w:before="120" w:after="120"/>
              <w:jc w:val="both"/>
            </w:pPr>
            <w:r w:rsidRPr="00DC26F1">
              <w:rPr>
                <w:lang w:val="en-US"/>
              </w:rPr>
              <w:t>земли общего пользования</w:t>
            </w:r>
          </w:p>
        </w:tc>
      </w:tr>
      <w:tr w:rsidR="00E70CD1" w:rsidRPr="004A75A7" w14:paraId="2A2A7CAF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E762774" w14:textId="77777777" w:rsidR="00794125" w:rsidRPr="008030E7" w:rsidRDefault="00794125" w:rsidP="00AF1B5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03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5D48134" w14:textId="77777777" w:rsidR="00794125" w:rsidRPr="008030E7" w:rsidRDefault="00794125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0E7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46D8F97" w14:textId="77777777" w:rsidR="00794125" w:rsidRPr="008030E7" w:rsidRDefault="00794125" w:rsidP="00AF1B59">
            <w:pPr>
              <w:spacing w:before="120" w:after="120"/>
              <w:jc w:val="both"/>
            </w:pPr>
            <w:r w:rsidRPr="008030E7">
              <w:rPr>
                <w:lang w:val="en-US"/>
              </w:rPr>
              <w:t>–</w:t>
            </w:r>
          </w:p>
        </w:tc>
      </w:tr>
      <w:tr w:rsidR="006360AC" w:rsidRPr="004A75A7" w14:paraId="124F8286" w14:textId="77777777" w:rsidTr="006A27BB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3AFDFD8C" w14:textId="77777777" w:rsidR="00794125" w:rsidRDefault="00794125" w:rsidP="00AF1B59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6A27BB">
              <w:rPr>
                <w:b/>
              </w:rPr>
              <w:t xml:space="preserve">4. Пояснения к сведениям об уточняемом земельном участке с кадастровым номером: </w:t>
            </w:r>
            <w:r>
              <w:t xml:space="preserve"> </w:t>
            </w:r>
          </w:p>
          <w:p w14:paraId="3CF4B1A3" w14:textId="77777777" w:rsidR="00794125" w:rsidRPr="00CD1C19" w:rsidRDefault="00794125" w:rsidP="00AF1B59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  <w:rPr>
                <w:u w:val="single"/>
              </w:rPr>
            </w:pPr>
            <w:r w:rsidRPr="00CD1C19">
              <w:rPr>
                <w:u w:val="single"/>
              </w:rPr>
              <w:t>60:27:0140324:9</w:t>
            </w:r>
          </w:p>
        </w:tc>
      </w:tr>
      <w:tr w:rsidR="006360AC" w:rsidRPr="004A75A7" w14:paraId="092EC06E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F4F0D06" w14:textId="77777777" w:rsidR="00794125" w:rsidRPr="006360AC" w:rsidRDefault="00794125" w:rsidP="00AF1B59">
            <w:pPr>
              <w:spacing w:before="120" w:after="120"/>
              <w:jc w:val="center"/>
              <w:rPr>
                <w:sz w:val="22"/>
                <w:lang w:val="en-US"/>
              </w:rPr>
            </w:pPr>
            <w:r w:rsidRPr="00F70DBD">
              <w:rPr>
                <w:lang w:val="en-US"/>
              </w:rPr>
              <w:t>1</w:t>
            </w:r>
            <w:r>
              <w:rPr>
                <w:sz w:val="22"/>
                <w:lang w:val="en-US"/>
              </w:rPr>
              <w:t>.</w:t>
            </w:r>
          </w:p>
        </w:tc>
        <w:tc>
          <w:tcPr>
            <w:tcW w:w="9502" w:type="dxa"/>
            <w:gridSpan w:val="4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6B35773" w14:textId="77777777" w:rsidR="00794125" w:rsidRPr="00F57EC0" w:rsidRDefault="00794125" w:rsidP="00AF1B59">
            <w:pPr>
              <w:autoSpaceDE w:val="0"/>
              <w:autoSpaceDN w:val="0"/>
              <w:adjustRightInd w:val="0"/>
              <w:spacing w:before="120" w:after="120"/>
              <w:outlineLvl w:val="2"/>
              <w:rPr>
                <w:b/>
                <w:sz w:val="22"/>
                <w:szCs w:val="22"/>
              </w:rPr>
            </w:pPr>
            <w:r w:rsidRPr="00F57EC0">
              <w:t>При уточнении земельного участка с кадастровым номером 60:27:0140324:9 площадь земельного участка составила 747 кв.м. Площадь земельного участка увеличилась на 147 кв.м, относительно площади данного земельного участка сведения о которой содержатся в Едином государственном реестре недвижимости.</w:t>
            </w:r>
          </w:p>
        </w:tc>
      </w:tr>
      <w:tr w:rsidR="00035E0C" w:rsidRPr="00EB43A2" w14:paraId="43CD25DC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98F3C8" w14:textId="77777777" w:rsidR="00035E0C" w:rsidRPr="00EB43A2" w:rsidRDefault="00794125" w:rsidP="00C67830">
            <w:pPr>
              <w:tabs>
                <w:tab w:val="left" w:pos="2885"/>
              </w:tabs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EB43A2">
              <w:rPr>
                <w:b/>
                <w:sz w:val="28"/>
                <w:szCs w:val="28"/>
              </w:rPr>
              <w:t>Сведения об уточняемых земельных участках</w:t>
            </w:r>
          </w:p>
        </w:tc>
      </w:tr>
      <w:tr w:rsidR="008D40AA" w:rsidRPr="00EB43A2" w14:paraId="11D3948D" w14:textId="77777777" w:rsidTr="008F4E28">
        <w:trPr>
          <w:trHeight w:val="65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30323979" w14:textId="77777777" w:rsidR="00794125" w:rsidRPr="00F57EC0" w:rsidRDefault="00794125" w:rsidP="00133EDB">
            <w:pPr>
              <w:pStyle w:val="a7"/>
              <w:spacing w:before="120"/>
              <w:jc w:val="both"/>
              <w:rPr>
                <w:u w:val="single"/>
                <w:lang w:val="ru-RU"/>
              </w:rPr>
            </w:pPr>
            <w:r w:rsidRPr="00F57EC0">
              <w:rPr>
                <w:b/>
                <w:lang w:val="ru-RU"/>
              </w:rPr>
              <w:t xml:space="preserve">1. Сведения о характерных точках границ уточняемого земельного участка с кадастровым номером </w:t>
            </w:r>
            <w:r w:rsidRPr="00F57EC0">
              <w:rPr>
                <w:u w:val="single"/>
                <w:lang w:val="ru-RU"/>
              </w:rPr>
              <w:t>60:27:0140324:27</w:t>
            </w:r>
          </w:p>
        </w:tc>
      </w:tr>
      <w:tr w:rsidR="00105FDF" w:rsidRPr="00EB43A2" w14:paraId="7E30F323" w14:textId="77777777" w:rsidTr="00A868BD">
        <w:trPr>
          <w:trHeight w:val="255"/>
        </w:trPr>
        <w:tc>
          <w:tcPr>
            <w:tcW w:w="6521" w:type="dxa"/>
            <w:gridSpan w:val="33"/>
            <w:tcBorders>
              <w:top w:val="single" w:sz="4" w:space="0" w:color="FFFFFF" w:themeColor="background1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7CF6A489" w14:textId="77777777" w:rsidR="00794125" w:rsidRPr="003603C1" w:rsidRDefault="00794125" w:rsidP="00713DB9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 w:rsidRPr="00F57EC0">
              <w:rPr>
                <w:b/>
                <w:lang w:val="ru-RU"/>
              </w:rPr>
              <w:t xml:space="preserve">  </w:t>
            </w:r>
            <w:r>
              <w:rPr>
                <w:b/>
              </w:rPr>
              <w:t xml:space="preserve">Система координат </w:t>
            </w:r>
            <w:r w:rsidRPr="00232BA7">
              <w:rPr>
                <w:u w:val="single"/>
              </w:rPr>
              <w:t>МСК-60, зона 1</w:t>
            </w:r>
          </w:p>
        </w:tc>
        <w:tc>
          <w:tcPr>
            <w:tcW w:w="3685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D130845" w14:textId="77777777" w:rsidR="00794125" w:rsidRPr="00A868BD" w:rsidRDefault="00794125" w:rsidP="00713DB9">
            <w:pPr>
              <w:spacing w:before="120" w:after="120"/>
              <w:jc w:val="both"/>
              <w:rPr>
                <w:b/>
              </w:rPr>
            </w:pPr>
            <w:r w:rsidRPr="00A868BD">
              <w:rPr>
                <w:b/>
              </w:rPr>
              <w:t>Зона №</w:t>
            </w:r>
            <w:r w:rsidRPr="00A868BD">
              <w:rPr>
                <w:lang w:val="en-US"/>
              </w:rPr>
              <w:t xml:space="preserve"> </w:t>
            </w:r>
            <w:r w:rsidRPr="00A868BD">
              <w:rPr>
                <w:u w:val="single"/>
                <w:lang w:val="en-US"/>
              </w:rPr>
              <w:t>1</w:t>
            </w:r>
          </w:p>
        </w:tc>
      </w:tr>
      <w:tr w:rsidR="000333FE" w:rsidRPr="008417BF" w14:paraId="4096E502" w14:textId="77777777" w:rsidTr="00A868BD">
        <w:trPr>
          <w:trHeight w:val="473"/>
        </w:trPr>
        <w:tc>
          <w:tcPr>
            <w:tcW w:w="1260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36EC8F22" w14:textId="77777777" w:rsidR="00794125" w:rsidRPr="008417BF" w:rsidRDefault="00794125" w:rsidP="008F4E2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70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BEA4A" w14:textId="77777777" w:rsidR="00794125" w:rsidRPr="008417BF" w:rsidRDefault="00794125" w:rsidP="008417BF">
            <w:pPr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55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97D1AE" w14:textId="77777777" w:rsidR="00794125" w:rsidRPr="008417BF" w:rsidRDefault="00794125" w:rsidP="008F4E2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12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53CDEA" w14:textId="77777777" w:rsidR="00794125" w:rsidRPr="00A9191B" w:rsidRDefault="00794125" w:rsidP="00CD0C58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</w:t>
            </w:r>
          </w:p>
          <w:p w14:paraId="120F4B59" w14:textId="77777777" w:rsidR="00794125" w:rsidRPr="008417BF" w:rsidRDefault="00794125" w:rsidP="00CD0C58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с подставленными</w:t>
            </w:r>
            <w:r>
              <w:rPr>
                <w:b/>
                <w:sz w:val="22"/>
                <w:szCs w:val="22"/>
              </w:rPr>
              <w:br/>
            </w:r>
            <w:r w:rsidRPr="00A9191B"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A9191B">
              <w:rPr>
                <w:b/>
                <w:sz w:val="22"/>
                <w:szCs w:val="22"/>
              </w:rPr>
              <w:br/>
              <w:t>и итоговые (вычисленные) значения Мt, м</w:t>
            </w:r>
          </w:p>
        </w:tc>
        <w:tc>
          <w:tcPr>
            <w:tcW w:w="15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CA57CA" w14:textId="77777777" w:rsidR="00794125" w:rsidRPr="00E35930" w:rsidRDefault="00794125" w:rsidP="008F4E28">
            <w:pPr>
              <w:spacing w:before="120" w:after="120"/>
              <w:jc w:val="center"/>
              <w:rPr>
                <w:b/>
                <w:sz w:val="22"/>
                <w:szCs w:val="22"/>
                <w:highlight w:val="yellow"/>
              </w:rPr>
            </w:pPr>
            <w:r w:rsidRPr="000333FE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0333FE" w:rsidRPr="008417BF" w14:paraId="56A6ED38" w14:textId="77777777" w:rsidTr="00A868BD">
        <w:trPr>
          <w:trHeight w:val="1673"/>
        </w:trPr>
        <w:tc>
          <w:tcPr>
            <w:tcW w:w="1260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7DC44AE" w14:textId="77777777" w:rsidR="00794125" w:rsidRPr="008417BF" w:rsidRDefault="00794125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C7F0" w14:textId="77777777" w:rsidR="00794125" w:rsidRPr="008417BF" w:rsidRDefault="00794125" w:rsidP="00EA34D1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содержа</w:t>
            </w:r>
            <w:r>
              <w:rPr>
                <w:b/>
                <w:sz w:val="22"/>
                <w:szCs w:val="22"/>
              </w:rPr>
              <w:t>тся</w:t>
            </w:r>
            <w:r w:rsidRPr="00A9191B">
              <w:rPr>
                <w:b/>
                <w:sz w:val="22"/>
                <w:szCs w:val="22"/>
              </w:rPr>
              <w:br/>
              <w:t>в Едином государственном реестре недвижимости</w:t>
            </w:r>
          </w:p>
        </w:tc>
        <w:tc>
          <w:tcPr>
            <w:tcW w:w="170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5A1E6D" w14:textId="77777777" w:rsidR="00794125" w:rsidRPr="008417BF" w:rsidRDefault="00794125" w:rsidP="0075433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A9191B">
              <w:rPr>
                <w:b/>
                <w:sz w:val="22"/>
                <w:szCs w:val="22"/>
              </w:rPr>
              <w:t xml:space="preserve"> в </w:t>
            </w:r>
            <w:r>
              <w:rPr>
                <w:b/>
                <w:sz w:val="22"/>
                <w:szCs w:val="22"/>
              </w:rPr>
              <w:t>результате</w:t>
            </w:r>
            <w:r w:rsidRPr="00A9191B">
              <w:rPr>
                <w:b/>
                <w:sz w:val="22"/>
                <w:szCs w:val="22"/>
              </w:rPr>
              <w:t xml:space="preserve"> выполнения комплексных кадастровых работ</w:t>
            </w:r>
          </w:p>
        </w:tc>
        <w:tc>
          <w:tcPr>
            <w:tcW w:w="1559" w:type="dxa"/>
            <w:gridSpan w:val="7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4E0614" w14:textId="77777777" w:rsidR="00794125" w:rsidRPr="008417BF" w:rsidRDefault="00794125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4BF5DF" w14:textId="77777777" w:rsidR="00794125" w:rsidRPr="008417BF" w:rsidRDefault="00794125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24463A" w14:textId="77777777" w:rsidR="00794125" w:rsidRPr="00E35930" w:rsidRDefault="00794125" w:rsidP="008F4E28">
            <w:pPr>
              <w:spacing w:before="120" w:after="120"/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0333FE" w:rsidRPr="00EB43A2" w14:paraId="7E21A693" w14:textId="77777777" w:rsidTr="00A868BD">
        <w:trPr>
          <w:trHeight w:val="971"/>
        </w:trPr>
        <w:tc>
          <w:tcPr>
            <w:tcW w:w="1260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7687D" w14:textId="77777777" w:rsidR="00794125" w:rsidRPr="00F57EC0" w:rsidRDefault="00794125" w:rsidP="00EB43A2">
            <w:pPr>
              <w:pStyle w:val="a7"/>
              <w:ind w:left="-52" w:right="-66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079DF" w14:textId="77777777" w:rsidR="00794125" w:rsidRPr="00EB43A2" w:rsidRDefault="00794125" w:rsidP="008F4E28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04086" w14:textId="77777777" w:rsidR="00794125" w:rsidRPr="00EB43A2" w:rsidRDefault="00794125" w:rsidP="008F4E28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8065B" w14:textId="77777777" w:rsidR="00794125" w:rsidRPr="00EB43A2" w:rsidRDefault="00794125" w:rsidP="008F4E28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8BB4E" w14:textId="77777777" w:rsidR="00794125" w:rsidRPr="00EB43A2" w:rsidRDefault="00794125" w:rsidP="008F4E28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55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68F0E" w14:textId="77777777" w:rsidR="00794125" w:rsidRPr="00EB43A2" w:rsidRDefault="00794125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ADF56" w14:textId="77777777" w:rsidR="00794125" w:rsidRPr="00EB43A2" w:rsidRDefault="00794125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069227" w14:textId="77777777" w:rsidR="00794125" w:rsidRPr="00E35930" w:rsidRDefault="00794125" w:rsidP="008F4E28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0333FE" w:rsidRPr="00EB43A2" w14:paraId="42A0F20B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04F62" w14:textId="77777777" w:rsidR="00794125" w:rsidRPr="00EB43A2" w:rsidRDefault="00794125" w:rsidP="008F4E28">
            <w:pPr>
              <w:pStyle w:val="a7"/>
              <w:spacing w:before="120" w:after="120"/>
              <w:ind w:left="-51" w:right="-68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257B6" w14:textId="77777777" w:rsidR="00794125" w:rsidRPr="00EB43A2" w:rsidRDefault="00794125" w:rsidP="008F4E28">
            <w:pPr>
              <w:pStyle w:val="a7"/>
              <w:spacing w:before="120" w:after="120"/>
              <w:ind w:left="-74" w:right="-45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BDDBA" w14:textId="77777777" w:rsidR="00794125" w:rsidRPr="00EB43A2" w:rsidRDefault="00794125" w:rsidP="008F4E28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5DEAA" w14:textId="77777777" w:rsidR="00794125" w:rsidRPr="00EB43A2" w:rsidRDefault="00794125" w:rsidP="008F4E28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C2581" w14:textId="77777777" w:rsidR="00794125" w:rsidRPr="00EB43A2" w:rsidRDefault="00794125" w:rsidP="008F4E28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7A88C" w14:textId="77777777" w:rsidR="00794125" w:rsidRPr="00EB43A2" w:rsidRDefault="00794125" w:rsidP="008F4E28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9BECE" w14:textId="77777777" w:rsidR="00794125" w:rsidRPr="005B4FA1" w:rsidRDefault="00794125" w:rsidP="008F4E28">
            <w:pPr>
              <w:pStyle w:val="a7"/>
              <w:spacing w:before="120" w:after="120"/>
              <w:ind w:left="-108" w:right="-108"/>
              <w:contextualSpacing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79A44D" w14:textId="77777777" w:rsidR="00794125" w:rsidRPr="005B4FA1" w:rsidRDefault="00794125" w:rsidP="008F4E28">
            <w:pPr>
              <w:pStyle w:val="a7"/>
              <w:spacing w:before="120" w:after="120"/>
              <w:ind w:right="-108"/>
              <w:contextualSpacing w:val="0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</w:tr>
      <w:tr w:rsidR="000333FE" w:rsidRPr="00590258" w14:paraId="52B13480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726232" w14:textId="77777777" w:rsidR="00794125" w:rsidRPr="00590258" w:rsidRDefault="00794125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н167У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DD59B" w14:textId="77777777" w:rsidR="00794125" w:rsidRPr="00590258" w:rsidRDefault="00794125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8730C" w14:textId="77777777" w:rsidR="00794125" w:rsidRPr="00590258" w:rsidRDefault="00794125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28819" w14:textId="77777777" w:rsidR="00794125" w:rsidRDefault="00794125" w:rsidP="008F4E28">
            <w:pPr>
              <w:spacing w:before="120" w:after="120"/>
            </w:pPr>
            <w:r w:rsidRPr="009067AB">
              <w:rPr>
                <w:lang w:val="en-US"/>
              </w:rPr>
              <w:t>499466.16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C00C6" w14:textId="77777777" w:rsidR="00794125" w:rsidRDefault="00794125" w:rsidP="008F4E28">
            <w:pPr>
              <w:spacing w:before="120" w:after="120"/>
            </w:pPr>
            <w:r w:rsidRPr="009067AB">
              <w:rPr>
                <w:lang w:val="en-US"/>
              </w:rPr>
              <w:t>1275931.46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66FAA" w14:textId="77777777" w:rsidR="00794125" w:rsidRPr="00737280" w:rsidRDefault="00794125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6AE64" w14:textId="77777777" w:rsidR="00794125" w:rsidRPr="00737280" w:rsidRDefault="00794125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BCFFE1" w14:textId="77777777" w:rsidR="00794125" w:rsidRPr="000333FE" w:rsidRDefault="00794125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475FF456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380390" w14:textId="77777777" w:rsidR="00794125" w:rsidRPr="00590258" w:rsidRDefault="00794125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156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DAF30" w14:textId="77777777" w:rsidR="00794125" w:rsidRPr="00590258" w:rsidRDefault="00794125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499466.00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6924A" w14:textId="77777777" w:rsidR="00794125" w:rsidRPr="00590258" w:rsidRDefault="00794125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1275935.34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6F029" w14:textId="77777777" w:rsidR="00794125" w:rsidRDefault="00794125" w:rsidP="008F4E28">
            <w:pPr>
              <w:spacing w:before="120" w:after="120"/>
            </w:pPr>
            <w:r w:rsidRPr="009067AB">
              <w:rPr>
                <w:lang w:val="en-US"/>
              </w:rPr>
              <w:t>499466.00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80F1E" w14:textId="77777777" w:rsidR="00794125" w:rsidRDefault="00794125" w:rsidP="008F4E28">
            <w:pPr>
              <w:spacing w:before="120" w:after="120"/>
            </w:pPr>
            <w:r w:rsidRPr="009067AB">
              <w:rPr>
                <w:lang w:val="en-US"/>
              </w:rPr>
              <w:t>1275935.34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8AA8A" w14:textId="77777777" w:rsidR="00794125" w:rsidRPr="00737280" w:rsidRDefault="00794125" w:rsidP="008F4E28">
            <w:pPr>
              <w:spacing w:before="120" w:after="120"/>
            </w:pPr>
            <w:r w:rsidRPr="00737280">
              <w:rPr>
                <w:lang w:val="en-US"/>
              </w:rPr>
              <w:t xml:space="preserve">Фотограмметрический </w:t>
            </w:r>
            <w:r w:rsidRPr="00737280">
              <w:rPr>
                <w:lang w:val="en-US"/>
              </w:rPr>
              <w:lastRenderedPageBreak/>
              <w:t>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37CA1" w14:textId="77777777" w:rsidR="00794125" w:rsidRPr="00737280" w:rsidRDefault="00794125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lastRenderedPageBreak/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F0CFC8" w14:textId="77777777" w:rsidR="00794125" w:rsidRPr="000333FE" w:rsidRDefault="00794125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1DA7D306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2D686D" w14:textId="77777777" w:rsidR="00794125" w:rsidRPr="00590258" w:rsidRDefault="00794125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155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E7A1" w14:textId="77777777" w:rsidR="00794125" w:rsidRPr="00590258" w:rsidRDefault="00794125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499464.51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1D0A6" w14:textId="77777777" w:rsidR="00794125" w:rsidRPr="00590258" w:rsidRDefault="00794125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1275935.31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E3CE1" w14:textId="77777777" w:rsidR="00794125" w:rsidRDefault="00794125" w:rsidP="008F4E28">
            <w:pPr>
              <w:spacing w:before="120" w:after="120"/>
            </w:pPr>
            <w:r w:rsidRPr="009067AB">
              <w:rPr>
                <w:lang w:val="en-US"/>
              </w:rPr>
              <w:t>499464.51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7601" w14:textId="77777777" w:rsidR="00794125" w:rsidRDefault="00794125" w:rsidP="008F4E28">
            <w:pPr>
              <w:spacing w:before="120" w:after="120"/>
            </w:pPr>
            <w:r w:rsidRPr="009067AB">
              <w:rPr>
                <w:lang w:val="en-US"/>
              </w:rPr>
              <w:t>1275935.31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5DE5B" w14:textId="77777777" w:rsidR="00794125" w:rsidRPr="00737280" w:rsidRDefault="00794125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0024E" w14:textId="77777777" w:rsidR="00794125" w:rsidRPr="00737280" w:rsidRDefault="00794125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653B7C" w14:textId="77777777" w:rsidR="00794125" w:rsidRPr="000333FE" w:rsidRDefault="00794125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0356A396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5751E3" w14:textId="77777777" w:rsidR="00794125" w:rsidRPr="00590258" w:rsidRDefault="00794125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154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60F6" w14:textId="77777777" w:rsidR="00794125" w:rsidRPr="00590258" w:rsidRDefault="00794125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499461.36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D7BA2" w14:textId="77777777" w:rsidR="00794125" w:rsidRPr="00590258" w:rsidRDefault="00794125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1275960.89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CCD85" w14:textId="77777777" w:rsidR="00794125" w:rsidRDefault="00794125" w:rsidP="008F4E28">
            <w:pPr>
              <w:spacing w:before="120" w:after="120"/>
            </w:pPr>
            <w:r w:rsidRPr="009067AB">
              <w:rPr>
                <w:lang w:val="en-US"/>
              </w:rPr>
              <w:t>499461.36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52EBA" w14:textId="77777777" w:rsidR="00794125" w:rsidRDefault="00794125" w:rsidP="008F4E28">
            <w:pPr>
              <w:spacing w:before="120" w:after="120"/>
            </w:pPr>
            <w:r w:rsidRPr="009067AB">
              <w:rPr>
                <w:lang w:val="en-US"/>
              </w:rPr>
              <w:t>1275960.89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E4D04" w14:textId="77777777" w:rsidR="00794125" w:rsidRPr="00737280" w:rsidRDefault="00794125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D7C2D" w14:textId="77777777" w:rsidR="00794125" w:rsidRPr="00737280" w:rsidRDefault="00794125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21AF81" w14:textId="77777777" w:rsidR="00794125" w:rsidRPr="000333FE" w:rsidRDefault="00794125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3112B274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CE5C0E" w14:textId="77777777" w:rsidR="00794125" w:rsidRPr="00590258" w:rsidRDefault="00794125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168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E3F27" w14:textId="77777777" w:rsidR="00794125" w:rsidRPr="00590258" w:rsidRDefault="00794125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499441.61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9B29B" w14:textId="77777777" w:rsidR="00794125" w:rsidRPr="00590258" w:rsidRDefault="00794125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1275959.00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5AC50" w14:textId="77777777" w:rsidR="00794125" w:rsidRDefault="00794125" w:rsidP="008F4E28">
            <w:pPr>
              <w:spacing w:before="120" w:after="120"/>
            </w:pPr>
            <w:r w:rsidRPr="009067AB">
              <w:rPr>
                <w:lang w:val="en-US"/>
              </w:rPr>
              <w:t>499441.61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06841" w14:textId="77777777" w:rsidR="00794125" w:rsidRDefault="00794125" w:rsidP="008F4E28">
            <w:pPr>
              <w:spacing w:before="120" w:after="120"/>
            </w:pPr>
            <w:r w:rsidRPr="009067AB">
              <w:rPr>
                <w:lang w:val="en-US"/>
              </w:rPr>
              <w:t>1275959.00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C74BB" w14:textId="77777777" w:rsidR="00794125" w:rsidRPr="00737280" w:rsidRDefault="00794125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71216" w14:textId="77777777" w:rsidR="00794125" w:rsidRPr="00737280" w:rsidRDefault="00794125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BD9BE7" w14:textId="77777777" w:rsidR="00794125" w:rsidRPr="000333FE" w:rsidRDefault="00794125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22751C91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54D532" w14:textId="77777777" w:rsidR="00794125" w:rsidRPr="00590258" w:rsidRDefault="00794125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н169У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3BCD4" w14:textId="77777777" w:rsidR="00794125" w:rsidRPr="00590258" w:rsidRDefault="00794125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C670" w14:textId="77777777" w:rsidR="00794125" w:rsidRPr="00590258" w:rsidRDefault="00794125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CA416" w14:textId="77777777" w:rsidR="00794125" w:rsidRDefault="00794125" w:rsidP="008F4E28">
            <w:pPr>
              <w:spacing w:before="120" w:after="120"/>
            </w:pPr>
            <w:r w:rsidRPr="009067AB">
              <w:rPr>
                <w:lang w:val="en-US"/>
              </w:rPr>
              <w:t>499444.11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F9AF6" w14:textId="77777777" w:rsidR="00794125" w:rsidRDefault="00794125" w:rsidP="008F4E28">
            <w:pPr>
              <w:spacing w:before="120" w:after="120"/>
            </w:pPr>
            <w:r w:rsidRPr="009067AB">
              <w:rPr>
                <w:lang w:val="en-US"/>
              </w:rPr>
              <w:t>1275928.79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A755" w14:textId="77777777" w:rsidR="00794125" w:rsidRPr="00737280" w:rsidRDefault="00794125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84B29" w14:textId="77777777" w:rsidR="00794125" w:rsidRPr="00737280" w:rsidRDefault="00794125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A83138" w14:textId="77777777" w:rsidR="00794125" w:rsidRPr="000333FE" w:rsidRDefault="00794125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3F5E22FF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D5BDD2" w14:textId="77777777" w:rsidR="00794125" w:rsidRPr="00590258" w:rsidRDefault="00794125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н170У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FDE47" w14:textId="77777777" w:rsidR="00794125" w:rsidRPr="00590258" w:rsidRDefault="00794125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F4474" w14:textId="77777777" w:rsidR="00794125" w:rsidRPr="00590258" w:rsidRDefault="00794125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EDE2" w14:textId="77777777" w:rsidR="00794125" w:rsidRDefault="00794125" w:rsidP="008F4E28">
            <w:pPr>
              <w:spacing w:before="120" w:after="120"/>
            </w:pPr>
            <w:r w:rsidRPr="009067AB">
              <w:rPr>
                <w:lang w:val="en-US"/>
              </w:rPr>
              <w:t>499451.96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C579" w14:textId="77777777" w:rsidR="00794125" w:rsidRDefault="00794125" w:rsidP="008F4E28">
            <w:pPr>
              <w:spacing w:before="120" w:after="120"/>
            </w:pPr>
            <w:r w:rsidRPr="009067AB">
              <w:rPr>
                <w:lang w:val="en-US"/>
              </w:rPr>
              <w:t>1275929.44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7B302" w14:textId="77777777" w:rsidR="00794125" w:rsidRPr="00737280" w:rsidRDefault="00794125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B3DD3" w14:textId="77777777" w:rsidR="00794125" w:rsidRPr="00737280" w:rsidRDefault="00794125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8FA949" w14:textId="77777777" w:rsidR="00794125" w:rsidRPr="000333FE" w:rsidRDefault="00794125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78862A06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71636F" w14:textId="77777777" w:rsidR="00794125" w:rsidRPr="00590258" w:rsidRDefault="00794125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н167У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06826" w14:textId="77777777" w:rsidR="00794125" w:rsidRPr="00590258" w:rsidRDefault="00794125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856F0" w14:textId="77777777" w:rsidR="00794125" w:rsidRPr="00590258" w:rsidRDefault="00794125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C2CED" w14:textId="77777777" w:rsidR="00794125" w:rsidRDefault="00794125" w:rsidP="008F4E28">
            <w:pPr>
              <w:spacing w:before="120" w:after="120"/>
            </w:pPr>
            <w:r w:rsidRPr="009067AB">
              <w:rPr>
                <w:lang w:val="en-US"/>
              </w:rPr>
              <w:t>499466.16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43D9E" w14:textId="77777777" w:rsidR="00794125" w:rsidRDefault="00794125" w:rsidP="008F4E28">
            <w:pPr>
              <w:spacing w:before="120" w:after="120"/>
            </w:pPr>
            <w:r w:rsidRPr="009067AB">
              <w:rPr>
                <w:lang w:val="en-US"/>
              </w:rPr>
              <w:t>1275931.46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C8EBE" w14:textId="77777777" w:rsidR="00794125" w:rsidRPr="00737280" w:rsidRDefault="00794125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FFA4" w14:textId="77777777" w:rsidR="00794125" w:rsidRPr="00737280" w:rsidRDefault="00794125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5810B8" w14:textId="77777777" w:rsidR="00794125" w:rsidRPr="000333FE" w:rsidRDefault="00794125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590258" w:rsidRPr="00EB43A2" w14:paraId="011B6695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E071773" w14:textId="77777777" w:rsidR="00794125" w:rsidRPr="00666D74" w:rsidRDefault="00794125" w:rsidP="00133EDB">
            <w:pPr>
              <w:spacing w:before="120" w:after="120"/>
              <w:jc w:val="both"/>
              <w:rPr>
                <w:b/>
                <w:u w:val="single"/>
              </w:rPr>
            </w:pPr>
            <w:r w:rsidRPr="00666D74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666D74">
              <w:rPr>
                <w:u w:val="single"/>
              </w:rPr>
              <w:t>60:27:0140324:27</w:t>
            </w:r>
          </w:p>
        </w:tc>
      </w:tr>
      <w:tr w:rsidR="00590258" w:rsidRPr="00666D74" w14:paraId="1359B529" w14:textId="77777777" w:rsidTr="00A868BD">
        <w:trPr>
          <w:trHeight w:val="518"/>
        </w:trPr>
        <w:tc>
          <w:tcPr>
            <w:tcW w:w="254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3B0067" w14:textId="77777777" w:rsidR="00794125" w:rsidRPr="00666D74" w:rsidRDefault="00794125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13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8B3194" w14:textId="77777777" w:rsidR="00794125" w:rsidRPr="00666D74" w:rsidRDefault="00794125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12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F9EF04" w14:textId="77777777" w:rsidR="00794125" w:rsidRPr="00666D74" w:rsidRDefault="00794125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40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4E53525B" w14:textId="77777777" w:rsidR="00794125" w:rsidRDefault="00794125" w:rsidP="00133EDB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</w:p>
          <w:p w14:paraId="6D8B4818" w14:textId="77777777" w:rsidR="00794125" w:rsidRPr="00666D74" w:rsidRDefault="00794125" w:rsidP="00133ED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о согласовании местоположения границ (согласовано/спорное)</w:t>
            </w:r>
          </w:p>
        </w:tc>
      </w:tr>
      <w:tr w:rsidR="00590258" w:rsidRPr="00590258" w14:paraId="629DED42" w14:textId="77777777" w:rsidTr="00A868BD">
        <w:trPr>
          <w:trHeight w:val="346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87A3DB" w14:textId="77777777" w:rsidR="00794125" w:rsidRPr="00590258" w:rsidRDefault="00794125" w:rsidP="00133EDB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от т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61114" w14:textId="77777777" w:rsidR="00794125" w:rsidRPr="00590258" w:rsidRDefault="00794125" w:rsidP="00133EDB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130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044F" w14:textId="77777777" w:rsidR="00794125" w:rsidRPr="00590258" w:rsidRDefault="00794125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40E96" w14:textId="77777777" w:rsidR="00794125" w:rsidRPr="00590258" w:rsidRDefault="00794125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340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A059B3" w14:textId="77777777" w:rsidR="00794125" w:rsidRPr="00590258" w:rsidRDefault="00794125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</w:tr>
      <w:tr w:rsidR="00590258" w:rsidRPr="00666D74" w14:paraId="57D12C73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A3F6E2" w14:textId="77777777" w:rsidR="00794125" w:rsidRPr="00666D74" w:rsidRDefault="00794125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32A3F" w14:textId="77777777" w:rsidR="00794125" w:rsidRPr="00666D74" w:rsidRDefault="00794125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88D2E" w14:textId="77777777" w:rsidR="00794125" w:rsidRPr="00666D74" w:rsidRDefault="00794125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CCC78" w14:textId="77777777" w:rsidR="00794125" w:rsidRPr="00666D74" w:rsidRDefault="00794125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0CD843" w14:textId="77777777" w:rsidR="00794125" w:rsidRPr="00666D74" w:rsidRDefault="00794125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236E466D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EA314C4" w14:textId="77777777" w:rsidR="00794125" w:rsidRPr="00590258" w:rsidRDefault="00794125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н167У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066A4" w14:textId="77777777" w:rsidR="00794125" w:rsidRPr="00590258" w:rsidRDefault="00794125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156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E6757" w14:textId="77777777" w:rsidR="00794125" w:rsidRDefault="00794125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3.88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F2C33" w14:textId="77777777" w:rsidR="00794125" w:rsidRDefault="00794125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AF9831" w14:textId="77777777" w:rsidR="00794125" w:rsidRPr="005B4FA1" w:rsidRDefault="00794125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718EB089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908708" w14:textId="77777777" w:rsidR="00794125" w:rsidRPr="00590258" w:rsidRDefault="00794125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156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92A07" w14:textId="77777777" w:rsidR="00794125" w:rsidRPr="00590258" w:rsidRDefault="00794125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155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2C80" w14:textId="77777777" w:rsidR="00794125" w:rsidRDefault="00794125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1.49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E2229" w14:textId="77777777" w:rsidR="00794125" w:rsidRDefault="00794125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E15BE1" w14:textId="77777777" w:rsidR="00794125" w:rsidRPr="005B4FA1" w:rsidRDefault="00794125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7101AEF7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1763E5" w14:textId="77777777" w:rsidR="00794125" w:rsidRPr="00590258" w:rsidRDefault="00794125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155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FFFDD" w14:textId="77777777" w:rsidR="00794125" w:rsidRPr="00590258" w:rsidRDefault="00794125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154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7998E" w14:textId="77777777" w:rsidR="00794125" w:rsidRDefault="00794125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25.77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A8F03" w14:textId="77777777" w:rsidR="00794125" w:rsidRDefault="00794125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4D494C" w14:textId="77777777" w:rsidR="00794125" w:rsidRPr="005B4FA1" w:rsidRDefault="00794125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58E9FC0E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A22912" w14:textId="77777777" w:rsidR="00794125" w:rsidRPr="00590258" w:rsidRDefault="00794125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154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E94BF" w14:textId="77777777" w:rsidR="00794125" w:rsidRPr="00590258" w:rsidRDefault="00794125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168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2ADE" w14:textId="77777777" w:rsidR="00794125" w:rsidRDefault="00794125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19.84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6B6E" w14:textId="77777777" w:rsidR="00794125" w:rsidRDefault="00794125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B01A34" w14:textId="77777777" w:rsidR="00794125" w:rsidRPr="005B4FA1" w:rsidRDefault="00794125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3772F9AC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7783A6" w14:textId="77777777" w:rsidR="00794125" w:rsidRPr="00590258" w:rsidRDefault="00794125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168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339F" w14:textId="77777777" w:rsidR="00794125" w:rsidRPr="00590258" w:rsidRDefault="00794125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н169У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33D11" w14:textId="77777777" w:rsidR="00794125" w:rsidRDefault="00794125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30.31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A9B00" w14:textId="77777777" w:rsidR="00794125" w:rsidRDefault="00794125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A9496F" w14:textId="77777777" w:rsidR="00794125" w:rsidRPr="005B4FA1" w:rsidRDefault="00794125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05B735E8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E106DD" w14:textId="77777777" w:rsidR="00794125" w:rsidRPr="00590258" w:rsidRDefault="00794125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н169У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11BC8" w14:textId="77777777" w:rsidR="00794125" w:rsidRPr="00590258" w:rsidRDefault="00794125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н170У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3BD24" w14:textId="77777777" w:rsidR="00794125" w:rsidRDefault="00794125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7.88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C0716" w14:textId="77777777" w:rsidR="00794125" w:rsidRDefault="00794125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48BE3E" w14:textId="77777777" w:rsidR="00794125" w:rsidRPr="005B4FA1" w:rsidRDefault="00794125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35EE531D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9BAF8A" w14:textId="77777777" w:rsidR="00794125" w:rsidRPr="00590258" w:rsidRDefault="00794125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н170У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A2C0E" w14:textId="77777777" w:rsidR="00794125" w:rsidRPr="00590258" w:rsidRDefault="00794125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н167У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F6A4" w14:textId="77777777" w:rsidR="00794125" w:rsidRDefault="00794125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14.34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ADE73" w14:textId="77777777" w:rsidR="00794125" w:rsidRDefault="00794125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C4B8B2" w14:textId="77777777" w:rsidR="00794125" w:rsidRPr="005B4FA1" w:rsidRDefault="00794125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EB43A2" w14:paraId="37321DC7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2F76032" w14:textId="77777777" w:rsidR="00794125" w:rsidRPr="00F57EC0" w:rsidRDefault="00794125" w:rsidP="00B1242C">
            <w:pPr>
              <w:pStyle w:val="a7"/>
              <w:spacing w:before="120" w:after="120"/>
              <w:jc w:val="both"/>
              <w:rPr>
                <w:u w:val="single"/>
                <w:lang w:val="ru-RU"/>
              </w:rPr>
            </w:pPr>
            <w:r w:rsidRPr="00F57EC0">
              <w:rPr>
                <w:b/>
                <w:lang w:val="ru-RU"/>
              </w:rPr>
              <w:t>3. Сведения о характеристиках уточняемого земельного участка с кадастровым номером</w:t>
            </w:r>
            <w:r w:rsidRPr="00F57EC0">
              <w:rPr>
                <w:lang w:val="ru-RU"/>
              </w:rPr>
              <w:t xml:space="preserve"> </w:t>
            </w:r>
            <w:r w:rsidRPr="00F57EC0">
              <w:rPr>
                <w:u w:val="single"/>
                <w:lang w:val="ru-RU"/>
              </w:rPr>
              <w:t>60:27:0140324:27</w:t>
            </w:r>
          </w:p>
        </w:tc>
      </w:tr>
      <w:tr w:rsidR="00EB43A2" w:rsidRPr="00666D74" w14:paraId="6D95FB5D" w14:textId="77777777" w:rsidTr="00A868BD">
        <w:trPr>
          <w:trHeight w:val="567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D3D4D" w14:textId="77777777" w:rsidR="00794125" w:rsidRPr="00666D74" w:rsidRDefault="00794125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 xml:space="preserve">№ </w:t>
            </w:r>
            <w:r w:rsidRPr="00666D74">
              <w:rPr>
                <w:b/>
                <w:sz w:val="22"/>
                <w:szCs w:val="22"/>
              </w:rPr>
              <w:lastRenderedPageBreak/>
              <w:t>п/п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57CED" w14:textId="77777777" w:rsidR="00794125" w:rsidRPr="00B1242C" w:rsidRDefault="00794125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lastRenderedPageBreak/>
              <w:t>Наименование характеристики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86674A6" w14:textId="77777777" w:rsidR="00794125" w:rsidRPr="00B1242C" w:rsidRDefault="00794125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4C37A7F6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910AD" w14:textId="77777777" w:rsidR="00794125" w:rsidRPr="00B1242C" w:rsidRDefault="00794125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19A48" w14:textId="77777777" w:rsidR="00794125" w:rsidRPr="00B1242C" w:rsidRDefault="00794125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68A966" w14:textId="77777777" w:rsidR="00794125" w:rsidRPr="00B1242C" w:rsidRDefault="00794125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</w:tr>
      <w:tr w:rsidR="00590258" w:rsidRPr="004A75A7" w14:paraId="2D5F7596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E337684" w14:textId="77777777" w:rsidR="00794125" w:rsidRPr="00B1242C" w:rsidRDefault="00794125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659E0" w14:textId="77777777" w:rsidR="00794125" w:rsidRPr="00B1242C" w:rsidRDefault="00794125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C2E1DB" w14:textId="77777777" w:rsidR="00794125" w:rsidRPr="00B1242C" w:rsidRDefault="00794125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590258" w:rsidRPr="004A75A7" w14:paraId="6FD9F51D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2ECC0A" w14:textId="77777777" w:rsidR="00794125" w:rsidRPr="00B1242C" w:rsidRDefault="00794125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67F97" w14:textId="77777777" w:rsidR="00794125" w:rsidRPr="00E70CD1" w:rsidRDefault="00794125" w:rsidP="00971CC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C2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B1C27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69832B" w14:textId="77777777" w:rsidR="00794125" w:rsidRPr="00F57EC0" w:rsidRDefault="00794125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EC0">
              <w:rPr>
                <w:rFonts w:ascii="Times New Roman" w:hAnsi="Times New Roman" w:cs="Times New Roman"/>
                <w:sz w:val="24"/>
                <w:szCs w:val="24"/>
              </w:rPr>
              <w:t>Псковская обл., Псков г, Березка проезд, 18 д</w:t>
            </w:r>
          </w:p>
        </w:tc>
      </w:tr>
      <w:tr w:rsidR="00E70CD1" w:rsidRPr="004A75A7" w14:paraId="15CB8FCF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9D5A57" w14:textId="77777777" w:rsidR="00794125" w:rsidRPr="00CE1DAD" w:rsidRDefault="00794125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F7860" w14:textId="77777777" w:rsidR="00794125" w:rsidRPr="00E70CD1" w:rsidRDefault="00794125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4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D9BA44" w14:textId="77777777" w:rsidR="00794125" w:rsidRDefault="00794125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E70CD1" w:rsidRPr="004A75A7" w14:paraId="4F9C0473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58A827" w14:textId="77777777" w:rsidR="00794125" w:rsidRPr="006360AC" w:rsidRDefault="00794125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C39A" w14:textId="77777777" w:rsidR="00794125" w:rsidRPr="00E70CD1" w:rsidRDefault="00794125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 w:rsidRPr="00237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величина погрешности определения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(вычисления)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579FD9" w14:textId="77777777" w:rsidR="00794125" w:rsidRDefault="00794125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623 кв.м ± 5.08 кв.м</w:t>
            </w:r>
          </w:p>
        </w:tc>
      </w:tr>
      <w:tr w:rsidR="00E70CD1" w:rsidRPr="004A75A7" w14:paraId="02CFE637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638798" w14:textId="77777777" w:rsidR="00794125" w:rsidRPr="006360AC" w:rsidRDefault="00794125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A791" w14:textId="77777777" w:rsidR="00794125" w:rsidRPr="00E70CD1" w:rsidRDefault="00794125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</w:t>
            </w: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 xml:space="preserve"> погрешности определения площади земельного участка с подставленными значениями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итоговые (вычисленные) значения</w:t>
            </w: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0A14E2" w14:textId="77777777" w:rsidR="00794125" w:rsidRDefault="00794125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√623 * √((1 + 1.31²)/(2 * 1.31)) = 5.08</w:t>
            </w:r>
          </w:p>
        </w:tc>
      </w:tr>
      <w:tr w:rsidR="00E70CD1" w:rsidRPr="004A75A7" w14:paraId="2A5D74BE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BF83B9" w14:textId="77777777" w:rsidR="00794125" w:rsidRPr="00E70CD1" w:rsidRDefault="00794125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D55CE" w14:textId="77777777" w:rsidR="00794125" w:rsidRPr="00E70CD1" w:rsidRDefault="00794125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Единого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635">
              <w:rPr>
                <w:rFonts w:ascii="Times New Roman" w:hAnsi="Times New Roman" w:cs="Times New Roman"/>
                <w:sz w:val="24"/>
                <w:szCs w:val="24"/>
              </w:rPr>
              <w:t xml:space="preserve">реестра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недвижимости 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41AB83" w14:textId="77777777" w:rsidR="00794125" w:rsidRDefault="00794125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</w:tc>
      </w:tr>
      <w:tr w:rsidR="00E70CD1" w:rsidRPr="004A75A7" w14:paraId="2E9A79E6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5460AF" w14:textId="77777777" w:rsidR="00794125" w:rsidRPr="00E70CD1" w:rsidRDefault="00794125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DF43C" w14:textId="77777777" w:rsidR="00794125" w:rsidRPr="00E70CD1" w:rsidRDefault="00794125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Оценка расхождения 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5F99C2" w14:textId="77777777" w:rsidR="00794125" w:rsidRDefault="00794125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23 кв.м</w:t>
            </w:r>
          </w:p>
        </w:tc>
      </w:tr>
      <w:tr w:rsidR="00E70CD1" w:rsidRPr="004A75A7" w14:paraId="4C6C1D09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433EE6" w14:textId="77777777" w:rsidR="00794125" w:rsidRPr="00E70CD1" w:rsidRDefault="00794125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0EF4B" w14:textId="77777777" w:rsidR="00794125" w:rsidRPr="00E70CD1" w:rsidRDefault="00794125" w:rsidP="00971CC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Предельн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минимальный и максимальный размеры земельного участка 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мин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макс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790643" w14:textId="77777777" w:rsidR="00794125" w:rsidRDefault="00794125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30F1EF0A" w14:textId="77777777" w:rsidR="00794125" w:rsidRDefault="00794125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6360AC" w:rsidRPr="004A75A7" w14:paraId="58BBFE79" w14:textId="77777777" w:rsidTr="00A868BD">
        <w:trPr>
          <w:trHeight w:val="32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A2CA45" w14:textId="77777777" w:rsidR="00794125" w:rsidRPr="00E70CD1" w:rsidRDefault="00794125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69768" w14:textId="77777777" w:rsidR="00794125" w:rsidRPr="00E70CD1" w:rsidRDefault="00794125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 xml:space="preserve">Вид (виды) разрешенного использования 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5B1833" w14:textId="77777777" w:rsidR="00794125" w:rsidRPr="006360AC" w:rsidRDefault="00794125" w:rsidP="00AF1B59">
            <w:pPr>
              <w:spacing w:before="120" w:after="120"/>
              <w:jc w:val="both"/>
            </w:pPr>
            <w:r w:rsidRPr="00F70DBD">
              <w:rPr>
                <w:lang w:val="en-US"/>
              </w:rPr>
              <w:t>–</w:t>
            </w:r>
          </w:p>
        </w:tc>
      </w:tr>
      <w:tr w:rsidR="00AF1B59" w:rsidRPr="004A75A7" w14:paraId="40A926AF" w14:textId="77777777" w:rsidTr="00A868BD">
        <w:trPr>
          <w:trHeight w:val="179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1E3D4B" w14:textId="77777777" w:rsidR="00794125" w:rsidRDefault="00794125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2C88" w14:textId="77777777" w:rsidR="00794125" w:rsidRPr="006360AC" w:rsidRDefault="00794125" w:rsidP="00AF1B5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131F6A" w14:textId="77777777" w:rsidR="00794125" w:rsidRPr="00AF1B59" w:rsidRDefault="00794125" w:rsidP="00AF1B59">
            <w:pPr>
              <w:spacing w:before="120" w:after="120"/>
              <w:jc w:val="both"/>
            </w:pPr>
            <w:r w:rsidRPr="00DC26F1">
              <w:rPr>
                <w:lang w:val="en-US"/>
              </w:rPr>
              <w:t>–</w:t>
            </w:r>
          </w:p>
        </w:tc>
      </w:tr>
      <w:tr w:rsidR="00E70CD1" w:rsidRPr="004A75A7" w14:paraId="768AEC47" w14:textId="77777777" w:rsidTr="00A868BD">
        <w:trPr>
          <w:trHeight w:val="1177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3DE71C" w14:textId="77777777" w:rsidR="00794125" w:rsidRPr="00E70CD1" w:rsidRDefault="00794125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E75A" w14:textId="77777777" w:rsidR="00794125" w:rsidRPr="00E70CD1" w:rsidRDefault="00794125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D33ACB" w14:textId="77777777" w:rsidR="00794125" w:rsidRDefault="00794125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60:27:0140324:30,</w:t>
            </w:r>
          </w:p>
          <w:p w14:paraId="70834214" w14:textId="77777777" w:rsidR="00794125" w:rsidRDefault="00794125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60:27:0000000:416</w:t>
            </w:r>
          </w:p>
        </w:tc>
      </w:tr>
      <w:tr w:rsidR="00AF1B59" w:rsidRPr="004A75A7" w14:paraId="6027EAD1" w14:textId="77777777" w:rsidTr="00A868BD">
        <w:trPr>
          <w:trHeight w:val="163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97591A" w14:textId="77777777" w:rsidR="00794125" w:rsidRDefault="00794125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21748" w14:textId="77777777" w:rsidR="00794125" w:rsidRPr="00DC26F1" w:rsidRDefault="00794125" w:rsidP="00AF1B5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6F1"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840105" w14:textId="77777777" w:rsidR="00794125" w:rsidRPr="00DC26F1" w:rsidRDefault="00794125" w:rsidP="00AF1B59">
            <w:pPr>
              <w:spacing w:before="120" w:after="120"/>
              <w:jc w:val="both"/>
            </w:pPr>
            <w:r w:rsidRPr="00DC26F1">
              <w:rPr>
                <w:lang w:val="en-US"/>
              </w:rPr>
              <w:t>земли общего пользования</w:t>
            </w:r>
          </w:p>
        </w:tc>
      </w:tr>
      <w:tr w:rsidR="00E70CD1" w:rsidRPr="004A75A7" w14:paraId="06F0396D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6683122" w14:textId="77777777" w:rsidR="00794125" w:rsidRPr="008030E7" w:rsidRDefault="00794125" w:rsidP="00AF1B5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03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631E40F" w14:textId="77777777" w:rsidR="00794125" w:rsidRPr="008030E7" w:rsidRDefault="00794125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0E7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306CCEC" w14:textId="77777777" w:rsidR="00794125" w:rsidRPr="008030E7" w:rsidRDefault="00794125" w:rsidP="00AF1B59">
            <w:pPr>
              <w:spacing w:before="120" w:after="120"/>
              <w:jc w:val="both"/>
            </w:pPr>
            <w:r w:rsidRPr="008030E7">
              <w:rPr>
                <w:lang w:val="en-US"/>
              </w:rPr>
              <w:t>–</w:t>
            </w:r>
          </w:p>
        </w:tc>
      </w:tr>
      <w:tr w:rsidR="006360AC" w:rsidRPr="004A75A7" w14:paraId="01495EB6" w14:textId="77777777" w:rsidTr="006A27BB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48D7CD35" w14:textId="77777777" w:rsidR="00794125" w:rsidRDefault="00794125" w:rsidP="00AF1B59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6A27BB">
              <w:rPr>
                <w:b/>
              </w:rPr>
              <w:t xml:space="preserve">4. Пояснения к сведениям об уточняемом земельном участке с кадастровым номером: </w:t>
            </w:r>
            <w:r>
              <w:t xml:space="preserve"> </w:t>
            </w:r>
          </w:p>
          <w:p w14:paraId="19E85674" w14:textId="77777777" w:rsidR="00794125" w:rsidRPr="00CD1C19" w:rsidRDefault="00794125" w:rsidP="00AF1B59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  <w:rPr>
                <w:u w:val="single"/>
              </w:rPr>
            </w:pPr>
            <w:r w:rsidRPr="00CD1C19">
              <w:rPr>
                <w:u w:val="single"/>
              </w:rPr>
              <w:t>60:27:0140324:27</w:t>
            </w:r>
          </w:p>
        </w:tc>
      </w:tr>
      <w:tr w:rsidR="006360AC" w:rsidRPr="004A75A7" w14:paraId="6147B74F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6C312ED" w14:textId="77777777" w:rsidR="00794125" w:rsidRPr="006360AC" w:rsidRDefault="00794125" w:rsidP="00AF1B59">
            <w:pPr>
              <w:spacing w:before="120" w:after="120"/>
              <w:jc w:val="center"/>
              <w:rPr>
                <w:sz w:val="22"/>
                <w:lang w:val="en-US"/>
              </w:rPr>
            </w:pPr>
            <w:r w:rsidRPr="00F70DBD">
              <w:rPr>
                <w:lang w:val="en-US"/>
              </w:rPr>
              <w:t>1</w:t>
            </w:r>
            <w:r>
              <w:rPr>
                <w:sz w:val="22"/>
                <w:lang w:val="en-US"/>
              </w:rPr>
              <w:t>.</w:t>
            </w:r>
          </w:p>
        </w:tc>
        <w:tc>
          <w:tcPr>
            <w:tcW w:w="9502" w:type="dxa"/>
            <w:gridSpan w:val="4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4BA11C0" w14:textId="77777777" w:rsidR="00794125" w:rsidRPr="00F57EC0" w:rsidRDefault="00794125" w:rsidP="00AF1B59">
            <w:pPr>
              <w:autoSpaceDE w:val="0"/>
              <w:autoSpaceDN w:val="0"/>
              <w:adjustRightInd w:val="0"/>
              <w:spacing w:before="120" w:after="120"/>
              <w:outlineLvl w:val="2"/>
              <w:rPr>
                <w:b/>
                <w:sz w:val="22"/>
                <w:szCs w:val="22"/>
              </w:rPr>
            </w:pPr>
            <w:r w:rsidRPr="00F57EC0">
              <w:t xml:space="preserve">При уточнении земельного участка с кадастровым номером 60:27:0140324:27 площадь </w:t>
            </w:r>
            <w:r w:rsidRPr="00F57EC0">
              <w:lastRenderedPageBreak/>
              <w:t>земельного участка составила 623 кв.м. Площадь земельного участка увеличилась на 23 кв.м, относительно площади данного земельного участка сведения о которой содержатся в Едином государственном реестре недвижимости. На земельном участке расположен объект капитального строительства с кадастровым номером 60:27:0140324:30.</w:t>
            </w:r>
          </w:p>
        </w:tc>
      </w:tr>
      <w:tr w:rsidR="00035E0C" w:rsidRPr="00B634EE" w14:paraId="7ACB317B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503342" w14:textId="77777777" w:rsidR="00035E0C" w:rsidRPr="00B634EE" w:rsidRDefault="00794125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lastRenderedPageBreak/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1B342A2F" w14:textId="77777777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03638F6" w14:textId="77777777" w:rsidR="00794125" w:rsidRPr="00BF41B4" w:rsidRDefault="00794125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60:27:0140324:28</w:t>
            </w:r>
          </w:p>
        </w:tc>
      </w:tr>
      <w:tr w:rsidR="001D786B" w:rsidRPr="00DF5913" w14:paraId="3212B8A2" w14:textId="77777777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3B43075E" w14:textId="77777777" w:rsidR="00794125" w:rsidRPr="001D786B" w:rsidRDefault="00794125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157E8721" w14:textId="77777777" w:rsidR="00794125" w:rsidRPr="001D786B" w:rsidRDefault="00794125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28AFC4B4" w14:textId="77777777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341E8CF" w14:textId="77777777" w:rsidR="00794125" w:rsidRPr="00DF5913" w:rsidRDefault="00794125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D0B63" w14:textId="77777777" w:rsidR="00794125" w:rsidRPr="00DF5913" w:rsidRDefault="00794125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FACC06" w14:textId="77777777" w:rsidR="00794125" w:rsidRPr="00DF5913" w:rsidRDefault="00794125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71F412" w14:textId="77777777" w:rsidR="00794125" w:rsidRPr="00DF5913" w:rsidRDefault="00794125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6DAD33F9" w14:textId="77777777" w:rsidR="00794125" w:rsidRPr="00DF5913" w:rsidRDefault="00794125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2E574EC6" w14:textId="77777777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A1A00EF" w14:textId="77777777" w:rsidR="00794125" w:rsidRPr="00DF5913" w:rsidRDefault="00794125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2BEF8" w14:textId="77777777" w:rsidR="00794125" w:rsidRPr="00DF5913" w:rsidRDefault="00794125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ржатся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850A88" w14:textId="77777777" w:rsidR="00794125" w:rsidRPr="00DF5913" w:rsidRDefault="00794125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F1E676" w14:textId="77777777" w:rsidR="00794125" w:rsidRPr="00DF5913" w:rsidRDefault="00794125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231BA8" w14:textId="77777777" w:rsidR="00794125" w:rsidRPr="00DF5913" w:rsidRDefault="00794125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EE8A6E4" w14:textId="77777777" w:rsidR="00794125" w:rsidRPr="00DF5913" w:rsidRDefault="00794125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09B7D907" w14:textId="77777777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5C284" w14:textId="77777777" w:rsidR="00794125" w:rsidRPr="00F57EC0" w:rsidRDefault="00794125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431D2" w14:textId="77777777" w:rsidR="00794125" w:rsidRPr="00EB43A2" w:rsidRDefault="00794125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82665" w14:textId="77777777" w:rsidR="00794125" w:rsidRPr="00EB43A2" w:rsidRDefault="00794125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DA1D" w14:textId="77777777" w:rsidR="00794125" w:rsidRPr="00EB43A2" w:rsidRDefault="00794125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D7A41" w14:textId="77777777" w:rsidR="00794125" w:rsidRPr="00EB43A2" w:rsidRDefault="00794125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7E2DB" w14:textId="77777777" w:rsidR="00794125" w:rsidRPr="00EB43A2" w:rsidRDefault="00794125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6E433" w14:textId="77777777" w:rsidR="00794125" w:rsidRPr="00EB43A2" w:rsidRDefault="00794125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1DD1693" w14:textId="77777777" w:rsidR="00794125" w:rsidRPr="00EB43A2" w:rsidRDefault="00794125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29E454D0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D956E" w14:textId="77777777" w:rsidR="00794125" w:rsidRPr="00EB43A2" w:rsidRDefault="00794125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A81C7" w14:textId="77777777" w:rsidR="00794125" w:rsidRPr="00EB43A2" w:rsidRDefault="00794125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1853D" w14:textId="77777777" w:rsidR="00794125" w:rsidRPr="00EB43A2" w:rsidRDefault="00794125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135BF" w14:textId="77777777" w:rsidR="00794125" w:rsidRPr="00EB43A2" w:rsidRDefault="00794125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7D042" w14:textId="77777777" w:rsidR="00794125" w:rsidRPr="00EB43A2" w:rsidRDefault="00794125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D2ECC" w14:textId="77777777" w:rsidR="00794125" w:rsidRPr="00EB43A2" w:rsidRDefault="00794125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91223" w14:textId="77777777" w:rsidR="00794125" w:rsidRPr="00EB43A2" w:rsidRDefault="00794125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D9B43D" w14:textId="77777777" w:rsidR="00794125" w:rsidRPr="00EB43A2" w:rsidRDefault="00794125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4BB59B01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96826F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6B21F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499493.63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C01EB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1275723.26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3FC1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499493.63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4AF79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1275723.26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C7F10" w14:textId="77777777" w:rsidR="00794125" w:rsidRPr="001121D1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354F1" w14:textId="77777777" w:rsidR="00794125" w:rsidRPr="001121D1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7E6A02" w14:textId="77777777" w:rsidR="00794125" w:rsidRDefault="00794125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B7B296E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084BC2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F1584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499503.66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19BC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1275745.52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CFE4A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499503.66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312E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1275745.52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7273" w14:textId="77777777" w:rsidR="00794125" w:rsidRPr="001121D1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67D39" w14:textId="77777777" w:rsidR="00794125" w:rsidRPr="001121D1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3EA635" w14:textId="77777777" w:rsidR="00794125" w:rsidRDefault="00794125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AC66D54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F12332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024E1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C546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3D9BC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499500.12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4C9D5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1275747.10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F9D43" w14:textId="77777777" w:rsidR="00794125" w:rsidRPr="001121D1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0E59D" w14:textId="77777777" w:rsidR="00794125" w:rsidRPr="001121D1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159372" w14:textId="77777777" w:rsidR="00794125" w:rsidRDefault="00794125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9A98F44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5D2588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892D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C7B15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AB8A9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499491.61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AF1AD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1275750.93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66239" w14:textId="77777777" w:rsidR="00794125" w:rsidRPr="001121D1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2FF98" w14:textId="77777777" w:rsidR="00794125" w:rsidRPr="001121D1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5450B8" w14:textId="77777777" w:rsidR="00794125" w:rsidRDefault="00794125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2F819D2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E9F740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F1A09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67F32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A7649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499489.75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88F2E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1275751.53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9CE8C" w14:textId="77777777" w:rsidR="00794125" w:rsidRPr="001121D1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ADD8" w14:textId="77777777" w:rsidR="00794125" w:rsidRPr="001121D1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BB2145" w14:textId="77777777" w:rsidR="00794125" w:rsidRDefault="00794125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7918936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03919D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6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6057C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499475.00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D2A88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1275744.17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7DFF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499475.00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F6A43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1275744.17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C893E" w14:textId="77777777" w:rsidR="00794125" w:rsidRPr="001121D1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A07DB" w14:textId="77777777" w:rsidR="00794125" w:rsidRPr="001121D1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6C51F9" w14:textId="77777777" w:rsidR="00794125" w:rsidRDefault="00794125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A349807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49A898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н7У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5B019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A9F7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23E5F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499474.66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FB3F5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1275742.91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771C8" w14:textId="77777777" w:rsidR="00794125" w:rsidRPr="001121D1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4CCD7" w14:textId="77777777" w:rsidR="00794125" w:rsidRPr="001121D1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03287A" w14:textId="77777777" w:rsidR="00794125" w:rsidRDefault="00794125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89977A6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B917DD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н8У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55286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BC554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E21E0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499476.57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6599A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1275738.23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850DF" w14:textId="77777777" w:rsidR="00794125" w:rsidRPr="001121D1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35261" w14:textId="77777777" w:rsidR="00794125" w:rsidRPr="001121D1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2C2524" w14:textId="77777777" w:rsidR="00794125" w:rsidRDefault="00794125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4141AEE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8FDD2A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н9У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495E3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E23B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1D72F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499477.95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9198A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1275736.42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59974" w14:textId="77777777" w:rsidR="00794125" w:rsidRPr="001121D1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CB435" w14:textId="77777777" w:rsidR="00794125" w:rsidRPr="001121D1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AA3084" w14:textId="77777777" w:rsidR="00794125" w:rsidRDefault="00794125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C39BE8A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5A1AA4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н10У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CDAED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654E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62572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499479.40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76486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1275733.34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47E9" w14:textId="77777777" w:rsidR="00794125" w:rsidRPr="001121D1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BB0AD" w14:textId="77777777" w:rsidR="00794125" w:rsidRPr="001121D1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85C094" w14:textId="77777777" w:rsidR="00794125" w:rsidRDefault="00794125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CE10DC7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4F86A1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н11У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CA7CE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E5119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9D598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499481.47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3F3D3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1275730.00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A3B1" w14:textId="77777777" w:rsidR="00794125" w:rsidRPr="001121D1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DA66C" w14:textId="77777777" w:rsidR="00794125" w:rsidRPr="001121D1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C67772" w14:textId="77777777" w:rsidR="00794125" w:rsidRDefault="00794125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F8D63AD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DA826F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н12У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889C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7898F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51854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499483.64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31F23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1275727.34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E6CA3" w14:textId="77777777" w:rsidR="00794125" w:rsidRPr="001121D1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A8AC5" w14:textId="77777777" w:rsidR="00794125" w:rsidRPr="001121D1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2A9470" w14:textId="77777777" w:rsidR="00794125" w:rsidRDefault="00794125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47BF245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E35DFA1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н13У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10007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ACC89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55BE4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499486.71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3158A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1275725.87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E358F" w14:textId="77777777" w:rsidR="00794125" w:rsidRPr="001121D1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99468" w14:textId="77777777" w:rsidR="00794125" w:rsidRPr="001121D1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9F0B29" w14:textId="77777777" w:rsidR="00794125" w:rsidRDefault="00794125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F07A4BC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0A1AC2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4836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499493.63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C213F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1275723.26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461BA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499493.63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5EF5F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1275723.26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CB7F9" w14:textId="77777777" w:rsidR="00794125" w:rsidRPr="001121D1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AA898" w14:textId="77777777" w:rsidR="00794125" w:rsidRPr="001121D1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F2A098" w14:textId="77777777" w:rsidR="00794125" w:rsidRDefault="00794125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7DABD9FA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3479F01" w14:textId="77777777" w:rsidR="00794125" w:rsidRPr="00443290" w:rsidRDefault="00794125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60:27:0140324:28</w:t>
            </w:r>
          </w:p>
        </w:tc>
      </w:tr>
      <w:tr w:rsidR="00590258" w:rsidRPr="00DF5913" w14:paraId="3A1FAFDA" w14:textId="77777777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D64C3F" w14:textId="77777777" w:rsidR="00794125" w:rsidRPr="00DF5913" w:rsidRDefault="00794125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37F39C" w14:textId="77777777" w:rsidR="00794125" w:rsidRPr="00DF5913" w:rsidRDefault="00794125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89A900" w14:textId="77777777" w:rsidR="00794125" w:rsidRPr="00DF5913" w:rsidRDefault="00794125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71252C41" w14:textId="77777777" w:rsidR="00794125" w:rsidRPr="00DF5913" w:rsidRDefault="00794125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5B184F54" w14:textId="77777777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A09F2" w14:textId="77777777" w:rsidR="00794125" w:rsidRPr="00DF5913" w:rsidRDefault="00794125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C7B41" w14:textId="77777777" w:rsidR="00794125" w:rsidRPr="00DF5913" w:rsidRDefault="00794125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14DA5" w14:textId="77777777" w:rsidR="00794125" w:rsidRPr="00DF5913" w:rsidRDefault="00794125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C9566" w14:textId="77777777" w:rsidR="00794125" w:rsidRPr="00DF5913" w:rsidRDefault="00794125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2EC3775" w14:textId="77777777" w:rsidR="00794125" w:rsidRPr="00DF5913" w:rsidRDefault="00794125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139B48F5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842D3" w14:textId="77777777" w:rsidR="00794125" w:rsidRPr="00DF5913" w:rsidRDefault="00794125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8756A" w14:textId="77777777" w:rsidR="00794125" w:rsidRPr="00DF5913" w:rsidRDefault="00794125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D3867" w14:textId="77777777" w:rsidR="00794125" w:rsidRPr="00DF5913" w:rsidRDefault="00794125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9998B" w14:textId="77777777" w:rsidR="00794125" w:rsidRPr="00DF5913" w:rsidRDefault="00794125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E941FF7" w14:textId="77777777" w:rsidR="00794125" w:rsidRPr="00DF5913" w:rsidRDefault="00794125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19C6EF92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4AAD27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19C51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69F86" w14:textId="77777777" w:rsidR="00794125" w:rsidRDefault="00794125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24.42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2B831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B0E17B" w14:textId="77777777" w:rsidR="00794125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C9D8514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E17D3E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E9F20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B3BCE" w14:textId="77777777" w:rsidR="00794125" w:rsidRDefault="00794125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3.88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23BFB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B3E679" w14:textId="77777777" w:rsidR="00794125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40BF36F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0710EE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14AEF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48FD0" w14:textId="77777777" w:rsidR="00794125" w:rsidRDefault="00794125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9.33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DE200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E3DFC1" w14:textId="77777777" w:rsidR="00794125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6C60578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86E123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7C034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53F1E" w14:textId="77777777" w:rsidR="00794125" w:rsidRDefault="00794125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1.95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32C87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700D97" w14:textId="77777777" w:rsidR="00794125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DA59567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CC7521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5718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00F8" w14:textId="77777777" w:rsidR="00794125" w:rsidRDefault="00794125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16.48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A0E58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554786" w14:textId="77777777" w:rsidR="00794125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8C56BCA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617354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20800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9C176" w14:textId="77777777" w:rsidR="00794125" w:rsidRDefault="00794125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1.31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FC76D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E2683B" w14:textId="77777777" w:rsidR="00794125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86BA447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C4DB62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н7У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0FE83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0E578" w14:textId="77777777" w:rsidR="00794125" w:rsidRDefault="00794125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5.05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00C6E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E997A6" w14:textId="77777777" w:rsidR="00794125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6818AF8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8A2411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665B6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н9У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8C02C" w14:textId="77777777" w:rsidR="00794125" w:rsidRDefault="00794125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2.28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35A6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F3D6BB" w14:textId="77777777" w:rsidR="00794125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FA2E63E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BD0711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н9У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4C8C8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75D94" w14:textId="77777777" w:rsidR="00794125" w:rsidRDefault="00794125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3.40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DB4BB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FB4C16" w14:textId="77777777" w:rsidR="00794125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84CCB55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67DB46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3E4EB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F910" w14:textId="77777777" w:rsidR="00794125" w:rsidRDefault="00794125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3.93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CD804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37FF5F" w14:textId="77777777" w:rsidR="00794125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920671A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216454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2CC4C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н12У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45B06" w14:textId="77777777" w:rsidR="00794125" w:rsidRDefault="00794125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3.43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4BFBD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8C5EDF" w14:textId="77777777" w:rsidR="00794125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B4F6018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204555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н12У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0B581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н13У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FF7CC" w14:textId="77777777" w:rsidR="00794125" w:rsidRDefault="00794125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3.40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21018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505166" w14:textId="77777777" w:rsidR="00794125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D56FD28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26285F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7B26E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511C8" w14:textId="77777777" w:rsidR="00794125" w:rsidRDefault="00794125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7.40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80E2E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C4E376" w14:textId="77777777" w:rsidR="00794125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059CE2B5" w14:textId="77777777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D3AD8D2" w14:textId="77777777" w:rsidR="00794125" w:rsidRPr="000049CC" w:rsidRDefault="00794125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>3. Сведения о характеристиках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60:27:0140324:28</w:t>
            </w:r>
          </w:p>
        </w:tc>
      </w:tr>
      <w:tr w:rsidR="00EB43A2" w:rsidRPr="00590258" w14:paraId="38AE9B9D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B1FB50" w14:textId="77777777" w:rsidR="00794125" w:rsidRPr="00DF5913" w:rsidRDefault="00794125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29CB" w14:textId="77777777" w:rsidR="00794125" w:rsidRPr="00DF5913" w:rsidRDefault="00794125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6722CB" w14:textId="77777777" w:rsidR="00794125" w:rsidRPr="00DF5913" w:rsidRDefault="00794125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178D5BAE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4B605" w14:textId="77777777" w:rsidR="00794125" w:rsidRPr="00DF5913" w:rsidRDefault="00794125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7AB71" w14:textId="77777777" w:rsidR="00794125" w:rsidRPr="00DF5913" w:rsidRDefault="00794125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018EEC9" w14:textId="77777777" w:rsidR="00794125" w:rsidRPr="00DF5913" w:rsidRDefault="00794125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0B0EF5D9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02E0B4" w14:textId="77777777" w:rsidR="00794125" w:rsidRPr="002E34DF" w:rsidRDefault="00794125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31F98" w14:textId="77777777" w:rsidR="00794125" w:rsidRPr="00E70CD1" w:rsidRDefault="00794125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9011FE" w14:textId="77777777" w:rsidR="00794125" w:rsidRPr="003C4580" w:rsidRDefault="00794125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651D508A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FA3EA0" w14:textId="77777777" w:rsidR="00794125" w:rsidRPr="002E34DF" w:rsidRDefault="00794125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7431" w14:textId="77777777" w:rsidR="00794125" w:rsidRPr="006A3E83" w:rsidRDefault="00794125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133D24" w14:textId="77777777" w:rsidR="00794125" w:rsidRPr="002E34DF" w:rsidRDefault="00794125" w:rsidP="0076690B">
            <w:pPr>
              <w:spacing w:before="120" w:after="120"/>
              <w:jc w:val="both"/>
            </w:pPr>
            <w:r w:rsidRPr="00F57EC0">
              <w:t>Псковская обл., Псков г, Льва Толстого ул, 85 д</w:t>
            </w:r>
          </w:p>
        </w:tc>
      </w:tr>
      <w:tr w:rsidR="002E34DF" w:rsidRPr="004A75A7" w14:paraId="68FF376D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A79C65" w14:textId="77777777" w:rsidR="00794125" w:rsidRPr="002E34DF" w:rsidRDefault="00794125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9580" w14:textId="77777777" w:rsidR="00794125" w:rsidRPr="00E70CD1" w:rsidRDefault="00794125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9F1BED" w14:textId="77777777" w:rsidR="00794125" w:rsidRPr="002E34DF" w:rsidRDefault="00794125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3CFEA67F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FE32D5" w14:textId="77777777" w:rsidR="00794125" w:rsidRPr="002E34DF" w:rsidRDefault="00794125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0CDE0" w14:textId="77777777" w:rsidR="00794125" w:rsidRPr="00E70CD1" w:rsidRDefault="00794125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16E291" w14:textId="77777777" w:rsidR="00794125" w:rsidRDefault="00794125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493 кв.м ± 4.44 кв.м</w:t>
            </w:r>
          </w:p>
        </w:tc>
      </w:tr>
      <w:tr w:rsidR="002E34DF" w:rsidRPr="004A75A7" w14:paraId="11BDE00F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463D77" w14:textId="77777777" w:rsidR="00794125" w:rsidRPr="002E34DF" w:rsidRDefault="00794125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0C436" w14:textId="77777777" w:rsidR="00794125" w:rsidRPr="00E70CD1" w:rsidRDefault="00794125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погрешности определения 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643E7C" w14:textId="77777777" w:rsidR="00794125" w:rsidRDefault="00794125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√493 * √((1 + 1.03²)/(2 * 1.03)) = 4.44</w:t>
            </w:r>
          </w:p>
        </w:tc>
      </w:tr>
      <w:tr w:rsidR="002E34DF" w:rsidRPr="004A75A7" w14:paraId="2D26B071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495E17" w14:textId="77777777" w:rsidR="00794125" w:rsidRPr="002E34DF" w:rsidRDefault="00794125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B6C7F" w14:textId="77777777" w:rsidR="00794125" w:rsidRPr="00E70CD1" w:rsidRDefault="00794125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6E43A9" w14:textId="77777777" w:rsidR="00794125" w:rsidRPr="00942F16" w:rsidRDefault="00794125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489</w:t>
            </w:r>
          </w:p>
        </w:tc>
      </w:tr>
      <w:tr w:rsidR="00942F16" w:rsidRPr="004A75A7" w14:paraId="0B771399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4BB73E" w14:textId="77777777" w:rsidR="00794125" w:rsidRDefault="00794125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9759" w14:textId="77777777" w:rsidR="00794125" w:rsidRPr="00942F16" w:rsidRDefault="00794125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D7F24C" w14:textId="77777777" w:rsidR="00794125" w:rsidRPr="00942F16" w:rsidRDefault="00794125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4 кв.м</w:t>
            </w:r>
          </w:p>
        </w:tc>
      </w:tr>
      <w:tr w:rsidR="00942F16" w:rsidRPr="004A75A7" w14:paraId="0CF2AC44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377AB8" w14:textId="77777777" w:rsidR="00794125" w:rsidRDefault="00794125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BD024" w14:textId="77777777" w:rsidR="00794125" w:rsidRPr="00942F16" w:rsidRDefault="00794125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1CD31D" w14:textId="77777777" w:rsidR="00794125" w:rsidRPr="000825F3" w:rsidRDefault="00794125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00DBD7CE" w14:textId="77777777" w:rsidR="00794125" w:rsidRPr="000825F3" w:rsidRDefault="00794125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297AD6F3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C7698C" w14:textId="77777777" w:rsidR="00794125" w:rsidRDefault="00794125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8F1B9" w14:textId="77777777" w:rsidR="00794125" w:rsidRPr="00942F16" w:rsidRDefault="00794125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CDF783" w14:textId="77777777" w:rsidR="00794125" w:rsidRPr="005E1946" w:rsidRDefault="00794125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60:27:0140324:33,</w:t>
            </w:r>
          </w:p>
          <w:p w14:paraId="6A9D23FF" w14:textId="77777777" w:rsidR="00794125" w:rsidRPr="005E1946" w:rsidRDefault="00794125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60:27:0000000:416</w:t>
            </w:r>
          </w:p>
        </w:tc>
      </w:tr>
      <w:tr w:rsidR="007C13B7" w:rsidRPr="004A75A7" w14:paraId="172AD0E6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94FA3F" w14:textId="77777777" w:rsidR="00794125" w:rsidRDefault="00794125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3827" w14:textId="77777777" w:rsidR="00794125" w:rsidRPr="00942F16" w:rsidRDefault="00794125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E3EDE8" w14:textId="77777777" w:rsidR="00794125" w:rsidRPr="00954E32" w:rsidRDefault="00794125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7D62AEF0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9CC572" w14:textId="77777777" w:rsidR="00794125" w:rsidRDefault="00794125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8199" w14:textId="77777777" w:rsidR="00794125" w:rsidRPr="00942F16" w:rsidRDefault="00794125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2BCCF4" w14:textId="77777777" w:rsidR="00794125" w:rsidRPr="00954E32" w:rsidRDefault="00794125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23989B78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DE2898" w14:textId="77777777" w:rsidR="00794125" w:rsidRDefault="00794125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82F5A" w14:textId="77777777" w:rsidR="00794125" w:rsidRPr="00942F16" w:rsidRDefault="00794125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CD6B42" w14:textId="77777777" w:rsidR="00794125" w:rsidRPr="00954E32" w:rsidRDefault="00794125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общего пользования</w:t>
            </w:r>
          </w:p>
        </w:tc>
      </w:tr>
      <w:tr w:rsidR="007C13B7" w:rsidRPr="004A75A7" w14:paraId="3A5547AF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09111ED" w14:textId="77777777" w:rsidR="00794125" w:rsidRPr="00942F16" w:rsidRDefault="00794125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86987F0" w14:textId="77777777" w:rsidR="00794125" w:rsidRPr="00E70CD1" w:rsidRDefault="00794125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390F009" w14:textId="77777777" w:rsidR="00794125" w:rsidRDefault="00794125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0243A5E1" w14:textId="7777777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74ABEA2D" w14:textId="77777777" w:rsidR="00794125" w:rsidRPr="00601D79" w:rsidRDefault="00794125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60:27:0140324:28</w:t>
            </w:r>
          </w:p>
        </w:tc>
      </w:tr>
      <w:tr w:rsidR="007C13B7" w:rsidRPr="004A75A7" w14:paraId="784C1F22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3F6102" w14:textId="77777777" w:rsidR="00794125" w:rsidRDefault="00794125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797361" w14:textId="77777777" w:rsidR="00794125" w:rsidRPr="00942F16" w:rsidRDefault="00794125" w:rsidP="009E4793">
            <w:pPr>
              <w:spacing w:before="120" w:after="120"/>
            </w:pPr>
            <w:r w:rsidRPr="00F57EC0">
              <w:t>При уточнении границ участка с КН 60:27:0140324:28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увеличилась на 4 кв.м. Уточнение границ проводилось с учетом границ, существующих на местности.</w:t>
            </w:r>
          </w:p>
        </w:tc>
      </w:tr>
      <w:tr w:rsidR="00035E0C" w:rsidRPr="00B634EE" w14:paraId="6975F68A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5365D2" w14:textId="77777777" w:rsidR="00035E0C" w:rsidRPr="00B634EE" w:rsidRDefault="00794125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6035E127" w14:textId="77777777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D7FF062" w14:textId="77777777" w:rsidR="00794125" w:rsidRPr="00BF41B4" w:rsidRDefault="00794125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60:27:0140324:29</w:t>
            </w:r>
          </w:p>
        </w:tc>
      </w:tr>
      <w:tr w:rsidR="001D786B" w:rsidRPr="00DF5913" w14:paraId="1681982B" w14:textId="77777777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0E0B7142" w14:textId="77777777" w:rsidR="00794125" w:rsidRPr="001D786B" w:rsidRDefault="00794125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6804AD84" w14:textId="77777777" w:rsidR="00794125" w:rsidRPr="001D786B" w:rsidRDefault="00794125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197A329F" w14:textId="77777777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4B75CBA" w14:textId="77777777" w:rsidR="00794125" w:rsidRPr="00DF5913" w:rsidRDefault="00794125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CFA67" w14:textId="77777777" w:rsidR="00794125" w:rsidRPr="00DF5913" w:rsidRDefault="00794125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CF090D" w14:textId="77777777" w:rsidR="00794125" w:rsidRPr="00DF5913" w:rsidRDefault="00794125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9B0414" w14:textId="77777777" w:rsidR="00794125" w:rsidRPr="00DF5913" w:rsidRDefault="00794125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6F82A44" w14:textId="77777777" w:rsidR="00794125" w:rsidRPr="00DF5913" w:rsidRDefault="00794125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4A8879C8" w14:textId="77777777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FF4AEE9" w14:textId="77777777" w:rsidR="00794125" w:rsidRPr="00DF5913" w:rsidRDefault="00794125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726D7" w14:textId="77777777" w:rsidR="00794125" w:rsidRPr="00DF5913" w:rsidRDefault="00794125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ржатся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C9EC3D" w14:textId="77777777" w:rsidR="00794125" w:rsidRPr="00DF5913" w:rsidRDefault="00794125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788361" w14:textId="77777777" w:rsidR="00794125" w:rsidRPr="00DF5913" w:rsidRDefault="00794125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54E1F4" w14:textId="77777777" w:rsidR="00794125" w:rsidRPr="00DF5913" w:rsidRDefault="00794125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86D0C95" w14:textId="77777777" w:rsidR="00794125" w:rsidRPr="00DF5913" w:rsidRDefault="00794125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7DFD2C3B" w14:textId="77777777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4DCB3" w14:textId="77777777" w:rsidR="00794125" w:rsidRPr="00F57EC0" w:rsidRDefault="00794125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3A035" w14:textId="77777777" w:rsidR="00794125" w:rsidRPr="00EB43A2" w:rsidRDefault="00794125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601BA" w14:textId="77777777" w:rsidR="00794125" w:rsidRPr="00EB43A2" w:rsidRDefault="00794125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CE255" w14:textId="77777777" w:rsidR="00794125" w:rsidRPr="00EB43A2" w:rsidRDefault="00794125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3C5B3" w14:textId="77777777" w:rsidR="00794125" w:rsidRPr="00EB43A2" w:rsidRDefault="00794125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4304E" w14:textId="77777777" w:rsidR="00794125" w:rsidRPr="00EB43A2" w:rsidRDefault="00794125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DF6BA" w14:textId="77777777" w:rsidR="00794125" w:rsidRPr="00EB43A2" w:rsidRDefault="00794125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8F27F8" w14:textId="77777777" w:rsidR="00794125" w:rsidRPr="00EB43A2" w:rsidRDefault="00794125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7B6C8042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6DD26" w14:textId="77777777" w:rsidR="00794125" w:rsidRPr="00EB43A2" w:rsidRDefault="00794125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EF59C" w14:textId="77777777" w:rsidR="00794125" w:rsidRPr="00EB43A2" w:rsidRDefault="00794125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156CA" w14:textId="77777777" w:rsidR="00794125" w:rsidRPr="00EB43A2" w:rsidRDefault="00794125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B3331" w14:textId="77777777" w:rsidR="00794125" w:rsidRPr="00EB43A2" w:rsidRDefault="00794125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78DEE" w14:textId="77777777" w:rsidR="00794125" w:rsidRPr="00EB43A2" w:rsidRDefault="00794125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CC6F7" w14:textId="77777777" w:rsidR="00794125" w:rsidRPr="00EB43A2" w:rsidRDefault="00794125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9D3F7" w14:textId="77777777" w:rsidR="00794125" w:rsidRPr="00EB43A2" w:rsidRDefault="00794125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75633A" w14:textId="77777777" w:rsidR="00794125" w:rsidRPr="00EB43A2" w:rsidRDefault="00794125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2F2148BB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815C2A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7838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499503.66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E8B1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1275745.52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C9ACE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499503.66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B95C6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1275745.52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8499" w14:textId="77777777" w:rsidR="00794125" w:rsidRPr="001121D1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E036" w14:textId="77777777" w:rsidR="00794125" w:rsidRPr="001121D1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EA508E" w14:textId="77777777" w:rsidR="00794125" w:rsidRDefault="00794125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D2096C0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EFEC0D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н14У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7874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CC9CB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62772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499504.44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40AD2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1275747.65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FDBED" w14:textId="77777777" w:rsidR="00794125" w:rsidRPr="001121D1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 xml:space="preserve">Фотограмметрический </w:t>
            </w:r>
            <w:r w:rsidRPr="001121D1">
              <w:rPr>
                <w:lang w:val="en-US"/>
              </w:rPr>
              <w:lastRenderedPageBreak/>
              <w:t>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4F16E" w14:textId="77777777" w:rsidR="00794125" w:rsidRPr="001121D1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lastRenderedPageBreak/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5EFD1A" w14:textId="77777777" w:rsidR="00794125" w:rsidRDefault="00794125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6FBB0D1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442875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н15У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C8C6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33D95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E34F3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499505.83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347B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1275751.10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4233B" w14:textId="77777777" w:rsidR="00794125" w:rsidRPr="001121D1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87264" w14:textId="77777777" w:rsidR="00794125" w:rsidRPr="001121D1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0925CB" w14:textId="77777777" w:rsidR="00794125" w:rsidRDefault="00794125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147EB2F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BB141F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н16У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FCD10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ADCEA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9F1C0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499508.57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C0613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1275759.06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F0FF" w14:textId="77777777" w:rsidR="00794125" w:rsidRPr="001121D1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76EA2" w14:textId="77777777" w:rsidR="00794125" w:rsidRPr="001121D1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9C0A67" w14:textId="77777777" w:rsidR="00794125" w:rsidRDefault="00794125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A350549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1634C7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н17У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393CF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A13AF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21636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499493.60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B0D47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1275761.67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939C7" w14:textId="77777777" w:rsidR="00794125" w:rsidRPr="001121D1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7118" w14:textId="77777777" w:rsidR="00794125" w:rsidRPr="001121D1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716B7A" w14:textId="77777777" w:rsidR="00794125" w:rsidRDefault="00794125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36F0BB6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186C74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18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57B0D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499481.66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E848F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1275762.61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00577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499481.66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E83D0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1275762.61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3BDBE" w14:textId="77777777" w:rsidR="00794125" w:rsidRPr="001121D1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3138A" w14:textId="77777777" w:rsidR="00794125" w:rsidRPr="001121D1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91762B" w14:textId="77777777" w:rsidR="00794125" w:rsidRDefault="00794125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6B98A8E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2138E2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19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001EE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499469.18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6DA68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1275762.86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5A48B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499469.18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63D63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1275762.86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DF773" w14:textId="77777777" w:rsidR="00794125" w:rsidRPr="001121D1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AD39E" w14:textId="77777777" w:rsidR="00794125" w:rsidRPr="001121D1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E509E6" w14:textId="77777777" w:rsidR="00794125" w:rsidRDefault="00794125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B984055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0546CC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20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9D874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499467.86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19389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1275762.89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5CDDA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499467.86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71CC1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1275762.89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6FBEC" w14:textId="77777777" w:rsidR="00794125" w:rsidRPr="001121D1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B3E1C" w14:textId="77777777" w:rsidR="00794125" w:rsidRPr="001121D1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0AACE8" w14:textId="77777777" w:rsidR="00794125" w:rsidRDefault="00794125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7C86AFE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E8E70E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4C665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499468.37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C0762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1275761.51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E34A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499468.37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3598F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1275761.51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AE53" w14:textId="77777777" w:rsidR="00794125" w:rsidRPr="001121D1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F64CB" w14:textId="77777777" w:rsidR="00794125" w:rsidRPr="001121D1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BA93E5" w14:textId="77777777" w:rsidR="00794125" w:rsidRDefault="00794125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E1AA95F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BD71F4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22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99C1E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499470.80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1C1D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1275754.93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E700E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499470.80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DBC1B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1275754.93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60464" w14:textId="77777777" w:rsidR="00794125" w:rsidRPr="001121D1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34D18" w14:textId="77777777" w:rsidR="00794125" w:rsidRPr="001121D1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51403F" w14:textId="77777777" w:rsidR="00794125" w:rsidRDefault="00794125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BFC764B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E07E5A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23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F833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499472.34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D642B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1275750.71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87C79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499472.34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BF6F1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1275750.71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D2BE1" w14:textId="77777777" w:rsidR="00794125" w:rsidRPr="001121D1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936A5" w14:textId="77777777" w:rsidR="00794125" w:rsidRPr="001121D1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6244F7" w14:textId="77777777" w:rsidR="00794125" w:rsidRDefault="00794125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7B29211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530EC9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6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B1275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499475.00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FD962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1275744.17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37E5D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499475.00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36FA1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1275744.17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E5605" w14:textId="77777777" w:rsidR="00794125" w:rsidRPr="001121D1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6E931" w14:textId="77777777" w:rsidR="00794125" w:rsidRPr="001121D1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FCBB85" w14:textId="77777777" w:rsidR="00794125" w:rsidRDefault="00794125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BD923E0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9A6B39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02367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AFB03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C7EB3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499489.75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5865A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1275751.53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FDEB2" w14:textId="77777777" w:rsidR="00794125" w:rsidRPr="001121D1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2EC1" w14:textId="77777777" w:rsidR="00794125" w:rsidRPr="001121D1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415EA8" w14:textId="77777777" w:rsidR="00794125" w:rsidRDefault="00794125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CBA265D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424834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8C83D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67B5D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78942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499491.61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98716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1275750.93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0363B" w14:textId="77777777" w:rsidR="00794125" w:rsidRPr="001121D1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D23BE" w14:textId="77777777" w:rsidR="00794125" w:rsidRPr="001121D1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A0ED3E" w14:textId="77777777" w:rsidR="00794125" w:rsidRDefault="00794125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6A64D23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5E7229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E6776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3E82A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E8C58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499500.12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AD3D3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1275747.10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D26E9" w14:textId="77777777" w:rsidR="00794125" w:rsidRPr="001121D1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A89A4" w14:textId="77777777" w:rsidR="00794125" w:rsidRPr="001121D1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DF3FFC" w14:textId="77777777" w:rsidR="00794125" w:rsidRDefault="00794125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A7ED7FB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EA0018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2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28464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499503.66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DCAD7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1275745.52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8420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499503.66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8C0A6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1275745.52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39869" w14:textId="77777777" w:rsidR="00794125" w:rsidRPr="001121D1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AFADD" w14:textId="77777777" w:rsidR="00794125" w:rsidRPr="001121D1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D6E0E8" w14:textId="77777777" w:rsidR="00794125" w:rsidRDefault="00794125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37476BF1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F309EC2" w14:textId="77777777" w:rsidR="00794125" w:rsidRPr="00443290" w:rsidRDefault="00794125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60:27:0140324:29</w:t>
            </w:r>
          </w:p>
        </w:tc>
      </w:tr>
      <w:tr w:rsidR="00590258" w:rsidRPr="00DF5913" w14:paraId="2E22DF5E" w14:textId="77777777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04D2F1" w14:textId="77777777" w:rsidR="00794125" w:rsidRPr="00DF5913" w:rsidRDefault="00794125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1D51F3" w14:textId="77777777" w:rsidR="00794125" w:rsidRPr="00DF5913" w:rsidRDefault="00794125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DDAE6C" w14:textId="77777777" w:rsidR="00794125" w:rsidRPr="00DF5913" w:rsidRDefault="00794125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5C792239" w14:textId="77777777" w:rsidR="00794125" w:rsidRPr="00DF5913" w:rsidRDefault="00794125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0C462793" w14:textId="77777777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FD9E4" w14:textId="77777777" w:rsidR="00794125" w:rsidRPr="00DF5913" w:rsidRDefault="00794125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6B0E8" w14:textId="77777777" w:rsidR="00794125" w:rsidRPr="00DF5913" w:rsidRDefault="00794125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D8D26" w14:textId="77777777" w:rsidR="00794125" w:rsidRPr="00DF5913" w:rsidRDefault="00794125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CAE9D" w14:textId="77777777" w:rsidR="00794125" w:rsidRPr="00DF5913" w:rsidRDefault="00794125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593A5A4" w14:textId="77777777" w:rsidR="00794125" w:rsidRPr="00DF5913" w:rsidRDefault="00794125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70F70FD5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8DF35" w14:textId="77777777" w:rsidR="00794125" w:rsidRPr="00DF5913" w:rsidRDefault="00794125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7E5EC" w14:textId="77777777" w:rsidR="00794125" w:rsidRPr="00DF5913" w:rsidRDefault="00794125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C5756" w14:textId="77777777" w:rsidR="00794125" w:rsidRPr="00DF5913" w:rsidRDefault="00794125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F7ED3" w14:textId="77777777" w:rsidR="00794125" w:rsidRPr="00DF5913" w:rsidRDefault="00794125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9710C71" w14:textId="77777777" w:rsidR="00794125" w:rsidRPr="00DF5913" w:rsidRDefault="00794125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493CCE7A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2754D7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E9CB0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DEAF3" w14:textId="77777777" w:rsidR="00794125" w:rsidRDefault="00794125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2.27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B2C0A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456B93" w14:textId="77777777" w:rsidR="00794125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8FCCE4C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CA03B3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CBAA7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н15У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15D39" w14:textId="77777777" w:rsidR="00794125" w:rsidRDefault="00794125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3.72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25BA1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71F625" w14:textId="77777777" w:rsidR="00794125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B91E0AF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82FFF8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29612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н16У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42D98" w14:textId="77777777" w:rsidR="00794125" w:rsidRDefault="00794125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8.42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0033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B29884" w14:textId="77777777" w:rsidR="00794125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133FA04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658686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67A5B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н17У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0A6F5" w14:textId="77777777" w:rsidR="00794125" w:rsidRDefault="00794125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15.20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0429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A655BC" w14:textId="77777777" w:rsidR="00794125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9A65BCE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0B5ADE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9FABF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55437" w14:textId="77777777" w:rsidR="00794125" w:rsidRDefault="00794125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11.98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CB23A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CE1272" w14:textId="77777777" w:rsidR="00794125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A65F92C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1CD71C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545E2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6BA7B" w14:textId="77777777" w:rsidR="00794125" w:rsidRDefault="00794125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12.48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CD02F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3B6A33" w14:textId="77777777" w:rsidR="00794125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AF1E51E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14F43D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A8752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59B6" w14:textId="77777777" w:rsidR="00794125" w:rsidRDefault="00794125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1.32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C7DF4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389D29" w14:textId="77777777" w:rsidR="00794125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B99FE86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EF9BB9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5CA4B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E8107" w14:textId="77777777" w:rsidR="00794125" w:rsidRDefault="00794125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1.47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8C4F5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38B58F" w14:textId="77777777" w:rsidR="00794125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FD92ED0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DC630C6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9EA74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44BC4" w14:textId="77777777" w:rsidR="00794125" w:rsidRDefault="00794125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7.01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B8010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FCA1D5" w14:textId="77777777" w:rsidR="00794125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EF197B5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E5B182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C129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A222D" w14:textId="77777777" w:rsidR="00794125" w:rsidRDefault="00794125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4.49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E01D9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B9B214" w14:textId="77777777" w:rsidR="00794125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AE107E1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55F0EB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82C15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FEAC2" w14:textId="77777777" w:rsidR="00794125" w:rsidRDefault="00794125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7.06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DF91A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BA5879" w14:textId="77777777" w:rsidR="00794125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CFC0377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F80833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F4E9D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7BED1" w14:textId="77777777" w:rsidR="00794125" w:rsidRDefault="00794125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16.48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03357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FE5B29" w14:textId="77777777" w:rsidR="00794125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85DDBE8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1DE8AF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47689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45471" w14:textId="77777777" w:rsidR="00794125" w:rsidRDefault="00794125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1.95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83178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6E87D5" w14:textId="77777777" w:rsidR="00794125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A93A29B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CA31EB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9C7A7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D5637" w14:textId="77777777" w:rsidR="00794125" w:rsidRDefault="00794125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9.33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16242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23557E" w14:textId="77777777" w:rsidR="00794125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389EFEE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D1FA5D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E8465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A02E4" w14:textId="77777777" w:rsidR="00794125" w:rsidRDefault="00794125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3.88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DA365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B226DE" w14:textId="77777777" w:rsidR="00794125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13A18AFE" w14:textId="77777777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DC68323" w14:textId="77777777" w:rsidR="00794125" w:rsidRPr="000049CC" w:rsidRDefault="00794125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>3. Сведения о характеристиках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60:27:0140324:29</w:t>
            </w:r>
          </w:p>
        </w:tc>
      </w:tr>
      <w:tr w:rsidR="00EB43A2" w:rsidRPr="00590258" w14:paraId="1B1C378F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5DEB5F" w14:textId="77777777" w:rsidR="00794125" w:rsidRPr="00DF5913" w:rsidRDefault="00794125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B5EB9" w14:textId="77777777" w:rsidR="00794125" w:rsidRPr="00DF5913" w:rsidRDefault="00794125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0DB66D" w14:textId="77777777" w:rsidR="00794125" w:rsidRPr="00DF5913" w:rsidRDefault="00794125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7C21EF63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C3920" w14:textId="77777777" w:rsidR="00794125" w:rsidRPr="00DF5913" w:rsidRDefault="00794125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841BD" w14:textId="77777777" w:rsidR="00794125" w:rsidRPr="00DF5913" w:rsidRDefault="00794125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A7EC394" w14:textId="77777777" w:rsidR="00794125" w:rsidRPr="00DF5913" w:rsidRDefault="00794125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6AB4AEAD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E99503" w14:textId="77777777" w:rsidR="00794125" w:rsidRPr="002E34DF" w:rsidRDefault="00794125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66B3B" w14:textId="77777777" w:rsidR="00794125" w:rsidRPr="00E70CD1" w:rsidRDefault="00794125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4C99CA" w14:textId="77777777" w:rsidR="00794125" w:rsidRPr="003C4580" w:rsidRDefault="00794125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03801EEE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9E09F3" w14:textId="77777777" w:rsidR="00794125" w:rsidRPr="002E34DF" w:rsidRDefault="00794125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086B8" w14:textId="77777777" w:rsidR="00794125" w:rsidRPr="006A3E83" w:rsidRDefault="00794125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6D19B5" w14:textId="77777777" w:rsidR="00794125" w:rsidRPr="002E34DF" w:rsidRDefault="00794125" w:rsidP="0076690B">
            <w:pPr>
              <w:spacing w:before="120" w:after="120"/>
              <w:jc w:val="both"/>
            </w:pPr>
            <w:r w:rsidRPr="00F57EC0">
              <w:t>Псковская обл., Псков г, Льва Толстого ул, 85 д</w:t>
            </w:r>
          </w:p>
        </w:tc>
      </w:tr>
      <w:tr w:rsidR="002E34DF" w:rsidRPr="004A75A7" w14:paraId="05B6C73D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2F52B2" w14:textId="77777777" w:rsidR="00794125" w:rsidRPr="002E34DF" w:rsidRDefault="00794125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6661" w14:textId="77777777" w:rsidR="00794125" w:rsidRPr="00E70CD1" w:rsidRDefault="00794125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5890C5" w14:textId="77777777" w:rsidR="00794125" w:rsidRPr="002E34DF" w:rsidRDefault="00794125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67D7E1F1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061154" w14:textId="77777777" w:rsidR="00794125" w:rsidRPr="002E34DF" w:rsidRDefault="00794125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96C4" w14:textId="77777777" w:rsidR="00794125" w:rsidRPr="00E70CD1" w:rsidRDefault="00794125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4B891D" w14:textId="77777777" w:rsidR="00794125" w:rsidRDefault="00794125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493 кв.м ± 5.09 кв.м</w:t>
            </w:r>
          </w:p>
        </w:tc>
      </w:tr>
      <w:tr w:rsidR="002E34DF" w:rsidRPr="004A75A7" w14:paraId="007C488B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03D488" w14:textId="77777777" w:rsidR="00794125" w:rsidRPr="002E34DF" w:rsidRDefault="00794125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D5A86" w14:textId="77777777" w:rsidR="00794125" w:rsidRPr="00E70CD1" w:rsidRDefault="00794125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погрешности определения 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86767C" w14:textId="77777777" w:rsidR="00794125" w:rsidRDefault="00794125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√493 * √((1 + 2.17²)/(2 * 2.17)) = 5.09</w:t>
            </w:r>
          </w:p>
        </w:tc>
      </w:tr>
      <w:tr w:rsidR="002E34DF" w:rsidRPr="004A75A7" w14:paraId="5FE569D5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AF7B9A3" w14:textId="77777777" w:rsidR="00794125" w:rsidRPr="002E34DF" w:rsidRDefault="00794125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8472" w14:textId="77777777" w:rsidR="00794125" w:rsidRPr="00E70CD1" w:rsidRDefault="00794125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7AF3BD" w14:textId="77777777" w:rsidR="00794125" w:rsidRPr="00942F16" w:rsidRDefault="00794125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489</w:t>
            </w:r>
          </w:p>
        </w:tc>
      </w:tr>
      <w:tr w:rsidR="00942F16" w:rsidRPr="004A75A7" w14:paraId="1513939A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19F7DA" w14:textId="77777777" w:rsidR="00794125" w:rsidRDefault="00794125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6607B" w14:textId="77777777" w:rsidR="00794125" w:rsidRPr="00942F16" w:rsidRDefault="00794125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F012F3" w14:textId="77777777" w:rsidR="00794125" w:rsidRPr="00942F16" w:rsidRDefault="00794125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4 кв.м</w:t>
            </w:r>
          </w:p>
        </w:tc>
      </w:tr>
      <w:tr w:rsidR="00942F16" w:rsidRPr="004A75A7" w14:paraId="7CC017DA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122B94" w14:textId="77777777" w:rsidR="00794125" w:rsidRDefault="00794125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E8752" w14:textId="77777777" w:rsidR="00794125" w:rsidRPr="00942F16" w:rsidRDefault="00794125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3A3FF9" w14:textId="77777777" w:rsidR="00794125" w:rsidRPr="000825F3" w:rsidRDefault="00794125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56B51A55" w14:textId="77777777" w:rsidR="00794125" w:rsidRPr="000825F3" w:rsidRDefault="00794125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15925C58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5FF264" w14:textId="77777777" w:rsidR="00794125" w:rsidRDefault="00794125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2CB42" w14:textId="77777777" w:rsidR="00794125" w:rsidRPr="00942F16" w:rsidRDefault="00794125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9C703B" w14:textId="77777777" w:rsidR="00794125" w:rsidRPr="005E1946" w:rsidRDefault="00794125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60:27:0140324:33,</w:t>
            </w:r>
          </w:p>
          <w:p w14:paraId="2A8A4553" w14:textId="77777777" w:rsidR="00794125" w:rsidRPr="005E1946" w:rsidRDefault="00794125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60:27:0000000:416</w:t>
            </w:r>
          </w:p>
        </w:tc>
      </w:tr>
      <w:tr w:rsidR="007C13B7" w:rsidRPr="004A75A7" w14:paraId="457BEEDB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ED519E" w14:textId="77777777" w:rsidR="00794125" w:rsidRDefault="00794125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0F655" w14:textId="77777777" w:rsidR="00794125" w:rsidRPr="00942F16" w:rsidRDefault="00794125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D71636" w14:textId="77777777" w:rsidR="00794125" w:rsidRPr="00954E32" w:rsidRDefault="00794125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23F42544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872E36" w14:textId="77777777" w:rsidR="00794125" w:rsidRDefault="00794125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4A19C" w14:textId="77777777" w:rsidR="00794125" w:rsidRPr="00942F16" w:rsidRDefault="00794125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B8CF43" w14:textId="77777777" w:rsidR="00794125" w:rsidRPr="00954E32" w:rsidRDefault="00794125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5ACCE69F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467911" w14:textId="77777777" w:rsidR="00794125" w:rsidRDefault="00794125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F796F" w14:textId="77777777" w:rsidR="00794125" w:rsidRPr="00942F16" w:rsidRDefault="00794125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02859E" w14:textId="77777777" w:rsidR="00794125" w:rsidRPr="00954E32" w:rsidRDefault="00794125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общего пользования</w:t>
            </w:r>
          </w:p>
        </w:tc>
      </w:tr>
      <w:tr w:rsidR="007C13B7" w:rsidRPr="004A75A7" w14:paraId="069F518E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1B85515" w14:textId="77777777" w:rsidR="00794125" w:rsidRPr="00942F16" w:rsidRDefault="00794125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7A4A8A6" w14:textId="77777777" w:rsidR="00794125" w:rsidRPr="00E70CD1" w:rsidRDefault="00794125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2E6AD9E" w14:textId="77777777" w:rsidR="00794125" w:rsidRDefault="00794125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439E1333" w14:textId="7777777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29086F2E" w14:textId="77777777" w:rsidR="00794125" w:rsidRPr="00601D79" w:rsidRDefault="00794125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60:27:0140324:29</w:t>
            </w:r>
          </w:p>
        </w:tc>
      </w:tr>
      <w:tr w:rsidR="007C13B7" w:rsidRPr="004A75A7" w14:paraId="01BF9FD2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535D0D" w14:textId="77777777" w:rsidR="00794125" w:rsidRDefault="00794125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25872C" w14:textId="77777777" w:rsidR="00794125" w:rsidRPr="00942F16" w:rsidRDefault="00794125" w:rsidP="009E4793">
            <w:pPr>
              <w:spacing w:before="120" w:after="120"/>
            </w:pPr>
            <w:r w:rsidRPr="00F57EC0">
              <w:t xml:space="preserve">При уточнении границ участка с КН 60:27:0140324:29 была выявлена реестровая ошибка, а именно граница земельного участка фактически отличается от сведений, полученных из ЕГРН. </w:t>
            </w:r>
            <w:r w:rsidRPr="001121D1">
              <w:rPr>
                <w:lang w:val="en-US"/>
              </w:rPr>
              <w:t>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увеличилась на 4 кв.м. Уточнение границ проводилось с учетом границ, существующих на местности.</w:t>
            </w:r>
          </w:p>
        </w:tc>
      </w:tr>
      <w:tr w:rsidR="00035E0C" w:rsidRPr="00B634EE" w14:paraId="7F3B4039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62E015" w14:textId="77777777" w:rsidR="00035E0C" w:rsidRPr="00B634EE" w:rsidRDefault="00794125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lastRenderedPageBreak/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063615FD" w14:textId="77777777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F1BBD33" w14:textId="77777777" w:rsidR="00794125" w:rsidRPr="00BF41B4" w:rsidRDefault="00794125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lastRenderedPageBreak/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60:27:0140324:17</w:t>
            </w:r>
          </w:p>
        </w:tc>
      </w:tr>
      <w:tr w:rsidR="001D786B" w:rsidRPr="00DF5913" w14:paraId="214EC165" w14:textId="77777777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63F630D2" w14:textId="77777777" w:rsidR="00794125" w:rsidRPr="001D786B" w:rsidRDefault="00794125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76BBE50B" w14:textId="77777777" w:rsidR="00794125" w:rsidRPr="001D786B" w:rsidRDefault="00794125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04480F48" w14:textId="77777777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55E16D5" w14:textId="77777777" w:rsidR="00794125" w:rsidRPr="00DF5913" w:rsidRDefault="00794125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ECCBB" w14:textId="77777777" w:rsidR="00794125" w:rsidRPr="00DF5913" w:rsidRDefault="00794125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211C98" w14:textId="77777777" w:rsidR="00794125" w:rsidRPr="00DF5913" w:rsidRDefault="00794125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52B3F5" w14:textId="77777777" w:rsidR="00794125" w:rsidRPr="00DF5913" w:rsidRDefault="00794125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04CE9573" w14:textId="77777777" w:rsidR="00794125" w:rsidRPr="00DF5913" w:rsidRDefault="00794125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071E9D86" w14:textId="77777777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B7F00F7" w14:textId="77777777" w:rsidR="00794125" w:rsidRPr="00DF5913" w:rsidRDefault="00794125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EC55" w14:textId="77777777" w:rsidR="00794125" w:rsidRPr="00DF5913" w:rsidRDefault="00794125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ржатся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FB423B" w14:textId="77777777" w:rsidR="00794125" w:rsidRPr="00DF5913" w:rsidRDefault="00794125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28CAF9" w14:textId="77777777" w:rsidR="00794125" w:rsidRPr="00DF5913" w:rsidRDefault="00794125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FF578C" w14:textId="77777777" w:rsidR="00794125" w:rsidRPr="00DF5913" w:rsidRDefault="00794125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1CE6C54" w14:textId="77777777" w:rsidR="00794125" w:rsidRPr="00DF5913" w:rsidRDefault="00794125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11975EFB" w14:textId="77777777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DCA56" w14:textId="77777777" w:rsidR="00794125" w:rsidRPr="00EB43A2" w:rsidRDefault="00794125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828F9" w14:textId="77777777" w:rsidR="00794125" w:rsidRPr="00EB43A2" w:rsidRDefault="00794125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8A93B" w14:textId="77777777" w:rsidR="00794125" w:rsidRPr="00EB43A2" w:rsidRDefault="00794125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0EED" w14:textId="77777777" w:rsidR="00794125" w:rsidRPr="00EB43A2" w:rsidRDefault="00794125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699C7" w14:textId="77777777" w:rsidR="00794125" w:rsidRPr="00EB43A2" w:rsidRDefault="00794125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62E8D" w14:textId="77777777" w:rsidR="00794125" w:rsidRPr="00EB43A2" w:rsidRDefault="00794125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4A719" w14:textId="77777777" w:rsidR="00794125" w:rsidRPr="00EB43A2" w:rsidRDefault="00794125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28B35AF" w14:textId="77777777" w:rsidR="00794125" w:rsidRPr="00EB43A2" w:rsidRDefault="00794125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5F6B7BA5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385F1" w14:textId="77777777" w:rsidR="00794125" w:rsidRPr="00EB43A2" w:rsidRDefault="00794125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668B0" w14:textId="77777777" w:rsidR="00794125" w:rsidRPr="00EB43A2" w:rsidRDefault="00794125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ADE69" w14:textId="77777777" w:rsidR="00794125" w:rsidRPr="00EB43A2" w:rsidRDefault="00794125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33E02" w14:textId="77777777" w:rsidR="00794125" w:rsidRPr="00EB43A2" w:rsidRDefault="00794125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EA0BA" w14:textId="77777777" w:rsidR="00794125" w:rsidRPr="00EB43A2" w:rsidRDefault="00794125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8DCC7" w14:textId="77777777" w:rsidR="00794125" w:rsidRPr="00EB43A2" w:rsidRDefault="00794125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ABD00" w14:textId="77777777" w:rsidR="00794125" w:rsidRPr="00EB43A2" w:rsidRDefault="00794125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8416278" w14:textId="77777777" w:rsidR="00794125" w:rsidRPr="00EB43A2" w:rsidRDefault="00794125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78B8B73C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7351EB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н16У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A6A35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931D2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91278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499508.57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3C85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1275759.06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C7342" w14:textId="77777777" w:rsidR="00794125" w:rsidRPr="001121D1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EACFB" w14:textId="77777777" w:rsidR="00794125" w:rsidRPr="001121D1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85ED25B" w14:textId="77777777" w:rsidR="00794125" w:rsidRDefault="00794125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00860F3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5A7241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н34У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E1262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43396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BD03D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499513.79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0B0B1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1275775.89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4BF2" w14:textId="77777777" w:rsidR="00794125" w:rsidRPr="001121D1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94DFF" w14:textId="77777777" w:rsidR="00794125" w:rsidRPr="001121D1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D1E343" w14:textId="77777777" w:rsidR="00794125" w:rsidRDefault="00794125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B7C6DF5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7C1B6C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н35У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4F392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11343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CC87C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499516.42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FA09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1275787.44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C25ED" w14:textId="77777777" w:rsidR="00794125" w:rsidRPr="001121D1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7DC34" w14:textId="77777777" w:rsidR="00794125" w:rsidRPr="001121D1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9767F9" w14:textId="77777777" w:rsidR="00794125" w:rsidRDefault="00794125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558F92A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933A2D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н36У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C469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AD7ED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A422B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499514.83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91F65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1275789.96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6619F" w14:textId="77777777" w:rsidR="00794125" w:rsidRPr="001121D1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BFB63" w14:textId="77777777" w:rsidR="00794125" w:rsidRPr="001121D1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E7CAB9" w14:textId="77777777" w:rsidR="00794125" w:rsidRDefault="00794125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F7B4A8B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5BB7EA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н37У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B8F5B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77FEE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C08D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499492.60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EBB0F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1275795.04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B267C" w14:textId="77777777" w:rsidR="00794125" w:rsidRPr="001121D1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03C96" w14:textId="77777777" w:rsidR="00794125" w:rsidRPr="001121D1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6122A7" w14:textId="77777777" w:rsidR="00794125" w:rsidRDefault="00794125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136E9B1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E7834C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38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4DB6A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499486.02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2656C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1275795.07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9BA00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499486.02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15CB4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1275795.07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E42E8" w14:textId="77777777" w:rsidR="00794125" w:rsidRPr="001121D1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965C5" w14:textId="77777777" w:rsidR="00794125" w:rsidRPr="001121D1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D205D6" w14:textId="77777777" w:rsidR="00794125" w:rsidRDefault="00794125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8339D6E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AFE405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39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80EA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499485.09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D5677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1275788.09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FBAF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499485.09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623FF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1275788.09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FA2AF" w14:textId="77777777" w:rsidR="00794125" w:rsidRPr="001121D1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1047E" w14:textId="77777777" w:rsidR="00794125" w:rsidRPr="001121D1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E62559" w14:textId="77777777" w:rsidR="00794125" w:rsidRDefault="00794125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F0F2717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2B2D1F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18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EE5E2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49948</w:t>
            </w:r>
            <w:r>
              <w:rPr>
                <w:lang w:val="en-US"/>
              </w:rPr>
              <w:lastRenderedPageBreak/>
              <w:t>1.66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61753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12757</w:t>
            </w:r>
            <w:r>
              <w:rPr>
                <w:lang w:val="en-US"/>
              </w:rPr>
              <w:lastRenderedPageBreak/>
              <w:t>62.61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8752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lastRenderedPageBreak/>
              <w:t>49948</w:t>
            </w:r>
            <w:r w:rsidRPr="009067AB">
              <w:rPr>
                <w:lang w:val="en-US"/>
              </w:rPr>
              <w:lastRenderedPageBreak/>
              <w:t>1.66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92928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lastRenderedPageBreak/>
              <w:t>12757</w:t>
            </w:r>
            <w:r w:rsidRPr="009067AB">
              <w:rPr>
                <w:lang w:val="en-US"/>
              </w:rPr>
              <w:lastRenderedPageBreak/>
              <w:t>62.61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CD19B" w14:textId="77777777" w:rsidR="00794125" w:rsidRPr="001121D1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lastRenderedPageBreak/>
              <w:t>Фотограммет</w:t>
            </w:r>
            <w:r w:rsidRPr="001121D1">
              <w:rPr>
                <w:lang w:val="en-US"/>
              </w:rPr>
              <w:lastRenderedPageBreak/>
              <w:t>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1D456" w14:textId="77777777" w:rsidR="00794125" w:rsidRPr="001121D1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lastRenderedPageBreak/>
              <w:t>Mt=√(0.07²+0.07²)=</w:t>
            </w:r>
            <w:r w:rsidRPr="001121D1">
              <w:rPr>
                <w:lang w:val="en-US"/>
              </w:rPr>
              <w:lastRenderedPageBreak/>
              <w:t>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EBEDD0" w14:textId="77777777" w:rsidR="00794125" w:rsidRDefault="00794125" w:rsidP="0076690B">
            <w:pPr>
              <w:spacing w:before="120" w:after="120"/>
            </w:pPr>
            <w:r w:rsidRPr="00413553">
              <w:lastRenderedPageBreak/>
              <w:t>–</w:t>
            </w:r>
          </w:p>
        </w:tc>
      </w:tr>
      <w:tr w:rsidR="00590258" w:rsidRPr="00590258" w14:paraId="313B9FBA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5B9817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н17У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67236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862E0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5FC5F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499493.60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FAFE9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1275761.67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70F5" w14:textId="77777777" w:rsidR="00794125" w:rsidRPr="001121D1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655D2" w14:textId="77777777" w:rsidR="00794125" w:rsidRPr="001121D1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474C02" w14:textId="77777777" w:rsidR="00794125" w:rsidRDefault="00794125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38F0490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6B627C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н16У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E0690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EA226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F4B7F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499508.57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009BF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1275759.06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D096" w14:textId="77777777" w:rsidR="00794125" w:rsidRPr="001121D1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8C90E" w14:textId="77777777" w:rsidR="00794125" w:rsidRPr="001121D1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7611A0" w14:textId="77777777" w:rsidR="00794125" w:rsidRDefault="00794125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0D4F8490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0AECF32" w14:textId="77777777" w:rsidR="00794125" w:rsidRPr="00443290" w:rsidRDefault="00794125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60:27:0140324:17</w:t>
            </w:r>
          </w:p>
        </w:tc>
      </w:tr>
      <w:tr w:rsidR="00590258" w:rsidRPr="00DF5913" w14:paraId="0367E6FB" w14:textId="77777777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9D4228" w14:textId="77777777" w:rsidR="00794125" w:rsidRPr="00DF5913" w:rsidRDefault="00794125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FFDB10" w14:textId="77777777" w:rsidR="00794125" w:rsidRPr="00DF5913" w:rsidRDefault="00794125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83C92F" w14:textId="77777777" w:rsidR="00794125" w:rsidRPr="00DF5913" w:rsidRDefault="00794125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3DC9D7C8" w14:textId="77777777" w:rsidR="00794125" w:rsidRPr="00DF5913" w:rsidRDefault="00794125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2324861A" w14:textId="77777777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4DE0F" w14:textId="77777777" w:rsidR="00794125" w:rsidRPr="00DF5913" w:rsidRDefault="00794125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7CC19" w14:textId="77777777" w:rsidR="00794125" w:rsidRPr="00DF5913" w:rsidRDefault="00794125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DD571" w14:textId="77777777" w:rsidR="00794125" w:rsidRPr="00DF5913" w:rsidRDefault="00794125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21B5A" w14:textId="77777777" w:rsidR="00794125" w:rsidRPr="00DF5913" w:rsidRDefault="00794125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903A96" w14:textId="77777777" w:rsidR="00794125" w:rsidRPr="00DF5913" w:rsidRDefault="00794125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6E0D5809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965B7" w14:textId="77777777" w:rsidR="00794125" w:rsidRPr="00DF5913" w:rsidRDefault="00794125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00840" w14:textId="77777777" w:rsidR="00794125" w:rsidRPr="00DF5913" w:rsidRDefault="00794125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9793C" w14:textId="77777777" w:rsidR="00794125" w:rsidRPr="00DF5913" w:rsidRDefault="00794125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CC18C" w14:textId="77777777" w:rsidR="00794125" w:rsidRPr="00DF5913" w:rsidRDefault="00794125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D59EE07" w14:textId="77777777" w:rsidR="00794125" w:rsidRPr="00DF5913" w:rsidRDefault="00794125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56F3F8A3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F734C7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7228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н34У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86DC0" w14:textId="77777777" w:rsidR="00794125" w:rsidRDefault="00794125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17.62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75D74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090AE6" w14:textId="77777777" w:rsidR="00794125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31A3BB4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96724F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2C85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н35У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4D2C4" w14:textId="77777777" w:rsidR="00794125" w:rsidRDefault="00794125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11.85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68B23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9480B3" w14:textId="77777777" w:rsidR="00794125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AAAE0E0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7138B7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99389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н36У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9415" w14:textId="77777777" w:rsidR="00794125" w:rsidRDefault="00794125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2.98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6D500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865D01" w14:textId="77777777" w:rsidR="00794125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96AAD27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81F8B3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EA04C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н37У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896F" w14:textId="77777777" w:rsidR="00794125" w:rsidRDefault="00794125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22.80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D2AB0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6B60BB" w14:textId="77777777" w:rsidR="00794125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FF9B083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8190BD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A8378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26025" w14:textId="77777777" w:rsidR="00794125" w:rsidRDefault="00794125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6.58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F4535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AECCF4" w14:textId="77777777" w:rsidR="00794125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9760846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F585CD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FF2F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C95A0" w14:textId="77777777" w:rsidR="00794125" w:rsidRDefault="00794125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7.04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4F603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1EB798" w14:textId="77777777" w:rsidR="00794125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6CE7BAC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285F43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B74AA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78A1A" w14:textId="77777777" w:rsidR="00794125" w:rsidRDefault="00794125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25.71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9FA4F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A493FF" w14:textId="77777777" w:rsidR="00794125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DFBDBF5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6B4DC0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978A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н17У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C6C56" w14:textId="77777777" w:rsidR="00794125" w:rsidRDefault="00794125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11.98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50BF6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88CBB5" w14:textId="77777777" w:rsidR="00794125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6F7024A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3233EC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ED08F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н16У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3C01C" w14:textId="77777777" w:rsidR="00794125" w:rsidRDefault="00794125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15.20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DAEB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04672E" w14:textId="77777777" w:rsidR="00794125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00A386E1" w14:textId="77777777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D1F9BA9" w14:textId="77777777" w:rsidR="00794125" w:rsidRPr="000049CC" w:rsidRDefault="00794125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>3. Сведения о характеристиках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60:27:0140324:17</w:t>
            </w:r>
          </w:p>
        </w:tc>
      </w:tr>
      <w:tr w:rsidR="00EB43A2" w:rsidRPr="00590258" w14:paraId="6139923A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7A091B" w14:textId="77777777" w:rsidR="00794125" w:rsidRPr="00DF5913" w:rsidRDefault="00794125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C2076" w14:textId="77777777" w:rsidR="00794125" w:rsidRPr="00DF5913" w:rsidRDefault="00794125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361112" w14:textId="77777777" w:rsidR="00794125" w:rsidRPr="00DF5913" w:rsidRDefault="00794125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7045A675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BA37B" w14:textId="77777777" w:rsidR="00794125" w:rsidRPr="00DF5913" w:rsidRDefault="00794125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B971F" w14:textId="77777777" w:rsidR="00794125" w:rsidRPr="00DF5913" w:rsidRDefault="00794125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0D180C4" w14:textId="77777777" w:rsidR="00794125" w:rsidRPr="00DF5913" w:rsidRDefault="00794125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764FFDF2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0FCCBE" w14:textId="77777777" w:rsidR="00794125" w:rsidRPr="002E34DF" w:rsidRDefault="00794125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E60C6" w14:textId="77777777" w:rsidR="00794125" w:rsidRPr="00E70CD1" w:rsidRDefault="00794125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437E45" w14:textId="77777777" w:rsidR="00794125" w:rsidRPr="003C4580" w:rsidRDefault="00794125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64062EA9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CE27CB" w14:textId="77777777" w:rsidR="00794125" w:rsidRPr="002E34DF" w:rsidRDefault="00794125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992C2" w14:textId="77777777" w:rsidR="00794125" w:rsidRPr="006A3E83" w:rsidRDefault="00794125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DFC144" w14:textId="77777777" w:rsidR="00794125" w:rsidRPr="002E34DF" w:rsidRDefault="00794125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обл., Псков г, Льва Толстого ул, 87/2 д</w:t>
            </w:r>
          </w:p>
        </w:tc>
      </w:tr>
      <w:tr w:rsidR="002E34DF" w:rsidRPr="004A75A7" w14:paraId="706F5F41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38F058" w14:textId="77777777" w:rsidR="00794125" w:rsidRPr="002E34DF" w:rsidRDefault="00794125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94FD7" w14:textId="77777777" w:rsidR="00794125" w:rsidRPr="00E70CD1" w:rsidRDefault="00794125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28A5D9" w14:textId="77777777" w:rsidR="00794125" w:rsidRPr="002E34DF" w:rsidRDefault="00794125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5F013E85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A63041" w14:textId="77777777" w:rsidR="00794125" w:rsidRPr="002E34DF" w:rsidRDefault="00794125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62054" w14:textId="77777777" w:rsidR="00794125" w:rsidRPr="00E70CD1" w:rsidRDefault="00794125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6313F3" w14:textId="77777777" w:rsidR="00794125" w:rsidRDefault="00794125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954 кв.м ± 6.18 кв.м</w:t>
            </w:r>
          </w:p>
        </w:tc>
      </w:tr>
      <w:tr w:rsidR="002E34DF" w:rsidRPr="004A75A7" w14:paraId="201B78C3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C86E13" w14:textId="77777777" w:rsidR="00794125" w:rsidRPr="002E34DF" w:rsidRDefault="00794125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3AF1D" w14:textId="77777777" w:rsidR="00794125" w:rsidRPr="00E70CD1" w:rsidRDefault="00794125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погрешности определения 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D1A7B3" w14:textId="77777777" w:rsidR="00794125" w:rsidRDefault="00794125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√954 * √((1 + 1.04²)/(2 * 1.04)) = 6.18</w:t>
            </w:r>
          </w:p>
        </w:tc>
      </w:tr>
      <w:tr w:rsidR="002E34DF" w:rsidRPr="004A75A7" w14:paraId="6F92AFED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F4988C" w14:textId="77777777" w:rsidR="00794125" w:rsidRPr="002E34DF" w:rsidRDefault="00794125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D062E" w14:textId="77777777" w:rsidR="00794125" w:rsidRPr="00E70CD1" w:rsidRDefault="00794125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32EBF3" w14:textId="77777777" w:rsidR="00794125" w:rsidRPr="00942F16" w:rsidRDefault="00794125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933</w:t>
            </w:r>
          </w:p>
        </w:tc>
      </w:tr>
      <w:tr w:rsidR="00942F16" w:rsidRPr="004A75A7" w14:paraId="5522D22E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741174" w14:textId="77777777" w:rsidR="00794125" w:rsidRDefault="00794125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E80CF" w14:textId="77777777" w:rsidR="00794125" w:rsidRPr="00942F16" w:rsidRDefault="00794125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304DBB" w14:textId="77777777" w:rsidR="00794125" w:rsidRPr="00942F16" w:rsidRDefault="00794125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21 кв.м</w:t>
            </w:r>
          </w:p>
        </w:tc>
      </w:tr>
      <w:tr w:rsidR="00942F16" w:rsidRPr="004A75A7" w14:paraId="7F3D0C8A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E600FC" w14:textId="77777777" w:rsidR="00794125" w:rsidRDefault="00794125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087F6" w14:textId="77777777" w:rsidR="00794125" w:rsidRPr="00942F16" w:rsidRDefault="00794125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2C95A1" w14:textId="77777777" w:rsidR="00794125" w:rsidRPr="000825F3" w:rsidRDefault="00794125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6B74E9DF" w14:textId="77777777" w:rsidR="00794125" w:rsidRPr="000825F3" w:rsidRDefault="00794125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32298C73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170623" w14:textId="77777777" w:rsidR="00794125" w:rsidRDefault="00794125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35E3B" w14:textId="77777777" w:rsidR="00794125" w:rsidRPr="00942F16" w:rsidRDefault="00794125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52DE64" w14:textId="77777777" w:rsidR="00794125" w:rsidRPr="005E1946" w:rsidRDefault="00794125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60:27:0140324:34,</w:t>
            </w:r>
          </w:p>
          <w:p w14:paraId="0D2A7DD2" w14:textId="77777777" w:rsidR="00794125" w:rsidRPr="005E1946" w:rsidRDefault="00794125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60:27:0000000:416</w:t>
            </w:r>
          </w:p>
        </w:tc>
      </w:tr>
      <w:tr w:rsidR="007C13B7" w:rsidRPr="004A75A7" w14:paraId="49E9FC92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FDE33A" w14:textId="77777777" w:rsidR="00794125" w:rsidRDefault="00794125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324E6" w14:textId="77777777" w:rsidR="00794125" w:rsidRPr="00942F16" w:rsidRDefault="00794125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AB7D13" w14:textId="77777777" w:rsidR="00794125" w:rsidRPr="00954E32" w:rsidRDefault="00794125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0B006D51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8B4F7F" w14:textId="77777777" w:rsidR="00794125" w:rsidRDefault="00794125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58889" w14:textId="77777777" w:rsidR="00794125" w:rsidRPr="00942F16" w:rsidRDefault="00794125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03E1F7" w14:textId="77777777" w:rsidR="00794125" w:rsidRPr="00954E32" w:rsidRDefault="00794125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01C71B06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6E72D3" w14:textId="77777777" w:rsidR="00794125" w:rsidRDefault="00794125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7DD8B" w14:textId="77777777" w:rsidR="00794125" w:rsidRPr="00942F16" w:rsidRDefault="00794125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3B15FA" w14:textId="77777777" w:rsidR="00794125" w:rsidRPr="00954E32" w:rsidRDefault="00794125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общего пользования</w:t>
            </w:r>
          </w:p>
        </w:tc>
      </w:tr>
      <w:tr w:rsidR="007C13B7" w:rsidRPr="004A75A7" w14:paraId="5229C4DB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E646AC1" w14:textId="77777777" w:rsidR="00794125" w:rsidRPr="00942F16" w:rsidRDefault="00794125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D604315" w14:textId="77777777" w:rsidR="00794125" w:rsidRPr="00E70CD1" w:rsidRDefault="00794125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0FA6CB8" w14:textId="77777777" w:rsidR="00794125" w:rsidRDefault="00794125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57129809" w14:textId="7777777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2771E2B2" w14:textId="77777777" w:rsidR="00794125" w:rsidRPr="00601D79" w:rsidRDefault="00794125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60:27:0140324:17</w:t>
            </w:r>
          </w:p>
        </w:tc>
      </w:tr>
      <w:tr w:rsidR="007C13B7" w:rsidRPr="004A75A7" w14:paraId="7892BF34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5F7525" w14:textId="77777777" w:rsidR="00794125" w:rsidRDefault="00794125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1E1184" w14:textId="77777777" w:rsidR="00794125" w:rsidRPr="00942F16" w:rsidRDefault="00794125" w:rsidP="009E4793">
            <w:pPr>
              <w:spacing w:before="120" w:after="120"/>
            </w:pPr>
            <w:r w:rsidRPr="001121D1">
              <w:rPr>
                <w:lang w:val="en-US"/>
              </w:rPr>
              <w:t>При уточнении границ участка с КН 60:27:0140324:17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увеличилась на 21 кв.м. Уточнение границ проводилось с учетом границ, существующих на местности.</w:t>
            </w:r>
          </w:p>
        </w:tc>
      </w:tr>
      <w:tr w:rsidR="00035E0C" w:rsidRPr="00B634EE" w14:paraId="0B03C028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BE2E52" w14:textId="77777777" w:rsidR="00035E0C" w:rsidRPr="00B634EE" w:rsidRDefault="00794125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6220A675" w14:textId="77777777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9EF7322" w14:textId="77777777" w:rsidR="00794125" w:rsidRPr="00BF41B4" w:rsidRDefault="00794125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60:27:0140324:14</w:t>
            </w:r>
          </w:p>
        </w:tc>
      </w:tr>
      <w:tr w:rsidR="001D786B" w:rsidRPr="00DF5913" w14:paraId="085BCEDF" w14:textId="77777777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199EBECF" w14:textId="77777777" w:rsidR="00794125" w:rsidRPr="001D786B" w:rsidRDefault="00794125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lastRenderedPageBreak/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7A0AB8AD" w14:textId="77777777" w:rsidR="00794125" w:rsidRPr="001D786B" w:rsidRDefault="00794125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550FB090" w14:textId="77777777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51BE49A" w14:textId="77777777" w:rsidR="00794125" w:rsidRPr="00DF5913" w:rsidRDefault="00794125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DCC7F" w14:textId="77777777" w:rsidR="00794125" w:rsidRPr="00DF5913" w:rsidRDefault="00794125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3B1B33" w14:textId="77777777" w:rsidR="00794125" w:rsidRPr="00DF5913" w:rsidRDefault="00794125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8F3F0F" w14:textId="77777777" w:rsidR="00794125" w:rsidRPr="00DF5913" w:rsidRDefault="00794125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5472D985" w14:textId="77777777" w:rsidR="00794125" w:rsidRPr="00DF5913" w:rsidRDefault="00794125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6F20308D" w14:textId="77777777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5F557B5" w14:textId="77777777" w:rsidR="00794125" w:rsidRPr="00DF5913" w:rsidRDefault="00794125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29AF6" w14:textId="77777777" w:rsidR="00794125" w:rsidRPr="00DF5913" w:rsidRDefault="00794125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ржатся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6FB1E5" w14:textId="77777777" w:rsidR="00794125" w:rsidRPr="00DF5913" w:rsidRDefault="00794125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0898ED" w14:textId="77777777" w:rsidR="00794125" w:rsidRPr="00DF5913" w:rsidRDefault="00794125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DF83F4" w14:textId="77777777" w:rsidR="00794125" w:rsidRPr="00DF5913" w:rsidRDefault="00794125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5D608E6" w14:textId="77777777" w:rsidR="00794125" w:rsidRPr="00DF5913" w:rsidRDefault="00794125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0BB512E6" w14:textId="77777777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378A0" w14:textId="77777777" w:rsidR="00794125" w:rsidRPr="00EB43A2" w:rsidRDefault="00794125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75F13" w14:textId="77777777" w:rsidR="00794125" w:rsidRPr="00EB43A2" w:rsidRDefault="00794125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74AA6" w14:textId="77777777" w:rsidR="00794125" w:rsidRPr="00EB43A2" w:rsidRDefault="00794125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7879E" w14:textId="77777777" w:rsidR="00794125" w:rsidRPr="00EB43A2" w:rsidRDefault="00794125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A6C8D" w14:textId="77777777" w:rsidR="00794125" w:rsidRPr="00EB43A2" w:rsidRDefault="00794125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320E2" w14:textId="77777777" w:rsidR="00794125" w:rsidRPr="00EB43A2" w:rsidRDefault="00794125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158C4" w14:textId="77777777" w:rsidR="00794125" w:rsidRPr="00EB43A2" w:rsidRDefault="00794125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60728CC" w14:textId="77777777" w:rsidR="00794125" w:rsidRPr="00EB43A2" w:rsidRDefault="00794125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3FE7EAE0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2AD8A" w14:textId="77777777" w:rsidR="00794125" w:rsidRPr="00EB43A2" w:rsidRDefault="00794125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85283" w14:textId="77777777" w:rsidR="00794125" w:rsidRPr="00EB43A2" w:rsidRDefault="00794125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23B17" w14:textId="77777777" w:rsidR="00794125" w:rsidRPr="00EB43A2" w:rsidRDefault="00794125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1B07A" w14:textId="77777777" w:rsidR="00794125" w:rsidRPr="00EB43A2" w:rsidRDefault="00794125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C3154" w14:textId="77777777" w:rsidR="00794125" w:rsidRPr="00EB43A2" w:rsidRDefault="00794125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D4AD7" w14:textId="77777777" w:rsidR="00794125" w:rsidRPr="00EB43A2" w:rsidRDefault="00794125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D0674" w14:textId="77777777" w:rsidR="00794125" w:rsidRPr="00EB43A2" w:rsidRDefault="00794125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14D5CA4" w14:textId="77777777" w:rsidR="00794125" w:rsidRPr="00EB43A2" w:rsidRDefault="00794125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695120B1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2A7169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60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DA169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499486.81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11EF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1275801.19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AE108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499486.81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7B644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1275801.19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817B0" w14:textId="77777777" w:rsidR="00794125" w:rsidRPr="001121D1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6B44" w14:textId="77777777" w:rsidR="00794125" w:rsidRPr="001121D1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0CEF9C" w14:textId="77777777" w:rsidR="00794125" w:rsidRDefault="00794125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0C21526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600B3A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н61У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BA39C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074F5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3BA51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499488.93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F6AB3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1275820.24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347D" w14:textId="77777777" w:rsidR="00794125" w:rsidRPr="001121D1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3629F" w14:textId="77777777" w:rsidR="00794125" w:rsidRPr="001121D1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EB44FA" w14:textId="77777777" w:rsidR="00794125" w:rsidRDefault="00794125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8A3A878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B1FC9E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н62У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4FA83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B4782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33C50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499488.13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DAD18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1275820.44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63801" w14:textId="77777777" w:rsidR="00794125" w:rsidRPr="001121D1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F405F" w14:textId="77777777" w:rsidR="00794125" w:rsidRPr="001121D1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B57DB1" w14:textId="77777777" w:rsidR="00794125" w:rsidRDefault="00794125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F09E32B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82F423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н63У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CB5F5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D70A5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70824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499488.68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0845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1275830.38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A3771" w14:textId="77777777" w:rsidR="00794125" w:rsidRPr="001121D1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DA94A" w14:textId="77777777" w:rsidR="00794125" w:rsidRPr="001121D1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B46169" w14:textId="77777777" w:rsidR="00794125" w:rsidRDefault="00794125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ED84615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5CC35D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н64У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F78FD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5036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EFA57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499482.90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6A377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1275830.95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9C71F" w14:textId="77777777" w:rsidR="00794125" w:rsidRPr="001121D1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8E79F" w14:textId="77777777" w:rsidR="00794125" w:rsidRPr="001121D1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4AA63D" w14:textId="77777777" w:rsidR="00794125" w:rsidRDefault="00794125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67359C3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A0557E4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н65У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98B82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9F795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BE49F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499482.78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E8B44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1275829.98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91EF" w14:textId="77777777" w:rsidR="00794125" w:rsidRPr="001121D1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85CAF" w14:textId="77777777" w:rsidR="00794125" w:rsidRPr="001121D1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287DEA" w14:textId="77777777" w:rsidR="00794125" w:rsidRDefault="00794125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ECC4443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47934A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н66У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A44B1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A06BB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0F1E5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499473.75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CE6B6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1275830.77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BAC28" w14:textId="77777777" w:rsidR="00794125" w:rsidRPr="001121D1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864C8" w14:textId="77777777" w:rsidR="00794125" w:rsidRPr="001121D1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0F1604" w14:textId="77777777" w:rsidR="00794125" w:rsidRDefault="00794125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5AC2493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6389A4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н67У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44779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C034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85D29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499457.33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AD8AA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1275831.40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6EBBF" w14:textId="77777777" w:rsidR="00794125" w:rsidRPr="001121D1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EA6C6" w14:textId="77777777" w:rsidR="00794125" w:rsidRPr="001121D1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30D019" w14:textId="77777777" w:rsidR="00794125" w:rsidRDefault="00794125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9332CC5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03FEE7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68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6EC83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499456.55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C3C86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1275825.64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ABFD6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499456.55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E68CF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1275825.64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78E9C" w14:textId="77777777" w:rsidR="00794125" w:rsidRPr="001121D1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 xml:space="preserve">Фотограмметрический </w:t>
            </w:r>
            <w:r w:rsidRPr="001121D1">
              <w:rPr>
                <w:lang w:val="en-US"/>
              </w:rPr>
              <w:lastRenderedPageBreak/>
              <w:t>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E676" w14:textId="77777777" w:rsidR="00794125" w:rsidRPr="001121D1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lastRenderedPageBreak/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843D60" w14:textId="77777777" w:rsidR="00794125" w:rsidRDefault="00794125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3026F40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495171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69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6331E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499447.08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3E24A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1275826.28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CE2F0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499447.08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AD18E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1275826.28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5E92F" w14:textId="77777777" w:rsidR="00794125" w:rsidRPr="001121D1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F9D8C" w14:textId="77777777" w:rsidR="00794125" w:rsidRPr="001121D1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6BDCCD" w14:textId="77777777" w:rsidR="00794125" w:rsidRDefault="00794125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619FC35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72CEBA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70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1A5AB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499454.24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D3A68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1275803.82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84D9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499454.24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333E1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1275803.82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9F74E" w14:textId="77777777" w:rsidR="00794125" w:rsidRPr="001121D1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70DB" w14:textId="77777777" w:rsidR="00794125" w:rsidRPr="001121D1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9375C6" w14:textId="77777777" w:rsidR="00794125" w:rsidRDefault="00794125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7FFFBD6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ED3779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71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5FBF8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499461.92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18DB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1275804.37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67980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499461.92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00B92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1275804.37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8EBB5" w14:textId="77777777" w:rsidR="00794125" w:rsidRPr="001121D1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74869" w14:textId="77777777" w:rsidR="00794125" w:rsidRPr="001121D1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71ACD4" w14:textId="77777777" w:rsidR="00794125" w:rsidRDefault="00794125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3F9470A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6D0AC5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72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31316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499468.73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02603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1275803.57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ED98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499468.73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DDC5F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1275803.57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27F7" w14:textId="77777777" w:rsidR="00794125" w:rsidRPr="001121D1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60786" w14:textId="77777777" w:rsidR="00794125" w:rsidRPr="001121D1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5B5C85" w14:textId="77777777" w:rsidR="00794125" w:rsidRDefault="00794125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5D9D402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27139D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60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844BA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499486.81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737B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1275801.19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7FC58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499486.81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87A76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1275801.19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EC713" w14:textId="77777777" w:rsidR="00794125" w:rsidRPr="001121D1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8054F" w14:textId="77777777" w:rsidR="00794125" w:rsidRPr="001121D1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2086A2" w14:textId="77777777" w:rsidR="00794125" w:rsidRDefault="00794125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6C06E128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0A744CA" w14:textId="77777777" w:rsidR="00794125" w:rsidRPr="00443290" w:rsidRDefault="00794125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60:27:0140324:14</w:t>
            </w:r>
          </w:p>
        </w:tc>
      </w:tr>
      <w:tr w:rsidR="00590258" w:rsidRPr="00DF5913" w14:paraId="06D5F973" w14:textId="77777777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F8AB53" w14:textId="77777777" w:rsidR="00794125" w:rsidRPr="00DF5913" w:rsidRDefault="00794125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D1694C" w14:textId="77777777" w:rsidR="00794125" w:rsidRPr="00DF5913" w:rsidRDefault="00794125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C1296D" w14:textId="77777777" w:rsidR="00794125" w:rsidRPr="00DF5913" w:rsidRDefault="00794125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3D5F29DE" w14:textId="77777777" w:rsidR="00794125" w:rsidRPr="00DF5913" w:rsidRDefault="00794125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38A35AC2" w14:textId="77777777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F7569" w14:textId="77777777" w:rsidR="00794125" w:rsidRPr="00DF5913" w:rsidRDefault="00794125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825AC" w14:textId="77777777" w:rsidR="00794125" w:rsidRPr="00DF5913" w:rsidRDefault="00794125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9F9DF" w14:textId="77777777" w:rsidR="00794125" w:rsidRPr="00DF5913" w:rsidRDefault="00794125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3B74E" w14:textId="77777777" w:rsidR="00794125" w:rsidRPr="00DF5913" w:rsidRDefault="00794125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27BF644" w14:textId="77777777" w:rsidR="00794125" w:rsidRPr="00DF5913" w:rsidRDefault="00794125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1952619B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D85F6" w14:textId="77777777" w:rsidR="00794125" w:rsidRPr="00DF5913" w:rsidRDefault="00794125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92520" w14:textId="77777777" w:rsidR="00794125" w:rsidRPr="00DF5913" w:rsidRDefault="00794125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23914" w14:textId="77777777" w:rsidR="00794125" w:rsidRPr="00DF5913" w:rsidRDefault="00794125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4A928" w14:textId="77777777" w:rsidR="00794125" w:rsidRPr="00DF5913" w:rsidRDefault="00794125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BAA24CC" w14:textId="77777777" w:rsidR="00794125" w:rsidRPr="00DF5913" w:rsidRDefault="00794125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1241F86D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773354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8E3F2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н61У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DB139" w14:textId="77777777" w:rsidR="00794125" w:rsidRDefault="00794125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19.17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4D0A4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1503DD" w14:textId="77777777" w:rsidR="00794125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EA11392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E4177C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н61У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5B821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н62У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599C9" w14:textId="77777777" w:rsidR="00794125" w:rsidRDefault="00794125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0.82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99F05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5644FA" w14:textId="77777777" w:rsidR="00794125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1571B30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789F7C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н62У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B0A8C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н63У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08708" w14:textId="77777777" w:rsidR="00794125" w:rsidRDefault="00794125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9.96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2696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79F274" w14:textId="77777777" w:rsidR="00794125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D2E4642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BAF27B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51DD7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н64У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B40B" w14:textId="77777777" w:rsidR="00794125" w:rsidRDefault="00794125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5.81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5FC44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9B7041" w14:textId="77777777" w:rsidR="00794125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D5E4019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4A00E2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ACB4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н65У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E3D9F" w14:textId="77777777" w:rsidR="00794125" w:rsidRDefault="00794125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0.98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DA80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211CE4" w14:textId="77777777" w:rsidR="00794125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91A58C4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CE0727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5379D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н66У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50B6" w14:textId="77777777" w:rsidR="00794125" w:rsidRDefault="00794125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9.06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C2551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D06E0A" w14:textId="77777777" w:rsidR="00794125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3E12E37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CC1697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B9251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н67У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2A1B" w14:textId="77777777" w:rsidR="00794125" w:rsidRDefault="00794125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16.43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1313D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DACC6C" w14:textId="77777777" w:rsidR="00794125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05E6DC0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B6CBDF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80652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68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76F9B" w14:textId="77777777" w:rsidR="00794125" w:rsidRDefault="00794125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5.81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12B81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4ED56D" w14:textId="77777777" w:rsidR="00794125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1952C7E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A5063D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68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D216F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69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8E4C" w14:textId="77777777" w:rsidR="00794125" w:rsidRDefault="00794125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9.49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7AD89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F935E4" w14:textId="77777777" w:rsidR="00794125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82F4C25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D8AE3E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69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83DF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CEBE3" w14:textId="77777777" w:rsidR="00794125" w:rsidRDefault="00794125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23.57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23043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028183" w14:textId="77777777" w:rsidR="00794125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026F1A8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88DAD7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05B2C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71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6847F" w14:textId="77777777" w:rsidR="00794125" w:rsidRDefault="00794125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7.70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C9FD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62BE30" w14:textId="77777777" w:rsidR="00794125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75BA6FF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11990B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71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8FAC3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8D46B" w14:textId="77777777" w:rsidR="00794125" w:rsidRDefault="00794125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6.86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9F4F2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E6CD37" w14:textId="77777777" w:rsidR="00794125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1D34AAE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2273AD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72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CBB65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DDBCC" w14:textId="77777777" w:rsidR="00794125" w:rsidRDefault="00794125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18.24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5ED3D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BB059D" w14:textId="77777777" w:rsidR="00794125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5BA3FF8F" w14:textId="77777777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1E4A53E" w14:textId="77777777" w:rsidR="00794125" w:rsidRPr="000049CC" w:rsidRDefault="00794125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>3. Сведения о характеристиках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60:27:0140324:14</w:t>
            </w:r>
          </w:p>
        </w:tc>
      </w:tr>
      <w:tr w:rsidR="00EB43A2" w:rsidRPr="00590258" w14:paraId="73B1887E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8FFF18" w14:textId="77777777" w:rsidR="00794125" w:rsidRPr="00DF5913" w:rsidRDefault="00794125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A1602" w14:textId="77777777" w:rsidR="00794125" w:rsidRPr="00DF5913" w:rsidRDefault="00794125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6B1FD8" w14:textId="77777777" w:rsidR="00794125" w:rsidRPr="00DF5913" w:rsidRDefault="00794125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615A87CA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E409B" w14:textId="77777777" w:rsidR="00794125" w:rsidRPr="00DF5913" w:rsidRDefault="00794125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17DD0" w14:textId="77777777" w:rsidR="00794125" w:rsidRPr="00DF5913" w:rsidRDefault="00794125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B943FA5" w14:textId="77777777" w:rsidR="00794125" w:rsidRPr="00DF5913" w:rsidRDefault="00794125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5E98B8BD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182AF8" w14:textId="77777777" w:rsidR="00794125" w:rsidRPr="002E34DF" w:rsidRDefault="00794125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55D16" w14:textId="77777777" w:rsidR="00794125" w:rsidRPr="00E70CD1" w:rsidRDefault="00794125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40EB89" w14:textId="77777777" w:rsidR="00794125" w:rsidRPr="003C4580" w:rsidRDefault="00794125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1A0FFC51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F41FED" w14:textId="77777777" w:rsidR="00794125" w:rsidRPr="002E34DF" w:rsidRDefault="00794125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984D6" w14:textId="77777777" w:rsidR="00794125" w:rsidRPr="006A3E83" w:rsidRDefault="00794125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E9F95B" w14:textId="77777777" w:rsidR="00794125" w:rsidRPr="002E34DF" w:rsidRDefault="00794125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обл., Псков г, Березка проезд, 6 д</w:t>
            </w:r>
          </w:p>
        </w:tc>
      </w:tr>
      <w:tr w:rsidR="002E34DF" w:rsidRPr="004A75A7" w14:paraId="2AC145D7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4F643F" w14:textId="77777777" w:rsidR="00794125" w:rsidRPr="002E34DF" w:rsidRDefault="00794125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5C742" w14:textId="77777777" w:rsidR="00794125" w:rsidRPr="00E70CD1" w:rsidRDefault="00794125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7A3147" w14:textId="77777777" w:rsidR="00794125" w:rsidRPr="002E34DF" w:rsidRDefault="00794125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7A339356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A102CD" w14:textId="77777777" w:rsidR="00794125" w:rsidRPr="002E34DF" w:rsidRDefault="00794125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54711" w14:textId="77777777" w:rsidR="00794125" w:rsidRPr="00E70CD1" w:rsidRDefault="00794125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B433C9" w14:textId="77777777" w:rsidR="00794125" w:rsidRDefault="00794125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1004 кв.м ± 6.51 кв.м</w:t>
            </w:r>
          </w:p>
        </w:tc>
      </w:tr>
      <w:tr w:rsidR="002E34DF" w:rsidRPr="004A75A7" w14:paraId="533EAB7D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A84B0C" w14:textId="77777777" w:rsidR="00794125" w:rsidRPr="002E34DF" w:rsidRDefault="00794125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3C81F" w14:textId="77777777" w:rsidR="00794125" w:rsidRPr="00E70CD1" w:rsidRDefault="00794125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погрешности определения 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315960" w14:textId="77777777" w:rsidR="00794125" w:rsidRDefault="00794125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√1004 * √((1 + 1.39²)/(2 * 1.39)) = 6.51</w:t>
            </w:r>
          </w:p>
        </w:tc>
      </w:tr>
      <w:tr w:rsidR="002E34DF" w:rsidRPr="004A75A7" w14:paraId="68D79D3C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45BEBE" w14:textId="77777777" w:rsidR="00794125" w:rsidRPr="002E34DF" w:rsidRDefault="00794125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33AD1" w14:textId="77777777" w:rsidR="00794125" w:rsidRPr="00E70CD1" w:rsidRDefault="00794125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E43BD1" w14:textId="77777777" w:rsidR="00794125" w:rsidRPr="00942F16" w:rsidRDefault="00794125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993</w:t>
            </w:r>
          </w:p>
        </w:tc>
      </w:tr>
      <w:tr w:rsidR="00942F16" w:rsidRPr="004A75A7" w14:paraId="6CDA47E3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B7FE9C" w14:textId="77777777" w:rsidR="00794125" w:rsidRDefault="00794125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F6B28" w14:textId="77777777" w:rsidR="00794125" w:rsidRPr="00942F16" w:rsidRDefault="00794125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AEB81E" w14:textId="77777777" w:rsidR="00794125" w:rsidRPr="00942F16" w:rsidRDefault="00794125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11 кв.м</w:t>
            </w:r>
          </w:p>
        </w:tc>
      </w:tr>
      <w:tr w:rsidR="00942F16" w:rsidRPr="004A75A7" w14:paraId="6356F258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04CC60" w14:textId="77777777" w:rsidR="00794125" w:rsidRDefault="00794125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2A90" w14:textId="77777777" w:rsidR="00794125" w:rsidRPr="00942F16" w:rsidRDefault="00794125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6A85D1" w14:textId="77777777" w:rsidR="00794125" w:rsidRPr="000825F3" w:rsidRDefault="00794125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649C82E8" w14:textId="77777777" w:rsidR="00794125" w:rsidRPr="000825F3" w:rsidRDefault="00794125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5B5A46F5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9C01AC" w14:textId="77777777" w:rsidR="00794125" w:rsidRDefault="00794125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E5F3" w14:textId="77777777" w:rsidR="00794125" w:rsidRPr="00942F16" w:rsidRDefault="00794125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9A532D" w14:textId="77777777" w:rsidR="00794125" w:rsidRPr="005E1946" w:rsidRDefault="00794125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60:27:0140324:32,</w:t>
            </w:r>
          </w:p>
          <w:p w14:paraId="3675AC28" w14:textId="77777777" w:rsidR="00794125" w:rsidRPr="005E1946" w:rsidRDefault="00794125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60:27:0000000:416</w:t>
            </w:r>
          </w:p>
        </w:tc>
      </w:tr>
      <w:tr w:rsidR="007C13B7" w:rsidRPr="004A75A7" w14:paraId="0DEED249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610956" w14:textId="77777777" w:rsidR="00794125" w:rsidRDefault="00794125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FE408" w14:textId="77777777" w:rsidR="00794125" w:rsidRPr="00942F16" w:rsidRDefault="00794125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CC0529" w14:textId="77777777" w:rsidR="00794125" w:rsidRPr="00954E32" w:rsidRDefault="00794125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6CBD25BA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05EC93" w14:textId="77777777" w:rsidR="00794125" w:rsidRDefault="00794125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183C4" w14:textId="77777777" w:rsidR="00794125" w:rsidRPr="00942F16" w:rsidRDefault="00794125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38D12B" w14:textId="77777777" w:rsidR="00794125" w:rsidRPr="00954E32" w:rsidRDefault="00794125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69348EC8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5D38DF" w14:textId="77777777" w:rsidR="00794125" w:rsidRDefault="00794125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B96DC" w14:textId="77777777" w:rsidR="00794125" w:rsidRPr="00942F16" w:rsidRDefault="00794125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B73337" w14:textId="77777777" w:rsidR="00794125" w:rsidRPr="00954E32" w:rsidRDefault="00794125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общего пользования</w:t>
            </w:r>
          </w:p>
        </w:tc>
      </w:tr>
      <w:tr w:rsidR="007C13B7" w:rsidRPr="004A75A7" w14:paraId="18FC6D2E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0568BA4" w14:textId="77777777" w:rsidR="00794125" w:rsidRPr="00942F16" w:rsidRDefault="00794125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337C528" w14:textId="77777777" w:rsidR="00794125" w:rsidRPr="00E70CD1" w:rsidRDefault="00794125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D935A4E" w14:textId="77777777" w:rsidR="00794125" w:rsidRDefault="00794125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2AC56992" w14:textId="7777777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26F54784" w14:textId="77777777" w:rsidR="00794125" w:rsidRPr="00601D79" w:rsidRDefault="00794125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60:27:0140324:14</w:t>
            </w:r>
          </w:p>
        </w:tc>
      </w:tr>
      <w:tr w:rsidR="007C13B7" w:rsidRPr="004A75A7" w14:paraId="0A867B00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6FDEFA" w14:textId="77777777" w:rsidR="00794125" w:rsidRDefault="00794125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8CA0DF6" w14:textId="77777777" w:rsidR="00794125" w:rsidRPr="00942F16" w:rsidRDefault="00794125" w:rsidP="009E4793">
            <w:pPr>
              <w:spacing w:before="120" w:after="120"/>
            </w:pPr>
            <w:r w:rsidRPr="001121D1">
              <w:rPr>
                <w:lang w:val="en-US"/>
              </w:rPr>
              <w:t>При уточнении границ участка с КН 60:27:0140324:14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увеличилась на 11 кв.м. Уточнение границ проводилось с учетом границ, существующих на местности.</w:t>
            </w:r>
          </w:p>
        </w:tc>
      </w:tr>
      <w:tr w:rsidR="00035E0C" w:rsidRPr="00B634EE" w14:paraId="226057BF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29604D" w14:textId="77777777" w:rsidR="00035E0C" w:rsidRPr="00B634EE" w:rsidRDefault="00794125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22D4621B" w14:textId="77777777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512F1D5" w14:textId="77777777" w:rsidR="00794125" w:rsidRPr="00BF41B4" w:rsidRDefault="00794125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60:27:0140324:13</w:t>
            </w:r>
          </w:p>
        </w:tc>
      </w:tr>
      <w:tr w:rsidR="001D786B" w:rsidRPr="00DF5913" w14:paraId="03E901AF" w14:textId="77777777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48C46499" w14:textId="77777777" w:rsidR="00794125" w:rsidRPr="001D786B" w:rsidRDefault="00794125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315423AA" w14:textId="77777777" w:rsidR="00794125" w:rsidRPr="001D786B" w:rsidRDefault="00794125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1D090EE2" w14:textId="77777777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CF250A5" w14:textId="77777777" w:rsidR="00794125" w:rsidRPr="00DF5913" w:rsidRDefault="00794125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C9B04" w14:textId="77777777" w:rsidR="00794125" w:rsidRPr="00DF5913" w:rsidRDefault="00794125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A3B075" w14:textId="77777777" w:rsidR="00794125" w:rsidRPr="00DF5913" w:rsidRDefault="00794125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B567B2" w14:textId="77777777" w:rsidR="00794125" w:rsidRPr="00DF5913" w:rsidRDefault="00794125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055806C9" w14:textId="77777777" w:rsidR="00794125" w:rsidRPr="00DF5913" w:rsidRDefault="00794125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6BB6F16D" w14:textId="77777777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F8CC0F9" w14:textId="77777777" w:rsidR="00794125" w:rsidRPr="00DF5913" w:rsidRDefault="00794125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1E98" w14:textId="77777777" w:rsidR="00794125" w:rsidRPr="00DF5913" w:rsidRDefault="00794125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ржатся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A69D16" w14:textId="77777777" w:rsidR="00794125" w:rsidRPr="00DF5913" w:rsidRDefault="00794125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E5361A" w14:textId="77777777" w:rsidR="00794125" w:rsidRPr="00DF5913" w:rsidRDefault="00794125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594682" w14:textId="77777777" w:rsidR="00794125" w:rsidRPr="00DF5913" w:rsidRDefault="00794125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AF2B282" w14:textId="77777777" w:rsidR="00794125" w:rsidRPr="00DF5913" w:rsidRDefault="00794125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7B285931" w14:textId="77777777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8D862" w14:textId="77777777" w:rsidR="00794125" w:rsidRPr="00EB43A2" w:rsidRDefault="00794125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161F" w14:textId="77777777" w:rsidR="00794125" w:rsidRPr="00EB43A2" w:rsidRDefault="00794125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77A08" w14:textId="77777777" w:rsidR="00794125" w:rsidRPr="00EB43A2" w:rsidRDefault="00794125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456B" w14:textId="77777777" w:rsidR="00794125" w:rsidRPr="00EB43A2" w:rsidRDefault="00794125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102C6" w14:textId="77777777" w:rsidR="00794125" w:rsidRPr="00EB43A2" w:rsidRDefault="00794125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424CB" w14:textId="77777777" w:rsidR="00794125" w:rsidRPr="00EB43A2" w:rsidRDefault="00794125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468CD" w14:textId="77777777" w:rsidR="00794125" w:rsidRPr="00EB43A2" w:rsidRDefault="00794125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35270F" w14:textId="77777777" w:rsidR="00794125" w:rsidRPr="00EB43A2" w:rsidRDefault="00794125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6A56EE0A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2989F" w14:textId="77777777" w:rsidR="00794125" w:rsidRPr="00EB43A2" w:rsidRDefault="00794125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5F449" w14:textId="77777777" w:rsidR="00794125" w:rsidRPr="00EB43A2" w:rsidRDefault="00794125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97D44" w14:textId="77777777" w:rsidR="00794125" w:rsidRPr="00EB43A2" w:rsidRDefault="00794125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7975C" w14:textId="77777777" w:rsidR="00794125" w:rsidRPr="00EB43A2" w:rsidRDefault="00794125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66F5A" w14:textId="77777777" w:rsidR="00794125" w:rsidRPr="00EB43A2" w:rsidRDefault="00794125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A9BC0" w14:textId="77777777" w:rsidR="00794125" w:rsidRPr="00EB43A2" w:rsidRDefault="00794125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5D63C" w14:textId="77777777" w:rsidR="00794125" w:rsidRPr="00EB43A2" w:rsidRDefault="00794125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28B28F" w14:textId="77777777" w:rsidR="00794125" w:rsidRPr="00EB43A2" w:rsidRDefault="00794125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75033C0E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F6EA86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н63У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D7F1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C1A68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DEA2A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499488.68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D13C4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1275830.38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C1D1F" w14:textId="77777777" w:rsidR="00794125" w:rsidRPr="001121D1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5FCB6" w14:textId="77777777" w:rsidR="00794125" w:rsidRPr="001121D1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1CB2C6" w14:textId="77777777" w:rsidR="00794125" w:rsidRDefault="00794125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DC29A72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23D51B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79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33591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499489.31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BD77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1275836.05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34423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499489.31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9DE9C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1275836.05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DF618" w14:textId="77777777" w:rsidR="00794125" w:rsidRPr="001121D1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6AE17" w14:textId="77777777" w:rsidR="00794125" w:rsidRPr="001121D1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818B1D" w14:textId="77777777" w:rsidR="00794125" w:rsidRDefault="00794125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D608A22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ABE91E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80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B1EB4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499490.28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D480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1275854.80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62F1B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499490.28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FB45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1275854.80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6573" w14:textId="77777777" w:rsidR="00794125" w:rsidRPr="001121D1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5CF62" w14:textId="77777777" w:rsidR="00794125" w:rsidRPr="001121D1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81BDF1" w14:textId="77777777" w:rsidR="00794125" w:rsidRDefault="00794125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ED3CC74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A03469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81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775DD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499488.49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17155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1275855.05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59FC0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499488.49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E425F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1275855.05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50424" w14:textId="77777777" w:rsidR="00794125" w:rsidRPr="001121D1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C9372" w14:textId="77777777" w:rsidR="00794125" w:rsidRPr="001121D1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21695C" w14:textId="77777777" w:rsidR="00794125" w:rsidRDefault="00794125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0C3F9F0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577CC6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82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A6A82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499481.94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C802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1275855.93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9B2D8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499481.94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ED233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1275855.93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2BE2E" w14:textId="77777777" w:rsidR="00794125" w:rsidRPr="001121D1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A168" w14:textId="77777777" w:rsidR="00794125" w:rsidRPr="001121D1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FB038C" w14:textId="77777777" w:rsidR="00794125" w:rsidRDefault="00794125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65DCD59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582B20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83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B5AA5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499482.41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1403D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1275859.43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A24E7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499482.41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66300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1275859.43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0A980" w14:textId="77777777" w:rsidR="00794125" w:rsidRPr="001121D1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37DAD" w14:textId="77777777" w:rsidR="00794125" w:rsidRPr="001121D1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391816" w14:textId="77777777" w:rsidR="00794125" w:rsidRDefault="00794125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9AD6517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9BA281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н84У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5FA2A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B0C28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E076A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499459.48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F3FC8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1275861.03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A012" w14:textId="77777777" w:rsidR="00794125" w:rsidRPr="001121D1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F7FCC" w14:textId="77777777" w:rsidR="00794125" w:rsidRPr="001121D1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7683DC" w14:textId="77777777" w:rsidR="00794125" w:rsidRDefault="00794125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E8D2099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0BF8DA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85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68057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499456.71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6457A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1275861.13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411D2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499456.71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C571E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1275861.13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6EBB9" w14:textId="77777777" w:rsidR="00794125" w:rsidRPr="001121D1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D92C" w14:textId="77777777" w:rsidR="00794125" w:rsidRPr="001121D1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8132F7" w14:textId="77777777" w:rsidR="00794125" w:rsidRDefault="00794125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1C7A675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285297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86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54FDB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499435.70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57F12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1275862.52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8886B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499435.70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6312A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1275862.52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C5E3" w14:textId="77777777" w:rsidR="00794125" w:rsidRPr="001121D1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C870F" w14:textId="77777777" w:rsidR="00794125" w:rsidRPr="001121D1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C60C03" w14:textId="77777777" w:rsidR="00794125" w:rsidRDefault="00794125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593B8B7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49A868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87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E3F5A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499445.24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1218F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1275832.15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14ED5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499445.24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9F9CD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1275832.15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FEB1" w14:textId="77777777" w:rsidR="00794125" w:rsidRPr="001121D1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7C89C" w14:textId="77777777" w:rsidR="00794125" w:rsidRPr="001121D1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17C957" w14:textId="77777777" w:rsidR="00794125" w:rsidRDefault="00794125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2B5D90E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F222177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69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AD309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499447.08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EBD0A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1275826.28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E806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499447.08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FFB48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1275826.28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7CF7A" w14:textId="77777777" w:rsidR="00794125" w:rsidRPr="001121D1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F3863" w14:textId="77777777" w:rsidR="00794125" w:rsidRPr="001121D1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F30939" w14:textId="77777777" w:rsidR="00794125" w:rsidRDefault="00794125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90DC896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549F9D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68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C2658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499456.55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7F5C8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1275825.64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BE38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499456.55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A258A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1275825.64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EE5A4" w14:textId="77777777" w:rsidR="00794125" w:rsidRPr="001121D1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CB280" w14:textId="77777777" w:rsidR="00794125" w:rsidRPr="001121D1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389DE3" w14:textId="77777777" w:rsidR="00794125" w:rsidRDefault="00794125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45984BD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D4E208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н67У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27F1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93CFD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59A18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499457.33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53892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1275831.40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83F89" w14:textId="77777777" w:rsidR="00794125" w:rsidRPr="001121D1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A4668" w14:textId="77777777" w:rsidR="00794125" w:rsidRPr="001121D1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4BE33D" w14:textId="77777777" w:rsidR="00794125" w:rsidRDefault="00794125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C923182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45F783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н66У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546EA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E4F2E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7F30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499473.75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285B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1275830.77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515AF" w14:textId="77777777" w:rsidR="00794125" w:rsidRPr="001121D1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DA042" w14:textId="77777777" w:rsidR="00794125" w:rsidRPr="001121D1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39DAF7" w14:textId="77777777" w:rsidR="00794125" w:rsidRDefault="00794125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2BB8923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824B20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н65У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F10E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652E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A46F1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499482.78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04BFD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1275829.98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00AD8" w14:textId="77777777" w:rsidR="00794125" w:rsidRPr="001121D1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CC388" w14:textId="77777777" w:rsidR="00794125" w:rsidRPr="001121D1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4601B0" w14:textId="77777777" w:rsidR="00794125" w:rsidRDefault="00794125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5C6BD51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88F981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н64У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89204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6A095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5B01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499482.90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F1E43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1275830.95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8D592" w14:textId="77777777" w:rsidR="00794125" w:rsidRPr="001121D1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604BB" w14:textId="77777777" w:rsidR="00794125" w:rsidRPr="001121D1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602060" w14:textId="77777777" w:rsidR="00794125" w:rsidRDefault="00794125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FF82DCD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59C057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н63У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4A371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F1E17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20B61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499488.68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B7CD3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1275830.38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9CC4" w14:textId="77777777" w:rsidR="00794125" w:rsidRPr="001121D1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AFD9E" w14:textId="77777777" w:rsidR="00794125" w:rsidRPr="001121D1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007E40" w14:textId="77777777" w:rsidR="00794125" w:rsidRDefault="00794125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43717E7E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F01CF10" w14:textId="77777777" w:rsidR="00794125" w:rsidRPr="00443290" w:rsidRDefault="00794125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lastRenderedPageBreak/>
              <w:t>60:27:0140324:13</w:t>
            </w:r>
          </w:p>
        </w:tc>
      </w:tr>
      <w:tr w:rsidR="00590258" w:rsidRPr="00DF5913" w14:paraId="0F7B72B9" w14:textId="77777777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0E6DE7" w14:textId="77777777" w:rsidR="00794125" w:rsidRPr="00DF5913" w:rsidRDefault="00794125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lastRenderedPageBreak/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9B37B8" w14:textId="77777777" w:rsidR="00794125" w:rsidRPr="00DF5913" w:rsidRDefault="00794125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B570FA" w14:textId="77777777" w:rsidR="00794125" w:rsidRPr="00DF5913" w:rsidRDefault="00794125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3CBBE636" w14:textId="77777777" w:rsidR="00794125" w:rsidRPr="00DF5913" w:rsidRDefault="00794125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3E75D049" w14:textId="77777777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CD32A" w14:textId="77777777" w:rsidR="00794125" w:rsidRPr="00DF5913" w:rsidRDefault="00794125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DAF53" w14:textId="77777777" w:rsidR="00794125" w:rsidRPr="00DF5913" w:rsidRDefault="00794125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BDE69" w14:textId="77777777" w:rsidR="00794125" w:rsidRPr="00DF5913" w:rsidRDefault="00794125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06B7D" w14:textId="77777777" w:rsidR="00794125" w:rsidRPr="00DF5913" w:rsidRDefault="00794125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6E8724E" w14:textId="77777777" w:rsidR="00794125" w:rsidRPr="00DF5913" w:rsidRDefault="00794125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0749E6A9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451F7" w14:textId="77777777" w:rsidR="00794125" w:rsidRPr="00DF5913" w:rsidRDefault="00794125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95B94" w14:textId="77777777" w:rsidR="00794125" w:rsidRPr="00DF5913" w:rsidRDefault="00794125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B175A" w14:textId="77777777" w:rsidR="00794125" w:rsidRPr="00DF5913" w:rsidRDefault="00794125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BC8B1" w14:textId="77777777" w:rsidR="00794125" w:rsidRPr="00DF5913" w:rsidRDefault="00794125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1EDE7B" w14:textId="77777777" w:rsidR="00794125" w:rsidRPr="00DF5913" w:rsidRDefault="00794125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71115FCC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229565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A1FC6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79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1F833" w14:textId="77777777" w:rsidR="00794125" w:rsidRDefault="00794125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5.70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8D60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3B7557" w14:textId="77777777" w:rsidR="00794125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058CDAD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95031B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79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4EF29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D541" w14:textId="77777777" w:rsidR="00794125" w:rsidRDefault="00794125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18.78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04E4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F1766A" w14:textId="77777777" w:rsidR="00794125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4A594BE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D7216B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9C8DC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81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B623C" w14:textId="77777777" w:rsidR="00794125" w:rsidRDefault="00794125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1.81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4681F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DB3C50" w14:textId="77777777" w:rsidR="00794125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C12835B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480208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2D1EA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BABC9" w14:textId="77777777" w:rsidR="00794125" w:rsidRDefault="00794125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6.61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A3D8C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D803B2" w14:textId="77777777" w:rsidR="00794125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CA18DB2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45FCAC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82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1851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83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C05A" w14:textId="77777777" w:rsidR="00794125" w:rsidRDefault="00794125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3.53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03050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8A2B07" w14:textId="77777777" w:rsidR="00794125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C82D754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C5E3EC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58AC3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н84У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90CE5" w14:textId="77777777" w:rsidR="00794125" w:rsidRDefault="00794125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22.99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06D8E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17BB8C" w14:textId="77777777" w:rsidR="00794125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3413FD7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8B99E4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B9AA4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85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8651C" w14:textId="77777777" w:rsidR="00794125" w:rsidRDefault="00794125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2.77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BD3B8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15E6BA" w14:textId="77777777" w:rsidR="00794125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4365945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3B05E1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85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D5C6F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86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FE40C" w14:textId="77777777" w:rsidR="00794125" w:rsidRDefault="00794125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21.06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C4C0B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8E17DE" w14:textId="77777777" w:rsidR="00794125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4F0B30A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0B79B2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86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5C08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87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F8BDA" w14:textId="77777777" w:rsidR="00794125" w:rsidRDefault="00794125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31.83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0815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33D7F5" w14:textId="77777777" w:rsidR="00794125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1F63F0A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1142BA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87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9A6F9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69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6A48" w14:textId="77777777" w:rsidR="00794125" w:rsidRDefault="00794125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6.15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4578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86C310" w14:textId="77777777" w:rsidR="00794125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D83079F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DD30C9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69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53CE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68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D5F0" w14:textId="77777777" w:rsidR="00794125" w:rsidRDefault="00794125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9.49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81255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E41EEB" w14:textId="77777777" w:rsidR="00794125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913F428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6C8281E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68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7DA13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н67У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5AFD8" w14:textId="77777777" w:rsidR="00794125" w:rsidRDefault="00794125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5.81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BA00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976540" w14:textId="77777777" w:rsidR="00794125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BBFEDE2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D8A8D4E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BBCF4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н66У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CD1C1" w14:textId="77777777" w:rsidR="00794125" w:rsidRDefault="00794125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16.43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7AF47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CC32A6" w14:textId="77777777" w:rsidR="00794125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DB80E36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15E061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A4A9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н65У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29C72" w14:textId="77777777" w:rsidR="00794125" w:rsidRDefault="00794125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9.06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8BF8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8E78AC" w14:textId="77777777" w:rsidR="00794125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425218C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062282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6967E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н64У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81B44" w14:textId="77777777" w:rsidR="00794125" w:rsidRDefault="00794125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0.98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E215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302C6C" w14:textId="77777777" w:rsidR="00794125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9A274B4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84CA82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99E1E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н63У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3A3EA" w14:textId="77777777" w:rsidR="00794125" w:rsidRDefault="00794125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5.81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418A2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B1C369" w14:textId="77777777" w:rsidR="00794125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1B2AC579" w14:textId="77777777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863E3E6" w14:textId="77777777" w:rsidR="00794125" w:rsidRPr="000049CC" w:rsidRDefault="00794125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>3. Сведения о характеристиках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60:27:0140324:13</w:t>
            </w:r>
          </w:p>
        </w:tc>
      </w:tr>
      <w:tr w:rsidR="00EB43A2" w:rsidRPr="00590258" w14:paraId="3981BCD7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E68168" w14:textId="77777777" w:rsidR="00794125" w:rsidRPr="00DF5913" w:rsidRDefault="00794125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F5370" w14:textId="77777777" w:rsidR="00794125" w:rsidRPr="00DF5913" w:rsidRDefault="00794125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30D5AB" w14:textId="77777777" w:rsidR="00794125" w:rsidRPr="00DF5913" w:rsidRDefault="00794125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539ED932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65507" w14:textId="77777777" w:rsidR="00794125" w:rsidRPr="00DF5913" w:rsidRDefault="00794125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8CDF9" w14:textId="77777777" w:rsidR="00794125" w:rsidRPr="00DF5913" w:rsidRDefault="00794125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B2C0E5" w14:textId="77777777" w:rsidR="00794125" w:rsidRPr="00DF5913" w:rsidRDefault="00794125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511A2E68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FF425C" w14:textId="77777777" w:rsidR="00794125" w:rsidRPr="002E34DF" w:rsidRDefault="00794125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18C2D" w14:textId="77777777" w:rsidR="00794125" w:rsidRPr="00E70CD1" w:rsidRDefault="00794125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8B8280" w14:textId="77777777" w:rsidR="00794125" w:rsidRPr="003C4580" w:rsidRDefault="00794125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22B89073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7337AD" w14:textId="77777777" w:rsidR="00794125" w:rsidRPr="002E34DF" w:rsidRDefault="00794125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D745" w14:textId="77777777" w:rsidR="00794125" w:rsidRPr="006A3E83" w:rsidRDefault="00794125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 xml:space="preserve">едеральной информационной </w:t>
            </w:r>
            <w:r w:rsidRPr="002E34DF">
              <w:rPr>
                <w:szCs w:val="22"/>
              </w:rPr>
              <w:lastRenderedPageBreak/>
              <w:t>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EE2970" w14:textId="77777777" w:rsidR="00794125" w:rsidRPr="002E34DF" w:rsidRDefault="00794125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lastRenderedPageBreak/>
              <w:t>Псковская обл., Псков г, Березка проезд, 8 д</w:t>
            </w:r>
          </w:p>
        </w:tc>
      </w:tr>
      <w:tr w:rsidR="002E34DF" w:rsidRPr="004A75A7" w14:paraId="1D2A9013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D8A3F55" w14:textId="77777777" w:rsidR="00794125" w:rsidRPr="002E34DF" w:rsidRDefault="00794125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C5228" w14:textId="77777777" w:rsidR="00794125" w:rsidRPr="00E70CD1" w:rsidRDefault="00794125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D89DCC" w14:textId="77777777" w:rsidR="00794125" w:rsidRPr="002E34DF" w:rsidRDefault="00794125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47A869DD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E5F136" w14:textId="77777777" w:rsidR="00794125" w:rsidRPr="002E34DF" w:rsidRDefault="00794125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62F6" w14:textId="77777777" w:rsidR="00794125" w:rsidRPr="00E70CD1" w:rsidRDefault="00794125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D82FA3" w14:textId="77777777" w:rsidR="00794125" w:rsidRDefault="00794125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1480 кв.м ± 7.99 кв.м</w:t>
            </w:r>
          </w:p>
        </w:tc>
      </w:tr>
      <w:tr w:rsidR="002E34DF" w:rsidRPr="004A75A7" w14:paraId="72EB9963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F2219F" w14:textId="77777777" w:rsidR="00794125" w:rsidRPr="002E34DF" w:rsidRDefault="00794125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09E8A" w14:textId="77777777" w:rsidR="00794125" w:rsidRPr="00E70CD1" w:rsidRDefault="00794125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погрешности определения 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CEDC70" w14:textId="77777777" w:rsidR="00794125" w:rsidRDefault="00794125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√1480 * √((1 + 1.48²)/(2 * 1.48)) = 7.99</w:t>
            </w:r>
          </w:p>
        </w:tc>
      </w:tr>
      <w:tr w:rsidR="002E34DF" w:rsidRPr="004A75A7" w14:paraId="24BC624F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686FF6" w14:textId="77777777" w:rsidR="00794125" w:rsidRPr="002E34DF" w:rsidRDefault="00794125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C1A17" w14:textId="77777777" w:rsidR="00794125" w:rsidRPr="00E70CD1" w:rsidRDefault="00794125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A1C982" w14:textId="77777777" w:rsidR="00794125" w:rsidRPr="00942F16" w:rsidRDefault="00794125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1497</w:t>
            </w:r>
          </w:p>
        </w:tc>
      </w:tr>
      <w:tr w:rsidR="00942F16" w:rsidRPr="004A75A7" w14:paraId="2213382B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14419F" w14:textId="77777777" w:rsidR="00794125" w:rsidRDefault="00794125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5132" w14:textId="77777777" w:rsidR="00794125" w:rsidRPr="00942F16" w:rsidRDefault="00794125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05BC3D" w14:textId="77777777" w:rsidR="00794125" w:rsidRPr="00942F16" w:rsidRDefault="00794125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17 кв.м</w:t>
            </w:r>
          </w:p>
        </w:tc>
      </w:tr>
      <w:tr w:rsidR="00942F16" w:rsidRPr="004A75A7" w14:paraId="107D435A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5E9273" w14:textId="77777777" w:rsidR="00794125" w:rsidRDefault="00794125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534E6" w14:textId="77777777" w:rsidR="00794125" w:rsidRPr="00942F16" w:rsidRDefault="00794125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6B1D57" w14:textId="77777777" w:rsidR="00794125" w:rsidRPr="000825F3" w:rsidRDefault="00794125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4B517EE0" w14:textId="77777777" w:rsidR="00794125" w:rsidRPr="000825F3" w:rsidRDefault="00794125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6C742847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8D7D5B" w14:textId="77777777" w:rsidR="00794125" w:rsidRDefault="00794125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EE599" w14:textId="77777777" w:rsidR="00794125" w:rsidRPr="00942F16" w:rsidRDefault="00794125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8AFABF" w14:textId="77777777" w:rsidR="00794125" w:rsidRPr="005E1946" w:rsidRDefault="00794125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60:27:0140324:55,</w:t>
            </w:r>
          </w:p>
          <w:p w14:paraId="23C234E6" w14:textId="77777777" w:rsidR="00794125" w:rsidRPr="005E1946" w:rsidRDefault="00794125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60:27:0000000:416</w:t>
            </w:r>
          </w:p>
        </w:tc>
      </w:tr>
      <w:tr w:rsidR="007C13B7" w:rsidRPr="004A75A7" w14:paraId="2A22B979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3A2BFF" w14:textId="77777777" w:rsidR="00794125" w:rsidRDefault="00794125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6A762" w14:textId="77777777" w:rsidR="00794125" w:rsidRPr="00942F16" w:rsidRDefault="00794125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403AF6" w14:textId="77777777" w:rsidR="00794125" w:rsidRPr="00954E32" w:rsidRDefault="00794125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4EDE3A7A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322316" w14:textId="77777777" w:rsidR="00794125" w:rsidRDefault="00794125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CB73" w14:textId="77777777" w:rsidR="00794125" w:rsidRPr="00942F16" w:rsidRDefault="00794125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21C70D" w14:textId="77777777" w:rsidR="00794125" w:rsidRPr="00954E32" w:rsidRDefault="00794125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2D34D56B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7644CB" w14:textId="77777777" w:rsidR="00794125" w:rsidRDefault="00794125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FDDB" w14:textId="77777777" w:rsidR="00794125" w:rsidRPr="00942F16" w:rsidRDefault="00794125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CC99CA" w14:textId="77777777" w:rsidR="00794125" w:rsidRPr="00954E32" w:rsidRDefault="00794125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общего пользования</w:t>
            </w:r>
          </w:p>
        </w:tc>
      </w:tr>
      <w:tr w:rsidR="007C13B7" w:rsidRPr="004A75A7" w14:paraId="376BB11B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EEC273C" w14:textId="77777777" w:rsidR="00794125" w:rsidRPr="00942F16" w:rsidRDefault="00794125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4AA1FEF" w14:textId="77777777" w:rsidR="00794125" w:rsidRPr="00E70CD1" w:rsidRDefault="00794125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D97E652" w14:textId="77777777" w:rsidR="00794125" w:rsidRDefault="00794125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03B8FC0E" w14:textId="7777777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39762011" w14:textId="77777777" w:rsidR="00794125" w:rsidRPr="00601D79" w:rsidRDefault="00794125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60:27:0140324:13</w:t>
            </w:r>
          </w:p>
        </w:tc>
      </w:tr>
      <w:tr w:rsidR="007C13B7" w:rsidRPr="004A75A7" w14:paraId="6423CEB5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AA4A53" w14:textId="77777777" w:rsidR="00794125" w:rsidRDefault="00794125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F2368F" w14:textId="77777777" w:rsidR="00794125" w:rsidRPr="00942F16" w:rsidRDefault="00794125" w:rsidP="009E4793">
            <w:pPr>
              <w:spacing w:before="120" w:after="120"/>
            </w:pPr>
            <w:r w:rsidRPr="001121D1">
              <w:rPr>
                <w:lang w:val="en-US"/>
              </w:rPr>
              <w:t>При уточнении границ участка с КН 60:27:0140324:13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уменьшилась на 17 кв.м. Уточнение границ проводилось с учетом границ, существующих на местности.</w:t>
            </w:r>
          </w:p>
        </w:tc>
      </w:tr>
      <w:tr w:rsidR="00035E0C" w:rsidRPr="00B634EE" w14:paraId="2DA8B427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BDEFE3" w14:textId="77777777" w:rsidR="00035E0C" w:rsidRPr="00B634EE" w:rsidRDefault="00794125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67D410F6" w14:textId="77777777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C140A18" w14:textId="77777777" w:rsidR="00794125" w:rsidRPr="00BF41B4" w:rsidRDefault="00794125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lastRenderedPageBreak/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60:27:0140324:12</w:t>
            </w:r>
          </w:p>
        </w:tc>
      </w:tr>
      <w:tr w:rsidR="001D786B" w:rsidRPr="00DF5913" w14:paraId="14EF50AA" w14:textId="77777777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4D9B89D4" w14:textId="77777777" w:rsidR="00794125" w:rsidRPr="001D786B" w:rsidRDefault="00794125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63036966" w14:textId="77777777" w:rsidR="00794125" w:rsidRPr="001D786B" w:rsidRDefault="00794125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26565993" w14:textId="77777777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BF63EBC" w14:textId="77777777" w:rsidR="00794125" w:rsidRPr="00DF5913" w:rsidRDefault="00794125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75E1" w14:textId="77777777" w:rsidR="00794125" w:rsidRPr="00DF5913" w:rsidRDefault="00794125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A432CC" w14:textId="77777777" w:rsidR="00794125" w:rsidRPr="00DF5913" w:rsidRDefault="00794125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3D91E6" w14:textId="77777777" w:rsidR="00794125" w:rsidRPr="00DF5913" w:rsidRDefault="00794125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111323F0" w14:textId="77777777" w:rsidR="00794125" w:rsidRPr="00DF5913" w:rsidRDefault="00794125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0B8CB2A9" w14:textId="77777777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9B71665" w14:textId="77777777" w:rsidR="00794125" w:rsidRPr="00DF5913" w:rsidRDefault="00794125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31128" w14:textId="77777777" w:rsidR="00794125" w:rsidRPr="00DF5913" w:rsidRDefault="00794125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ржатся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161E06" w14:textId="77777777" w:rsidR="00794125" w:rsidRPr="00DF5913" w:rsidRDefault="00794125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8A94A2" w14:textId="77777777" w:rsidR="00794125" w:rsidRPr="00DF5913" w:rsidRDefault="00794125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74FD7E" w14:textId="77777777" w:rsidR="00794125" w:rsidRPr="00DF5913" w:rsidRDefault="00794125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22DA12A" w14:textId="77777777" w:rsidR="00794125" w:rsidRPr="00DF5913" w:rsidRDefault="00794125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619DB7D1" w14:textId="77777777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EAE2D" w14:textId="77777777" w:rsidR="00794125" w:rsidRPr="00EB43A2" w:rsidRDefault="00794125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CB157" w14:textId="77777777" w:rsidR="00794125" w:rsidRPr="00EB43A2" w:rsidRDefault="00794125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C2AE7" w14:textId="77777777" w:rsidR="00794125" w:rsidRPr="00EB43A2" w:rsidRDefault="00794125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A0A9" w14:textId="77777777" w:rsidR="00794125" w:rsidRPr="00EB43A2" w:rsidRDefault="00794125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E2479" w14:textId="77777777" w:rsidR="00794125" w:rsidRPr="00EB43A2" w:rsidRDefault="00794125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A0ED2" w14:textId="77777777" w:rsidR="00794125" w:rsidRPr="00EB43A2" w:rsidRDefault="00794125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77877" w14:textId="77777777" w:rsidR="00794125" w:rsidRPr="00EB43A2" w:rsidRDefault="00794125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252F8B" w14:textId="77777777" w:rsidR="00794125" w:rsidRPr="00EB43A2" w:rsidRDefault="00794125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2441DB9A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1C256" w14:textId="77777777" w:rsidR="00794125" w:rsidRPr="00EB43A2" w:rsidRDefault="00794125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94F49" w14:textId="77777777" w:rsidR="00794125" w:rsidRPr="00EB43A2" w:rsidRDefault="00794125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368AE" w14:textId="77777777" w:rsidR="00794125" w:rsidRPr="00EB43A2" w:rsidRDefault="00794125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3A7C9" w14:textId="77777777" w:rsidR="00794125" w:rsidRPr="00EB43A2" w:rsidRDefault="00794125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8BC49" w14:textId="77777777" w:rsidR="00794125" w:rsidRPr="00EB43A2" w:rsidRDefault="00794125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C166F" w14:textId="77777777" w:rsidR="00794125" w:rsidRPr="00EB43A2" w:rsidRDefault="00794125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578F7" w14:textId="77777777" w:rsidR="00794125" w:rsidRPr="00EB43A2" w:rsidRDefault="00794125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FE7101" w14:textId="77777777" w:rsidR="00794125" w:rsidRPr="00EB43A2" w:rsidRDefault="00794125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72AFBBDC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926B2E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80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67B15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499490.28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B762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1275854.80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13E0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499490.28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B5A28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1275854.80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E8BF1" w14:textId="77777777" w:rsidR="00794125" w:rsidRPr="001121D1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B8D77" w14:textId="77777777" w:rsidR="00794125" w:rsidRPr="001121D1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DF042B" w14:textId="77777777" w:rsidR="00794125" w:rsidRDefault="00794125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D17E451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C6E9BF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100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223EC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499493.20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DEEB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1275880.28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8A1A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499493.20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AF225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1275880.28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84218" w14:textId="77777777" w:rsidR="00794125" w:rsidRPr="001121D1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C6598" w14:textId="77777777" w:rsidR="00794125" w:rsidRPr="001121D1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E227A7" w14:textId="77777777" w:rsidR="00794125" w:rsidRDefault="00794125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4CC1370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9EEF8A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101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83B34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499493.65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40AF6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1275887.18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56DBD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499493.65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FB47E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1275887.18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C0E88" w14:textId="77777777" w:rsidR="00794125" w:rsidRPr="001121D1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3932" w14:textId="77777777" w:rsidR="00794125" w:rsidRPr="001121D1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5CF912" w14:textId="77777777" w:rsidR="00794125" w:rsidRDefault="00794125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AF5D1B5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1278BE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102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EEEB0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499493.06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78B5D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1275898.59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35D1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499493.06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7441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1275898.59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BE004" w14:textId="77777777" w:rsidR="00794125" w:rsidRPr="001121D1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DE3C7" w14:textId="77777777" w:rsidR="00794125" w:rsidRPr="001121D1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F81977" w14:textId="77777777" w:rsidR="00794125" w:rsidRDefault="00794125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5B3F783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7AE0AD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103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A111C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499474.13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F24DA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1275898.22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5BC8E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499474.13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F42B7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1275898.22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F49FC" w14:textId="77777777" w:rsidR="00794125" w:rsidRPr="001121D1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62AC6" w14:textId="77777777" w:rsidR="00794125" w:rsidRPr="001121D1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A3F326" w14:textId="77777777" w:rsidR="00794125" w:rsidRDefault="00794125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D0549DA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2B1610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н104У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A2380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0CE79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DE43B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499467.12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970F8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1275900.62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FA327" w14:textId="77777777" w:rsidR="00794125" w:rsidRPr="001121D1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2C678" w14:textId="77777777" w:rsidR="00794125" w:rsidRPr="001121D1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749F05" w14:textId="77777777" w:rsidR="00794125" w:rsidRDefault="00794125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7A057B0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EEEB29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н105У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08239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0A824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F21FB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499465.54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756CD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1275889.78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9CE4A" w14:textId="77777777" w:rsidR="00794125" w:rsidRPr="001121D1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BC23B" w14:textId="77777777" w:rsidR="00794125" w:rsidRPr="001121D1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B700A3" w14:textId="77777777" w:rsidR="00794125" w:rsidRDefault="00794125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71A4A06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D50D920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н106У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66077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F85C8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C0740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499463.62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EE191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1275890.06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3DCF" w14:textId="77777777" w:rsidR="00794125" w:rsidRPr="001121D1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01FA4" w14:textId="77777777" w:rsidR="00794125" w:rsidRPr="001121D1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BAB0B7" w14:textId="77777777" w:rsidR="00794125" w:rsidRDefault="00794125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8E3E7A6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96B798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н84У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E463F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99476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147D6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499459.48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DB5D6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1275861.03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58519" w14:textId="77777777" w:rsidR="00794125" w:rsidRPr="001121D1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FC5F4" w14:textId="77777777" w:rsidR="00794125" w:rsidRPr="001121D1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3A127B" w14:textId="77777777" w:rsidR="00794125" w:rsidRDefault="00794125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0BCEE2B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3ACBE3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83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6B41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499482.41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B6166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1275859.43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45627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499482.41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9F6AD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1275859.43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922E3" w14:textId="77777777" w:rsidR="00794125" w:rsidRPr="001121D1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48B7" w14:textId="77777777" w:rsidR="00794125" w:rsidRPr="001121D1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DE5DAF" w14:textId="77777777" w:rsidR="00794125" w:rsidRDefault="00794125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CCEDE08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09E188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82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DE643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499481.94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77999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1275855.93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0B394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499481.94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61C2B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1275855.93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36A93" w14:textId="77777777" w:rsidR="00794125" w:rsidRPr="001121D1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C51C8" w14:textId="77777777" w:rsidR="00794125" w:rsidRPr="001121D1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BA5154" w14:textId="77777777" w:rsidR="00794125" w:rsidRDefault="00794125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F71A263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289C90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81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B4157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499488.49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67833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1275855.05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E3550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499488.49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01069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1275855.05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25787" w14:textId="77777777" w:rsidR="00794125" w:rsidRPr="001121D1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47F2F" w14:textId="77777777" w:rsidR="00794125" w:rsidRPr="001121D1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CFD6D7" w14:textId="77777777" w:rsidR="00794125" w:rsidRDefault="00794125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908ECCA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6F9738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80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FE5C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499490.28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2E00B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1275854.80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9F0EC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499490.28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C48EF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1275854.80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698F7" w14:textId="77777777" w:rsidR="00794125" w:rsidRPr="001121D1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3903" w14:textId="77777777" w:rsidR="00794125" w:rsidRPr="001121D1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92F68B" w14:textId="77777777" w:rsidR="00794125" w:rsidRDefault="00794125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7468966D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670E75C" w14:textId="77777777" w:rsidR="00794125" w:rsidRPr="00443290" w:rsidRDefault="00794125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60:27:0140324:12</w:t>
            </w:r>
          </w:p>
        </w:tc>
      </w:tr>
      <w:tr w:rsidR="00590258" w:rsidRPr="00DF5913" w14:paraId="644813ED" w14:textId="77777777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5FC3EA" w14:textId="77777777" w:rsidR="00794125" w:rsidRPr="00DF5913" w:rsidRDefault="00794125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EBCCA3" w14:textId="77777777" w:rsidR="00794125" w:rsidRPr="00DF5913" w:rsidRDefault="00794125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1660F5" w14:textId="77777777" w:rsidR="00794125" w:rsidRPr="00DF5913" w:rsidRDefault="00794125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D926561" w14:textId="77777777" w:rsidR="00794125" w:rsidRPr="00DF5913" w:rsidRDefault="00794125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6F67BDE3" w14:textId="77777777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15532" w14:textId="77777777" w:rsidR="00794125" w:rsidRPr="00DF5913" w:rsidRDefault="00794125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E40CC" w14:textId="77777777" w:rsidR="00794125" w:rsidRPr="00DF5913" w:rsidRDefault="00794125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89F97" w14:textId="77777777" w:rsidR="00794125" w:rsidRPr="00DF5913" w:rsidRDefault="00794125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F1049" w14:textId="77777777" w:rsidR="00794125" w:rsidRPr="00DF5913" w:rsidRDefault="00794125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BA0B5B5" w14:textId="77777777" w:rsidR="00794125" w:rsidRPr="00DF5913" w:rsidRDefault="00794125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1DA6C6D4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CA532" w14:textId="77777777" w:rsidR="00794125" w:rsidRPr="00DF5913" w:rsidRDefault="00794125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A798F" w14:textId="77777777" w:rsidR="00794125" w:rsidRPr="00DF5913" w:rsidRDefault="00794125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6294F" w14:textId="77777777" w:rsidR="00794125" w:rsidRPr="00DF5913" w:rsidRDefault="00794125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B84AE" w14:textId="77777777" w:rsidR="00794125" w:rsidRPr="00DF5913" w:rsidRDefault="00794125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2DDDE6" w14:textId="77777777" w:rsidR="00794125" w:rsidRPr="00DF5913" w:rsidRDefault="00794125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3C1447B4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2679AD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6A057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1EFD0" w14:textId="77777777" w:rsidR="00794125" w:rsidRDefault="00794125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25.65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9DFF8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820C06" w14:textId="77777777" w:rsidR="00794125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D16DEC3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0F923D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A23CB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101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C29D7" w14:textId="77777777" w:rsidR="00794125" w:rsidRDefault="00794125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6.91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E0A20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A7528D" w14:textId="77777777" w:rsidR="00794125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D46BBCA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6CBC20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101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9F6EF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102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30A76" w14:textId="77777777" w:rsidR="00794125" w:rsidRDefault="00794125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11.43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3054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0BC9BA" w14:textId="77777777" w:rsidR="00794125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727AB2B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9EF859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102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A1825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103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048D" w14:textId="77777777" w:rsidR="00794125" w:rsidRDefault="00794125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18.93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48F81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12327C" w14:textId="77777777" w:rsidR="00794125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C9F8C19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DE6E95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103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51B6E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н104У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A0182" w14:textId="77777777" w:rsidR="00794125" w:rsidRDefault="00794125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7.41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8BB0E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0CF854" w14:textId="77777777" w:rsidR="00794125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B85D0DB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CE9644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779DC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н105У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AA784" w14:textId="77777777" w:rsidR="00794125" w:rsidRDefault="00794125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10.95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94E71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031692" w14:textId="77777777" w:rsidR="00794125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4EE17A4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AA3807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42F8D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н106У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0E0E2" w14:textId="77777777" w:rsidR="00794125" w:rsidRDefault="00794125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1.94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FB79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AEFB5F" w14:textId="77777777" w:rsidR="00794125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B0D6018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0DEE41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213C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н84У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9CABF" w14:textId="77777777" w:rsidR="00794125" w:rsidRDefault="00794125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29.32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D3F4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A73E4A" w14:textId="77777777" w:rsidR="00794125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3538CE8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2C4FF0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79A6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83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B42A" w14:textId="77777777" w:rsidR="00794125" w:rsidRDefault="00794125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22.99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28774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831899" w14:textId="77777777" w:rsidR="00794125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1770456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518CA0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CC924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D3CF3" w14:textId="77777777" w:rsidR="00794125" w:rsidRDefault="00794125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3.53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80C12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23E78D" w14:textId="77777777" w:rsidR="00794125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1B80E6A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EE113C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82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81B43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81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ACBE7" w14:textId="77777777" w:rsidR="00794125" w:rsidRDefault="00794125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6.61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D52B5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EAB1E9" w14:textId="77777777" w:rsidR="00794125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26120EA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0DB905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DDB7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99AB6" w14:textId="77777777" w:rsidR="00794125" w:rsidRDefault="00794125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1.81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0FAE1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855D82" w14:textId="77777777" w:rsidR="00794125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196A6D12" w14:textId="77777777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3387EEF" w14:textId="77777777" w:rsidR="00794125" w:rsidRPr="000049CC" w:rsidRDefault="00794125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lastRenderedPageBreak/>
              <w:t>3. Сведения о характеристиках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60:27:0140324:12</w:t>
            </w:r>
          </w:p>
        </w:tc>
      </w:tr>
      <w:tr w:rsidR="00EB43A2" w:rsidRPr="00590258" w14:paraId="4FA64DC6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E701A4" w14:textId="77777777" w:rsidR="00794125" w:rsidRPr="00DF5913" w:rsidRDefault="00794125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A99A" w14:textId="77777777" w:rsidR="00794125" w:rsidRPr="00DF5913" w:rsidRDefault="00794125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153530" w14:textId="77777777" w:rsidR="00794125" w:rsidRPr="00DF5913" w:rsidRDefault="00794125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68B9F90A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28EE1" w14:textId="77777777" w:rsidR="00794125" w:rsidRPr="00DF5913" w:rsidRDefault="00794125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02170" w14:textId="77777777" w:rsidR="00794125" w:rsidRPr="00DF5913" w:rsidRDefault="00794125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7F750B" w14:textId="77777777" w:rsidR="00794125" w:rsidRPr="00DF5913" w:rsidRDefault="00794125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5AED9908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93F0DD" w14:textId="77777777" w:rsidR="00794125" w:rsidRPr="002E34DF" w:rsidRDefault="00794125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2E44" w14:textId="77777777" w:rsidR="00794125" w:rsidRPr="00E70CD1" w:rsidRDefault="00794125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D7DAB2" w14:textId="77777777" w:rsidR="00794125" w:rsidRPr="003C4580" w:rsidRDefault="00794125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0A62800A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14B4DA" w14:textId="77777777" w:rsidR="00794125" w:rsidRPr="002E34DF" w:rsidRDefault="00794125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AED14" w14:textId="77777777" w:rsidR="00794125" w:rsidRPr="006A3E83" w:rsidRDefault="00794125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1608F6" w14:textId="77777777" w:rsidR="00794125" w:rsidRPr="002E34DF" w:rsidRDefault="00794125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Российская Федерация, Псковская обл., Псков г, Березка проезд, 10 д</w:t>
            </w:r>
          </w:p>
        </w:tc>
      </w:tr>
      <w:tr w:rsidR="002E34DF" w:rsidRPr="004A75A7" w14:paraId="7CAB8268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D6BBB9" w14:textId="77777777" w:rsidR="00794125" w:rsidRPr="002E34DF" w:rsidRDefault="00794125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C9BF8" w14:textId="77777777" w:rsidR="00794125" w:rsidRPr="00E70CD1" w:rsidRDefault="00794125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286B5B" w14:textId="77777777" w:rsidR="00794125" w:rsidRPr="002E34DF" w:rsidRDefault="00794125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1A77053B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B6D5D4" w14:textId="77777777" w:rsidR="00794125" w:rsidRPr="002E34DF" w:rsidRDefault="00794125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5FE35" w14:textId="77777777" w:rsidR="00794125" w:rsidRPr="00E70CD1" w:rsidRDefault="00794125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660914" w14:textId="77777777" w:rsidR="00794125" w:rsidRDefault="00794125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1200 кв.м ± 7.08 кв.м</w:t>
            </w:r>
          </w:p>
        </w:tc>
      </w:tr>
      <w:tr w:rsidR="002E34DF" w:rsidRPr="004A75A7" w14:paraId="68F9713B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106E6A" w14:textId="77777777" w:rsidR="00794125" w:rsidRPr="002E34DF" w:rsidRDefault="00794125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8CB60" w14:textId="77777777" w:rsidR="00794125" w:rsidRPr="00E70CD1" w:rsidRDefault="00794125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погрешности определения 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4EE6CF" w14:textId="77777777" w:rsidR="00794125" w:rsidRDefault="00794125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√1200 * √((1 + 1.34²)/(2 * 1.34)) = 7.08</w:t>
            </w:r>
          </w:p>
        </w:tc>
      </w:tr>
      <w:tr w:rsidR="002E34DF" w:rsidRPr="004A75A7" w14:paraId="38447687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79E310" w14:textId="77777777" w:rsidR="00794125" w:rsidRPr="002E34DF" w:rsidRDefault="00794125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8B59B" w14:textId="77777777" w:rsidR="00794125" w:rsidRPr="00E70CD1" w:rsidRDefault="00794125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2BB826" w14:textId="77777777" w:rsidR="00794125" w:rsidRPr="00942F16" w:rsidRDefault="00794125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1200</w:t>
            </w:r>
          </w:p>
        </w:tc>
      </w:tr>
      <w:tr w:rsidR="00942F16" w:rsidRPr="004A75A7" w14:paraId="59B50C64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83E206" w14:textId="77777777" w:rsidR="00794125" w:rsidRDefault="00794125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2D6E0" w14:textId="77777777" w:rsidR="00794125" w:rsidRPr="00942F16" w:rsidRDefault="00794125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7A08EB" w14:textId="77777777" w:rsidR="00794125" w:rsidRPr="00942F16" w:rsidRDefault="00794125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0 кв.м</w:t>
            </w:r>
          </w:p>
        </w:tc>
      </w:tr>
      <w:tr w:rsidR="00942F16" w:rsidRPr="004A75A7" w14:paraId="5682136A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A93D42" w14:textId="77777777" w:rsidR="00794125" w:rsidRDefault="00794125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DA28" w14:textId="77777777" w:rsidR="00794125" w:rsidRPr="00942F16" w:rsidRDefault="00794125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80E775" w14:textId="77777777" w:rsidR="00794125" w:rsidRPr="000825F3" w:rsidRDefault="00794125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233C2C74" w14:textId="77777777" w:rsidR="00794125" w:rsidRPr="000825F3" w:rsidRDefault="00794125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59B09208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2FA8F7" w14:textId="77777777" w:rsidR="00794125" w:rsidRDefault="00794125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1F54E" w14:textId="77777777" w:rsidR="00794125" w:rsidRPr="00942F16" w:rsidRDefault="00794125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DC888D" w14:textId="77777777" w:rsidR="00794125" w:rsidRPr="005E1946" w:rsidRDefault="00794125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60:27:0140324:49,</w:t>
            </w:r>
          </w:p>
          <w:p w14:paraId="076F738D" w14:textId="77777777" w:rsidR="00794125" w:rsidRPr="005E1946" w:rsidRDefault="00794125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60:27:0000000:416</w:t>
            </w:r>
          </w:p>
        </w:tc>
      </w:tr>
      <w:tr w:rsidR="007C13B7" w:rsidRPr="004A75A7" w14:paraId="28FBEA3C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DF2461" w14:textId="77777777" w:rsidR="00794125" w:rsidRDefault="00794125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39786" w14:textId="77777777" w:rsidR="00794125" w:rsidRPr="00942F16" w:rsidRDefault="00794125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58B3F1" w14:textId="77777777" w:rsidR="00794125" w:rsidRPr="00954E32" w:rsidRDefault="00794125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60E6EC27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55D6C9" w14:textId="77777777" w:rsidR="00794125" w:rsidRDefault="00794125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DD8CC" w14:textId="77777777" w:rsidR="00794125" w:rsidRPr="00942F16" w:rsidRDefault="00794125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130D02" w14:textId="77777777" w:rsidR="00794125" w:rsidRPr="00954E32" w:rsidRDefault="00794125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4CF18111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FE79A0" w14:textId="77777777" w:rsidR="00794125" w:rsidRDefault="00794125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CA05A" w14:textId="77777777" w:rsidR="00794125" w:rsidRPr="00942F16" w:rsidRDefault="00794125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F0837F" w14:textId="77777777" w:rsidR="00794125" w:rsidRPr="00954E32" w:rsidRDefault="00794125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общего пользования</w:t>
            </w:r>
          </w:p>
        </w:tc>
      </w:tr>
      <w:tr w:rsidR="007C13B7" w:rsidRPr="004A75A7" w14:paraId="713F84A6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7F15286" w14:textId="77777777" w:rsidR="00794125" w:rsidRPr="00942F16" w:rsidRDefault="00794125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FF7C75B" w14:textId="77777777" w:rsidR="00794125" w:rsidRPr="00E70CD1" w:rsidRDefault="00794125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FA7BE62" w14:textId="77777777" w:rsidR="00794125" w:rsidRDefault="00794125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6056097D" w14:textId="7777777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2CD0C659" w14:textId="77777777" w:rsidR="00794125" w:rsidRPr="00601D79" w:rsidRDefault="00794125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60:27:0140324:12</w:t>
            </w:r>
          </w:p>
        </w:tc>
      </w:tr>
      <w:tr w:rsidR="007C13B7" w:rsidRPr="004A75A7" w14:paraId="5F6BBA7F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B6F359" w14:textId="77777777" w:rsidR="00794125" w:rsidRDefault="00794125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A28F9A" w14:textId="77777777" w:rsidR="00794125" w:rsidRPr="00942F16" w:rsidRDefault="00794125" w:rsidP="009E4793">
            <w:pPr>
              <w:spacing w:before="120" w:after="120"/>
            </w:pPr>
            <w:r w:rsidRPr="001121D1">
              <w:rPr>
                <w:lang w:val="en-US"/>
              </w:rPr>
              <w:t>При уточнении границ участка с КН 60:27:0140324:12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не изменилась. Уточнение границ проводилось с учетом границ, существующих на местности.</w:t>
            </w:r>
          </w:p>
        </w:tc>
      </w:tr>
      <w:tr w:rsidR="00035E0C" w:rsidRPr="00B634EE" w14:paraId="6AE6118F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DE72C7" w14:textId="77777777" w:rsidR="00035E0C" w:rsidRPr="00B634EE" w:rsidRDefault="00794125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0969CC51" w14:textId="77777777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73C8FEA" w14:textId="77777777" w:rsidR="00794125" w:rsidRPr="00BF41B4" w:rsidRDefault="00794125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60:27:0140324:6</w:t>
            </w:r>
          </w:p>
        </w:tc>
      </w:tr>
      <w:tr w:rsidR="001D786B" w:rsidRPr="00DF5913" w14:paraId="3CA9C964" w14:textId="77777777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3ACFFDC4" w14:textId="77777777" w:rsidR="00794125" w:rsidRPr="001D786B" w:rsidRDefault="00794125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584726D6" w14:textId="77777777" w:rsidR="00794125" w:rsidRPr="001D786B" w:rsidRDefault="00794125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17B29864" w14:textId="77777777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89FDF83" w14:textId="77777777" w:rsidR="00794125" w:rsidRPr="00DF5913" w:rsidRDefault="00794125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E8ACC" w14:textId="77777777" w:rsidR="00794125" w:rsidRPr="00DF5913" w:rsidRDefault="00794125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2F5E4B" w14:textId="77777777" w:rsidR="00794125" w:rsidRPr="00DF5913" w:rsidRDefault="00794125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414733" w14:textId="77777777" w:rsidR="00794125" w:rsidRPr="00DF5913" w:rsidRDefault="00794125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4F555534" w14:textId="77777777" w:rsidR="00794125" w:rsidRPr="00DF5913" w:rsidRDefault="00794125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272BC6B2" w14:textId="77777777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98CE867" w14:textId="77777777" w:rsidR="00794125" w:rsidRPr="00DF5913" w:rsidRDefault="00794125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C9A79" w14:textId="77777777" w:rsidR="00794125" w:rsidRPr="00DF5913" w:rsidRDefault="00794125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ржатся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7EF2BD" w14:textId="77777777" w:rsidR="00794125" w:rsidRPr="00DF5913" w:rsidRDefault="00794125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333452" w14:textId="77777777" w:rsidR="00794125" w:rsidRPr="00DF5913" w:rsidRDefault="00794125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6B0AC7" w14:textId="77777777" w:rsidR="00794125" w:rsidRPr="00DF5913" w:rsidRDefault="00794125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C8937BB" w14:textId="77777777" w:rsidR="00794125" w:rsidRPr="00DF5913" w:rsidRDefault="00794125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574C4E7E" w14:textId="77777777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25243" w14:textId="77777777" w:rsidR="00794125" w:rsidRPr="00EB43A2" w:rsidRDefault="00794125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AA5A4" w14:textId="77777777" w:rsidR="00794125" w:rsidRPr="00EB43A2" w:rsidRDefault="00794125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13B21" w14:textId="77777777" w:rsidR="00794125" w:rsidRPr="00EB43A2" w:rsidRDefault="00794125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61D75" w14:textId="77777777" w:rsidR="00794125" w:rsidRPr="00EB43A2" w:rsidRDefault="00794125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4DB64" w14:textId="77777777" w:rsidR="00794125" w:rsidRPr="00EB43A2" w:rsidRDefault="00794125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13331" w14:textId="77777777" w:rsidR="00794125" w:rsidRPr="00EB43A2" w:rsidRDefault="00794125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5AA8F" w14:textId="77777777" w:rsidR="00794125" w:rsidRPr="00EB43A2" w:rsidRDefault="00794125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73CEC91" w14:textId="77777777" w:rsidR="00794125" w:rsidRPr="00EB43A2" w:rsidRDefault="00794125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12AD744C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C0D1E" w14:textId="77777777" w:rsidR="00794125" w:rsidRPr="00EB43A2" w:rsidRDefault="00794125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00D78" w14:textId="77777777" w:rsidR="00794125" w:rsidRPr="00EB43A2" w:rsidRDefault="00794125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178B4" w14:textId="77777777" w:rsidR="00794125" w:rsidRPr="00EB43A2" w:rsidRDefault="00794125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06F81" w14:textId="77777777" w:rsidR="00794125" w:rsidRPr="00EB43A2" w:rsidRDefault="00794125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260BC" w14:textId="77777777" w:rsidR="00794125" w:rsidRPr="00EB43A2" w:rsidRDefault="00794125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5E0F7" w14:textId="77777777" w:rsidR="00794125" w:rsidRPr="00EB43A2" w:rsidRDefault="00794125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44750" w14:textId="77777777" w:rsidR="00794125" w:rsidRPr="00EB43A2" w:rsidRDefault="00794125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1108AE7" w14:textId="77777777" w:rsidR="00794125" w:rsidRPr="00EB43A2" w:rsidRDefault="00794125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777176E1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5339D0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152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DAEDD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499495.93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A2702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1275938.99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3F96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499495.93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F1864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1275938.99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75EF7" w14:textId="77777777" w:rsidR="00794125" w:rsidRPr="001121D1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2EAC5" w14:textId="77777777" w:rsidR="00794125" w:rsidRPr="001121D1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F56006" w14:textId="77777777" w:rsidR="00794125" w:rsidRDefault="00794125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0A8013C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EA987D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153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8CBE8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499491.35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3243F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1275964.70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28219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499491.35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5A5D1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1275964.70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70742" w14:textId="77777777" w:rsidR="00794125" w:rsidRPr="001121D1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61FE" w14:textId="77777777" w:rsidR="00794125" w:rsidRPr="001121D1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522024" w14:textId="77777777" w:rsidR="00794125" w:rsidRDefault="00794125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B06873C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4433D0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154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4844F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499461.36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AB10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1275960.89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3288E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499461.36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9BB6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1275960.89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D83F0" w14:textId="77777777" w:rsidR="00794125" w:rsidRPr="001121D1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B5A76" w14:textId="77777777" w:rsidR="00794125" w:rsidRPr="001121D1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9A5D9F" w14:textId="77777777" w:rsidR="00794125" w:rsidRDefault="00794125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56AFF6A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7EE6E8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155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D3184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499464.51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169A0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1275935.31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DDC57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499464.51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ADECF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1275935.31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25F93" w14:textId="77777777" w:rsidR="00794125" w:rsidRPr="001121D1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962F9" w14:textId="77777777" w:rsidR="00794125" w:rsidRPr="001121D1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469266" w14:textId="77777777" w:rsidR="00794125" w:rsidRDefault="00794125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68863EB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D54D5D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156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CA0B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499466.00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4D8FE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1275935.34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6FAE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499466.00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A0CCC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1275935.34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9DCDA" w14:textId="77777777" w:rsidR="00794125" w:rsidRPr="001121D1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82DE" w14:textId="77777777" w:rsidR="00794125" w:rsidRPr="001121D1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AB5929" w14:textId="77777777" w:rsidR="00794125" w:rsidRDefault="00794125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3EF5E29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6E0909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н157У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D6FDE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96A12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706E3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499478.93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FFDD8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1275936.15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A16F9" w14:textId="77777777" w:rsidR="00794125" w:rsidRPr="001121D1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FF738" w14:textId="77777777" w:rsidR="00794125" w:rsidRPr="001121D1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2BF1FD" w14:textId="77777777" w:rsidR="00794125" w:rsidRDefault="00794125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CDABB86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FC3045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н158У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4BE0E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E3A6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91280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499482.69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7F01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1275936.81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046A4" w14:textId="77777777" w:rsidR="00794125" w:rsidRPr="001121D1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2F665" w14:textId="77777777" w:rsidR="00794125" w:rsidRPr="001121D1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633AFD" w14:textId="77777777" w:rsidR="00794125" w:rsidRDefault="00794125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F1865E3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58FCB1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152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D343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499495.93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F9DAF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1275938.99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13570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499495.93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BF4FC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1275938.99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24595" w14:textId="77777777" w:rsidR="00794125" w:rsidRPr="001121D1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43D65" w14:textId="77777777" w:rsidR="00794125" w:rsidRPr="001121D1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A4247B" w14:textId="77777777" w:rsidR="00794125" w:rsidRDefault="00794125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1A9FD47F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609A22F" w14:textId="77777777" w:rsidR="00794125" w:rsidRPr="00443290" w:rsidRDefault="00794125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60:27:0140324:6</w:t>
            </w:r>
          </w:p>
        </w:tc>
      </w:tr>
      <w:tr w:rsidR="00590258" w:rsidRPr="00DF5913" w14:paraId="75429CE7" w14:textId="77777777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A7C370" w14:textId="77777777" w:rsidR="00794125" w:rsidRPr="00DF5913" w:rsidRDefault="00794125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01551D" w14:textId="77777777" w:rsidR="00794125" w:rsidRPr="00DF5913" w:rsidRDefault="00794125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2B0092" w14:textId="77777777" w:rsidR="00794125" w:rsidRPr="00DF5913" w:rsidRDefault="00794125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59C1A778" w14:textId="77777777" w:rsidR="00794125" w:rsidRPr="00DF5913" w:rsidRDefault="00794125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1565AC85" w14:textId="77777777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A42DB" w14:textId="77777777" w:rsidR="00794125" w:rsidRPr="00DF5913" w:rsidRDefault="00794125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385A1" w14:textId="77777777" w:rsidR="00794125" w:rsidRPr="00DF5913" w:rsidRDefault="00794125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A4290" w14:textId="77777777" w:rsidR="00794125" w:rsidRPr="00DF5913" w:rsidRDefault="00794125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85651" w14:textId="77777777" w:rsidR="00794125" w:rsidRPr="00DF5913" w:rsidRDefault="00794125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14509F" w14:textId="77777777" w:rsidR="00794125" w:rsidRPr="00DF5913" w:rsidRDefault="00794125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0C5AA57D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82C1A" w14:textId="77777777" w:rsidR="00794125" w:rsidRPr="00DF5913" w:rsidRDefault="00794125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0CDB9" w14:textId="77777777" w:rsidR="00794125" w:rsidRPr="00DF5913" w:rsidRDefault="00794125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0D174" w14:textId="77777777" w:rsidR="00794125" w:rsidRPr="00DF5913" w:rsidRDefault="00794125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01F2B" w14:textId="77777777" w:rsidR="00794125" w:rsidRPr="00DF5913" w:rsidRDefault="00794125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FA87343" w14:textId="77777777" w:rsidR="00794125" w:rsidRPr="00DF5913" w:rsidRDefault="00794125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18801400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8B5F37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152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07A4D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153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0B417" w14:textId="77777777" w:rsidR="00794125" w:rsidRDefault="00794125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26.11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9A136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EA59B3" w14:textId="77777777" w:rsidR="00794125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4317F37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8C141A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153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E398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154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6EFE5" w14:textId="77777777" w:rsidR="00794125" w:rsidRDefault="00794125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30.23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E0E70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6CCE42" w14:textId="77777777" w:rsidR="00794125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D0EDD42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EA0E29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154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E290A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155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93EED" w14:textId="77777777" w:rsidR="00794125" w:rsidRDefault="00794125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25.77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FB8DA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036A39" w14:textId="77777777" w:rsidR="00794125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64838C4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E4AEA92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155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5A25A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156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24331" w14:textId="77777777" w:rsidR="00794125" w:rsidRDefault="00794125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1.49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8893D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15CC38" w14:textId="77777777" w:rsidR="00794125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26E41F3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B6886D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156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C938B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н157У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FC17" w14:textId="77777777" w:rsidR="00794125" w:rsidRDefault="00794125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12.96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7A17F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5B663F" w14:textId="77777777" w:rsidR="00794125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8B18353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E4D08F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н157У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1CA27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н158У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50997" w14:textId="77777777" w:rsidR="00794125" w:rsidRDefault="00794125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3.82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DD460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A93DB8" w14:textId="77777777" w:rsidR="00794125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BD7F07F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07EBED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н158У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2EF11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152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A1E58" w14:textId="77777777" w:rsidR="00794125" w:rsidRDefault="00794125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13.42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CE2B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C403F1" w14:textId="77777777" w:rsidR="00794125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05F4A305" w14:textId="77777777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631F79A" w14:textId="77777777" w:rsidR="00794125" w:rsidRPr="000049CC" w:rsidRDefault="00794125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>3. Сведения о характеристиках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60:27:0140324:6</w:t>
            </w:r>
          </w:p>
        </w:tc>
      </w:tr>
      <w:tr w:rsidR="00EB43A2" w:rsidRPr="00590258" w14:paraId="443A3262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1EA2A7" w14:textId="77777777" w:rsidR="00794125" w:rsidRPr="00DF5913" w:rsidRDefault="00794125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29E1C" w14:textId="77777777" w:rsidR="00794125" w:rsidRPr="00DF5913" w:rsidRDefault="00794125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886FEA" w14:textId="77777777" w:rsidR="00794125" w:rsidRPr="00DF5913" w:rsidRDefault="00794125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4C426467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BB34B" w14:textId="77777777" w:rsidR="00794125" w:rsidRPr="00DF5913" w:rsidRDefault="00794125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A07FB" w14:textId="77777777" w:rsidR="00794125" w:rsidRPr="00DF5913" w:rsidRDefault="00794125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8E109D0" w14:textId="77777777" w:rsidR="00794125" w:rsidRPr="00DF5913" w:rsidRDefault="00794125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32C66AD5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129637" w14:textId="77777777" w:rsidR="00794125" w:rsidRPr="002E34DF" w:rsidRDefault="00794125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98ACF" w14:textId="77777777" w:rsidR="00794125" w:rsidRPr="00E70CD1" w:rsidRDefault="00794125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EEDDF9" w14:textId="77777777" w:rsidR="00794125" w:rsidRPr="003C4580" w:rsidRDefault="00794125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2F3CFE8D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FD2AE6" w14:textId="77777777" w:rsidR="00794125" w:rsidRPr="002E34DF" w:rsidRDefault="00794125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371E8" w14:textId="77777777" w:rsidR="00794125" w:rsidRPr="006A3E83" w:rsidRDefault="00794125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15752D" w14:textId="77777777" w:rsidR="00794125" w:rsidRPr="002E34DF" w:rsidRDefault="00794125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обл., Псков г, Березка проезд, 20 д</w:t>
            </w:r>
          </w:p>
        </w:tc>
      </w:tr>
      <w:tr w:rsidR="002E34DF" w:rsidRPr="004A75A7" w14:paraId="6F35996C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FE3616" w14:textId="77777777" w:rsidR="00794125" w:rsidRPr="002E34DF" w:rsidRDefault="00794125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DC2EF" w14:textId="77777777" w:rsidR="00794125" w:rsidRPr="00E70CD1" w:rsidRDefault="00794125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DC159B" w14:textId="77777777" w:rsidR="00794125" w:rsidRPr="002E34DF" w:rsidRDefault="00794125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3A5B1610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4BB453" w14:textId="77777777" w:rsidR="00794125" w:rsidRPr="002E34DF" w:rsidRDefault="00794125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1CA2A" w14:textId="77777777" w:rsidR="00794125" w:rsidRPr="00E70CD1" w:rsidRDefault="00794125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C58A65" w14:textId="77777777" w:rsidR="00794125" w:rsidRDefault="00794125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815 кв.м ± 5.75 кв.м</w:t>
            </w:r>
          </w:p>
        </w:tc>
      </w:tr>
      <w:tr w:rsidR="002E34DF" w:rsidRPr="004A75A7" w14:paraId="5601E308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6A47B1" w14:textId="77777777" w:rsidR="00794125" w:rsidRPr="002E34DF" w:rsidRDefault="00794125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D3003" w14:textId="77777777" w:rsidR="00794125" w:rsidRPr="00E70CD1" w:rsidRDefault="00794125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погрешности определения 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37AD58" w14:textId="77777777" w:rsidR="00794125" w:rsidRDefault="00794125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√815 * √((1 + 1.18²)/(2 * 1.18)) = 5.75</w:t>
            </w:r>
          </w:p>
        </w:tc>
      </w:tr>
      <w:tr w:rsidR="002E34DF" w:rsidRPr="004A75A7" w14:paraId="576248CD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6F907C" w14:textId="77777777" w:rsidR="00794125" w:rsidRPr="002E34DF" w:rsidRDefault="00794125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6B213" w14:textId="77777777" w:rsidR="00794125" w:rsidRPr="00E70CD1" w:rsidRDefault="00794125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EA5241" w14:textId="77777777" w:rsidR="00794125" w:rsidRPr="00942F16" w:rsidRDefault="00794125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812</w:t>
            </w:r>
          </w:p>
        </w:tc>
      </w:tr>
      <w:tr w:rsidR="00942F16" w:rsidRPr="004A75A7" w14:paraId="50A6C200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8FBB5C" w14:textId="77777777" w:rsidR="00794125" w:rsidRDefault="00794125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39EEC" w14:textId="77777777" w:rsidR="00794125" w:rsidRPr="00942F16" w:rsidRDefault="00794125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C4B027" w14:textId="77777777" w:rsidR="00794125" w:rsidRPr="00942F16" w:rsidRDefault="00794125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3 кв.м</w:t>
            </w:r>
          </w:p>
        </w:tc>
      </w:tr>
      <w:tr w:rsidR="00942F16" w:rsidRPr="004A75A7" w14:paraId="55C8B0A5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6D6154" w14:textId="77777777" w:rsidR="00794125" w:rsidRDefault="00794125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B9981" w14:textId="77777777" w:rsidR="00794125" w:rsidRPr="00942F16" w:rsidRDefault="00794125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7C9001" w14:textId="77777777" w:rsidR="00794125" w:rsidRPr="000825F3" w:rsidRDefault="00794125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09AD3B4D" w14:textId="77777777" w:rsidR="00794125" w:rsidRPr="000825F3" w:rsidRDefault="00794125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6650B23A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2D8236" w14:textId="77777777" w:rsidR="00794125" w:rsidRDefault="00794125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9040B" w14:textId="77777777" w:rsidR="00794125" w:rsidRPr="00942F16" w:rsidRDefault="00794125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4CFD34" w14:textId="77777777" w:rsidR="00794125" w:rsidRPr="005E1946" w:rsidRDefault="00794125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60:27:0140324:51,</w:t>
            </w:r>
          </w:p>
          <w:p w14:paraId="699A7A3F" w14:textId="77777777" w:rsidR="00794125" w:rsidRPr="005E1946" w:rsidRDefault="00794125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60:27:0000000:416</w:t>
            </w:r>
          </w:p>
        </w:tc>
      </w:tr>
      <w:tr w:rsidR="007C13B7" w:rsidRPr="004A75A7" w14:paraId="69C48B73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D25820" w14:textId="77777777" w:rsidR="00794125" w:rsidRDefault="00794125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BA388" w14:textId="77777777" w:rsidR="00794125" w:rsidRPr="00942F16" w:rsidRDefault="00794125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0D856D" w14:textId="77777777" w:rsidR="00794125" w:rsidRPr="00954E32" w:rsidRDefault="00794125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1DC9E561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26A759" w14:textId="77777777" w:rsidR="00794125" w:rsidRDefault="00794125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EE2BD" w14:textId="77777777" w:rsidR="00794125" w:rsidRPr="00942F16" w:rsidRDefault="00794125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7D4B98" w14:textId="77777777" w:rsidR="00794125" w:rsidRPr="00954E32" w:rsidRDefault="00794125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79DE9F8C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718816" w14:textId="77777777" w:rsidR="00794125" w:rsidRDefault="00794125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EA9A1" w14:textId="77777777" w:rsidR="00794125" w:rsidRPr="00942F16" w:rsidRDefault="00794125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3E6612" w14:textId="77777777" w:rsidR="00794125" w:rsidRPr="00954E32" w:rsidRDefault="00794125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общего пользования</w:t>
            </w:r>
          </w:p>
        </w:tc>
      </w:tr>
      <w:tr w:rsidR="007C13B7" w:rsidRPr="004A75A7" w14:paraId="7B70B51C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C9BA3FC" w14:textId="77777777" w:rsidR="00794125" w:rsidRPr="00942F16" w:rsidRDefault="00794125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9EEEA91" w14:textId="77777777" w:rsidR="00794125" w:rsidRPr="00E70CD1" w:rsidRDefault="00794125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DA9856E" w14:textId="77777777" w:rsidR="00794125" w:rsidRDefault="00794125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26E8DE06" w14:textId="7777777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2DE0DF72" w14:textId="77777777" w:rsidR="00794125" w:rsidRPr="00601D79" w:rsidRDefault="00794125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60:27:0140324:6</w:t>
            </w:r>
          </w:p>
        </w:tc>
      </w:tr>
      <w:tr w:rsidR="007C13B7" w:rsidRPr="004A75A7" w14:paraId="5313281F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E9A5C34" w14:textId="77777777" w:rsidR="00794125" w:rsidRDefault="00794125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D0106F" w14:textId="77777777" w:rsidR="00794125" w:rsidRPr="00942F16" w:rsidRDefault="00794125" w:rsidP="009E4793">
            <w:pPr>
              <w:spacing w:before="120" w:after="120"/>
            </w:pPr>
            <w:r w:rsidRPr="001121D1">
              <w:rPr>
                <w:lang w:val="en-US"/>
              </w:rPr>
              <w:t>При уточнении границ участка с КН 60:27:0140324:6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увеличилась на 3 кв.м. Уточнение границ проводилось с учетом границ, существующих на местности.</w:t>
            </w:r>
          </w:p>
        </w:tc>
      </w:tr>
      <w:tr w:rsidR="00035E0C" w:rsidRPr="00B634EE" w14:paraId="423F6671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F71723" w14:textId="77777777" w:rsidR="00035E0C" w:rsidRPr="00B634EE" w:rsidRDefault="00794125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4CC5BA80" w14:textId="77777777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549D6E5" w14:textId="77777777" w:rsidR="00794125" w:rsidRPr="00BF41B4" w:rsidRDefault="00794125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60:27:0140324:61</w:t>
            </w:r>
          </w:p>
        </w:tc>
      </w:tr>
      <w:tr w:rsidR="001D786B" w:rsidRPr="00DF5913" w14:paraId="65927AD6" w14:textId="77777777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589099E3" w14:textId="77777777" w:rsidR="00794125" w:rsidRPr="001D786B" w:rsidRDefault="00794125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3E6C8E0E" w14:textId="77777777" w:rsidR="00794125" w:rsidRPr="001D786B" w:rsidRDefault="00794125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4246DA81" w14:textId="77777777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F7F5615" w14:textId="77777777" w:rsidR="00794125" w:rsidRPr="00DF5913" w:rsidRDefault="00794125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</w:t>
            </w:r>
            <w:r w:rsidRPr="00DF5913">
              <w:rPr>
                <w:b/>
                <w:sz w:val="22"/>
                <w:szCs w:val="22"/>
              </w:rPr>
              <w:lastRenderedPageBreak/>
              <w:t>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64484" w14:textId="77777777" w:rsidR="00794125" w:rsidRPr="00DF5913" w:rsidRDefault="00794125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lastRenderedPageBreak/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4F2A1C" w14:textId="77777777" w:rsidR="00794125" w:rsidRPr="00DF5913" w:rsidRDefault="00794125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 xml:space="preserve">Метод </w:t>
            </w:r>
            <w:r w:rsidRPr="00DF5913">
              <w:rPr>
                <w:b/>
                <w:sz w:val="22"/>
                <w:szCs w:val="22"/>
              </w:rPr>
              <w:lastRenderedPageBreak/>
              <w:t>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0F49D0" w14:textId="77777777" w:rsidR="00794125" w:rsidRPr="00DF5913" w:rsidRDefault="00794125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lastRenderedPageBreak/>
              <w:t xml:space="preserve">Формулы, </w:t>
            </w:r>
            <w:r w:rsidRPr="00C9601F">
              <w:rPr>
                <w:b/>
                <w:sz w:val="22"/>
                <w:szCs w:val="22"/>
              </w:rPr>
              <w:lastRenderedPageBreak/>
              <w:t xml:space="preserve">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158FA202" w14:textId="77777777" w:rsidR="00794125" w:rsidRPr="00DF5913" w:rsidRDefault="00794125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lastRenderedPageBreak/>
              <w:t xml:space="preserve">Описание </w:t>
            </w:r>
            <w:r w:rsidRPr="00365430">
              <w:rPr>
                <w:b/>
                <w:sz w:val="22"/>
                <w:szCs w:val="22"/>
              </w:rPr>
              <w:lastRenderedPageBreak/>
              <w:t>закрепления точки</w:t>
            </w:r>
          </w:p>
        </w:tc>
      </w:tr>
      <w:tr w:rsidR="001D786B" w:rsidRPr="00DF5913" w14:paraId="4154D35D" w14:textId="77777777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3394E0C" w14:textId="77777777" w:rsidR="00794125" w:rsidRPr="00DF5913" w:rsidRDefault="00794125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3EB44" w14:textId="77777777" w:rsidR="00794125" w:rsidRPr="00DF5913" w:rsidRDefault="00794125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ржатся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155F6D" w14:textId="77777777" w:rsidR="00794125" w:rsidRPr="00DF5913" w:rsidRDefault="00794125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FABCA1" w14:textId="77777777" w:rsidR="00794125" w:rsidRPr="00DF5913" w:rsidRDefault="00794125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2332C5" w14:textId="77777777" w:rsidR="00794125" w:rsidRPr="00DF5913" w:rsidRDefault="00794125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F5F97F0" w14:textId="77777777" w:rsidR="00794125" w:rsidRPr="00DF5913" w:rsidRDefault="00794125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53135224" w14:textId="77777777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D7651" w14:textId="77777777" w:rsidR="00794125" w:rsidRPr="00EB43A2" w:rsidRDefault="00794125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F1F8" w14:textId="77777777" w:rsidR="00794125" w:rsidRPr="00EB43A2" w:rsidRDefault="00794125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F8A57" w14:textId="77777777" w:rsidR="00794125" w:rsidRPr="00EB43A2" w:rsidRDefault="00794125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AFDE0" w14:textId="77777777" w:rsidR="00794125" w:rsidRPr="00EB43A2" w:rsidRDefault="00794125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A6527" w14:textId="77777777" w:rsidR="00794125" w:rsidRPr="00EB43A2" w:rsidRDefault="00794125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7366D" w14:textId="77777777" w:rsidR="00794125" w:rsidRPr="00EB43A2" w:rsidRDefault="00794125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FC258" w14:textId="77777777" w:rsidR="00794125" w:rsidRPr="00EB43A2" w:rsidRDefault="00794125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2FA680" w14:textId="77777777" w:rsidR="00794125" w:rsidRPr="00EB43A2" w:rsidRDefault="00794125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37BB6A89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32085" w14:textId="77777777" w:rsidR="00794125" w:rsidRPr="00EB43A2" w:rsidRDefault="00794125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3684E" w14:textId="77777777" w:rsidR="00794125" w:rsidRPr="00EB43A2" w:rsidRDefault="00794125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557F3" w14:textId="77777777" w:rsidR="00794125" w:rsidRPr="00EB43A2" w:rsidRDefault="00794125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BB00F" w14:textId="77777777" w:rsidR="00794125" w:rsidRPr="00EB43A2" w:rsidRDefault="00794125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E24C9" w14:textId="77777777" w:rsidR="00794125" w:rsidRPr="00EB43A2" w:rsidRDefault="00794125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61E18" w14:textId="77777777" w:rsidR="00794125" w:rsidRPr="00EB43A2" w:rsidRDefault="00794125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D47D9" w14:textId="77777777" w:rsidR="00794125" w:rsidRPr="00EB43A2" w:rsidRDefault="00794125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6FA3476" w14:textId="77777777" w:rsidR="00794125" w:rsidRPr="00EB43A2" w:rsidRDefault="00794125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1DCEB745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F2D12E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154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F8929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499461.36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AD42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1275960.89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C7BC5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499461.36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4F049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1275960.89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F172" w14:textId="77777777" w:rsidR="00794125" w:rsidRPr="001121D1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55C7C" w14:textId="77777777" w:rsidR="00794125" w:rsidRPr="001121D1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09D21F" w14:textId="77777777" w:rsidR="00794125" w:rsidRDefault="00794125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F906308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599AE6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180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8324F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499461.25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EE8D9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1275961.64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7B941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499461.25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AC615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1275961.64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FACE" w14:textId="77777777" w:rsidR="00794125" w:rsidRPr="001121D1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B8F40" w14:textId="77777777" w:rsidR="00794125" w:rsidRPr="001121D1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B338A2" w14:textId="77777777" w:rsidR="00794125" w:rsidRDefault="00794125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C9B32A2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343559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181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7285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499460.40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93454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1275967.93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95673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499460.40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6751C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1275967.93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78C43" w14:textId="77777777" w:rsidR="00794125" w:rsidRPr="001121D1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CBF0F" w14:textId="77777777" w:rsidR="00794125" w:rsidRPr="001121D1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7A5852" w14:textId="77777777" w:rsidR="00794125" w:rsidRDefault="00794125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13D6BD7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F2399B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182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D775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499461.60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E8FC7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1275968.00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E8AD4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499461.60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0B013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1275968.00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F8033" w14:textId="77777777" w:rsidR="00794125" w:rsidRPr="001121D1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60050" w14:textId="77777777" w:rsidR="00794125" w:rsidRPr="001121D1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66EA75" w14:textId="77777777" w:rsidR="00794125" w:rsidRDefault="00794125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E50382F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5EC8B6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183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6AB09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499458.87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C5118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1275990.24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FF8D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499458.87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BAB8D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1275990.24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10636" w14:textId="77777777" w:rsidR="00794125" w:rsidRPr="001121D1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7EBC2" w14:textId="77777777" w:rsidR="00794125" w:rsidRPr="001121D1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CC3668" w14:textId="77777777" w:rsidR="00794125" w:rsidRDefault="00794125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2DD6F70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88150E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184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C737C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499437.77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714C4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1275987.51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4904D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499437.77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9F6F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1275987.51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12769" w14:textId="77777777" w:rsidR="00794125" w:rsidRPr="001121D1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1C8ED" w14:textId="77777777" w:rsidR="00794125" w:rsidRPr="001121D1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561E83" w14:textId="77777777" w:rsidR="00794125" w:rsidRDefault="00794125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CDCB0B4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091272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168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59BCB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499441.61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6A8AB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1275959.00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6D80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499441.61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CF59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1275959.00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948F2" w14:textId="77777777" w:rsidR="00794125" w:rsidRPr="001121D1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04DEB" w14:textId="77777777" w:rsidR="00794125" w:rsidRPr="001121D1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DA2C27" w14:textId="77777777" w:rsidR="00794125" w:rsidRDefault="00794125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5AF3CD9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73CFBF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154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8A83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499461.36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78F1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1275960.89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F759E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499461.36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FED7D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1275960.89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6AC00" w14:textId="77777777" w:rsidR="00794125" w:rsidRPr="001121D1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162CD" w14:textId="77777777" w:rsidR="00794125" w:rsidRPr="001121D1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683468" w14:textId="77777777" w:rsidR="00794125" w:rsidRDefault="00794125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483CD8F4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EBDF3C0" w14:textId="77777777" w:rsidR="00794125" w:rsidRPr="00443290" w:rsidRDefault="00794125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60:27:0140324:61</w:t>
            </w:r>
          </w:p>
        </w:tc>
      </w:tr>
      <w:tr w:rsidR="00590258" w:rsidRPr="00DF5913" w14:paraId="1002C1D4" w14:textId="77777777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5BD810" w14:textId="77777777" w:rsidR="00794125" w:rsidRPr="00DF5913" w:rsidRDefault="00794125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7CCC56" w14:textId="77777777" w:rsidR="00794125" w:rsidRPr="00DF5913" w:rsidRDefault="00794125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B7AFA6" w14:textId="77777777" w:rsidR="00794125" w:rsidRPr="00DF5913" w:rsidRDefault="00794125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 xml:space="preserve">Описание прохождения </w:t>
            </w:r>
            <w:r w:rsidRPr="00DF5913">
              <w:rPr>
                <w:b/>
                <w:sz w:val="22"/>
                <w:szCs w:val="22"/>
              </w:rPr>
              <w:lastRenderedPageBreak/>
              <w:t>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ADA33D2" w14:textId="77777777" w:rsidR="00794125" w:rsidRPr="00DF5913" w:rsidRDefault="00794125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</w:t>
            </w:r>
            <w:r w:rsidRPr="007B5679">
              <w:rPr>
                <w:b/>
                <w:sz w:val="22"/>
                <w:szCs w:val="22"/>
              </w:rPr>
              <w:lastRenderedPageBreak/>
              <w:t>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20749C6F" w14:textId="77777777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2A0E1" w14:textId="77777777" w:rsidR="00794125" w:rsidRPr="00DF5913" w:rsidRDefault="00794125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lastRenderedPageBreak/>
              <w:t>от т.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2C0CA" w14:textId="77777777" w:rsidR="00794125" w:rsidRPr="00DF5913" w:rsidRDefault="00794125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AD22F" w14:textId="77777777" w:rsidR="00794125" w:rsidRPr="00DF5913" w:rsidRDefault="00794125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E35E2" w14:textId="77777777" w:rsidR="00794125" w:rsidRPr="00DF5913" w:rsidRDefault="00794125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8A5ECA7" w14:textId="77777777" w:rsidR="00794125" w:rsidRPr="00DF5913" w:rsidRDefault="00794125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02D530CA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21907" w14:textId="77777777" w:rsidR="00794125" w:rsidRPr="00DF5913" w:rsidRDefault="00794125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6FF0E" w14:textId="77777777" w:rsidR="00794125" w:rsidRPr="00DF5913" w:rsidRDefault="00794125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389F0" w14:textId="77777777" w:rsidR="00794125" w:rsidRPr="00DF5913" w:rsidRDefault="00794125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F8B77" w14:textId="77777777" w:rsidR="00794125" w:rsidRPr="00DF5913" w:rsidRDefault="00794125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6360E74" w14:textId="77777777" w:rsidR="00794125" w:rsidRPr="00DF5913" w:rsidRDefault="00794125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5846A395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BD7526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154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3FC63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180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3AAE" w14:textId="77777777" w:rsidR="00794125" w:rsidRDefault="00794125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0.76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0173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226342" w14:textId="77777777" w:rsidR="00794125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594DD22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FE6558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180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2AF1E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181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4FD0C" w14:textId="77777777" w:rsidR="00794125" w:rsidRDefault="00794125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6.35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C8575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C8BA02" w14:textId="77777777" w:rsidR="00794125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4986CB1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F4254F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181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3E3C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182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86B45" w14:textId="77777777" w:rsidR="00794125" w:rsidRDefault="00794125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1.20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8305A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B3B0F5" w14:textId="77777777" w:rsidR="00794125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6468BF5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8E72ED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182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BE9E2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183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83946" w14:textId="77777777" w:rsidR="00794125" w:rsidRDefault="00794125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22.41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A18CA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85A637" w14:textId="77777777" w:rsidR="00794125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1C9A860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741923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183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131B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184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ABFEA" w14:textId="77777777" w:rsidR="00794125" w:rsidRDefault="00794125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21.28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123F6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5D77CD" w14:textId="77777777" w:rsidR="00794125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2F308E9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4D277F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184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E497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168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E4A34" w14:textId="77777777" w:rsidR="00794125" w:rsidRDefault="00794125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28.77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5C19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66EF32" w14:textId="77777777" w:rsidR="00794125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A268524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A9B1E1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168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D969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154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64E5C" w14:textId="77777777" w:rsidR="00794125" w:rsidRDefault="00794125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19.84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9089E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FC9680" w14:textId="77777777" w:rsidR="00794125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08C4A3EF" w14:textId="77777777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2CE8B59" w14:textId="77777777" w:rsidR="00794125" w:rsidRPr="000049CC" w:rsidRDefault="00794125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>3. Сведения о характеристиках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60:27:0140324:61</w:t>
            </w:r>
          </w:p>
        </w:tc>
      </w:tr>
      <w:tr w:rsidR="00EB43A2" w:rsidRPr="00590258" w14:paraId="24A6B425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D1D00D" w14:textId="77777777" w:rsidR="00794125" w:rsidRPr="00DF5913" w:rsidRDefault="00794125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786D2" w14:textId="77777777" w:rsidR="00794125" w:rsidRPr="00DF5913" w:rsidRDefault="00794125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6C091F" w14:textId="77777777" w:rsidR="00794125" w:rsidRPr="00DF5913" w:rsidRDefault="00794125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21CDAC55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9A6AA" w14:textId="77777777" w:rsidR="00794125" w:rsidRPr="00DF5913" w:rsidRDefault="00794125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B9C94" w14:textId="77777777" w:rsidR="00794125" w:rsidRPr="00DF5913" w:rsidRDefault="00794125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192A4EA" w14:textId="77777777" w:rsidR="00794125" w:rsidRPr="00DF5913" w:rsidRDefault="00794125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44B97652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58EE27" w14:textId="77777777" w:rsidR="00794125" w:rsidRPr="002E34DF" w:rsidRDefault="00794125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52DA0" w14:textId="77777777" w:rsidR="00794125" w:rsidRPr="00E70CD1" w:rsidRDefault="00794125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A43CB2" w14:textId="77777777" w:rsidR="00794125" w:rsidRPr="003C4580" w:rsidRDefault="00794125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58110399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FCF2CC" w14:textId="77777777" w:rsidR="00794125" w:rsidRPr="002E34DF" w:rsidRDefault="00794125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B28C5" w14:textId="77777777" w:rsidR="00794125" w:rsidRPr="006A3E83" w:rsidRDefault="00794125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57CAEF" w14:textId="77777777" w:rsidR="00794125" w:rsidRPr="002E34DF" w:rsidRDefault="00794125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обл., Псков г, Березка проезд, 30 д</w:t>
            </w:r>
          </w:p>
        </w:tc>
      </w:tr>
      <w:tr w:rsidR="002E34DF" w:rsidRPr="004A75A7" w14:paraId="1A923FD7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C3D715" w14:textId="77777777" w:rsidR="00794125" w:rsidRPr="002E34DF" w:rsidRDefault="00794125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EF395" w14:textId="77777777" w:rsidR="00794125" w:rsidRPr="00E70CD1" w:rsidRDefault="00794125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736263" w14:textId="77777777" w:rsidR="00794125" w:rsidRPr="002E34DF" w:rsidRDefault="00794125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2CA48DE1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A7E6B4" w14:textId="77777777" w:rsidR="00794125" w:rsidRPr="002E34DF" w:rsidRDefault="00794125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A9227" w14:textId="77777777" w:rsidR="00794125" w:rsidRPr="00E70CD1" w:rsidRDefault="00794125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D5F1A7" w14:textId="77777777" w:rsidR="00794125" w:rsidRDefault="00794125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606 кв.м ± 5.01 кв.м</w:t>
            </w:r>
          </w:p>
        </w:tc>
      </w:tr>
      <w:tr w:rsidR="002E34DF" w:rsidRPr="004A75A7" w14:paraId="0E98C371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E3AE1B" w14:textId="77777777" w:rsidR="00794125" w:rsidRPr="002E34DF" w:rsidRDefault="00794125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B1295" w14:textId="77777777" w:rsidR="00794125" w:rsidRPr="00E70CD1" w:rsidRDefault="00794125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погрешности определения 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24B0A1" w14:textId="77777777" w:rsidR="00794125" w:rsidRDefault="00794125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√606 * √((1 + 1.31²)/(2 * 1.31)) = 5.01</w:t>
            </w:r>
          </w:p>
        </w:tc>
      </w:tr>
      <w:tr w:rsidR="002E34DF" w:rsidRPr="004A75A7" w14:paraId="75DEC8C4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8E8D4F" w14:textId="77777777" w:rsidR="00794125" w:rsidRPr="002E34DF" w:rsidRDefault="00794125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DF93" w14:textId="77777777" w:rsidR="00794125" w:rsidRPr="00E70CD1" w:rsidRDefault="00794125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C0D600" w14:textId="77777777" w:rsidR="00794125" w:rsidRPr="00942F16" w:rsidRDefault="00794125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599</w:t>
            </w:r>
          </w:p>
        </w:tc>
      </w:tr>
      <w:tr w:rsidR="00942F16" w:rsidRPr="004A75A7" w14:paraId="4F146C04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C8F053" w14:textId="77777777" w:rsidR="00794125" w:rsidRDefault="00794125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89A5B" w14:textId="77777777" w:rsidR="00794125" w:rsidRPr="00942F16" w:rsidRDefault="00794125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069F27" w14:textId="77777777" w:rsidR="00794125" w:rsidRPr="00942F16" w:rsidRDefault="00794125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7 кв.м</w:t>
            </w:r>
          </w:p>
        </w:tc>
      </w:tr>
      <w:tr w:rsidR="00942F16" w:rsidRPr="004A75A7" w14:paraId="20F6AF0E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80AEEB" w14:textId="77777777" w:rsidR="00794125" w:rsidRDefault="00794125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4291" w14:textId="77777777" w:rsidR="00794125" w:rsidRPr="00942F16" w:rsidRDefault="00794125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DD7C4E" w14:textId="77777777" w:rsidR="00794125" w:rsidRPr="000825F3" w:rsidRDefault="00794125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5C22CD9A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A66316" w14:textId="77777777" w:rsidR="00794125" w:rsidRDefault="00794125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402E8" w14:textId="77777777" w:rsidR="00794125" w:rsidRPr="00942F16" w:rsidRDefault="00794125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6055CC" w14:textId="77777777" w:rsidR="00794125" w:rsidRPr="005E1946" w:rsidRDefault="00794125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60:27:0060316:53,</w:t>
            </w:r>
          </w:p>
          <w:p w14:paraId="6CC852F1" w14:textId="77777777" w:rsidR="00794125" w:rsidRPr="005E1946" w:rsidRDefault="00794125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60:27:0000000:416</w:t>
            </w:r>
          </w:p>
        </w:tc>
      </w:tr>
      <w:tr w:rsidR="007C13B7" w:rsidRPr="004A75A7" w14:paraId="52052EE4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367612" w14:textId="77777777" w:rsidR="00794125" w:rsidRDefault="00794125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C644F" w14:textId="77777777" w:rsidR="00794125" w:rsidRPr="00942F16" w:rsidRDefault="00794125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810762" w14:textId="77777777" w:rsidR="00794125" w:rsidRPr="00954E32" w:rsidRDefault="00794125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241C6F36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E4B712" w14:textId="77777777" w:rsidR="00794125" w:rsidRDefault="00794125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00A01" w14:textId="77777777" w:rsidR="00794125" w:rsidRPr="00942F16" w:rsidRDefault="00794125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9C8163" w14:textId="77777777" w:rsidR="00794125" w:rsidRPr="00954E32" w:rsidRDefault="00794125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22DB635A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E32DF5" w14:textId="77777777" w:rsidR="00794125" w:rsidRDefault="00794125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6FD07" w14:textId="77777777" w:rsidR="00794125" w:rsidRPr="00942F16" w:rsidRDefault="00794125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05B41C" w14:textId="77777777" w:rsidR="00794125" w:rsidRPr="00954E32" w:rsidRDefault="00794125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общего пользования</w:t>
            </w:r>
          </w:p>
        </w:tc>
      </w:tr>
      <w:tr w:rsidR="007C13B7" w:rsidRPr="004A75A7" w14:paraId="493DC8C9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57F2A9E" w14:textId="77777777" w:rsidR="00794125" w:rsidRPr="00942F16" w:rsidRDefault="00794125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A92CEB6" w14:textId="77777777" w:rsidR="00794125" w:rsidRPr="00E70CD1" w:rsidRDefault="00794125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D10D164" w14:textId="77777777" w:rsidR="00794125" w:rsidRDefault="00794125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331F8E70" w14:textId="7777777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624CB097" w14:textId="77777777" w:rsidR="00794125" w:rsidRPr="00601D79" w:rsidRDefault="00794125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60:27:0140324:61</w:t>
            </w:r>
          </w:p>
        </w:tc>
      </w:tr>
      <w:tr w:rsidR="007C13B7" w:rsidRPr="004A75A7" w14:paraId="4F0CD1CC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A822A5" w14:textId="77777777" w:rsidR="00794125" w:rsidRDefault="00794125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460A7B" w14:textId="77777777" w:rsidR="00794125" w:rsidRPr="00942F16" w:rsidRDefault="00794125" w:rsidP="009E4793">
            <w:pPr>
              <w:spacing w:before="120" w:after="120"/>
            </w:pPr>
            <w:r w:rsidRPr="001121D1">
              <w:rPr>
                <w:lang w:val="en-US"/>
              </w:rPr>
              <w:t>При уточнении границ участка с КН 60:27:0140324:61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увеличилась на 7 кв.м. Уточнение границ проводилось с учетом границ, существующих на местности.</w:t>
            </w:r>
          </w:p>
        </w:tc>
      </w:tr>
      <w:tr w:rsidR="00035E0C" w:rsidRPr="00B634EE" w14:paraId="61531E2A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D95308" w14:textId="77777777" w:rsidR="00035E0C" w:rsidRPr="00B634EE" w:rsidRDefault="00794125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74A61053" w14:textId="77777777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CB91D4E" w14:textId="77777777" w:rsidR="00794125" w:rsidRPr="00BF41B4" w:rsidRDefault="00794125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60:27:0140324:1</w:t>
            </w:r>
          </w:p>
        </w:tc>
      </w:tr>
      <w:tr w:rsidR="001D786B" w:rsidRPr="00DF5913" w14:paraId="4929DBC6" w14:textId="77777777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21CD3BF0" w14:textId="77777777" w:rsidR="00794125" w:rsidRPr="001D786B" w:rsidRDefault="00794125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59811C5C" w14:textId="77777777" w:rsidR="00794125" w:rsidRPr="001D786B" w:rsidRDefault="00794125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25A70F96" w14:textId="77777777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5E1196A" w14:textId="77777777" w:rsidR="00794125" w:rsidRPr="00DF5913" w:rsidRDefault="00794125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8D339" w14:textId="77777777" w:rsidR="00794125" w:rsidRPr="00DF5913" w:rsidRDefault="00794125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EBF1C6" w14:textId="77777777" w:rsidR="00794125" w:rsidRPr="00DF5913" w:rsidRDefault="00794125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A6F805" w14:textId="77777777" w:rsidR="00794125" w:rsidRPr="00DF5913" w:rsidRDefault="00794125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6A85AF68" w14:textId="77777777" w:rsidR="00794125" w:rsidRPr="00DF5913" w:rsidRDefault="00794125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7A8A514B" w14:textId="77777777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50DA910" w14:textId="77777777" w:rsidR="00794125" w:rsidRPr="00DF5913" w:rsidRDefault="00794125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B8DCC" w14:textId="77777777" w:rsidR="00794125" w:rsidRPr="00DF5913" w:rsidRDefault="00794125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ржатся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1BB3C8" w14:textId="77777777" w:rsidR="00794125" w:rsidRPr="00DF5913" w:rsidRDefault="00794125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CCF658" w14:textId="77777777" w:rsidR="00794125" w:rsidRPr="00DF5913" w:rsidRDefault="00794125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135D04" w14:textId="77777777" w:rsidR="00794125" w:rsidRPr="00DF5913" w:rsidRDefault="00794125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8E4547E" w14:textId="77777777" w:rsidR="00794125" w:rsidRPr="00DF5913" w:rsidRDefault="00794125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24A37662" w14:textId="77777777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D9D30" w14:textId="77777777" w:rsidR="00794125" w:rsidRPr="00EB43A2" w:rsidRDefault="00794125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4067D" w14:textId="77777777" w:rsidR="00794125" w:rsidRPr="00EB43A2" w:rsidRDefault="00794125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9D144" w14:textId="77777777" w:rsidR="00794125" w:rsidRPr="00EB43A2" w:rsidRDefault="00794125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DC7BD" w14:textId="77777777" w:rsidR="00794125" w:rsidRPr="00EB43A2" w:rsidRDefault="00794125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473AE" w14:textId="77777777" w:rsidR="00794125" w:rsidRPr="00EB43A2" w:rsidRDefault="00794125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6A1C5" w14:textId="77777777" w:rsidR="00794125" w:rsidRPr="00EB43A2" w:rsidRDefault="00794125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8C7F3" w14:textId="77777777" w:rsidR="00794125" w:rsidRPr="00EB43A2" w:rsidRDefault="00794125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10B96C3" w14:textId="77777777" w:rsidR="00794125" w:rsidRPr="00EB43A2" w:rsidRDefault="00794125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73A0A639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14247" w14:textId="77777777" w:rsidR="00794125" w:rsidRPr="00EB43A2" w:rsidRDefault="00794125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86BDF" w14:textId="77777777" w:rsidR="00794125" w:rsidRPr="00EB43A2" w:rsidRDefault="00794125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F07D4" w14:textId="77777777" w:rsidR="00794125" w:rsidRPr="00EB43A2" w:rsidRDefault="00794125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C243C" w14:textId="77777777" w:rsidR="00794125" w:rsidRPr="00EB43A2" w:rsidRDefault="00794125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6FD65" w14:textId="77777777" w:rsidR="00794125" w:rsidRPr="00EB43A2" w:rsidRDefault="00794125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3DF3D" w14:textId="77777777" w:rsidR="00794125" w:rsidRPr="00EB43A2" w:rsidRDefault="00794125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7EEF2" w14:textId="77777777" w:rsidR="00794125" w:rsidRPr="00EB43A2" w:rsidRDefault="00794125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B66DD6" w14:textId="77777777" w:rsidR="00794125" w:rsidRPr="00EB43A2" w:rsidRDefault="00794125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6F50E83E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15BFBB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214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95FD8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49971</w:t>
            </w:r>
            <w:r>
              <w:rPr>
                <w:lang w:val="en-US"/>
              </w:rPr>
              <w:lastRenderedPageBreak/>
              <w:t>5.75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EC580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12760</w:t>
            </w:r>
            <w:r>
              <w:rPr>
                <w:lang w:val="en-US"/>
              </w:rPr>
              <w:lastRenderedPageBreak/>
              <w:t>58.47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B85C7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lastRenderedPageBreak/>
              <w:t>49971</w:t>
            </w:r>
            <w:r w:rsidRPr="009067AB">
              <w:rPr>
                <w:lang w:val="en-US"/>
              </w:rPr>
              <w:lastRenderedPageBreak/>
              <w:t>5.75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83208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lastRenderedPageBreak/>
              <w:t>12760</w:t>
            </w:r>
            <w:r w:rsidRPr="009067AB">
              <w:rPr>
                <w:lang w:val="en-US"/>
              </w:rPr>
              <w:lastRenderedPageBreak/>
              <w:t>58.47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437CB" w14:textId="77777777" w:rsidR="00794125" w:rsidRPr="001121D1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lastRenderedPageBreak/>
              <w:t xml:space="preserve">Фотограмметрический </w:t>
            </w:r>
            <w:r w:rsidRPr="001121D1">
              <w:rPr>
                <w:lang w:val="en-US"/>
              </w:rPr>
              <w:lastRenderedPageBreak/>
              <w:t>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D4D3F" w14:textId="77777777" w:rsidR="00794125" w:rsidRPr="001121D1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lastRenderedPageBreak/>
              <w:t>Mt=√(0.07²+0.07²)=</w:t>
            </w:r>
            <w:r w:rsidRPr="001121D1">
              <w:rPr>
                <w:lang w:val="en-US"/>
              </w:rPr>
              <w:lastRenderedPageBreak/>
              <w:t>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59564F" w14:textId="77777777" w:rsidR="00794125" w:rsidRDefault="00794125" w:rsidP="0076690B">
            <w:pPr>
              <w:spacing w:before="120" w:after="120"/>
            </w:pPr>
            <w:r w:rsidRPr="00413553">
              <w:lastRenderedPageBreak/>
              <w:t>–</w:t>
            </w:r>
          </w:p>
        </w:tc>
      </w:tr>
      <w:tr w:rsidR="00590258" w:rsidRPr="00590258" w14:paraId="5A7F85C8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EA80AC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215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6FA8E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499688.51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2301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1276086.62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6BC4C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499688.51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8EC5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1276086.62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BE945" w14:textId="77777777" w:rsidR="00794125" w:rsidRPr="001121D1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BD67" w14:textId="77777777" w:rsidR="00794125" w:rsidRPr="001121D1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1F013E" w14:textId="77777777" w:rsidR="00794125" w:rsidRDefault="00794125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14AFE2C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3C36D3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216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2F71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499661.77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8E660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1276112.59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AF964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499661.77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E6FBC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1276112.59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1432E" w14:textId="77777777" w:rsidR="00794125" w:rsidRPr="001121D1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B2B48" w14:textId="77777777" w:rsidR="00794125" w:rsidRPr="001121D1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B84564" w14:textId="77777777" w:rsidR="00794125" w:rsidRDefault="00794125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EEE42E7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05A698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217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4C911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499662.48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285B0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1276114.97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F9C15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499662.48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3C817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1276114.97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FFAF0" w14:textId="77777777" w:rsidR="00794125" w:rsidRPr="001121D1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AA831" w14:textId="77777777" w:rsidR="00794125" w:rsidRPr="001121D1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D36C4A" w14:textId="77777777" w:rsidR="00794125" w:rsidRDefault="00794125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F15D99F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896099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218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BAEC3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499625.97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5F3B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1276152.77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E45F5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499625.97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E9494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1276152.77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E408" w14:textId="77777777" w:rsidR="00794125" w:rsidRPr="001121D1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E0E6" w14:textId="77777777" w:rsidR="00794125" w:rsidRPr="001121D1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4E90CC" w14:textId="77777777" w:rsidR="00794125" w:rsidRDefault="00794125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0C7D74B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4A77D0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н219У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3323D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B3988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AFB7C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499621.85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E9F29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1276150.67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CBCF0" w14:textId="77777777" w:rsidR="00794125" w:rsidRPr="001121D1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9233F" w14:textId="77777777" w:rsidR="00794125" w:rsidRPr="001121D1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29FC7B" w14:textId="77777777" w:rsidR="00794125" w:rsidRDefault="00794125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2EC5314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9B4590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н220У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8A609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6A9DF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F9A90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499618.39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97C41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1276147.24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7957" w14:textId="77777777" w:rsidR="00794125" w:rsidRPr="001121D1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BF380" w14:textId="77777777" w:rsidR="00794125" w:rsidRPr="001121D1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79277B" w14:textId="77777777" w:rsidR="00794125" w:rsidRDefault="00794125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AA77341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3C055A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н221У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6146D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A856B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D4253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499616.97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2592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1276141.75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2D74" w14:textId="77777777" w:rsidR="00794125" w:rsidRPr="001121D1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885B2" w14:textId="77777777" w:rsidR="00794125" w:rsidRPr="001121D1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ADCD3D" w14:textId="77777777" w:rsidR="00794125" w:rsidRDefault="00794125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8666718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FD5323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н222У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4D57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2E489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451E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499602.88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678BA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1276080.32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22F78" w14:textId="77777777" w:rsidR="00794125" w:rsidRPr="001121D1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3D567" w14:textId="77777777" w:rsidR="00794125" w:rsidRPr="001121D1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9EB3D8" w14:textId="77777777" w:rsidR="00794125" w:rsidRDefault="00794125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0139299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8DE6D9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н223У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F896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65FBF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3E047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499584.20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FDEFA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1276039.03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A1F33" w14:textId="77777777" w:rsidR="00794125" w:rsidRPr="001121D1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9D1A" w14:textId="77777777" w:rsidR="00794125" w:rsidRPr="001121D1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D6C36B" w14:textId="77777777" w:rsidR="00794125" w:rsidRDefault="00794125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FC7F9BF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EBD04B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224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2CFD9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499585.31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C824F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1276038.58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FFFAC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499585.31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1D6A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1276038.58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51A44" w14:textId="77777777" w:rsidR="00794125" w:rsidRPr="001121D1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D635E" w14:textId="77777777" w:rsidR="00794125" w:rsidRPr="001121D1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49DD9E" w14:textId="77777777" w:rsidR="00794125" w:rsidRDefault="00794125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2BA33DF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C4FE43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225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1D24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499590.29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CEE2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1276034.98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A803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499590.29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47B4B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1276034.98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BDFD" w14:textId="77777777" w:rsidR="00794125" w:rsidRPr="001121D1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799A3" w14:textId="77777777" w:rsidR="00794125" w:rsidRPr="001121D1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5DA61C" w14:textId="77777777" w:rsidR="00794125" w:rsidRDefault="00794125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D150983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64D896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226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5E5F4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499592.07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3BE65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1276037.21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C132B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499592.07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81071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1276037.21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BA541" w14:textId="77777777" w:rsidR="00794125" w:rsidRPr="001121D1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F7F29" w14:textId="77777777" w:rsidR="00794125" w:rsidRPr="001121D1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EE2BD9" w14:textId="77777777" w:rsidR="00794125" w:rsidRDefault="00794125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D0E4484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1AACBA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227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10FA5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499594.69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20FFF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1276034.77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C886C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499594.69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A6875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1276034.77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62672" w14:textId="77777777" w:rsidR="00794125" w:rsidRPr="001121D1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DCA5E" w14:textId="77777777" w:rsidR="00794125" w:rsidRPr="001121D1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6941CE" w14:textId="77777777" w:rsidR="00794125" w:rsidRDefault="00794125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5ACDB75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675D22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228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D1BF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499595.66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7518D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1276036.20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03470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499595.66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87897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1276036.20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71E46" w14:textId="77777777" w:rsidR="00794125" w:rsidRPr="001121D1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12452" w14:textId="77777777" w:rsidR="00794125" w:rsidRPr="001121D1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9B1CCD" w14:textId="77777777" w:rsidR="00794125" w:rsidRDefault="00794125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AE476AD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6C026D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229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5F127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499638.95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15209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1276007.95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5208D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499638.95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8FAD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1276007.95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9A25" w14:textId="77777777" w:rsidR="00794125" w:rsidRPr="001121D1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83D0F" w14:textId="77777777" w:rsidR="00794125" w:rsidRPr="001121D1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3B2417" w14:textId="77777777" w:rsidR="00794125" w:rsidRDefault="00794125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CE2554B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A9891D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230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F534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499640.77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4934C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1276010.08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3A86C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499640.77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FA98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1276010.08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A7E60" w14:textId="77777777" w:rsidR="00794125" w:rsidRPr="001121D1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EE4BF" w14:textId="77777777" w:rsidR="00794125" w:rsidRPr="001121D1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2A2BE2" w14:textId="77777777" w:rsidR="00794125" w:rsidRDefault="00794125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1794DE5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EEF012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231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CA380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499695.33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951D8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1276045.35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BE55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499695.33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AE2D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1276045.35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DD262" w14:textId="77777777" w:rsidR="00794125" w:rsidRPr="001121D1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CD1DF" w14:textId="77777777" w:rsidR="00794125" w:rsidRPr="001121D1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8C0A71" w14:textId="77777777" w:rsidR="00794125" w:rsidRDefault="00794125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2B11A38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AE108D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232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DBA34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499693.46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D3396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1276048.25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0BB09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499693.46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354B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1276048.25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D3CD0" w14:textId="77777777" w:rsidR="00794125" w:rsidRPr="001121D1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2C4BE" w14:textId="77777777" w:rsidR="00794125" w:rsidRPr="001121D1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B263F2" w14:textId="77777777" w:rsidR="00794125" w:rsidRDefault="00794125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5B5CA49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47D859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233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38780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499698.32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22A0C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1276051.36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3BB17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499698.32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D4C0D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1276051.36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B81BC" w14:textId="77777777" w:rsidR="00794125" w:rsidRPr="001121D1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0287" w14:textId="77777777" w:rsidR="00794125" w:rsidRPr="001121D1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96F158" w14:textId="77777777" w:rsidR="00794125" w:rsidRDefault="00794125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20C65F4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1E1C2C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234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BB308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499700.24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FF4BA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1276048.47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C4D9A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499700.24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9D21B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1276048.47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2263" w14:textId="77777777" w:rsidR="00794125" w:rsidRPr="001121D1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FBDF" w14:textId="77777777" w:rsidR="00794125" w:rsidRPr="001121D1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E04D8F" w14:textId="77777777" w:rsidR="00794125" w:rsidRDefault="00794125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46B7136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B016FC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214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E971E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499715.75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1E02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1276058.47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410D7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499715.75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6C0FB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1276058.47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60B7D" w14:textId="77777777" w:rsidR="00794125" w:rsidRPr="001121D1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39DFF" w14:textId="77777777" w:rsidR="00794125" w:rsidRPr="001121D1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B0F31D" w14:textId="77777777" w:rsidR="00794125" w:rsidRDefault="00794125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2177A32B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8E2D7A5" w14:textId="77777777" w:rsidR="00794125" w:rsidRPr="00443290" w:rsidRDefault="00794125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60:27:0140324:1</w:t>
            </w:r>
          </w:p>
        </w:tc>
      </w:tr>
      <w:tr w:rsidR="00590258" w:rsidRPr="00DF5913" w14:paraId="7B8921A9" w14:textId="77777777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BB7461" w14:textId="77777777" w:rsidR="00794125" w:rsidRPr="00DF5913" w:rsidRDefault="00794125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6C52DB" w14:textId="77777777" w:rsidR="00794125" w:rsidRPr="00DF5913" w:rsidRDefault="00794125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B35613" w14:textId="77777777" w:rsidR="00794125" w:rsidRPr="00DF5913" w:rsidRDefault="00794125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13FA11CA" w14:textId="77777777" w:rsidR="00794125" w:rsidRPr="00DF5913" w:rsidRDefault="00794125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48B75CEE" w14:textId="77777777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D41D6" w14:textId="77777777" w:rsidR="00794125" w:rsidRPr="00DF5913" w:rsidRDefault="00794125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388E3" w14:textId="77777777" w:rsidR="00794125" w:rsidRPr="00DF5913" w:rsidRDefault="00794125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70D49" w14:textId="77777777" w:rsidR="00794125" w:rsidRPr="00DF5913" w:rsidRDefault="00794125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5726D" w14:textId="77777777" w:rsidR="00794125" w:rsidRPr="00DF5913" w:rsidRDefault="00794125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E39AD3" w14:textId="77777777" w:rsidR="00794125" w:rsidRPr="00DF5913" w:rsidRDefault="00794125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020CF2AC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4ECDB" w14:textId="77777777" w:rsidR="00794125" w:rsidRPr="00DF5913" w:rsidRDefault="00794125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F5198" w14:textId="77777777" w:rsidR="00794125" w:rsidRPr="00DF5913" w:rsidRDefault="00794125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A0B5C" w14:textId="77777777" w:rsidR="00794125" w:rsidRPr="00DF5913" w:rsidRDefault="00794125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2ABC6" w14:textId="77777777" w:rsidR="00794125" w:rsidRPr="00DF5913" w:rsidRDefault="00794125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0B4C597" w14:textId="77777777" w:rsidR="00794125" w:rsidRPr="00DF5913" w:rsidRDefault="00794125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4385474A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C66888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214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4FE27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215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F95B" w14:textId="77777777" w:rsidR="00794125" w:rsidRDefault="00794125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39.17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8F411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08327A" w14:textId="77777777" w:rsidR="00794125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EC0FE37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0CBAF8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215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BB2C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216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26339" w14:textId="77777777" w:rsidR="00794125" w:rsidRDefault="00794125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37.28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54C30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98960C" w14:textId="77777777" w:rsidR="00794125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A7F72EB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E52BC5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216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CE95A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217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0F1CB" w14:textId="77777777" w:rsidR="00794125" w:rsidRDefault="00794125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2.48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8D941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E36AA8" w14:textId="77777777" w:rsidR="00794125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297A8C4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6686A93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217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D7500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218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E548C" w14:textId="77777777" w:rsidR="00794125" w:rsidRDefault="00794125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52.55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E46A5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78DBDD" w14:textId="77777777" w:rsidR="00794125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40F1718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324E3B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218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FFDFC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н219У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F6A24" w14:textId="77777777" w:rsidR="00794125" w:rsidRDefault="00794125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4.62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7A665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4736D3" w14:textId="77777777" w:rsidR="00794125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3AE9BC9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F5B06A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н219У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D8AED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н220У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79DB0" w14:textId="77777777" w:rsidR="00794125" w:rsidRDefault="00794125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4.87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91885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AE66E8" w14:textId="77777777" w:rsidR="00794125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77C758C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9B4F20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н220У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7680D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н221У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F8413" w14:textId="77777777" w:rsidR="00794125" w:rsidRDefault="00794125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5.67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AC670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BB8224" w14:textId="77777777" w:rsidR="00794125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CAB003F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B646DD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н221У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95F4F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н222У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1711" w14:textId="77777777" w:rsidR="00794125" w:rsidRDefault="00794125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63.03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3B7F3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24B7C6" w14:textId="77777777" w:rsidR="00794125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C37342A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353825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н222У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7B350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н223У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6F607" w14:textId="77777777" w:rsidR="00794125" w:rsidRDefault="00794125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45.32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94F07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5962FC" w14:textId="77777777" w:rsidR="00794125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EC33AAD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D90832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н223У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574F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224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2FF7" w14:textId="77777777" w:rsidR="00794125" w:rsidRDefault="00794125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1.20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2EE65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D08675" w14:textId="77777777" w:rsidR="00794125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34C0F7A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AEE893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224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D0E45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225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92FC1" w14:textId="77777777" w:rsidR="00794125" w:rsidRDefault="00794125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6.14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9CBEB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C0B0D1" w14:textId="77777777" w:rsidR="00794125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859E50E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FA9516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225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637B2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226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3852C" w14:textId="77777777" w:rsidR="00794125" w:rsidRDefault="00794125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2.85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8DD33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EABCCE" w14:textId="77777777" w:rsidR="00794125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6164BF5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B52918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226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663D8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227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456A" w14:textId="77777777" w:rsidR="00794125" w:rsidRDefault="00794125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3.58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0B538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250AA5" w14:textId="77777777" w:rsidR="00794125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6F2A9A9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6CE50D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227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DE8A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228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54487" w14:textId="77777777" w:rsidR="00794125" w:rsidRDefault="00794125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1.73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2BFBD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52A78D" w14:textId="77777777" w:rsidR="00794125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AA64739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6637F47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228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69A2F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229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603A5" w14:textId="77777777" w:rsidR="00794125" w:rsidRDefault="00794125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51.69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6B37A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FFFD54" w14:textId="77777777" w:rsidR="00794125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5550CC1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072908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229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CAC8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230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9414F" w14:textId="77777777" w:rsidR="00794125" w:rsidRDefault="00794125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2.80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47B3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2A42E5" w14:textId="77777777" w:rsidR="00794125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61EF3FB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D71F7B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230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F8395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231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7B30F" w14:textId="77777777" w:rsidR="00794125" w:rsidRDefault="00794125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64.97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D2EAC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646FBA" w14:textId="77777777" w:rsidR="00794125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45D2C5A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82D3F9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231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AF7F6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232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5FA0" w14:textId="77777777" w:rsidR="00794125" w:rsidRDefault="00794125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3.45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C4D00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A2C49A" w14:textId="77777777" w:rsidR="00794125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ED21B21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7B3B74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232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4CB47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233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71944" w14:textId="77777777" w:rsidR="00794125" w:rsidRDefault="00794125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5.77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12190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E185AC" w14:textId="77777777" w:rsidR="00794125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CC7F9D0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67C6BC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233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FFCFA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234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E520" w14:textId="77777777" w:rsidR="00794125" w:rsidRDefault="00794125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3.47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AE274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2E5035" w14:textId="77777777" w:rsidR="00794125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00EACEC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C7845E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234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E1E4" w14:textId="77777777" w:rsidR="00794125" w:rsidRPr="00590258" w:rsidRDefault="0079412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214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FB634" w14:textId="77777777" w:rsidR="00794125" w:rsidRDefault="00794125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18.45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DC294" w14:textId="77777777" w:rsidR="00794125" w:rsidRDefault="00794125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5E91DD" w14:textId="77777777" w:rsidR="00794125" w:rsidRDefault="00794125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60B7D7A0" w14:textId="77777777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E0C80D9" w14:textId="77777777" w:rsidR="00794125" w:rsidRPr="000049CC" w:rsidRDefault="00794125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>3. Сведения о характеристиках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60:27:0140324:1</w:t>
            </w:r>
          </w:p>
        </w:tc>
      </w:tr>
      <w:tr w:rsidR="00EB43A2" w:rsidRPr="00590258" w14:paraId="6D79386F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D80A51" w14:textId="77777777" w:rsidR="00794125" w:rsidRPr="00DF5913" w:rsidRDefault="00794125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07C34" w14:textId="77777777" w:rsidR="00794125" w:rsidRPr="00DF5913" w:rsidRDefault="00794125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7981E6" w14:textId="77777777" w:rsidR="00794125" w:rsidRPr="00DF5913" w:rsidRDefault="00794125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313E8D9A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6D908" w14:textId="77777777" w:rsidR="00794125" w:rsidRPr="00DF5913" w:rsidRDefault="00794125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0F887" w14:textId="77777777" w:rsidR="00794125" w:rsidRPr="00DF5913" w:rsidRDefault="00794125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8FB06BE" w14:textId="77777777" w:rsidR="00794125" w:rsidRPr="00DF5913" w:rsidRDefault="00794125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232372DB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CB19F9" w14:textId="77777777" w:rsidR="00794125" w:rsidRPr="002E34DF" w:rsidRDefault="00794125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034CE" w14:textId="77777777" w:rsidR="00794125" w:rsidRPr="00E70CD1" w:rsidRDefault="00794125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E6AA63" w14:textId="77777777" w:rsidR="00794125" w:rsidRPr="003C4580" w:rsidRDefault="00794125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6099E10B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F9FBB3" w14:textId="77777777" w:rsidR="00794125" w:rsidRPr="002E34DF" w:rsidRDefault="00794125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9C817" w14:textId="77777777" w:rsidR="00794125" w:rsidRPr="006A3E83" w:rsidRDefault="00794125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BDC776" w14:textId="77777777" w:rsidR="00794125" w:rsidRPr="002E34DF" w:rsidRDefault="00794125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обл., Псков г, Льва Толстого ул, 97 д</w:t>
            </w:r>
          </w:p>
        </w:tc>
      </w:tr>
      <w:tr w:rsidR="002E34DF" w:rsidRPr="004A75A7" w14:paraId="470DB826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5B4169" w14:textId="77777777" w:rsidR="00794125" w:rsidRPr="002E34DF" w:rsidRDefault="00794125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90786" w14:textId="77777777" w:rsidR="00794125" w:rsidRPr="00E70CD1" w:rsidRDefault="00794125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D28A3B" w14:textId="77777777" w:rsidR="00794125" w:rsidRPr="002E34DF" w:rsidRDefault="00794125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6EF14923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5E64EA" w14:textId="77777777" w:rsidR="00794125" w:rsidRPr="002E34DF" w:rsidRDefault="00794125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2606A" w14:textId="77777777" w:rsidR="00794125" w:rsidRPr="00E70CD1" w:rsidRDefault="00794125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49A2A4" w14:textId="77777777" w:rsidR="00794125" w:rsidRDefault="00794125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9488 кв.м ± 19.53 кв.м</w:t>
            </w:r>
          </w:p>
        </w:tc>
      </w:tr>
      <w:tr w:rsidR="002E34DF" w:rsidRPr="004A75A7" w14:paraId="78A56D6D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8FC292" w14:textId="77777777" w:rsidR="00794125" w:rsidRPr="002E34DF" w:rsidRDefault="00794125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82272" w14:textId="77777777" w:rsidR="00794125" w:rsidRPr="00E70CD1" w:rsidRDefault="00794125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площади земельного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BE4D3A" w14:textId="77777777" w:rsidR="00794125" w:rsidRDefault="00794125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lastRenderedPageBreak/>
              <w:t>∆Р = 2 * 0.10 * √9488 * √((1 + 1.10²)/(2 * 1.10)) = 19.53</w:t>
            </w:r>
          </w:p>
        </w:tc>
      </w:tr>
      <w:tr w:rsidR="002E34DF" w:rsidRPr="004A75A7" w14:paraId="193B0FF4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63FA1C" w14:textId="77777777" w:rsidR="00794125" w:rsidRPr="002E34DF" w:rsidRDefault="00794125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F0CC3" w14:textId="77777777" w:rsidR="00794125" w:rsidRPr="00E70CD1" w:rsidRDefault="00794125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8199A23" w14:textId="77777777" w:rsidR="00794125" w:rsidRPr="00942F16" w:rsidRDefault="00794125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9453</w:t>
            </w:r>
          </w:p>
        </w:tc>
      </w:tr>
      <w:tr w:rsidR="00942F16" w:rsidRPr="004A75A7" w14:paraId="40C3A132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DFB1F3" w14:textId="77777777" w:rsidR="00794125" w:rsidRDefault="00794125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A747E" w14:textId="77777777" w:rsidR="00794125" w:rsidRPr="00942F16" w:rsidRDefault="00794125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13EEF9" w14:textId="77777777" w:rsidR="00794125" w:rsidRPr="00942F16" w:rsidRDefault="00794125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35 кв.м</w:t>
            </w:r>
          </w:p>
        </w:tc>
      </w:tr>
      <w:tr w:rsidR="00942F16" w:rsidRPr="004A75A7" w14:paraId="5492D92C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0BD3BB" w14:textId="77777777" w:rsidR="00794125" w:rsidRDefault="00794125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67B3B" w14:textId="77777777" w:rsidR="00794125" w:rsidRPr="00942F16" w:rsidRDefault="00794125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727F85" w14:textId="77777777" w:rsidR="00794125" w:rsidRPr="000825F3" w:rsidRDefault="00794125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3DDCB225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A24E3E" w14:textId="77777777" w:rsidR="00794125" w:rsidRDefault="00794125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07186" w14:textId="77777777" w:rsidR="00794125" w:rsidRPr="00942F16" w:rsidRDefault="00794125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2FE2B7" w14:textId="77777777" w:rsidR="00794125" w:rsidRPr="005E1946" w:rsidRDefault="00794125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60:27:0140324:42,</w:t>
            </w:r>
          </w:p>
          <w:p w14:paraId="4B1979CB" w14:textId="77777777" w:rsidR="00794125" w:rsidRPr="005E1946" w:rsidRDefault="00794125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60:27:0140324:43,</w:t>
            </w:r>
          </w:p>
          <w:p w14:paraId="2B624F7E" w14:textId="77777777" w:rsidR="00794125" w:rsidRPr="005E1946" w:rsidRDefault="00794125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60:27:0140324:46,</w:t>
            </w:r>
          </w:p>
          <w:p w14:paraId="75905A14" w14:textId="77777777" w:rsidR="00794125" w:rsidRPr="005E1946" w:rsidRDefault="00794125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60:27:0140324:47</w:t>
            </w:r>
          </w:p>
        </w:tc>
      </w:tr>
      <w:tr w:rsidR="007C13B7" w:rsidRPr="004A75A7" w14:paraId="53900C10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AAF91A" w14:textId="77777777" w:rsidR="00794125" w:rsidRDefault="00794125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3351B" w14:textId="77777777" w:rsidR="00794125" w:rsidRPr="00942F16" w:rsidRDefault="00794125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B944C4" w14:textId="77777777" w:rsidR="00794125" w:rsidRPr="00954E32" w:rsidRDefault="00794125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2B7CDCA6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2B9B33" w14:textId="77777777" w:rsidR="00794125" w:rsidRDefault="00794125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DE81E" w14:textId="77777777" w:rsidR="00794125" w:rsidRPr="00942F16" w:rsidRDefault="00794125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EE92A7" w14:textId="77777777" w:rsidR="00794125" w:rsidRPr="00954E32" w:rsidRDefault="00794125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5AAE6D91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2986D2" w14:textId="77777777" w:rsidR="00794125" w:rsidRDefault="00794125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6212D" w14:textId="77777777" w:rsidR="00794125" w:rsidRPr="00942F16" w:rsidRDefault="00794125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D36AA1" w14:textId="77777777" w:rsidR="00794125" w:rsidRPr="00954E32" w:rsidRDefault="00794125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общего пользования</w:t>
            </w:r>
          </w:p>
        </w:tc>
      </w:tr>
      <w:tr w:rsidR="007C13B7" w:rsidRPr="004A75A7" w14:paraId="5787DF95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0AE2DA9" w14:textId="77777777" w:rsidR="00794125" w:rsidRPr="00942F16" w:rsidRDefault="00794125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51AB25D" w14:textId="77777777" w:rsidR="00794125" w:rsidRPr="00E70CD1" w:rsidRDefault="00794125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C39914C" w14:textId="77777777" w:rsidR="00794125" w:rsidRDefault="00794125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1C8D8E06" w14:textId="7777777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12994234" w14:textId="77777777" w:rsidR="00794125" w:rsidRPr="00601D79" w:rsidRDefault="00794125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60:27:0140324:1</w:t>
            </w:r>
          </w:p>
        </w:tc>
      </w:tr>
      <w:tr w:rsidR="007C13B7" w:rsidRPr="004A75A7" w14:paraId="419A9030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8E3A71" w14:textId="77777777" w:rsidR="00794125" w:rsidRDefault="00794125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64FF14" w14:textId="77777777" w:rsidR="00794125" w:rsidRPr="00942F16" w:rsidRDefault="00794125" w:rsidP="009E4793">
            <w:pPr>
              <w:spacing w:before="120" w:after="120"/>
            </w:pPr>
            <w:r w:rsidRPr="001121D1">
              <w:rPr>
                <w:lang w:val="en-US"/>
              </w:rPr>
              <w:t>При уточнении границ участка с КН 60:27:0140324:1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увеличилась на 35 кв.м. Уточнение границ проводилось с учетом границ, существующих на местности.</w:t>
            </w:r>
          </w:p>
        </w:tc>
      </w:tr>
      <w:tr w:rsidR="00035E0C" w:rsidRPr="0091230B" w14:paraId="514BB678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9A46D2" w14:textId="77777777" w:rsidR="00794125" w:rsidRDefault="00794125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769BC7C5" w14:textId="77777777" w:rsidR="00035E0C" w:rsidRPr="0091230B" w:rsidRDefault="00794125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0CECB8EE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60A3F4A1" w14:textId="77777777" w:rsidR="00794125" w:rsidRPr="00872610" w:rsidRDefault="00794125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60:27:0140324:33</w:t>
            </w:r>
          </w:p>
        </w:tc>
      </w:tr>
      <w:tr w:rsidR="00786373" w:rsidRPr="00EB43A2" w14:paraId="748D2B38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07F4046" w14:textId="77777777" w:rsidR="00794125" w:rsidRPr="00786373" w:rsidRDefault="00794125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5CD1B803" w14:textId="77777777" w:rsidR="00794125" w:rsidRPr="002E139C" w:rsidRDefault="00794125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5FE09321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66C00544" w14:textId="77777777" w:rsidR="00794125" w:rsidRPr="00BB7DA2" w:rsidRDefault="00794125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lastRenderedPageBreak/>
              <w:t>Обозначение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700B4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2F507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7EB5ED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3B1641A1" w14:textId="77777777" w:rsidR="00794125" w:rsidRPr="00BB7DA2" w:rsidRDefault="00794125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2DDA8B93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45794A6E" w14:textId="77777777" w:rsidR="00794125" w:rsidRPr="00BB7DA2" w:rsidRDefault="00794125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2937F3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444E3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E3899D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31B02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D006CD" w14:textId="77777777" w:rsidR="00794125" w:rsidRPr="00BB7DA2" w:rsidRDefault="00794125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8A1AF9A" w14:textId="77777777" w:rsidR="00794125" w:rsidRPr="00BB7DA2" w:rsidRDefault="00794125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46BAF950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295E12" w14:textId="77777777" w:rsidR="00794125" w:rsidRPr="00BB7DA2" w:rsidRDefault="00794125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9FF2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6E4B9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176EF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C6D9E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021D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C09D2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19DB8" w14:textId="77777777" w:rsidR="00794125" w:rsidRPr="00BB7DA2" w:rsidRDefault="00794125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A4C9347" w14:textId="77777777" w:rsidR="00794125" w:rsidRPr="00BB7DA2" w:rsidRDefault="00794125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1A042A4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FB48D5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5D3E4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EBABA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E56CC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4B929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026B3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95B7A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6FE82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68EA95D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1F8CDA3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D6C94D" w14:textId="77777777" w:rsidR="00794125" w:rsidRPr="00AB6621" w:rsidRDefault="00794125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54AD7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4F8F7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F3EC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D768E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499497.82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A0CE9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1275741.42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E3311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9E6B8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350EFD" w14:textId="77777777" w:rsidR="00794125" w:rsidRPr="005E14F4" w:rsidRDefault="00794125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05D9D9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9BABA5" w14:textId="77777777" w:rsidR="00794125" w:rsidRPr="00AB6621" w:rsidRDefault="00794125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4BFF7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55DA5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64088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68715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499502.75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91D20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1275752.41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F2F10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5BDE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AA326E" w14:textId="77777777" w:rsidR="00794125" w:rsidRPr="005E14F4" w:rsidRDefault="00794125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5B479D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74B9BF" w14:textId="77777777" w:rsidR="00794125" w:rsidRPr="00AB6621" w:rsidRDefault="00794125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6BE30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AFD33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04520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8ADED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499493.92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513A5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1275756.49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F83C5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F0CCF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4B3EC8" w14:textId="77777777" w:rsidR="00794125" w:rsidRPr="005E14F4" w:rsidRDefault="00794125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331BB5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B2F841" w14:textId="77777777" w:rsidR="00794125" w:rsidRPr="00AB6621" w:rsidRDefault="00794125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ADCF0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A9875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C654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047E1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499490.32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4187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1275748.78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BA1F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92E8C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EB914A" w14:textId="77777777" w:rsidR="00794125" w:rsidRPr="005E14F4" w:rsidRDefault="00794125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1F88E8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EC00CC" w14:textId="77777777" w:rsidR="00794125" w:rsidRPr="00AB6621" w:rsidRDefault="00794125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75AF1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8AF4F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A48C8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70DD3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499488.91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A4A72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1275749.44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6B562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2C64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58F694" w14:textId="77777777" w:rsidR="00794125" w:rsidRPr="005E14F4" w:rsidRDefault="00794125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D0FC18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80365E" w14:textId="77777777" w:rsidR="00794125" w:rsidRPr="00AB6621" w:rsidRDefault="00794125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29AE0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C5E57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F6B6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48C6B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499488.16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BB8B7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1275747.85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A2823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90AB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74D4AC" w14:textId="77777777" w:rsidR="00794125" w:rsidRPr="005E14F4" w:rsidRDefault="00794125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F8A124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80E363" w14:textId="77777777" w:rsidR="00794125" w:rsidRPr="00AB6621" w:rsidRDefault="00794125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02A66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7784D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EF55F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7F75C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499489.50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94097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1275747.17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FB53A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839C8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FD5A9C" w14:textId="77777777" w:rsidR="00794125" w:rsidRPr="005E14F4" w:rsidRDefault="00794125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20F0D5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EEBEE29" w14:textId="77777777" w:rsidR="00794125" w:rsidRPr="00AB6621" w:rsidRDefault="00794125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н31О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C4F7F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2823F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B6CD4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AAE7F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499487.98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521CB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1275744.00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E32B2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BE194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69E1FA" w14:textId="77777777" w:rsidR="00794125" w:rsidRPr="005E14F4" w:rsidRDefault="00794125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D51EC2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805E96" w14:textId="77777777" w:rsidR="00794125" w:rsidRPr="00AB6621" w:rsidRDefault="00794125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96400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E4717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A1732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8AAD7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499491.40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EAD22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1275742.29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4BF95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65C84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28264C" w14:textId="77777777" w:rsidR="00794125" w:rsidRPr="005E14F4" w:rsidRDefault="00794125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AF14DB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DC8281" w14:textId="77777777" w:rsidR="00794125" w:rsidRPr="00AB6621" w:rsidRDefault="00794125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8ADE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7582B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E244B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30D58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499492.24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A702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1275744.04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AAA3D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1B939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8B6D6A" w14:textId="77777777" w:rsidR="00794125" w:rsidRPr="005E14F4" w:rsidRDefault="00794125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36B93A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3ED633" w14:textId="77777777" w:rsidR="00794125" w:rsidRPr="00AB6621" w:rsidRDefault="00794125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13E8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479A7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BFBB8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4AC05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499497.82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7FE0E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1275741.42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A2871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4A38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423803" w14:textId="77777777" w:rsidR="00794125" w:rsidRPr="005E14F4" w:rsidRDefault="00794125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30253500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10B0E02" w14:textId="77777777" w:rsidR="00794125" w:rsidRPr="00590258" w:rsidRDefault="00794125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60:27:0140324:33</w:t>
            </w:r>
          </w:p>
        </w:tc>
      </w:tr>
      <w:tr w:rsidR="00546C11" w:rsidRPr="00590258" w14:paraId="3F441FCF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6F0569" w14:textId="77777777" w:rsidR="00794125" w:rsidRPr="00590258" w:rsidRDefault="00794125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F60C4" w14:textId="77777777" w:rsidR="00794125" w:rsidRPr="00B634EE" w:rsidRDefault="00794125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8A00DF4" w14:textId="77777777" w:rsidR="00794125" w:rsidRPr="00590258" w:rsidRDefault="00794125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21528A0A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51DB2" w14:textId="77777777" w:rsidR="00794125" w:rsidRPr="00F13182" w:rsidRDefault="00794125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0F2CF" w14:textId="77777777" w:rsidR="00794125" w:rsidRPr="00F13182" w:rsidRDefault="00794125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FFAB11" w14:textId="77777777" w:rsidR="00794125" w:rsidRPr="00F13182" w:rsidRDefault="00794125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46CFE0B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865375" w14:textId="77777777" w:rsidR="00794125" w:rsidRPr="00546C11" w:rsidRDefault="00794125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A7B1" w14:textId="77777777" w:rsidR="00794125" w:rsidRPr="00BE7498" w:rsidRDefault="00794125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F9F244" w14:textId="77777777" w:rsidR="00794125" w:rsidRPr="00BE7498" w:rsidRDefault="00794125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1DDFF079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EB8C71" w14:textId="77777777" w:rsidR="00794125" w:rsidRPr="00546C11" w:rsidRDefault="00794125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78FFB" w14:textId="77777777" w:rsidR="00794125" w:rsidRPr="00BE7498" w:rsidRDefault="00794125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DB9495" w14:textId="77777777" w:rsidR="00794125" w:rsidRPr="00BE7498" w:rsidRDefault="00794125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14F2CEC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190B5A" w14:textId="77777777" w:rsidR="00794125" w:rsidRPr="00546C11" w:rsidRDefault="00794125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55AC7" w14:textId="77777777" w:rsidR="00794125" w:rsidRPr="00BE7498" w:rsidRDefault="00794125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087164" w14:textId="77777777" w:rsidR="00794125" w:rsidRPr="00BE7498" w:rsidRDefault="00794125" w:rsidP="00B138FB">
            <w:pPr>
              <w:spacing w:before="120" w:after="120"/>
            </w:pPr>
            <w:r w:rsidRPr="00BE7498">
              <w:rPr>
                <w:lang w:val="en-US"/>
              </w:rPr>
              <w:t>60:27:0140324:28,60:27:0140324:29</w:t>
            </w:r>
          </w:p>
        </w:tc>
      </w:tr>
      <w:tr w:rsidR="00546C11" w:rsidRPr="004A75A7" w14:paraId="6C013D6F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F3DD78" w14:textId="77777777" w:rsidR="00794125" w:rsidRPr="00546C11" w:rsidRDefault="00794125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42660" w14:textId="77777777" w:rsidR="00794125" w:rsidRPr="00BE7498" w:rsidRDefault="00794125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C10C4A" w14:textId="77777777" w:rsidR="00794125" w:rsidRPr="00BE7498" w:rsidRDefault="00794125" w:rsidP="00B138FB">
            <w:pPr>
              <w:spacing w:before="120" w:after="120"/>
            </w:pPr>
            <w:r w:rsidRPr="00BE7498">
              <w:rPr>
                <w:lang w:val="en-US"/>
              </w:rPr>
              <w:t>60:27:0140324</w:t>
            </w:r>
          </w:p>
        </w:tc>
      </w:tr>
      <w:tr w:rsidR="00546C11" w:rsidRPr="004A75A7" w14:paraId="3343953E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9EC144" w14:textId="77777777" w:rsidR="00794125" w:rsidRPr="00546C11" w:rsidRDefault="00794125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8FD96" w14:textId="77777777" w:rsidR="00794125" w:rsidRPr="00BE7498" w:rsidRDefault="00794125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D51997" w14:textId="77777777" w:rsidR="00794125" w:rsidRPr="00BE7498" w:rsidRDefault="00794125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30B7E54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C127C4" w14:textId="77777777" w:rsidR="00794125" w:rsidRPr="00546C11" w:rsidRDefault="00794125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F658B" w14:textId="77777777" w:rsidR="00794125" w:rsidRPr="00BE7498" w:rsidRDefault="00794125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874915" w14:textId="77777777" w:rsidR="00794125" w:rsidRPr="00BE7498" w:rsidRDefault="00794125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обл., Псков г, Льва Толстого ул, 85 д</w:t>
            </w:r>
          </w:p>
        </w:tc>
      </w:tr>
      <w:tr w:rsidR="00546C11" w:rsidRPr="004A75A7" w14:paraId="3A82C069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3AFA0BDF" w14:textId="77777777" w:rsidR="00794125" w:rsidRPr="00546C11" w:rsidRDefault="00794125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63C0F" w14:textId="77777777" w:rsidR="00794125" w:rsidRPr="00BE7498" w:rsidRDefault="00794125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5AE150" w14:textId="77777777" w:rsidR="00794125" w:rsidRPr="00BE7498" w:rsidRDefault="00794125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B5108AC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51C49D8" w14:textId="77777777" w:rsidR="00794125" w:rsidRPr="00DF6CF8" w:rsidRDefault="00794125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949CB2B" w14:textId="77777777" w:rsidR="00794125" w:rsidRPr="00BE7498" w:rsidRDefault="00794125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F041972" w14:textId="77777777" w:rsidR="00794125" w:rsidRPr="00BE7498" w:rsidRDefault="00794125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444E4888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1EC69BA8" w14:textId="77777777" w:rsidR="00794125" w:rsidRPr="005E14F4" w:rsidRDefault="00794125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lastRenderedPageBreak/>
              <w:t>60:27:0140324:33</w:t>
            </w:r>
          </w:p>
        </w:tc>
      </w:tr>
      <w:tr w:rsidR="00546C11" w:rsidRPr="004A75A7" w14:paraId="4E885CDD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A4174B5" w14:textId="77777777" w:rsidR="00794125" w:rsidRDefault="00794125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C26FB6E" w14:textId="77777777" w:rsidR="00794125" w:rsidRPr="00A552E8" w:rsidRDefault="00794125" w:rsidP="005C4E99">
            <w:pPr>
              <w:spacing w:before="120" w:after="120"/>
            </w:pPr>
            <w:r w:rsidRPr="00A552E8">
              <w:t>Здание с кадастровым номером 60:27:0140324:33 расположено в кадастровом квартале 60:27:0140324 и на земельных участках с кадастровыми номерами 60:27:0140324:28,60:27:0140324:29.</w:t>
            </w:r>
          </w:p>
        </w:tc>
      </w:tr>
      <w:tr w:rsidR="00035E0C" w:rsidRPr="0091230B" w14:paraId="39ABFF88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05F6313" w14:textId="77777777" w:rsidR="00794125" w:rsidRDefault="00794125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4668B31B" w14:textId="77777777" w:rsidR="00035E0C" w:rsidRPr="0091230B" w:rsidRDefault="00794125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66B225A8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1676CD64" w14:textId="77777777" w:rsidR="00794125" w:rsidRPr="00872610" w:rsidRDefault="00794125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60:27:0140324:34</w:t>
            </w:r>
          </w:p>
        </w:tc>
      </w:tr>
      <w:tr w:rsidR="00786373" w:rsidRPr="00EB43A2" w14:paraId="46CDCF1B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B5B7DF0" w14:textId="77777777" w:rsidR="00794125" w:rsidRPr="00786373" w:rsidRDefault="00794125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5FFB4D35" w14:textId="77777777" w:rsidR="00794125" w:rsidRPr="002E139C" w:rsidRDefault="00794125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60E76F2F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608F2B61" w14:textId="77777777" w:rsidR="00794125" w:rsidRPr="00BB7DA2" w:rsidRDefault="00794125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Обозначение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009A4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DDE1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92B99C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78E76A56" w14:textId="77777777" w:rsidR="00794125" w:rsidRPr="00BB7DA2" w:rsidRDefault="00794125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5A081FD6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29A1475A" w14:textId="77777777" w:rsidR="00794125" w:rsidRPr="00BB7DA2" w:rsidRDefault="00794125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3B030A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06B15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48ACF1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F68C0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02675C" w14:textId="77777777" w:rsidR="00794125" w:rsidRPr="00BB7DA2" w:rsidRDefault="00794125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9443DEA" w14:textId="77777777" w:rsidR="00794125" w:rsidRPr="00BB7DA2" w:rsidRDefault="00794125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2BB8EE23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BA28D1" w14:textId="77777777" w:rsidR="00794125" w:rsidRPr="00BB7DA2" w:rsidRDefault="00794125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85C2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44747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F6CE6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18200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54106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C42F2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1077E" w14:textId="77777777" w:rsidR="00794125" w:rsidRPr="00BB7DA2" w:rsidRDefault="00794125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A7954D9" w14:textId="77777777" w:rsidR="00794125" w:rsidRPr="00BB7DA2" w:rsidRDefault="00794125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734AC08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947E5E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0CB32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FF821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F0850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EEEDA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E22E6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D9538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239A5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BA408A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42A3A57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C9D9EF" w14:textId="77777777" w:rsidR="00794125" w:rsidRPr="00AB6621" w:rsidRDefault="00794125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7146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88743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9E07F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622BB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499508.46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3B6C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1275765.46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6FC3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730EE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ACF0ED" w14:textId="77777777" w:rsidR="00794125" w:rsidRPr="005E14F4" w:rsidRDefault="00794125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CEE7E3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0F9941" w14:textId="77777777" w:rsidR="00794125" w:rsidRPr="00AB6621" w:rsidRDefault="00794125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70FFB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E0F5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EE980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0ACD0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499511.14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29530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1275774.85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FBF3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64E2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29F024" w14:textId="77777777" w:rsidR="00794125" w:rsidRPr="005E14F4" w:rsidRDefault="00794125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9D7744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6C64A9" w14:textId="77777777" w:rsidR="00794125" w:rsidRPr="00AB6621" w:rsidRDefault="00794125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E8416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DE78D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908D5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4898D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499505.08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DCC92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1275776.51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01E3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B3D40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89ADA6" w14:textId="77777777" w:rsidR="00794125" w:rsidRPr="005E14F4" w:rsidRDefault="00794125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BA13CB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947965" w14:textId="77777777" w:rsidR="00794125" w:rsidRPr="00AB6621" w:rsidRDefault="00794125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н43О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20679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F2C0A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984E6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C62C4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499505.47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D2AA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1275777.91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FBF51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B4E22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E141AB" w14:textId="77777777" w:rsidR="00794125" w:rsidRPr="005E14F4" w:rsidRDefault="00794125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298FF7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A36BEF" w14:textId="77777777" w:rsidR="00794125" w:rsidRPr="00AB6621" w:rsidRDefault="00794125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08AC9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2E7D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959C8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64ED6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499503.02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B20EA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1275778.55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A7B30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B389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F8531A" w14:textId="77777777" w:rsidR="00794125" w:rsidRPr="005E14F4" w:rsidRDefault="00794125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189A85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8D24D0" w14:textId="77777777" w:rsidR="00794125" w:rsidRPr="00AB6621" w:rsidRDefault="00794125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A1C54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D710B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6AB7C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D6A85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499503.42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C4C2E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1275780.19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34EB7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F7955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3E63DB" w14:textId="77777777" w:rsidR="00794125" w:rsidRPr="005E14F4" w:rsidRDefault="00794125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372B5F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0B0A82" w14:textId="77777777" w:rsidR="00794125" w:rsidRPr="00AB6621" w:rsidRDefault="00794125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F0A53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D79C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B641F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CDB31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499500.52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1D027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1275780.91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B2A7A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98102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B6F8C7" w14:textId="77777777" w:rsidR="00794125" w:rsidRPr="005E14F4" w:rsidRDefault="00794125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ECA23F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BBD677" w14:textId="77777777" w:rsidR="00794125" w:rsidRPr="00AB6621" w:rsidRDefault="00794125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F783C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69F1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1BB6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11B2A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499499.05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BF272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1275774.80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0F79A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78FE9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98A3A1" w14:textId="77777777" w:rsidR="00794125" w:rsidRPr="005E14F4" w:rsidRDefault="00794125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8011C7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D38C34" w14:textId="77777777" w:rsidR="00794125" w:rsidRPr="00AB6621" w:rsidRDefault="00794125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6AB49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60E39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C808B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C142F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499500.43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F380C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1275774.28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610A1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8DC64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AB8B06" w14:textId="77777777" w:rsidR="00794125" w:rsidRPr="005E14F4" w:rsidRDefault="00794125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A7E5AC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DAE501C" w14:textId="77777777" w:rsidR="00794125" w:rsidRPr="00AB6621" w:rsidRDefault="00794125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0934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F139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FEFAC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A7CC3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499500.16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13888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1275773.20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27E43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2CDC5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4CDB1A" w14:textId="77777777" w:rsidR="00794125" w:rsidRPr="005E14F4" w:rsidRDefault="00794125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3EE30B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6E2299" w14:textId="77777777" w:rsidR="00794125" w:rsidRPr="00AB6621" w:rsidRDefault="00794125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FCEE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11CE4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E15FD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E8FD6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499497.60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0C136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1275773.87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0FE7F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02BB9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8A2D07" w14:textId="77777777" w:rsidR="00794125" w:rsidRPr="005E14F4" w:rsidRDefault="00794125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FB17B0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CEFD9F" w14:textId="77777777" w:rsidR="00794125" w:rsidRPr="00AB6621" w:rsidRDefault="00794125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9840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1A0C6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19763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96111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499496.57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BA8B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1275769.34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A3998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0408D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C9543E" w14:textId="77777777" w:rsidR="00794125" w:rsidRPr="005E14F4" w:rsidRDefault="00794125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C646C6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C9B7B3" w14:textId="77777777" w:rsidR="00794125" w:rsidRPr="00AB6621" w:rsidRDefault="00794125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9271F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E829C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59D46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F50FD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499500.22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2A31F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1275768.22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8B25C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F3296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44830D" w14:textId="77777777" w:rsidR="00794125" w:rsidRPr="005E14F4" w:rsidRDefault="00794125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B7CD7A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9F8DB9" w14:textId="77777777" w:rsidR="00794125" w:rsidRPr="00AB6621" w:rsidRDefault="00794125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D809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A558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BCCCE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CB846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499500.09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65388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1275767.71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F7D26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CE21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C0B217" w14:textId="77777777" w:rsidR="00794125" w:rsidRPr="005E14F4" w:rsidRDefault="00794125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6D7023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68E29A" w14:textId="77777777" w:rsidR="00794125" w:rsidRPr="00AB6621" w:rsidRDefault="00794125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A00BE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B47DA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02CF8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F778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499508.46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77F92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1275765.46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60119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4D5B3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472803" w14:textId="77777777" w:rsidR="00794125" w:rsidRPr="005E14F4" w:rsidRDefault="00794125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116C2793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17BB218" w14:textId="77777777" w:rsidR="00794125" w:rsidRPr="00590258" w:rsidRDefault="00794125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60:27:0140324:34</w:t>
            </w:r>
          </w:p>
        </w:tc>
      </w:tr>
      <w:tr w:rsidR="00546C11" w:rsidRPr="00590258" w14:paraId="68D0D3AF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36F89B" w14:textId="77777777" w:rsidR="00794125" w:rsidRPr="00590258" w:rsidRDefault="00794125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C5A14" w14:textId="77777777" w:rsidR="00794125" w:rsidRPr="00B634EE" w:rsidRDefault="00794125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489033" w14:textId="77777777" w:rsidR="00794125" w:rsidRPr="00590258" w:rsidRDefault="00794125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573056A3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5D4A4" w14:textId="77777777" w:rsidR="00794125" w:rsidRPr="00F13182" w:rsidRDefault="00794125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lastRenderedPageBreak/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B58EB" w14:textId="77777777" w:rsidR="00794125" w:rsidRPr="00F13182" w:rsidRDefault="00794125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1EF1D4" w14:textId="77777777" w:rsidR="00794125" w:rsidRPr="00F13182" w:rsidRDefault="00794125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708BF955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789888" w14:textId="77777777" w:rsidR="00794125" w:rsidRPr="00546C11" w:rsidRDefault="00794125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09A22" w14:textId="77777777" w:rsidR="00794125" w:rsidRPr="00BE7498" w:rsidRDefault="00794125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A5E696" w14:textId="77777777" w:rsidR="00794125" w:rsidRPr="00BE7498" w:rsidRDefault="00794125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18E0F944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E920D9" w14:textId="77777777" w:rsidR="00794125" w:rsidRPr="00546C11" w:rsidRDefault="00794125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FF1F" w14:textId="77777777" w:rsidR="00794125" w:rsidRPr="00BE7498" w:rsidRDefault="00794125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511D61" w14:textId="77777777" w:rsidR="00794125" w:rsidRPr="00BE7498" w:rsidRDefault="00794125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6A0527F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C7762E" w14:textId="77777777" w:rsidR="00794125" w:rsidRPr="00546C11" w:rsidRDefault="00794125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D7955" w14:textId="77777777" w:rsidR="00794125" w:rsidRPr="00BE7498" w:rsidRDefault="00794125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F49BAD" w14:textId="77777777" w:rsidR="00794125" w:rsidRPr="00BE7498" w:rsidRDefault="00794125" w:rsidP="00B138FB">
            <w:pPr>
              <w:spacing w:before="120" w:after="120"/>
            </w:pPr>
            <w:r w:rsidRPr="00BE7498">
              <w:rPr>
                <w:lang w:val="en-US"/>
              </w:rPr>
              <w:t>60:27:0140324:17</w:t>
            </w:r>
          </w:p>
        </w:tc>
      </w:tr>
      <w:tr w:rsidR="00546C11" w:rsidRPr="004A75A7" w14:paraId="1982196C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DB330D" w14:textId="77777777" w:rsidR="00794125" w:rsidRPr="00546C11" w:rsidRDefault="00794125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27163" w14:textId="77777777" w:rsidR="00794125" w:rsidRPr="00BE7498" w:rsidRDefault="00794125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049984" w14:textId="77777777" w:rsidR="00794125" w:rsidRPr="00BE7498" w:rsidRDefault="00794125" w:rsidP="00B138FB">
            <w:pPr>
              <w:spacing w:before="120" w:after="120"/>
            </w:pPr>
            <w:r w:rsidRPr="00BE7498">
              <w:rPr>
                <w:lang w:val="en-US"/>
              </w:rPr>
              <w:t>60:27:0140324</w:t>
            </w:r>
          </w:p>
        </w:tc>
      </w:tr>
      <w:tr w:rsidR="00546C11" w:rsidRPr="004A75A7" w14:paraId="7844EEC7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160E1D" w14:textId="77777777" w:rsidR="00794125" w:rsidRPr="00546C11" w:rsidRDefault="00794125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84C1E" w14:textId="77777777" w:rsidR="00794125" w:rsidRPr="00BE7498" w:rsidRDefault="00794125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FD1615" w14:textId="77777777" w:rsidR="00794125" w:rsidRPr="00BE7498" w:rsidRDefault="00794125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70A7521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894F9E" w14:textId="77777777" w:rsidR="00794125" w:rsidRPr="00546C11" w:rsidRDefault="00794125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015AC" w14:textId="77777777" w:rsidR="00794125" w:rsidRPr="00BE7498" w:rsidRDefault="00794125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0C46F2" w14:textId="77777777" w:rsidR="00794125" w:rsidRPr="00BE7498" w:rsidRDefault="00794125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обл., Псков г, Льва Толстого ул, 87/2 д</w:t>
            </w:r>
          </w:p>
        </w:tc>
      </w:tr>
      <w:tr w:rsidR="00546C11" w:rsidRPr="004A75A7" w14:paraId="3D0CFCD4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373C23D8" w14:textId="77777777" w:rsidR="00794125" w:rsidRPr="00546C11" w:rsidRDefault="00794125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7D96E" w14:textId="77777777" w:rsidR="00794125" w:rsidRPr="00BE7498" w:rsidRDefault="00794125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9D2123" w14:textId="77777777" w:rsidR="00794125" w:rsidRPr="00BE7498" w:rsidRDefault="00794125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791969D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64C24F0" w14:textId="77777777" w:rsidR="00794125" w:rsidRPr="00DF6CF8" w:rsidRDefault="00794125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231CF73" w14:textId="77777777" w:rsidR="00794125" w:rsidRPr="00BE7498" w:rsidRDefault="00794125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BF03475" w14:textId="77777777" w:rsidR="00794125" w:rsidRPr="00BE7498" w:rsidRDefault="00794125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75A6B016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5EFEF26A" w14:textId="77777777" w:rsidR="00794125" w:rsidRPr="005E14F4" w:rsidRDefault="00794125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60:27:0140324:34</w:t>
            </w:r>
          </w:p>
        </w:tc>
      </w:tr>
      <w:tr w:rsidR="00546C11" w:rsidRPr="004A75A7" w14:paraId="487FBDB3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6BE2532" w14:textId="77777777" w:rsidR="00794125" w:rsidRDefault="00794125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7A5A38B" w14:textId="77777777" w:rsidR="00794125" w:rsidRPr="00A552E8" w:rsidRDefault="00794125" w:rsidP="005C4E99">
            <w:pPr>
              <w:spacing w:before="120" w:after="120"/>
            </w:pPr>
            <w:r w:rsidRPr="00A552E8">
              <w:t>Здание с кадастровым номером 60:27:0140324:34 расположено в кадастровом квартале 60:27:0140324 и на земельном участке с кадастровым номером 60:27:0140324:17.</w:t>
            </w:r>
          </w:p>
        </w:tc>
      </w:tr>
      <w:tr w:rsidR="00035E0C" w:rsidRPr="0091230B" w14:paraId="69082B04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9D4A53" w14:textId="77777777" w:rsidR="00794125" w:rsidRDefault="00794125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18394B3D" w14:textId="77777777" w:rsidR="00035E0C" w:rsidRPr="0091230B" w:rsidRDefault="00794125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03522C1E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796719B5" w14:textId="77777777" w:rsidR="00794125" w:rsidRPr="00872610" w:rsidRDefault="00794125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60:27:0140324:49</w:t>
            </w:r>
          </w:p>
        </w:tc>
      </w:tr>
      <w:tr w:rsidR="00786373" w:rsidRPr="00EB43A2" w14:paraId="2B303559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2733C04" w14:textId="77777777" w:rsidR="00794125" w:rsidRPr="00786373" w:rsidRDefault="00794125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19D21304" w14:textId="77777777" w:rsidR="00794125" w:rsidRPr="002E139C" w:rsidRDefault="00794125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4162EFF5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737B72AF" w14:textId="77777777" w:rsidR="00794125" w:rsidRPr="00BB7DA2" w:rsidRDefault="00794125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 xml:space="preserve">Обозначение характерных </w:t>
            </w:r>
            <w:r>
              <w:rPr>
                <w:b/>
              </w:rPr>
              <w:lastRenderedPageBreak/>
              <w:t>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BAC04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lastRenderedPageBreak/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30CD1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7F6EF7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01D0C6B0" w14:textId="77777777" w:rsidR="00794125" w:rsidRPr="00BB7DA2" w:rsidRDefault="00794125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 xml:space="preserve">квадратической погрешности определения </w:t>
            </w:r>
            <w:r w:rsidRPr="00546C11">
              <w:rPr>
                <w:b/>
              </w:rPr>
              <w:lastRenderedPageBreak/>
              <w:t>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57AF609D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0B9C4F52" w14:textId="77777777" w:rsidR="00794125" w:rsidRPr="00BB7DA2" w:rsidRDefault="00794125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9BA195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28BBA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0713B1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B6531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B5ADE4" w14:textId="77777777" w:rsidR="00794125" w:rsidRPr="00BB7DA2" w:rsidRDefault="00794125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4DCDA4B" w14:textId="77777777" w:rsidR="00794125" w:rsidRPr="00BB7DA2" w:rsidRDefault="00794125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0DCF1F44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1A3A21" w14:textId="77777777" w:rsidR="00794125" w:rsidRPr="00BB7DA2" w:rsidRDefault="00794125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4EEB0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A297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B4DBA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1AE5D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AFECC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D038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9D4B4" w14:textId="77777777" w:rsidR="00794125" w:rsidRPr="00BB7DA2" w:rsidRDefault="00794125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81C780" w14:textId="77777777" w:rsidR="00794125" w:rsidRPr="00BB7DA2" w:rsidRDefault="00794125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49355EC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EF3C29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3C8AC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6537C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B68E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13EC1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12B6F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C1971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8CEE8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5765F5E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6C120C3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810881" w14:textId="77777777" w:rsidR="00794125" w:rsidRPr="00AB6621" w:rsidRDefault="00794125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FF00A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88BCC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7D49E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4A47C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499488.49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72940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1275855.05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64DFF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0FFE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9173BE" w14:textId="77777777" w:rsidR="00794125" w:rsidRPr="005E14F4" w:rsidRDefault="00794125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D00132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6BDC7F" w14:textId="77777777" w:rsidR="00794125" w:rsidRPr="00AB6621" w:rsidRDefault="00794125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6BC4B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26003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A39F7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EA1B4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499490.39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6295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1275866.98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F96C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5717D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EF864C" w14:textId="77777777" w:rsidR="00794125" w:rsidRPr="005E14F4" w:rsidRDefault="00794125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9D181A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EBE7FB" w14:textId="77777777" w:rsidR="00794125" w:rsidRPr="00AB6621" w:rsidRDefault="00794125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6B17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C2234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8FE5A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2BE40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499485.69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98B3E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1275867.73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BC3D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54D99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7EAD77" w14:textId="77777777" w:rsidR="00794125" w:rsidRPr="005E14F4" w:rsidRDefault="00794125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52D49B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66B755" w14:textId="77777777" w:rsidR="00794125" w:rsidRPr="00AB6621" w:rsidRDefault="00794125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1A68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60284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B49A9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ABB8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499486.21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964B8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1275870.89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9CD80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5523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A7C494" w14:textId="77777777" w:rsidR="00794125" w:rsidRPr="005E14F4" w:rsidRDefault="00794125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718718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70F9AD" w14:textId="77777777" w:rsidR="00794125" w:rsidRPr="00AB6621" w:rsidRDefault="00794125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0450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D602F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FACDD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6032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499480.02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223B3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1275871.84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05315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02A4A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5334AC" w14:textId="77777777" w:rsidR="00794125" w:rsidRPr="005E14F4" w:rsidRDefault="00794125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3EF121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C7B648" w14:textId="77777777" w:rsidR="00794125" w:rsidRPr="00AB6621" w:rsidRDefault="00794125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8E690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1E647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BDB9B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8A6D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499478.52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2527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1275862.93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133CA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CB880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1F0AD2" w14:textId="77777777" w:rsidR="00794125" w:rsidRPr="005E14F4" w:rsidRDefault="00794125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633D1D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9633EE" w14:textId="77777777" w:rsidR="00794125" w:rsidRPr="00AB6621" w:rsidRDefault="00794125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30C0D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2195A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3683D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2BE22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499482.85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4ED40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1275862.28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E945B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E3450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599EF4" w14:textId="77777777" w:rsidR="00794125" w:rsidRPr="005E14F4" w:rsidRDefault="00794125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49650B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D058E08" w14:textId="77777777" w:rsidR="00794125" w:rsidRPr="00AB6621" w:rsidRDefault="00794125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67E7A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F09A7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24E9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EBEEF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499482.41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FAAD3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1275859.43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90585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580E2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FE0F1B" w14:textId="77777777" w:rsidR="00794125" w:rsidRPr="005E14F4" w:rsidRDefault="00794125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403BCC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A30553" w14:textId="77777777" w:rsidR="00794125" w:rsidRPr="00AB6621" w:rsidRDefault="00794125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0542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6B973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55003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B57C2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499481.94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2910E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1275855.9</w:t>
            </w:r>
            <w:r w:rsidRPr="009067AB">
              <w:rPr>
                <w:lang w:val="en-US"/>
              </w:rPr>
              <w:lastRenderedPageBreak/>
              <w:t>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3AF4A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5E42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 xml:space="preserve">Фотограмметрический </w:t>
            </w:r>
            <w:r w:rsidRPr="009067AB">
              <w:rPr>
                <w:lang w:val="en-US"/>
              </w:rPr>
              <w:lastRenderedPageBreak/>
              <w:t>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D4E28A" w14:textId="77777777" w:rsidR="00794125" w:rsidRPr="005E14F4" w:rsidRDefault="00794125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lastRenderedPageBreak/>
              <w:t>Mt=√(0.07²+0.07²)=0.10</w:t>
            </w:r>
          </w:p>
        </w:tc>
      </w:tr>
      <w:tr w:rsidR="008C2CFD" w:rsidRPr="00590258" w14:paraId="656259A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6EB0E8" w14:textId="77777777" w:rsidR="00794125" w:rsidRPr="00AB6621" w:rsidRDefault="00794125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5831B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7FF3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0384A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C2C66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499488.49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23C3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1275855.05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E075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7C292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401B40" w14:textId="77777777" w:rsidR="00794125" w:rsidRPr="005E14F4" w:rsidRDefault="00794125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213DE6A7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915B7EE" w14:textId="77777777" w:rsidR="00794125" w:rsidRPr="00590258" w:rsidRDefault="00794125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60:27:0140324:49</w:t>
            </w:r>
          </w:p>
        </w:tc>
      </w:tr>
      <w:tr w:rsidR="00546C11" w:rsidRPr="00590258" w14:paraId="7914EF3C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C64931" w14:textId="77777777" w:rsidR="00794125" w:rsidRPr="00590258" w:rsidRDefault="00794125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2C34D" w14:textId="77777777" w:rsidR="00794125" w:rsidRPr="00B634EE" w:rsidRDefault="00794125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3B4D65" w14:textId="77777777" w:rsidR="00794125" w:rsidRPr="00590258" w:rsidRDefault="00794125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4E00A384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ABEF1" w14:textId="77777777" w:rsidR="00794125" w:rsidRPr="00F13182" w:rsidRDefault="00794125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BFDFE" w14:textId="77777777" w:rsidR="00794125" w:rsidRPr="00F13182" w:rsidRDefault="00794125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7BB5F7" w14:textId="77777777" w:rsidR="00794125" w:rsidRPr="00F13182" w:rsidRDefault="00794125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0F5A084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8DD02E" w14:textId="77777777" w:rsidR="00794125" w:rsidRPr="00546C11" w:rsidRDefault="00794125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8244B" w14:textId="77777777" w:rsidR="00794125" w:rsidRPr="00BE7498" w:rsidRDefault="00794125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1511D6" w14:textId="77777777" w:rsidR="00794125" w:rsidRPr="00BE7498" w:rsidRDefault="00794125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18EEECE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FB39FF" w14:textId="77777777" w:rsidR="00794125" w:rsidRPr="00546C11" w:rsidRDefault="00794125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CAEB3" w14:textId="77777777" w:rsidR="00794125" w:rsidRPr="00BE7498" w:rsidRDefault="00794125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F6D24E" w14:textId="77777777" w:rsidR="00794125" w:rsidRPr="00BE7498" w:rsidRDefault="00794125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756F926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03296B" w14:textId="77777777" w:rsidR="00794125" w:rsidRPr="00546C11" w:rsidRDefault="00794125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BD00" w14:textId="77777777" w:rsidR="00794125" w:rsidRPr="00BE7498" w:rsidRDefault="00794125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575549" w14:textId="77777777" w:rsidR="00794125" w:rsidRPr="00BE7498" w:rsidRDefault="00794125" w:rsidP="00B138FB">
            <w:pPr>
              <w:spacing w:before="120" w:after="120"/>
            </w:pPr>
            <w:r w:rsidRPr="00BE7498">
              <w:rPr>
                <w:lang w:val="en-US"/>
              </w:rPr>
              <w:t>60:27:0140324:12</w:t>
            </w:r>
          </w:p>
        </w:tc>
      </w:tr>
      <w:tr w:rsidR="00546C11" w:rsidRPr="004A75A7" w14:paraId="76FF7CD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508529" w14:textId="77777777" w:rsidR="00794125" w:rsidRPr="00546C11" w:rsidRDefault="00794125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14698" w14:textId="77777777" w:rsidR="00794125" w:rsidRPr="00BE7498" w:rsidRDefault="00794125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CE00C0" w14:textId="77777777" w:rsidR="00794125" w:rsidRPr="00BE7498" w:rsidRDefault="00794125" w:rsidP="00B138FB">
            <w:pPr>
              <w:spacing w:before="120" w:after="120"/>
            </w:pPr>
            <w:r w:rsidRPr="00BE7498">
              <w:rPr>
                <w:lang w:val="en-US"/>
              </w:rPr>
              <w:t>60:27:0140324</w:t>
            </w:r>
          </w:p>
        </w:tc>
      </w:tr>
      <w:tr w:rsidR="00546C11" w:rsidRPr="004A75A7" w14:paraId="5FA1D28A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647189" w14:textId="77777777" w:rsidR="00794125" w:rsidRPr="00546C11" w:rsidRDefault="00794125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6851" w14:textId="77777777" w:rsidR="00794125" w:rsidRPr="00BE7498" w:rsidRDefault="00794125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02B336" w14:textId="77777777" w:rsidR="00794125" w:rsidRPr="00BE7498" w:rsidRDefault="00794125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DD2D1C6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16F39D" w14:textId="77777777" w:rsidR="00794125" w:rsidRPr="00546C11" w:rsidRDefault="00794125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CC087" w14:textId="77777777" w:rsidR="00794125" w:rsidRPr="00BE7498" w:rsidRDefault="00794125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C2C37F" w14:textId="77777777" w:rsidR="00794125" w:rsidRPr="00BE7498" w:rsidRDefault="00794125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обл., Псков г, Березка проезд, 10 д</w:t>
            </w:r>
          </w:p>
        </w:tc>
      </w:tr>
      <w:tr w:rsidR="00546C11" w:rsidRPr="004A75A7" w14:paraId="24DF6A3C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BC695D6" w14:textId="77777777" w:rsidR="00794125" w:rsidRPr="00546C11" w:rsidRDefault="00794125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F04CB" w14:textId="77777777" w:rsidR="00794125" w:rsidRPr="00BE7498" w:rsidRDefault="00794125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178F40" w14:textId="77777777" w:rsidR="00794125" w:rsidRPr="00BE7498" w:rsidRDefault="00794125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71DF42B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9FB4D6D" w14:textId="77777777" w:rsidR="00794125" w:rsidRPr="00DF6CF8" w:rsidRDefault="00794125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8D608F8" w14:textId="77777777" w:rsidR="00794125" w:rsidRPr="00BE7498" w:rsidRDefault="00794125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622D8AD" w14:textId="77777777" w:rsidR="00794125" w:rsidRPr="00BE7498" w:rsidRDefault="00794125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78F0B29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1D0FF0A1" w14:textId="77777777" w:rsidR="00794125" w:rsidRPr="005E14F4" w:rsidRDefault="00794125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60:27:0140324:49</w:t>
            </w:r>
          </w:p>
        </w:tc>
      </w:tr>
      <w:tr w:rsidR="00546C11" w:rsidRPr="004A75A7" w14:paraId="4C445AE4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5ABDFFD" w14:textId="77777777" w:rsidR="00794125" w:rsidRDefault="00794125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DBCBA4F" w14:textId="77777777" w:rsidR="00794125" w:rsidRPr="00A552E8" w:rsidRDefault="00794125" w:rsidP="005C4E99">
            <w:pPr>
              <w:spacing w:before="120" w:after="120"/>
            </w:pPr>
            <w:r w:rsidRPr="00A552E8">
              <w:t>Здание с кадастровым номером 60:27:0140324:49 расположено в кадастровом квартале 60:27:0140324 и на земельном участке с кадастровым номером 60:27:0140324:12.</w:t>
            </w:r>
          </w:p>
        </w:tc>
      </w:tr>
      <w:tr w:rsidR="00035E0C" w:rsidRPr="0091230B" w14:paraId="271E2A59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5FAFC5" w14:textId="77777777" w:rsidR="00794125" w:rsidRDefault="00794125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72E71BB0" w14:textId="77777777" w:rsidR="00035E0C" w:rsidRPr="0091230B" w:rsidRDefault="00794125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23998B02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4B4B521A" w14:textId="77777777" w:rsidR="00794125" w:rsidRPr="00872610" w:rsidRDefault="00794125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lastRenderedPageBreak/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60:27:0140324:32</w:t>
            </w:r>
          </w:p>
        </w:tc>
      </w:tr>
      <w:tr w:rsidR="00786373" w:rsidRPr="00EB43A2" w14:paraId="5A7426B0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476A437" w14:textId="77777777" w:rsidR="00794125" w:rsidRPr="00786373" w:rsidRDefault="00794125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6686BFAC" w14:textId="77777777" w:rsidR="00794125" w:rsidRPr="002E139C" w:rsidRDefault="00794125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103EF421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34FD1BC9" w14:textId="77777777" w:rsidR="00794125" w:rsidRPr="00BB7DA2" w:rsidRDefault="00794125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Обозначение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FAC6F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703ED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CE80A0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1F2958C3" w14:textId="77777777" w:rsidR="00794125" w:rsidRPr="00BB7DA2" w:rsidRDefault="00794125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6ED62527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5A284DCF" w14:textId="77777777" w:rsidR="00794125" w:rsidRPr="00BB7DA2" w:rsidRDefault="00794125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3DE466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013F6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BACEAF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7F568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AE448F" w14:textId="77777777" w:rsidR="00794125" w:rsidRPr="00BB7DA2" w:rsidRDefault="00794125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3892179" w14:textId="77777777" w:rsidR="00794125" w:rsidRPr="00BB7DA2" w:rsidRDefault="00794125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4562BAD2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5C2F4C" w14:textId="77777777" w:rsidR="00794125" w:rsidRPr="00BB7DA2" w:rsidRDefault="00794125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F4043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3962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345F0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EB9C9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A5DA9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81028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0C0CD" w14:textId="77777777" w:rsidR="00794125" w:rsidRPr="00BB7DA2" w:rsidRDefault="00794125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CE12C06" w14:textId="77777777" w:rsidR="00794125" w:rsidRPr="00BB7DA2" w:rsidRDefault="00794125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186D44B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A5DF8E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E3F8D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8CC87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3BC0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FED06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4C278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52D6B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C21B6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14613AB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6C9F35A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F1DFCC" w14:textId="77777777" w:rsidR="00794125" w:rsidRPr="00AB6621" w:rsidRDefault="00794125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5B3F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033F6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6476B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ED906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499485.28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661E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1275805.18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24372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24F3F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C6EDD7" w14:textId="77777777" w:rsidR="00794125" w:rsidRPr="005E14F4" w:rsidRDefault="00794125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ADF0F2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DA653E" w14:textId="77777777" w:rsidR="00794125" w:rsidRPr="00AB6621" w:rsidRDefault="00794125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AD50F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A2FA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5147C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F8D58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499488.14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E60ED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1275817.98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5CF5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FFC66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E27CEB" w14:textId="77777777" w:rsidR="00794125" w:rsidRPr="005E14F4" w:rsidRDefault="00794125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C5A6C7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54161A" w14:textId="77777777" w:rsidR="00794125" w:rsidRPr="00AB6621" w:rsidRDefault="00794125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0D2FB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A95CA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13F7A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CDDAB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499474.84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0EBB9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1275820.47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FE2C3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B226A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54129A" w14:textId="77777777" w:rsidR="00794125" w:rsidRPr="005E14F4" w:rsidRDefault="00794125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31957C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001F39" w14:textId="77777777" w:rsidR="00794125" w:rsidRPr="00AB6621" w:rsidRDefault="00794125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8934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E4BE8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F013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0FF36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499472.85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BB38E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1275810.76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408A8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E61B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B461D0" w14:textId="77777777" w:rsidR="00794125" w:rsidRPr="005E14F4" w:rsidRDefault="00794125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D356F3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48763A" w14:textId="77777777" w:rsidR="00794125" w:rsidRPr="00AB6621" w:rsidRDefault="00794125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C9D96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6607A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0121E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F505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499477.57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9EC8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1275809.81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70998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7C2C3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837BC09" w14:textId="77777777" w:rsidR="00794125" w:rsidRPr="005E14F4" w:rsidRDefault="00794125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5564C0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F8C243" w14:textId="77777777" w:rsidR="00794125" w:rsidRPr="00AB6621" w:rsidRDefault="00794125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15509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82C2A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FE55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3C9C3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4994</w:t>
            </w:r>
            <w:r w:rsidRPr="009067AB">
              <w:rPr>
                <w:lang w:val="en-US"/>
              </w:rPr>
              <w:lastRenderedPageBreak/>
              <w:t>76.98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113C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lastRenderedPageBreak/>
              <w:t>1275</w:t>
            </w:r>
            <w:r w:rsidRPr="009067AB">
              <w:rPr>
                <w:lang w:val="en-US"/>
              </w:rPr>
              <w:lastRenderedPageBreak/>
              <w:t>806.86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20B02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D07E5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</w:t>
            </w:r>
            <w:r w:rsidRPr="009067AB">
              <w:rPr>
                <w:lang w:val="en-US"/>
              </w:rPr>
              <w:lastRenderedPageBreak/>
              <w:t>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E4B090" w14:textId="77777777" w:rsidR="00794125" w:rsidRPr="005E14F4" w:rsidRDefault="00794125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lastRenderedPageBreak/>
              <w:t>Mt=√(0.07²+0.07²)=0.</w:t>
            </w:r>
            <w:r w:rsidRPr="005E14F4">
              <w:rPr>
                <w:lang w:val="en-US"/>
              </w:rPr>
              <w:lastRenderedPageBreak/>
              <w:t>10</w:t>
            </w:r>
          </w:p>
        </w:tc>
      </w:tr>
      <w:tr w:rsidR="008C2CFD" w:rsidRPr="00590258" w14:paraId="2D22371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AF2F22" w14:textId="77777777" w:rsidR="00794125" w:rsidRPr="00AB6621" w:rsidRDefault="00794125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н73О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02AF5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B95E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0261D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2EDA4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499485.28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94E1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1275805.18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34F95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0EAC8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6BEAFA" w14:textId="77777777" w:rsidR="00794125" w:rsidRPr="005E14F4" w:rsidRDefault="00794125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10AD00CE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4A81EA9" w14:textId="77777777" w:rsidR="00794125" w:rsidRPr="00590258" w:rsidRDefault="00794125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60:27:0140324:32</w:t>
            </w:r>
          </w:p>
        </w:tc>
      </w:tr>
      <w:tr w:rsidR="00546C11" w:rsidRPr="00590258" w14:paraId="274F31E9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049648" w14:textId="77777777" w:rsidR="00794125" w:rsidRPr="00590258" w:rsidRDefault="00794125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631E1" w14:textId="77777777" w:rsidR="00794125" w:rsidRPr="00B634EE" w:rsidRDefault="00794125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B469E4" w14:textId="77777777" w:rsidR="00794125" w:rsidRPr="00590258" w:rsidRDefault="00794125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7DB5AB0A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A8892" w14:textId="77777777" w:rsidR="00794125" w:rsidRPr="00F13182" w:rsidRDefault="00794125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6031B" w14:textId="77777777" w:rsidR="00794125" w:rsidRPr="00F13182" w:rsidRDefault="00794125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021A3F" w14:textId="77777777" w:rsidR="00794125" w:rsidRPr="00F13182" w:rsidRDefault="00794125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0528816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6F9BC3" w14:textId="77777777" w:rsidR="00794125" w:rsidRPr="00546C11" w:rsidRDefault="00794125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6EDD" w14:textId="77777777" w:rsidR="00794125" w:rsidRPr="00BE7498" w:rsidRDefault="00794125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250B20" w14:textId="77777777" w:rsidR="00794125" w:rsidRPr="00BE7498" w:rsidRDefault="00794125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1D5C999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F8F76D" w14:textId="77777777" w:rsidR="00794125" w:rsidRPr="00546C11" w:rsidRDefault="00794125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FFF9" w14:textId="77777777" w:rsidR="00794125" w:rsidRPr="00BE7498" w:rsidRDefault="00794125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C0D949" w14:textId="77777777" w:rsidR="00794125" w:rsidRPr="00BE7498" w:rsidRDefault="00794125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182FA566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7D080E" w14:textId="77777777" w:rsidR="00794125" w:rsidRPr="00546C11" w:rsidRDefault="00794125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ABE87" w14:textId="77777777" w:rsidR="00794125" w:rsidRPr="00BE7498" w:rsidRDefault="00794125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5C18C8" w14:textId="77777777" w:rsidR="00794125" w:rsidRPr="00BE7498" w:rsidRDefault="00794125" w:rsidP="00B138FB">
            <w:pPr>
              <w:spacing w:before="120" w:after="120"/>
            </w:pPr>
            <w:r w:rsidRPr="00BE7498">
              <w:rPr>
                <w:lang w:val="en-US"/>
              </w:rPr>
              <w:t>60:27:0140324:14</w:t>
            </w:r>
          </w:p>
        </w:tc>
      </w:tr>
      <w:tr w:rsidR="00546C11" w:rsidRPr="004A75A7" w14:paraId="4969DEFF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E8ED87" w14:textId="77777777" w:rsidR="00794125" w:rsidRPr="00546C11" w:rsidRDefault="00794125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D4C14" w14:textId="77777777" w:rsidR="00794125" w:rsidRPr="00BE7498" w:rsidRDefault="00794125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8C74CF" w14:textId="77777777" w:rsidR="00794125" w:rsidRPr="00BE7498" w:rsidRDefault="00794125" w:rsidP="00B138FB">
            <w:pPr>
              <w:spacing w:before="120" w:after="120"/>
            </w:pPr>
            <w:r w:rsidRPr="00BE7498">
              <w:rPr>
                <w:lang w:val="en-US"/>
              </w:rPr>
              <w:t>60:27:0140324</w:t>
            </w:r>
          </w:p>
        </w:tc>
      </w:tr>
      <w:tr w:rsidR="00546C11" w:rsidRPr="004A75A7" w14:paraId="19252761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9CC682" w14:textId="77777777" w:rsidR="00794125" w:rsidRPr="00546C11" w:rsidRDefault="00794125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5C52" w14:textId="77777777" w:rsidR="00794125" w:rsidRPr="00BE7498" w:rsidRDefault="00794125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7A6943" w14:textId="77777777" w:rsidR="00794125" w:rsidRPr="00BE7498" w:rsidRDefault="00794125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7EB98734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647E45" w14:textId="77777777" w:rsidR="00794125" w:rsidRPr="00546C11" w:rsidRDefault="00794125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CE23A" w14:textId="77777777" w:rsidR="00794125" w:rsidRPr="00BE7498" w:rsidRDefault="00794125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8F97A5" w14:textId="77777777" w:rsidR="00794125" w:rsidRPr="00BE7498" w:rsidRDefault="00794125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обл., Псков г, Березка проезд, 6 д</w:t>
            </w:r>
          </w:p>
        </w:tc>
      </w:tr>
      <w:tr w:rsidR="00546C11" w:rsidRPr="004A75A7" w14:paraId="10AF345E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2E84D63F" w14:textId="77777777" w:rsidR="00794125" w:rsidRPr="00546C11" w:rsidRDefault="00794125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BE835" w14:textId="77777777" w:rsidR="00794125" w:rsidRPr="00BE7498" w:rsidRDefault="00794125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A8115E" w14:textId="77777777" w:rsidR="00794125" w:rsidRPr="00BE7498" w:rsidRDefault="00794125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21678F95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C78BF4F" w14:textId="77777777" w:rsidR="00794125" w:rsidRPr="00DF6CF8" w:rsidRDefault="00794125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F500647" w14:textId="77777777" w:rsidR="00794125" w:rsidRPr="00BE7498" w:rsidRDefault="00794125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C0D9DB2" w14:textId="77777777" w:rsidR="00794125" w:rsidRPr="00BE7498" w:rsidRDefault="00794125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99BE00E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1CFBF969" w14:textId="77777777" w:rsidR="00794125" w:rsidRPr="005E14F4" w:rsidRDefault="00794125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60:27:0140324:32</w:t>
            </w:r>
          </w:p>
        </w:tc>
      </w:tr>
      <w:tr w:rsidR="00546C11" w:rsidRPr="004A75A7" w14:paraId="6AB2CE56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BEF2153" w14:textId="77777777" w:rsidR="00794125" w:rsidRDefault="00794125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FDE3562" w14:textId="77777777" w:rsidR="00794125" w:rsidRPr="00A552E8" w:rsidRDefault="00794125" w:rsidP="005C4E99">
            <w:pPr>
              <w:spacing w:before="120" w:after="120"/>
            </w:pPr>
            <w:r w:rsidRPr="00A552E8">
              <w:t>Здание с кадастровым номером 60:27:0140324:32 расположено в кадастровом квартале 60:27:0140324 и на земельном участке с кадастровым номером 60:27:0140324:14.</w:t>
            </w:r>
          </w:p>
        </w:tc>
      </w:tr>
      <w:tr w:rsidR="00035E0C" w:rsidRPr="0091230B" w14:paraId="6C76C259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A29BFF" w14:textId="77777777" w:rsidR="00794125" w:rsidRDefault="00794125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41476EE9" w14:textId="77777777" w:rsidR="00035E0C" w:rsidRPr="0091230B" w:rsidRDefault="00794125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701FF2D3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230ACB24" w14:textId="77777777" w:rsidR="00794125" w:rsidRPr="00872610" w:rsidRDefault="00794125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lastRenderedPageBreak/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60:27:0140324:55</w:t>
            </w:r>
          </w:p>
        </w:tc>
      </w:tr>
      <w:tr w:rsidR="00786373" w:rsidRPr="00EB43A2" w14:paraId="69C52AEB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4B38530" w14:textId="77777777" w:rsidR="00794125" w:rsidRPr="00786373" w:rsidRDefault="00794125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460931B8" w14:textId="77777777" w:rsidR="00794125" w:rsidRPr="002E139C" w:rsidRDefault="00794125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73E6FBE8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C0C79B9" w14:textId="77777777" w:rsidR="00794125" w:rsidRPr="00BB7DA2" w:rsidRDefault="00794125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Обозначение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68DD2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B5C13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2813E1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0C8F6373" w14:textId="77777777" w:rsidR="00794125" w:rsidRPr="00BB7DA2" w:rsidRDefault="00794125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547BD9F0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7F5AD7E8" w14:textId="77777777" w:rsidR="00794125" w:rsidRPr="00BB7DA2" w:rsidRDefault="00794125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19DD62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EED6B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F6DC2B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91D3C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9368CF" w14:textId="77777777" w:rsidR="00794125" w:rsidRPr="00BB7DA2" w:rsidRDefault="00794125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22870CB" w14:textId="77777777" w:rsidR="00794125" w:rsidRPr="00BB7DA2" w:rsidRDefault="00794125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041EA9F9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64A863" w14:textId="77777777" w:rsidR="00794125" w:rsidRPr="00BB7DA2" w:rsidRDefault="00794125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CB82D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28ADD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60511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D53A2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E74B9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0B540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61C23" w14:textId="77777777" w:rsidR="00794125" w:rsidRPr="00BB7DA2" w:rsidRDefault="00794125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D233EB" w14:textId="77777777" w:rsidR="00794125" w:rsidRPr="00BB7DA2" w:rsidRDefault="00794125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4A8ACB5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6B62A4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3F55C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8A4B6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AF3D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677D2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FAA1F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E6A9C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CCC8B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6BFE396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2C0A5FB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A74D8D" w14:textId="77777777" w:rsidR="00794125" w:rsidRPr="00AB6621" w:rsidRDefault="00794125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F39D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9C43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38217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29EB3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499482.57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EF38D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1275847.08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21662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15CE1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05152E" w14:textId="77777777" w:rsidR="00794125" w:rsidRPr="005E14F4" w:rsidRDefault="00794125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0DF84F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0635A3" w14:textId="77777777" w:rsidR="00794125" w:rsidRPr="00AB6621" w:rsidRDefault="00794125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7F5C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6E1C3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FBAB3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A3C19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499482.78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0411B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1275852.57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E813A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4E6E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3DD349" w14:textId="77777777" w:rsidR="00794125" w:rsidRPr="005E14F4" w:rsidRDefault="00794125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213150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FDC635" w14:textId="77777777" w:rsidR="00794125" w:rsidRPr="00AB6621" w:rsidRDefault="00794125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9D976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86785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497D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F0AB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499479.72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882B4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1275852.71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AD7CE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5DE51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6E933B" w14:textId="77777777" w:rsidR="00794125" w:rsidRPr="005E14F4" w:rsidRDefault="00794125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D33B47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1B6CAB" w14:textId="77777777" w:rsidR="00794125" w:rsidRPr="00AB6621" w:rsidRDefault="00794125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4808A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3EC40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B287B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CD4F2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499479.81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20EB9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1275855.38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9BA1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E7A2E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7218F2" w14:textId="77777777" w:rsidR="00794125" w:rsidRPr="005E14F4" w:rsidRDefault="00794125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BEBC99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9FD834" w14:textId="77777777" w:rsidR="00794125" w:rsidRPr="00AB6621" w:rsidRDefault="00794125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371A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CD628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0A415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394AB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499466.92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B3232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1275855.84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18C57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1E031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A27192" w14:textId="77777777" w:rsidR="00794125" w:rsidRPr="005E14F4" w:rsidRDefault="00794125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45C986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A1F170" w14:textId="77777777" w:rsidR="00794125" w:rsidRPr="00AB6621" w:rsidRDefault="00794125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81D04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E1FA9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15DF4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E1F06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4994</w:t>
            </w:r>
            <w:r w:rsidRPr="009067AB">
              <w:rPr>
                <w:lang w:val="en-US"/>
              </w:rPr>
              <w:lastRenderedPageBreak/>
              <w:t>66.94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90AA9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lastRenderedPageBreak/>
              <w:t>1275</w:t>
            </w:r>
            <w:r w:rsidRPr="009067AB">
              <w:rPr>
                <w:lang w:val="en-US"/>
              </w:rPr>
              <w:lastRenderedPageBreak/>
              <w:t>855.18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ADB4D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BCDA7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</w:t>
            </w:r>
            <w:r w:rsidRPr="009067AB">
              <w:rPr>
                <w:lang w:val="en-US"/>
              </w:rPr>
              <w:lastRenderedPageBreak/>
              <w:t>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7D2761" w14:textId="77777777" w:rsidR="00794125" w:rsidRPr="005E14F4" w:rsidRDefault="00794125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lastRenderedPageBreak/>
              <w:t>Mt=√(0.07²+0.07²)=0.</w:t>
            </w:r>
            <w:r w:rsidRPr="005E14F4">
              <w:rPr>
                <w:lang w:val="en-US"/>
              </w:rPr>
              <w:lastRenderedPageBreak/>
              <w:t>10</w:t>
            </w:r>
          </w:p>
        </w:tc>
      </w:tr>
      <w:tr w:rsidR="008C2CFD" w:rsidRPr="00590258" w14:paraId="6CB50C2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501516" w14:textId="77777777" w:rsidR="00794125" w:rsidRPr="00AB6621" w:rsidRDefault="00794125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н94О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5F37D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ADE0D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551D1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A881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499464.95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D0DCB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1275855.27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6EFAD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8BE6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64DE68" w14:textId="77777777" w:rsidR="00794125" w:rsidRPr="005E14F4" w:rsidRDefault="00794125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5A10B3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A116BA" w14:textId="77777777" w:rsidR="00794125" w:rsidRPr="00AB6621" w:rsidRDefault="00794125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1CB7D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663C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6CDE2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538E2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499464.95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41184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1275851.51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0BF83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FADCD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5B6792" w14:textId="77777777" w:rsidR="00794125" w:rsidRPr="005E14F4" w:rsidRDefault="00794125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1224FA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37A874" w14:textId="77777777" w:rsidR="00794125" w:rsidRPr="00AB6621" w:rsidRDefault="00794125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62675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E38D0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64306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6379D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499469.51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05462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1275851.41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1FEFB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FB2AF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A6B2B2" w14:textId="77777777" w:rsidR="00794125" w:rsidRPr="005E14F4" w:rsidRDefault="00794125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93671E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5760D0" w14:textId="77777777" w:rsidR="00794125" w:rsidRPr="00AB6621" w:rsidRDefault="00794125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9D18C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8B45C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C18B8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28E0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499469.38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1801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1275844.87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3B74D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BF61E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FD9B2B" w14:textId="77777777" w:rsidR="00794125" w:rsidRPr="005E14F4" w:rsidRDefault="00794125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52AD68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BD5882" w14:textId="77777777" w:rsidR="00794125" w:rsidRPr="00AB6621" w:rsidRDefault="00794125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941AD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6A81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BCD7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4661D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499479.40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E307C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1275844.31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0FF6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C4794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62D24E" w14:textId="77777777" w:rsidR="00794125" w:rsidRPr="005E14F4" w:rsidRDefault="00794125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78ACF7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73B003" w14:textId="77777777" w:rsidR="00794125" w:rsidRPr="00AB6621" w:rsidRDefault="00794125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42FD1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B3EC4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3B6DF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88C3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499479.54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956E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1275847.20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368B6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50076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4F6963" w14:textId="77777777" w:rsidR="00794125" w:rsidRPr="005E14F4" w:rsidRDefault="00794125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7ECD7C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469DB0" w14:textId="77777777" w:rsidR="00794125" w:rsidRPr="00AB6621" w:rsidRDefault="00794125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C5A61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4153B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F31AE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1B15C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499482.57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DE565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1275847.08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63EC3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2AE69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A9B760" w14:textId="77777777" w:rsidR="00794125" w:rsidRPr="005E14F4" w:rsidRDefault="00794125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6494EFC2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41F01CC" w14:textId="77777777" w:rsidR="00794125" w:rsidRPr="00590258" w:rsidRDefault="00794125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60:27:0140324:55</w:t>
            </w:r>
          </w:p>
        </w:tc>
      </w:tr>
      <w:tr w:rsidR="00546C11" w:rsidRPr="00590258" w14:paraId="67463B80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BEE109" w14:textId="77777777" w:rsidR="00794125" w:rsidRPr="00590258" w:rsidRDefault="00794125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BDDE6" w14:textId="77777777" w:rsidR="00794125" w:rsidRPr="00B634EE" w:rsidRDefault="00794125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0CB346" w14:textId="77777777" w:rsidR="00794125" w:rsidRPr="00590258" w:rsidRDefault="00794125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204EACD1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58AC0" w14:textId="77777777" w:rsidR="00794125" w:rsidRPr="00F13182" w:rsidRDefault="00794125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894C9" w14:textId="77777777" w:rsidR="00794125" w:rsidRPr="00F13182" w:rsidRDefault="00794125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8C09CDD" w14:textId="77777777" w:rsidR="00794125" w:rsidRPr="00F13182" w:rsidRDefault="00794125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3972C3A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48A24D" w14:textId="77777777" w:rsidR="00794125" w:rsidRPr="00546C11" w:rsidRDefault="00794125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70551" w14:textId="77777777" w:rsidR="00794125" w:rsidRPr="00BE7498" w:rsidRDefault="00794125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E3C7BF" w14:textId="77777777" w:rsidR="00794125" w:rsidRPr="00BE7498" w:rsidRDefault="00794125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1333341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C7B7C8" w14:textId="77777777" w:rsidR="00794125" w:rsidRPr="00546C11" w:rsidRDefault="00794125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2214A" w14:textId="77777777" w:rsidR="00794125" w:rsidRPr="00BE7498" w:rsidRDefault="00794125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23DF1C" w14:textId="77777777" w:rsidR="00794125" w:rsidRPr="00BE7498" w:rsidRDefault="00794125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5986D534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6297E6" w14:textId="77777777" w:rsidR="00794125" w:rsidRPr="00546C11" w:rsidRDefault="00794125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A0CDA" w14:textId="77777777" w:rsidR="00794125" w:rsidRPr="00BE7498" w:rsidRDefault="00794125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7BC6CF" w14:textId="77777777" w:rsidR="00794125" w:rsidRPr="00BE7498" w:rsidRDefault="00794125" w:rsidP="00B138FB">
            <w:pPr>
              <w:spacing w:before="120" w:after="120"/>
            </w:pPr>
            <w:r w:rsidRPr="00BE7498">
              <w:rPr>
                <w:lang w:val="en-US"/>
              </w:rPr>
              <w:t>60:27:0140324:13</w:t>
            </w:r>
          </w:p>
        </w:tc>
      </w:tr>
      <w:tr w:rsidR="00546C11" w:rsidRPr="004A75A7" w14:paraId="5C9C6D15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AE1C36" w14:textId="77777777" w:rsidR="00794125" w:rsidRPr="00546C11" w:rsidRDefault="00794125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D01CF" w14:textId="77777777" w:rsidR="00794125" w:rsidRPr="00BE7498" w:rsidRDefault="00794125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BB32E6" w14:textId="77777777" w:rsidR="00794125" w:rsidRPr="00BE7498" w:rsidRDefault="00794125" w:rsidP="00B138FB">
            <w:pPr>
              <w:spacing w:before="120" w:after="120"/>
            </w:pPr>
            <w:r w:rsidRPr="00BE7498">
              <w:rPr>
                <w:lang w:val="en-US"/>
              </w:rPr>
              <w:t>60:27:0140324</w:t>
            </w:r>
          </w:p>
        </w:tc>
      </w:tr>
      <w:tr w:rsidR="00546C11" w:rsidRPr="004A75A7" w14:paraId="56DFBF6B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119C10" w14:textId="77777777" w:rsidR="00794125" w:rsidRPr="00546C11" w:rsidRDefault="00794125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CFF0F" w14:textId="77777777" w:rsidR="00794125" w:rsidRPr="00BE7498" w:rsidRDefault="00794125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F1B5FE" w14:textId="77777777" w:rsidR="00794125" w:rsidRPr="00BE7498" w:rsidRDefault="00794125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392BA95F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BF4628" w14:textId="77777777" w:rsidR="00794125" w:rsidRPr="00546C11" w:rsidRDefault="00794125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6804" w14:textId="77777777" w:rsidR="00794125" w:rsidRPr="00BE7498" w:rsidRDefault="00794125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EA221E" w14:textId="77777777" w:rsidR="00794125" w:rsidRPr="00BE7498" w:rsidRDefault="00794125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обл., Псков г, Березка проезд, 8 д</w:t>
            </w:r>
          </w:p>
        </w:tc>
      </w:tr>
      <w:tr w:rsidR="00546C11" w:rsidRPr="004A75A7" w14:paraId="13821CE1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5B0D7E7F" w14:textId="77777777" w:rsidR="00794125" w:rsidRPr="00546C11" w:rsidRDefault="00794125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AB7F0" w14:textId="77777777" w:rsidR="00794125" w:rsidRPr="00BE7498" w:rsidRDefault="00794125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2F37F3" w14:textId="77777777" w:rsidR="00794125" w:rsidRPr="00BE7498" w:rsidRDefault="00794125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2AE7C0F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19A8EAD" w14:textId="77777777" w:rsidR="00794125" w:rsidRPr="00DF6CF8" w:rsidRDefault="00794125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1603966" w14:textId="77777777" w:rsidR="00794125" w:rsidRPr="00BE7498" w:rsidRDefault="00794125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386BA87" w14:textId="77777777" w:rsidR="00794125" w:rsidRPr="00BE7498" w:rsidRDefault="00794125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09709D9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5ADA37AF" w14:textId="77777777" w:rsidR="00794125" w:rsidRPr="005E14F4" w:rsidRDefault="00794125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60:27:0140324:55</w:t>
            </w:r>
          </w:p>
        </w:tc>
      </w:tr>
      <w:tr w:rsidR="00546C11" w:rsidRPr="004A75A7" w14:paraId="6C9242C3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D617212" w14:textId="77777777" w:rsidR="00794125" w:rsidRDefault="00794125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E61E4C5" w14:textId="77777777" w:rsidR="00794125" w:rsidRPr="00A552E8" w:rsidRDefault="00794125" w:rsidP="005C4E99">
            <w:pPr>
              <w:spacing w:before="120" w:after="120"/>
            </w:pPr>
            <w:r w:rsidRPr="00A552E8">
              <w:t>Здание с кадастровым номером 60:27:0140324:55 расположено в кадастровом квартале 60:27:0140324 и на земельном участке с кадастровым номером 60:27:0140324:13.</w:t>
            </w:r>
          </w:p>
        </w:tc>
      </w:tr>
      <w:tr w:rsidR="00035E0C" w:rsidRPr="0091230B" w14:paraId="10089613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1833F1" w14:textId="77777777" w:rsidR="00794125" w:rsidRDefault="00794125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358D7D31" w14:textId="77777777" w:rsidR="00035E0C" w:rsidRPr="0091230B" w:rsidRDefault="00794125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1455D050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3471FF24" w14:textId="77777777" w:rsidR="00794125" w:rsidRPr="00872610" w:rsidRDefault="00794125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60:27:0010313:401</w:t>
            </w:r>
          </w:p>
        </w:tc>
      </w:tr>
      <w:tr w:rsidR="00786373" w:rsidRPr="00EB43A2" w14:paraId="05FD9D8B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B25446F" w14:textId="77777777" w:rsidR="00794125" w:rsidRPr="00786373" w:rsidRDefault="00794125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1FBF3915" w14:textId="77777777" w:rsidR="00794125" w:rsidRPr="002E139C" w:rsidRDefault="00794125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2B11C8E8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6D9198D6" w14:textId="77777777" w:rsidR="00794125" w:rsidRPr="00BB7DA2" w:rsidRDefault="00794125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Обозначение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1448E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FA3FA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D25DA0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3F5E989E" w14:textId="77777777" w:rsidR="00794125" w:rsidRPr="00BB7DA2" w:rsidRDefault="00794125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2706C602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64552826" w14:textId="77777777" w:rsidR="00794125" w:rsidRPr="00BB7DA2" w:rsidRDefault="00794125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F218AA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909F3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EF811A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88369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161921" w14:textId="77777777" w:rsidR="00794125" w:rsidRPr="00BB7DA2" w:rsidRDefault="00794125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2CEEA7F" w14:textId="77777777" w:rsidR="00794125" w:rsidRPr="00BB7DA2" w:rsidRDefault="00794125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71BEB4B7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E6F339" w14:textId="77777777" w:rsidR="00794125" w:rsidRPr="00BB7DA2" w:rsidRDefault="00794125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DA9E6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BAE60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D8033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C10F2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30DBF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33F90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A55CC" w14:textId="77777777" w:rsidR="00794125" w:rsidRPr="00BB7DA2" w:rsidRDefault="00794125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4A4ED2" w14:textId="77777777" w:rsidR="00794125" w:rsidRPr="00BB7DA2" w:rsidRDefault="00794125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5271C80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27B5EF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B6990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DAE0D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B026A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8603E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10C28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C2802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7A786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5928E81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6837CA7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12795F" w14:textId="77777777" w:rsidR="00794125" w:rsidRPr="00AB6621" w:rsidRDefault="00794125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н116О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71564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C7C1C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235C2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5296C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499482.74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2D4D2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1275782.72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6C29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132A4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809DF0" w14:textId="77777777" w:rsidR="00794125" w:rsidRPr="005E14F4" w:rsidRDefault="00794125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96107E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5E2B1D" w14:textId="77777777" w:rsidR="00794125" w:rsidRPr="00AB6621" w:rsidRDefault="00794125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8DE1D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DCB8F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722AA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994F3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499484.46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3E2CE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1275796.56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0B8FA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52BE1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414782" w14:textId="77777777" w:rsidR="00794125" w:rsidRPr="005E14F4" w:rsidRDefault="00794125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96BA0D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7A677E" w14:textId="77777777" w:rsidR="00794125" w:rsidRPr="00AB6621" w:rsidRDefault="00794125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1166D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642A5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76EC3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0F8DF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499475.21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8482B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1275797.79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58C90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E3C37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98E3E5" w14:textId="77777777" w:rsidR="00794125" w:rsidRPr="005E14F4" w:rsidRDefault="00794125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930750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05E0A5" w14:textId="77777777" w:rsidR="00794125" w:rsidRPr="00AB6621" w:rsidRDefault="00794125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80EE8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0A296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A3932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11CD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499474.62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A8C3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1275793.25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AF8A9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25198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912B22" w14:textId="77777777" w:rsidR="00794125" w:rsidRPr="005E14F4" w:rsidRDefault="00794125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40DA0A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06071A" w14:textId="77777777" w:rsidR="00794125" w:rsidRPr="00AB6621" w:rsidRDefault="00794125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B3276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B8D52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93BF6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168B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499477.97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3CBF5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1275792.84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43A56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EE842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10FED8" w14:textId="77777777" w:rsidR="00794125" w:rsidRPr="005E14F4" w:rsidRDefault="00794125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2B21F8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D7F338" w14:textId="77777777" w:rsidR="00794125" w:rsidRPr="00AB6621" w:rsidRDefault="00794125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5DB2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951E8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7D566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72A8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499476.84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5979C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1275783.45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609D2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3A86F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F1A0CA" w14:textId="77777777" w:rsidR="00794125" w:rsidRPr="005E14F4" w:rsidRDefault="00794125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CC2429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6705615" w14:textId="77777777" w:rsidR="00794125" w:rsidRPr="00AB6621" w:rsidRDefault="00794125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34DE0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79F2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5FE26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3CB59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499482.74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D0379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1275782.72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399D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ACA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B52E69" w14:textId="77777777" w:rsidR="00794125" w:rsidRPr="005E14F4" w:rsidRDefault="00794125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711D8D79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3828462" w14:textId="77777777" w:rsidR="00794125" w:rsidRPr="00590258" w:rsidRDefault="00794125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60:27:0010313:401</w:t>
            </w:r>
          </w:p>
        </w:tc>
      </w:tr>
      <w:tr w:rsidR="00546C11" w:rsidRPr="00590258" w14:paraId="5186F202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C94E20" w14:textId="77777777" w:rsidR="00794125" w:rsidRPr="00590258" w:rsidRDefault="00794125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6DC24" w14:textId="77777777" w:rsidR="00794125" w:rsidRPr="00B634EE" w:rsidRDefault="00794125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F84BF5" w14:textId="77777777" w:rsidR="00794125" w:rsidRPr="00590258" w:rsidRDefault="00794125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65CFD681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F283E" w14:textId="77777777" w:rsidR="00794125" w:rsidRPr="00F13182" w:rsidRDefault="00794125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7B37C" w14:textId="77777777" w:rsidR="00794125" w:rsidRPr="00F13182" w:rsidRDefault="00794125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6D512B" w14:textId="77777777" w:rsidR="00794125" w:rsidRPr="00F13182" w:rsidRDefault="00794125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0DD87BBF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6504AD" w14:textId="77777777" w:rsidR="00794125" w:rsidRPr="00546C11" w:rsidRDefault="00794125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15DAE" w14:textId="77777777" w:rsidR="00794125" w:rsidRPr="00BE7498" w:rsidRDefault="00794125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23A75D" w14:textId="77777777" w:rsidR="00794125" w:rsidRPr="00BE7498" w:rsidRDefault="00794125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5EA7D16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100383" w14:textId="77777777" w:rsidR="00794125" w:rsidRPr="00546C11" w:rsidRDefault="00794125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38A1D" w14:textId="77777777" w:rsidR="00794125" w:rsidRPr="00BE7498" w:rsidRDefault="00794125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B645FE" w14:textId="77777777" w:rsidR="00794125" w:rsidRPr="00BE7498" w:rsidRDefault="00794125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3BAC63D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18413D" w14:textId="77777777" w:rsidR="00794125" w:rsidRPr="00546C11" w:rsidRDefault="00794125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BBA8C" w14:textId="77777777" w:rsidR="00794125" w:rsidRPr="00BE7498" w:rsidRDefault="00794125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804A3B" w14:textId="77777777" w:rsidR="00794125" w:rsidRPr="00BE7498" w:rsidRDefault="00794125" w:rsidP="00B138FB">
            <w:pPr>
              <w:spacing w:before="120" w:after="120"/>
            </w:pPr>
            <w:r w:rsidRPr="00BE7498">
              <w:rPr>
                <w:lang w:val="en-US"/>
              </w:rPr>
              <w:t>60:27:0140324:15</w:t>
            </w:r>
          </w:p>
        </w:tc>
      </w:tr>
      <w:tr w:rsidR="00546C11" w:rsidRPr="004A75A7" w14:paraId="7F852C45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7F27F7" w14:textId="77777777" w:rsidR="00794125" w:rsidRPr="00546C11" w:rsidRDefault="00794125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D080C" w14:textId="77777777" w:rsidR="00794125" w:rsidRPr="00BE7498" w:rsidRDefault="00794125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9A7B9D" w14:textId="77777777" w:rsidR="00794125" w:rsidRPr="00BE7498" w:rsidRDefault="00794125" w:rsidP="00B138FB">
            <w:pPr>
              <w:spacing w:before="120" w:after="120"/>
            </w:pPr>
            <w:r w:rsidRPr="00BE7498">
              <w:rPr>
                <w:lang w:val="en-US"/>
              </w:rPr>
              <w:t>60:27:0140324</w:t>
            </w:r>
          </w:p>
        </w:tc>
      </w:tr>
      <w:tr w:rsidR="00546C11" w:rsidRPr="004A75A7" w14:paraId="6FBEA74F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004509" w14:textId="77777777" w:rsidR="00794125" w:rsidRPr="00546C11" w:rsidRDefault="00794125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2863" w14:textId="77777777" w:rsidR="00794125" w:rsidRPr="00BE7498" w:rsidRDefault="00794125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CB27B2" w14:textId="77777777" w:rsidR="00794125" w:rsidRPr="00BE7498" w:rsidRDefault="00794125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742897FF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258521" w14:textId="77777777" w:rsidR="00794125" w:rsidRPr="00546C11" w:rsidRDefault="00794125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0E72E" w14:textId="77777777" w:rsidR="00794125" w:rsidRPr="00BE7498" w:rsidRDefault="00794125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619F4A" w14:textId="77777777" w:rsidR="00794125" w:rsidRPr="00BE7498" w:rsidRDefault="00794125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обл., Псков г, Березка проезд, 4 д</w:t>
            </w:r>
          </w:p>
        </w:tc>
      </w:tr>
      <w:tr w:rsidR="00546C11" w:rsidRPr="004A75A7" w14:paraId="6D073134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545C01BB" w14:textId="77777777" w:rsidR="00794125" w:rsidRPr="00546C11" w:rsidRDefault="00794125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B3295" w14:textId="77777777" w:rsidR="00794125" w:rsidRPr="00BE7498" w:rsidRDefault="00794125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905B30" w14:textId="77777777" w:rsidR="00794125" w:rsidRPr="00BE7498" w:rsidRDefault="00794125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70E77CA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7F77FF7" w14:textId="77777777" w:rsidR="00794125" w:rsidRPr="00DF6CF8" w:rsidRDefault="00794125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CF50C1B" w14:textId="77777777" w:rsidR="00794125" w:rsidRPr="00BE7498" w:rsidRDefault="00794125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FDE5ECB" w14:textId="77777777" w:rsidR="00794125" w:rsidRPr="00BE7498" w:rsidRDefault="00794125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3F9612DE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7BA68DAD" w14:textId="77777777" w:rsidR="00794125" w:rsidRPr="005E14F4" w:rsidRDefault="00794125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60:27:0010313:401</w:t>
            </w:r>
          </w:p>
        </w:tc>
      </w:tr>
      <w:tr w:rsidR="00546C11" w:rsidRPr="004A75A7" w14:paraId="7C8357FC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B5EB393" w14:textId="77777777" w:rsidR="00794125" w:rsidRDefault="00794125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B1C01F0" w14:textId="77777777" w:rsidR="00794125" w:rsidRPr="00A552E8" w:rsidRDefault="00794125" w:rsidP="005C4E99">
            <w:pPr>
              <w:spacing w:before="120" w:after="120"/>
            </w:pPr>
            <w:r w:rsidRPr="00A552E8">
              <w:t>Здание с кадастровым номером 60:27:0010313:401 расположено в кадастровом квартале 60:27:0140324 и на земельном участке с кадастровым номером 60:27:0140324:15.</w:t>
            </w:r>
          </w:p>
        </w:tc>
      </w:tr>
      <w:tr w:rsidR="00035E0C" w:rsidRPr="0091230B" w14:paraId="29B0550D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D34BDE" w14:textId="77777777" w:rsidR="00794125" w:rsidRDefault="00794125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26125E17" w14:textId="77777777" w:rsidR="00035E0C" w:rsidRPr="0091230B" w:rsidRDefault="00794125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71FC38A9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6CBB8C24" w14:textId="77777777" w:rsidR="00794125" w:rsidRPr="00872610" w:rsidRDefault="00794125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60:27:0140324:50</w:t>
            </w:r>
          </w:p>
        </w:tc>
      </w:tr>
      <w:tr w:rsidR="00786373" w:rsidRPr="00EB43A2" w14:paraId="562D9AA2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416A7B3" w14:textId="77777777" w:rsidR="00794125" w:rsidRPr="00786373" w:rsidRDefault="00794125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242C650E" w14:textId="77777777" w:rsidR="00794125" w:rsidRPr="002E139C" w:rsidRDefault="00794125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138C873E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2E921CCF" w14:textId="77777777" w:rsidR="00794125" w:rsidRPr="00BB7DA2" w:rsidRDefault="00794125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Обозначение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7F084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2BE16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C32C6E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308C5B04" w14:textId="77777777" w:rsidR="00794125" w:rsidRPr="00BB7DA2" w:rsidRDefault="00794125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705E3C65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112D0063" w14:textId="77777777" w:rsidR="00794125" w:rsidRPr="00BB7DA2" w:rsidRDefault="00794125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74858C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0C73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CE6148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6E843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B93BC3" w14:textId="77777777" w:rsidR="00794125" w:rsidRPr="00BB7DA2" w:rsidRDefault="00794125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336977B" w14:textId="77777777" w:rsidR="00794125" w:rsidRPr="00BB7DA2" w:rsidRDefault="00794125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37D9486F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3FF26A" w14:textId="77777777" w:rsidR="00794125" w:rsidRPr="00BB7DA2" w:rsidRDefault="00794125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3B2F0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46046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E5B62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4A568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A425A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39AE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1B0E3" w14:textId="77777777" w:rsidR="00794125" w:rsidRPr="00BB7DA2" w:rsidRDefault="00794125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9BC4CB" w14:textId="77777777" w:rsidR="00794125" w:rsidRPr="00BB7DA2" w:rsidRDefault="00794125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2E07C78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BC9601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3695F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E4684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40A19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43A3E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B6293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1533C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2D042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E7C34F0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3C2C030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7E9F6B" w14:textId="77777777" w:rsidR="00794125" w:rsidRPr="00AB6621" w:rsidRDefault="00794125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6C51B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472C0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316B5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AC0E5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499492.32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6F24C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1275915.3</w:t>
            </w:r>
            <w:r w:rsidRPr="009067AB">
              <w:rPr>
                <w:lang w:val="en-US"/>
              </w:rPr>
              <w:lastRenderedPageBreak/>
              <w:t>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A3709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E1D8C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 xml:space="preserve">Фотограмметрический </w:t>
            </w:r>
            <w:r w:rsidRPr="009067AB">
              <w:rPr>
                <w:lang w:val="en-US"/>
              </w:rPr>
              <w:lastRenderedPageBreak/>
              <w:t>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E0766D" w14:textId="77777777" w:rsidR="00794125" w:rsidRPr="005E14F4" w:rsidRDefault="00794125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lastRenderedPageBreak/>
              <w:t>Mt=√(0.07²+0.07²)=0.10</w:t>
            </w:r>
          </w:p>
        </w:tc>
      </w:tr>
      <w:tr w:rsidR="008C2CFD" w:rsidRPr="00590258" w14:paraId="76AF26D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7CC555" w14:textId="77777777" w:rsidR="00794125" w:rsidRPr="00AB6621" w:rsidRDefault="00794125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B4B02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972C0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426A9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C056D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499491.78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8ECE2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1275922.77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5C1D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E9F5A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43F8DE" w14:textId="77777777" w:rsidR="00794125" w:rsidRPr="005E14F4" w:rsidRDefault="00794125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7E5667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71661D" w14:textId="77777777" w:rsidR="00794125" w:rsidRPr="00AB6621" w:rsidRDefault="00794125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72AF1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5989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2AB85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AE37D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499480.94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5E18B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1275922.10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A4EA3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A573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C2E559" w14:textId="77777777" w:rsidR="00794125" w:rsidRPr="005E14F4" w:rsidRDefault="00794125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567599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99BD7A" w14:textId="77777777" w:rsidR="00794125" w:rsidRPr="00AB6621" w:rsidRDefault="00794125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6B2A8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0BFDB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D12E5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AA8F8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499481.09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0FA67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1275915.99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2FFC2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A941C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10DFD1" w14:textId="77777777" w:rsidR="00794125" w:rsidRPr="005E14F4" w:rsidRDefault="00794125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8AD170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E61CFA" w14:textId="77777777" w:rsidR="00794125" w:rsidRPr="00AB6621" w:rsidRDefault="00794125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2722B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2C32C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649DF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CD684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499488.45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E4C03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1275916.41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E290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E6F21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39FD0A" w14:textId="77777777" w:rsidR="00794125" w:rsidRPr="005E14F4" w:rsidRDefault="00794125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6782BC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58B8A4" w14:textId="77777777" w:rsidR="00794125" w:rsidRPr="00AB6621" w:rsidRDefault="00794125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035CB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C9681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6CEA6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26C7A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499488.56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86AAC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1275914.94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126F8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0D3CF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DA6C43" w14:textId="77777777" w:rsidR="00794125" w:rsidRPr="005E14F4" w:rsidRDefault="00794125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A03A13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34E27D" w14:textId="77777777" w:rsidR="00794125" w:rsidRPr="00AB6621" w:rsidRDefault="00794125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1A3C9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52FB5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41CDA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3B8D5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499492.32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66A7D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1275915.34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03692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A64DD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9C6CB8" w14:textId="77777777" w:rsidR="00794125" w:rsidRPr="005E14F4" w:rsidRDefault="00794125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584CD435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84BA02F" w14:textId="77777777" w:rsidR="00794125" w:rsidRPr="00590258" w:rsidRDefault="00794125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60:27:0140324:50</w:t>
            </w:r>
          </w:p>
        </w:tc>
      </w:tr>
      <w:tr w:rsidR="00546C11" w:rsidRPr="00590258" w14:paraId="620CA1E3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75EABF" w14:textId="77777777" w:rsidR="00794125" w:rsidRPr="00590258" w:rsidRDefault="00794125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4DAB" w14:textId="77777777" w:rsidR="00794125" w:rsidRPr="00B634EE" w:rsidRDefault="00794125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9F805F" w14:textId="77777777" w:rsidR="00794125" w:rsidRPr="00590258" w:rsidRDefault="00794125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221AD300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B7874" w14:textId="77777777" w:rsidR="00794125" w:rsidRPr="00F13182" w:rsidRDefault="00794125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8BEB3" w14:textId="77777777" w:rsidR="00794125" w:rsidRPr="00F13182" w:rsidRDefault="00794125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5F8BA96" w14:textId="77777777" w:rsidR="00794125" w:rsidRPr="00F13182" w:rsidRDefault="00794125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0A005FC4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1D7DEA" w14:textId="77777777" w:rsidR="00794125" w:rsidRPr="00546C11" w:rsidRDefault="00794125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46ED2" w14:textId="77777777" w:rsidR="00794125" w:rsidRPr="00BE7498" w:rsidRDefault="00794125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CC4F06" w14:textId="77777777" w:rsidR="00794125" w:rsidRPr="00BE7498" w:rsidRDefault="00794125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2CA102F3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6699BA" w14:textId="77777777" w:rsidR="00794125" w:rsidRPr="00546C11" w:rsidRDefault="00794125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43EE6" w14:textId="77777777" w:rsidR="00794125" w:rsidRPr="00BE7498" w:rsidRDefault="00794125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8DDE97" w14:textId="77777777" w:rsidR="00794125" w:rsidRPr="00BE7498" w:rsidRDefault="00794125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3BD9A08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FAF1AE" w14:textId="77777777" w:rsidR="00794125" w:rsidRPr="00546C11" w:rsidRDefault="00794125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66C0A" w14:textId="77777777" w:rsidR="00794125" w:rsidRPr="00BE7498" w:rsidRDefault="00794125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3B8E94" w14:textId="77777777" w:rsidR="00794125" w:rsidRPr="00BE7498" w:rsidRDefault="00794125" w:rsidP="00B138FB">
            <w:pPr>
              <w:spacing w:before="120" w:after="120"/>
            </w:pPr>
            <w:r w:rsidRPr="00BE7498">
              <w:rPr>
                <w:lang w:val="en-US"/>
              </w:rPr>
              <w:t>60:27:0140324:11</w:t>
            </w:r>
          </w:p>
        </w:tc>
      </w:tr>
      <w:tr w:rsidR="00546C11" w:rsidRPr="004A75A7" w14:paraId="16C826A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F02FF0" w14:textId="77777777" w:rsidR="00794125" w:rsidRPr="00546C11" w:rsidRDefault="00794125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DC4F" w14:textId="77777777" w:rsidR="00794125" w:rsidRPr="00BE7498" w:rsidRDefault="00794125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EF9F89" w14:textId="77777777" w:rsidR="00794125" w:rsidRPr="00BE7498" w:rsidRDefault="00794125" w:rsidP="00B138FB">
            <w:pPr>
              <w:spacing w:before="120" w:after="120"/>
            </w:pPr>
            <w:r w:rsidRPr="00BE7498">
              <w:rPr>
                <w:lang w:val="en-US"/>
              </w:rPr>
              <w:t>60:27:0140324</w:t>
            </w:r>
          </w:p>
        </w:tc>
      </w:tr>
      <w:tr w:rsidR="00546C11" w:rsidRPr="004A75A7" w14:paraId="74EBAD18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7EE2DB" w14:textId="77777777" w:rsidR="00794125" w:rsidRPr="00546C11" w:rsidRDefault="00794125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A267" w14:textId="77777777" w:rsidR="00794125" w:rsidRPr="00BE7498" w:rsidRDefault="00794125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50481E" w14:textId="77777777" w:rsidR="00794125" w:rsidRPr="00BE7498" w:rsidRDefault="00794125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4909388A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5C57D9" w14:textId="77777777" w:rsidR="00794125" w:rsidRPr="00546C11" w:rsidRDefault="00794125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2E97D" w14:textId="77777777" w:rsidR="00794125" w:rsidRPr="00BE7498" w:rsidRDefault="00794125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сооружения, объекта незавершенного строительства (при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E42918" w14:textId="77777777" w:rsidR="00794125" w:rsidRPr="00BE7498" w:rsidRDefault="00794125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Псковская обл., Псков г, Березка </w:t>
            </w:r>
            <w:r>
              <w:rPr>
                <w:lang w:val="en-US"/>
              </w:rPr>
              <w:lastRenderedPageBreak/>
              <w:t>проезд, 14 д</w:t>
            </w:r>
          </w:p>
        </w:tc>
      </w:tr>
      <w:tr w:rsidR="00546C11" w:rsidRPr="004A75A7" w14:paraId="6C731FAE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01CAD02B" w14:textId="77777777" w:rsidR="00794125" w:rsidRPr="00546C11" w:rsidRDefault="00794125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A06A" w14:textId="77777777" w:rsidR="00794125" w:rsidRPr="00BE7498" w:rsidRDefault="00794125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36F574" w14:textId="77777777" w:rsidR="00794125" w:rsidRPr="00BE7498" w:rsidRDefault="00794125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7B6F8D3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7934D6D" w14:textId="77777777" w:rsidR="00794125" w:rsidRPr="00DF6CF8" w:rsidRDefault="00794125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90E01C7" w14:textId="77777777" w:rsidR="00794125" w:rsidRPr="00BE7498" w:rsidRDefault="00794125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966E517" w14:textId="77777777" w:rsidR="00794125" w:rsidRPr="00BE7498" w:rsidRDefault="00794125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20F927AE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0189DD3D" w14:textId="77777777" w:rsidR="00794125" w:rsidRPr="005E14F4" w:rsidRDefault="00794125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60:27:0140324:50</w:t>
            </w:r>
          </w:p>
        </w:tc>
      </w:tr>
      <w:tr w:rsidR="00546C11" w:rsidRPr="004A75A7" w14:paraId="5EA1E5FE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17412BC" w14:textId="77777777" w:rsidR="00794125" w:rsidRDefault="00794125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CFF7114" w14:textId="77777777" w:rsidR="00794125" w:rsidRPr="00A552E8" w:rsidRDefault="00794125" w:rsidP="005C4E99">
            <w:pPr>
              <w:spacing w:before="120" w:after="120"/>
            </w:pPr>
            <w:r w:rsidRPr="00A552E8">
              <w:t>Здание с кадастровым номером 60:27:0140324:50 расположено в кадастровом квартале 60:27:0140324 и на земельном участке с кадастровым номером 60:27:0140324:11.</w:t>
            </w:r>
          </w:p>
        </w:tc>
      </w:tr>
      <w:tr w:rsidR="00035E0C" w:rsidRPr="0091230B" w14:paraId="526BC9C2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011BAE" w14:textId="77777777" w:rsidR="00794125" w:rsidRDefault="00794125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398F8846" w14:textId="77777777" w:rsidR="00035E0C" w:rsidRPr="0091230B" w:rsidRDefault="00794125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74A093BD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0C27F9A3" w14:textId="77777777" w:rsidR="00794125" w:rsidRPr="00872610" w:rsidRDefault="00794125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60:27:0140324:53</w:t>
            </w:r>
          </w:p>
        </w:tc>
      </w:tr>
      <w:tr w:rsidR="00786373" w:rsidRPr="00EB43A2" w14:paraId="69654AC8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F50BC56" w14:textId="77777777" w:rsidR="00794125" w:rsidRPr="00786373" w:rsidRDefault="00794125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675600B0" w14:textId="77777777" w:rsidR="00794125" w:rsidRPr="002E139C" w:rsidRDefault="00794125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7170BFBD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6DF2DB9B" w14:textId="77777777" w:rsidR="00794125" w:rsidRPr="00BB7DA2" w:rsidRDefault="00794125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Обозначение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FBA4E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AF283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3683EE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456FE9FF" w14:textId="77777777" w:rsidR="00794125" w:rsidRPr="00BB7DA2" w:rsidRDefault="00794125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4141909C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0D78A947" w14:textId="77777777" w:rsidR="00794125" w:rsidRPr="00BB7DA2" w:rsidRDefault="00794125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02C6C2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FE2A2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F638BD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AD56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658DB1" w14:textId="77777777" w:rsidR="00794125" w:rsidRPr="00BB7DA2" w:rsidRDefault="00794125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AF983C9" w14:textId="77777777" w:rsidR="00794125" w:rsidRPr="00BB7DA2" w:rsidRDefault="00794125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12B69A23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557B4E" w14:textId="77777777" w:rsidR="00794125" w:rsidRPr="00BB7DA2" w:rsidRDefault="00794125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80F83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80CEC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4AF00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A50BD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85647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29FB0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4D7C3" w14:textId="77777777" w:rsidR="00794125" w:rsidRPr="00BB7DA2" w:rsidRDefault="00794125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E962FD9" w14:textId="77777777" w:rsidR="00794125" w:rsidRPr="00BB7DA2" w:rsidRDefault="00794125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105A3F6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43DF66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E05C1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F6B58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60293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DB8E9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BB80E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0E320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62E26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A253475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2DD653A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3E1BAA" w14:textId="77777777" w:rsidR="00794125" w:rsidRPr="00AB6621" w:rsidRDefault="00794125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4822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43877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6E74D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4460C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499537.69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0025F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1275958.51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798FB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49DF1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4BF3D6" w14:textId="77777777" w:rsidR="00794125" w:rsidRPr="005E14F4" w:rsidRDefault="00794125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1370E2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5466BE" w14:textId="77777777" w:rsidR="00794125" w:rsidRPr="00AB6621" w:rsidRDefault="00794125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н139О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65386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26FA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722DA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03D3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499537.25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C8E98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1275970.38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727FF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6461D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3CB6A1" w14:textId="77777777" w:rsidR="00794125" w:rsidRPr="005E14F4" w:rsidRDefault="00794125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F4B11B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2631C7" w14:textId="77777777" w:rsidR="00794125" w:rsidRPr="00AB6621" w:rsidRDefault="00794125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н140О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069B3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3C521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594E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4E8C4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499528.71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28277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1275970.17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3F236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D96F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B54CAA" w14:textId="77777777" w:rsidR="00794125" w:rsidRPr="005E14F4" w:rsidRDefault="00794125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E065A1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F2778F" w14:textId="77777777" w:rsidR="00794125" w:rsidRPr="00AB6621" w:rsidRDefault="00794125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н141О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19500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DD1C8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5A2A6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8E99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499529.22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46AAE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1275958.17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D9305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DD965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D9C279" w14:textId="77777777" w:rsidR="00794125" w:rsidRPr="005E14F4" w:rsidRDefault="00794125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B3D896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BA54A1" w14:textId="77777777" w:rsidR="00794125" w:rsidRPr="00AB6621" w:rsidRDefault="00794125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9A81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CFD90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847B7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41F7C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499537.69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9005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1275958.51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9DD98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6E407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06AD93" w14:textId="77777777" w:rsidR="00794125" w:rsidRPr="005E14F4" w:rsidRDefault="00794125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6AB7DCFD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2CC8284" w14:textId="77777777" w:rsidR="00794125" w:rsidRPr="00590258" w:rsidRDefault="00794125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60:27:0140324:53</w:t>
            </w:r>
          </w:p>
        </w:tc>
      </w:tr>
      <w:tr w:rsidR="00546C11" w:rsidRPr="00590258" w14:paraId="0ACAE256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A5CA5A" w14:textId="77777777" w:rsidR="00794125" w:rsidRPr="00590258" w:rsidRDefault="00794125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09C83" w14:textId="77777777" w:rsidR="00794125" w:rsidRPr="00B634EE" w:rsidRDefault="00794125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9121CE" w14:textId="77777777" w:rsidR="00794125" w:rsidRPr="00590258" w:rsidRDefault="00794125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34CCF410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9B285" w14:textId="77777777" w:rsidR="00794125" w:rsidRPr="00F13182" w:rsidRDefault="00794125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2516A" w14:textId="77777777" w:rsidR="00794125" w:rsidRPr="00F13182" w:rsidRDefault="00794125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9A12B8" w14:textId="77777777" w:rsidR="00794125" w:rsidRPr="00F13182" w:rsidRDefault="00794125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604CAAA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BBCDC6" w14:textId="77777777" w:rsidR="00794125" w:rsidRPr="00546C11" w:rsidRDefault="00794125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1F51B" w14:textId="77777777" w:rsidR="00794125" w:rsidRPr="00BE7498" w:rsidRDefault="00794125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B4CDED" w14:textId="77777777" w:rsidR="00794125" w:rsidRPr="00BE7498" w:rsidRDefault="00794125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23A4315F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3BBECA" w14:textId="77777777" w:rsidR="00794125" w:rsidRPr="00546C11" w:rsidRDefault="00794125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3461E" w14:textId="77777777" w:rsidR="00794125" w:rsidRPr="00BE7498" w:rsidRDefault="00794125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75B4C2" w14:textId="77777777" w:rsidR="00794125" w:rsidRPr="00BE7498" w:rsidRDefault="00794125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6EEF046E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06DA82" w14:textId="77777777" w:rsidR="00794125" w:rsidRPr="00546C11" w:rsidRDefault="00794125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94A1" w14:textId="77777777" w:rsidR="00794125" w:rsidRPr="00BE7498" w:rsidRDefault="00794125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C7B171" w14:textId="77777777" w:rsidR="00794125" w:rsidRPr="00BE7498" w:rsidRDefault="00794125" w:rsidP="00B138FB">
            <w:pPr>
              <w:spacing w:before="120" w:after="120"/>
            </w:pPr>
            <w:r w:rsidRPr="00BE7498">
              <w:rPr>
                <w:lang w:val="en-US"/>
              </w:rPr>
              <w:t>60:27:0140324:8</w:t>
            </w:r>
          </w:p>
        </w:tc>
      </w:tr>
      <w:tr w:rsidR="00546C11" w:rsidRPr="004A75A7" w14:paraId="57B64EC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89DBA2" w14:textId="77777777" w:rsidR="00794125" w:rsidRPr="00546C11" w:rsidRDefault="00794125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BB070" w14:textId="77777777" w:rsidR="00794125" w:rsidRPr="00BE7498" w:rsidRDefault="00794125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6CA9AF" w14:textId="77777777" w:rsidR="00794125" w:rsidRPr="00BE7498" w:rsidRDefault="00794125" w:rsidP="00B138FB">
            <w:pPr>
              <w:spacing w:before="120" w:after="120"/>
            </w:pPr>
            <w:r w:rsidRPr="00BE7498">
              <w:rPr>
                <w:lang w:val="en-US"/>
              </w:rPr>
              <w:t>60:27:0140324</w:t>
            </w:r>
          </w:p>
        </w:tc>
      </w:tr>
      <w:tr w:rsidR="00546C11" w:rsidRPr="004A75A7" w14:paraId="73AB8213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F81417" w14:textId="77777777" w:rsidR="00794125" w:rsidRPr="00546C11" w:rsidRDefault="00794125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75EE4" w14:textId="77777777" w:rsidR="00794125" w:rsidRPr="00BE7498" w:rsidRDefault="00794125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7034EF" w14:textId="77777777" w:rsidR="00794125" w:rsidRPr="00BE7498" w:rsidRDefault="00794125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3309AB47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A9F729" w14:textId="77777777" w:rsidR="00794125" w:rsidRPr="00546C11" w:rsidRDefault="00794125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94DF" w14:textId="77777777" w:rsidR="00794125" w:rsidRPr="00BE7498" w:rsidRDefault="00794125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0AF29A" w14:textId="77777777" w:rsidR="00794125" w:rsidRPr="00BE7498" w:rsidRDefault="00794125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обл., Псков г, Березка проезд, 24 д</w:t>
            </w:r>
          </w:p>
        </w:tc>
      </w:tr>
      <w:tr w:rsidR="00546C11" w:rsidRPr="004A75A7" w14:paraId="159B9F9D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14FC9884" w14:textId="77777777" w:rsidR="00794125" w:rsidRPr="00546C11" w:rsidRDefault="00794125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3ABA3" w14:textId="77777777" w:rsidR="00794125" w:rsidRPr="00BE7498" w:rsidRDefault="00794125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8C6216" w14:textId="77777777" w:rsidR="00794125" w:rsidRPr="00BE7498" w:rsidRDefault="00794125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29A0DDED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E4717AA" w14:textId="77777777" w:rsidR="00794125" w:rsidRPr="00DF6CF8" w:rsidRDefault="00794125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8638F20" w14:textId="77777777" w:rsidR="00794125" w:rsidRPr="00BE7498" w:rsidRDefault="00794125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E76AB91" w14:textId="77777777" w:rsidR="00794125" w:rsidRPr="00BE7498" w:rsidRDefault="00794125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7CB6F17F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1B6E9781" w14:textId="77777777" w:rsidR="00794125" w:rsidRPr="005E14F4" w:rsidRDefault="00794125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lastRenderedPageBreak/>
              <w:t>60:27:0140324:53</w:t>
            </w:r>
          </w:p>
        </w:tc>
      </w:tr>
      <w:tr w:rsidR="00546C11" w:rsidRPr="004A75A7" w14:paraId="0B6ABA7F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15B99D7" w14:textId="77777777" w:rsidR="00794125" w:rsidRDefault="00794125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2297499" w14:textId="77777777" w:rsidR="00794125" w:rsidRPr="00A552E8" w:rsidRDefault="00794125" w:rsidP="005C4E99">
            <w:pPr>
              <w:spacing w:before="120" w:after="120"/>
            </w:pPr>
            <w:r w:rsidRPr="00A552E8">
              <w:t>Здание с кадастровым номером 60:27:0140324:53 расположено в кадастровом квартале 60:27:0140324 и на земельном участке с кадастровым номером 60:27:0140324:8.</w:t>
            </w:r>
          </w:p>
        </w:tc>
      </w:tr>
      <w:tr w:rsidR="00035E0C" w:rsidRPr="0091230B" w14:paraId="4AFDBCA0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81545C" w14:textId="77777777" w:rsidR="00794125" w:rsidRDefault="00794125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348E1D10" w14:textId="77777777" w:rsidR="00035E0C" w:rsidRPr="0091230B" w:rsidRDefault="00794125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68ADFF81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033A251A" w14:textId="77777777" w:rsidR="00794125" w:rsidRPr="00872610" w:rsidRDefault="00794125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60:27:0140324:52</w:t>
            </w:r>
          </w:p>
        </w:tc>
      </w:tr>
      <w:tr w:rsidR="00786373" w:rsidRPr="00EB43A2" w14:paraId="4FDAB965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62FE662" w14:textId="77777777" w:rsidR="00794125" w:rsidRPr="00786373" w:rsidRDefault="00794125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26A62B60" w14:textId="77777777" w:rsidR="00794125" w:rsidRPr="002E139C" w:rsidRDefault="00794125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11AA6661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15074863" w14:textId="77777777" w:rsidR="00794125" w:rsidRPr="00BB7DA2" w:rsidRDefault="00794125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Обозначение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B8A2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014F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070119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4AC20E46" w14:textId="77777777" w:rsidR="00794125" w:rsidRPr="00BB7DA2" w:rsidRDefault="00794125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5E98D983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51264DA3" w14:textId="77777777" w:rsidR="00794125" w:rsidRPr="00BB7DA2" w:rsidRDefault="00794125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7D3B1C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1734A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C0E114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7BE91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A695B8" w14:textId="77777777" w:rsidR="00794125" w:rsidRPr="00BB7DA2" w:rsidRDefault="00794125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8CA93E8" w14:textId="77777777" w:rsidR="00794125" w:rsidRPr="00BB7DA2" w:rsidRDefault="00794125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7DEE77F9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DD5334" w14:textId="77777777" w:rsidR="00794125" w:rsidRPr="00BB7DA2" w:rsidRDefault="00794125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DB8D9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93732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7553F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E5B29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DE61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F08B4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DB696" w14:textId="77777777" w:rsidR="00794125" w:rsidRPr="00BB7DA2" w:rsidRDefault="00794125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AC26020" w14:textId="77777777" w:rsidR="00794125" w:rsidRPr="00BB7DA2" w:rsidRDefault="00794125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38FC07E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7D8F2E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ABE24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D2A2A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78B37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47D6C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C53CD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C8D2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0091E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ECA7BCB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7DD07E6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C88EE0" w14:textId="77777777" w:rsidR="00794125" w:rsidRPr="00AB6621" w:rsidRDefault="00794125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н142О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DEC50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F70BC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4B490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FD119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499508.10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5B5A6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1275947.17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68E07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36B85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30CA60" w14:textId="77777777" w:rsidR="00794125" w:rsidRPr="005E14F4" w:rsidRDefault="00794125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908A1D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8EBBE4" w14:textId="77777777" w:rsidR="00794125" w:rsidRPr="00AB6621" w:rsidRDefault="00794125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н143О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AFEC1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C25A8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D551A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6B3B2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499506.79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860B2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1275961.33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26CE0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7A08B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96E62A" w14:textId="77777777" w:rsidR="00794125" w:rsidRPr="005E14F4" w:rsidRDefault="00794125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0EE638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367580" w14:textId="77777777" w:rsidR="00794125" w:rsidRPr="00AB6621" w:rsidRDefault="00794125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н144О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67DA7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F3474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C163E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E02AB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499498.81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93229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1275960.74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63924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09A6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0DEA9D" w14:textId="77777777" w:rsidR="00794125" w:rsidRPr="005E14F4" w:rsidRDefault="00794125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8D2CAF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6DDBE1" w14:textId="77777777" w:rsidR="00794125" w:rsidRPr="00AB6621" w:rsidRDefault="00794125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н145О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47C4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2FBF3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79A2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F2C51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4994</w:t>
            </w:r>
            <w:r w:rsidRPr="009067AB">
              <w:rPr>
                <w:lang w:val="en-US"/>
              </w:rPr>
              <w:lastRenderedPageBreak/>
              <w:t>99.70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411FE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lastRenderedPageBreak/>
              <w:t>1275</w:t>
            </w:r>
            <w:r w:rsidRPr="009067AB">
              <w:rPr>
                <w:lang w:val="en-US"/>
              </w:rPr>
              <w:lastRenderedPageBreak/>
              <w:t>946.45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30CB3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AF72F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</w:t>
            </w:r>
            <w:r w:rsidRPr="009067AB">
              <w:rPr>
                <w:lang w:val="en-US"/>
              </w:rPr>
              <w:lastRenderedPageBreak/>
              <w:t>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099CD7" w14:textId="77777777" w:rsidR="00794125" w:rsidRPr="005E14F4" w:rsidRDefault="00794125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lastRenderedPageBreak/>
              <w:t>Mt=√(0.07²+0.07²)=0.</w:t>
            </w:r>
            <w:r w:rsidRPr="005E14F4">
              <w:rPr>
                <w:lang w:val="en-US"/>
              </w:rPr>
              <w:lastRenderedPageBreak/>
              <w:t>10</w:t>
            </w:r>
          </w:p>
        </w:tc>
      </w:tr>
      <w:tr w:rsidR="008C2CFD" w:rsidRPr="00590258" w14:paraId="2F00624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C1E815" w14:textId="77777777" w:rsidR="00794125" w:rsidRPr="00AB6621" w:rsidRDefault="00794125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н142О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152DC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4849B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02178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FFD7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499508.10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3AFB3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1275947.17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842A3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1548A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04E635" w14:textId="77777777" w:rsidR="00794125" w:rsidRPr="005E14F4" w:rsidRDefault="00794125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6B9E1944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CC84F7C" w14:textId="77777777" w:rsidR="00794125" w:rsidRPr="00590258" w:rsidRDefault="00794125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60:27:0140324:52</w:t>
            </w:r>
          </w:p>
        </w:tc>
      </w:tr>
      <w:tr w:rsidR="00546C11" w:rsidRPr="00590258" w14:paraId="05F5F87B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3C4203" w14:textId="77777777" w:rsidR="00794125" w:rsidRPr="00590258" w:rsidRDefault="00794125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D2DC1" w14:textId="77777777" w:rsidR="00794125" w:rsidRPr="00B634EE" w:rsidRDefault="00794125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911597" w14:textId="77777777" w:rsidR="00794125" w:rsidRPr="00590258" w:rsidRDefault="00794125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575A2197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A4A1E" w14:textId="77777777" w:rsidR="00794125" w:rsidRPr="00F13182" w:rsidRDefault="00794125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A4D05" w14:textId="77777777" w:rsidR="00794125" w:rsidRPr="00F13182" w:rsidRDefault="00794125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73996C7" w14:textId="77777777" w:rsidR="00794125" w:rsidRPr="00F13182" w:rsidRDefault="00794125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49847A8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C77AC4" w14:textId="77777777" w:rsidR="00794125" w:rsidRPr="00546C11" w:rsidRDefault="00794125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D9408" w14:textId="77777777" w:rsidR="00794125" w:rsidRPr="00BE7498" w:rsidRDefault="00794125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E4E726" w14:textId="77777777" w:rsidR="00794125" w:rsidRPr="00BE7498" w:rsidRDefault="00794125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69042D89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5DE2E3" w14:textId="77777777" w:rsidR="00794125" w:rsidRPr="00546C11" w:rsidRDefault="00794125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607BC" w14:textId="77777777" w:rsidR="00794125" w:rsidRPr="00BE7498" w:rsidRDefault="00794125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F3BF70" w14:textId="77777777" w:rsidR="00794125" w:rsidRPr="00BE7498" w:rsidRDefault="00794125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6E03B22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53D8BA" w14:textId="77777777" w:rsidR="00794125" w:rsidRPr="00546C11" w:rsidRDefault="00794125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E505C" w14:textId="77777777" w:rsidR="00794125" w:rsidRPr="00BE7498" w:rsidRDefault="00794125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4D8568" w14:textId="77777777" w:rsidR="00794125" w:rsidRPr="00BE7498" w:rsidRDefault="00794125" w:rsidP="00B138FB">
            <w:pPr>
              <w:spacing w:before="120" w:after="120"/>
            </w:pPr>
            <w:r w:rsidRPr="00BE7498">
              <w:rPr>
                <w:lang w:val="en-US"/>
              </w:rPr>
              <w:t>60:27:0140324:7</w:t>
            </w:r>
          </w:p>
        </w:tc>
      </w:tr>
      <w:tr w:rsidR="00546C11" w:rsidRPr="004A75A7" w14:paraId="2E48952F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D69E65" w14:textId="77777777" w:rsidR="00794125" w:rsidRPr="00546C11" w:rsidRDefault="00794125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57E4" w14:textId="77777777" w:rsidR="00794125" w:rsidRPr="00BE7498" w:rsidRDefault="00794125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439F72" w14:textId="77777777" w:rsidR="00794125" w:rsidRPr="00BE7498" w:rsidRDefault="00794125" w:rsidP="00B138FB">
            <w:pPr>
              <w:spacing w:before="120" w:after="120"/>
            </w:pPr>
            <w:r w:rsidRPr="00BE7498">
              <w:rPr>
                <w:lang w:val="en-US"/>
              </w:rPr>
              <w:t>60:27:0140324</w:t>
            </w:r>
          </w:p>
        </w:tc>
      </w:tr>
      <w:tr w:rsidR="00546C11" w:rsidRPr="004A75A7" w14:paraId="1E3F9199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8FEB77" w14:textId="77777777" w:rsidR="00794125" w:rsidRPr="00546C11" w:rsidRDefault="00794125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90154" w14:textId="77777777" w:rsidR="00794125" w:rsidRPr="00BE7498" w:rsidRDefault="00794125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C4F033" w14:textId="77777777" w:rsidR="00794125" w:rsidRPr="00BE7498" w:rsidRDefault="00794125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A2EEBF6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C14F7D" w14:textId="77777777" w:rsidR="00794125" w:rsidRPr="00546C11" w:rsidRDefault="00794125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3102B" w14:textId="77777777" w:rsidR="00794125" w:rsidRPr="00BE7498" w:rsidRDefault="00794125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6001B9" w14:textId="77777777" w:rsidR="00794125" w:rsidRPr="00BE7498" w:rsidRDefault="00794125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обл., Псков г, Березка проезд, 22 д</w:t>
            </w:r>
          </w:p>
        </w:tc>
      </w:tr>
      <w:tr w:rsidR="00546C11" w:rsidRPr="004A75A7" w14:paraId="33236AFD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251F251E" w14:textId="77777777" w:rsidR="00794125" w:rsidRPr="00546C11" w:rsidRDefault="00794125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FC731" w14:textId="77777777" w:rsidR="00794125" w:rsidRPr="00BE7498" w:rsidRDefault="00794125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E96DBB" w14:textId="77777777" w:rsidR="00794125" w:rsidRPr="00BE7498" w:rsidRDefault="00794125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E09A65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0CC2D65" w14:textId="77777777" w:rsidR="00794125" w:rsidRPr="00DF6CF8" w:rsidRDefault="00794125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3F67273" w14:textId="77777777" w:rsidR="00794125" w:rsidRPr="00BE7498" w:rsidRDefault="00794125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091A23D" w14:textId="77777777" w:rsidR="00794125" w:rsidRPr="00BE7498" w:rsidRDefault="00794125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FAAF2FB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033E7F6C" w14:textId="77777777" w:rsidR="00794125" w:rsidRPr="005E14F4" w:rsidRDefault="00794125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60:27:0140324:52</w:t>
            </w:r>
          </w:p>
        </w:tc>
      </w:tr>
      <w:tr w:rsidR="00546C11" w:rsidRPr="004A75A7" w14:paraId="48E8ADC3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C384920" w14:textId="77777777" w:rsidR="00794125" w:rsidRDefault="00794125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65A151D" w14:textId="77777777" w:rsidR="00794125" w:rsidRPr="00A552E8" w:rsidRDefault="00794125" w:rsidP="005C4E99">
            <w:pPr>
              <w:spacing w:before="120" w:after="120"/>
            </w:pPr>
            <w:r w:rsidRPr="00A552E8">
              <w:t>Здание с кадастровым номером 60:27:0140324:52 расположено в кадастровом квартале 60:27:0140324 и на земельном участке с кадастровым номером 60:27:0140324:7.</w:t>
            </w:r>
          </w:p>
        </w:tc>
      </w:tr>
      <w:tr w:rsidR="00035E0C" w:rsidRPr="0091230B" w14:paraId="685716AF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5EDC78" w14:textId="77777777" w:rsidR="00794125" w:rsidRDefault="00794125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4F3CBE23" w14:textId="77777777" w:rsidR="00035E0C" w:rsidRPr="0091230B" w:rsidRDefault="00794125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6ADAF1D8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700E2CD6" w14:textId="77777777" w:rsidR="00794125" w:rsidRPr="00872610" w:rsidRDefault="00794125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lastRenderedPageBreak/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60:27:0140324:31</w:t>
            </w:r>
          </w:p>
        </w:tc>
      </w:tr>
      <w:tr w:rsidR="00786373" w:rsidRPr="00EB43A2" w14:paraId="1108F53D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C7CDF15" w14:textId="77777777" w:rsidR="00794125" w:rsidRPr="00786373" w:rsidRDefault="00794125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0D870CF6" w14:textId="77777777" w:rsidR="00794125" w:rsidRPr="002E139C" w:rsidRDefault="00794125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1B709A83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1FB4DDA9" w14:textId="77777777" w:rsidR="00794125" w:rsidRPr="00BB7DA2" w:rsidRDefault="00794125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Обозначение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84E38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DB287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46CC5E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301B1E92" w14:textId="77777777" w:rsidR="00794125" w:rsidRPr="00BB7DA2" w:rsidRDefault="00794125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4DFE7D1D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49E45467" w14:textId="77777777" w:rsidR="00794125" w:rsidRPr="00BB7DA2" w:rsidRDefault="00794125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86D1D4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86C2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3AAB06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FEA41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8AC116" w14:textId="77777777" w:rsidR="00794125" w:rsidRPr="00BB7DA2" w:rsidRDefault="00794125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91E6466" w14:textId="77777777" w:rsidR="00794125" w:rsidRPr="00BB7DA2" w:rsidRDefault="00794125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7647CF15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129621" w14:textId="77777777" w:rsidR="00794125" w:rsidRPr="00BB7DA2" w:rsidRDefault="00794125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64C99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576E6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F5649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DE464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C12C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27D98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8E412" w14:textId="77777777" w:rsidR="00794125" w:rsidRPr="00BB7DA2" w:rsidRDefault="00794125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C1254B0" w14:textId="77777777" w:rsidR="00794125" w:rsidRPr="00BB7DA2" w:rsidRDefault="00794125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60111C8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E04F17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705F1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BA732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A0F4B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979D3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37BBA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73DF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02207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0655A9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2A6DAA8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80ECEC" w14:textId="77777777" w:rsidR="00794125" w:rsidRPr="00AB6621" w:rsidRDefault="00794125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н146О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DC6D7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20D48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461A3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2AC4A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499512.56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8794F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1275978.06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2B127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2FCE9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9D4506" w14:textId="77777777" w:rsidR="00794125" w:rsidRPr="005E14F4" w:rsidRDefault="00794125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681E38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3300F6" w14:textId="77777777" w:rsidR="00794125" w:rsidRPr="00AB6621" w:rsidRDefault="00794125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н147О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8BEFF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4307A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48B1E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9CCB9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499511.84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B257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1275992.29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9AB57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F0CA3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848F7F" w14:textId="77777777" w:rsidR="00794125" w:rsidRPr="005E14F4" w:rsidRDefault="00794125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4E9AD4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01F37A" w14:textId="77777777" w:rsidR="00794125" w:rsidRPr="00AB6621" w:rsidRDefault="00794125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н148О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675D2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2E5B6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34AAA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2389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499501.28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43F6B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1275991.61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1E76D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82EAA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D32972" w14:textId="77777777" w:rsidR="00794125" w:rsidRPr="005E14F4" w:rsidRDefault="00794125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AEC306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A9D68A" w14:textId="77777777" w:rsidR="00794125" w:rsidRPr="00AB6621" w:rsidRDefault="00794125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н149О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819C3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13F6E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B46E4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49D5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499501.82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C4247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1275982.69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712F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E1EA4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7A8279" w14:textId="77777777" w:rsidR="00794125" w:rsidRPr="005E14F4" w:rsidRDefault="00794125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D44F71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09AE18" w14:textId="77777777" w:rsidR="00794125" w:rsidRPr="00AB6621" w:rsidRDefault="00794125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н150О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89DEC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F19FD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4BBAE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0C19A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499504.98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FE0C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1275982.90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1E8AD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81847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58370E" w14:textId="77777777" w:rsidR="00794125" w:rsidRPr="005E14F4" w:rsidRDefault="00794125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67E169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C71EFF" w14:textId="77777777" w:rsidR="00794125" w:rsidRPr="00AB6621" w:rsidRDefault="00794125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н151О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CCB9E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C41F8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B8B35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82801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4995</w:t>
            </w:r>
            <w:r w:rsidRPr="009067AB">
              <w:rPr>
                <w:lang w:val="en-US"/>
              </w:rPr>
              <w:lastRenderedPageBreak/>
              <w:t>05.46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3673B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lastRenderedPageBreak/>
              <w:t>1275</w:t>
            </w:r>
            <w:r w:rsidRPr="009067AB">
              <w:rPr>
                <w:lang w:val="en-US"/>
              </w:rPr>
              <w:lastRenderedPageBreak/>
              <w:t>977.55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C3D77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EE1F6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</w:t>
            </w:r>
            <w:r w:rsidRPr="009067AB">
              <w:rPr>
                <w:lang w:val="en-US"/>
              </w:rPr>
              <w:lastRenderedPageBreak/>
              <w:t>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BF6B23" w14:textId="77777777" w:rsidR="00794125" w:rsidRPr="005E14F4" w:rsidRDefault="00794125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lastRenderedPageBreak/>
              <w:t>Mt=√(0.07²+0.07²)=0.</w:t>
            </w:r>
            <w:r w:rsidRPr="005E14F4">
              <w:rPr>
                <w:lang w:val="en-US"/>
              </w:rPr>
              <w:lastRenderedPageBreak/>
              <w:t>10</w:t>
            </w:r>
          </w:p>
        </w:tc>
      </w:tr>
      <w:tr w:rsidR="008C2CFD" w:rsidRPr="00590258" w14:paraId="6F7F5B1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34DECB" w14:textId="77777777" w:rsidR="00794125" w:rsidRPr="00AB6621" w:rsidRDefault="00794125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н146О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3DFFA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1F35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2699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B7619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499512.56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E97F8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1275978.06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B460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C91F5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0817A1" w14:textId="77777777" w:rsidR="00794125" w:rsidRPr="005E14F4" w:rsidRDefault="00794125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5BA7697B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3D69F3C" w14:textId="77777777" w:rsidR="00794125" w:rsidRPr="00590258" w:rsidRDefault="00794125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60:27:0140324:31</w:t>
            </w:r>
          </w:p>
        </w:tc>
      </w:tr>
      <w:tr w:rsidR="00546C11" w:rsidRPr="00590258" w14:paraId="551940B6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8685BA" w14:textId="77777777" w:rsidR="00794125" w:rsidRPr="00590258" w:rsidRDefault="00794125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4F595" w14:textId="77777777" w:rsidR="00794125" w:rsidRPr="00B634EE" w:rsidRDefault="00794125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0E13C5" w14:textId="77777777" w:rsidR="00794125" w:rsidRPr="00590258" w:rsidRDefault="00794125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0E8AB190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45F48" w14:textId="77777777" w:rsidR="00794125" w:rsidRPr="00F13182" w:rsidRDefault="00794125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82CD8" w14:textId="77777777" w:rsidR="00794125" w:rsidRPr="00F13182" w:rsidRDefault="00794125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BBD0C39" w14:textId="77777777" w:rsidR="00794125" w:rsidRPr="00F13182" w:rsidRDefault="00794125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1CEE7325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CAA665" w14:textId="77777777" w:rsidR="00794125" w:rsidRPr="00546C11" w:rsidRDefault="00794125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E5CA9" w14:textId="77777777" w:rsidR="00794125" w:rsidRPr="00BE7498" w:rsidRDefault="00794125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15B5DB" w14:textId="77777777" w:rsidR="00794125" w:rsidRPr="00BE7498" w:rsidRDefault="00794125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50E3A62F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C40B17" w14:textId="77777777" w:rsidR="00794125" w:rsidRPr="00546C11" w:rsidRDefault="00794125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A311F" w14:textId="77777777" w:rsidR="00794125" w:rsidRPr="00BE7498" w:rsidRDefault="00794125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6B3BD7" w14:textId="77777777" w:rsidR="00794125" w:rsidRPr="00BE7498" w:rsidRDefault="00794125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587410A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6B3550" w14:textId="77777777" w:rsidR="00794125" w:rsidRPr="00546C11" w:rsidRDefault="00794125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9088A" w14:textId="77777777" w:rsidR="00794125" w:rsidRPr="00BE7498" w:rsidRDefault="00794125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F9851A" w14:textId="77777777" w:rsidR="00794125" w:rsidRPr="00BE7498" w:rsidRDefault="00794125" w:rsidP="00B138FB">
            <w:pPr>
              <w:spacing w:before="120" w:after="120"/>
            </w:pPr>
            <w:r w:rsidRPr="00BE7498">
              <w:rPr>
                <w:lang w:val="en-US"/>
              </w:rPr>
              <w:t>60:27:0140324:3</w:t>
            </w:r>
          </w:p>
        </w:tc>
      </w:tr>
      <w:tr w:rsidR="00546C11" w:rsidRPr="004A75A7" w14:paraId="306CEDE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AFF18B" w14:textId="77777777" w:rsidR="00794125" w:rsidRPr="00546C11" w:rsidRDefault="00794125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24CA5" w14:textId="77777777" w:rsidR="00794125" w:rsidRPr="00BE7498" w:rsidRDefault="00794125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D32631" w14:textId="77777777" w:rsidR="00794125" w:rsidRPr="00BE7498" w:rsidRDefault="00794125" w:rsidP="00B138FB">
            <w:pPr>
              <w:spacing w:before="120" w:after="120"/>
            </w:pPr>
            <w:r w:rsidRPr="00BE7498">
              <w:rPr>
                <w:lang w:val="en-US"/>
              </w:rPr>
              <w:t>60:27:0140324</w:t>
            </w:r>
          </w:p>
        </w:tc>
      </w:tr>
      <w:tr w:rsidR="00546C11" w:rsidRPr="004A75A7" w14:paraId="07C49D24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EEC6E6" w14:textId="77777777" w:rsidR="00794125" w:rsidRPr="00546C11" w:rsidRDefault="00794125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1508E" w14:textId="77777777" w:rsidR="00794125" w:rsidRPr="00BE7498" w:rsidRDefault="00794125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8C19BF" w14:textId="77777777" w:rsidR="00794125" w:rsidRPr="00BE7498" w:rsidRDefault="00794125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84D2C7C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CD1F02" w14:textId="77777777" w:rsidR="00794125" w:rsidRPr="00546C11" w:rsidRDefault="00794125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B5AA9" w14:textId="77777777" w:rsidR="00794125" w:rsidRPr="00BE7498" w:rsidRDefault="00794125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41AB16" w14:textId="77777777" w:rsidR="00794125" w:rsidRPr="00BE7498" w:rsidRDefault="00794125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обл., Псков г, Березка проезд, 26 д</w:t>
            </w:r>
          </w:p>
        </w:tc>
      </w:tr>
      <w:tr w:rsidR="00546C11" w:rsidRPr="004A75A7" w14:paraId="1109C8BF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13B03B16" w14:textId="77777777" w:rsidR="00794125" w:rsidRPr="00546C11" w:rsidRDefault="00794125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76AA5" w14:textId="77777777" w:rsidR="00794125" w:rsidRPr="00BE7498" w:rsidRDefault="00794125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2329DC" w14:textId="77777777" w:rsidR="00794125" w:rsidRPr="00BE7498" w:rsidRDefault="00794125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2A74E175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F670979" w14:textId="77777777" w:rsidR="00794125" w:rsidRPr="00DF6CF8" w:rsidRDefault="00794125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EE348BC" w14:textId="77777777" w:rsidR="00794125" w:rsidRPr="00BE7498" w:rsidRDefault="00794125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06A5613" w14:textId="77777777" w:rsidR="00794125" w:rsidRPr="00BE7498" w:rsidRDefault="00794125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7507765B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60FA1513" w14:textId="77777777" w:rsidR="00794125" w:rsidRPr="005E14F4" w:rsidRDefault="00794125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60:27:0140324:31</w:t>
            </w:r>
          </w:p>
        </w:tc>
      </w:tr>
      <w:tr w:rsidR="00546C11" w:rsidRPr="004A75A7" w14:paraId="3A110BFD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A5475F3" w14:textId="77777777" w:rsidR="00794125" w:rsidRDefault="00794125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53DAC8A" w14:textId="77777777" w:rsidR="00794125" w:rsidRPr="00A552E8" w:rsidRDefault="00794125" w:rsidP="005C4E99">
            <w:pPr>
              <w:spacing w:before="120" w:after="120"/>
            </w:pPr>
            <w:r w:rsidRPr="00A552E8">
              <w:t>Здание с кадастровым номером 60:27:0140324:31 расположено в кадастровом квартале 60:27:0140324 и на земельном участке с кадастровым номером 60:27:0140324:3.</w:t>
            </w:r>
          </w:p>
        </w:tc>
      </w:tr>
      <w:tr w:rsidR="00035E0C" w:rsidRPr="0091230B" w14:paraId="16BD5D2A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05CB4B" w14:textId="77777777" w:rsidR="00794125" w:rsidRDefault="00794125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6854C2AD" w14:textId="77777777" w:rsidR="00035E0C" w:rsidRPr="0091230B" w:rsidRDefault="00794125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4D037583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79ABC076" w14:textId="77777777" w:rsidR="00794125" w:rsidRPr="00872610" w:rsidRDefault="00794125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lastRenderedPageBreak/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60:27:0140324:51</w:t>
            </w:r>
          </w:p>
        </w:tc>
      </w:tr>
      <w:tr w:rsidR="00786373" w:rsidRPr="00EB43A2" w14:paraId="73C3D247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8C00C2B" w14:textId="77777777" w:rsidR="00794125" w:rsidRPr="00786373" w:rsidRDefault="00794125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1A9F7E7A" w14:textId="77777777" w:rsidR="00794125" w:rsidRPr="002E139C" w:rsidRDefault="00794125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197985E3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3A66E455" w14:textId="77777777" w:rsidR="00794125" w:rsidRPr="00BB7DA2" w:rsidRDefault="00794125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Обозначение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25225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610F0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648335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0F0A4EB1" w14:textId="77777777" w:rsidR="00794125" w:rsidRPr="00BB7DA2" w:rsidRDefault="00794125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7BA9555A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66122809" w14:textId="77777777" w:rsidR="00794125" w:rsidRPr="00BB7DA2" w:rsidRDefault="00794125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96C18D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C27B8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DCB474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B4A9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368E3D" w14:textId="77777777" w:rsidR="00794125" w:rsidRPr="00BB7DA2" w:rsidRDefault="00794125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0FB81A4" w14:textId="77777777" w:rsidR="00794125" w:rsidRPr="00BB7DA2" w:rsidRDefault="00794125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180185A2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3C69BD" w14:textId="77777777" w:rsidR="00794125" w:rsidRPr="00BB7DA2" w:rsidRDefault="00794125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13DDE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F4F0F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8AB04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5BDFA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5EDAC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BAEC3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C290F" w14:textId="77777777" w:rsidR="00794125" w:rsidRPr="00BB7DA2" w:rsidRDefault="00794125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7300375" w14:textId="77777777" w:rsidR="00794125" w:rsidRPr="00BB7DA2" w:rsidRDefault="00794125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2C919CF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70616F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6A10A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CBB93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4C00F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8C821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27B2C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C1104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58B9D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079D29D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4BAC987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3E7D19" w14:textId="77777777" w:rsidR="00794125" w:rsidRPr="00AB6621" w:rsidRDefault="00794125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н159О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2717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24C42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474F1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09DC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499493.47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FB43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1275940.31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17FA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1951B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420AFE" w14:textId="77777777" w:rsidR="00794125" w:rsidRPr="005E14F4" w:rsidRDefault="00794125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DFF11A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6250DE" w14:textId="77777777" w:rsidR="00794125" w:rsidRPr="00AB6621" w:rsidRDefault="00794125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н160О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5389A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951A0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D2D42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E176A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499492.15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5208F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1275948.68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1318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7762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3CA126" w14:textId="77777777" w:rsidR="00794125" w:rsidRPr="005E14F4" w:rsidRDefault="00794125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75E748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546418" w14:textId="77777777" w:rsidR="00794125" w:rsidRPr="00AB6621" w:rsidRDefault="00794125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н161О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0CA4E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E729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B4AF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57E89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499486.67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19E6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1275947.99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5502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4205E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2A8C8B" w14:textId="77777777" w:rsidR="00794125" w:rsidRPr="005E14F4" w:rsidRDefault="00794125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77ECCF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A95C8C" w14:textId="77777777" w:rsidR="00794125" w:rsidRPr="00AB6621" w:rsidRDefault="00794125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н162О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04A37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BF447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0887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F20D9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499486.31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FDC7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1275950.82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5FB5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B873C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0FE988" w14:textId="77777777" w:rsidR="00794125" w:rsidRPr="005E14F4" w:rsidRDefault="00794125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26A76D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8AE3CC" w14:textId="77777777" w:rsidR="00794125" w:rsidRPr="00AB6621" w:rsidRDefault="00794125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н163О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1D370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950B9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854D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8A860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499479.86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036B4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1275949.98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F6A55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F4201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83F569" w14:textId="77777777" w:rsidR="00794125" w:rsidRPr="005E14F4" w:rsidRDefault="00794125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046044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5DEAB3" w14:textId="77777777" w:rsidR="00794125" w:rsidRPr="00AB6621" w:rsidRDefault="00794125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н164О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1B1A3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8A789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00D23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4AD71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4994</w:t>
            </w:r>
            <w:r w:rsidRPr="009067AB">
              <w:rPr>
                <w:lang w:val="en-US"/>
              </w:rPr>
              <w:lastRenderedPageBreak/>
              <w:t>81.39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E8498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lastRenderedPageBreak/>
              <w:t>1275</w:t>
            </w:r>
            <w:r w:rsidRPr="009067AB">
              <w:rPr>
                <w:lang w:val="en-US"/>
              </w:rPr>
              <w:lastRenderedPageBreak/>
              <w:t>940.36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18C10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741A4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</w:t>
            </w:r>
            <w:r w:rsidRPr="009067AB">
              <w:rPr>
                <w:lang w:val="en-US"/>
              </w:rPr>
              <w:lastRenderedPageBreak/>
              <w:t>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4E05EC" w14:textId="77777777" w:rsidR="00794125" w:rsidRPr="005E14F4" w:rsidRDefault="00794125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lastRenderedPageBreak/>
              <w:t>Mt=√(0.07²+0.07²)=0.</w:t>
            </w:r>
            <w:r w:rsidRPr="005E14F4">
              <w:rPr>
                <w:lang w:val="en-US"/>
              </w:rPr>
              <w:lastRenderedPageBreak/>
              <w:t>10</w:t>
            </w:r>
          </w:p>
        </w:tc>
      </w:tr>
      <w:tr w:rsidR="008C2CFD" w:rsidRPr="00590258" w14:paraId="6F9B9DF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1FE873" w14:textId="77777777" w:rsidR="00794125" w:rsidRPr="00AB6621" w:rsidRDefault="00794125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н165О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53B86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962EA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47FAE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2F36E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499489.46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85CD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1275941.61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6C95A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7428B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40C393" w14:textId="77777777" w:rsidR="00794125" w:rsidRPr="005E14F4" w:rsidRDefault="00794125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FBA468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070197" w14:textId="77777777" w:rsidR="00794125" w:rsidRPr="00AB6621" w:rsidRDefault="00794125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н166О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CC01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32D82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5CAB0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DA272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499489.73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DC774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1275939.74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9763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1A0AF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6E2CD2" w14:textId="77777777" w:rsidR="00794125" w:rsidRPr="005E14F4" w:rsidRDefault="00794125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6A42BC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31C6BA" w14:textId="77777777" w:rsidR="00794125" w:rsidRPr="00AB6621" w:rsidRDefault="00794125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н159О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17AD3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E5C3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86673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EFFE0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499493.47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B13C3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1275940.31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1DC14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4ECF7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53A9C0" w14:textId="77777777" w:rsidR="00794125" w:rsidRPr="005E14F4" w:rsidRDefault="00794125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3D88B711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330430B" w14:textId="77777777" w:rsidR="00794125" w:rsidRPr="00590258" w:rsidRDefault="00794125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60:27:0140324:51</w:t>
            </w:r>
          </w:p>
        </w:tc>
      </w:tr>
      <w:tr w:rsidR="00546C11" w:rsidRPr="00590258" w14:paraId="46D718F4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E3D840" w14:textId="77777777" w:rsidR="00794125" w:rsidRPr="00590258" w:rsidRDefault="00794125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BD741" w14:textId="77777777" w:rsidR="00794125" w:rsidRPr="00B634EE" w:rsidRDefault="00794125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ADC7CF" w14:textId="77777777" w:rsidR="00794125" w:rsidRPr="00590258" w:rsidRDefault="00794125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56E7D6BB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530CA" w14:textId="77777777" w:rsidR="00794125" w:rsidRPr="00F13182" w:rsidRDefault="00794125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DA1A8" w14:textId="77777777" w:rsidR="00794125" w:rsidRPr="00F13182" w:rsidRDefault="00794125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7F6F90" w14:textId="77777777" w:rsidR="00794125" w:rsidRPr="00F13182" w:rsidRDefault="00794125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2ADE4B03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25A1AC" w14:textId="77777777" w:rsidR="00794125" w:rsidRPr="00546C11" w:rsidRDefault="00794125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7FFE1" w14:textId="77777777" w:rsidR="00794125" w:rsidRPr="00BE7498" w:rsidRDefault="00794125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E01DA6" w14:textId="77777777" w:rsidR="00794125" w:rsidRPr="00BE7498" w:rsidRDefault="00794125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33E558A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F08689" w14:textId="77777777" w:rsidR="00794125" w:rsidRPr="00546C11" w:rsidRDefault="00794125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60472" w14:textId="77777777" w:rsidR="00794125" w:rsidRPr="00BE7498" w:rsidRDefault="00794125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C5589D" w14:textId="77777777" w:rsidR="00794125" w:rsidRPr="00BE7498" w:rsidRDefault="00794125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3D7182EE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86BB70" w14:textId="77777777" w:rsidR="00794125" w:rsidRPr="00546C11" w:rsidRDefault="00794125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17714" w14:textId="77777777" w:rsidR="00794125" w:rsidRPr="00BE7498" w:rsidRDefault="00794125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D2075E" w14:textId="77777777" w:rsidR="00794125" w:rsidRPr="00BE7498" w:rsidRDefault="00794125" w:rsidP="00B138FB">
            <w:pPr>
              <w:spacing w:before="120" w:after="120"/>
            </w:pPr>
            <w:r w:rsidRPr="00BE7498">
              <w:rPr>
                <w:lang w:val="en-US"/>
              </w:rPr>
              <w:t>60:27:0140324:6</w:t>
            </w:r>
          </w:p>
        </w:tc>
      </w:tr>
      <w:tr w:rsidR="00546C11" w:rsidRPr="004A75A7" w14:paraId="472EAF5D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6B8BFE0" w14:textId="77777777" w:rsidR="00794125" w:rsidRPr="00546C11" w:rsidRDefault="00794125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5BEEE" w14:textId="77777777" w:rsidR="00794125" w:rsidRPr="00BE7498" w:rsidRDefault="00794125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9A8009" w14:textId="77777777" w:rsidR="00794125" w:rsidRPr="00BE7498" w:rsidRDefault="00794125" w:rsidP="00B138FB">
            <w:pPr>
              <w:spacing w:before="120" w:after="120"/>
            </w:pPr>
            <w:r w:rsidRPr="00BE7498">
              <w:rPr>
                <w:lang w:val="en-US"/>
              </w:rPr>
              <w:t>60:27:0140324</w:t>
            </w:r>
          </w:p>
        </w:tc>
      </w:tr>
      <w:tr w:rsidR="00546C11" w:rsidRPr="004A75A7" w14:paraId="4D9ABC1B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0A514F" w14:textId="77777777" w:rsidR="00794125" w:rsidRPr="00546C11" w:rsidRDefault="00794125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E2B53" w14:textId="77777777" w:rsidR="00794125" w:rsidRPr="00BE7498" w:rsidRDefault="00794125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30F103" w14:textId="77777777" w:rsidR="00794125" w:rsidRPr="00BE7498" w:rsidRDefault="00794125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8357069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2F449B" w14:textId="77777777" w:rsidR="00794125" w:rsidRPr="00546C11" w:rsidRDefault="00794125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7C9B8" w14:textId="77777777" w:rsidR="00794125" w:rsidRPr="00BE7498" w:rsidRDefault="00794125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B288C2" w14:textId="77777777" w:rsidR="00794125" w:rsidRPr="00BE7498" w:rsidRDefault="00794125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обл., Псков г, Березка проезд, 20 д</w:t>
            </w:r>
          </w:p>
        </w:tc>
      </w:tr>
      <w:tr w:rsidR="00546C11" w:rsidRPr="004A75A7" w14:paraId="2F9ED79B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652668C0" w14:textId="77777777" w:rsidR="00794125" w:rsidRPr="00546C11" w:rsidRDefault="00794125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6A37" w14:textId="77777777" w:rsidR="00794125" w:rsidRPr="00BE7498" w:rsidRDefault="00794125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307901" w14:textId="77777777" w:rsidR="00794125" w:rsidRPr="00BE7498" w:rsidRDefault="00794125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5C1BDB23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BC230A5" w14:textId="77777777" w:rsidR="00794125" w:rsidRPr="00DF6CF8" w:rsidRDefault="00794125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3D113E3" w14:textId="77777777" w:rsidR="00794125" w:rsidRPr="00BE7498" w:rsidRDefault="00794125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6F4E5AC" w14:textId="77777777" w:rsidR="00794125" w:rsidRPr="00BE7498" w:rsidRDefault="00794125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B2B5DB7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33B2BDE2" w14:textId="77777777" w:rsidR="00794125" w:rsidRPr="005E14F4" w:rsidRDefault="00794125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60:27:0140324:51</w:t>
            </w:r>
          </w:p>
        </w:tc>
      </w:tr>
      <w:tr w:rsidR="00546C11" w:rsidRPr="004A75A7" w14:paraId="7696CF8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9B734C8" w14:textId="77777777" w:rsidR="00794125" w:rsidRDefault="00794125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470CDE0" w14:textId="77777777" w:rsidR="00794125" w:rsidRPr="00A552E8" w:rsidRDefault="00794125" w:rsidP="005C4E99">
            <w:pPr>
              <w:spacing w:before="120" w:after="120"/>
            </w:pPr>
            <w:r w:rsidRPr="00A552E8">
              <w:t>Здание с кадастровым номером 60:27:0140324:51 расположено в кадастровом квартале 60:27:0140324 и на земельном участке с кадастровым номером 60:27:0140324:6.</w:t>
            </w:r>
          </w:p>
        </w:tc>
      </w:tr>
      <w:tr w:rsidR="00035E0C" w:rsidRPr="0091230B" w14:paraId="287EF074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A48759" w14:textId="77777777" w:rsidR="00794125" w:rsidRDefault="00794125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4CE92D62" w14:textId="77777777" w:rsidR="00035E0C" w:rsidRPr="0091230B" w:rsidRDefault="00794125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03601E28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28DB628A" w14:textId="77777777" w:rsidR="00794125" w:rsidRPr="00872610" w:rsidRDefault="00794125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60:27:0140324:30</w:t>
            </w:r>
          </w:p>
        </w:tc>
      </w:tr>
      <w:tr w:rsidR="00786373" w:rsidRPr="00EB43A2" w14:paraId="059F7320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97185BA" w14:textId="77777777" w:rsidR="00794125" w:rsidRPr="00786373" w:rsidRDefault="00794125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3323F5F4" w14:textId="77777777" w:rsidR="00794125" w:rsidRPr="002E139C" w:rsidRDefault="00794125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0170DACC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5110522A" w14:textId="77777777" w:rsidR="00794125" w:rsidRPr="00BB7DA2" w:rsidRDefault="00794125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Обозначение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CF04B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B61B0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AF5AE7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463F3213" w14:textId="77777777" w:rsidR="00794125" w:rsidRPr="00BB7DA2" w:rsidRDefault="00794125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22A3653B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61867A0E" w14:textId="77777777" w:rsidR="00794125" w:rsidRPr="00BB7DA2" w:rsidRDefault="00794125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562E5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FE182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6AE482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D367A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AFCBB4" w14:textId="77777777" w:rsidR="00794125" w:rsidRPr="00BB7DA2" w:rsidRDefault="00794125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32662A6" w14:textId="77777777" w:rsidR="00794125" w:rsidRPr="00BB7DA2" w:rsidRDefault="00794125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234DBFD8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6F4F3D" w14:textId="77777777" w:rsidR="00794125" w:rsidRPr="00BB7DA2" w:rsidRDefault="00794125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C9F3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3539B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4378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8041E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2F592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3D9D9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944AE" w14:textId="77777777" w:rsidR="00794125" w:rsidRPr="00BB7DA2" w:rsidRDefault="00794125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82CA1F3" w14:textId="77777777" w:rsidR="00794125" w:rsidRPr="00BB7DA2" w:rsidRDefault="00794125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273E110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C58FC4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94B49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A1DBE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BCEB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3545F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8818C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CB2D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545BA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F0DC3F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71A6690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20704C" w14:textId="77777777" w:rsidR="00794125" w:rsidRPr="00AB6621" w:rsidRDefault="00794125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н171О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0C7E8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2073F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A7F2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3C143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499462.44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9F2B7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1275943.85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14C57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A9B18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9CBA5E" w14:textId="77777777" w:rsidR="00794125" w:rsidRPr="005E14F4" w:rsidRDefault="00794125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B1BE15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1863A6" w14:textId="77777777" w:rsidR="00794125" w:rsidRPr="00AB6621" w:rsidRDefault="00794125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н172О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3A800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F9E4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F7D44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56096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499451.56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72DE4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1275942.61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83DAC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2D205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5FB7D3" w14:textId="77777777" w:rsidR="00794125" w:rsidRPr="005E14F4" w:rsidRDefault="00794125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1E6E2E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A159BD" w14:textId="77777777" w:rsidR="00794125" w:rsidRPr="00AB6621" w:rsidRDefault="00794125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н173О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CA744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9BFD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23345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5A95E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499452.38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F6A0B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1275935.65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3FB3D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A4BCC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1A9586" w14:textId="77777777" w:rsidR="00794125" w:rsidRPr="005E14F4" w:rsidRDefault="00794125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687316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9CDFF0" w14:textId="77777777" w:rsidR="00794125" w:rsidRPr="00AB6621" w:rsidRDefault="00794125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н174О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7D06E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E86B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8569E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FCE15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499463.21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1B793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1275936.8</w:t>
            </w:r>
            <w:r w:rsidRPr="009067AB">
              <w:rPr>
                <w:lang w:val="en-US"/>
              </w:rPr>
              <w:lastRenderedPageBreak/>
              <w:t>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C41DE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7B5B7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 xml:space="preserve">Фотограмметрический </w:t>
            </w:r>
            <w:r w:rsidRPr="009067AB">
              <w:rPr>
                <w:lang w:val="en-US"/>
              </w:rPr>
              <w:lastRenderedPageBreak/>
              <w:t>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73260A" w14:textId="77777777" w:rsidR="00794125" w:rsidRPr="005E14F4" w:rsidRDefault="00794125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lastRenderedPageBreak/>
              <w:t>Mt=√(0.07²+0.07²)=0.10</w:t>
            </w:r>
          </w:p>
        </w:tc>
      </w:tr>
      <w:tr w:rsidR="008C2CFD" w:rsidRPr="00590258" w14:paraId="05F94DD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806D6E" w14:textId="77777777" w:rsidR="00794125" w:rsidRPr="00AB6621" w:rsidRDefault="00794125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н175О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E369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B13CE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38574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36ECA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499463.11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DDEF9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1275937.47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FDB03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1D2F1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C61AA6" w14:textId="77777777" w:rsidR="00794125" w:rsidRPr="005E14F4" w:rsidRDefault="00794125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3EFA0A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2CDEFE" w14:textId="77777777" w:rsidR="00794125" w:rsidRPr="00AB6621" w:rsidRDefault="00794125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н171О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8997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26575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B203A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05279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499462.44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8BA1C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1275943.85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888F5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AEF1A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6398F4" w14:textId="77777777" w:rsidR="00794125" w:rsidRPr="005E14F4" w:rsidRDefault="00794125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721B0112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AF41D76" w14:textId="77777777" w:rsidR="00794125" w:rsidRPr="00590258" w:rsidRDefault="00794125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60:27:0140324:30</w:t>
            </w:r>
          </w:p>
        </w:tc>
      </w:tr>
      <w:tr w:rsidR="00546C11" w:rsidRPr="00590258" w14:paraId="7632D28C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04FB24" w14:textId="77777777" w:rsidR="00794125" w:rsidRPr="00590258" w:rsidRDefault="00794125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34144" w14:textId="77777777" w:rsidR="00794125" w:rsidRPr="00B634EE" w:rsidRDefault="00794125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8B6F1E" w14:textId="77777777" w:rsidR="00794125" w:rsidRPr="00590258" w:rsidRDefault="00794125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6BF2123B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4406B" w14:textId="77777777" w:rsidR="00794125" w:rsidRPr="00F13182" w:rsidRDefault="00794125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81095" w14:textId="77777777" w:rsidR="00794125" w:rsidRPr="00F13182" w:rsidRDefault="00794125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D0D116" w14:textId="77777777" w:rsidR="00794125" w:rsidRPr="00F13182" w:rsidRDefault="00794125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116D3EC9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B25F17" w14:textId="77777777" w:rsidR="00794125" w:rsidRPr="00546C11" w:rsidRDefault="00794125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6C05D" w14:textId="77777777" w:rsidR="00794125" w:rsidRPr="00BE7498" w:rsidRDefault="00794125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3E5C71" w14:textId="77777777" w:rsidR="00794125" w:rsidRPr="00BE7498" w:rsidRDefault="00794125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2433458C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0E4F6E" w14:textId="77777777" w:rsidR="00794125" w:rsidRPr="00546C11" w:rsidRDefault="00794125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A0174" w14:textId="77777777" w:rsidR="00794125" w:rsidRPr="00BE7498" w:rsidRDefault="00794125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E6BED1" w14:textId="77777777" w:rsidR="00794125" w:rsidRPr="00BE7498" w:rsidRDefault="00794125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1AD03555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FFDBCE" w14:textId="77777777" w:rsidR="00794125" w:rsidRPr="00546C11" w:rsidRDefault="00794125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66C5" w14:textId="77777777" w:rsidR="00794125" w:rsidRPr="00BE7498" w:rsidRDefault="00794125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9373DA" w14:textId="77777777" w:rsidR="00794125" w:rsidRPr="00BE7498" w:rsidRDefault="00794125" w:rsidP="00B138FB">
            <w:pPr>
              <w:spacing w:before="120" w:after="120"/>
            </w:pPr>
            <w:r w:rsidRPr="00BE7498">
              <w:rPr>
                <w:lang w:val="en-US"/>
              </w:rPr>
              <w:t>60:27:0140324:27</w:t>
            </w:r>
          </w:p>
        </w:tc>
      </w:tr>
      <w:tr w:rsidR="00546C11" w:rsidRPr="004A75A7" w14:paraId="583B183D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9ACE21" w14:textId="77777777" w:rsidR="00794125" w:rsidRPr="00546C11" w:rsidRDefault="00794125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29013" w14:textId="77777777" w:rsidR="00794125" w:rsidRPr="00BE7498" w:rsidRDefault="00794125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BDD256" w14:textId="77777777" w:rsidR="00794125" w:rsidRPr="00BE7498" w:rsidRDefault="00794125" w:rsidP="00B138FB">
            <w:pPr>
              <w:spacing w:before="120" w:after="120"/>
            </w:pPr>
            <w:r w:rsidRPr="00BE7498">
              <w:rPr>
                <w:lang w:val="en-US"/>
              </w:rPr>
              <w:t>60:27:0140324</w:t>
            </w:r>
          </w:p>
        </w:tc>
      </w:tr>
      <w:tr w:rsidR="00546C11" w:rsidRPr="004A75A7" w14:paraId="3B64F116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1DC4AF" w14:textId="77777777" w:rsidR="00794125" w:rsidRPr="00546C11" w:rsidRDefault="00794125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F5654" w14:textId="77777777" w:rsidR="00794125" w:rsidRPr="00BE7498" w:rsidRDefault="00794125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6F8597" w14:textId="77777777" w:rsidR="00794125" w:rsidRPr="00BE7498" w:rsidRDefault="00794125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CEFA68E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819CF4" w14:textId="77777777" w:rsidR="00794125" w:rsidRPr="00546C11" w:rsidRDefault="00794125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F0CD0" w14:textId="77777777" w:rsidR="00794125" w:rsidRPr="00BE7498" w:rsidRDefault="00794125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4B6F0A" w14:textId="77777777" w:rsidR="00794125" w:rsidRPr="00BE7498" w:rsidRDefault="00794125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обл., Псков г, Березка проезд, 18 д</w:t>
            </w:r>
          </w:p>
        </w:tc>
      </w:tr>
      <w:tr w:rsidR="00546C11" w:rsidRPr="004A75A7" w14:paraId="46625655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30D559D9" w14:textId="77777777" w:rsidR="00794125" w:rsidRPr="00546C11" w:rsidRDefault="00794125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9F85" w14:textId="77777777" w:rsidR="00794125" w:rsidRPr="00BE7498" w:rsidRDefault="00794125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C861F1" w14:textId="77777777" w:rsidR="00794125" w:rsidRPr="00BE7498" w:rsidRDefault="00794125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72B26A7E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596D76A" w14:textId="77777777" w:rsidR="00794125" w:rsidRPr="00DF6CF8" w:rsidRDefault="00794125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6D2E3DC" w14:textId="77777777" w:rsidR="00794125" w:rsidRPr="00BE7498" w:rsidRDefault="00794125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37C4D69" w14:textId="77777777" w:rsidR="00794125" w:rsidRPr="00BE7498" w:rsidRDefault="00794125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9A76C0F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41AC4A33" w14:textId="77777777" w:rsidR="00794125" w:rsidRPr="005E14F4" w:rsidRDefault="00794125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60:27:0140324:30</w:t>
            </w:r>
          </w:p>
        </w:tc>
      </w:tr>
      <w:tr w:rsidR="00546C11" w:rsidRPr="004A75A7" w14:paraId="21B66D25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6E933A4" w14:textId="77777777" w:rsidR="00794125" w:rsidRDefault="00794125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B6F239F" w14:textId="77777777" w:rsidR="00794125" w:rsidRPr="00A552E8" w:rsidRDefault="00794125" w:rsidP="005C4E99">
            <w:pPr>
              <w:spacing w:before="120" w:after="120"/>
            </w:pPr>
            <w:r w:rsidRPr="00A552E8">
              <w:t>Здание с кадастровым номером 60:27:0140324:30 расположено в кадастровом квартале 60:27:0140324 и на земельном участке с кадастровым номером 60:27:0140324:27.</w:t>
            </w:r>
          </w:p>
        </w:tc>
      </w:tr>
      <w:tr w:rsidR="00035E0C" w:rsidRPr="0091230B" w14:paraId="0685A39E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85EAF2" w14:textId="77777777" w:rsidR="00794125" w:rsidRDefault="00794125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22934332" w14:textId="77777777" w:rsidR="00035E0C" w:rsidRPr="0091230B" w:rsidRDefault="00794125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lastRenderedPageBreak/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43EED247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4FE29EB1" w14:textId="77777777" w:rsidR="00794125" w:rsidRPr="00872610" w:rsidRDefault="00794125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lastRenderedPageBreak/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60:27:0140324:54</w:t>
            </w:r>
          </w:p>
        </w:tc>
      </w:tr>
      <w:tr w:rsidR="00786373" w:rsidRPr="00EB43A2" w14:paraId="4A99FB27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C05CFCD" w14:textId="77777777" w:rsidR="00794125" w:rsidRPr="00786373" w:rsidRDefault="00794125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4601B56D" w14:textId="77777777" w:rsidR="00794125" w:rsidRPr="002E139C" w:rsidRDefault="00794125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72FDD958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1044D7DE" w14:textId="77777777" w:rsidR="00794125" w:rsidRPr="00BB7DA2" w:rsidRDefault="00794125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Обозначение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A2B2D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73AC8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96F7E6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47B12C50" w14:textId="77777777" w:rsidR="00794125" w:rsidRPr="00BB7DA2" w:rsidRDefault="00794125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7165310D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0F87EE79" w14:textId="77777777" w:rsidR="00794125" w:rsidRPr="00BB7DA2" w:rsidRDefault="00794125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D441D7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EC38D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D0C82C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C128F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80B1DE" w14:textId="77777777" w:rsidR="00794125" w:rsidRPr="00BB7DA2" w:rsidRDefault="00794125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D347B26" w14:textId="77777777" w:rsidR="00794125" w:rsidRPr="00BB7DA2" w:rsidRDefault="00794125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4801C2A1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17AE2B" w14:textId="77777777" w:rsidR="00794125" w:rsidRPr="00BB7DA2" w:rsidRDefault="00794125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17791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4EE9D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B71B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757E2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3411B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59801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5271E" w14:textId="77777777" w:rsidR="00794125" w:rsidRPr="00BB7DA2" w:rsidRDefault="00794125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E3A920D" w14:textId="77777777" w:rsidR="00794125" w:rsidRPr="00BB7DA2" w:rsidRDefault="00794125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3E34804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948664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44D06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B967A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8A21B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FD335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6533A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389AD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56EC3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0372287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174493F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2987C4" w14:textId="77777777" w:rsidR="00794125" w:rsidRPr="00AB6621" w:rsidRDefault="00794125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н176О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6CF3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2A521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5D0C3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6805D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499486.39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73A1E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1275982.18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D5708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A859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271B07" w14:textId="77777777" w:rsidR="00794125" w:rsidRPr="005E14F4" w:rsidRDefault="00794125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AE2259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ED3BF4" w14:textId="77777777" w:rsidR="00794125" w:rsidRPr="00AB6621" w:rsidRDefault="00794125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н177О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1D595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B9C14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F9B49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0833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499485.88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86DB7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1275989.79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5A926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6DBF7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F15F4F" w14:textId="77777777" w:rsidR="00794125" w:rsidRPr="005E14F4" w:rsidRDefault="00794125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EF7C14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C95EDD" w14:textId="77777777" w:rsidR="00794125" w:rsidRPr="00AB6621" w:rsidRDefault="00794125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н178О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F68F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C795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06DBA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E672B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499476.41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893FE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1275988.93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25A07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4A7D2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E6DEA2" w14:textId="77777777" w:rsidR="00794125" w:rsidRPr="005E14F4" w:rsidRDefault="00794125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B84C3F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BF4F4A" w14:textId="77777777" w:rsidR="00794125" w:rsidRPr="00AB6621" w:rsidRDefault="00794125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н179О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172B7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D676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229A3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119C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499477.00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43469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1275981.32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7676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C704C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9CEEDF" w14:textId="77777777" w:rsidR="00794125" w:rsidRPr="005E14F4" w:rsidRDefault="00794125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7E90A3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5FBF16" w14:textId="77777777" w:rsidR="00794125" w:rsidRPr="00AB6621" w:rsidRDefault="00794125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н176О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2AAB2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6A98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533D8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AB3A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499486.39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FAE08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1275982.18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43A34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9B9CE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E9D04D" w14:textId="77777777" w:rsidR="00794125" w:rsidRPr="005E14F4" w:rsidRDefault="00794125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6C2A387E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239BD91" w14:textId="77777777" w:rsidR="00794125" w:rsidRPr="00590258" w:rsidRDefault="00794125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lastRenderedPageBreak/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60:27:0140324:54</w:t>
            </w:r>
          </w:p>
        </w:tc>
      </w:tr>
      <w:tr w:rsidR="00546C11" w:rsidRPr="00590258" w14:paraId="723EAFA1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C62B4B" w14:textId="77777777" w:rsidR="00794125" w:rsidRPr="00590258" w:rsidRDefault="00794125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796EB" w14:textId="77777777" w:rsidR="00794125" w:rsidRPr="00B634EE" w:rsidRDefault="00794125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E57176" w14:textId="77777777" w:rsidR="00794125" w:rsidRPr="00590258" w:rsidRDefault="00794125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03BE2A3D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4A5C0" w14:textId="77777777" w:rsidR="00794125" w:rsidRPr="00F13182" w:rsidRDefault="00794125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7B71B" w14:textId="77777777" w:rsidR="00794125" w:rsidRPr="00F13182" w:rsidRDefault="00794125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F8400E" w14:textId="77777777" w:rsidR="00794125" w:rsidRPr="00F13182" w:rsidRDefault="00794125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4057A66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670EC6" w14:textId="77777777" w:rsidR="00794125" w:rsidRPr="00546C11" w:rsidRDefault="00794125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E86A3" w14:textId="77777777" w:rsidR="00794125" w:rsidRPr="00BE7498" w:rsidRDefault="00794125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700AB6" w14:textId="77777777" w:rsidR="00794125" w:rsidRPr="00BE7498" w:rsidRDefault="00794125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20F082CD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96D544" w14:textId="77777777" w:rsidR="00794125" w:rsidRPr="00546C11" w:rsidRDefault="00794125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7F7A" w14:textId="77777777" w:rsidR="00794125" w:rsidRPr="00BE7498" w:rsidRDefault="00794125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A722D8" w14:textId="77777777" w:rsidR="00794125" w:rsidRPr="00BE7498" w:rsidRDefault="00794125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4CEB64D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D6AD24" w14:textId="77777777" w:rsidR="00794125" w:rsidRPr="00546C11" w:rsidRDefault="00794125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D2088" w14:textId="77777777" w:rsidR="00794125" w:rsidRPr="00BE7498" w:rsidRDefault="00794125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95F52D" w14:textId="77777777" w:rsidR="00794125" w:rsidRPr="00BE7498" w:rsidRDefault="00794125" w:rsidP="00B138FB">
            <w:pPr>
              <w:spacing w:before="120" w:after="120"/>
            </w:pPr>
            <w:r w:rsidRPr="00BE7498">
              <w:rPr>
                <w:lang w:val="en-US"/>
              </w:rPr>
              <w:t>60:27:0140324:4</w:t>
            </w:r>
          </w:p>
        </w:tc>
      </w:tr>
      <w:tr w:rsidR="00546C11" w:rsidRPr="004A75A7" w14:paraId="5C285FB3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875281" w14:textId="77777777" w:rsidR="00794125" w:rsidRPr="00546C11" w:rsidRDefault="00794125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521FD" w14:textId="77777777" w:rsidR="00794125" w:rsidRPr="00BE7498" w:rsidRDefault="00794125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A5BBF4" w14:textId="77777777" w:rsidR="00794125" w:rsidRPr="00BE7498" w:rsidRDefault="00794125" w:rsidP="00B138FB">
            <w:pPr>
              <w:spacing w:before="120" w:after="120"/>
            </w:pPr>
            <w:r w:rsidRPr="00BE7498">
              <w:rPr>
                <w:lang w:val="en-US"/>
              </w:rPr>
              <w:t>60:27:0140324</w:t>
            </w:r>
          </w:p>
        </w:tc>
      </w:tr>
      <w:tr w:rsidR="00546C11" w:rsidRPr="004A75A7" w14:paraId="344BACBE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EC2AA0" w14:textId="77777777" w:rsidR="00794125" w:rsidRPr="00546C11" w:rsidRDefault="00794125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F25F" w14:textId="77777777" w:rsidR="00794125" w:rsidRPr="00BE7498" w:rsidRDefault="00794125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FE13D5" w14:textId="77777777" w:rsidR="00794125" w:rsidRPr="00BE7498" w:rsidRDefault="00794125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55CC5400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2ED11C" w14:textId="77777777" w:rsidR="00794125" w:rsidRPr="00546C11" w:rsidRDefault="00794125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90213" w14:textId="77777777" w:rsidR="00794125" w:rsidRPr="00BE7498" w:rsidRDefault="00794125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718A1E" w14:textId="77777777" w:rsidR="00794125" w:rsidRPr="00BE7498" w:rsidRDefault="00794125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обл., Псков г, Березка проезд, 28 д</w:t>
            </w:r>
          </w:p>
        </w:tc>
      </w:tr>
      <w:tr w:rsidR="00546C11" w:rsidRPr="004A75A7" w14:paraId="7CF39C39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1ABF5932" w14:textId="77777777" w:rsidR="00794125" w:rsidRPr="00546C11" w:rsidRDefault="00794125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D9ACC" w14:textId="77777777" w:rsidR="00794125" w:rsidRPr="00BE7498" w:rsidRDefault="00794125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B85077" w14:textId="77777777" w:rsidR="00794125" w:rsidRPr="00BE7498" w:rsidRDefault="00794125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3492C1B4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8BD4359" w14:textId="77777777" w:rsidR="00794125" w:rsidRPr="00DF6CF8" w:rsidRDefault="00794125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FCD84EB" w14:textId="77777777" w:rsidR="00794125" w:rsidRPr="00BE7498" w:rsidRDefault="00794125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A71388A" w14:textId="77777777" w:rsidR="00794125" w:rsidRPr="00BE7498" w:rsidRDefault="00794125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7D29208C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7D1DD960" w14:textId="77777777" w:rsidR="00794125" w:rsidRPr="005E14F4" w:rsidRDefault="00794125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60:27:0140324:54</w:t>
            </w:r>
          </w:p>
        </w:tc>
      </w:tr>
      <w:tr w:rsidR="00546C11" w:rsidRPr="004A75A7" w14:paraId="06F5DE16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DD2919F" w14:textId="77777777" w:rsidR="00794125" w:rsidRDefault="00794125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22956DC" w14:textId="77777777" w:rsidR="00794125" w:rsidRPr="00A552E8" w:rsidRDefault="00794125" w:rsidP="005C4E99">
            <w:pPr>
              <w:spacing w:before="120" w:after="120"/>
            </w:pPr>
            <w:r w:rsidRPr="00A552E8">
              <w:t>Здание с кадастровым номером 60:27:0140324:54 расположено в кадастровом квартале 60:27:0140324 и на земельном участке с кадастровым номером 60:27:0140324:4.</w:t>
            </w:r>
          </w:p>
        </w:tc>
      </w:tr>
      <w:tr w:rsidR="00035E0C" w:rsidRPr="0091230B" w14:paraId="4FD3484C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55B342" w14:textId="77777777" w:rsidR="00794125" w:rsidRDefault="00794125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6FCABD76" w14:textId="77777777" w:rsidR="00035E0C" w:rsidRPr="0091230B" w:rsidRDefault="00794125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6D563AD3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7789678B" w14:textId="77777777" w:rsidR="00794125" w:rsidRPr="00872610" w:rsidRDefault="00794125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60:27:0060316:53</w:t>
            </w:r>
          </w:p>
        </w:tc>
      </w:tr>
      <w:tr w:rsidR="00786373" w:rsidRPr="00EB43A2" w14:paraId="4558A892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01BB042" w14:textId="77777777" w:rsidR="00794125" w:rsidRPr="00786373" w:rsidRDefault="00794125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61459457" w14:textId="77777777" w:rsidR="00794125" w:rsidRPr="002E139C" w:rsidRDefault="00794125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05F95316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7547B025" w14:textId="77777777" w:rsidR="00794125" w:rsidRPr="00BB7DA2" w:rsidRDefault="00794125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lastRenderedPageBreak/>
              <w:t>Обозначение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63BE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843DF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C07F4E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AE09D25" w14:textId="77777777" w:rsidR="00794125" w:rsidRPr="00BB7DA2" w:rsidRDefault="00794125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2EE4DE9D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48F520C6" w14:textId="77777777" w:rsidR="00794125" w:rsidRPr="00BB7DA2" w:rsidRDefault="00794125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F72517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6E966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44EC9C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5EE7F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0B3F19" w14:textId="77777777" w:rsidR="00794125" w:rsidRPr="00BB7DA2" w:rsidRDefault="00794125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0808E6E" w14:textId="77777777" w:rsidR="00794125" w:rsidRPr="00BB7DA2" w:rsidRDefault="00794125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6F5C01CD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D3CFFE9" w14:textId="77777777" w:rsidR="00794125" w:rsidRPr="00BB7DA2" w:rsidRDefault="00794125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23D13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DDAEB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43B1F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CCE41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8414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4E5D4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1EBE1" w14:textId="77777777" w:rsidR="00794125" w:rsidRPr="00BB7DA2" w:rsidRDefault="00794125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A2E5EF" w14:textId="77777777" w:rsidR="00794125" w:rsidRPr="00BB7DA2" w:rsidRDefault="00794125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373A7F5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BDF89B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711C7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1ACFF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6AB32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280F8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A81D7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3BD1D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B0196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48C1AB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001220F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34B5C7" w14:textId="77777777" w:rsidR="00794125" w:rsidRPr="00AB6621" w:rsidRDefault="00794125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н185О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E6677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AE89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864E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60B39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499454.19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9359E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1275975.18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B2CE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8E52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B2BD39" w14:textId="77777777" w:rsidR="00794125" w:rsidRPr="005E14F4" w:rsidRDefault="00794125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F01002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870409" w14:textId="77777777" w:rsidR="00794125" w:rsidRPr="00AB6621" w:rsidRDefault="00794125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н186О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2AD7B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6117E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9BF07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2487D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499454.12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39ED4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1275976.76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1066E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7484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A2BB88" w14:textId="77777777" w:rsidR="00794125" w:rsidRPr="005E14F4" w:rsidRDefault="00794125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EE6063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6F0D3E" w14:textId="77777777" w:rsidR="00794125" w:rsidRPr="00AB6621" w:rsidRDefault="00794125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н187О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C4C9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934E0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57C2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973E9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499456.83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8199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1275977.00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876CB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203AB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337A42" w14:textId="77777777" w:rsidR="00794125" w:rsidRPr="005E14F4" w:rsidRDefault="00794125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21B569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89A727" w14:textId="77777777" w:rsidR="00794125" w:rsidRPr="00AB6621" w:rsidRDefault="00794125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н188О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E52F7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1B8BA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8A019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2A18C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499456.49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C2FC1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1275981.25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EC49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57906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50A01E" w14:textId="77777777" w:rsidR="00794125" w:rsidRPr="005E14F4" w:rsidRDefault="00794125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5FE782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DD4F74F" w14:textId="77777777" w:rsidR="00794125" w:rsidRPr="00AB6621" w:rsidRDefault="00794125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н189О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04447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2293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31F85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CFB0C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499453.78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7CB02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1275981.08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3E8CA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657C9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B2A205" w14:textId="77777777" w:rsidR="00794125" w:rsidRPr="005E14F4" w:rsidRDefault="00794125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8A1BC0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543DF1" w14:textId="77777777" w:rsidR="00794125" w:rsidRPr="00AB6621" w:rsidRDefault="00794125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н190О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93539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B8A20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ACDD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7FD0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499453.03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62D20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1275987.12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DE0F2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B5FDB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D93A64" w14:textId="77777777" w:rsidR="00794125" w:rsidRPr="005E14F4" w:rsidRDefault="00794125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2B822A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FB77777" w14:textId="77777777" w:rsidR="00794125" w:rsidRPr="00AB6621" w:rsidRDefault="00794125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н191О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F41C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7B4F4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5EC4E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22F6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499444.49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4FACE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1275986.33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67698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0832F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954D01" w14:textId="77777777" w:rsidR="00794125" w:rsidRPr="005E14F4" w:rsidRDefault="00794125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F153DC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15AA0C" w14:textId="77777777" w:rsidR="00794125" w:rsidRPr="00AB6621" w:rsidRDefault="00794125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н192О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9583E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F9BE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BE935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E7869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499445.55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2C09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1275974.36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C3194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6F293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D4DC54" w14:textId="77777777" w:rsidR="00794125" w:rsidRPr="005E14F4" w:rsidRDefault="00794125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DF336F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F0157E" w14:textId="77777777" w:rsidR="00794125" w:rsidRPr="00AB6621" w:rsidRDefault="00794125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н185О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57BEF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04EBA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8F34F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1151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499454.19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40E65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1275975.18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F47D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810F0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9EA380" w14:textId="77777777" w:rsidR="00794125" w:rsidRPr="005E14F4" w:rsidRDefault="00794125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55AF2F6D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68FCCC4" w14:textId="77777777" w:rsidR="00794125" w:rsidRPr="00590258" w:rsidRDefault="00794125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60:27:0060316:53</w:t>
            </w:r>
          </w:p>
        </w:tc>
      </w:tr>
      <w:tr w:rsidR="00546C11" w:rsidRPr="00590258" w14:paraId="4F29D697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BB5997" w14:textId="77777777" w:rsidR="00794125" w:rsidRPr="00590258" w:rsidRDefault="00794125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8CC65" w14:textId="77777777" w:rsidR="00794125" w:rsidRPr="00B634EE" w:rsidRDefault="00794125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763707" w14:textId="77777777" w:rsidR="00794125" w:rsidRPr="00590258" w:rsidRDefault="00794125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6DFA9891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A50E6" w14:textId="77777777" w:rsidR="00794125" w:rsidRPr="00F13182" w:rsidRDefault="00794125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E4C90" w14:textId="77777777" w:rsidR="00794125" w:rsidRPr="00F13182" w:rsidRDefault="00794125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AEC1552" w14:textId="77777777" w:rsidR="00794125" w:rsidRPr="00F13182" w:rsidRDefault="00794125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6EE9C3F3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BBF234" w14:textId="77777777" w:rsidR="00794125" w:rsidRPr="00546C11" w:rsidRDefault="00794125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794B9" w14:textId="77777777" w:rsidR="00794125" w:rsidRPr="00BE7498" w:rsidRDefault="00794125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216342" w14:textId="77777777" w:rsidR="00794125" w:rsidRPr="00BE7498" w:rsidRDefault="00794125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7BFDAEF4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0F2D8D" w14:textId="77777777" w:rsidR="00794125" w:rsidRPr="00546C11" w:rsidRDefault="00794125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33FD4" w14:textId="77777777" w:rsidR="00794125" w:rsidRPr="00BE7498" w:rsidRDefault="00794125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C49E66" w14:textId="77777777" w:rsidR="00794125" w:rsidRPr="00BE7498" w:rsidRDefault="00794125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7C434E3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E2DC93D" w14:textId="77777777" w:rsidR="00794125" w:rsidRPr="00546C11" w:rsidRDefault="00794125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E1A14" w14:textId="77777777" w:rsidR="00794125" w:rsidRPr="00BE7498" w:rsidRDefault="00794125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8B40D6" w14:textId="77777777" w:rsidR="00794125" w:rsidRPr="00BE7498" w:rsidRDefault="00794125" w:rsidP="00B138FB">
            <w:pPr>
              <w:spacing w:before="120" w:after="120"/>
            </w:pPr>
            <w:r w:rsidRPr="00BE7498">
              <w:rPr>
                <w:lang w:val="en-US"/>
              </w:rPr>
              <w:t>60:27:0140324:61</w:t>
            </w:r>
          </w:p>
        </w:tc>
      </w:tr>
      <w:tr w:rsidR="00546C11" w:rsidRPr="004A75A7" w14:paraId="451882F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1BC90D" w14:textId="77777777" w:rsidR="00794125" w:rsidRPr="00546C11" w:rsidRDefault="00794125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CDF59" w14:textId="77777777" w:rsidR="00794125" w:rsidRPr="00BE7498" w:rsidRDefault="00794125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113B31" w14:textId="77777777" w:rsidR="00794125" w:rsidRPr="00BE7498" w:rsidRDefault="00794125" w:rsidP="00B138FB">
            <w:pPr>
              <w:spacing w:before="120" w:after="120"/>
            </w:pPr>
            <w:r w:rsidRPr="00BE7498">
              <w:rPr>
                <w:lang w:val="en-US"/>
              </w:rPr>
              <w:t>60:27:0140324</w:t>
            </w:r>
          </w:p>
        </w:tc>
      </w:tr>
      <w:tr w:rsidR="00546C11" w:rsidRPr="004A75A7" w14:paraId="77C44A77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653876" w14:textId="77777777" w:rsidR="00794125" w:rsidRPr="00546C11" w:rsidRDefault="00794125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3F4F0" w14:textId="77777777" w:rsidR="00794125" w:rsidRPr="00BE7498" w:rsidRDefault="00794125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486E81" w14:textId="77777777" w:rsidR="00794125" w:rsidRPr="00BE7498" w:rsidRDefault="00794125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BEF8769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699DE2" w14:textId="77777777" w:rsidR="00794125" w:rsidRPr="00546C11" w:rsidRDefault="00794125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BB3F" w14:textId="77777777" w:rsidR="00794125" w:rsidRPr="00BE7498" w:rsidRDefault="00794125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4E390E" w14:textId="77777777" w:rsidR="00794125" w:rsidRPr="00BE7498" w:rsidRDefault="00794125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обл., Псков г, Березка проезд, 30 д</w:t>
            </w:r>
          </w:p>
        </w:tc>
      </w:tr>
      <w:tr w:rsidR="00546C11" w:rsidRPr="004A75A7" w14:paraId="3B0283EA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7F2A78E5" w14:textId="77777777" w:rsidR="00794125" w:rsidRPr="00546C11" w:rsidRDefault="00794125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CDA69" w14:textId="77777777" w:rsidR="00794125" w:rsidRPr="00BE7498" w:rsidRDefault="00794125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03B34E" w14:textId="77777777" w:rsidR="00794125" w:rsidRPr="00BE7498" w:rsidRDefault="00794125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34C1072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A8B73E8" w14:textId="77777777" w:rsidR="00794125" w:rsidRPr="00DF6CF8" w:rsidRDefault="00794125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2EA8B90" w14:textId="77777777" w:rsidR="00794125" w:rsidRPr="00BE7498" w:rsidRDefault="00794125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AF8C596" w14:textId="77777777" w:rsidR="00794125" w:rsidRPr="00BE7498" w:rsidRDefault="00794125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37854278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6C3B3C4D" w14:textId="77777777" w:rsidR="00794125" w:rsidRPr="005E14F4" w:rsidRDefault="00794125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60:27:0060316:53</w:t>
            </w:r>
          </w:p>
        </w:tc>
      </w:tr>
      <w:tr w:rsidR="00546C11" w:rsidRPr="004A75A7" w14:paraId="56CBAD2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E53D009" w14:textId="77777777" w:rsidR="00794125" w:rsidRDefault="00794125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060A5F6" w14:textId="77777777" w:rsidR="00794125" w:rsidRPr="00A552E8" w:rsidRDefault="00794125" w:rsidP="005C4E99">
            <w:pPr>
              <w:spacing w:before="120" w:after="120"/>
            </w:pPr>
            <w:r w:rsidRPr="00A552E8">
              <w:t>Здание с кадастровым номером 60:27:0060316:53 расположено в кадастровом квартале 60:27:0140324 и на земельном участке с кадастровым номером 60:27:0140324:61.</w:t>
            </w:r>
          </w:p>
        </w:tc>
      </w:tr>
      <w:tr w:rsidR="00035E0C" w:rsidRPr="0091230B" w14:paraId="1CEC9A05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BE8264" w14:textId="77777777" w:rsidR="00794125" w:rsidRDefault="00794125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4D9D0C45" w14:textId="77777777" w:rsidR="00035E0C" w:rsidRPr="0091230B" w:rsidRDefault="00794125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3AD0D9E6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3BDD7B52" w14:textId="77777777" w:rsidR="00794125" w:rsidRPr="00872610" w:rsidRDefault="00794125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lastRenderedPageBreak/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60:27:0140324:39</w:t>
            </w:r>
          </w:p>
        </w:tc>
      </w:tr>
      <w:tr w:rsidR="00786373" w:rsidRPr="00EB43A2" w14:paraId="076C8491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9440F9D" w14:textId="77777777" w:rsidR="00794125" w:rsidRPr="00786373" w:rsidRDefault="00794125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4317E9AE" w14:textId="77777777" w:rsidR="00794125" w:rsidRPr="002E139C" w:rsidRDefault="00794125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4FFF4BAB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692665AC" w14:textId="77777777" w:rsidR="00794125" w:rsidRPr="00BB7DA2" w:rsidRDefault="00794125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Обозначение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75DC4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4D95A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C357E5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20FB77F" w14:textId="77777777" w:rsidR="00794125" w:rsidRPr="00BB7DA2" w:rsidRDefault="00794125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57CEA9B8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1006B25F" w14:textId="77777777" w:rsidR="00794125" w:rsidRPr="00BB7DA2" w:rsidRDefault="00794125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F5926B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DA5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5576A3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520EF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BD42DF" w14:textId="77777777" w:rsidR="00794125" w:rsidRPr="00BB7DA2" w:rsidRDefault="00794125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6BB3AE2" w14:textId="77777777" w:rsidR="00794125" w:rsidRPr="00BB7DA2" w:rsidRDefault="00794125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5C8934D3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51EBD6" w14:textId="77777777" w:rsidR="00794125" w:rsidRPr="00BB7DA2" w:rsidRDefault="00794125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12B1D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FBE1E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62C9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8359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2CE5C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3A83D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A2014" w14:textId="77777777" w:rsidR="00794125" w:rsidRPr="00BB7DA2" w:rsidRDefault="00794125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5ED52AA" w14:textId="77777777" w:rsidR="00794125" w:rsidRPr="00BB7DA2" w:rsidRDefault="00794125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3E8E252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BC602A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1F91C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E7672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2D3FF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BBCA5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0EC11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381E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EBF20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26FB94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1EE554C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33E81C" w14:textId="77777777" w:rsidR="00794125" w:rsidRPr="00AB6621" w:rsidRDefault="00794125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н193О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C7B0C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6561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3B45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7173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499602.51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E2923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1276015.46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EDD3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C5D6A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189A53" w14:textId="77777777" w:rsidR="00794125" w:rsidRPr="005E14F4" w:rsidRDefault="00794125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76FEC6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F2C623" w14:textId="77777777" w:rsidR="00794125" w:rsidRPr="00AB6621" w:rsidRDefault="00794125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н194О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8171D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B8AAE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3F233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F8930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499608.68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EB741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1276025.04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8F0A9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55823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932143" w14:textId="77777777" w:rsidR="00794125" w:rsidRPr="005E14F4" w:rsidRDefault="00794125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4C0E45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CD9FFB" w14:textId="77777777" w:rsidR="00794125" w:rsidRPr="00AB6621" w:rsidRDefault="00794125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н195О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F5B97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98FFE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5B879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2D272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499593.49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04D1D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1276034.79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B0203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91AEF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CB27C2" w14:textId="77777777" w:rsidR="00794125" w:rsidRPr="005E14F4" w:rsidRDefault="00794125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8651D7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05A80B" w14:textId="77777777" w:rsidR="00794125" w:rsidRPr="00AB6621" w:rsidRDefault="00794125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н196О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C62F9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DAE0B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AAFB2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2EF04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499587.22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864DD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1276025.26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24827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6E026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C205CB" w14:textId="77777777" w:rsidR="00794125" w:rsidRPr="005E14F4" w:rsidRDefault="00794125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C0DECE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A28BE44" w14:textId="77777777" w:rsidR="00794125" w:rsidRPr="00AB6621" w:rsidRDefault="00794125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н193О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1497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AF2F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F7F1C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C1143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499602.51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F2B1A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1276015.46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76A4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51E2A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D2E7A9" w14:textId="77777777" w:rsidR="00794125" w:rsidRPr="005E14F4" w:rsidRDefault="00794125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3A92CB2E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D471238" w14:textId="77777777" w:rsidR="00794125" w:rsidRPr="00590258" w:rsidRDefault="00794125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lastRenderedPageBreak/>
              <w:t>60:27:0140324:39</w:t>
            </w:r>
          </w:p>
        </w:tc>
      </w:tr>
      <w:tr w:rsidR="00546C11" w:rsidRPr="00590258" w14:paraId="0F364CD5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897F93" w14:textId="77777777" w:rsidR="00794125" w:rsidRPr="00590258" w:rsidRDefault="00794125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F867" w14:textId="77777777" w:rsidR="00794125" w:rsidRPr="00B634EE" w:rsidRDefault="00794125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1964A1" w14:textId="77777777" w:rsidR="00794125" w:rsidRPr="00590258" w:rsidRDefault="00794125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351D39E6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E40C6" w14:textId="77777777" w:rsidR="00794125" w:rsidRPr="00F13182" w:rsidRDefault="00794125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7CB03" w14:textId="77777777" w:rsidR="00794125" w:rsidRPr="00F13182" w:rsidRDefault="00794125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CB41F2F" w14:textId="77777777" w:rsidR="00794125" w:rsidRPr="00F13182" w:rsidRDefault="00794125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513AF34C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42EEA4" w14:textId="77777777" w:rsidR="00794125" w:rsidRPr="00546C11" w:rsidRDefault="00794125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9EB5C" w14:textId="77777777" w:rsidR="00794125" w:rsidRPr="00BE7498" w:rsidRDefault="00794125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5703D6" w14:textId="77777777" w:rsidR="00794125" w:rsidRPr="00BE7498" w:rsidRDefault="00794125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7C7FBE1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947A2F" w14:textId="77777777" w:rsidR="00794125" w:rsidRPr="00546C11" w:rsidRDefault="00794125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332B" w14:textId="77777777" w:rsidR="00794125" w:rsidRPr="00BE7498" w:rsidRDefault="00794125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57C726" w14:textId="77777777" w:rsidR="00794125" w:rsidRPr="00BE7498" w:rsidRDefault="00794125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01D263B4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AB7409" w14:textId="77777777" w:rsidR="00794125" w:rsidRPr="00546C11" w:rsidRDefault="00794125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F505E" w14:textId="77777777" w:rsidR="00794125" w:rsidRPr="00BE7498" w:rsidRDefault="00794125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0AEA7C" w14:textId="77777777" w:rsidR="00794125" w:rsidRPr="00BE7498" w:rsidRDefault="00794125" w:rsidP="00B138FB">
            <w:pPr>
              <w:spacing w:before="120" w:after="120"/>
            </w:pPr>
            <w:r w:rsidRPr="00BE7498">
              <w:rPr>
                <w:lang w:val="en-US"/>
              </w:rPr>
              <w:t>60:27:0140324:2</w:t>
            </w:r>
          </w:p>
        </w:tc>
      </w:tr>
      <w:tr w:rsidR="00546C11" w:rsidRPr="004A75A7" w14:paraId="134C3474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479CE5" w14:textId="77777777" w:rsidR="00794125" w:rsidRPr="00546C11" w:rsidRDefault="00794125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AF959" w14:textId="77777777" w:rsidR="00794125" w:rsidRPr="00BE7498" w:rsidRDefault="00794125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1CBB5A" w14:textId="77777777" w:rsidR="00794125" w:rsidRPr="00BE7498" w:rsidRDefault="00794125" w:rsidP="00B138FB">
            <w:pPr>
              <w:spacing w:before="120" w:after="120"/>
            </w:pPr>
            <w:r w:rsidRPr="00BE7498">
              <w:rPr>
                <w:lang w:val="en-US"/>
              </w:rPr>
              <w:t>60:27:0140324</w:t>
            </w:r>
          </w:p>
        </w:tc>
      </w:tr>
      <w:tr w:rsidR="00546C11" w:rsidRPr="004A75A7" w14:paraId="77F64248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8507ED" w14:textId="77777777" w:rsidR="00794125" w:rsidRPr="00546C11" w:rsidRDefault="00794125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FB5F" w14:textId="77777777" w:rsidR="00794125" w:rsidRPr="00BE7498" w:rsidRDefault="00794125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F1311F" w14:textId="77777777" w:rsidR="00794125" w:rsidRPr="00BE7498" w:rsidRDefault="00794125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333F1A7A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59C40F" w14:textId="77777777" w:rsidR="00794125" w:rsidRPr="00546C11" w:rsidRDefault="00794125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34FB0" w14:textId="77777777" w:rsidR="00794125" w:rsidRPr="00BE7498" w:rsidRDefault="00794125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D4DD6A" w14:textId="77777777" w:rsidR="00794125" w:rsidRPr="00BE7498" w:rsidRDefault="00794125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обл., Псков г, Льва Толстого ул, 95 д</w:t>
            </w:r>
          </w:p>
        </w:tc>
      </w:tr>
      <w:tr w:rsidR="00546C11" w:rsidRPr="004A75A7" w14:paraId="4EBBB96A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16E79489" w14:textId="77777777" w:rsidR="00794125" w:rsidRPr="00546C11" w:rsidRDefault="00794125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A19EB" w14:textId="77777777" w:rsidR="00794125" w:rsidRPr="00BE7498" w:rsidRDefault="00794125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013785" w14:textId="77777777" w:rsidR="00794125" w:rsidRPr="00BE7498" w:rsidRDefault="00794125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4E765C6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2C4F805" w14:textId="77777777" w:rsidR="00794125" w:rsidRPr="00DF6CF8" w:rsidRDefault="00794125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96B897F" w14:textId="77777777" w:rsidR="00794125" w:rsidRPr="00BE7498" w:rsidRDefault="00794125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D869106" w14:textId="77777777" w:rsidR="00794125" w:rsidRPr="00BE7498" w:rsidRDefault="00794125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2DF80313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2DC30733" w14:textId="77777777" w:rsidR="00794125" w:rsidRPr="005E14F4" w:rsidRDefault="00794125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60:27:0140324:39</w:t>
            </w:r>
          </w:p>
        </w:tc>
      </w:tr>
      <w:tr w:rsidR="00546C11" w:rsidRPr="004A75A7" w14:paraId="0EC6896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E9AB7B0" w14:textId="77777777" w:rsidR="00794125" w:rsidRDefault="00794125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0858EDD" w14:textId="77777777" w:rsidR="00794125" w:rsidRPr="00A552E8" w:rsidRDefault="00794125" w:rsidP="005C4E99">
            <w:pPr>
              <w:spacing w:before="120" w:after="120"/>
            </w:pPr>
            <w:r w:rsidRPr="00A552E8">
              <w:t>Здание с кадастровым номером 60:27:0140324:39 расположено в кадастровом квартале 60:27:0140324 и на земельном участке с кадастровым номером 60:27:0140324:2.</w:t>
            </w:r>
          </w:p>
        </w:tc>
      </w:tr>
      <w:tr w:rsidR="00035E0C" w:rsidRPr="0091230B" w14:paraId="13AF459B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921B71" w14:textId="77777777" w:rsidR="00794125" w:rsidRDefault="00794125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0D33B4E4" w14:textId="77777777" w:rsidR="00035E0C" w:rsidRPr="0091230B" w:rsidRDefault="00794125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20AF654F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460DF651" w14:textId="77777777" w:rsidR="00794125" w:rsidRPr="00872610" w:rsidRDefault="00794125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60:27:0140324:41</w:t>
            </w:r>
          </w:p>
        </w:tc>
      </w:tr>
      <w:tr w:rsidR="00786373" w:rsidRPr="00EB43A2" w14:paraId="1BE51F1A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3CE400D" w14:textId="77777777" w:rsidR="00794125" w:rsidRPr="00786373" w:rsidRDefault="00794125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1A7BD69E" w14:textId="77777777" w:rsidR="00794125" w:rsidRPr="002E139C" w:rsidRDefault="00794125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09E74CAA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3FE6E8A9" w14:textId="77777777" w:rsidR="00794125" w:rsidRPr="00BB7DA2" w:rsidRDefault="00794125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lastRenderedPageBreak/>
              <w:t>Обозначение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686C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C695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B129AD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898D31A" w14:textId="77777777" w:rsidR="00794125" w:rsidRPr="00BB7DA2" w:rsidRDefault="00794125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4125B17A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0974BC6D" w14:textId="77777777" w:rsidR="00794125" w:rsidRPr="00BB7DA2" w:rsidRDefault="00794125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6D4A95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1DAF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267719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3E095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BBA08E" w14:textId="77777777" w:rsidR="00794125" w:rsidRPr="00BB7DA2" w:rsidRDefault="00794125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10B14B2" w14:textId="77777777" w:rsidR="00794125" w:rsidRPr="00BB7DA2" w:rsidRDefault="00794125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42F5ACB2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1673BA" w14:textId="77777777" w:rsidR="00794125" w:rsidRPr="00BB7DA2" w:rsidRDefault="00794125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A1AE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5465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F8BC6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1DFAE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EEB42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3FCAC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12715" w14:textId="77777777" w:rsidR="00794125" w:rsidRPr="00BB7DA2" w:rsidRDefault="00794125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25506E0" w14:textId="77777777" w:rsidR="00794125" w:rsidRPr="00BB7DA2" w:rsidRDefault="00794125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1FBEF35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EF031A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6DF81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91049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291BE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DFBF7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819AE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E1814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E9873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3B3DCE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192E459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8ADD12" w14:textId="77777777" w:rsidR="00794125" w:rsidRPr="00AB6621" w:rsidRDefault="00794125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н196О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F4C7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25E0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FC2F7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7473C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499587.22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4A9E8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1276025.26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6EC58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B540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A72474" w14:textId="77777777" w:rsidR="00794125" w:rsidRPr="005E14F4" w:rsidRDefault="00794125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45B802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2F93D6" w14:textId="77777777" w:rsidR="00794125" w:rsidRPr="00AB6621" w:rsidRDefault="00794125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н197О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72924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25751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A767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EE03F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499592.37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DDC2D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1276033.74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49DF7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CCAB2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98F0D3" w14:textId="77777777" w:rsidR="00794125" w:rsidRPr="005E14F4" w:rsidRDefault="00794125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2BA7E5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514106" w14:textId="77777777" w:rsidR="00794125" w:rsidRPr="00AB6621" w:rsidRDefault="00794125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н198О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854A1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368F9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EF30B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DDFE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499590.29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70975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1276034.98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2791E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D336D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5ACEBF" w14:textId="77777777" w:rsidR="00794125" w:rsidRPr="005E14F4" w:rsidRDefault="00794125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43C98D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8E4466" w14:textId="77777777" w:rsidR="00794125" w:rsidRPr="00AB6621" w:rsidRDefault="00794125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н199О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2C0A3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52746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07E39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729B8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499585.31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86FF4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1276038.58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BC413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DDDFA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D987D3" w14:textId="77777777" w:rsidR="00794125" w:rsidRPr="005E14F4" w:rsidRDefault="00794125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33FEA4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C08597" w14:textId="77777777" w:rsidR="00794125" w:rsidRPr="00AB6621" w:rsidRDefault="00794125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н200О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B3A5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586DA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31EBB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EB4FE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499583.79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22B92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1276039.20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E5BD4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59B0D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59FCB1" w14:textId="77777777" w:rsidR="00794125" w:rsidRPr="005E14F4" w:rsidRDefault="00794125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3E0314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0B15FC" w14:textId="77777777" w:rsidR="00794125" w:rsidRPr="00AB6621" w:rsidRDefault="00794125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н201О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731DF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1233C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18BDE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F79AC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499583.20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B93E6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1276038.30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5D3AB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61D5D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715540" w14:textId="77777777" w:rsidR="00794125" w:rsidRPr="005E14F4" w:rsidRDefault="00794125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E5E999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CF06AD" w14:textId="77777777" w:rsidR="00794125" w:rsidRPr="00AB6621" w:rsidRDefault="00794125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н202О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FCFD3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4953E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E18DB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C5F47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499577.98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FF8D7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1276042.38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A25FA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FA170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9139AD" w14:textId="77777777" w:rsidR="00794125" w:rsidRPr="005E14F4" w:rsidRDefault="00794125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D20289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36CD28" w14:textId="77777777" w:rsidR="00794125" w:rsidRPr="00AB6621" w:rsidRDefault="00794125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н203О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9642D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4FABA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36619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08D39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499572.97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689C4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1276036.12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FF7AD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D68AA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F4F9CD" w14:textId="77777777" w:rsidR="00794125" w:rsidRPr="005E14F4" w:rsidRDefault="00794125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E2165E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C1A064" w14:textId="77777777" w:rsidR="00794125" w:rsidRPr="00AB6621" w:rsidRDefault="00794125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н204О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E204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56416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D4F0C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E5BE5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499578.40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468B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1276032.11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720FA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18E4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1CEF9F" w14:textId="77777777" w:rsidR="00794125" w:rsidRPr="005E14F4" w:rsidRDefault="00794125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9202E5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5013A8" w14:textId="77777777" w:rsidR="00794125" w:rsidRPr="00AB6621" w:rsidRDefault="00794125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н205О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F022E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352CA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BCC13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0D3AF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499578.17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D828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1276031.79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72D7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C62B1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D3102B" w14:textId="77777777" w:rsidR="00794125" w:rsidRPr="005E14F4" w:rsidRDefault="00794125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546D28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9EAF05" w14:textId="77777777" w:rsidR="00794125" w:rsidRPr="00AB6621" w:rsidRDefault="00794125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н206О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D56D7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9520B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D44F8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B90D1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499585.61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FA102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1276027.07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096AD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15998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46E188" w14:textId="77777777" w:rsidR="00794125" w:rsidRPr="005E14F4" w:rsidRDefault="00794125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B2D717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087B9C" w14:textId="77777777" w:rsidR="00794125" w:rsidRPr="00AB6621" w:rsidRDefault="00794125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н207О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AEA55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CB6D7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F2887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29564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499585.22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9E8B4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1276026.57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3741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187CF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44102E" w14:textId="77777777" w:rsidR="00794125" w:rsidRPr="005E14F4" w:rsidRDefault="00794125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EA7C1C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673B13" w14:textId="77777777" w:rsidR="00794125" w:rsidRPr="00AB6621" w:rsidRDefault="00794125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н196О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21528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25D6B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D36D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9B252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499587.22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AD6B2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1276025.26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B3B84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6EA0F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6DF048" w14:textId="77777777" w:rsidR="00794125" w:rsidRPr="005E14F4" w:rsidRDefault="00794125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4887BFA8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4C22EBD" w14:textId="77777777" w:rsidR="00794125" w:rsidRPr="00590258" w:rsidRDefault="00794125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60:27:0140324:41</w:t>
            </w:r>
          </w:p>
        </w:tc>
      </w:tr>
      <w:tr w:rsidR="00546C11" w:rsidRPr="00590258" w14:paraId="093E869E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D07650" w14:textId="77777777" w:rsidR="00794125" w:rsidRPr="00590258" w:rsidRDefault="00794125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78C37" w14:textId="77777777" w:rsidR="00794125" w:rsidRPr="00B634EE" w:rsidRDefault="00794125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AAF9D1" w14:textId="77777777" w:rsidR="00794125" w:rsidRPr="00590258" w:rsidRDefault="00794125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305ECEEF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F1E03" w14:textId="77777777" w:rsidR="00794125" w:rsidRPr="00F13182" w:rsidRDefault="00794125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F1EEC" w14:textId="77777777" w:rsidR="00794125" w:rsidRPr="00F13182" w:rsidRDefault="00794125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8228AA" w14:textId="77777777" w:rsidR="00794125" w:rsidRPr="00F13182" w:rsidRDefault="00794125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7F91F83F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35841C" w14:textId="77777777" w:rsidR="00794125" w:rsidRPr="00546C11" w:rsidRDefault="00794125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A057B" w14:textId="77777777" w:rsidR="00794125" w:rsidRPr="00BE7498" w:rsidRDefault="00794125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511B52" w14:textId="77777777" w:rsidR="00794125" w:rsidRPr="00BE7498" w:rsidRDefault="00794125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1B1FADB5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DED7277" w14:textId="77777777" w:rsidR="00794125" w:rsidRPr="00546C11" w:rsidRDefault="00794125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CF029" w14:textId="77777777" w:rsidR="00794125" w:rsidRPr="00BE7498" w:rsidRDefault="00794125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A61FD2" w14:textId="77777777" w:rsidR="00794125" w:rsidRPr="00BE7498" w:rsidRDefault="00794125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44D146A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57BA3E" w14:textId="77777777" w:rsidR="00794125" w:rsidRPr="00546C11" w:rsidRDefault="00794125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0ACEC" w14:textId="77777777" w:rsidR="00794125" w:rsidRPr="00BE7498" w:rsidRDefault="00794125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46AFC1" w14:textId="77777777" w:rsidR="00794125" w:rsidRPr="00BE7498" w:rsidRDefault="00794125" w:rsidP="00B138FB">
            <w:pPr>
              <w:spacing w:before="120" w:after="120"/>
            </w:pPr>
            <w:r w:rsidRPr="00BE7498">
              <w:rPr>
                <w:lang w:val="en-US"/>
              </w:rPr>
              <w:t>60:27:0140324:2</w:t>
            </w:r>
          </w:p>
        </w:tc>
      </w:tr>
      <w:tr w:rsidR="00546C11" w:rsidRPr="004A75A7" w14:paraId="313AD3DE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90F9DF" w14:textId="77777777" w:rsidR="00794125" w:rsidRPr="00546C11" w:rsidRDefault="00794125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E9B21" w14:textId="77777777" w:rsidR="00794125" w:rsidRPr="00BE7498" w:rsidRDefault="00794125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2226E4" w14:textId="77777777" w:rsidR="00794125" w:rsidRPr="00BE7498" w:rsidRDefault="00794125" w:rsidP="00B138FB">
            <w:pPr>
              <w:spacing w:before="120" w:after="120"/>
            </w:pPr>
            <w:r w:rsidRPr="00BE7498">
              <w:rPr>
                <w:lang w:val="en-US"/>
              </w:rPr>
              <w:t>60:27:0140324</w:t>
            </w:r>
          </w:p>
        </w:tc>
      </w:tr>
      <w:tr w:rsidR="00546C11" w:rsidRPr="004A75A7" w14:paraId="190A8F36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DEB9B9" w14:textId="77777777" w:rsidR="00794125" w:rsidRPr="00546C11" w:rsidRDefault="00794125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D263" w14:textId="77777777" w:rsidR="00794125" w:rsidRPr="00BE7498" w:rsidRDefault="00794125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9EF430" w14:textId="77777777" w:rsidR="00794125" w:rsidRPr="00BE7498" w:rsidRDefault="00794125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7E0AE6BB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24BFD1" w14:textId="77777777" w:rsidR="00794125" w:rsidRPr="00546C11" w:rsidRDefault="00794125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F8D6B" w14:textId="77777777" w:rsidR="00794125" w:rsidRPr="00BE7498" w:rsidRDefault="00794125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ктурированном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410933" w14:textId="77777777" w:rsidR="00794125" w:rsidRPr="00BE7498" w:rsidRDefault="00794125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lastRenderedPageBreak/>
              <w:t>Псковская обл., Псков г, Льва Толстого ул, 95 д</w:t>
            </w:r>
          </w:p>
        </w:tc>
      </w:tr>
      <w:tr w:rsidR="00546C11" w:rsidRPr="004A75A7" w14:paraId="709887B3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034281DC" w14:textId="77777777" w:rsidR="00794125" w:rsidRPr="00546C11" w:rsidRDefault="00794125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C7405" w14:textId="77777777" w:rsidR="00794125" w:rsidRPr="00BE7498" w:rsidRDefault="00794125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7BA5E8" w14:textId="77777777" w:rsidR="00794125" w:rsidRPr="00BE7498" w:rsidRDefault="00794125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27E9C05E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69AD6BD" w14:textId="77777777" w:rsidR="00794125" w:rsidRPr="00DF6CF8" w:rsidRDefault="00794125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D2CDC1E" w14:textId="77777777" w:rsidR="00794125" w:rsidRPr="00BE7498" w:rsidRDefault="00794125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D051B00" w14:textId="77777777" w:rsidR="00794125" w:rsidRPr="00BE7498" w:rsidRDefault="00794125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BB7BA5A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4D85A92B" w14:textId="77777777" w:rsidR="00794125" w:rsidRPr="005E14F4" w:rsidRDefault="00794125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60:27:0140324:41</w:t>
            </w:r>
          </w:p>
        </w:tc>
      </w:tr>
      <w:tr w:rsidR="00546C11" w:rsidRPr="004A75A7" w14:paraId="0F3B38C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274DF77" w14:textId="77777777" w:rsidR="00794125" w:rsidRDefault="00794125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8ADD118" w14:textId="77777777" w:rsidR="00794125" w:rsidRPr="00A552E8" w:rsidRDefault="00794125" w:rsidP="005C4E99">
            <w:pPr>
              <w:spacing w:before="120" w:after="120"/>
            </w:pPr>
            <w:r w:rsidRPr="00A552E8">
              <w:t>Здание с кадастровым номером 60:27:0140324:41 расположено в кадастровом квартале 60:27:0140324 и на земельном участке с кадастровым номером 60:27:0140324:2.</w:t>
            </w:r>
          </w:p>
        </w:tc>
      </w:tr>
      <w:tr w:rsidR="00035E0C" w:rsidRPr="0091230B" w14:paraId="4F70886F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FCC59C" w14:textId="77777777" w:rsidR="00794125" w:rsidRDefault="00794125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1535E3CA" w14:textId="77777777" w:rsidR="00035E0C" w:rsidRPr="0091230B" w:rsidRDefault="00794125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430D78BF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2B2EF22D" w14:textId="77777777" w:rsidR="00794125" w:rsidRPr="00872610" w:rsidRDefault="00794125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60:27:0140324:58</w:t>
            </w:r>
          </w:p>
        </w:tc>
      </w:tr>
      <w:tr w:rsidR="00786373" w:rsidRPr="00EB43A2" w14:paraId="2126CD11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6DE0D67" w14:textId="77777777" w:rsidR="00794125" w:rsidRPr="00786373" w:rsidRDefault="00794125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3FB51657" w14:textId="77777777" w:rsidR="00794125" w:rsidRPr="002E139C" w:rsidRDefault="00794125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31F9825E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6895C743" w14:textId="77777777" w:rsidR="00794125" w:rsidRPr="00BB7DA2" w:rsidRDefault="00794125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Обозначение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A371F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7BAE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226666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5CBF4CFE" w14:textId="77777777" w:rsidR="00794125" w:rsidRPr="00BB7DA2" w:rsidRDefault="00794125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0481AF35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4C0B1EAC" w14:textId="77777777" w:rsidR="00794125" w:rsidRPr="00BB7DA2" w:rsidRDefault="00794125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A4941C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2D808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B666ED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75888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2C405D" w14:textId="77777777" w:rsidR="00794125" w:rsidRPr="00BB7DA2" w:rsidRDefault="00794125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1ADD2EE" w14:textId="77777777" w:rsidR="00794125" w:rsidRPr="00BB7DA2" w:rsidRDefault="00794125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5C74793B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2B4750" w14:textId="77777777" w:rsidR="00794125" w:rsidRPr="00BB7DA2" w:rsidRDefault="00794125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CEB3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8351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B8F8C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EAE86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A1B27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08428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AB5F7" w14:textId="77777777" w:rsidR="00794125" w:rsidRPr="00BB7DA2" w:rsidRDefault="00794125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613B0DB" w14:textId="77777777" w:rsidR="00794125" w:rsidRPr="00BB7DA2" w:rsidRDefault="00794125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1E21FBC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5BA4B2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3FD2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F1835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7694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1F6FE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D1EFA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A3935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17EAC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AC54CDA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492C532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C58838" w14:textId="77777777" w:rsidR="00794125" w:rsidRPr="00AB6621" w:rsidRDefault="00794125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н208О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78E47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A3400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9C7BC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21B6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499548.96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9EF40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1276000.38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4392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8EFEF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A99100" w14:textId="77777777" w:rsidR="00794125" w:rsidRPr="005E14F4" w:rsidRDefault="00794125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C26C7C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7E5103" w14:textId="77777777" w:rsidR="00794125" w:rsidRPr="00AB6621" w:rsidRDefault="00794125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н209О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6BE20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8A9E4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A689E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589A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4995</w:t>
            </w:r>
            <w:r w:rsidRPr="009067AB">
              <w:rPr>
                <w:lang w:val="en-US"/>
              </w:rPr>
              <w:lastRenderedPageBreak/>
              <w:t>71.17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FF8AB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lastRenderedPageBreak/>
              <w:t>1276028.4</w:t>
            </w:r>
            <w:r w:rsidRPr="009067AB">
              <w:rPr>
                <w:lang w:val="en-US"/>
              </w:rPr>
              <w:lastRenderedPageBreak/>
              <w:t>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3811A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C9923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 xml:space="preserve">Фотограмметрический </w:t>
            </w:r>
            <w:r w:rsidRPr="009067AB">
              <w:rPr>
                <w:lang w:val="en-US"/>
              </w:rPr>
              <w:lastRenderedPageBreak/>
              <w:t>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FBB39F" w14:textId="77777777" w:rsidR="00794125" w:rsidRPr="005E14F4" w:rsidRDefault="00794125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lastRenderedPageBreak/>
              <w:t>Mt=√(0.07²+0.07²)=0.</w:t>
            </w:r>
            <w:r w:rsidRPr="005E14F4">
              <w:rPr>
                <w:lang w:val="en-US"/>
              </w:rPr>
              <w:lastRenderedPageBreak/>
              <w:t>10</w:t>
            </w:r>
          </w:p>
        </w:tc>
      </w:tr>
      <w:tr w:rsidR="008C2CFD" w:rsidRPr="00590258" w14:paraId="6E965A0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CB2896" w14:textId="77777777" w:rsidR="00794125" w:rsidRPr="00AB6621" w:rsidRDefault="00794125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н210О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0CFAC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BB069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B6517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1FEFE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499568.62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035BB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1276030.67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3082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3C272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87535F" w14:textId="77777777" w:rsidR="00794125" w:rsidRPr="005E14F4" w:rsidRDefault="00794125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B1DF34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097CEA" w14:textId="77777777" w:rsidR="00794125" w:rsidRPr="00AB6621" w:rsidRDefault="00794125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н203О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9EEE8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0236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4B9D7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A6058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499572.97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EF7E4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1276036.12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8E3A3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196B8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CFD4A7" w14:textId="77777777" w:rsidR="00794125" w:rsidRPr="005E14F4" w:rsidRDefault="00794125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180E85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0A676D" w14:textId="77777777" w:rsidR="00794125" w:rsidRPr="00AB6621" w:rsidRDefault="00794125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н202О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E6D69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7FA15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1E686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575ED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499577.98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9D75F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1276042.38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81BEC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005B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9E71D0" w14:textId="77777777" w:rsidR="00794125" w:rsidRPr="005E14F4" w:rsidRDefault="00794125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E03FE8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5F33A5" w14:textId="77777777" w:rsidR="00794125" w:rsidRPr="00AB6621" w:rsidRDefault="00794125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н211О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FE14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C4DDC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3CFDA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9E3B7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499573.81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1D7B2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1276045.72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C96F0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755C5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124594" w14:textId="77777777" w:rsidR="00794125" w:rsidRPr="005E14F4" w:rsidRDefault="00794125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233D57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A4870FD" w14:textId="77777777" w:rsidR="00794125" w:rsidRPr="00AB6621" w:rsidRDefault="00794125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н212О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35BA0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EC810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DFDD4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F9D0E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499573.10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929A3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1276046.29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EF5F5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E8422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1FD4CF" w14:textId="77777777" w:rsidR="00794125" w:rsidRPr="005E14F4" w:rsidRDefault="00794125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10FF9D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917FB7" w14:textId="77777777" w:rsidR="00794125" w:rsidRPr="00AB6621" w:rsidRDefault="00794125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н213О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5384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9C618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16A13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F2F32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499541.53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27844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1276006.27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CA025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8844E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C88E83" w14:textId="77777777" w:rsidR="00794125" w:rsidRPr="005E14F4" w:rsidRDefault="00794125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BE7560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F0035F" w14:textId="77777777" w:rsidR="00794125" w:rsidRPr="00AB6621" w:rsidRDefault="00794125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н208О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26AF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ED2E1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CCA46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8C50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499548.96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AB56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1276000.38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C6A7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9C84A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158DA2" w14:textId="77777777" w:rsidR="00794125" w:rsidRPr="005E14F4" w:rsidRDefault="00794125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10466135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4DBD34F" w14:textId="77777777" w:rsidR="00794125" w:rsidRPr="00590258" w:rsidRDefault="00794125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60:27:0140324:58</w:t>
            </w:r>
          </w:p>
        </w:tc>
      </w:tr>
      <w:tr w:rsidR="00546C11" w:rsidRPr="00590258" w14:paraId="344C92B4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0BEA1E" w14:textId="77777777" w:rsidR="00794125" w:rsidRPr="00590258" w:rsidRDefault="00794125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18620" w14:textId="77777777" w:rsidR="00794125" w:rsidRPr="00B634EE" w:rsidRDefault="00794125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232B9A" w14:textId="77777777" w:rsidR="00794125" w:rsidRPr="00590258" w:rsidRDefault="00794125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00BA93F3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4E279" w14:textId="77777777" w:rsidR="00794125" w:rsidRPr="00F13182" w:rsidRDefault="00794125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1290D" w14:textId="77777777" w:rsidR="00794125" w:rsidRPr="00F13182" w:rsidRDefault="00794125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3E0C38C" w14:textId="77777777" w:rsidR="00794125" w:rsidRPr="00F13182" w:rsidRDefault="00794125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383E0D0D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CA8CB3" w14:textId="77777777" w:rsidR="00794125" w:rsidRPr="00546C11" w:rsidRDefault="00794125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46414" w14:textId="77777777" w:rsidR="00794125" w:rsidRPr="00BE7498" w:rsidRDefault="00794125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002953" w14:textId="77777777" w:rsidR="00794125" w:rsidRPr="00BE7498" w:rsidRDefault="00794125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4294C05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877288" w14:textId="77777777" w:rsidR="00794125" w:rsidRPr="00546C11" w:rsidRDefault="00794125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1AED6" w14:textId="77777777" w:rsidR="00794125" w:rsidRPr="00BE7498" w:rsidRDefault="00794125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DD2301" w14:textId="77777777" w:rsidR="00794125" w:rsidRPr="00BE7498" w:rsidRDefault="00794125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5A9A6F2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A3C7C8" w14:textId="77777777" w:rsidR="00794125" w:rsidRPr="00546C11" w:rsidRDefault="00794125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43F5D" w14:textId="77777777" w:rsidR="00794125" w:rsidRPr="00BE7498" w:rsidRDefault="00794125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6FA85A" w14:textId="77777777" w:rsidR="00794125" w:rsidRPr="00BE7498" w:rsidRDefault="00794125" w:rsidP="00B138FB">
            <w:pPr>
              <w:spacing w:before="120" w:after="120"/>
            </w:pPr>
            <w:r w:rsidRPr="00BE7498">
              <w:rPr>
                <w:lang w:val="en-US"/>
              </w:rPr>
              <w:t>60:27:0140324:2</w:t>
            </w:r>
          </w:p>
        </w:tc>
      </w:tr>
      <w:tr w:rsidR="00546C11" w:rsidRPr="004A75A7" w14:paraId="61823F55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A7A2BA" w14:textId="77777777" w:rsidR="00794125" w:rsidRPr="00546C11" w:rsidRDefault="00794125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ABF2B" w14:textId="77777777" w:rsidR="00794125" w:rsidRPr="00BE7498" w:rsidRDefault="00794125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24A95D" w14:textId="77777777" w:rsidR="00794125" w:rsidRPr="00BE7498" w:rsidRDefault="00794125" w:rsidP="00B138FB">
            <w:pPr>
              <w:spacing w:before="120" w:after="120"/>
            </w:pPr>
            <w:r w:rsidRPr="00BE7498">
              <w:rPr>
                <w:lang w:val="en-US"/>
              </w:rPr>
              <w:t>60:27:0140324</w:t>
            </w:r>
          </w:p>
        </w:tc>
      </w:tr>
      <w:tr w:rsidR="00546C11" w:rsidRPr="004A75A7" w14:paraId="067A5AB0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C484F5" w14:textId="77777777" w:rsidR="00794125" w:rsidRPr="00546C11" w:rsidRDefault="00794125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D861D" w14:textId="77777777" w:rsidR="00794125" w:rsidRPr="00BE7498" w:rsidRDefault="00794125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7F01F1" w14:textId="77777777" w:rsidR="00794125" w:rsidRPr="00BE7498" w:rsidRDefault="00794125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D6E1B55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F5C724" w14:textId="77777777" w:rsidR="00794125" w:rsidRPr="00546C11" w:rsidRDefault="00794125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56234" w14:textId="77777777" w:rsidR="00794125" w:rsidRPr="00BE7498" w:rsidRDefault="00794125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F55296" w14:textId="77777777" w:rsidR="00794125" w:rsidRPr="00BE7498" w:rsidRDefault="00794125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обл., Псков г, Льва Толстого ул, 95 д</w:t>
            </w:r>
          </w:p>
        </w:tc>
      </w:tr>
      <w:tr w:rsidR="00546C11" w:rsidRPr="004A75A7" w14:paraId="05FA721E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341B79BA" w14:textId="77777777" w:rsidR="00794125" w:rsidRPr="00546C11" w:rsidRDefault="00794125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99323" w14:textId="77777777" w:rsidR="00794125" w:rsidRPr="00BE7498" w:rsidRDefault="00794125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2E72E3" w14:textId="77777777" w:rsidR="00794125" w:rsidRPr="00BE7498" w:rsidRDefault="00794125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2B62787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3F8A1EB" w14:textId="77777777" w:rsidR="00794125" w:rsidRPr="00DF6CF8" w:rsidRDefault="00794125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46896FB" w14:textId="77777777" w:rsidR="00794125" w:rsidRPr="00BE7498" w:rsidRDefault="00794125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B74D028" w14:textId="77777777" w:rsidR="00794125" w:rsidRPr="00BE7498" w:rsidRDefault="00794125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42A90F4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7BB4DA60" w14:textId="77777777" w:rsidR="00794125" w:rsidRPr="005E14F4" w:rsidRDefault="00794125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60:27:0140324:58</w:t>
            </w:r>
          </w:p>
        </w:tc>
      </w:tr>
      <w:tr w:rsidR="00546C11" w:rsidRPr="004A75A7" w14:paraId="299089D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007D90D" w14:textId="77777777" w:rsidR="00794125" w:rsidRDefault="00794125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81E9D97" w14:textId="77777777" w:rsidR="00794125" w:rsidRPr="00A552E8" w:rsidRDefault="00794125" w:rsidP="005C4E99">
            <w:pPr>
              <w:spacing w:before="120" w:after="120"/>
            </w:pPr>
            <w:r w:rsidRPr="00A552E8">
              <w:t>Здание с кадастровым номером 60:27:0140324:37 расположено в кадастровом квартале 60:27:0140324 и на земельном участке с кадастровым номером 60:27:0140324:2.</w:t>
            </w:r>
          </w:p>
        </w:tc>
      </w:tr>
      <w:tr w:rsidR="00035E0C" w:rsidRPr="0091230B" w14:paraId="7F0A8EB3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04CABC" w14:textId="77777777" w:rsidR="00794125" w:rsidRDefault="00794125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37E248AB" w14:textId="77777777" w:rsidR="00035E0C" w:rsidRPr="0091230B" w:rsidRDefault="00794125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5E9A0732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53116D46" w14:textId="77777777" w:rsidR="00794125" w:rsidRPr="00872610" w:rsidRDefault="00794125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60:27:0140324:42</w:t>
            </w:r>
          </w:p>
        </w:tc>
      </w:tr>
      <w:tr w:rsidR="00786373" w:rsidRPr="00EB43A2" w14:paraId="28FBB2FF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612F12A" w14:textId="77777777" w:rsidR="00794125" w:rsidRPr="00786373" w:rsidRDefault="00794125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2FBAB698" w14:textId="77777777" w:rsidR="00794125" w:rsidRPr="002E139C" w:rsidRDefault="00794125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066307D9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5B0EA8F1" w14:textId="77777777" w:rsidR="00794125" w:rsidRPr="00BB7DA2" w:rsidRDefault="00794125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Обозначение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40A41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3E3F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F2E08A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519CC5F4" w14:textId="77777777" w:rsidR="00794125" w:rsidRPr="00BB7DA2" w:rsidRDefault="00794125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7D1DD16B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2030BA05" w14:textId="77777777" w:rsidR="00794125" w:rsidRPr="00BB7DA2" w:rsidRDefault="00794125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5D0F69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EE75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DCEB01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03970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1860BE" w14:textId="77777777" w:rsidR="00794125" w:rsidRPr="00BB7DA2" w:rsidRDefault="00794125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D4437CF" w14:textId="77777777" w:rsidR="00794125" w:rsidRPr="00BB7DA2" w:rsidRDefault="00794125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6F7B3CD8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F7F22C" w14:textId="77777777" w:rsidR="00794125" w:rsidRPr="00BB7DA2" w:rsidRDefault="00794125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28F5F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3266C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5E143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FB3FC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8B313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AA24B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0C82E" w14:textId="77777777" w:rsidR="00794125" w:rsidRPr="00BB7DA2" w:rsidRDefault="00794125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87C3147" w14:textId="77777777" w:rsidR="00794125" w:rsidRPr="00BB7DA2" w:rsidRDefault="00794125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3984504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DA1251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DA455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65B33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572FE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94E57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F582B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62722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8486D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14F47DA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64191E9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07DA8E" w14:textId="77777777" w:rsidR="00794125" w:rsidRPr="00AB6621" w:rsidRDefault="00794125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н235О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8469C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9C462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FCB27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1720E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499594.75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16996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1276035.45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C8BEA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0638D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F8065E" w14:textId="77777777" w:rsidR="00794125" w:rsidRPr="005E14F4" w:rsidRDefault="00794125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53A86A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B7438C" w14:textId="77777777" w:rsidR="00794125" w:rsidRPr="00AB6621" w:rsidRDefault="00794125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н236О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730A5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1FB2B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D5034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A9B7A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499602.34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B8730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1276044.65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E1D8C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046EB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AD9504" w14:textId="77777777" w:rsidR="00794125" w:rsidRPr="005E14F4" w:rsidRDefault="00794125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774077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4CAA74" w14:textId="77777777" w:rsidR="00794125" w:rsidRPr="00AB6621" w:rsidRDefault="00794125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н237О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412AA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CB42A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6FC6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4C178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499597.75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ED776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1276048.70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C8C8E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8F064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FAE6C5" w14:textId="77777777" w:rsidR="00794125" w:rsidRPr="005E14F4" w:rsidRDefault="00794125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257794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4FD387" w14:textId="77777777" w:rsidR="00794125" w:rsidRPr="00AB6621" w:rsidRDefault="00794125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н238О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28D5A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8F17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F0D39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AE919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499590.20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D300F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1276039.33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99BD6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C1D95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87C9DB" w14:textId="77777777" w:rsidR="00794125" w:rsidRPr="005E14F4" w:rsidRDefault="00794125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1FE720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D369EA" w14:textId="77777777" w:rsidR="00794125" w:rsidRPr="00AB6621" w:rsidRDefault="00794125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н235О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2EB6F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EC85B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2C64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D04C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499594.75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BB086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1276035.45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FF85E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195F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A228A8" w14:textId="77777777" w:rsidR="00794125" w:rsidRPr="005E14F4" w:rsidRDefault="00794125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11A93411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969247A" w14:textId="77777777" w:rsidR="00794125" w:rsidRPr="00590258" w:rsidRDefault="00794125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60:27:0140324:42</w:t>
            </w:r>
          </w:p>
        </w:tc>
      </w:tr>
      <w:tr w:rsidR="00546C11" w:rsidRPr="00590258" w14:paraId="184C76D7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3F1831" w14:textId="77777777" w:rsidR="00794125" w:rsidRPr="00590258" w:rsidRDefault="00794125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FC320" w14:textId="77777777" w:rsidR="00794125" w:rsidRPr="00B634EE" w:rsidRDefault="00794125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3D8CBA" w14:textId="77777777" w:rsidR="00794125" w:rsidRPr="00590258" w:rsidRDefault="00794125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704049DE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7E395" w14:textId="77777777" w:rsidR="00794125" w:rsidRPr="00F13182" w:rsidRDefault="00794125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29DED" w14:textId="77777777" w:rsidR="00794125" w:rsidRPr="00F13182" w:rsidRDefault="00794125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515BEB" w14:textId="77777777" w:rsidR="00794125" w:rsidRPr="00F13182" w:rsidRDefault="00794125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1A4DAFE9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5EC175" w14:textId="77777777" w:rsidR="00794125" w:rsidRPr="00546C11" w:rsidRDefault="00794125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906D" w14:textId="77777777" w:rsidR="00794125" w:rsidRPr="00BE7498" w:rsidRDefault="00794125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21873B" w14:textId="77777777" w:rsidR="00794125" w:rsidRPr="00BE7498" w:rsidRDefault="00794125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56A05DF6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625071" w14:textId="77777777" w:rsidR="00794125" w:rsidRPr="00546C11" w:rsidRDefault="00794125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CDE1" w14:textId="77777777" w:rsidR="00794125" w:rsidRPr="00BE7498" w:rsidRDefault="00794125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4AE782" w14:textId="77777777" w:rsidR="00794125" w:rsidRPr="00BE7498" w:rsidRDefault="00794125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4A3F1FCE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418A3F" w14:textId="77777777" w:rsidR="00794125" w:rsidRPr="00546C11" w:rsidRDefault="00794125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17199" w14:textId="77777777" w:rsidR="00794125" w:rsidRPr="00BE7498" w:rsidRDefault="00794125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4FC4D5" w14:textId="77777777" w:rsidR="00794125" w:rsidRPr="00BE7498" w:rsidRDefault="00794125" w:rsidP="00B138FB">
            <w:pPr>
              <w:spacing w:before="120" w:after="120"/>
            </w:pPr>
            <w:r w:rsidRPr="00BE7498">
              <w:rPr>
                <w:lang w:val="en-US"/>
              </w:rPr>
              <w:t>60:27:0140324:1</w:t>
            </w:r>
          </w:p>
        </w:tc>
      </w:tr>
      <w:tr w:rsidR="00546C11" w:rsidRPr="004A75A7" w14:paraId="7332F0A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B4088F" w14:textId="77777777" w:rsidR="00794125" w:rsidRPr="00546C11" w:rsidRDefault="00794125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95746" w14:textId="77777777" w:rsidR="00794125" w:rsidRPr="00BE7498" w:rsidRDefault="00794125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56060E" w14:textId="77777777" w:rsidR="00794125" w:rsidRPr="00BE7498" w:rsidRDefault="00794125" w:rsidP="00B138FB">
            <w:pPr>
              <w:spacing w:before="120" w:after="120"/>
            </w:pPr>
            <w:r w:rsidRPr="00BE7498">
              <w:rPr>
                <w:lang w:val="en-US"/>
              </w:rPr>
              <w:t>60:27:0140324</w:t>
            </w:r>
          </w:p>
        </w:tc>
      </w:tr>
      <w:tr w:rsidR="00546C11" w:rsidRPr="004A75A7" w14:paraId="3B609556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47C90F" w14:textId="77777777" w:rsidR="00794125" w:rsidRPr="00546C11" w:rsidRDefault="00794125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8FE85" w14:textId="77777777" w:rsidR="00794125" w:rsidRPr="00BE7498" w:rsidRDefault="00794125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490563" w14:textId="77777777" w:rsidR="00794125" w:rsidRPr="00BE7498" w:rsidRDefault="00794125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5A234330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4DCD27" w14:textId="77777777" w:rsidR="00794125" w:rsidRPr="00546C11" w:rsidRDefault="00794125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3FA87" w14:textId="77777777" w:rsidR="00794125" w:rsidRPr="00BE7498" w:rsidRDefault="00794125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6EF113" w14:textId="77777777" w:rsidR="00794125" w:rsidRPr="00BE7498" w:rsidRDefault="00794125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обл., Псков г, Льва Толстого ул, 97 д</w:t>
            </w:r>
          </w:p>
        </w:tc>
      </w:tr>
      <w:tr w:rsidR="00546C11" w:rsidRPr="004A75A7" w14:paraId="3D677DCA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15D567C0" w14:textId="77777777" w:rsidR="00794125" w:rsidRPr="00546C11" w:rsidRDefault="00794125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9E606" w14:textId="77777777" w:rsidR="00794125" w:rsidRPr="00BE7498" w:rsidRDefault="00794125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FA53A4" w14:textId="77777777" w:rsidR="00794125" w:rsidRPr="00BE7498" w:rsidRDefault="00794125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7BD759D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6518599" w14:textId="77777777" w:rsidR="00794125" w:rsidRPr="00DF6CF8" w:rsidRDefault="00794125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07F28E8" w14:textId="77777777" w:rsidR="00794125" w:rsidRPr="00BE7498" w:rsidRDefault="00794125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9511C74" w14:textId="77777777" w:rsidR="00794125" w:rsidRPr="00BE7498" w:rsidRDefault="00794125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0A3C80E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6A560251" w14:textId="77777777" w:rsidR="00794125" w:rsidRPr="005E14F4" w:rsidRDefault="00794125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60:27:0140324:42</w:t>
            </w:r>
          </w:p>
        </w:tc>
      </w:tr>
      <w:tr w:rsidR="00546C11" w:rsidRPr="004A75A7" w14:paraId="605F28D9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63E6068" w14:textId="77777777" w:rsidR="00794125" w:rsidRDefault="00794125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2054CC6" w14:textId="77777777" w:rsidR="00794125" w:rsidRPr="00A552E8" w:rsidRDefault="00794125" w:rsidP="005C4E99">
            <w:pPr>
              <w:spacing w:before="120" w:after="120"/>
            </w:pPr>
            <w:r w:rsidRPr="00A552E8">
              <w:t>Здание с кадастровым номером 60:27:0140324:42 расположено в кадастровом квартале 60:27:0140324 и на земельном участке с кадастровым номером 60:27:0140324:1.</w:t>
            </w:r>
          </w:p>
        </w:tc>
      </w:tr>
      <w:tr w:rsidR="00035E0C" w:rsidRPr="0091230B" w14:paraId="5C5232AA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DAEF7FB" w14:textId="77777777" w:rsidR="00794125" w:rsidRDefault="00794125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7C6C2847" w14:textId="77777777" w:rsidR="00035E0C" w:rsidRPr="0091230B" w:rsidRDefault="00794125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21902B5C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586E7BCC" w14:textId="77777777" w:rsidR="00794125" w:rsidRPr="00872610" w:rsidRDefault="00794125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60:27:0140324:43</w:t>
            </w:r>
          </w:p>
        </w:tc>
      </w:tr>
      <w:tr w:rsidR="00786373" w:rsidRPr="00EB43A2" w14:paraId="7F9D36C0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2DC31A1" w14:textId="77777777" w:rsidR="00794125" w:rsidRPr="00786373" w:rsidRDefault="00794125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4468B2B9" w14:textId="77777777" w:rsidR="00794125" w:rsidRPr="002E139C" w:rsidRDefault="00794125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5579400D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D4A51E5" w14:textId="77777777" w:rsidR="00794125" w:rsidRPr="00BB7DA2" w:rsidRDefault="00794125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Обозначение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498A1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03B8A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892249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49F4F574" w14:textId="77777777" w:rsidR="00794125" w:rsidRPr="00BB7DA2" w:rsidRDefault="00794125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79E1B410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279B158E" w14:textId="77777777" w:rsidR="00794125" w:rsidRPr="00BB7DA2" w:rsidRDefault="00794125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96B278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95CD1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7A92BE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C748A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EFB316" w14:textId="77777777" w:rsidR="00794125" w:rsidRPr="00BB7DA2" w:rsidRDefault="00794125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CB654D7" w14:textId="77777777" w:rsidR="00794125" w:rsidRPr="00BB7DA2" w:rsidRDefault="00794125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1B07DB27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C5C2AC" w14:textId="77777777" w:rsidR="00794125" w:rsidRPr="00BB7DA2" w:rsidRDefault="00794125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A19DF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F7499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903B3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FB614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9051E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62072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7995E" w14:textId="77777777" w:rsidR="00794125" w:rsidRPr="00BB7DA2" w:rsidRDefault="00794125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F390D5" w14:textId="77777777" w:rsidR="00794125" w:rsidRPr="00BB7DA2" w:rsidRDefault="00794125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0B665B9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6F1B3F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50815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3D4B3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3A8AA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A4473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09637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F9CCA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EBEEF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93FB097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303C35A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D35A75" w14:textId="77777777" w:rsidR="00794125" w:rsidRPr="00AB6621" w:rsidRDefault="00794125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н239О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22EB7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1831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F76D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BF275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499616.12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2E86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1276062.92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2911E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D57C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ABC89E" w14:textId="77777777" w:rsidR="00794125" w:rsidRPr="005E14F4" w:rsidRDefault="00794125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8A4584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E43DB7" w14:textId="77777777" w:rsidR="00794125" w:rsidRPr="00AB6621" w:rsidRDefault="00794125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н240О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03F5E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BC13B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0C43C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4F66F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499617.26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EC27C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1276068.85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F7CB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2468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C34E6D" w14:textId="77777777" w:rsidR="00794125" w:rsidRPr="005E14F4" w:rsidRDefault="00794125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BBA72C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DA9957" w14:textId="77777777" w:rsidR="00794125" w:rsidRPr="00AB6621" w:rsidRDefault="00794125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н241О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995BE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26CAB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FC35F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6F8E3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4996</w:t>
            </w:r>
            <w:r w:rsidRPr="009067AB">
              <w:rPr>
                <w:lang w:val="en-US"/>
              </w:rPr>
              <w:lastRenderedPageBreak/>
              <w:t>19.69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71373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lastRenderedPageBreak/>
              <w:t>1276068.4</w:t>
            </w:r>
            <w:r w:rsidRPr="009067AB">
              <w:rPr>
                <w:lang w:val="en-US"/>
              </w:rPr>
              <w:lastRenderedPageBreak/>
              <w:t>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20DB4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6DA8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 xml:space="preserve">Фотограмметрический </w:t>
            </w:r>
            <w:r w:rsidRPr="009067AB">
              <w:rPr>
                <w:lang w:val="en-US"/>
              </w:rPr>
              <w:lastRenderedPageBreak/>
              <w:t>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EFB9DF" w14:textId="77777777" w:rsidR="00794125" w:rsidRPr="005E14F4" w:rsidRDefault="00794125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lastRenderedPageBreak/>
              <w:t>Mt=√(0.07²+0.07²)=0.</w:t>
            </w:r>
            <w:r w:rsidRPr="005E14F4">
              <w:rPr>
                <w:lang w:val="en-US"/>
              </w:rPr>
              <w:lastRenderedPageBreak/>
              <w:t>10</w:t>
            </w:r>
          </w:p>
        </w:tc>
      </w:tr>
      <w:tr w:rsidR="008C2CFD" w:rsidRPr="00590258" w14:paraId="7B4C73A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D33E06" w14:textId="77777777" w:rsidR="00794125" w:rsidRPr="00AB6621" w:rsidRDefault="00794125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н242О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F4950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C79CD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96B23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0A5D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499620.28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5F57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1276071.48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84001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C576E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62F48B" w14:textId="77777777" w:rsidR="00794125" w:rsidRPr="005E14F4" w:rsidRDefault="00794125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B87A61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FEA55D" w14:textId="77777777" w:rsidR="00794125" w:rsidRPr="00AB6621" w:rsidRDefault="00794125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н243О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AC1D1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5161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0EA00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F444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499617.92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0AEB2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1276071.85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A9BE9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0ACB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86E839" w14:textId="77777777" w:rsidR="00794125" w:rsidRPr="005E14F4" w:rsidRDefault="00794125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2AC8A6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FAA3C2" w14:textId="77777777" w:rsidR="00794125" w:rsidRPr="00AB6621" w:rsidRDefault="00794125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н244О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90B31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F15BD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1E3AD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52F7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499618.82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3B5E2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1276077.01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56503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0E9A1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DF682E" w14:textId="77777777" w:rsidR="00794125" w:rsidRPr="005E14F4" w:rsidRDefault="00794125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4533CE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453A4D" w14:textId="77777777" w:rsidR="00794125" w:rsidRPr="00AB6621" w:rsidRDefault="00794125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н245О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A6301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515B2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E4313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021F1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499612.68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305ED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1276078.16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713D1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FEDAD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CDDAE4" w14:textId="77777777" w:rsidR="00794125" w:rsidRPr="005E14F4" w:rsidRDefault="00794125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C4BE3D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53A50E" w14:textId="77777777" w:rsidR="00794125" w:rsidRPr="00AB6621" w:rsidRDefault="00794125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н246О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00D10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1E5C6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890EE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CD68C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499609.92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FB2C4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1276064.27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F76C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5CB90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DF51A5" w14:textId="77777777" w:rsidR="00794125" w:rsidRPr="005E14F4" w:rsidRDefault="00794125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FE1407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713C40" w14:textId="77777777" w:rsidR="00794125" w:rsidRPr="00AB6621" w:rsidRDefault="00794125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н239О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1281B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C913D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CAD8D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AAC47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499616.12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FE028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1276062.92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397E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5843F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DF26D3" w14:textId="77777777" w:rsidR="00794125" w:rsidRPr="005E14F4" w:rsidRDefault="00794125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16C0D4B4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F742BCB" w14:textId="77777777" w:rsidR="00794125" w:rsidRPr="00590258" w:rsidRDefault="00794125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60:27:0140324:43</w:t>
            </w:r>
          </w:p>
        </w:tc>
      </w:tr>
      <w:tr w:rsidR="00546C11" w:rsidRPr="00590258" w14:paraId="4057CCCD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ACBB94" w14:textId="77777777" w:rsidR="00794125" w:rsidRPr="00590258" w:rsidRDefault="00794125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513D4" w14:textId="77777777" w:rsidR="00794125" w:rsidRPr="00B634EE" w:rsidRDefault="00794125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F6779F" w14:textId="77777777" w:rsidR="00794125" w:rsidRPr="00590258" w:rsidRDefault="00794125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3BD70C9A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8BD9A" w14:textId="77777777" w:rsidR="00794125" w:rsidRPr="00F13182" w:rsidRDefault="00794125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E6A59" w14:textId="77777777" w:rsidR="00794125" w:rsidRPr="00F13182" w:rsidRDefault="00794125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F2DB61" w14:textId="77777777" w:rsidR="00794125" w:rsidRPr="00F13182" w:rsidRDefault="00794125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506C1DD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0B4D3B" w14:textId="77777777" w:rsidR="00794125" w:rsidRPr="00546C11" w:rsidRDefault="00794125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EAFBF" w14:textId="77777777" w:rsidR="00794125" w:rsidRPr="00BE7498" w:rsidRDefault="00794125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C8E7A9" w14:textId="77777777" w:rsidR="00794125" w:rsidRPr="00BE7498" w:rsidRDefault="00794125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758F436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C2293B" w14:textId="77777777" w:rsidR="00794125" w:rsidRPr="00546C11" w:rsidRDefault="00794125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4B1FF" w14:textId="77777777" w:rsidR="00794125" w:rsidRPr="00BE7498" w:rsidRDefault="00794125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1D5D41" w14:textId="77777777" w:rsidR="00794125" w:rsidRPr="00BE7498" w:rsidRDefault="00794125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43772203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18C5FE" w14:textId="77777777" w:rsidR="00794125" w:rsidRPr="00546C11" w:rsidRDefault="00794125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06E87" w14:textId="77777777" w:rsidR="00794125" w:rsidRPr="00BE7498" w:rsidRDefault="00794125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4CEEF0" w14:textId="77777777" w:rsidR="00794125" w:rsidRPr="00BE7498" w:rsidRDefault="00794125" w:rsidP="00B138FB">
            <w:pPr>
              <w:spacing w:before="120" w:after="120"/>
            </w:pPr>
            <w:r w:rsidRPr="00BE7498">
              <w:rPr>
                <w:lang w:val="en-US"/>
              </w:rPr>
              <w:t>60:27:0140324:1</w:t>
            </w:r>
          </w:p>
        </w:tc>
      </w:tr>
      <w:tr w:rsidR="00546C11" w:rsidRPr="004A75A7" w14:paraId="7449842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60A91A" w14:textId="77777777" w:rsidR="00794125" w:rsidRPr="00546C11" w:rsidRDefault="00794125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42662" w14:textId="77777777" w:rsidR="00794125" w:rsidRPr="00BE7498" w:rsidRDefault="00794125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815292" w14:textId="77777777" w:rsidR="00794125" w:rsidRPr="00BE7498" w:rsidRDefault="00794125" w:rsidP="00B138FB">
            <w:pPr>
              <w:spacing w:before="120" w:after="120"/>
            </w:pPr>
            <w:r w:rsidRPr="00BE7498">
              <w:rPr>
                <w:lang w:val="en-US"/>
              </w:rPr>
              <w:t>60:27:0140324</w:t>
            </w:r>
          </w:p>
        </w:tc>
      </w:tr>
      <w:tr w:rsidR="00546C11" w:rsidRPr="004A75A7" w14:paraId="0727E7B4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5EBEB4" w14:textId="77777777" w:rsidR="00794125" w:rsidRPr="00546C11" w:rsidRDefault="00794125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6DBA1" w14:textId="77777777" w:rsidR="00794125" w:rsidRPr="00BE7498" w:rsidRDefault="00794125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E479F7" w14:textId="77777777" w:rsidR="00794125" w:rsidRPr="00BE7498" w:rsidRDefault="00794125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9498428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F09851" w14:textId="77777777" w:rsidR="00794125" w:rsidRPr="00546C11" w:rsidRDefault="00794125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0308B" w14:textId="77777777" w:rsidR="00794125" w:rsidRPr="00BE7498" w:rsidRDefault="00794125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сооружения, объекта незавершенного строительства (при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232B87" w14:textId="77777777" w:rsidR="00794125" w:rsidRPr="00BE7498" w:rsidRDefault="00794125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Псковская обл., Псков г, Льва </w:t>
            </w:r>
            <w:r>
              <w:rPr>
                <w:lang w:val="en-US"/>
              </w:rPr>
              <w:lastRenderedPageBreak/>
              <w:t>Толстого ул, 97 д</w:t>
            </w:r>
          </w:p>
        </w:tc>
      </w:tr>
      <w:tr w:rsidR="00546C11" w:rsidRPr="004A75A7" w14:paraId="0BE83229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345FA928" w14:textId="77777777" w:rsidR="00794125" w:rsidRPr="00546C11" w:rsidRDefault="00794125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926F7" w14:textId="77777777" w:rsidR="00794125" w:rsidRPr="00BE7498" w:rsidRDefault="00794125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88BDDB" w14:textId="77777777" w:rsidR="00794125" w:rsidRPr="00BE7498" w:rsidRDefault="00794125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4D95C85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5D8F9D4" w14:textId="77777777" w:rsidR="00794125" w:rsidRPr="00DF6CF8" w:rsidRDefault="00794125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FF516ED" w14:textId="77777777" w:rsidR="00794125" w:rsidRPr="00BE7498" w:rsidRDefault="00794125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87D64EF" w14:textId="77777777" w:rsidR="00794125" w:rsidRPr="00BE7498" w:rsidRDefault="00794125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3091FA0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06338F32" w14:textId="77777777" w:rsidR="00794125" w:rsidRPr="005E14F4" w:rsidRDefault="00794125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60:27:0140324:43</w:t>
            </w:r>
          </w:p>
        </w:tc>
      </w:tr>
      <w:tr w:rsidR="00546C11" w:rsidRPr="004A75A7" w14:paraId="102E2C39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00EE1EB" w14:textId="77777777" w:rsidR="00794125" w:rsidRDefault="00794125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5FDAEF8" w14:textId="77777777" w:rsidR="00794125" w:rsidRPr="00A552E8" w:rsidRDefault="00794125" w:rsidP="005C4E99">
            <w:pPr>
              <w:spacing w:before="120" w:after="120"/>
            </w:pPr>
            <w:r w:rsidRPr="00A552E8">
              <w:t>Здание с кадастровым номером 60:27:0140324:43 расположено в кадастровом квартале 60:27:0140324 и на земельном участке с кадастровым номером 60:27:0140324:1.</w:t>
            </w:r>
          </w:p>
        </w:tc>
      </w:tr>
      <w:tr w:rsidR="00035E0C" w:rsidRPr="0091230B" w14:paraId="5CC6C029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634F29" w14:textId="77777777" w:rsidR="00794125" w:rsidRDefault="00794125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3AE0CA89" w14:textId="77777777" w:rsidR="00035E0C" w:rsidRPr="0091230B" w:rsidRDefault="00794125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190B4764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4FC6CF4B" w14:textId="77777777" w:rsidR="00794125" w:rsidRPr="00872610" w:rsidRDefault="00794125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60:27:0140324:46</w:t>
            </w:r>
          </w:p>
        </w:tc>
      </w:tr>
      <w:tr w:rsidR="00786373" w:rsidRPr="00EB43A2" w14:paraId="46AD96BB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0BE8451" w14:textId="77777777" w:rsidR="00794125" w:rsidRPr="00786373" w:rsidRDefault="00794125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07E71216" w14:textId="77777777" w:rsidR="00794125" w:rsidRPr="002E139C" w:rsidRDefault="00794125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3727DBC5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0C7C5B61" w14:textId="77777777" w:rsidR="00794125" w:rsidRPr="00BB7DA2" w:rsidRDefault="00794125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Обозначение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4ABE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1ED6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85B9FA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333C9B8A" w14:textId="77777777" w:rsidR="00794125" w:rsidRPr="00BB7DA2" w:rsidRDefault="00794125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36458215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0F26D7DB" w14:textId="77777777" w:rsidR="00794125" w:rsidRPr="00BB7DA2" w:rsidRDefault="00794125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33A461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60371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2ED69A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B8F8A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EE6072" w14:textId="77777777" w:rsidR="00794125" w:rsidRPr="00BB7DA2" w:rsidRDefault="00794125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CF6E1E9" w14:textId="77777777" w:rsidR="00794125" w:rsidRPr="00BB7DA2" w:rsidRDefault="00794125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5848E2BF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9C42B0" w14:textId="77777777" w:rsidR="00794125" w:rsidRPr="00BB7DA2" w:rsidRDefault="00794125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7125C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824A5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A3E3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FC0D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36E97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677F7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501CC" w14:textId="77777777" w:rsidR="00794125" w:rsidRPr="00BB7DA2" w:rsidRDefault="00794125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B229206" w14:textId="77777777" w:rsidR="00794125" w:rsidRPr="00BB7DA2" w:rsidRDefault="00794125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224065D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2F96AB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423CB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DFE63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4D510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E8A06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1DF65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41005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739A0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50A969A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24DED3C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90B9E9" w14:textId="77777777" w:rsidR="00794125" w:rsidRPr="00AB6621" w:rsidRDefault="00794125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н247О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8E555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9E83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7B6A5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B47A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499624.82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692AD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1276095.31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5AEF7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63BCF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213443" w14:textId="77777777" w:rsidR="00794125" w:rsidRPr="005E14F4" w:rsidRDefault="00794125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BB45D8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6FEA57" w14:textId="77777777" w:rsidR="00794125" w:rsidRPr="00AB6621" w:rsidRDefault="00794125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н248О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DCC0B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9A3ED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2A472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9217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499629.76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04CAD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1276094.26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A7E44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A9C19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5310B3" w14:textId="77777777" w:rsidR="00794125" w:rsidRPr="005E14F4" w:rsidRDefault="00794125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28CF94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75A3E2" w14:textId="77777777" w:rsidR="00794125" w:rsidRPr="00AB6621" w:rsidRDefault="00794125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н249О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CD2FF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73576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CBE2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C52AE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499631.17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C8BD0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1276103.61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AA04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3343E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B811BB" w14:textId="77777777" w:rsidR="00794125" w:rsidRPr="005E14F4" w:rsidRDefault="00794125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E5364B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447B3A" w14:textId="77777777" w:rsidR="00794125" w:rsidRPr="00AB6621" w:rsidRDefault="00794125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н250О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836C4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9B6BF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4AA69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A3CA2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499615.52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4FF6D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1276106.60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7B3B8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65961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9FDFA4" w14:textId="77777777" w:rsidR="00794125" w:rsidRPr="005E14F4" w:rsidRDefault="00794125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A63797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4C1EB8" w14:textId="77777777" w:rsidR="00794125" w:rsidRPr="00AB6621" w:rsidRDefault="00794125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н251О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348F1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22610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AE57D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D6A8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499613.47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1DAC0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1276097.21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1CAFE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56AE9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633134" w14:textId="77777777" w:rsidR="00794125" w:rsidRPr="005E14F4" w:rsidRDefault="00794125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E12413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36F749" w14:textId="77777777" w:rsidR="00794125" w:rsidRPr="00AB6621" w:rsidRDefault="00794125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н252О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826F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DD124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D0C60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07E7E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499616.56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1636B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1276096.53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C9D4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E8834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EC29F4" w14:textId="77777777" w:rsidR="00794125" w:rsidRPr="005E14F4" w:rsidRDefault="00794125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61069E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5DCBEE" w14:textId="77777777" w:rsidR="00794125" w:rsidRPr="00AB6621" w:rsidRDefault="00794125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н253О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52C39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E5A7B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1D701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235A7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499613.29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11DE8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1276080.12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5501B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FB58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AD2927" w14:textId="77777777" w:rsidR="00794125" w:rsidRPr="005E14F4" w:rsidRDefault="00794125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C4E3FA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BB8740" w14:textId="77777777" w:rsidR="00794125" w:rsidRPr="00AB6621" w:rsidRDefault="00794125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н254О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9544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B24A6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9D111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64E12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499621.78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DDAA9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1276078.43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A623A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74D4B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AD2AC3" w14:textId="77777777" w:rsidR="00794125" w:rsidRPr="005E14F4" w:rsidRDefault="00794125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5187D7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EBAD3A" w14:textId="77777777" w:rsidR="00794125" w:rsidRPr="00AB6621" w:rsidRDefault="00794125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н247О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4438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2CA06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D0C10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4B161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499624.82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5C1D6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1276095.31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A0249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698AA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5B8C0C" w14:textId="77777777" w:rsidR="00794125" w:rsidRPr="005E14F4" w:rsidRDefault="00794125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7DEB5ECD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7929858" w14:textId="77777777" w:rsidR="00794125" w:rsidRPr="00590258" w:rsidRDefault="00794125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60:27:0140324:46</w:t>
            </w:r>
          </w:p>
        </w:tc>
      </w:tr>
      <w:tr w:rsidR="00546C11" w:rsidRPr="00590258" w14:paraId="11AB4F64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A0E1D2" w14:textId="77777777" w:rsidR="00794125" w:rsidRPr="00590258" w:rsidRDefault="00794125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41F2A" w14:textId="77777777" w:rsidR="00794125" w:rsidRPr="00B634EE" w:rsidRDefault="00794125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2C5AFD" w14:textId="77777777" w:rsidR="00794125" w:rsidRPr="00590258" w:rsidRDefault="00794125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6003D364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15AA2" w14:textId="77777777" w:rsidR="00794125" w:rsidRPr="00F13182" w:rsidRDefault="00794125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EF89A" w14:textId="77777777" w:rsidR="00794125" w:rsidRPr="00F13182" w:rsidRDefault="00794125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724209D" w14:textId="77777777" w:rsidR="00794125" w:rsidRPr="00F13182" w:rsidRDefault="00794125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74947C9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D1918D" w14:textId="77777777" w:rsidR="00794125" w:rsidRPr="00546C11" w:rsidRDefault="00794125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9891E" w14:textId="77777777" w:rsidR="00794125" w:rsidRPr="00BE7498" w:rsidRDefault="00794125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9E14E5" w14:textId="77777777" w:rsidR="00794125" w:rsidRPr="00BE7498" w:rsidRDefault="00794125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4930BBD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7CA02B" w14:textId="77777777" w:rsidR="00794125" w:rsidRPr="00546C11" w:rsidRDefault="00794125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98070" w14:textId="77777777" w:rsidR="00794125" w:rsidRPr="00BE7498" w:rsidRDefault="00794125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613B67" w14:textId="77777777" w:rsidR="00794125" w:rsidRPr="00BE7498" w:rsidRDefault="00794125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12A88C2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A38770" w14:textId="77777777" w:rsidR="00794125" w:rsidRPr="00546C11" w:rsidRDefault="00794125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FCD72" w14:textId="77777777" w:rsidR="00794125" w:rsidRPr="00BE7498" w:rsidRDefault="00794125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C96EB2" w14:textId="77777777" w:rsidR="00794125" w:rsidRPr="00BE7498" w:rsidRDefault="00794125" w:rsidP="00B138FB">
            <w:pPr>
              <w:spacing w:before="120" w:after="120"/>
            </w:pPr>
            <w:r w:rsidRPr="00BE7498">
              <w:rPr>
                <w:lang w:val="en-US"/>
              </w:rPr>
              <w:t>60:27:0140324:1</w:t>
            </w:r>
          </w:p>
        </w:tc>
      </w:tr>
      <w:tr w:rsidR="00546C11" w:rsidRPr="004A75A7" w14:paraId="77E9AF2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15F781" w14:textId="77777777" w:rsidR="00794125" w:rsidRPr="00546C11" w:rsidRDefault="00794125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4FE4F" w14:textId="77777777" w:rsidR="00794125" w:rsidRPr="00BE7498" w:rsidRDefault="00794125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5CEC80" w14:textId="77777777" w:rsidR="00794125" w:rsidRPr="00BE7498" w:rsidRDefault="00794125" w:rsidP="00B138FB">
            <w:pPr>
              <w:spacing w:before="120" w:after="120"/>
            </w:pPr>
            <w:r w:rsidRPr="00BE7498">
              <w:rPr>
                <w:lang w:val="en-US"/>
              </w:rPr>
              <w:lastRenderedPageBreak/>
              <w:t>60:27:0140324</w:t>
            </w:r>
          </w:p>
        </w:tc>
      </w:tr>
      <w:tr w:rsidR="00546C11" w:rsidRPr="004A75A7" w14:paraId="0D04EF32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F093E0" w14:textId="77777777" w:rsidR="00794125" w:rsidRPr="00546C11" w:rsidRDefault="00794125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E133" w14:textId="77777777" w:rsidR="00794125" w:rsidRPr="00BE7498" w:rsidRDefault="00794125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7D3FCA" w14:textId="77777777" w:rsidR="00794125" w:rsidRPr="00BE7498" w:rsidRDefault="00794125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D5A5E81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58F73B" w14:textId="77777777" w:rsidR="00794125" w:rsidRPr="00546C11" w:rsidRDefault="00794125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15067" w14:textId="77777777" w:rsidR="00794125" w:rsidRPr="00BE7498" w:rsidRDefault="00794125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463B36" w14:textId="77777777" w:rsidR="00794125" w:rsidRPr="00BE7498" w:rsidRDefault="00794125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обл., Псков г, Льва Толстого ул, 97 д</w:t>
            </w:r>
          </w:p>
        </w:tc>
      </w:tr>
      <w:tr w:rsidR="00546C11" w:rsidRPr="004A75A7" w14:paraId="58B641C6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3EE87D8A" w14:textId="77777777" w:rsidR="00794125" w:rsidRPr="00546C11" w:rsidRDefault="00794125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4E894" w14:textId="77777777" w:rsidR="00794125" w:rsidRPr="00BE7498" w:rsidRDefault="00794125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FB609D" w14:textId="77777777" w:rsidR="00794125" w:rsidRPr="00BE7498" w:rsidRDefault="00794125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3CC37E0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306217E" w14:textId="77777777" w:rsidR="00794125" w:rsidRPr="00DF6CF8" w:rsidRDefault="00794125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D3FD36F" w14:textId="77777777" w:rsidR="00794125" w:rsidRPr="00BE7498" w:rsidRDefault="00794125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49F4269" w14:textId="77777777" w:rsidR="00794125" w:rsidRPr="00BE7498" w:rsidRDefault="00794125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3AE5FF9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32C5A742" w14:textId="77777777" w:rsidR="00794125" w:rsidRPr="005E14F4" w:rsidRDefault="00794125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60:27:0140324:46</w:t>
            </w:r>
          </w:p>
        </w:tc>
      </w:tr>
      <w:tr w:rsidR="00546C11" w:rsidRPr="004A75A7" w14:paraId="358E97C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3A4BADC" w14:textId="77777777" w:rsidR="00794125" w:rsidRDefault="00794125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1A156DF" w14:textId="77777777" w:rsidR="00794125" w:rsidRPr="00A552E8" w:rsidRDefault="00794125" w:rsidP="005C4E99">
            <w:pPr>
              <w:spacing w:before="120" w:after="120"/>
            </w:pPr>
            <w:r w:rsidRPr="00A552E8">
              <w:t>Здание с кадастровым номером 60:27:0140324:46 расположено в кадастровом квартале 60:27:0140324 и на земельном участке с кадастровым номером 60:27:0140324:1.</w:t>
            </w:r>
          </w:p>
        </w:tc>
      </w:tr>
      <w:tr w:rsidR="00035E0C" w:rsidRPr="0091230B" w14:paraId="6209826E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60B2C9" w14:textId="77777777" w:rsidR="00794125" w:rsidRDefault="00794125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2AB7A389" w14:textId="77777777" w:rsidR="00035E0C" w:rsidRPr="0091230B" w:rsidRDefault="00794125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4C021BB9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21DD90A0" w14:textId="77777777" w:rsidR="00794125" w:rsidRPr="00872610" w:rsidRDefault="00794125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60:27:0140324:47</w:t>
            </w:r>
          </w:p>
        </w:tc>
      </w:tr>
      <w:tr w:rsidR="00786373" w:rsidRPr="00EB43A2" w14:paraId="4C1B711F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7EE5AA2" w14:textId="77777777" w:rsidR="00794125" w:rsidRPr="00786373" w:rsidRDefault="00794125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5E17A4D5" w14:textId="77777777" w:rsidR="00794125" w:rsidRPr="002E139C" w:rsidRDefault="00794125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2BF56FBB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53CF81C2" w14:textId="77777777" w:rsidR="00794125" w:rsidRPr="00BB7DA2" w:rsidRDefault="00794125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Обозначение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1E4F6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9AA60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FA0C21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7BB00D26" w14:textId="77777777" w:rsidR="00794125" w:rsidRPr="00BB7DA2" w:rsidRDefault="00794125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7BC9C1DA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01CC1568" w14:textId="77777777" w:rsidR="00794125" w:rsidRPr="00BB7DA2" w:rsidRDefault="00794125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5DDA4D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C7332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2C30FC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01BFF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1EE792" w14:textId="77777777" w:rsidR="00794125" w:rsidRPr="00BB7DA2" w:rsidRDefault="00794125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7A68F06" w14:textId="77777777" w:rsidR="00794125" w:rsidRPr="00BB7DA2" w:rsidRDefault="00794125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46FA4E1A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1EBEE3" w14:textId="77777777" w:rsidR="00794125" w:rsidRPr="00BB7DA2" w:rsidRDefault="00794125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B326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EAAD9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D0BD7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C1C1D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3251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A2698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74E8A" w14:textId="77777777" w:rsidR="00794125" w:rsidRPr="00BB7DA2" w:rsidRDefault="00794125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FDCDC40" w14:textId="77777777" w:rsidR="00794125" w:rsidRPr="00BB7DA2" w:rsidRDefault="00794125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46C8C3F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9326E5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lastRenderedPageBreak/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7E4CD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15C80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64DAC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EC202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5B0C1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A907E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5E3FA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07BC1E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1F2A3EE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136268" w14:textId="77777777" w:rsidR="00794125" w:rsidRPr="00AB6621" w:rsidRDefault="00794125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н255О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2EAAD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BFD8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9A8DF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03FF7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499672.21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2AF1C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1276087.94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4B0D7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128FC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CE0F34" w14:textId="77777777" w:rsidR="00794125" w:rsidRPr="005E14F4" w:rsidRDefault="00794125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1B4CE1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BC8F1E" w14:textId="77777777" w:rsidR="00794125" w:rsidRPr="00AB6621" w:rsidRDefault="00794125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н256О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B5243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F7815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89C1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9FEF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499679.57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F602D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1276095.30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97BB6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BB508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1CCB6C" w14:textId="77777777" w:rsidR="00794125" w:rsidRPr="005E14F4" w:rsidRDefault="00794125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A07342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52483A" w14:textId="77777777" w:rsidR="00794125" w:rsidRPr="00AB6621" w:rsidRDefault="00794125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н257О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9C20B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60C32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E98BA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60B1C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499661.83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50E76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1276112.08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87DD1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F7033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F033FD" w14:textId="77777777" w:rsidR="00794125" w:rsidRPr="005E14F4" w:rsidRDefault="00794125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16E366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67607A" w14:textId="77777777" w:rsidR="00794125" w:rsidRPr="00AB6621" w:rsidRDefault="00794125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н258О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12A6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1141D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D8403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E3B16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499654.48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D8639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1276104.86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2FA44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006E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A5745F" w14:textId="77777777" w:rsidR="00794125" w:rsidRPr="005E14F4" w:rsidRDefault="00794125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7B6CA8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290739" w14:textId="77777777" w:rsidR="00794125" w:rsidRPr="00AB6621" w:rsidRDefault="00794125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н255О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E355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C149C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F919E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2386E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499672.21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BD296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1276087.94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C3CC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633F7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444FD0" w14:textId="77777777" w:rsidR="00794125" w:rsidRPr="005E14F4" w:rsidRDefault="00794125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20DB5A29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A84B9DF" w14:textId="77777777" w:rsidR="00794125" w:rsidRPr="00590258" w:rsidRDefault="00794125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60:27:0140324:47</w:t>
            </w:r>
          </w:p>
        </w:tc>
      </w:tr>
      <w:tr w:rsidR="00546C11" w:rsidRPr="00590258" w14:paraId="6605A296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1E8893" w14:textId="77777777" w:rsidR="00794125" w:rsidRPr="00590258" w:rsidRDefault="00794125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A334A" w14:textId="77777777" w:rsidR="00794125" w:rsidRPr="00B634EE" w:rsidRDefault="00794125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3E6717" w14:textId="77777777" w:rsidR="00794125" w:rsidRPr="00590258" w:rsidRDefault="00794125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482CAD82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B4E68" w14:textId="77777777" w:rsidR="00794125" w:rsidRPr="00F13182" w:rsidRDefault="00794125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B8D33" w14:textId="77777777" w:rsidR="00794125" w:rsidRPr="00F13182" w:rsidRDefault="00794125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A4B7D2" w14:textId="77777777" w:rsidR="00794125" w:rsidRPr="00F13182" w:rsidRDefault="00794125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72EFE7DE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09333C" w14:textId="77777777" w:rsidR="00794125" w:rsidRPr="00546C11" w:rsidRDefault="00794125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F6AEC" w14:textId="77777777" w:rsidR="00794125" w:rsidRPr="00BE7498" w:rsidRDefault="00794125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B5CFC0" w14:textId="77777777" w:rsidR="00794125" w:rsidRPr="00BE7498" w:rsidRDefault="00794125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063E83BD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9F17DF" w14:textId="77777777" w:rsidR="00794125" w:rsidRPr="00546C11" w:rsidRDefault="00794125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3B954" w14:textId="77777777" w:rsidR="00794125" w:rsidRPr="00BE7498" w:rsidRDefault="00794125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C993F9" w14:textId="77777777" w:rsidR="00794125" w:rsidRPr="00BE7498" w:rsidRDefault="00794125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25A63BF5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5099B1" w14:textId="77777777" w:rsidR="00794125" w:rsidRPr="00546C11" w:rsidRDefault="00794125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4DF56" w14:textId="77777777" w:rsidR="00794125" w:rsidRPr="00BE7498" w:rsidRDefault="00794125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98BD62" w14:textId="77777777" w:rsidR="00794125" w:rsidRPr="00BE7498" w:rsidRDefault="00794125" w:rsidP="00B138FB">
            <w:pPr>
              <w:spacing w:before="120" w:after="120"/>
            </w:pPr>
            <w:r w:rsidRPr="00BE7498">
              <w:rPr>
                <w:lang w:val="en-US"/>
              </w:rPr>
              <w:t>60:27:0140324:1</w:t>
            </w:r>
          </w:p>
        </w:tc>
      </w:tr>
      <w:tr w:rsidR="00546C11" w:rsidRPr="004A75A7" w14:paraId="23B9CBD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56FA4C" w14:textId="77777777" w:rsidR="00794125" w:rsidRPr="00546C11" w:rsidRDefault="00794125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1CB6" w14:textId="77777777" w:rsidR="00794125" w:rsidRPr="00BE7498" w:rsidRDefault="00794125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D3498E" w14:textId="77777777" w:rsidR="00794125" w:rsidRPr="00BE7498" w:rsidRDefault="00794125" w:rsidP="00B138FB">
            <w:pPr>
              <w:spacing w:before="120" w:after="120"/>
            </w:pPr>
            <w:r w:rsidRPr="00BE7498">
              <w:rPr>
                <w:lang w:val="en-US"/>
              </w:rPr>
              <w:t>60:27:0140324</w:t>
            </w:r>
          </w:p>
        </w:tc>
      </w:tr>
      <w:tr w:rsidR="00546C11" w:rsidRPr="004A75A7" w14:paraId="2B177639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CCD4E3" w14:textId="77777777" w:rsidR="00794125" w:rsidRPr="00546C11" w:rsidRDefault="00794125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FD8A4" w14:textId="77777777" w:rsidR="00794125" w:rsidRPr="00BE7498" w:rsidRDefault="00794125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F6CCB1" w14:textId="77777777" w:rsidR="00794125" w:rsidRPr="00BE7498" w:rsidRDefault="00794125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2C50ADF0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1F2CF8" w14:textId="77777777" w:rsidR="00794125" w:rsidRPr="00546C11" w:rsidRDefault="00794125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CEBC7" w14:textId="77777777" w:rsidR="00794125" w:rsidRPr="00BE7498" w:rsidRDefault="00794125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BE084A" w14:textId="77777777" w:rsidR="00794125" w:rsidRPr="00BE7498" w:rsidRDefault="00794125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обл., Псков г, Льва Толстого ул, 97 д</w:t>
            </w:r>
          </w:p>
        </w:tc>
      </w:tr>
      <w:tr w:rsidR="00546C11" w:rsidRPr="004A75A7" w14:paraId="58674D09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2E2DACBA" w14:textId="77777777" w:rsidR="00794125" w:rsidRPr="00546C11" w:rsidRDefault="00794125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81B90" w14:textId="77777777" w:rsidR="00794125" w:rsidRPr="00BE7498" w:rsidRDefault="00794125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561B6F" w14:textId="77777777" w:rsidR="00794125" w:rsidRPr="00BE7498" w:rsidRDefault="00794125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BDB9A36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E0338B3" w14:textId="77777777" w:rsidR="00794125" w:rsidRPr="00DF6CF8" w:rsidRDefault="00794125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CA2EA1E" w14:textId="77777777" w:rsidR="00794125" w:rsidRPr="00BE7498" w:rsidRDefault="00794125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0FC587E" w14:textId="77777777" w:rsidR="00794125" w:rsidRPr="00BE7498" w:rsidRDefault="00794125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44D44ED3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62B7EB8C" w14:textId="77777777" w:rsidR="00794125" w:rsidRPr="005E14F4" w:rsidRDefault="00794125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60:27:0140324:47</w:t>
            </w:r>
          </w:p>
        </w:tc>
      </w:tr>
      <w:tr w:rsidR="00546C11" w:rsidRPr="004A75A7" w14:paraId="21287F8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FE0BCE3" w14:textId="77777777" w:rsidR="00794125" w:rsidRDefault="00794125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BBB07D7" w14:textId="77777777" w:rsidR="00794125" w:rsidRPr="00A552E8" w:rsidRDefault="00794125" w:rsidP="005C4E99">
            <w:pPr>
              <w:spacing w:before="120" w:after="120"/>
            </w:pPr>
            <w:r w:rsidRPr="00A552E8">
              <w:t>Здание с кадастровым номером 60:27:0140324:47 расположено в кадастровом квартале 60:27:0140324 и на земельном участке с кадастровым номером 60:27:0140324:1.</w:t>
            </w:r>
          </w:p>
        </w:tc>
      </w:tr>
      <w:tr w:rsidR="00035E0C" w:rsidRPr="0091230B" w14:paraId="59E43CA3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B0146A" w14:textId="77777777" w:rsidR="00794125" w:rsidRDefault="00794125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630BE1D9" w14:textId="77777777" w:rsidR="00035E0C" w:rsidRPr="0091230B" w:rsidRDefault="00794125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5CB642D0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23F72E41" w14:textId="77777777" w:rsidR="00794125" w:rsidRPr="00872610" w:rsidRDefault="00794125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60:27:0140324:60</w:t>
            </w:r>
          </w:p>
        </w:tc>
      </w:tr>
      <w:tr w:rsidR="00786373" w:rsidRPr="00EB43A2" w14:paraId="0486E214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72DFF2D" w14:textId="77777777" w:rsidR="00794125" w:rsidRPr="00786373" w:rsidRDefault="00794125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1AA3447B" w14:textId="77777777" w:rsidR="00794125" w:rsidRPr="002E139C" w:rsidRDefault="00794125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0FA2131C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59BC001" w14:textId="77777777" w:rsidR="00794125" w:rsidRPr="00BB7DA2" w:rsidRDefault="00794125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Обозначение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BCAF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042A4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1968D7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03D7FA18" w14:textId="77777777" w:rsidR="00794125" w:rsidRPr="00BB7DA2" w:rsidRDefault="00794125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042717CC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57C3C8FA" w14:textId="77777777" w:rsidR="00794125" w:rsidRPr="00BB7DA2" w:rsidRDefault="00794125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01F451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68492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1890E8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BF324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2B8445" w14:textId="77777777" w:rsidR="00794125" w:rsidRPr="00BB7DA2" w:rsidRDefault="00794125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F7E1CE3" w14:textId="77777777" w:rsidR="00794125" w:rsidRPr="00BB7DA2" w:rsidRDefault="00794125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5AE8D0EE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C88CBA" w14:textId="77777777" w:rsidR="00794125" w:rsidRPr="00BB7DA2" w:rsidRDefault="00794125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AE70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C3B2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368AB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33C45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BD5DE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88555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FE5FE" w14:textId="77777777" w:rsidR="00794125" w:rsidRPr="00BB7DA2" w:rsidRDefault="00794125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EC7327E" w14:textId="77777777" w:rsidR="00794125" w:rsidRPr="00BB7DA2" w:rsidRDefault="00794125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768C43A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A42D67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E9453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CE7B5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1BD08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DB12C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2D9F2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00796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FC3E9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FB80E3" w14:textId="77777777" w:rsidR="00794125" w:rsidRPr="00BB7DA2" w:rsidRDefault="0079412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726BB52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0B560B" w14:textId="77777777" w:rsidR="00794125" w:rsidRPr="00AB6621" w:rsidRDefault="00794125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н259О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0ED31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3AC2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2E2AB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E8AD1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499520.64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065D1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1275828.29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EE05D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216AC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0C7184" w14:textId="77777777" w:rsidR="00794125" w:rsidRPr="005E14F4" w:rsidRDefault="00794125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3AA206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11C86D" w14:textId="77777777" w:rsidR="00794125" w:rsidRPr="00AB6621" w:rsidRDefault="00794125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н260О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D20B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0BEAB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F9BAF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46230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499523.38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7AE91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1275840.20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D66E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0710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7EC720" w14:textId="77777777" w:rsidR="00794125" w:rsidRPr="005E14F4" w:rsidRDefault="00794125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87A310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AA8436" w14:textId="77777777" w:rsidR="00794125" w:rsidRPr="00AB6621" w:rsidRDefault="00794125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н261О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CF35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FD196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83D37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112AA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499517.14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5D9A0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1275842.07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AAF1D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C92CC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187CD7" w14:textId="77777777" w:rsidR="00794125" w:rsidRPr="005E14F4" w:rsidRDefault="00794125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2FBF1A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B89D9B" w14:textId="77777777" w:rsidR="00794125" w:rsidRPr="00AB6621" w:rsidRDefault="00794125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н262О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33401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C508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9A65D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0B2F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499517.56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9FC44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1275843.80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F8FA6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6B010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5D5112" w14:textId="77777777" w:rsidR="00794125" w:rsidRPr="005E14F4" w:rsidRDefault="00794125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0BEB16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72BD3C" w14:textId="77777777" w:rsidR="00794125" w:rsidRPr="00AB6621" w:rsidRDefault="00794125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н263О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25C4B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9D9B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A46F5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10464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499516.85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22CA6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1275845.36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983F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88EB7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07D68C" w14:textId="77777777" w:rsidR="00794125" w:rsidRPr="005E14F4" w:rsidRDefault="00794125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B6DB83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EA939C1" w14:textId="77777777" w:rsidR="00794125" w:rsidRPr="00AB6621" w:rsidRDefault="00794125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н264О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95976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9CE20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55553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737BC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499513.69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1CDF6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1275846.08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725B7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C509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999ECB" w14:textId="77777777" w:rsidR="00794125" w:rsidRPr="005E14F4" w:rsidRDefault="00794125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5E0621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42354E" w14:textId="77777777" w:rsidR="00794125" w:rsidRPr="00AB6621" w:rsidRDefault="00794125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н265О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3EB3E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97BE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E3549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EDC27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499512.45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0AB92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1275844.73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CCFE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EF4A8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BC9657" w14:textId="77777777" w:rsidR="00794125" w:rsidRPr="005E14F4" w:rsidRDefault="00794125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2C7F39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2102EB" w14:textId="77777777" w:rsidR="00794125" w:rsidRPr="00AB6621" w:rsidRDefault="00794125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н266О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F266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04CD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60CD4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7117D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499512.09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68E2D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1275843.15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91CCE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2D71C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D349EE" w14:textId="77777777" w:rsidR="00794125" w:rsidRPr="005E14F4" w:rsidRDefault="00794125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525CB4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D80625" w14:textId="77777777" w:rsidR="00794125" w:rsidRPr="00AB6621" w:rsidRDefault="00794125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н267О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BF0A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DB760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0C86C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5BC50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499510.31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6242D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1275843.50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6A763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08763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76B5B5" w14:textId="77777777" w:rsidR="00794125" w:rsidRPr="005E14F4" w:rsidRDefault="00794125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202295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F52E0D" w14:textId="77777777" w:rsidR="00794125" w:rsidRPr="00AB6621" w:rsidRDefault="00794125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н268О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483D6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27DC8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6813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59C03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499507.47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EE346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1275831.23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1D983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22B57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957DA5" w14:textId="77777777" w:rsidR="00794125" w:rsidRPr="005E14F4" w:rsidRDefault="00794125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D8DEC0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F9A988" w14:textId="77777777" w:rsidR="00794125" w:rsidRPr="00AB6621" w:rsidRDefault="00794125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н259О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98A97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A7F0" w14:textId="77777777" w:rsidR="00794125" w:rsidRPr="00590258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556EF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50A3C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499520.64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65992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1275828.29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6EB3C" w14:textId="77777777" w:rsidR="00794125" w:rsidRPr="009067AB" w:rsidRDefault="0079412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B5BA7" w14:textId="77777777" w:rsidR="00794125" w:rsidRDefault="00794125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A7E877" w14:textId="77777777" w:rsidR="00794125" w:rsidRPr="005E14F4" w:rsidRDefault="00794125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57B30614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8A5B23A" w14:textId="77777777" w:rsidR="00794125" w:rsidRPr="00590258" w:rsidRDefault="00794125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60:27:0140324:60</w:t>
            </w:r>
          </w:p>
        </w:tc>
      </w:tr>
      <w:tr w:rsidR="00546C11" w:rsidRPr="00590258" w14:paraId="0EDE724D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FD1126" w14:textId="77777777" w:rsidR="00794125" w:rsidRPr="00590258" w:rsidRDefault="00794125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79726" w14:textId="77777777" w:rsidR="00794125" w:rsidRPr="00B634EE" w:rsidRDefault="00794125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BE7D6D" w14:textId="77777777" w:rsidR="00794125" w:rsidRPr="00590258" w:rsidRDefault="00794125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6B979B51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3B431" w14:textId="77777777" w:rsidR="00794125" w:rsidRPr="00F13182" w:rsidRDefault="00794125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46278" w14:textId="77777777" w:rsidR="00794125" w:rsidRPr="00F13182" w:rsidRDefault="00794125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323E94" w14:textId="77777777" w:rsidR="00794125" w:rsidRPr="00F13182" w:rsidRDefault="00794125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2B666A05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2E6451" w14:textId="77777777" w:rsidR="00794125" w:rsidRPr="00546C11" w:rsidRDefault="00794125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B54DD" w14:textId="77777777" w:rsidR="00794125" w:rsidRPr="00BE7498" w:rsidRDefault="00794125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83692A" w14:textId="77777777" w:rsidR="00794125" w:rsidRPr="00BE7498" w:rsidRDefault="00794125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69398F8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FDFBBD" w14:textId="77777777" w:rsidR="00794125" w:rsidRPr="00546C11" w:rsidRDefault="00794125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F44CC" w14:textId="77777777" w:rsidR="00794125" w:rsidRPr="00BE7498" w:rsidRDefault="00794125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EF165C" w14:textId="77777777" w:rsidR="00794125" w:rsidRPr="00BE7498" w:rsidRDefault="00794125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273B88F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4317A9" w14:textId="77777777" w:rsidR="00794125" w:rsidRPr="00546C11" w:rsidRDefault="00794125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F9965" w14:textId="77777777" w:rsidR="00794125" w:rsidRPr="00BE7498" w:rsidRDefault="00794125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DC79DA" w14:textId="77777777" w:rsidR="00794125" w:rsidRPr="00BE7498" w:rsidRDefault="00794125" w:rsidP="00B138FB">
            <w:pPr>
              <w:spacing w:before="120" w:after="120"/>
            </w:pPr>
            <w:r w:rsidRPr="00BE7498">
              <w:rPr>
                <w:lang w:val="en-US"/>
              </w:rPr>
              <w:lastRenderedPageBreak/>
              <w:t>60:27:0140324:19</w:t>
            </w:r>
          </w:p>
        </w:tc>
      </w:tr>
      <w:tr w:rsidR="00546C11" w:rsidRPr="004A75A7" w14:paraId="613C99F4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01835B" w14:textId="77777777" w:rsidR="00794125" w:rsidRPr="00546C11" w:rsidRDefault="00794125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12EC" w14:textId="77777777" w:rsidR="00794125" w:rsidRPr="00BE7498" w:rsidRDefault="00794125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F7D1E7" w14:textId="77777777" w:rsidR="00794125" w:rsidRPr="00BE7498" w:rsidRDefault="00794125" w:rsidP="00B138FB">
            <w:pPr>
              <w:spacing w:before="120" w:after="120"/>
            </w:pPr>
            <w:r w:rsidRPr="00BE7498">
              <w:rPr>
                <w:lang w:val="en-US"/>
              </w:rPr>
              <w:t>60:27:0140324</w:t>
            </w:r>
          </w:p>
        </w:tc>
      </w:tr>
      <w:tr w:rsidR="00546C11" w:rsidRPr="004A75A7" w14:paraId="5DCE3F45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EB1C66" w14:textId="77777777" w:rsidR="00794125" w:rsidRPr="00546C11" w:rsidRDefault="00794125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D7170" w14:textId="77777777" w:rsidR="00794125" w:rsidRPr="00BE7498" w:rsidRDefault="00794125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E59D3F" w14:textId="77777777" w:rsidR="00794125" w:rsidRPr="00BE7498" w:rsidRDefault="00794125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C30D3D0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5E1B8C" w14:textId="77777777" w:rsidR="00794125" w:rsidRPr="00546C11" w:rsidRDefault="00794125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3AFC3" w14:textId="77777777" w:rsidR="00794125" w:rsidRPr="00BE7498" w:rsidRDefault="00794125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8AA6E1" w14:textId="77777777" w:rsidR="00794125" w:rsidRPr="00F57EC0" w:rsidRDefault="00794125" w:rsidP="00B138FB">
            <w:pPr>
              <w:spacing w:before="120" w:after="120"/>
            </w:pPr>
            <w:r w:rsidRPr="00F57EC0">
              <w:t>Псковская обл., Псков г, Льва Толстого ул, 91 д</w:t>
            </w:r>
          </w:p>
        </w:tc>
      </w:tr>
      <w:tr w:rsidR="00546C11" w:rsidRPr="004A75A7" w14:paraId="1851B77D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283AB6BE" w14:textId="77777777" w:rsidR="00794125" w:rsidRPr="00546C11" w:rsidRDefault="00794125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6B51" w14:textId="77777777" w:rsidR="00794125" w:rsidRPr="00BE7498" w:rsidRDefault="00794125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FEE987" w14:textId="77777777" w:rsidR="00794125" w:rsidRPr="00BE7498" w:rsidRDefault="00794125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5FC1265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1F8E8EA" w14:textId="77777777" w:rsidR="00794125" w:rsidRPr="00DF6CF8" w:rsidRDefault="00794125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50C1CD2" w14:textId="77777777" w:rsidR="00794125" w:rsidRPr="00BE7498" w:rsidRDefault="00794125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CBA6687" w14:textId="77777777" w:rsidR="00794125" w:rsidRPr="00BE7498" w:rsidRDefault="00794125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3AA7CA60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125AA63A" w14:textId="77777777" w:rsidR="00794125" w:rsidRPr="005E14F4" w:rsidRDefault="00794125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60:27:0140324:60</w:t>
            </w:r>
          </w:p>
        </w:tc>
      </w:tr>
      <w:tr w:rsidR="00546C11" w:rsidRPr="004A75A7" w14:paraId="5120B8D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20B8D68" w14:textId="77777777" w:rsidR="00794125" w:rsidRDefault="00794125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03CA207" w14:textId="77777777" w:rsidR="00794125" w:rsidRPr="00A552E8" w:rsidRDefault="00794125" w:rsidP="005C4E99">
            <w:pPr>
              <w:spacing w:before="120" w:after="120"/>
            </w:pPr>
            <w:r w:rsidRPr="00A552E8">
              <w:t>Здание с кадастровым номером 60:27:0140324:60 расположено в кадастровом квартале 60:27:0140324 и на земельном участке с кадастровым номером 60:27:0140324:19.</w:t>
            </w:r>
          </w:p>
        </w:tc>
      </w:tr>
    </w:tbl>
    <w:p w14:paraId="6F5EEE55" w14:textId="77777777" w:rsidR="00EA6468" w:rsidRDefault="00794125">
      <w:r>
        <w:br w:type="page"/>
      </w:r>
    </w:p>
    <w:p w14:paraId="27EA2CDD" w14:textId="77777777" w:rsidR="00EA6468" w:rsidRDefault="00EA6468">
      <w:pPr>
        <w:sectPr w:rsidR="00EA6468" w:rsidSect="003E196B">
          <w:headerReference w:type="default" r:id="rId8"/>
          <w:footerReference w:type="even" r:id="rId9"/>
          <w:pgSz w:w="11906" w:h="16838" w:code="9"/>
          <w:pgMar w:top="1134" w:right="567" w:bottom="1134" w:left="1134" w:header="709" w:footer="709" w:gutter="0"/>
          <w:pgNumType w:start="1"/>
          <w:cols w:space="398"/>
          <w:docGrid w:linePitch="360"/>
        </w:sectPr>
      </w:pPr>
    </w:p>
    <w:p w14:paraId="5DC7E909" w14:textId="77777777" w:rsidR="00794125" w:rsidRPr="007A37E2" w:rsidRDefault="00794125">
      <w:pPr>
        <w:rPr>
          <w:sz w:val="2"/>
        </w:rPr>
      </w:pPr>
    </w:p>
    <w:tbl>
      <w:tblPr>
        <w:tblW w:w="2154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46"/>
      </w:tblGrid>
      <w:tr w:rsidR="002E69BF" w:rsidRPr="005B4876" w14:paraId="1A39A22F" w14:textId="77777777" w:rsidTr="004532FF">
        <w:trPr>
          <w:trHeight w:val="322"/>
        </w:trPr>
        <w:tc>
          <w:tcPr>
            <w:tcW w:w="21546" w:type="dxa"/>
            <w:tcBorders>
              <w:bottom w:val="double" w:sz="4" w:space="0" w:color="auto"/>
            </w:tcBorders>
            <w:vAlign w:val="center"/>
          </w:tcPr>
          <w:p w14:paraId="5943D470" w14:textId="77777777" w:rsidR="00794125" w:rsidRPr="00DA3430" w:rsidRDefault="00794125" w:rsidP="00521700">
            <w:pPr>
              <w:jc w:val="center"/>
              <w:rPr>
                <w:b/>
              </w:rPr>
            </w:pPr>
            <w:r w:rsidRPr="00F40298">
              <w:rPr>
                <w:b/>
                <w:sz w:val="28"/>
                <w:szCs w:val="28"/>
              </w:rPr>
              <w:t>Схема границ земельных участков</w:t>
            </w:r>
          </w:p>
        </w:tc>
      </w:tr>
      <w:tr w:rsidR="0054169C" w:rsidRPr="005B4876" w14:paraId="62CEFA36" w14:textId="77777777" w:rsidTr="004532FF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21546" w:type="dxa"/>
            <w:tcBorders>
              <w:bottom w:val="nil"/>
            </w:tcBorders>
            <w:vAlign w:val="bottom"/>
          </w:tcPr>
          <w:p w14:paraId="300FA238" w14:textId="77777777" w:rsidR="00794125" w:rsidRPr="008C3E59" w:rsidRDefault="00794125" w:rsidP="00355D4B">
            <w:pPr>
              <w:jc w:val="center"/>
              <w:rPr>
                <w:b/>
                <w:sz w:val="20"/>
                <w:szCs w:val="20"/>
              </w:rPr>
            </w:pPr>
            <w:r w:rsidRPr="005B25AC"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061248" behindDoc="0" locked="0" layoutInCell="1" allowOverlap="1" wp14:anchorId="0FD117E7" wp14:editId="638EBF80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89535</wp:posOffset>
                  </wp:positionV>
                  <wp:extent cx="304800" cy="914400"/>
                  <wp:effectExtent l="19050" t="0" r="0" b="0"/>
                  <wp:wrapNone/>
                  <wp:docPr id="1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913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B25AC" w:rsidRPr="005B4876" w14:paraId="0A9D1B6A" w14:textId="77777777" w:rsidTr="00C97319">
        <w:tblPrEx>
          <w:tblLook w:val="0000" w:firstRow="0" w:lastRow="0" w:firstColumn="0" w:lastColumn="0" w:noHBand="0" w:noVBand="0"/>
        </w:tblPrEx>
        <w:trPr>
          <w:trHeight w:val="13036"/>
        </w:trPr>
        <w:tc>
          <w:tcPr>
            <w:tcW w:w="21546" w:type="dxa"/>
            <w:tcBorders>
              <w:top w:val="nil"/>
              <w:bottom w:val="nil"/>
            </w:tcBorders>
          </w:tcPr>
          <w:p w14:paraId="3961C87A" w14:textId="77777777" w:rsidR="00794125" w:rsidRPr="008C3E59" w:rsidRDefault="00000000" w:rsidP="005B25AC">
            <w:pPr>
              <w:jc w:val="center"/>
            </w:pPr>
            <w:r>
              <w:rPr>
                <w:noProof/>
              </w:rPr>
              <w:pict w14:anchorId="76556F62">
                <v:line id="_x0000_s3428" style="position:absolute;left:0;text-align:left;flip:x y;z-index:251062272;mso-position-horizontal-relative:text;mso-position-vertical-relative:text" from="473.15pt,390.3pt" to="545.35pt,387.35pt" strokecolor="red" strokeweight=".57pt"/>
              </w:pict>
            </w:r>
            <w:r>
              <w:rPr>
                <w:noProof/>
              </w:rPr>
              <w:pict w14:anchorId="469EF34B">
                <v:line id="_x0000_s3427" style="position:absolute;left:0;text-align:left;flip:x y;z-index:251063296;mso-position-horizontal-relative:text;mso-position-vertical-relative:text" from="545.35pt,387.35pt" to="542.1pt,432.25pt" strokecolor="red" strokeweight=".57pt"/>
              </w:pict>
            </w:r>
            <w:r>
              <w:rPr>
                <w:noProof/>
              </w:rPr>
              <w:pict w14:anchorId="5AE86547">
                <v:line id="_x0000_s3426" style="position:absolute;left:0;text-align:left;flip:x y;z-index:251064320;mso-position-horizontal-relative:text;mso-position-vertical-relative:text" from="542.1pt,432.25pt" to="517.35pt,427.15pt" strokeweight=".57pt"/>
              </w:pict>
            </w:r>
            <w:r>
              <w:rPr>
                <w:noProof/>
              </w:rPr>
              <w:pict w14:anchorId="20823740">
                <v:line id="_x0000_s3425" style="position:absolute;left:0;text-align:left;flip:x y;z-index:251065344;mso-position-horizontal-relative:text;mso-position-vertical-relative:text" from="517.35pt,427.15pt" to="501.4pt,421.85pt" strokeweight=".57pt"/>
              </w:pict>
            </w:r>
            <w:r>
              <w:rPr>
                <w:noProof/>
              </w:rPr>
              <w:pict w14:anchorId="3E8E5FA7">
                <v:line id="_x0000_s3424" style="position:absolute;left:0;text-align:left;flip:x y;z-index:251066368;mso-position-horizontal-relative:text;mso-position-vertical-relative:text" from="501.4pt,421.85pt" to="494.4pt,421pt" strokeweight=".57pt"/>
              </w:pict>
            </w:r>
            <w:r>
              <w:rPr>
                <w:noProof/>
              </w:rPr>
              <w:pict w14:anchorId="76F8557E">
                <v:line id="_x0000_s3423" style="position:absolute;left:0;text-align:left;flip:x y;z-index:251067392;mso-position-horizontal-relative:text;mso-position-vertical-relative:text" from="494.4pt,421pt" to="479pt,418.55pt" strokeweight=".57pt"/>
              </w:pict>
            </w:r>
            <w:r>
              <w:rPr>
                <w:noProof/>
              </w:rPr>
              <w:pict w14:anchorId="2FF4BC15">
                <v:line id="_x0000_s3422" style="position:absolute;left:0;text-align:left;flip:x y;z-index:251068416;mso-position-horizontal-relative:text;mso-position-vertical-relative:text" from="479pt,418.55pt" to="464.7pt,416.1pt" strokeweight=".57pt"/>
              </w:pict>
            </w:r>
            <w:r>
              <w:rPr>
                <w:noProof/>
              </w:rPr>
              <w:pict w14:anchorId="5AE04E77">
                <v:line id="_x0000_s3421" style="position:absolute;left:0;text-align:left;flip:x y;z-index:251069440;mso-position-horizontal-relative:text;mso-position-vertical-relative:text" from="464.7pt,416.1pt" to="465pt,399.5pt" strokecolor="red" strokeweight=".57pt"/>
              </w:pict>
            </w:r>
            <w:r>
              <w:rPr>
                <w:noProof/>
              </w:rPr>
              <w:pict w14:anchorId="6A2F0717">
                <v:line id="_x0000_s3420" style="position:absolute;left:0;text-align:left;flip:x y;z-index:251070464;mso-position-horizontal-relative:text;mso-position-vertical-relative:text" from="465pt,399.5pt" to="473.35pt,399.5pt" strokecolor="red" strokeweight=".57pt"/>
              </w:pict>
            </w:r>
            <w:r>
              <w:rPr>
                <w:noProof/>
              </w:rPr>
              <w:pict w14:anchorId="292FF1B9">
                <v:line id="_x0000_s3419" style="position:absolute;left:0;text-align:left;flip:x y;z-index:251071488;mso-position-horizontal-relative:text;mso-position-vertical-relative:text" from="473.35pt,399.5pt" to="473.15pt,390.3pt" strokecolor="red" strokeweight=".57pt"/>
              </w:pict>
            </w:r>
            <w:r>
              <w:rPr>
                <w:noProof/>
              </w:rPr>
              <w:pict w14:anchorId="2F58FD0E">
                <v:line id="_x0000_s3418" style="position:absolute;left:0;text-align:left;flip:x y;z-index:251072512;mso-position-horizontal-relative:text;mso-position-vertical-relative:text" from="526.6pt,526.3pt" to="533.95pt,526.6pt" strokecolor="red" strokeweight=".57pt"/>
              </w:pict>
            </w:r>
            <w:r>
              <w:rPr>
                <w:noProof/>
              </w:rPr>
              <w:pict w14:anchorId="03F0DA6E">
                <v:line id="_x0000_s3417" style="position:absolute;left:0;text-align:left;flip:x y;z-index:251073536;mso-position-horizontal-relative:text;mso-position-vertical-relative:text" from="533.95pt,526.6pt" to="533.9pt,529.4pt" strokeweight=".57pt"/>
              </w:pict>
            </w:r>
            <w:r>
              <w:rPr>
                <w:noProof/>
              </w:rPr>
              <w:pict w14:anchorId="49F8675B">
                <v:line id="_x0000_s3416" style="position:absolute;left:0;text-align:left;flip:x y;z-index:251074560;mso-position-horizontal-relative:text;mso-position-vertical-relative:text" from="533.9pt,529.4pt" to="582.25pt,535.35pt" strokeweight=".57pt"/>
              </w:pict>
            </w:r>
            <w:r>
              <w:rPr>
                <w:noProof/>
              </w:rPr>
              <w:pict w14:anchorId="59A1ED24">
                <v:line id="_x0000_s3415" style="position:absolute;left:0;text-align:left;flip:x y;z-index:251075584;mso-position-horizontal-relative:text;mso-position-vertical-relative:text" from="582.25pt,535.35pt" to="578.65pt,572.7pt" strokeweight=".57pt"/>
              </w:pict>
            </w:r>
            <w:r>
              <w:rPr>
                <w:noProof/>
              </w:rPr>
              <w:pict w14:anchorId="34136B2D">
                <v:line id="_x0000_s3414" style="position:absolute;left:0;text-align:left;flip:x y;z-index:251076608;mso-position-horizontal-relative:text;mso-position-vertical-relative:text" from="578.65pt,572.7pt" to="521.55pt,567.95pt" strokecolor="red" strokeweight=".57pt"/>
              </w:pict>
            </w:r>
            <w:r>
              <w:rPr>
                <w:noProof/>
              </w:rPr>
              <w:pict w14:anchorId="680362CE">
                <v:line id="_x0000_s3413" style="position:absolute;left:0;text-align:left;flip:x y;z-index:251077632;mso-position-horizontal-relative:text;mso-position-vertical-relative:text" from="521.55pt,567.95pt" to="522.8pt,553.15pt" strokecolor="red" strokeweight=".57pt"/>
              </w:pict>
            </w:r>
            <w:r>
              <w:rPr>
                <w:noProof/>
              </w:rPr>
              <w:pict w14:anchorId="64F26149">
                <v:line id="_x0000_s3412" style="position:absolute;left:0;text-align:left;flip:x y;z-index:251078656;mso-position-horizontal-relative:text;mso-position-vertical-relative:text" from="522.8pt,553.15pt" to="526.6pt,526.3pt" strokecolor="red" strokeweight=".57pt"/>
              </w:pict>
            </w:r>
            <w:r>
              <w:rPr>
                <w:noProof/>
              </w:rPr>
              <w:pict w14:anchorId="418B0F4D">
                <v:line id="_x0000_s3411" style="position:absolute;left:0;text-align:left;flip:x y;z-index:251079680;mso-position-horizontal-relative:text;mso-position-vertical-relative:text" from="133.15pt,474.4pt" to="175.25pt,455.45pt" strokeweight=".57pt"/>
              </w:pict>
            </w:r>
            <w:r>
              <w:rPr>
                <w:noProof/>
              </w:rPr>
              <w:pict w14:anchorId="0ED6D863">
                <v:line id="_x0000_s3410" style="position:absolute;left:0;text-align:left;flip:x y;z-index:251080704;mso-position-horizontal-relative:text;mso-position-vertical-relative:text" from="175.25pt,455.45pt" to="178.2pt,462.15pt" strokecolor="red" strokeweight=".57pt"/>
              </w:pict>
            </w:r>
            <w:r>
              <w:rPr>
                <w:noProof/>
              </w:rPr>
              <w:pict w14:anchorId="63381884">
                <v:line id="_x0000_s3409" style="position:absolute;left:0;text-align:left;flip:x y;z-index:251081728;mso-position-horizontal-relative:text;mso-position-vertical-relative:text" from="178.2pt,462.15pt" to="185.45pt,478.2pt" strokecolor="red" strokeweight=".57pt"/>
              </w:pict>
            </w:r>
            <w:r>
              <w:rPr>
                <w:noProof/>
              </w:rPr>
              <w:pict w14:anchorId="7A1175E3">
                <v:line id="_x0000_s3408" style="position:absolute;left:0;text-align:left;flip:x y;z-index:251082752;mso-position-horizontal-relative:text;mso-position-vertical-relative:text" from="185.45pt,478.2pt" to="186.6pt,481.7pt" strokecolor="red" strokeweight=".57pt"/>
              </w:pict>
            </w:r>
            <w:r>
              <w:rPr>
                <w:noProof/>
              </w:rPr>
              <w:pict w14:anchorId="0AE481ED">
                <v:line id="_x0000_s3407" style="position:absolute;left:0;text-align:left;flip:x y;z-index:251083776;mso-position-horizontal-relative:text;mso-position-vertical-relative:text" from="186.6pt,481.7pt" to="172.7pt,509.6pt" strokecolor="red" strokeweight=".57pt"/>
              </w:pict>
            </w:r>
            <w:r>
              <w:rPr>
                <w:noProof/>
              </w:rPr>
              <w:pict w14:anchorId="7B590955">
                <v:line id="_x0000_s3406" style="position:absolute;left:0;text-align:left;flip:x y;z-index:251084800;mso-position-horizontal-relative:text;mso-position-vertical-relative:text" from="172.7pt,509.6pt" to="170.3pt,510.25pt" strokecolor="red" strokeweight=".57pt"/>
              </w:pict>
            </w:r>
            <w:r>
              <w:rPr>
                <w:noProof/>
              </w:rPr>
              <w:pict w14:anchorId="21C7F07A">
                <v:line id="_x0000_s3405" style="position:absolute;left:0;text-align:left;flip:x y;z-index:251085824;mso-position-horizontal-relative:text;mso-position-vertical-relative:text" from="170.3pt,510.25pt" to="161.45pt,506.65pt" strokecolor="red" strokeweight=".57pt"/>
              </w:pict>
            </w:r>
            <w:r>
              <w:rPr>
                <w:noProof/>
              </w:rPr>
              <w:pict w14:anchorId="0E612FB2">
                <v:line id="_x0000_s3404" style="position:absolute;left:0;text-align:left;flip:x y;z-index:251086848;mso-position-horizontal-relative:text;mso-position-vertical-relative:text" from="161.45pt,506.65pt" to="158.05pt,7in" strokecolor="red" strokeweight=".57pt"/>
              </w:pict>
            </w:r>
            <w:r>
              <w:rPr>
                <w:noProof/>
              </w:rPr>
              <w:pict w14:anchorId="416F7C0E">
                <v:line id="_x0000_s3403" style="position:absolute;left:0;text-align:left;flip:x y;z-index:251087872;mso-position-horizontal-relative:text;mso-position-vertical-relative:text" from="158.05pt,7in" to="152.2pt,501.3pt" strokecolor="red" strokeweight=".57pt"/>
              </w:pict>
            </w:r>
            <w:r>
              <w:rPr>
                <w:noProof/>
              </w:rPr>
              <w:pict w14:anchorId="6CF70E5C">
                <v:line id="_x0000_s3402" style="position:absolute;left:0;text-align:left;flip:x y;z-index:251088896;mso-position-horizontal-relative:text;mso-position-vertical-relative:text" from="152.2pt,501.3pt" to="145.9pt,497.35pt" strokecolor="red" strokeweight=".57pt"/>
              </w:pict>
            </w:r>
            <w:r>
              <w:rPr>
                <w:noProof/>
              </w:rPr>
              <w:pict w14:anchorId="5CEEC120">
                <v:line id="_x0000_s3401" style="position:absolute;left:0;text-align:left;flip:x y;z-index:251089920;mso-position-horizontal-relative:text;mso-position-vertical-relative:text" from="145.9pt,497.35pt" to="140.85pt,493.25pt" strokecolor="red" strokeweight=".57pt"/>
              </w:pict>
            </w:r>
            <w:r>
              <w:rPr>
                <w:noProof/>
              </w:rPr>
              <w:pict w14:anchorId="4E73E36F">
                <v:line id="_x0000_s3400" style="position:absolute;left:0;text-align:left;flip:x y;z-index:251090944;mso-position-horizontal-relative:text;mso-position-vertical-relative:text" from="140.85pt,493.25pt" to="138.1pt,487.45pt" strokecolor="red" strokeweight=".57pt"/>
              </w:pict>
            </w:r>
            <w:r>
              <w:rPr>
                <w:noProof/>
              </w:rPr>
              <w:pict w14:anchorId="4EE8E800">
                <v:line id="_x0000_s3399" style="position:absolute;left:0;text-align:left;flip:x y;z-index:251091968;mso-position-horizontal-relative:text;mso-position-vertical-relative:text" from="138.1pt,487.45pt" to="133.15pt,474.4pt" strokecolor="red" strokeweight=".57pt"/>
              </w:pict>
            </w:r>
            <w:r>
              <w:rPr>
                <w:noProof/>
              </w:rPr>
              <w:pict w14:anchorId="58191733">
                <v:line id="_x0000_s3398" style="position:absolute;left:0;text-align:left;flip:x y;z-index:251092992;mso-position-horizontal-relative:text;mso-position-vertical-relative:text" from="175.25pt,455.45pt" to="179.25pt,453.95pt" strokecolor="red" strokeweight=".57pt"/>
              </w:pict>
            </w:r>
            <w:r>
              <w:rPr>
                <w:noProof/>
              </w:rPr>
              <w:pict w14:anchorId="559BD924">
                <v:line id="_x0000_s3397" style="position:absolute;left:0;text-align:left;flip:x y;z-index:251094016;mso-position-horizontal-relative:text;mso-position-vertical-relative:text" from="179.25pt,453.95pt" to="185.75pt,451.35pt" strokecolor="red" strokeweight=".57pt"/>
              </w:pict>
            </w:r>
            <w:r>
              <w:rPr>
                <w:noProof/>
              </w:rPr>
              <w:pict w14:anchorId="56E61D35">
                <v:line id="_x0000_s3396" style="position:absolute;left:0;text-align:left;flip:x y;z-index:251095040;mso-position-horizontal-relative:text;mso-position-vertical-relative:text" from="185.75pt,451.35pt" to="200.8pt,446.15pt" strokecolor="red" strokeweight=".57pt"/>
              </w:pict>
            </w:r>
            <w:r>
              <w:rPr>
                <w:noProof/>
              </w:rPr>
              <w:pict w14:anchorId="54FB6001">
                <v:line id="_x0000_s3395" style="position:absolute;left:0;text-align:left;flip:x y;z-index:251096064;mso-position-horizontal-relative:text;mso-position-vertical-relative:text" from="200.8pt,446.15pt" to="205.75pt,474.45pt" strokecolor="red" strokeweight=".57pt"/>
              </w:pict>
            </w:r>
            <w:r>
              <w:rPr>
                <w:noProof/>
              </w:rPr>
              <w:pict w14:anchorId="4A9EF9D4">
                <v:line id="_x0000_s3394" style="position:absolute;left:0;text-align:left;flip:x y;z-index:251097088;mso-position-horizontal-relative:text;mso-position-vertical-relative:text" from="205.75pt,474.45pt" to="207.55pt,497pt" strokecolor="red" strokeweight=".57pt"/>
              </w:pict>
            </w:r>
            <w:r>
              <w:rPr>
                <w:noProof/>
              </w:rPr>
              <w:pict w14:anchorId="4FE31055">
                <v:line id="_x0000_s3393" style="position:absolute;left:0;text-align:left;flip:x y;z-index:251098112;mso-position-horizontal-relative:text;mso-position-vertical-relative:text" from="207.55pt,497pt" to="208pt,520.6pt" strokeweight=".57pt"/>
              </w:pict>
            </w:r>
            <w:r>
              <w:rPr>
                <w:noProof/>
              </w:rPr>
              <w:pict w14:anchorId="54F6704F">
                <v:line id="_x0000_s3392" style="position:absolute;left:0;text-align:left;flip:x y;z-index:251099136;mso-position-horizontal-relative:text;mso-position-vertical-relative:text" from="208pt,520.6pt" to="208.05pt,523.1pt" strokeweight=".57pt"/>
              </w:pict>
            </w:r>
            <w:r>
              <w:rPr>
                <w:noProof/>
              </w:rPr>
              <w:pict w14:anchorId="0D3F61F7">
                <v:line id="_x0000_s3391" style="position:absolute;left:0;text-align:left;flip:x y;z-index:251100160;mso-position-horizontal-relative:text;mso-position-vertical-relative:text" from="208.05pt,523.1pt" to="205.45pt,522.15pt" strokeweight=".57pt"/>
              </w:pict>
            </w:r>
            <w:r>
              <w:rPr>
                <w:noProof/>
              </w:rPr>
              <w:pict w14:anchorId="539DFD59">
                <v:line id="_x0000_s3390" style="position:absolute;left:0;text-align:left;flip:x y;z-index:251101184;mso-position-horizontal-relative:text;mso-position-vertical-relative:text" from="205.45pt,522.15pt" to="193pt,517.55pt" strokeweight=".57pt"/>
              </w:pict>
            </w:r>
            <w:r>
              <w:rPr>
                <w:noProof/>
              </w:rPr>
              <w:pict w14:anchorId="6F0D1725">
                <v:line id="_x0000_s3389" style="position:absolute;left:0;text-align:left;flip:x y;z-index:251102208;mso-position-horizontal-relative:text;mso-position-vertical-relative:text" from="193pt,517.55pt" to="185.05pt,514.6pt" strokeweight=".57pt"/>
              </w:pict>
            </w:r>
            <w:r>
              <w:rPr>
                <w:noProof/>
              </w:rPr>
              <w:pict w14:anchorId="643DE225">
                <v:line id="_x0000_s3388" style="position:absolute;left:0;text-align:left;flip:x y;z-index:251103232;mso-position-horizontal-relative:text;mso-position-vertical-relative:text" from="185.05pt,514.6pt" to="172.7pt,509.6pt" strokeweight=".57pt"/>
              </w:pict>
            </w:r>
            <w:r>
              <w:rPr>
                <w:noProof/>
              </w:rPr>
              <w:pict w14:anchorId="3519A173">
                <v:line id="_x0000_s3387" style="position:absolute;left:0;text-align:left;flip:x y;z-index:251104256;mso-position-horizontal-relative:text;mso-position-vertical-relative:text" from="172.7pt,509.6pt" to="186.6pt,481.7pt" strokecolor="red" strokeweight=".57pt"/>
              </w:pict>
            </w:r>
            <w:r>
              <w:rPr>
                <w:noProof/>
              </w:rPr>
              <w:pict w14:anchorId="335383DB">
                <v:line id="_x0000_s3386" style="position:absolute;left:0;text-align:left;flip:x y;z-index:251105280;mso-position-horizontal-relative:text;mso-position-vertical-relative:text" from="186.6pt,481.7pt" to="185.45pt,478.2pt" strokecolor="red" strokeweight=".57pt"/>
              </w:pict>
            </w:r>
            <w:r>
              <w:rPr>
                <w:noProof/>
              </w:rPr>
              <w:pict w14:anchorId="25F6428D">
                <v:line id="_x0000_s3385" style="position:absolute;left:0;text-align:left;flip:x y;z-index:251106304;mso-position-horizontal-relative:text;mso-position-vertical-relative:text" from="185.45pt,478.2pt" to="178.2pt,462.15pt" strokecolor="red" strokeweight=".57pt"/>
              </w:pict>
            </w:r>
            <w:r>
              <w:rPr>
                <w:noProof/>
              </w:rPr>
              <w:pict w14:anchorId="7363D477">
                <v:line id="_x0000_s3384" style="position:absolute;left:0;text-align:left;flip:x y;z-index:251107328;mso-position-horizontal-relative:text;mso-position-vertical-relative:text" from="178.2pt,462.15pt" to="175.25pt,455.45pt" strokecolor="red" strokeweight=".57pt"/>
              </w:pict>
            </w:r>
            <w:r>
              <w:rPr>
                <w:noProof/>
              </w:rPr>
              <w:pict w14:anchorId="57DAD0BD">
                <v:line id="_x0000_s3383" style="position:absolute;left:0;text-align:left;flip:x y;z-index:251108352;mso-position-horizontal-relative:text;mso-position-vertical-relative:text" from="200.8pt,446.15pt" to="232.6pt,436.3pt" strokecolor="red" strokeweight=".57pt"/>
              </w:pict>
            </w:r>
            <w:r>
              <w:rPr>
                <w:noProof/>
              </w:rPr>
              <w:pict w14:anchorId="0086D814">
                <v:line id="_x0000_s3382" style="position:absolute;left:0;text-align:left;flip:x y;z-index:251109376;mso-position-horizontal-relative:text;mso-position-vertical-relative:text" from="232.6pt,436.3pt" to="254.45pt,431.3pt" strokecolor="red" strokeweight=".57pt"/>
              </w:pict>
            </w:r>
            <w:r>
              <w:rPr>
                <w:noProof/>
              </w:rPr>
              <w:pict w14:anchorId="501C1C94">
                <v:line id="_x0000_s3381" style="position:absolute;left:0;text-align:left;flip:x y;z-index:251110400;mso-position-horizontal-relative:text;mso-position-vertical-relative:text" from="254.45pt,431.3pt" to="259.2pt,434.35pt" strokecolor="red" strokeweight=".57pt"/>
              </w:pict>
            </w:r>
            <w:r>
              <w:rPr>
                <w:noProof/>
              </w:rPr>
              <w:pict w14:anchorId="61814523">
                <v:line id="_x0000_s3380" style="position:absolute;left:0;text-align:left;flip:x y;z-index:251111424;mso-position-horizontal-relative:text;mso-position-vertical-relative:text" from="259.2pt,434.35pt" to="268.8pt,476.35pt" strokecolor="red" strokeweight=".57pt"/>
              </w:pict>
            </w:r>
            <w:r>
              <w:rPr>
                <w:noProof/>
              </w:rPr>
              <w:pict w14:anchorId="3746402F">
                <v:line id="_x0000_s3379" style="position:absolute;left:0;text-align:left;flip:x y;z-index:251112448;mso-position-horizontal-relative:text;mso-position-vertical-relative:text" from="268.8pt,476.35pt" to="268.85pt,488.75pt" strokecolor="red" strokeweight=".57pt"/>
              </w:pict>
            </w:r>
            <w:r>
              <w:rPr>
                <w:noProof/>
              </w:rPr>
              <w:pict w14:anchorId="1D191734">
                <v:line id="_x0000_s3378" style="position:absolute;left:0;text-align:left;flip:x y;z-index:251113472;mso-position-horizontal-relative:text;mso-position-vertical-relative:text" from="268.85pt,488.75pt" to="255.7pt,490.55pt" strokeweight=".57pt"/>
              </w:pict>
            </w:r>
            <w:r>
              <w:rPr>
                <w:noProof/>
              </w:rPr>
              <w:pict w14:anchorId="669BEE58">
                <v:line id="_x0000_s3377" style="position:absolute;left:0;text-align:left;flip:x y;z-index:251114496;mso-position-horizontal-relative:text;mso-position-vertical-relative:text" from="255.7pt,490.55pt" to="207.55pt,497pt" strokeweight=".57pt"/>
              </w:pict>
            </w:r>
            <w:r>
              <w:rPr>
                <w:noProof/>
              </w:rPr>
              <w:pict w14:anchorId="0713989D">
                <v:line id="_x0000_s3376" style="position:absolute;left:0;text-align:left;flip:x y;z-index:251115520;mso-position-horizontal-relative:text;mso-position-vertical-relative:text" from="207.55pt,497pt" to="205.75pt,474.45pt" strokecolor="red" strokeweight=".57pt"/>
              </w:pict>
            </w:r>
            <w:r>
              <w:rPr>
                <w:noProof/>
              </w:rPr>
              <w:pict w14:anchorId="15D26F11">
                <v:line id="_x0000_s3375" style="position:absolute;left:0;text-align:left;flip:x y;z-index:251116544;mso-position-horizontal-relative:text;mso-position-vertical-relative:text" from="205.75pt,474.45pt" to="200.8pt,446.15pt" strokecolor="red" strokeweight=".57pt"/>
              </w:pict>
            </w:r>
            <w:r>
              <w:rPr>
                <w:noProof/>
              </w:rPr>
              <w:pict w14:anchorId="44FBA336">
                <v:line id="_x0000_s3374" style="position:absolute;left:0;text-align:left;flip:x y;z-index:251117568;mso-position-horizontal-relative:text;mso-position-vertical-relative:text" from="280.45pt,487.3pt" to="316.45pt,483.25pt" strokecolor="red" strokeweight=".57pt"/>
              </w:pict>
            </w:r>
            <w:r>
              <w:rPr>
                <w:noProof/>
              </w:rPr>
              <w:pict w14:anchorId="04B125C3">
                <v:line id="_x0000_s3373" style="position:absolute;left:0;text-align:left;flip:x y;z-index:251118592;mso-position-horizontal-relative:text;mso-position-vertical-relative:text" from="316.45pt,483.25pt" to="316.8pt,484.8pt" strokecolor="red" strokeweight=".57pt"/>
              </w:pict>
            </w:r>
            <w:r>
              <w:rPr>
                <w:noProof/>
              </w:rPr>
              <w:pict w14:anchorId="1B0266D6">
                <v:line id="_x0000_s3372" style="position:absolute;left:0;text-align:left;flip:x y;z-index:251119616;mso-position-horizontal-relative:text;mso-position-vertical-relative:text" from="316.8pt,484.8pt" to="335.6pt,483.75pt" strokecolor="red" strokeweight=".57pt"/>
              </w:pict>
            </w:r>
            <w:r>
              <w:rPr>
                <w:noProof/>
              </w:rPr>
              <w:pict w14:anchorId="462FCDAC">
                <v:line id="_x0000_s3371" style="position:absolute;left:0;text-align:left;flip:x y;z-index:251120640;mso-position-horizontal-relative:text;mso-position-vertical-relative:text" from="335.6pt,483.75pt" to="336.65pt,494.65pt" strokecolor="red" strokeweight=".57pt"/>
              </w:pict>
            </w:r>
            <w:r>
              <w:rPr>
                <w:noProof/>
              </w:rPr>
              <w:pict w14:anchorId="32F22696">
                <v:line id="_x0000_s3370" style="position:absolute;left:0;text-align:left;flip:x y;z-index:251121664;mso-position-horizontal-relative:text;mso-position-vertical-relative:text" from="336.65pt,494.65pt" to="334.85pt,494.9pt" strokecolor="red" strokeweight=".57pt"/>
              </w:pict>
            </w:r>
            <w:r>
              <w:rPr>
                <w:noProof/>
              </w:rPr>
              <w:pict w14:anchorId="0EBF1FF0">
                <v:line id="_x0000_s3369" style="position:absolute;left:0;text-align:left;flip:x y;z-index:251122688;mso-position-horizontal-relative:text;mso-position-vertical-relative:text" from="334.85pt,494.9pt" to="336.35pt,511.95pt" strokecolor="red" strokeweight=".57pt"/>
              </w:pict>
            </w:r>
            <w:r>
              <w:rPr>
                <w:noProof/>
              </w:rPr>
              <w:pict w14:anchorId="5538ECB0">
                <v:line id="_x0000_s3368" style="position:absolute;left:0;text-align:left;flip:x y;z-index:251123712;mso-position-horizontal-relative:text;mso-position-vertical-relative:text" from="336.35pt,511.95pt" to="337.5pt,543pt" strokecolor="red" strokeweight=".57pt"/>
              </w:pict>
            </w:r>
            <w:r>
              <w:rPr>
                <w:noProof/>
              </w:rPr>
              <w:pict w14:anchorId="03DD061D">
                <v:line id="_x0000_s3367" style="position:absolute;left:0;text-align:left;flip:x y;z-index:251124736;mso-position-horizontal-relative:text;mso-position-vertical-relative:text" from="337.5pt,543pt" to="326.65pt,544.45pt" strokecolor="red" strokeweight=".57pt"/>
              </w:pict>
            </w:r>
            <w:r>
              <w:rPr>
                <w:noProof/>
              </w:rPr>
              <w:pict w14:anchorId="514048C5">
                <v:line id="_x0000_s3366" style="position:absolute;left:0;text-align:left;flip:x y;z-index:251125760;mso-position-horizontal-relative:text;mso-position-vertical-relative:text" from="326.65pt,544.45pt" to="327.85pt,562.35pt" strokeweight=".57pt"/>
              </w:pict>
            </w:r>
            <w:r>
              <w:rPr>
                <w:noProof/>
              </w:rPr>
              <w:pict w14:anchorId="2A349D49">
                <v:line id="_x0000_s3365" style="position:absolute;left:0;text-align:left;flip:x y;z-index:251126784;mso-position-horizontal-relative:text;mso-position-vertical-relative:text" from="327.85pt,562.35pt" to="285.4pt,548.85pt" strokeweight=".57pt"/>
              </w:pict>
            </w:r>
            <w:r>
              <w:rPr>
                <w:noProof/>
              </w:rPr>
              <w:pict w14:anchorId="3F82CCB1">
                <v:line id="_x0000_s3364" style="position:absolute;left:0;text-align:left;flip:x y;z-index:251127808;mso-position-horizontal-relative:text;mso-position-vertical-relative:text" from="285.4pt,548.85pt" to="286.45pt,534.3pt" strokeweight=".57pt"/>
              </w:pict>
            </w:r>
            <w:r>
              <w:rPr>
                <w:noProof/>
              </w:rPr>
              <w:pict w14:anchorId="17F36D9B">
                <v:line id="_x0000_s3363" style="position:absolute;left:0;text-align:left;flip:x y;z-index:251128832;mso-position-horizontal-relative:text;mso-position-vertical-relative:text" from="286.45pt,534.3pt" to="284.95pt,521.45pt" strokeweight=".57pt"/>
              </w:pict>
            </w:r>
            <w:r>
              <w:rPr>
                <w:noProof/>
              </w:rPr>
              <w:pict w14:anchorId="70C09BD6">
                <v:line id="_x0000_s3362" style="position:absolute;left:0;text-align:left;flip:x y;z-index:251129856;mso-position-horizontal-relative:text;mso-position-vertical-relative:text" from="284.95pt,521.45pt" to="280.45pt,487.3pt" strokeweight=".57pt"/>
              </w:pict>
            </w:r>
            <w:r>
              <w:rPr>
                <w:noProof/>
              </w:rPr>
              <w:pict w14:anchorId="28275A5A">
                <v:line id="_x0000_s3361" style="position:absolute;left:0;text-align:left;flip:x y;z-index:251130880;mso-position-horizontal-relative:text;mso-position-vertical-relative:text" from="335.6pt,483.75pt" to="346.3pt,482.55pt" strokecolor="red" strokeweight=".57pt"/>
              </w:pict>
            </w:r>
            <w:r>
              <w:rPr>
                <w:noProof/>
              </w:rPr>
              <w:pict w14:anchorId="08C2010C">
                <v:line id="_x0000_s3360" style="position:absolute;left:0;text-align:left;flip:x y;z-index:251131904;mso-position-horizontal-relative:text;mso-position-vertical-relative:text" from="346.3pt,482.55pt" to="381.75pt,480.7pt" strokeweight=".57pt"/>
              </w:pict>
            </w:r>
            <w:r>
              <w:rPr>
                <w:noProof/>
              </w:rPr>
              <w:pict w14:anchorId="15AECE60">
                <v:line id="_x0000_s3359" style="position:absolute;left:0;text-align:left;flip:x y;z-index:251132928;mso-position-horizontal-relative:text;mso-position-vertical-relative:text" from="381.75pt,480.7pt" to="382.2pt,484.1pt" strokeweight=".57pt"/>
              </w:pict>
            </w:r>
            <w:r>
              <w:rPr>
                <w:noProof/>
              </w:rPr>
              <w:pict w14:anchorId="6E30085F">
                <v:line id="_x0000_s3358" style="position:absolute;left:0;text-align:left;flip:x y;z-index:251133952;mso-position-horizontal-relative:text;mso-position-vertical-relative:text" from="382.2pt,484.1pt" to="383.9pt,496.5pt" strokeweight=".57pt"/>
              </w:pict>
            </w:r>
            <w:r>
              <w:rPr>
                <w:noProof/>
              </w:rPr>
              <w:pict w14:anchorId="43BE1A00">
                <v:line id="_x0000_s3357" style="position:absolute;left:0;text-align:left;flip:x y;z-index:251134976;mso-position-horizontal-relative:text;mso-position-vertical-relative:text" from="383.9pt,496.5pt" to="390.5pt,495.6pt" strokeweight=".57pt"/>
              </w:pict>
            </w:r>
            <w:r>
              <w:rPr>
                <w:noProof/>
              </w:rPr>
              <w:pict w14:anchorId="6EF844A5">
                <v:line id="_x0000_s3356" style="position:absolute;left:0;text-align:left;flip:x y;z-index:251136000;mso-position-horizontal-relative:text;mso-position-vertical-relative:text" from="390.5pt,495.6pt" to="393.5pt,538.95pt" strokecolor="red" strokeweight=".57pt"/>
              </w:pict>
            </w:r>
            <w:r>
              <w:rPr>
                <w:noProof/>
              </w:rPr>
              <w:pict w14:anchorId="456E5531">
                <v:line id="_x0000_s3355" style="position:absolute;left:0;text-align:left;flip:x y;z-index:251137024;mso-position-horizontal-relative:text;mso-position-vertical-relative:text" from="393.5pt,538.95pt" to="393.7pt,544.15pt" strokecolor="red" strokeweight=".57pt"/>
              </w:pict>
            </w:r>
            <w:r>
              <w:rPr>
                <w:noProof/>
              </w:rPr>
              <w:pict w14:anchorId="34C71E54">
                <v:line id="_x0000_s3354" style="position:absolute;left:0;text-align:left;flip:x y;z-index:251138048;mso-position-horizontal-relative:text;mso-position-vertical-relative:text" from="393.7pt,544.15pt" to="396.35pt,583.85pt" strokeweight=".57pt"/>
              </w:pict>
            </w:r>
            <w:r>
              <w:rPr>
                <w:noProof/>
              </w:rPr>
              <w:pict w14:anchorId="55E35B13">
                <v:line id="_x0000_s3353" style="position:absolute;left:0;text-align:left;flip:x y;z-index:251139072;mso-position-horizontal-relative:text;mso-position-vertical-relative:text" from="396.35pt,583.85pt" to="338.95pt,565.85pt" strokeweight=".57pt"/>
              </w:pict>
            </w:r>
            <w:r>
              <w:rPr>
                <w:noProof/>
              </w:rPr>
              <w:pict w14:anchorId="0E29CA96">
                <v:line id="_x0000_s3352" style="position:absolute;left:0;text-align:left;flip:x y;z-index:251140096;mso-position-horizontal-relative:text;mso-position-vertical-relative:text" from="338.95pt,565.85pt" to="327.85pt,562.35pt" strokeweight=".57pt"/>
              </w:pict>
            </w:r>
            <w:r>
              <w:rPr>
                <w:noProof/>
              </w:rPr>
              <w:pict w14:anchorId="744D986F">
                <v:line id="_x0000_s3351" style="position:absolute;left:0;text-align:left;flip:x y;z-index:251141120;mso-position-horizontal-relative:text;mso-position-vertical-relative:text" from="327.85pt,562.35pt" to="326.65pt,544.45pt" strokeweight=".57pt"/>
              </w:pict>
            </w:r>
            <w:r>
              <w:rPr>
                <w:noProof/>
              </w:rPr>
              <w:pict w14:anchorId="5FDDC026">
                <v:line id="_x0000_s3350" style="position:absolute;left:0;text-align:left;flip:x y;z-index:251142144;mso-position-horizontal-relative:text;mso-position-vertical-relative:text" from="326.65pt,544.45pt" to="337.5pt,543pt" strokecolor="red" strokeweight=".57pt"/>
              </w:pict>
            </w:r>
            <w:r>
              <w:rPr>
                <w:noProof/>
              </w:rPr>
              <w:pict w14:anchorId="59216C50">
                <v:line id="_x0000_s3349" style="position:absolute;left:0;text-align:left;flip:x y;z-index:251143168;mso-position-horizontal-relative:text;mso-position-vertical-relative:text" from="337.5pt,543pt" to="336.35pt,511.95pt" strokecolor="red" strokeweight=".57pt"/>
              </w:pict>
            </w:r>
            <w:r>
              <w:rPr>
                <w:noProof/>
              </w:rPr>
              <w:pict w14:anchorId="72451239">
                <v:line id="_x0000_s3348" style="position:absolute;left:0;text-align:left;flip:x y;z-index:251144192;mso-position-horizontal-relative:text;mso-position-vertical-relative:text" from="336.35pt,511.95pt" to="334.85pt,494.9pt" strokecolor="red" strokeweight=".57pt"/>
              </w:pict>
            </w:r>
            <w:r>
              <w:rPr>
                <w:noProof/>
              </w:rPr>
              <w:pict w14:anchorId="5ED91AC1">
                <v:line id="_x0000_s3347" style="position:absolute;left:0;text-align:left;flip:x y;z-index:251145216;mso-position-horizontal-relative:text;mso-position-vertical-relative:text" from="334.85pt,494.9pt" to="336.65pt,494.65pt" strokecolor="red" strokeweight=".57pt"/>
              </w:pict>
            </w:r>
            <w:r>
              <w:rPr>
                <w:noProof/>
              </w:rPr>
              <w:pict w14:anchorId="49E4364E">
                <v:line id="_x0000_s3346" style="position:absolute;left:0;text-align:left;flip:x y;z-index:251146240;mso-position-horizontal-relative:text;mso-position-vertical-relative:text" from="336.65pt,494.65pt" to="335.6pt,483.75pt" strokecolor="red" strokeweight=".57pt"/>
              </w:pict>
            </w:r>
            <w:r>
              <w:rPr>
                <w:noProof/>
              </w:rPr>
              <w:pict w14:anchorId="53042028">
                <v:line id="_x0000_s3345" style="position:absolute;left:0;text-align:left;flip:x y;z-index:251147264;mso-position-horizontal-relative:text;mso-position-vertical-relative:text" from="381.75pt,480.7pt" to="429.9pt,475.2pt" strokeweight=".57pt"/>
              </w:pict>
            </w:r>
            <w:r>
              <w:rPr>
                <w:noProof/>
              </w:rPr>
              <w:pict w14:anchorId="605285DB">
                <v:line id="_x0000_s3344" style="position:absolute;left:0;text-align:left;flip:x y;z-index:251148288;mso-position-horizontal-relative:text;mso-position-vertical-relative:text" from="429.9pt,475.2pt" to="442.95pt,474.35pt" strokeweight=".57pt"/>
              </w:pict>
            </w:r>
            <w:r>
              <w:rPr>
                <w:noProof/>
              </w:rPr>
              <w:pict w14:anchorId="58E60EE7">
                <v:line id="_x0000_s3343" style="position:absolute;left:0;text-align:left;flip:x y;z-index:251149312;mso-position-horizontal-relative:text;mso-position-vertical-relative:text" from="442.95pt,474.35pt" to="464.5pt,475.45pt" strokeweight=".57pt"/>
              </w:pict>
            </w:r>
            <w:r>
              <w:rPr>
                <w:noProof/>
              </w:rPr>
              <w:pict w14:anchorId="0CD6A6C9">
                <v:line id="_x0000_s3342" style="position:absolute;left:0;text-align:left;flip:x y;z-index:251150336;mso-position-horizontal-relative:text;mso-position-vertical-relative:text" from="464.5pt,475.45pt" to="463.8pt,511.25pt" strokeweight=".57pt"/>
              </w:pict>
            </w:r>
            <w:r>
              <w:rPr>
                <w:noProof/>
              </w:rPr>
              <w:pict w14:anchorId="21C931F5">
                <v:line id="_x0000_s3341" style="position:absolute;left:0;text-align:left;flip:x y;z-index:251151360;mso-position-horizontal-relative:text;mso-position-vertical-relative:text" from="463.8pt,511.25pt" to="468.35pt,524.5pt" strokecolor="red" strokeweight=".57pt"/>
              </w:pict>
            </w:r>
            <w:r>
              <w:rPr>
                <w:noProof/>
              </w:rPr>
              <w:pict w14:anchorId="3E8E3BAD">
                <v:line id="_x0000_s3340" style="position:absolute;left:0;text-align:left;flip:x y;z-index:251152384;mso-position-horizontal-relative:text;mso-position-vertical-relative:text" from="468.35pt,524.5pt" to="447.85pt,527.45pt" strokecolor="red" strokeweight=".57pt"/>
              </w:pict>
            </w:r>
            <w:r>
              <w:rPr>
                <w:noProof/>
              </w:rPr>
              <w:pict w14:anchorId="7194341C">
                <v:line id="_x0000_s3339" style="position:absolute;left:0;text-align:left;flip:x y;z-index:251153408;mso-position-horizontal-relative:text;mso-position-vertical-relative:text" from="447.85pt,527.45pt" to="448.4pt,531.1pt" strokecolor="red" strokeweight=".57pt"/>
              </w:pict>
            </w:r>
            <w:r>
              <w:rPr>
                <w:noProof/>
              </w:rPr>
              <w:pict w14:anchorId="5DA01553">
                <v:line id="_x0000_s3338" style="position:absolute;left:0;text-align:left;flip:x y;z-index:251154432;mso-position-horizontal-relative:text;mso-position-vertical-relative:text" from="448.4pt,531.1pt" to="393.5pt,538.95pt" strokecolor="red" strokeweight=".57pt"/>
              </w:pict>
            </w:r>
            <w:r>
              <w:rPr>
                <w:noProof/>
              </w:rPr>
              <w:pict w14:anchorId="615EF46E">
                <v:line id="_x0000_s3337" style="position:absolute;left:0;text-align:left;flip:x y;z-index:251155456;mso-position-horizontal-relative:text;mso-position-vertical-relative:text" from="393.5pt,538.95pt" to="390.5pt,495.6pt" strokecolor="red" strokeweight=".57pt"/>
              </w:pict>
            </w:r>
            <w:r>
              <w:rPr>
                <w:noProof/>
              </w:rPr>
              <w:pict w14:anchorId="12D413A7">
                <v:line id="_x0000_s3336" style="position:absolute;left:0;text-align:left;flip:x y;z-index:251156480;mso-position-horizontal-relative:text;mso-position-vertical-relative:text" from="390.5pt,495.6pt" to="383.9pt,496.5pt" strokeweight=".57pt"/>
              </w:pict>
            </w:r>
            <w:r>
              <w:rPr>
                <w:noProof/>
              </w:rPr>
              <w:pict w14:anchorId="6D02B286">
                <v:line id="_x0000_s3335" style="position:absolute;left:0;text-align:left;flip:x y;z-index:251157504;mso-position-horizontal-relative:text;mso-position-vertical-relative:text" from="383.9pt,496.5pt" to="382.2pt,484.1pt" strokeweight=".57pt"/>
              </w:pict>
            </w:r>
            <w:r>
              <w:rPr>
                <w:noProof/>
              </w:rPr>
              <w:pict w14:anchorId="1B87BC1D">
                <v:line id="_x0000_s3334" style="position:absolute;left:0;text-align:left;flip:x y;z-index:251158528;mso-position-horizontal-relative:text;mso-position-vertical-relative:text" from="382.2pt,484.1pt" to="381.75pt,480.7pt" strokeweight=".57pt"/>
              </w:pict>
            </w:r>
            <w:r>
              <w:rPr>
                <w:noProof/>
              </w:rPr>
              <w:pict w14:anchorId="41485AB5">
                <v:line id="_x0000_s3333" style="position:absolute;left:0;text-align:left;flip:x y;z-index:251159552;mso-position-horizontal-relative:text;mso-position-vertical-relative:text" from="540.85pt,470.05pt" to="589.45pt,478.7pt" strokeweight=".57pt"/>
              </w:pict>
            </w:r>
            <w:r>
              <w:rPr>
                <w:noProof/>
              </w:rPr>
              <w:pict w14:anchorId="0FCCB81C">
                <v:line id="_x0000_s3332" style="position:absolute;left:0;text-align:left;flip:x y;z-index:251160576;mso-position-horizontal-relative:text;mso-position-vertical-relative:text" from="589.45pt,478.7pt" to="582.25pt,535.35pt" strokeweight=".57pt"/>
              </w:pict>
            </w:r>
            <w:r>
              <w:rPr>
                <w:noProof/>
              </w:rPr>
              <w:pict w14:anchorId="3BBFC24B">
                <v:line id="_x0000_s3331" style="position:absolute;left:0;text-align:left;flip:x y;z-index:251161600;mso-position-horizontal-relative:text;mso-position-vertical-relative:text" from="582.25pt,535.35pt" to="533.9pt,529.4pt" strokeweight=".57pt"/>
              </w:pict>
            </w:r>
            <w:r>
              <w:rPr>
                <w:noProof/>
              </w:rPr>
              <w:pict w14:anchorId="468D92F5">
                <v:line id="_x0000_s3330" style="position:absolute;left:0;text-align:left;flip:x y;z-index:251162624;mso-position-horizontal-relative:text;mso-position-vertical-relative:text" from="533.9pt,529.4pt" to="533.95pt,526.6pt" strokeweight=".57pt"/>
              </w:pict>
            </w:r>
            <w:r>
              <w:rPr>
                <w:noProof/>
              </w:rPr>
              <w:pict w14:anchorId="404BA76E">
                <v:line id="_x0000_s3329" style="position:absolute;left:0;text-align:left;flip:x y;z-index:251163648;mso-position-horizontal-relative:text;mso-position-vertical-relative:text" from="533.95pt,526.6pt" to="535.5pt,502.15pt" strokecolor="red" strokeweight=".57pt"/>
              </w:pict>
            </w:r>
            <w:r>
              <w:rPr>
                <w:noProof/>
              </w:rPr>
              <w:pict w14:anchorId="31630C6A">
                <v:line id="_x0000_s3328" style="position:absolute;left:0;text-align:left;flip:x y;z-index:251164672;mso-position-horizontal-relative:text;mso-position-vertical-relative:text" from="535.5pt,502.15pt" to="536.7pt,495.05pt" strokecolor="red" strokeweight=".57pt"/>
              </w:pict>
            </w:r>
            <w:r>
              <w:rPr>
                <w:noProof/>
              </w:rPr>
              <w:pict w14:anchorId="3FE01619">
                <v:line id="_x0000_s3327" style="position:absolute;left:0;text-align:left;flip:x y;z-index:251165696;mso-position-horizontal-relative:text;mso-position-vertical-relative:text" from="536.7pt,495.05pt" to="540.85pt,470.05pt" strokecolor="red" strokeweight=".57pt"/>
              </w:pict>
            </w:r>
            <w:r>
              <w:rPr>
                <w:noProof/>
              </w:rPr>
              <w:pict w14:anchorId="12BCA3E3">
                <v:line id="_x0000_s3326" style="position:absolute;left:0;text-align:left;flip:x y;z-index:251166720;mso-position-horizontal-relative:text;mso-position-vertical-relative:text" from="582.25pt,535.35pt" to="583.65pt,535.6pt" strokeweight=".57pt"/>
              </w:pict>
            </w:r>
            <w:r>
              <w:rPr>
                <w:noProof/>
              </w:rPr>
              <w:pict w14:anchorId="69E7F708">
                <v:line id="_x0000_s3325" style="position:absolute;left:0;text-align:left;flip:x y;z-index:251167744;mso-position-horizontal-relative:text;mso-position-vertical-relative:text" from="583.65pt,535.6pt" to="595.55pt,537.2pt" strokeweight=".57pt"/>
              </w:pict>
            </w:r>
            <w:r>
              <w:rPr>
                <w:noProof/>
              </w:rPr>
              <w:pict w14:anchorId="02FCD742">
                <v:line id="_x0000_s3324" style="position:absolute;left:0;text-align:left;flip:x y;z-index:251168768;mso-position-horizontal-relative:text;mso-position-vertical-relative:text" from="595.55pt,537.2pt" to="595.65pt,534.9pt" strokeweight=".57pt"/>
              </w:pict>
            </w:r>
            <w:r>
              <w:rPr>
                <w:noProof/>
              </w:rPr>
              <w:pict w14:anchorId="38DAC14A">
                <v:line id="_x0000_s3323" style="position:absolute;left:0;text-align:left;flip:x y;z-index:251169792;mso-position-horizontal-relative:text;mso-position-vertical-relative:text" from="595.65pt,534.9pt" to="637.7pt,540.1pt" strokeweight=".57pt"/>
              </w:pict>
            </w:r>
            <w:r>
              <w:rPr>
                <w:noProof/>
              </w:rPr>
              <w:pict w14:anchorId="3B360435">
                <v:line id="_x0000_s3322" style="position:absolute;left:0;text-align:left;flip:x y;z-index:251170816;mso-position-horizontal-relative:text;mso-position-vertical-relative:text" from="637.7pt,540.1pt" to="632.55pt,579.95pt" strokeweight=".57pt"/>
              </w:pict>
            </w:r>
            <w:r>
              <w:rPr>
                <w:noProof/>
              </w:rPr>
              <w:pict w14:anchorId="224C4B4F">
                <v:line id="_x0000_s3321" style="position:absolute;left:0;text-align:left;flip:x y;z-index:251171840;mso-position-horizontal-relative:text;mso-position-vertical-relative:text" from="632.55pt,579.95pt" to="578.65pt,572.7pt" strokeweight=".57pt"/>
              </w:pict>
            </w:r>
            <w:r>
              <w:rPr>
                <w:noProof/>
              </w:rPr>
              <w:pict w14:anchorId="63F1D84F">
                <v:line id="_x0000_s3320" style="position:absolute;left:0;text-align:left;flip:x y;z-index:251172864;mso-position-horizontal-relative:text;mso-position-vertical-relative:text" from="578.65pt,572.7pt" to="582.25pt,535.35pt" strokeweight=".57pt"/>
              </w:pict>
            </w:r>
            <w:r>
              <w:rPr>
                <w:noProof/>
              </w:rPr>
              <w:pict w14:anchorId="50043AE5">
                <v:line id="_x0000_s3319" style="position:absolute;left:0;text-align:left;flip:x y;z-index:251173888;mso-position-horizontal-relative:text;mso-position-vertical-relative:text" from="766.65pt,54.65pt" to="819.85pt,106.1pt" strokeweight=".57pt"/>
              </w:pict>
            </w:r>
            <w:r>
              <w:rPr>
                <w:noProof/>
              </w:rPr>
              <w:pict w14:anchorId="4D54481F">
                <v:line id="_x0000_s3318" style="position:absolute;left:0;text-align:left;flip:x y;z-index:251174912;mso-position-horizontal-relative:text;mso-position-vertical-relative:text" from="819.85pt,106.1pt" to="868.9pt,156.65pt" strokeweight=".57pt"/>
              </w:pict>
            </w:r>
            <w:r>
              <w:rPr>
                <w:noProof/>
              </w:rPr>
              <w:pict w14:anchorId="355F9A70">
                <v:line id="_x0000_s3317" style="position:absolute;left:0;text-align:left;flip:x y;z-index:251175936;mso-position-horizontal-relative:text;mso-position-vertical-relative:text" from="868.9pt,156.65pt" to="873.4pt,155.3pt" strokeweight=".57pt"/>
              </w:pict>
            </w:r>
            <w:r>
              <w:rPr>
                <w:noProof/>
              </w:rPr>
              <w:pict w14:anchorId="2FB497F9">
                <v:line id="_x0000_s3316" style="position:absolute;left:0;text-align:left;flip:x y;z-index:251176960;mso-position-horizontal-relative:text;mso-position-vertical-relative:text" from="873.4pt,155.3pt" to="944.85pt,224.3pt" strokeweight=".57pt"/>
              </w:pict>
            </w:r>
            <w:r>
              <w:rPr>
                <w:noProof/>
              </w:rPr>
              <w:pict w14:anchorId="3E370AC4">
                <v:line id="_x0000_s3315" style="position:absolute;left:0;text-align:left;flip:x y;z-index:251177984;mso-position-horizontal-relative:text;mso-position-vertical-relative:text" from="944.85pt,224.3pt" to="940.85pt,232.1pt" strokecolor="red" strokeweight=".57pt"/>
              </w:pict>
            </w:r>
            <w:r>
              <w:rPr>
                <w:noProof/>
              </w:rPr>
              <w:pict w14:anchorId="60A4DCD7">
                <v:line id="_x0000_s3314" style="position:absolute;left:0;text-align:left;flip:x y;z-index:251179008;mso-position-horizontal-relative:text;mso-position-vertical-relative:text" from="940.85pt,232.1pt" to="934.4pt,238.6pt" strokecolor="red" strokeweight=".57pt"/>
              </w:pict>
            </w:r>
            <w:r>
              <w:rPr>
                <w:noProof/>
              </w:rPr>
              <w:pict w14:anchorId="2FB90391">
                <v:line id="_x0000_s3313" style="position:absolute;left:0;text-align:left;flip:x y;z-index:251180032;mso-position-horizontal-relative:text;mso-position-vertical-relative:text" from="934.4pt,238.6pt" to="924pt,241.3pt" strokecolor="red" strokeweight=".57pt"/>
              </w:pict>
            </w:r>
            <w:r>
              <w:rPr>
                <w:noProof/>
              </w:rPr>
              <w:pict w14:anchorId="67CA94E2">
                <v:line id="_x0000_s3312" style="position:absolute;left:0;text-align:left;flip:x y;z-index:251181056;mso-position-horizontal-relative:text;mso-position-vertical-relative:text" from="924pt,241.3pt" to="807.9pt,267.95pt" strokecolor="red" strokeweight=".57pt"/>
              </w:pict>
            </w:r>
            <w:r>
              <w:rPr>
                <w:noProof/>
              </w:rPr>
              <w:pict w14:anchorId="61BE9FAE">
                <v:line id="_x0000_s3311" style="position:absolute;left:0;text-align:left;flip:x y;z-index:251182080;mso-position-horizontal-relative:text;mso-position-vertical-relative:text" from="807.9pt,267.95pt" to="729.9pt,303.25pt" strokecolor="red" strokeweight=".57pt"/>
              </w:pict>
            </w:r>
            <w:r>
              <w:rPr>
                <w:noProof/>
              </w:rPr>
              <w:pict w14:anchorId="6900C088">
                <v:line id="_x0000_s3310" style="position:absolute;left:0;text-align:left;flip:x y;z-index:251183104;mso-position-horizontal-relative:text;mso-position-vertical-relative:text" from="729.9pt,303.25pt" to="729.05pt,301.15pt" strokecolor="red" strokeweight=".57pt"/>
              </w:pict>
            </w:r>
            <w:r>
              <w:rPr>
                <w:noProof/>
              </w:rPr>
              <w:pict w14:anchorId="5CE717F1">
                <v:line id="_x0000_s3309" style="position:absolute;left:0;text-align:left;flip:x y;z-index:251184128;mso-position-horizontal-relative:text;mso-position-vertical-relative:text" from="729.05pt,301.15pt" to="722.25pt,291.75pt" strokeweight=".57pt"/>
              </w:pict>
            </w:r>
            <w:r>
              <w:rPr>
                <w:noProof/>
              </w:rPr>
              <w:pict w14:anchorId="288E6007">
                <v:line id="_x0000_s3308" style="position:absolute;left:0;text-align:left;flip:x y;z-index:251185152;mso-position-horizontal-relative:text;mso-position-vertical-relative:text" from="722.25pt,291.75pt" to="726.45pt,288.35pt" strokeweight=".57pt"/>
              </w:pict>
            </w:r>
            <w:r>
              <w:rPr>
                <w:noProof/>
              </w:rPr>
              <w:pict w14:anchorId="7906C076">
                <v:line id="_x0000_s3307" style="position:absolute;left:0;text-align:left;flip:x y;z-index:251186176;mso-position-horizontal-relative:text;mso-position-vertical-relative:text" from="726.45pt,288.35pt" to="721.85pt,283.4pt" strokeweight=".57pt"/>
              </w:pict>
            </w:r>
            <w:r>
              <w:rPr>
                <w:noProof/>
              </w:rPr>
              <w:pict w14:anchorId="1312597E">
                <v:line id="_x0000_s3306" style="position:absolute;left:0;text-align:left;flip:x y;z-index:251187200;mso-position-horizontal-relative:text;mso-position-vertical-relative:text" from="721.85pt,283.4pt" to="724.55pt,281.6pt" strokeweight=".57pt"/>
              </w:pict>
            </w:r>
            <w:r>
              <w:rPr>
                <w:noProof/>
              </w:rPr>
              <w:pict w14:anchorId="41FFFC88">
                <v:line id="_x0000_s3305" style="position:absolute;left:0;text-align:left;flip:x y;z-index:251188224;mso-position-horizontal-relative:text;mso-position-vertical-relative:text" from="724.55pt,281.6pt" to="671.15pt,199.75pt" strokeweight=".57pt"/>
              </w:pict>
            </w:r>
            <w:r>
              <w:rPr>
                <w:noProof/>
              </w:rPr>
              <w:pict w14:anchorId="1487CB5F">
                <v:line id="_x0000_s3304" style="position:absolute;left:0;text-align:left;flip:x y;z-index:251189248;mso-position-horizontal-relative:text;mso-position-vertical-relative:text" from="671.15pt,199.75pt" to="675.2pt,196.35pt" strokeweight=".57pt"/>
              </w:pict>
            </w:r>
            <w:r>
              <w:rPr>
                <w:noProof/>
              </w:rPr>
              <w:pict w14:anchorId="3891A672">
                <v:line id="_x0000_s3303" style="position:absolute;left:0;text-align:left;flip:x y;z-index:251190272;mso-position-horizontal-relative:text;mso-position-vertical-relative:text" from="675.2pt,196.35pt" to="741.85pt,93.2pt" strokeweight=".57pt"/>
              </w:pict>
            </w:r>
            <w:r>
              <w:rPr>
                <w:noProof/>
              </w:rPr>
              <w:pict w14:anchorId="46AB4053">
                <v:line id="_x0000_s3302" style="position:absolute;left:0;text-align:left;flip:x y;z-index:251191296;mso-position-horizontal-relative:text;mso-position-vertical-relative:text" from="741.85pt,93.2pt" to="747.3pt,96.75pt" strokeweight=".57pt"/>
              </w:pict>
            </w:r>
            <w:r>
              <w:rPr>
                <w:noProof/>
              </w:rPr>
              <w:pict w14:anchorId="32CF92FC">
                <v:line id="_x0000_s3301" style="position:absolute;left:0;text-align:left;flip:x y;z-index:251192320;mso-position-horizontal-relative:text;mso-position-vertical-relative:text" from="747.3pt,96.75pt" to="753.2pt,87.55pt" strokeweight=".57pt"/>
              </w:pict>
            </w:r>
            <w:r>
              <w:rPr>
                <w:noProof/>
              </w:rPr>
              <w:pict w14:anchorId="6046976D">
                <v:line id="_x0000_s3300" style="position:absolute;left:0;text-align:left;flip:x y;z-index:251193344;mso-position-horizontal-relative:text;mso-position-vertical-relative:text" from="753.2pt,87.55pt" to="747.75pt,83.95pt" strokeweight=".57pt"/>
              </w:pict>
            </w:r>
            <w:r>
              <w:rPr>
                <w:noProof/>
              </w:rPr>
              <w:pict w14:anchorId="0F2C0E30">
                <v:line id="_x0000_s3299" style="position:absolute;left:0;text-align:left;flip:x y;z-index:251194368;mso-position-horizontal-relative:text;mso-position-vertical-relative:text" from="747.75pt,83.95pt" to="766.65pt,54.65pt" strokeweight=".57pt"/>
              </w:pict>
            </w:r>
            <w:r>
              <w:rPr>
                <w:noProof/>
              </w:rPr>
              <w:pict w14:anchorId="2828F5E5">
                <v:line id="_x0000_s3298" style="position:absolute;left:0;text-align:left;flip:x y;z-index:251195392;mso-position-horizontal-relative:text;mso-position-vertical-relative:text" from="167.5pt,466.45pt" to="188.25pt,457.15pt" strokecolor="red" strokeweight=".57pt"/>
              </w:pict>
            </w:r>
            <w:r>
              <w:rPr>
                <w:noProof/>
              </w:rPr>
              <w:pict w14:anchorId="466E1D58">
                <v:line id="_x0000_s3297" style="position:absolute;left:0;text-align:left;flip:x y;z-index:251196416;mso-position-horizontal-relative:text;mso-position-vertical-relative:text" from="188.25pt,457.15pt" to="195.95pt,473.85pt" strokecolor="red" strokeweight=".57pt"/>
              </w:pict>
            </w:r>
            <w:r>
              <w:rPr>
                <w:noProof/>
              </w:rPr>
              <w:pict w14:anchorId="096899EE">
                <v:line id="_x0000_s3296" style="position:absolute;left:0;text-align:left;flip:x y;z-index:251197440;mso-position-horizontal-relative:text;mso-position-vertical-relative:text" from="195.95pt,473.85pt" to="181.4pt,480.65pt" strokecolor="red" strokeweight=".57pt"/>
              </w:pict>
            </w:r>
            <w:r>
              <w:rPr>
                <w:noProof/>
              </w:rPr>
              <w:pict w14:anchorId="0CE5F497">
                <v:line id="_x0000_s3295" style="position:absolute;left:0;text-align:left;flip:x y;z-index:251198464;mso-position-horizontal-relative:text;mso-position-vertical-relative:text" from="181.4pt,480.65pt" to="182.65pt,483.3pt" strokecolor="red" strokeweight=".57pt"/>
              </w:pict>
            </w:r>
            <w:r>
              <w:rPr>
                <w:noProof/>
              </w:rPr>
              <w:pict w14:anchorId="6CE4F003">
                <v:line id="_x0000_s3294" style="position:absolute;left:0;text-align:left;flip:x y;z-index:251199488;mso-position-horizontal-relative:text;mso-position-vertical-relative:text" from="182.65pt,483.3pt" to="179.65pt,484.75pt" strokecolor="red" strokeweight=".57pt"/>
              </w:pict>
            </w:r>
            <w:r>
              <w:rPr>
                <w:noProof/>
              </w:rPr>
              <w:pict w14:anchorId="25D894E8">
                <v:line id="_x0000_s3293" style="position:absolute;left:0;text-align:left;flip:x y;z-index:251200512;mso-position-horizontal-relative:text;mso-position-vertical-relative:text" from="179.65pt,484.75pt" to="178.35pt,482.2pt" strokecolor="red" strokeweight=".57pt"/>
              </w:pict>
            </w:r>
            <w:r>
              <w:rPr>
                <w:noProof/>
              </w:rPr>
              <w:pict w14:anchorId="00D55ED4">
                <v:line id="_x0000_s3292" style="position:absolute;left:0;text-align:left;flip:x y;z-index:251201536;mso-position-horizontal-relative:text;mso-position-vertical-relative:text" from="178.35pt,482.2pt" to="172.35pt,485.05pt" strokecolor="red" strokeweight=".57pt"/>
              </w:pict>
            </w:r>
            <w:r>
              <w:rPr>
                <w:noProof/>
              </w:rPr>
              <w:pict w14:anchorId="14A396A0">
                <v:line id="_x0000_s3291" style="position:absolute;left:0;text-align:left;flip:x y;z-index:251202560;mso-position-horizontal-relative:text;mso-position-vertical-relative:text" from="172.35pt,485.05pt" to="169.15pt,478.6pt" strokecolor="red" strokeweight=".57pt"/>
              </w:pict>
            </w:r>
            <w:r>
              <w:rPr>
                <w:noProof/>
              </w:rPr>
              <w:pict w14:anchorId="62D64706">
                <v:line id="_x0000_s3290" style="position:absolute;left:0;text-align:left;flip:x y;z-index:251203584;mso-position-horizontal-relative:text;mso-position-vertical-relative:text" from="169.15pt,478.6pt" to="172.45pt,477pt" strokecolor="red" strokeweight=".57pt"/>
              </w:pict>
            </w:r>
            <w:r>
              <w:rPr>
                <w:noProof/>
              </w:rPr>
              <w:pict w14:anchorId="516FA0C9">
                <v:line id="_x0000_s3289" style="position:absolute;left:0;text-align:left;flip:x y;z-index:251204608;mso-position-horizontal-relative:text;mso-position-vertical-relative:text" from="172.45pt,477pt" to="167.5pt,466.45pt" strokecolor="red" strokeweight=".57pt"/>
              </w:pict>
            </w:r>
            <w:r>
              <w:rPr>
                <w:noProof/>
              </w:rPr>
              <w:pict w14:anchorId="42781AE2">
                <v:line id="_x0000_s3288" style="position:absolute;left:0;text-align:left;flip:x y;z-index:251205632;mso-position-horizontal-relative:text;mso-position-vertical-relative:text" from="212.9pt,446.35pt" to="230.65pt,441.3pt" strokecolor="red" strokeweight=".57pt"/>
              </w:pict>
            </w:r>
            <w:r>
              <w:rPr>
                <w:noProof/>
              </w:rPr>
              <w:pict w14:anchorId="14AC1E1B">
                <v:line id="_x0000_s3287" style="position:absolute;left:0;text-align:left;flip:x y;z-index:251206656;mso-position-horizontal-relative:text;mso-position-vertical-relative:text" from="230.65pt,441.3pt" to="233.8pt,452.75pt" strokecolor="red" strokeweight=".57pt"/>
              </w:pict>
            </w:r>
            <w:r>
              <w:rPr>
                <w:noProof/>
              </w:rPr>
              <w:pict w14:anchorId="2A0BA8A8">
                <v:line id="_x0000_s3286" style="position:absolute;left:0;text-align:left;flip:x y;z-index:251207680;mso-position-horizontal-relative:text;mso-position-vertical-relative:text" from="233.8pt,452.75pt" to="236.45pt,452pt" strokecolor="red" strokeweight=".57pt"/>
              </w:pict>
            </w:r>
            <w:r>
              <w:rPr>
                <w:noProof/>
              </w:rPr>
              <w:pict w14:anchorId="1C520D60">
                <v:line id="_x0000_s3285" style="position:absolute;left:0;text-align:left;flip:x y;z-index:251208704;mso-position-horizontal-relative:text;mso-position-vertical-relative:text" from="236.45pt,452pt" to="237.65pt,456.65pt" strokecolor="red" strokeweight=".57pt"/>
              </w:pict>
            </w:r>
            <w:r>
              <w:rPr>
                <w:noProof/>
              </w:rPr>
              <w:pict w14:anchorId="12D7D546">
                <v:line id="_x0000_s3284" style="position:absolute;left:0;text-align:left;flip:x y;z-index:251209728;mso-position-horizontal-relative:text;mso-position-vertical-relative:text" from="237.65pt,456.65pt" to="240.75pt,455.9pt" strokecolor="red" strokeweight=".57pt"/>
              </w:pict>
            </w:r>
            <w:r>
              <w:rPr>
                <w:noProof/>
              </w:rPr>
              <w:pict w14:anchorId="7D1D9726">
                <v:line id="_x0000_s3283" style="position:absolute;left:0;text-align:left;flip:x y;z-index:251210752;mso-position-horizontal-relative:text;mso-position-vertical-relative:text" from="240.75pt,455.9pt" to="242.1pt,461.35pt" strokecolor="red" strokeweight=".57pt"/>
              </w:pict>
            </w:r>
            <w:r>
              <w:rPr>
                <w:noProof/>
              </w:rPr>
              <w:pict w14:anchorId="733C79E6">
                <v:line id="_x0000_s3282" style="position:absolute;left:0;text-align:left;flip:x y;z-index:251211776;mso-position-horizontal-relative:text;mso-position-vertical-relative:text" from="242.1pt,461.35pt" to="230.55pt,464.15pt" strokecolor="red" strokeweight=".57pt"/>
              </w:pict>
            </w:r>
            <w:r>
              <w:rPr>
                <w:noProof/>
              </w:rPr>
              <w:pict w14:anchorId="721D5860">
                <v:line id="_x0000_s3281" style="position:absolute;left:0;text-align:left;flip:x y;z-index:251212800;mso-position-horizontal-relative:text;mso-position-vertical-relative:text" from="230.55pt,464.15pt" to="229.6pt,461.55pt" strokecolor="red" strokeweight=".57pt"/>
              </w:pict>
            </w:r>
            <w:r>
              <w:rPr>
                <w:noProof/>
              </w:rPr>
              <w:pict w14:anchorId="6AD44366">
                <v:line id="_x0000_s3280" style="position:absolute;left:0;text-align:left;flip:x y;z-index:251213824;mso-position-horizontal-relative:text;mso-position-vertical-relative:text" from="229.6pt,461.55pt" to="227.55pt,462.05pt" strokecolor="red" strokeweight=".57pt"/>
              </w:pict>
            </w:r>
            <w:r>
              <w:rPr>
                <w:noProof/>
              </w:rPr>
              <w:pict w14:anchorId="6C2A88E1">
                <v:line id="_x0000_s3279" style="position:absolute;left:0;text-align:left;flip:x y;z-index:251214848;mso-position-horizontal-relative:text;mso-position-vertical-relative:text" from="227.55pt,462.05pt" to="228.8pt,466.9pt" strokecolor="red" strokeweight=".57pt"/>
              </w:pict>
            </w:r>
            <w:r>
              <w:rPr>
                <w:noProof/>
              </w:rPr>
              <w:pict w14:anchorId="36D1FE13">
                <v:line id="_x0000_s3278" style="position:absolute;left:0;text-align:left;flip:x y;z-index:251215872;mso-position-horizontal-relative:text;mso-position-vertical-relative:text" from="228.8pt,466.9pt" to="220.25pt,468.85pt" strokecolor="red" strokeweight=".57pt"/>
              </w:pict>
            </w:r>
            <w:r>
              <w:rPr>
                <w:noProof/>
              </w:rPr>
              <w:pict w14:anchorId="310CECC1">
                <v:line id="_x0000_s3277" style="position:absolute;left:0;text-align:left;flip:x y;z-index:251216896;mso-position-horizontal-relative:text;mso-position-vertical-relative:text" from="220.25pt,468.85pt" to="218.15pt,461.95pt" strokecolor="red" strokeweight=".57pt"/>
              </w:pict>
            </w:r>
            <w:r>
              <w:rPr>
                <w:noProof/>
              </w:rPr>
              <w:pict w14:anchorId="57E37763">
                <v:line id="_x0000_s3276" style="position:absolute;left:0;text-align:left;flip:x y;z-index:251217920;mso-position-horizontal-relative:text;mso-position-vertical-relative:text" from="218.15pt,461.95pt" to="217.15pt,462.2pt" strokecolor="red" strokeweight=".57pt"/>
              </w:pict>
            </w:r>
            <w:r>
              <w:rPr>
                <w:noProof/>
              </w:rPr>
              <w:pict w14:anchorId="4C67F18C">
                <v:line id="_x0000_s3275" style="position:absolute;left:0;text-align:left;flip:x y;z-index:251218944;mso-position-horizontal-relative:text;mso-position-vertical-relative:text" from="217.15pt,462.2pt" to="212.9pt,446.35pt" strokecolor="red" strokeweight=".57pt"/>
              </w:pict>
            </w:r>
            <w:r>
              <w:rPr>
                <w:noProof/>
              </w:rPr>
              <w:pict w14:anchorId="4AAA66DE">
                <v:line id="_x0000_s3274" style="position:absolute;left:0;text-align:left;flip:x y;z-index:251219968;mso-position-horizontal-relative:text;mso-position-vertical-relative:text" from="382.2pt,484.1pt" to="404.75pt,480.5pt" strokecolor="red" strokeweight=".57pt"/>
              </w:pict>
            </w:r>
            <w:r>
              <w:rPr>
                <w:noProof/>
              </w:rPr>
              <w:pict w14:anchorId="063938C8">
                <v:line id="_x0000_s3273" style="position:absolute;left:0;text-align:left;flip:x y;z-index:251220992;mso-position-horizontal-relative:text;mso-position-vertical-relative:text" from="404.75pt,480.5pt" to="406.2pt,489.4pt" strokecolor="red" strokeweight=".57pt"/>
              </w:pict>
            </w:r>
            <w:r>
              <w:rPr>
                <w:noProof/>
              </w:rPr>
              <w:pict w14:anchorId="5C43F3DF">
                <v:line id="_x0000_s3272" style="position:absolute;left:0;text-align:left;flip:x y;z-index:251222016;mso-position-horizontal-relative:text;mso-position-vertical-relative:text" from="406.2pt,489.4pt" to="412.15pt,488.4pt" strokecolor="red" strokeweight=".57pt"/>
              </w:pict>
            </w:r>
            <w:r>
              <w:rPr>
                <w:noProof/>
              </w:rPr>
              <w:pict w14:anchorId="35EF9A17">
                <v:line id="_x0000_s3271" style="position:absolute;left:0;text-align:left;flip:x y;z-index:251223040;mso-position-horizontal-relative:text;mso-position-vertical-relative:text" from="412.15pt,488.4pt" to="413.95pt,500.1pt" strokecolor="red" strokeweight=".57pt"/>
              </w:pict>
            </w:r>
            <w:r>
              <w:rPr>
                <w:noProof/>
              </w:rPr>
              <w:pict w14:anchorId="43F7234C">
                <v:line id="_x0000_s3270" style="position:absolute;left:0;text-align:left;flip:x y;z-index:251224064;mso-position-horizontal-relative:text;mso-position-vertical-relative:text" from="413.95pt,500.1pt" to="397.1pt,502.95pt" strokecolor="red" strokeweight=".57pt"/>
              </w:pict>
            </w:r>
            <w:r>
              <w:rPr>
                <w:noProof/>
              </w:rPr>
              <w:pict w14:anchorId="7B11E443">
                <v:line id="_x0000_s3269" style="position:absolute;left:0;text-align:left;flip:x y;z-index:251225088;mso-position-horizontal-relative:text;mso-position-vertical-relative:text" from="397.1pt,502.95pt" to="395.9pt,494.75pt" strokecolor="red" strokeweight=".57pt"/>
              </w:pict>
            </w:r>
            <w:r>
              <w:rPr>
                <w:noProof/>
              </w:rPr>
              <w:pict w14:anchorId="786ECD61">
                <v:line id="_x0000_s3268" style="position:absolute;left:0;text-align:left;flip:x y;z-index:251226112;mso-position-horizontal-relative:text;mso-position-vertical-relative:text" from="395.9pt,494.75pt" to="390.5pt,495.6pt" strokecolor="red" strokeweight=".57pt"/>
              </w:pict>
            </w:r>
            <w:r>
              <w:rPr>
                <w:noProof/>
              </w:rPr>
              <w:pict w14:anchorId="4DCA09EF">
                <v:line id="_x0000_s3267" style="position:absolute;left:0;text-align:left;flip:x y;z-index:251227136;mso-position-horizontal-relative:text;mso-position-vertical-relative:text" from="390.5pt,495.6pt" to="383.9pt,496.5pt" strokecolor="red" strokeweight=".57pt"/>
              </w:pict>
            </w:r>
            <w:r>
              <w:rPr>
                <w:noProof/>
              </w:rPr>
              <w:pict w14:anchorId="5AEBEDDD">
                <v:line id="_x0000_s3266" style="position:absolute;left:0;text-align:left;flip:x y;z-index:251228160;mso-position-horizontal-relative:text;mso-position-vertical-relative:text" from="383.9pt,496.5pt" to="382.2pt,484.1pt" strokecolor="red" strokeweight=".57pt"/>
              </w:pict>
            </w:r>
            <w:r>
              <w:rPr>
                <w:noProof/>
              </w:rPr>
              <w:pict w14:anchorId="28112189">
                <v:line id="_x0000_s3265" style="position:absolute;left:0;text-align:left;flip:x y;z-index:251229184;mso-position-horizontal-relative:text;mso-position-vertical-relative:text" from="287.95pt,490.15pt" to="312.15pt,484.75pt" strokecolor="red" strokeweight=".57pt"/>
              </w:pict>
            </w:r>
            <w:r>
              <w:rPr>
                <w:noProof/>
              </w:rPr>
              <w:pict w14:anchorId="34404DFA">
                <v:line id="_x0000_s3264" style="position:absolute;left:0;text-align:left;flip:x y;z-index:251230208;mso-position-horizontal-relative:text;mso-position-vertical-relative:text" from="312.15pt,484.75pt" to="316.85pt,509.9pt" strokecolor="red" strokeweight=".57pt"/>
              </w:pict>
            </w:r>
            <w:r>
              <w:rPr>
                <w:noProof/>
              </w:rPr>
              <w:pict w14:anchorId="21FC350E">
                <v:line id="_x0000_s3263" style="position:absolute;left:0;text-align:left;flip:x y;z-index:251231232;mso-position-horizontal-relative:text;mso-position-vertical-relative:text" from="316.85pt,509.9pt" to="298.5pt,513.65pt" strokecolor="red" strokeweight=".57pt"/>
              </w:pict>
            </w:r>
            <w:r>
              <w:rPr>
                <w:noProof/>
              </w:rPr>
              <w:pict w14:anchorId="638C2DA1">
                <v:line id="_x0000_s3262" style="position:absolute;left:0;text-align:left;flip:x y;z-index:251232256;mso-position-horizontal-relative:text;mso-position-vertical-relative:text" from="298.5pt,513.65pt" to="296.7pt,504.75pt" strokecolor="red" strokeweight=".57pt"/>
              </w:pict>
            </w:r>
            <w:r>
              <w:rPr>
                <w:noProof/>
              </w:rPr>
              <w:pict w14:anchorId="13BF67A3">
                <v:line id="_x0000_s3261" style="position:absolute;left:0;text-align:left;flip:x y;z-index:251233280;mso-position-horizontal-relative:text;mso-position-vertical-relative:text" from="296.7pt,504.75pt" to="291.15pt,505.85pt" strokecolor="red" strokeweight=".57pt"/>
              </w:pict>
            </w:r>
            <w:r>
              <w:rPr>
                <w:noProof/>
              </w:rPr>
              <w:pict w14:anchorId="30F78C24">
                <v:line id="_x0000_s3260" style="position:absolute;left:0;text-align:left;flip:x y;z-index:251234304;mso-position-horizontal-relative:text;mso-position-vertical-relative:text" from="291.15pt,505.85pt" to="287.95pt,490.15pt" strokecolor="red" strokeweight=".57pt"/>
              </w:pict>
            </w:r>
            <w:r>
              <w:rPr>
                <w:noProof/>
              </w:rPr>
              <w:pict w14:anchorId="23C81633">
                <v:line id="_x0000_s3259" style="position:absolute;left:0;text-align:left;flip:x y;z-index:251235328;mso-position-horizontal-relative:text;mso-position-vertical-relative:text" from="367.15pt,495.3pt" to="377.55pt,494.9pt" strokecolor="red" strokeweight=".57pt"/>
              </w:pict>
            </w:r>
            <w:r>
              <w:rPr>
                <w:noProof/>
              </w:rPr>
              <w:pict w14:anchorId="4E086331">
                <v:line id="_x0000_s3258" style="position:absolute;left:0;text-align:left;flip:x y;z-index:251236352;mso-position-horizontal-relative:text;mso-position-vertical-relative:text" from="377.55pt,494.9pt" to="377.8pt,500.7pt" strokecolor="red" strokeweight=".57pt"/>
              </w:pict>
            </w:r>
            <w:r>
              <w:rPr>
                <w:noProof/>
              </w:rPr>
              <w:pict w14:anchorId="32D21F46">
                <v:line id="_x0000_s3257" style="position:absolute;left:0;text-align:left;flip:x y;z-index:251237376;mso-position-horizontal-relative:text;mso-position-vertical-relative:text" from="377.8pt,500.7pt" to="382.85pt,500.5pt" strokecolor="red" strokeweight=".57pt"/>
              </w:pict>
            </w:r>
            <w:r>
              <w:rPr>
                <w:noProof/>
              </w:rPr>
              <w:pict w14:anchorId="42069D6A">
                <v:line id="_x0000_s3256" style="position:absolute;left:0;text-align:left;flip:x y;z-index:251238400;mso-position-horizontal-relative:text;mso-position-vertical-relative:text" from="382.85pt,500.5pt" to="383.7pt,524.85pt" strokecolor="red" strokeweight=".57pt"/>
              </w:pict>
            </w:r>
            <w:r>
              <w:rPr>
                <w:noProof/>
              </w:rPr>
              <w:pict w14:anchorId="12D1D54F">
                <v:line id="_x0000_s3255" style="position:absolute;left:0;text-align:left;flip:x y;z-index:251239424;mso-position-horizontal-relative:text;mso-position-vertical-relative:text" from="383.7pt,524.85pt" to="382.45pt,524.85pt" strokecolor="red" strokeweight=".57pt"/>
              </w:pict>
            </w:r>
            <w:r>
              <w:rPr>
                <w:noProof/>
              </w:rPr>
              <w:pict w14:anchorId="16F0FD76">
                <v:line id="_x0000_s3254" style="position:absolute;left:0;text-align:left;flip:x y;z-index:251240448;mso-position-horizontal-relative:text;mso-position-vertical-relative:text" from="382.45pt,524.85pt" to="382.65pt,528.6pt" strokecolor="red" strokeweight=".57pt"/>
              </w:pict>
            </w:r>
            <w:r>
              <w:rPr>
                <w:noProof/>
              </w:rPr>
              <w:pict w14:anchorId="36384F77">
                <v:line id="_x0000_s3253" style="position:absolute;left:0;text-align:left;flip:x y;z-index:251241472;mso-position-horizontal-relative:text;mso-position-vertical-relative:text" from="382.65pt,528.6pt" to="375.55pt,528.6pt" strokecolor="red" strokeweight=".57pt"/>
              </w:pict>
            </w:r>
            <w:r>
              <w:rPr>
                <w:noProof/>
              </w:rPr>
              <w:pict w14:anchorId="294D5988">
                <v:line id="_x0000_s3252" style="position:absolute;left:0;text-align:left;flip:x y;z-index:251242496;mso-position-horizontal-relative:text;mso-position-vertical-relative:text" from="375.55pt,528.6pt" to="375.35pt,519.95pt" strokecolor="red" strokeweight=".57pt"/>
              </w:pict>
            </w:r>
            <w:r>
              <w:rPr>
                <w:noProof/>
              </w:rPr>
              <w:pict w14:anchorId="17706CF5">
                <v:line id="_x0000_s3251" style="position:absolute;left:0;text-align:left;flip:x y;z-index:251243520;mso-position-horizontal-relative:text;mso-position-vertical-relative:text" from="375.35pt,519.95pt" to="363pt,520.2pt" strokecolor="red" strokeweight=".57pt"/>
              </w:pict>
            </w:r>
            <w:r>
              <w:rPr>
                <w:noProof/>
              </w:rPr>
              <w:pict w14:anchorId="4F10AF78">
                <v:line id="_x0000_s3250" style="position:absolute;left:0;text-align:left;flip:x y;z-index:251244544;mso-position-horizontal-relative:text;mso-position-vertical-relative:text" from="363pt,520.2pt" to="361.9pt,501.3pt" strokecolor="red" strokeweight=".57pt"/>
              </w:pict>
            </w:r>
            <w:r>
              <w:rPr>
                <w:noProof/>
              </w:rPr>
              <w:pict w14:anchorId="4E287ED6">
                <v:line id="_x0000_s3249" style="position:absolute;left:0;text-align:left;flip:x y;z-index:251245568;mso-position-horizontal-relative:text;mso-position-vertical-relative:text" from="361.9pt,501.3pt" to="367.4pt,501pt" strokecolor="red" strokeweight=".57pt"/>
              </w:pict>
            </w:r>
            <w:r>
              <w:rPr>
                <w:noProof/>
              </w:rPr>
              <w:pict w14:anchorId="0296B555">
                <v:line id="_x0000_s3248" style="position:absolute;left:0;text-align:left;flip:x y;z-index:251246592;mso-position-horizontal-relative:text;mso-position-vertical-relative:text" from="367.4pt,501pt" to="367.15pt,495.3pt" strokecolor="red" strokeweight=".57pt"/>
              </w:pict>
            </w:r>
            <w:r>
              <w:rPr>
                <w:noProof/>
              </w:rPr>
              <w:pict w14:anchorId="6AB72C55">
                <v:line id="_x0000_s3247" style="position:absolute;left:0;text-align:left;flip:x y;z-index:251247616;mso-position-horizontal-relative:text;mso-position-vertical-relative:text" from="245.55pt,494.95pt" to="271.7pt,491.7pt" strokecolor="red" strokeweight=".57pt"/>
              </w:pict>
            </w:r>
            <w:r>
              <w:rPr>
                <w:noProof/>
              </w:rPr>
              <w:pict w14:anchorId="102CAA67">
                <v:line id="_x0000_s3246" style="position:absolute;left:0;text-align:left;flip:x y;z-index:251248640;mso-position-horizontal-relative:text;mso-position-vertical-relative:text" from="271.7pt,491.7pt" to="274pt,509.2pt" strokecolor="red" strokeweight=".57pt"/>
              </w:pict>
            </w:r>
            <w:r>
              <w:rPr>
                <w:noProof/>
              </w:rPr>
              <w:pict w14:anchorId="1C91DCA7">
                <v:line id="_x0000_s3245" style="position:absolute;left:0;text-align:left;flip:x y;z-index:251249664;mso-position-horizontal-relative:text;mso-position-vertical-relative:text" from="274pt,509.2pt" to="265.45pt,510.3pt" strokecolor="red" strokeweight=".57pt"/>
              </w:pict>
            </w:r>
            <w:r>
              <w:rPr>
                <w:noProof/>
              </w:rPr>
              <w:pict w14:anchorId="22CAC517">
                <v:line id="_x0000_s3244" style="position:absolute;left:0;text-align:left;flip:x y;z-index:251250688;mso-position-horizontal-relative:text;mso-position-vertical-relative:text" from="265.45pt,510.3pt" to="264.65pt,7in" strokecolor="red" strokeweight=".57pt"/>
              </w:pict>
            </w:r>
            <w:r>
              <w:rPr>
                <w:noProof/>
              </w:rPr>
              <w:pict w14:anchorId="57F7D5B3">
                <v:line id="_x0000_s3243" style="position:absolute;left:0;text-align:left;flip:x y;z-index:251251712;mso-position-horizontal-relative:text;mso-position-vertical-relative:text" from="264.65pt,7in" to="246.9pt,506.1pt" strokecolor="red" strokeweight=".57pt"/>
              </w:pict>
            </w:r>
            <w:r>
              <w:rPr>
                <w:noProof/>
              </w:rPr>
              <w:pict w14:anchorId="59CE25C4">
                <v:line id="_x0000_s3242" style="position:absolute;left:0;text-align:left;flip:x y;z-index:251252736;mso-position-horizontal-relative:text;mso-position-vertical-relative:text" from="246.9pt,506.1pt" to="245.55pt,494.95pt" strokecolor="red" strokeweight=".57pt"/>
              </w:pict>
            </w:r>
            <w:r>
              <w:rPr>
                <w:noProof/>
              </w:rPr>
              <w:pict w14:anchorId="548BC610">
                <v:line id="_x0000_s3241" style="position:absolute;left:0;text-align:left;flip:x y;z-index:251253760;mso-position-horizontal-relative:text;mso-position-vertical-relative:text" from="496.15pt,476.85pt" to="510.2pt,477.9pt" strokecolor="red" strokeweight=".57pt"/>
              </w:pict>
            </w:r>
            <w:r>
              <w:rPr>
                <w:noProof/>
              </w:rPr>
              <w:pict w14:anchorId="113A494E">
                <v:line id="_x0000_s3240" style="position:absolute;left:0;text-align:left;flip:x y;z-index:251254784;mso-position-horizontal-relative:text;mso-position-vertical-relative:text" from="510.2pt,477.9pt" to="508.9pt,498.35pt" strokecolor="red" strokeweight=".57pt"/>
              </w:pict>
            </w:r>
            <w:r>
              <w:rPr>
                <w:noProof/>
              </w:rPr>
              <w:pict w14:anchorId="041AE19F">
                <v:line id="_x0000_s3239" style="position:absolute;left:0;text-align:left;flip:x y;z-index:251255808;mso-position-horizontal-relative:text;mso-position-vertical-relative:text" from="508.9pt,498.35pt" to="497.4pt,498.1pt" strokecolor="red" strokeweight=".57pt"/>
              </w:pict>
            </w:r>
            <w:r>
              <w:rPr>
                <w:noProof/>
              </w:rPr>
              <w:pict w14:anchorId="164E51A7">
                <v:line id="_x0000_s3238" style="position:absolute;left:0;text-align:left;flip:x y;z-index:251256832;mso-position-horizontal-relative:text;mso-position-vertical-relative:text" from="497.4pt,498.1pt" to="498.15pt,484.2pt" strokecolor="red" strokeweight=".57pt"/>
              </w:pict>
            </w:r>
            <w:r>
              <w:rPr>
                <w:noProof/>
              </w:rPr>
              <w:pict w14:anchorId="559F32AF">
                <v:line id="_x0000_s3237" style="position:absolute;left:0;text-align:left;flip:x y;z-index:251257856;mso-position-horizontal-relative:text;mso-position-vertical-relative:text" from="498.15pt,484.2pt" to="495.4pt,483.95pt" strokecolor="red" strokeweight=".57pt"/>
              </w:pict>
            </w:r>
            <w:r>
              <w:rPr>
                <w:noProof/>
              </w:rPr>
              <w:pict w14:anchorId="57683432">
                <v:line id="_x0000_s3236" style="position:absolute;left:0;text-align:left;flip:x y;z-index:251258880;mso-position-horizontal-relative:text;mso-position-vertical-relative:text" from="495.4pt,483.95pt" to="496.15pt,476.85pt" strokecolor="red" strokeweight=".57pt"/>
              </w:pict>
            </w:r>
            <w:r>
              <w:rPr>
                <w:noProof/>
              </w:rPr>
              <w:pict w14:anchorId="53A74D16">
                <v:line id="_x0000_s3235" style="position:absolute;left:0;text-align:left;flip:x y;z-index:251259904;mso-position-horizontal-relative:text;mso-position-vertical-relative:text" from="577.75pt,391.15pt" to="600.15pt,391.95pt" strokecolor="red" strokeweight=".57pt"/>
              </w:pict>
            </w:r>
            <w:r>
              <w:rPr>
                <w:noProof/>
              </w:rPr>
              <w:pict w14:anchorId="5445268C">
                <v:line id="_x0000_s3234" style="position:absolute;left:0;text-align:left;flip:x y;z-index:251260928;mso-position-horizontal-relative:text;mso-position-vertical-relative:text" from="600.15pt,391.95pt" to="599.75pt,408.1pt" strokecolor="red" strokeweight=".57pt"/>
              </w:pict>
            </w:r>
            <w:r>
              <w:rPr>
                <w:noProof/>
              </w:rPr>
              <w:pict w14:anchorId="7BE4B5BA">
                <v:line id="_x0000_s3233" style="position:absolute;left:0;text-align:left;flip:x y;z-index:251261952;mso-position-horizontal-relative:text;mso-position-vertical-relative:text" from="599.75pt,408.1pt" to="577.1pt,407.15pt" strokecolor="red" strokeweight=".57pt"/>
              </w:pict>
            </w:r>
            <w:r>
              <w:rPr>
                <w:noProof/>
              </w:rPr>
              <w:pict w14:anchorId="101C9DDB">
                <v:line id="_x0000_s3232" style="position:absolute;left:0;text-align:left;flip:x y;z-index:251262976;mso-position-horizontal-relative:text;mso-position-vertical-relative:text" from="577.1pt,407.15pt" to="577.75pt,391.15pt" strokecolor="red" strokeweight=".57pt"/>
              </w:pict>
            </w:r>
            <w:r>
              <w:rPr>
                <w:noProof/>
              </w:rPr>
              <w:pict w14:anchorId="34E082A5">
                <v:line id="_x0000_s3231" style="position:absolute;left:0;text-align:left;flip:x y;z-index:251264000;mso-position-horizontal-relative:text;mso-position-vertical-relative:text" from="556.3pt,447.05pt" to="583.05pt,449.5pt" strokecolor="red" strokeweight=".57pt"/>
              </w:pict>
            </w:r>
            <w:r>
              <w:rPr>
                <w:noProof/>
              </w:rPr>
              <w:pict w14:anchorId="2400D49A">
                <v:line id="_x0000_s3230" style="position:absolute;left:0;text-align:left;flip:x y;z-index:251265024;mso-position-horizontal-relative:text;mso-position-vertical-relative:text" from="583.05pt,449.5pt" to="581.95pt,464.6pt" strokecolor="red" strokeweight=".57pt"/>
              </w:pict>
            </w:r>
            <w:r>
              <w:rPr>
                <w:noProof/>
              </w:rPr>
              <w:pict w14:anchorId="4EE8D78F">
                <v:line id="_x0000_s3229" style="position:absolute;left:0;text-align:left;flip:x y;z-index:251266048;mso-position-horizontal-relative:text;mso-position-vertical-relative:text" from="581.95pt,464.6pt" to="554.95pt,462.9pt" strokecolor="red" strokeweight=".57pt"/>
              </w:pict>
            </w:r>
            <w:r>
              <w:rPr>
                <w:noProof/>
              </w:rPr>
              <w:pict w14:anchorId="55A26AF4">
                <v:line id="_x0000_s3228" style="position:absolute;left:0;text-align:left;flip:x y;z-index:251267072;mso-position-horizontal-relative:text;mso-position-vertical-relative:text" from="554.95pt,462.9pt" to="556.3pt,447.05pt" strokecolor="red" strokeweight=".57pt"/>
              </w:pict>
            </w:r>
            <w:r>
              <w:rPr>
                <w:noProof/>
              </w:rPr>
              <w:pict w14:anchorId="52EE02F5">
                <v:line id="_x0000_s3227" style="position:absolute;left:0;text-align:left;flip:x y;z-index:251268096;mso-position-horizontal-relative:text;mso-position-vertical-relative:text" from="614.7pt,438.6pt" to="641.55pt,440pt" strokecolor="red" strokeweight=".57pt"/>
              </w:pict>
            </w:r>
            <w:r>
              <w:rPr>
                <w:noProof/>
              </w:rPr>
              <w:pict w14:anchorId="0FF45590">
                <v:line id="_x0000_s3226" style="position:absolute;left:0;text-align:left;flip:x y;z-index:251269120;mso-position-horizontal-relative:text;mso-position-vertical-relative:text" from="641.55pt,440pt" to="640.3pt,459.95pt" strokecolor="red" strokeweight=".57pt"/>
              </w:pict>
            </w:r>
            <w:r>
              <w:rPr>
                <w:noProof/>
              </w:rPr>
              <w:pict w14:anchorId="2B831FA6">
                <v:line id="_x0000_s3225" style="position:absolute;left:0;text-align:left;flip:x y;z-index:251270144;mso-position-horizontal-relative:text;mso-position-vertical-relative:text" from="640.3pt,459.95pt" to="623.45pt,458.9pt" strokecolor="red" strokeweight=".57pt"/>
              </w:pict>
            </w:r>
            <w:r>
              <w:rPr>
                <w:noProof/>
              </w:rPr>
              <w:pict w14:anchorId="6061EED5">
                <v:line id="_x0000_s3224" style="position:absolute;left:0;text-align:left;flip:x y;z-index:251271168;mso-position-horizontal-relative:text;mso-position-vertical-relative:text" from="623.45pt,458.9pt" to="623.8pt,452.95pt" strokecolor="red" strokeweight=".57pt"/>
              </w:pict>
            </w:r>
            <w:r>
              <w:rPr>
                <w:noProof/>
              </w:rPr>
              <w:pict w14:anchorId="28143ED1">
                <v:line id="_x0000_s3223" style="position:absolute;left:0;text-align:left;flip:x y;z-index:251272192;mso-position-horizontal-relative:text;mso-position-vertical-relative:text" from="623.8pt,452.95pt" to="613.7pt,452.05pt" strokecolor="red" strokeweight=".57pt"/>
              </w:pict>
            </w:r>
            <w:r>
              <w:rPr>
                <w:noProof/>
              </w:rPr>
              <w:pict w14:anchorId="2BBA9ECF">
                <v:line id="_x0000_s3222" style="position:absolute;left:0;text-align:left;flip:x y;z-index:251273216;mso-position-horizontal-relative:text;mso-position-vertical-relative:text" from="613.7pt,452.05pt" to="614.7pt,438.6pt" strokecolor="red" strokeweight=".57pt"/>
              </w:pict>
            </w:r>
            <w:r>
              <w:rPr>
                <w:noProof/>
              </w:rPr>
              <w:pict w14:anchorId="316B3E98">
                <v:line id="_x0000_s3221" style="position:absolute;left:0;text-align:left;flip:x y;z-index:251274240;mso-position-horizontal-relative:text;mso-position-vertical-relative:text" from="543.35pt,474.7pt" to="559.15pt,477.2pt" strokecolor="red" strokeweight=".57pt"/>
              </w:pict>
            </w:r>
            <w:r>
              <w:rPr>
                <w:noProof/>
              </w:rPr>
              <w:pict w14:anchorId="7A4D2D6C">
                <v:line id="_x0000_s3220" style="position:absolute;left:0;text-align:left;flip:x y;z-index:251275264;mso-position-horizontal-relative:text;mso-position-vertical-relative:text" from="559.15pt,477.2pt" to="557.85pt,487.55pt" strokecolor="red" strokeweight=".57pt"/>
              </w:pict>
            </w:r>
            <w:r>
              <w:rPr>
                <w:noProof/>
              </w:rPr>
              <w:pict w14:anchorId="7DD49120">
                <v:line id="_x0000_s3219" style="position:absolute;left:0;text-align:left;flip:x y;z-index:251276288;mso-position-horizontal-relative:text;mso-position-vertical-relative:text" from="557.85pt,487.55pt" to="563.2pt,488.2pt" strokecolor="red" strokeweight=".57pt"/>
              </w:pict>
            </w:r>
            <w:r>
              <w:rPr>
                <w:noProof/>
              </w:rPr>
              <w:pict w14:anchorId="5ED0736E">
                <v:line id="_x0000_s3218" style="position:absolute;left:0;text-align:left;flip:x y;z-index:251277312;mso-position-horizontal-relative:text;mso-position-vertical-relative:text" from="563.2pt,488.2pt" to="561.6pt,500.4pt" strokecolor="red" strokeweight=".57pt"/>
              </w:pict>
            </w:r>
            <w:r>
              <w:rPr>
                <w:noProof/>
              </w:rPr>
              <w:pict w14:anchorId="7DE93812">
                <v:line id="_x0000_s3217" style="position:absolute;left:0;text-align:left;flip:x y;z-index:251278336;mso-position-horizontal-relative:text;mso-position-vertical-relative:text" from="561.6pt,500.4pt" to="543.45pt,497.5pt" strokecolor="red" strokeweight=".57pt"/>
              </w:pict>
            </w:r>
            <w:r>
              <w:rPr>
                <w:noProof/>
              </w:rPr>
              <w:pict w14:anchorId="77190711">
                <v:line id="_x0000_s3216" style="position:absolute;left:0;text-align:left;flip:x y;z-index:251279360;mso-position-horizontal-relative:text;mso-position-vertical-relative:text" from="543.45pt,497.5pt" to="545.8pt,482.25pt" strokecolor="red" strokeweight=".57pt"/>
              </w:pict>
            </w:r>
            <w:r>
              <w:rPr>
                <w:noProof/>
              </w:rPr>
              <w:pict w14:anchorId="1631132F">
                <v:line id="_x0000_s3215" style="position:absolute;left:0;text-align:left;flip:x y;z-index:251280384;mso-position-horizontal-relative:text;mso-position-vertical-relative:text" from="545.8pt,482.25pt" to="542.25pt,481.75pt" strokecolor="red" strokeweight=".57pt"/>
              </w:pict>
            </w:r>
            <w:r>
              <w:rPr>
                <w:noProof/>
              </w:rPr>
              <w:pict w14:anchorId="73B9BD39">
                <v:line id="_x0000_s3214" style="position:absolute;left:0;text-align:left;flip:x y;z-index:251281408;mso-position-horizontal-relative:text;mso-position-vertical-relative:text" from="542.25pt,481.75pt" to="543.35pt,474.7pt" strokecolor="red" strokeweight=".57pt"/>
              </w:pict>
            </w:r>
            <w:r>
              <w:rPr>
                <w:noProof/>
              </w:rPr>
              <w:pict w14:anchorId="379D3B07">
                <v:line id="_x0000_s3213" style="position:absolute;left:0;text-align:left;flip:x y;z-index:251282432;mso-position-horizontal-relative:text;mso-position-vertical-relative:text" from="550.05pt,533.35pt" to="547.7pt,553.9pt" strokecolor="red" strokeweight=".57pt"/>
              </w:pict>
            </w:r>
            <w:r>
              <w:rPr>
                <w:noProof/>
              </w:rPr>
              <w:pict w14:anchorId="25EE572F">
                <v:line id="_x0000_s3212" style="position:absolute;left:0;text-align:left;flip:x y;z-index:251283456;mso-position-horizontal-relative:text;mso-position-vertical-relative:text" from="547.7pt,553.9pt" to="534.55pt,552.35pt" strokecolor="red" strokeweight=".57pt"/>
              </w:pict>
            </w:r>
            <w:r>
              <w:rPr>
                <w:noProof/>
              </w:rPr>
              <w:pict w14:anchorId="43935F2B">
                <v:line id="_x0000_s3211" style="position:absolute;left:0;text-align:left;flip:x y;z-index:251284480;mso-position-horizontal-relative:text;mso-position-vertical-relative:text" from="534.55pt,552.35pt" to="536.85pt,531.9pt" strokecolor="red" strokeweight=".57pt"/>
              </w:pict>
            </w:r>
            <w:r>
              <w:rPr>
                <w:noProof/>
              </w:rPr>
              <w:pict w14:anchorId="07B6DE33">
                <v:line id="_x0000_s3210" style="position:absolute;left:0;text-align:left;flip:x y;z-index:251285504;mso-position-horizontal-relative:text;mso-position-vertical-relative:text" from="536.85pt,531.9pt" to="537.95pt,532.05pt" strokecolor="red" strokeweight=".57pt"/>
              </w:pict>
            </w:r>
            <w:r>
              <w:rPr>
                <w:noProof/>
              </w:rPr>
              <w:pict w14:anchorId="0D76FB62">
                <v:line id="_x0000_s3209" style="position:absolute;left:0;text-align:left;flip:x y;z-index:251286528;mso-position-horizontal-relative:text;mso-position-vertical-relative:text" from="537.95pt,532.05pt" to="550.05pt,533.35pt" strokecolor="red" strokeweight=".57pt"/>
              </w:pict>
            </w:r>
            <w:r>
              <w:rPr>
                <w:noProof/>
              </w:rPr>
              <w:pict w14:anchorId="2896A290">
                <v:line id="_x0000_s3208" style="position:absolute;left:0;text-align:left;flip:x y;z-index:251287552;mso-position-horizontal-relative:text;mso-position-vertical-relative:text" from="622.45pt,488.05pt" to="636.85pt,489.05pt" strokecolor="red" strokeweight=".57pt"/>
              </w:pict>
            </w:r>
            <w:r>
              <w:rPr>
                <w:noProof/>
              </w:rPr>
              <w:pict w14:anchorId="35E73E7D">
                <v:line id="_x0000_s3207" style="position:absolute;left:0;text-align:left;flip:x y;z-index:251288576;mso-position-horizontal-relative:text;mso-position-vertical-relative:text" from="636.85pt,489.05pt" to="635.2pt,506.95pt" strokecolor="red" strokeweight=".57pt"/>
              </w:pict>
            </w:r>
            <w:r>
              <w:rPr>
                <w:noProof/>
              </w:rPr>
              <w:pict w14:anchorId="03550287">
                <v:line id="_x0000_s3206" style="position:absolute;left:0;text-align:left;flip:x y;z-index:251289600;mso-position-horizontal-relative:text;mso-position-vertical-relative:text" from="635.2pt,506.95pt" to="620.85pt,505.8pt" strokecolor="red" strokeweight=".57pt"/>
              </w:pict>
            </w:r>
            <w:r>
              <w:rPr>
                <w:noProof/>
              </w:rPr>
              <w:pict w14:anchorId="6F4EA299">
                <v:line id="_x0000_s3205" style="position:absolute;left:0;text-align:left;flip:x y;z-index:251290624;mso-position-horizontal-relative:text;mso-position-vertical-relative:text" from="620.85pt,505.8pt" to="622.45pt,488.05pt" strokecolor="red" strokeweight=".57pt"/>
              </w:pict>
            </w:r>
            <w:r>
              <w:rPr>
                <w:noProof/>
              </w:rPr>
              <w:pict w14:anchorId="36C0B235">
                <v:line id="_x0000_s3204" style="position:absolute;left:0;text-align:left;flip:x y;z-index:251291648;mso-position-horizontal-relative:text;mso-position-vertical-relative:text" from="609.25pt,548.9pt" to="612.2pt,549.05pt" strokecolor="red" strokeweight=".57pt"/>
              </w:pict>
            </w:r>
            <w:r>
              <w:rPr>
                <w:noProof/>
              </w:rPr>
              <w:pict w14:anchorId="198177F1">
                <v:line id="_x0000_s3203" style="position:absolute;left:0;text-align:left;flip:x y;z-index:251292672;mso-position-horizontal-relative:text;mso-position-vertical-relative:text" from="612.2pt,549.05pt" to="612.65pt,543.95pt" strokecolor="red" strokeweight=".57pt"/>
              </w:pict>
            </w:r>
            <w:r>
              <w:rPr>
                <w:noProof/>
              </w:rPr>
              <w:pict w14:anchorId="16E3267B">
                <v:line id="_x0000_s3202" style="position:absolute;left:0;text-align:left;flip:x y;z-index:251293696;mso-position-horizontal-relative:text;mso-position-vertical-relative:text" from="612.65pt,543.95pt" to="620.7pt,544.6pt" strokecolor="red" strokeweight=".57pt"/>
              </w:pict>
            </w:r>
            <w:r>
              <w:rPr>
                <w:noProof/>
              </w:rPr>
              <w:pict w14:anchorId="2347EC91">
                <v:line id="_x0000_s3201" style="position:absolute;left:0;text-align:left;flip:x y;z-index:251294720;mso-position-horizontal-relative:text;mso-position-vertical-relative:text" from="620.7pt,544.6pt" to="620.4pt,549.7pt" strokecolor="red" strokeweight=".57pt"/>
              </w:pict>
            </w:r>
            <w:r>
              <w:rPr>
                <w:noProof/>
              </w:rPr>
              <w:pict w14:anchorId="194B2CC7">
                <v:line id="_x0000_s3200" style="position:absolute;left:0;text-align:left;flip:x y;z-index:251295744;mso-position-horizontal-relative:text;mso-position-vertical-relative:text" from="620.4pt,549.7pt" to="631.8pt,551.1pt" strokecolor="red" strokeweight=".57pt"/>
              </w:pict>
            </w:r>
            <w:r>
              <w:rPr>
                <w:noProof/>
              </w:rPr>
              <w:pict w14:anchorId="74018750">
                <v:line id="_x0000_s3199" style="position:absolute;left:0;text-align:left;flip:x y;z-index:251296768;mso-position-horizontal-relative:text;mso-position-vertical-relative:text" from="631.8pt,551.1pt" to="630.3pt,567.25pt" strokecolor="red" strokeweight=".57pt"/>
              </w:pict>
            </w:r>
            <w:r>
              <w:rPr>
                <w:noProof/>
              </w:rPr>
              <w:pict w14:anchorId="79B0EAAA">
                <v:line id="_x0000_s3198" style="position:absolute;left:0;text-align:left;flip:x y;z-index:251297792;mso-position-horizontal-relative:text;mso-position-vertical-relative:text" from="630.3pt,567.25pt" to="607.7pt,565.25pt" strokecolor="red" strokeweight=".57pt"/>
              </w:pict>
            </w:r>
            <w:r>
              <w:rPr>
                <w:noProof/>
              </w:rPr>
              <w:pict w14:anchorId="13277D76">
                <v:line id="_x0000_s3197" style="position:absolute;left:0;text-align:left;flip:x y;z-index:251298816;mso-position-horizontal-relative:text;mso-position-vertical-relative:text" from="607.7pt,565.25pt" to="609.25pt,548.9pt" strokecolor="red" strokeweight=".57pt"/>
              </w:pict>
            </w:r>
            <w:r>
              <w:rPr>
                <w:noProof/>
              </w:rPr>
              <w:pict w14:anchorId="6D04DB86">
                <v:line id="_x0000_s3196" style="position:absolute;left:0;text-align:left;flip:x y;z-index:251299840;mso-position-horizontal-relative:text;mso-position-vertical-relative:text" from="685.35pt,268.65pt" to="703.45pt,256.95pt" strokecolor="red" strokeweight=".57pt"/>
              </w:pict>
            </w:r>
            <w:r>
              <w:rPr>
                <w:noProof/>
              </w:rPr>
              <w:pict w14:anchorId="6E66A4B4">
                <v:line id="_x0000_s3195" style="position:absolute;left:0;text-align:left;flip:x y;z-index:251300864;mso-position-horizontal-relative:text;mso-position-vertical-relative:text" from="703.45pt,256.95pt" to="721.9pt,285.7pt" strokecolor="red" strokeweight=".57pt"/>
              </w:pict>
            </w:r>
            <w:r>
              <w:rPr>
                <w:noProof/>
              </w:rPr>
              <w:pict w14:anchorId="72C9857F">
                <v:line id="_x0000_s3194" style="position:absolute;left:0;text-align:left;flip:x y;z-index:251301888;mso-position-horizontal-relative:text;mso-position-vertical-relative:text" from="721.9pt,285.7pt" to="703.85pt,297.55pt" strokecolor="red" strokeweight=".57pt"/>
              </w:pict>
            </w:r>
            <w:r>
              <w:rPr>
                <w:noProof/>
              </w:rPr>
              <w:pict w14:anchorId="38135FEF">
                <v:line id="_x0000_s3193" style="position:absolute;left:0;text-align:left;flip:x y;z-index:251302912;mso-position-horizontal-relative:text;mso-position-vertical-relative:text" from="703.85pt,297.55pt" to="685.35pt,268.65pt" strokecolor="red" strokeweight=".57pt"/>
              </w:pict>
            </w:r>
            <w:r>
              <w:rPr>
                <w:noProof/>
              </w:rPr>
              <w:pict w14:anchorId="5A5424F8">
                <v:line id="_x0000_s3192" style="position:absolute;left:0;text-align:left;flip:x y;z-index:251303936;mso-position-horizontal-relative:text;mso-position-vertical-relative:text" from="703.85pt,297.55pt" to="719.9pt,287.8pt" strokecolor="red" strokeweight=".57pt"/>
              </w:pict>
            </w:r>
            <w:r>
              <w:rPr>
                <w:noProof/>
              </w:rPr>
              <w:pict w14:anchorId="691B336E">
                <v:line id="_x0000_s3191" style="position:absolute;left:0;text-align:left;flip:x y;z-index:251304960;mso-position-horizontal-relative:text;mso-position-vertical-relative:text" from="719.9pt,287.8pt" to="722.25pt,291.75pt" strokecolor="red" strokeweight=".57pt"/>
              </w:pict>
            </w:r>
            <w:r>
              <w:rPr>
                <w:noProof/>
              </w:rPr>
              <w:pict w14:anchorId="5390EE08">
                <v:line id="_x0000_s3190" style="position:absolute;left:0;text-align:left;flip:x y;z-index:251305984;mso-position-horizontal-relative:text;mso-position-vertical-relative:text" from="722.25pt,291.75pt" to="729.05pt,301.15pt" strokecolor="red" strokeweight=".57pt"/>
              </w:pict>
            </w:r>
            <w:r>
              <w:rPr>
                <w:noProof/>
              </w:rPr>
              <w:pict w14:anchorId="7A089865">
                <v:line id="_x0000_s3189" style="position:absolute;left:0;text-align:left;flip:x y;z-index:251307008;mso-position-horizontal-relative:text;mso-position-vertical-relative:text" from="729.05pt,301.15pt" to="730.2pt,304pt" strokecolor="red" strokeweight=".57pt"/>
              </w:pict>
            </w:r>
            <w:r>
              <w:rPr>
                <w:noProof/>
              </w:rPr>
              <w:pict w14:anchorId="36CB65AF">
                <v:line id="_x0000_s3188" style="position:absolute;left:0;text-align:left;flip:x y;z-index:251308032;mso-position-horizontal-relative:text;mso-position-vertical-relative:text" from="730.2pt,304pt" to="728.5pt,305.1pt" strokecolor="red" strokeweight=".57pt"/>
              </w:pict>
            </w:r>
            <w:r>
              <w:rPr>
                <w:noProof/>
              </w:rPr>
              <w:pict w14:anchorId="3408C251">
                <v:line id="_x0000_s3187" style="position:absolute;left:0;text-align:left;flip:x y;z-index:251309056;mso-position-horizontal-relative:text;mso-position-vertical-relative:text" from="728.5pt,305.1pt" to="736.25pt,315pt" strokecolor="red" strokeweight=".57pt"/>
              </w:pict>
            </w:r>
            <w:r>
              <w:rPr>
                <w:noProof/>
              </w:rPr>
              <w:pict w14:anchorId="4F136BCD">
                <v:line id="_x0000_s3186" style="position:absolute;left:0;text-align:left;flip:x y;z-index:251310080;mso-position-horizontal-relative:text;mso-position-vertical-relative:text" from="736.25pt,315pt" to="724.4pt,324.45pt" strokecolor="red" strokeweight=".57pt"/>
              </w:pict>
            </w:r>
            <w:r>
              <w:rPr>
                <w:noProof/>
              </w:rPr>
              <w:pict w14:anchorId="371B712A">
                <v:line id="_x0000_s3185" style="position:absolute;left:0;text-align:left;flip:x y;z-index:251311104;mso-position-horizontal-relative:text;mso-position-vertical-relative:text" from="724.4pt,324.45pt" to="716.8pt,314.2pt" strokecolor="red" strokeweight=".57pt"/>
              </w:pict>
            </w:r>
            <w:r>
              <w:rPr>
                <w:noProof/>
              </w:rPr>
              <w:pict w14:anchorId="32D11BFE">
                <v:line id="_x0000_s3184" style="position:absolute;left:0;text-align:left;flip:x y;z-index:251312128;mso-position-horizontal-relative:text;mso-position-vertical-relative:text" from="716.8pt,314.2pt" to="716.2pt,314.65pt" strokecolor="red" strokeweight=".57pt"/>
              </w:pict>
            </w:r>
            <w:r>
              <w:rPr>
                <w:noProof/>
              </w:rPr>
              <w:pict w14:anchorId="1B2BC0E8">
                <v:line id="_x0000_s3183" style="position:absolute;left:0;text-align:left;flip:x y;z-index:251313152;mso-position-horizontal-relative:text;mso-position-vertical-relative:text" from="716.2pt,314.65pt" to="707.3pt,300.55pt" strokecolor="red" strokeweight=".57pt"/>
              </w:pict>
            </w:r>
            <w:r>
              <w:rPr>
                <w:noProof/>
              </w:rPr>
              <w:pict w14:anchorId="789451C1">
                <v:line id="_x0000_s3182" style="position:absolute;left:0;text-align:left;flip:x y;z-index:251314176;mso-position-horizontal-relative:text;mso-position-vertical-relative:text" from="707.3pt,300.55pt" to="706.35pt,301.3pt" strokecolor="red" strokeweight=".57pt"/>
              </w:pict>
            </w:r>
            <w:r>
              <w:rPr>
                <w:noProof/>
              </w:rPr>
              <w:pict w14:anchorId="6D115245">
                <v:line id="_x0000_s3181" style="position:absolute;left:0;text-align:left;flip:x y;z-index:251315200;mso-position-horizontal-relative:text;mso-position-vertical-relative:text" from="706.35pt,301.3pt" to="703.85pt,297.55pt" strokecolor="red" strokeweight=".57pt"/>
              </w:pict>
            </w:r>
            <w:r>
              <w:rPr>
                <w:noProof/>
              </w:rPr>
              <w:pict w14:anchorId="4C8E1654">
                <v:line id="_x0000_s3180" style="position:absolute;left:0;text-align:left;flip:x y;z-index:251316224;mso-position-horizontal-relative:text;mso-position-vertical-relative:text" from="656.85pt,369.85pt" to="709.9pt,327.85pt" strokecolor="red" strokeweight=".57pt"/>
              </w:pict>
            </w:r>
            <w:r>
              <w:rPr>
                <w:noProof/>
              </w:rPr>
              <w:pict w14:anchorId="01FB78B3">
                <v:line id="_x0000_s3179" style="position:absolute;left:0;text-align:left;flip:x y;z-index:251317248;mso-position-horizontal-relative:text;mso-position-vertical-relative:text" from="709.9pt,327.85pt" to="714.1pt,332.7pt" strokecolor="red" strokeweight=".57pt"/>
              </w:pict>
            </w:r>
            <w:r>
              <w:rPr>
                <w:noProof/>
              </w:rPr>
              <w:pict w14:anchorId="275218E3">
                <v:line id="_x0000_s3178" style="position:absolute;left:0;text-align:left;flip:x y;z-index:251318272;mso-position-horizontal-relative:text;mso-position-vertical-relative:text" from="714.1pt,332.7pt" to="724.4pt,324.45pt" strokecolor="red" strokeweight=".57pt"/>
              </w:pict>
            </w:r>
            <w:r>
              <w:rPr>
                <w:noProof/>
              </w:rPr>
              <w:pict w14:anchorId="1391763D">
                <v:line id="_x0000_s3177" style="position:absolute;left:0;text-align:left;flip:x y;z-index:251319296;mso-position-horizontal-relative:text;mso-position-vertical-relative:text" from="724.4pt,324.45pt" to="736.25pt,315pt" strokecolor="red" strokeweight=".57pt"/>
              </w:pict>
            </w:r>
            <w:r>
              <w:rPr>
                <w:noProof/>
              </w:rPr>
              <w:pict w14:anchorId="4E71CE5D">
                <v:line id="_x0000_s3176" style="position:absolute;left:0;text-align:left;flip:x y;z-index:251320320;mso-position-horizontal-relative:text;mso-position-vertical-relative:text" from="736.25pt,315pt" to="742.55pt,322.85pt" strokecolor="red" strokeweight=".57pt"/>
              </w:pict>
            </w:r>
            <w:r>
              <w:rPr>
                <w:noProof/>
              </w:rPr>
              <w:pict w14:anchorId="7F069535">
                <v:line id="_x0000_s3175" style="position:absolute;left:0;text-align:left;flip:x y;z-index:251321344;mso-position-horizontal-relative:text;mso-position-vertical-relative:text" from="742.55pt,322.85pt" to="743.6pt,324.2pt" strokecolor="red" strokeweight=".57pt"/>
              </w:pict>
            </w:r>
            <w:r>
              <w:rPr>
                <w:noProof/>
              </w:rPr>
              <w:pict w14:anchorId="3A9700C6">
                <v:line id="_x0000_s3174" style="position:absolute;left:0;text-align:left;flip:x y;z-index:251322368;mso-position-horizontal-relative:text;mso-position-vertical-relative:text" from="743.6pt,324.2pt" to="668pt,383.85pt" strokecolor="red" strokeweight=".57pt"/>
              </w:pict>
            </w:r>
            <w:r>
              <w:rPr>
                <w:noProof/>
              </w:rPr>
              <w:pict w14:anchorId="4E0582C5">
                <v:line id="_x0000_s3173" style="position:absolute;left:0;text-align:left;flip:x y;z-index:251323392;mso-position-horizontal-relative:text;mso-position-vertical-relative:text" from="668pt,383.85pt" to="656.85pt,369.85pt" strokecolor="red" strokeweight=".57pt"/>
              </w:pict>
            </w:r>
            <w:r>
              <w:rPr>
                <w:noProof/>
              </w:rPr>
              <w:pict w14:anchorId="4476AD69">
                <v:line id="_x0000_s3172" style="position:absolute;left:0;text-align:left;flip:x y;z-index:251324416;mso-position-horizontal-relative:text;mso-position-vertical-relative:text" from="723.15pt,283.3pt" to="740.5pt,268.95pt" strokecolor="red" strokeweight=".57pt"/>
              </w:pict>
            </w:r>
            <w:r>
              <w:rPr>
                <w:noProof/>
              </w:rPr>
              <w:pict w14:anchorId="17E779ED">
                <v:line id="_x0000_s3171" style="position:absolute;left:0;text-align:left;flip:x y;z-index:251325440;mso-position-horizontal-relative:text;mso-position-vertical-relative:text" from="740.5pt,268.95pt" to="748.15pt,277.65pt" strokecolor="red" strokeweight=".57pt"/>
              </w:pict>
            </w:r>
            <w:r>
              <w:rPr>
                <w:noProof/>
              </w:rPr>
              <w:pict w14:anchorId="263D3857">
                <v:line id="_x0000_s3170" style="position:absolute;left:0;text-align:left;flip:x y;z-index:251326464;mso-position-horizontal-relative:text;mso-position-vertical-relative:text" from="748.15pt,277.65pt" to="730.45pt,291.9pt" strokecolor="red" strokeweight=".57pt"/>
              </w:pict>
            </w:r>
            <w:r>
              <w:rPr>
                <w:noProof/>
              </w:rPr>
              <w:pict w14:anchorId="15A720C6">
                <v:line id="_x0000_s3169" style="position:absolute;left:0;text-align:left;flip:x y;z-index:251327488;mso-position-horizontal-relative:text;mso-position-vertical-relative:text" from="730.45pt,291.9pt" to="723.15pt,283.3pt" strokecolor="red" strokeweight=".57pt"/>
              </w:pict>
            </w:r>
            <w:r>
              <w:rPr>
                <w:noProof/>
              </w:rPr>
              <w:pict w14:anchorId="47A10420">
                <v:line id="_x0000_s3168" style="position:absolute;left:0;text-align:left;flip:x y;z-index:251328512;mso-position-horizontal-relative:text;mso-position-vertical-relative:text" from="775.05pt,242.9pt" to="786.25pt,240.75pt" strokecolor="red" strokeweight=".57pt"/>
              </w:pict>
            </w:r>
            <w:r>
              <w:rPr>
                <w:noProof/>
              </w:rPr>
              <w:pict w14:anchorId="0728224F">
                <v:line id="_x0000_s3167" style="position:absolute;left:0;text-align:left;flip:x y;z-index:251329536;mso-position-horizontal-relative:text;mso-position-vertical-relative:text" from="786.25pt,240.75pt" to="785.55pt,236.15pt" strokecolor="red" strokeweight=".57pt"/>
              </w:pict>
            </w:r>
            <w:r>
              <w:rPr>
                <w:noProof/>
              </w:rPr>
              <w:pict w14:anchorId="29B8ECA5">
                <v:line id="_x0000_s3166" style="position:absolute;left:0;text-align:left;flip:x y;z-index:251330560;mso-position-horizontal-relative:text;mso-position-vertical-relative:text" from="785.55pt,236.15pt" to="791.2pt,235.05pt" strokecolor="red" strokeweight=".57pt"/>
              </w:pict>
            </w:r>
            <w:r>
              <w:rPr>
                <w:noProof/>
              </w:rPr>
              <w:pict w14:anchorId="365B3568">
                <v:line id="_x0000_s3165" style="position:absolute;left:0;text-align:left;flip:x y;z-index:251331584;mso-position-horizontal-relative:text;mso-position-vertical-relative:text" from="791.2pt,235.05pt" to="791.9pt,239.5pt" strokecolor="red" strokeweight=".57pt"/>
              </w:pict>
            </w:r>
            <w:r>
              <w:rPr>
                <w:noProof/>
              </w:rPr>
              <w:pict w14:anchorId="641CAAD9">
                <v:line id="_x0000_s3164" style="position:absolute;left:0;text-align:left;flip:x y;z-index:251332608;mso-position-horizontal-relative:text;mso-position-vertical-relative:text" from="791.9pt,239.5pt" to="801.65pt,237.8pt" strokecolor="red" strokeweight=".57pt"/>
              </w:pict>
            </w:r>
            <w:r>
              <w:rPr>
                <w:noProof/>
              </w:rPr>
              <w:pict w14:anchorId="3AD33F64">
                <v:line id="_x0000_s3163" style="position:absolute;left:0;text-align:left;flip:x y;z-index:251333632;mso-position-horizontal-relative:text;mso-position-vertical-relative:text" from="801.65pt,237.8pt" to="803.85pt,249.4pt" strokecolor="red" strokeweight=".57pt"/>
              </w:pict>
            </w:r>
            <w:r>
              <w:rPr>
                <w:noProof/>
              </w:rPr>
              <w:pict w14:anchorId="5533C322">
                <v:line id="_x0000_s3162" style="position:absolute;left:0;text-align:left;flip:x y;z-index:251334656;mso-position-horizontal-relative:text;mso-position-vertical-relative:text" from="803.85pt,249.4pt" to="777.6pt,254.65pt" strokecolor="red" strokeweight=".57pt"/>
              </w:pict>
            </w:r>
            <w:r>
              <w:rPr>
                <w:noProof/>
              </w:rPr>
              <w:pict w14:anchorId="3DD1C718">
                <v:line id="_x0000_s3161" style="position:absolute;left:0;text-align:left;flip:x y;z-index:251335680;mso-position-horizontal-relative:text;mso-position-vertical-relative:text" from="777.6pt,254.65pt" to="775.05pt,242.9pt" strokecolor="red" strokeweight=".57pt"/>
              </w:pict>
            </w:r>
            <w:r>
              <w:rPr>
                <w:noProof/>
              </w:rPr>
              <w:pict w14:anchorId="33CFB218">
                <v:line id="_x0000_s3160" style="position:absolute;left:0;text-align:left;flip:x y;z-index:251336704;mso-position-horizontal-relative:text;mso-position-vertical-relative:text" from="836.25pt,226.45pt" to="834.25pt,217.15pt" strokecolor="red" strokeweight=".57pt"/>
              </w:pict>
            </w:r>
            <w:r>
              <w:rPr>
                <w:noProof/>
              </w:rPr>
              <w:pict w14:anchorId="41F01C68">
                <v:line id="_x0000_s3159" style="position:absolute;left:0;text-align:left;flip:x y;z-index:251337728;mso-position-horizontal-relative:text;mso-position-vertical-relative:text" from="834.25pt,217.15pt" to="851.95pt,214.45pt" strokecolor="red" strokeweight=".57pt"/>
              </w:pict>
            </w:r>
            <w:r>
              <w:rPr>
                <w:noProof/>
              </w:rPr>
              <w:pict w14:anchorId="337EABE1">
                <v:line id="_x0000_s3158" style="position:absolute;left:0;text-align:left;flip:x y;z-index:251338752;mso-position-horizontal-relative:text;mso-position-vertical-relative:text" from="851.95pt,214.45pt" to="857.6pt,244.05pt" strokecolor="red" strokeweight=".57pt"/>
              </w:pict>
            </w:r>
            <w:r>
              <w:rPr>
                <w:noProof/>
              </w:rPr>
              <w:pict w14:anchorId="1D94B85F">
                <v:line id="_x0000_s3157" style="position:absolute;left:0;text-align:left;flip:x y;z-index:251339776;mso-position-horizontal-relative:text;mso-position-vertical-relative:text" from="857.6pt,244.05pt" to="839.85pt,247.9pt" strokecolor="red" strokeweight=".57pt"/>
              </w:pict>
            </w:r>
            <w:r>
              <w:rPr>
                <w:noProof/>
              </w:rPr>
              <w:pict w14:anchorId="6D71E1FC">
                <v:line id="_x0000_s3156" style="position:absolute;left:0;text-align:left;flip:x y;z-index:251340800;mso-position-horizontal-relative:text;mso-position-vertical-relative:text" from="839.85pt,247.9pt" to="838.55pt,242.1pt" strokecolor="red" strokeweight=".57pt"/>
              </w:pict>
            </w:r>
            <w:r>
              <w:rPr>
                <w:noProof/>
              </w:rPr>
              <w:pict w14:anchorId="44F779B5">
                <v:line id="_x0000_s3155" style="position:absolute;left:0;text-align:left;flip:x y;z-index:251341824;mso-position-horizontal-relative:text;mso-position-vertical-relative:text" from="838.55pt,242.1pt" to="807.55pt,248.25pt" strokecolor="red" strokeweight=".57pt"/>
              </w:pict>
            </w:r>
            <w:r>
              <w:rPr>
                <w:noProof/>
              </w:rPr>
              <w:pict w14:anchorId="6504E3A7">
                <v:line id="_x0000_s3154" style="position:absolute;left:0;text-align:left;flip:x y;z-index:251342848;mso-position-horizontal-relative:text;mso-position-vertical-relative:text" from="807.55pt,248.25pt" to="804.35pt,232.2pt" strokecolor="red" strokeweight=".57pt"/>
              </w:pict>
            </w:r>
            <w:r>
              <w:rPr>
                <w:noProof/>
              </w:rPr>
              <w:pict w14:anchorId="079E61C7">
                <v:line id="_x0000_s3153" style="position:absolute;left:0;text-align:left;flip:x y;z-index:251343872;mso-position-horizontal-relative:text;mso-position-vertical-relative:text" from="804.35pt,232.2pt" to="836.25pt,226.45pt" strokecolor="red" strokeweight=".57pt"/>
              </w:pict>
            </w:r>
            <w:r>
              <w:rPr>
                <w:noProof/>
              </w:rPr>
              <w:pict w14:anchorId="6219B62E">
                <v:line id="_x0000_s3152" style="position:absolute;left:0;text-align:left;flip:x y;z-index:251344896;mso-position-horizontal-relative:text;mso-position-vertical-relative:text" from="822.3pt,136.9pt" to="836.25pt,123pt" strokecolor="red" strokeweight=".57pt"/>
              </w:pict>
            </w:r>
            <w:r>
              <w:rPr>
                <w:noProof/>
              </w:rPr>
              <w:pict w14:anchorId="0F6EE6F8">
                <v:line id="_x0000_s3151" style="position:absolute;left:0;text-align:left;flip:x y;z-index:251345920;mso-position-horizontal-relative:text;mso-position-vertical-relative:text" from="836.25pt,123pt" to="867.95pt,156.55pt" strokecolor="red" strokeweight=".57pt"/>
              </w:pict>
            </w:r>
            <w:r>
              <w:rPr>
                <w:noProof/>
              </w:rPr>
              <w:pict w14:anchorId="2C9F6CEB">
                <v:line id="_x0000_s3150" style="position:absolute;left:0;text-align:left;flip:x y;z-index:251346944;mso-position-horizontal-relative:text;mso-position-vertical-relative:text" from="867.95pt,156.55pt" to="854.3pt,170.4pt" strokecolor="red" strokeweight=".57pt"/>
              </w:pict>
            </w:r>
            <w:r>
              <w:rPr>
                <w:noProof/>
              </w:rPr>
              <w:pict w14:anchorId="7B224F61">
                <v:line id="_x0000_s3149" style="position:absolute;left:0;text-align:left;flip:x y;z-index:251347968;mso-position-horizontal-relative:text;mso-position-vertical-relative:text" from="854.3pt,170.4pt" to="822.3pt,136.9pt" strokecolor="red" strokeweight=".57pt"/>
              </w:pict>
            </w:r>
            <w:r>
              <w:rPr>
                <w:noProof/>
              </w:rPr>
              <w:pict w14:anchorId="6E4C3E89">
                <v:line id="_x0000_s3148" style="position:absolute;left:0;text-align:left;flip:x y;z-index:251348992;mso-position-horizontal-relative:text;mso-position-vertical-relative:text" from="331.65pt,423.35pt" to="354.15pt,418.15pt" strokecolor="red" strokeweight=".57pt"/>
              </w:pict>
            </w:r>
            <w:r>
              <w:rPr>
                <w:noProof/>
              </w:rPr>
              <w:pict w14:anchorId="7E08092C">
                <v:line id="_x0000_s3147" style="position:absolute;left:0;text-align:left;flip:x y;z-index:251350016;mso-position-horizontal-relative:text;mso-position-vertical-relative:text" from="354.15pt,418.15pt" to="357.7pt,429.95pt" strokecolor="red" strokeweight=".57pt"/>
              </w:pict>
            </w:r>
            <w:r>
              <w:rPr>
                <w:noProof/>
              </w:rPr>
              <w:pict w14:anchorId="1554E37C">
                <v:line id="_x0000_s3146" style="position:absolute;left:0;text-align:left;flip:x y;z-index:251351040;mso-position-horizontal-relative:text;mso-position-vertical-relative:text" from="357.7pt,429.95pt" to="360.95pt,429.15pt" strokecolor="red" strokeweight=".57pt"/>
              </w:pict>
            </w:r>
            <w:r>
              <w:rPr>
                <w:noProof/>
              </w:rPr>
              <w:pict w14:anchorId="74A7C151">
                <v:line id="_x0000_s3145" style="position:absolute;left:0;text-align:left;flip:x y;z-index:251352064;mso-position-horizontal-relative:text;mso-position-vertical-relative:text" from="360.95pt,429.15pt" to="363.9pt,430.5pt" strokecolor="red" strokeweight=".57pt"/>
              </w:pict>
            </w:r>
            <w:r>
              <w:rPr>
                <w:noProof/>
              </w:rPr>
              <w:pict w14:anchorId="62B0463F">
                <v:line id="_x0000_s3144" style="position:absolute;left:0;text-align:left;flip:x y;z-index:251353088;mso-position-horizontal-relative:text;mso-position-vertical-relative:text" from="363.9pt,430.5pt" to="365.25pt,436.5pt" strokecolor="red" strokeweight=".57pt"/>
              </w:pict>
            </w:r>
            <w:r>
              <w:rPr>
                <w:noProof/>
              </w:rPr>
              <w:pict w14:anchorId="1F83C89D">
                <v:line id="_x0000_s3143" style="position:absolute;left:0;text-align:left;flip:x y;z-index:251354112;mso-position-horizontal-relative:text;mso-position-vertical-relative:text" from="365.25pt,436.5pt" to="362.7pt,438.8pt" strokecolor="red" strokeweight=".57pt"/>
              </w:pict>
            </w:r>
            <w:r>
              <w:rPr>
                <w:noProof/>
              </w:rPr>
              <w:pict w14:anchorId="1DB3EDD4">
                <v:line id="_x0000_s3142" style="position:absolute;left:0;text-align:left;flip:x y;z-index:251355136;mso-position-horizontal-relative:text;mso-position-vertical-relative:text" from="362.7pt,438.8pt" to="359.75pt,439.5pt" strokecolor="red" strokeweight=".57pt"/>
              </w:pict>
            </w:r>
            <w:r>
              <w:rPr>
                <w:noProof/>
              </w:rPr>
              <w:pict w14:anchorId="1AB799BC">
                <v:line id="_x0000_s3141" style="position:absolute;left:0;text-align:left;flip:x y;z-index:251356160;mso-position-horizontal-relative:text;mso-position-vertical-relative:text" from="359.75pt,439.5pt" to="360.4pt,442.85pt" strokecolor="red" strokeweight=".57pt"/>
              </w:pict>
            </w:r>
            <w:r>
              <w:rPr>
                <w:noProof/>
              </w:rPr>
              <w:pict w14:anchorId="10919239">
                <v:line id="_x0000_s3140" style="position:absolute;left:0;text-align:left;flip:x y;z-index:251357184;mso-position-horizontal-relative:text;mso-position-vertical-relative:text" from="360.4pt,442.85pt" to="337.2pt,448.25pt" strokecolor="red" strokeweight=".57pt"/>
              </w:pict>
            </w:r>
            <w:r>
              <w:rPr>
                <w:noProof/>
              </w:rPr>
              <w:pict w14:anchorId="3BA34EC7">
                <v:line id="_x0000_s3139" style="position:absolute;left:0;text-align:left;flip:x y;z-index:251358208;mso-position-horizontal-relative:text;mso-position-vertical-relative:text" from="337.2pt,448.25pt" to="331.65pt,423.35pt" strokecolor="red" strokeweight=".57pt"/>
              </w:pict>
            </w:r>
            <w:r>
              <w:rPr>
                <w:noProof/>
              </w:rPr>
              <w:pict w14:anchorId="0311F95F">
                <v:line id="_x0000_s3138" style="position:absolute;left:0;text-align:left;flip:x y;z-index:251359232;mso-position-horizontal-relative:text;mso-position-vertical-relative:text" from="671.15pt,199.75pt" to="675.2pt,196.35pt" strokeweight=".57pt"/>
              </w:pict>
            </w:r>
            <w:r>
              <w:rPr>
                <w:noProof/>
              </w:rPr>
              <w:pict w14:anchorId="63985327">
                <v:line id="_x0000_s3137" style="position:absolute;left:0;text-align:left;flip:x y;z-index:251360256;mso-position-horizontal-relative:text;mso-position-vertical-relative:text" from="675.2pt,196.35pt" to="741.85pt,93.2pt" strokeweight=".57pt"/>
              </w:pict>
            </w:r>
            <w:r>
              <w:rPr>
                <w:noProof/>
              </w:rPr>
              <w:pict w14:anchorId="65BAEE5D">
                <v:line id="_x0000_s3136" style="position:absolute;left:0;text-align:left;flip:x y;z-index:251361280;mso-position-horizontal-relative:text;mso-position-vertical-relative:text" from="741.85pt,93.2pt" to="747.3pt,96.75pt" strokeweight=".57pt"/>
              </w:pict>
            </w:r>
            <w:r>
              <w:rPr>
                <w:noProof/>
              </w:rPr>
              <w:pict w14:anchorId="4F57458B">
                <v:line id="_x0000_s3135" style="position:absolute;left:0;text-align:left;flip:x y;z-index:251362304;mso-position-horizontal-relative:text;mso-position-vertical-relative:text" from="747.3pt,96.75pt" to="753.2pt,87.55pt" strokeweight=".57pt"/>
              </w:pict>
            </w:r>
            <w:r>
              <w:rPr>
                <w:noProof/>
              </w:rPr>
              <w:pict w14:anchorId="6213C494">
                <v:line id="_x0000_s3134" style="position:absolute;left:0;text-align:left;flip:x y;z-index:251363328;mso-position-horizontal-relative:text;mso-position-vertical-relative:text" from="753.2pt,87.55pt" to="747.75pt,83.95pt" strokeweight=".57pt"/>
              </w:pict>
            </w:r>
            <w:r>
              <w:rPr>
                <w:noProof/>
              </w:rPr>
              <w:pict w14:anchorId="2B694EDD">
                <v:line id="_x0000_s3133" style="position:absolute;left:0;text-align:left;flip:x y;z-index:251364352;mso-position-horizontal-relative:text;mso-position-vertical-relative:text" from="747.75pt,83.95pt" to="766.65pt,54.65pt" strokeweight=".57pt"/>
              </w:pict>
            </w:r>
            <w:r>
              <w:rPr>
                <w:noProof/>
              </w:rPr>
              <w:pict w14:anchorId="020339BF">
                <v:line id="_x0000_s3132" style="position:absolute;left:0;text-align:left;flip:x y;z-index:251365376;mso-position-horizontal-relative:text;mso-position-vertical-relative:text" from="766.65pt,54.65pt" to="819.85pt,106.1pt" strokeweight=".57pt"/>
              </w:pict>
            </w:r>
            <w:r>
              <w:rPr>
                <w:noProof/>
              </w:rPr>
              <w:pict w14:anchorId="50CB1679">
                <v:line id="_x0000_s3131" style="position:absolute;left:0;text-align:left;flip:x y;z-index:251366400;mso-position-horizontal-relative:text;mso-position-vertical-relative:text" from="819.85pt,106.1pt" to="868.9pt,156.65pt" strokeweight=".57pt"/>
              </w:pict>
            </w:r>
            <w:r>
              <w:rPr>
                <w:noProof/>
              </w:rPr>
              <w:pict w14:anchorId="1A2A01BE">
                <v:line id="_x0000_s3130" style="position:absolute;left:0;text-align:left;flip:x y;z-index:251367424;mso-position-horizontal-relative:text;mso-position-vertical-relative:text" from="868.9pt,156.65pt" to="873.4pt,155.3pt" strokeweight=".57pt"/>
              </w:pict>
            </w:r>
            <w:r>
              <w:rPr>
                <w:noProof/>
              </w:rPr>
              <w:pict w14:anchorId="5891A213">
                <v:line id="_x0000_s3129" style="position:absolute;left:0;text-align:left;flip:x y;z-index:251368448;mso-position-horizontal-relative:text;mso-position-vertical-relative:text" from="873.4pt,155.3pt" to="944.85pt,224.3pt" strokeweight=".57pt"/>
              </w:pict>
            </w:r>
            <w:r>
              <w:rPr>
                <w:noProof/>
              </w:rPr>
              <w:pict w14:anchorId="66039AC0">
                <v:line id="_x0000_s3128" style="position:absolute;left:0;text-align:left;flip:x y;z-index:251369472;mso-position-horizontal-relative:text;mso-position-vertical-relative:text" from="944.85pt,224.3pt" to="944.2pt,228.55pt" strokeweight=".57pt"/>
              </w:pict>
            </w:r>
            <w:r>
              <w:rPr>
                <w:noProof/>
              </w:rPr>
              <w:pict w14:anchorId="3354AE83">
                <v:line id="_x0000_s3127" style="position:absolute;left:0;text-align:left;flip:x y;z-index:251370496;mso-position-horizontal-relative:text;mso-position-vertical-relative:text" from="944.2pt,228.55pt" to="934.35pt,239.6pt" strokeweight=".57pt"/>
              </w:pict>
            </w:r>
            <w:r>
              <w:rPr>
                <w:noProof/>
              </w:rPr>
              <w:pict w14:anchorId="52B7AD9B">
                <v:line id="_x0000_s3126" style="position:absolute;left:0;text-align:left;flip:x y;z-index:251371520;mso-position-horizontal-relative:text;mso-position-vertical-relative:text" from="934.35pt,239.6pt" to="924pt,241.85pt" strokeweight=".57pt"/>
              </w:pict>
            </w:r>
            <w:r>
              <w:rPr>
                <w:noProof/>
              </w:rPr>
              <w:pict w14:anchorId="6B8C013A">
                <v:line id="_x0000_s3125" style="position:absolute;left:0;text-align:left;flip:x y;z-index:251372544;mso-position-horizontal-relative:text;mso-position-vertical-relative:text" from="924pt,241.85pt" to="807.1pt,267.5pt" strokeweight=".57pt"/>
              </w:pict>
            </w:r>
            <w:r>
              <w:rPr>
                <w:noProof/>
              </w:rPr>
              <w:pict w14:anchorId="7517F9D0">
                <v:line id="_x0000_s3124" style="position:absolute;left:0;text-align:left;flip:x y;z-index:251373568;mso-position-horizontal-relative:text;mso-position-vertical-relative:text" from="807.1pt,267.5pt" to="803.5pt,268.45pt" strokeweight=".57pt"/>
              </w:pict>
            </w:r>
            <w:r>
              <w:rPr>
                <w:noProof/>
              </w:rPr>
              <w:pict w14:anchorId="33D7A88F">
                <v:line id="_x0000_s3123" style="position:absolute;left:0;text-align:left;flip:x y;z-index:251374592;mso-position-horizontal-relative:text;mso-position-vertical-relative:text" from="803.5pt,268.45pt" to="729.05pt,301.15pt" strokeweight=".57pt"/>
              </w:pict>
            </w:r>
            <w:r>
              <w:rPr>
                <w:noProof/>
              </w:rPr>
              <w:pict w14:anchorId="736A437F">
                <v:line id="_x0000_s3122" style="position:absolute;left:0;text-align:left;flip:x y;z-index:251375616;mso-position-horizontal-relative:text;mso-position-vertical-relative:text" from="729.05pt,301.15pt" to="722.25pt,291.75pt" strokeweight=".57pt"/>
              </w:pict>
            </w:r>
            <w:r>
              <w:rPr>
                <w:noProof/>
              </w:rPr>
              <w:pict w14:anchorId="4EAC5F43">
                <v:line id="_x0000_s3121" style="position:absolute;left:0;text-align:left;flip:x y;z-index:251376640;mso-position-horizontal-relative:text;mso-position-vertical-relative:text" from="722.25pt,291.75pt" to="726.45pt,288.35pt" strokeweight=".57pt"/>
              </w:pict>
            </w:r>
            <w:r>
              <w:rPr>
                <w:noProof/>
              </w:rPr>
              <w:pict w14:anchorId="45CF7E8E">
                <v:line id="_x0000_s3120" style="position:absolute;left:0;text-align:left;flip:x y;z-index:251377664;mso-position-horizontal-relative:text;mso-position-vertical-relative:text" from="726.45pt,288.35pt" to="721.85pt,283.4pt" strokeweight=".57pt"/>
              </w:pict>
            </w:r>
            <w:r>
              <w:rPr>
                <w:noProof/>
              </w:rPr>
              <w:pict w14:anchorId="4436F908">
                <v:line id="_x0000_s3119" style="position:absolute;left:0;text-align:left;flip:x y;z-index:251378688;mso-position-horizontal-relative:text;mso-position-vertical-relative:text" from="721.85pt,283.4pt" to="724.55pt,281.6pt" strokeweight=".57pt"/>
              </w:pict>
            </w:r>
            <w:r>
              <w:rPr>
                <w:noProof/>
              </w:rPr>
              <w:pict w14:anchorId="0BFC93E2">
                <v:line id="_x0000_s3118" style="position:absolute;left:0;text-align:left;flip:x y;z-index:251379712;mso-position-horizontal-relative:text;mso-position-vertical-relative:text" from="724.55pt,281.6pt" to="671.15pt,199.75pt" strokeweight=".57pt"/>
              </w:pict>
            </w:r>
            <w:r>
              <w:rPr>
                <w:noProof/>
              </w:rPr>
              <w:pict w14:anchorId="73C1EEC2">
                <v:line id="_x0000_s3117" style="position:absolute;left:0;text-align:left;flip:x y;z-index:251380736;mso-position-horizontal-relative:text;mso-position-vertical-relative:text" from="464.7pt,416.1pt" to="479pt,418.55pt" strokeweight=".57pt"/>
              </w:pict>
            </w:r>
            <w:r>
              <w:rPr>
                <w:noProof/>
              </w:rPr>
              <w:pict w14:anchorId="71F18860">
                <v:line id="_x0000_s3116" style="position:absolute;left:0;text-align:left;flip:x y;z-index:251381760;mso-position-horizontal-relative:text;mso-position-vertical-relative:text" from="479pt,418.55pt" to="494.4pt,421pt" strokeweight=".57pt"/>
              </w:pict>
            </w:r>
            <w:r>
              <w:rPr>
                <w:noProof/>
              </w:rPr>
              <w:pict w14:anchorId="5A09CD79">
                <v:line id="_x0000_s3115" style="position:absolute;left:0;text-align:left;flip:x y;z-index:251382784;mso-position-horizontal-relative:text;mso-position-vertical-relative:text" from="494.4pt,421pt" to="501.4pt,421.85pt" strokeweight=".57pt"/>
              </w:pict>
            </w:r>
            <w:r>
              <w:rPr>
                <w:noProof/>
              </w:rPr>
              <w:pict w14:anchorId="451C8BE0">
                <v:line id="_x0000_s3114" style="position:absolute;left:0;text-align:left;flip:x y;z-index:251383808;mso-position-horizontal-relative:text;mso-position-vertical-relative:text" from="501.4pt,421.85pt" to="517.35pt,427.15pt" strokeweight=".57pt"/>
              </w:pict>
            </w:r>
            <w:r>
              <w:rPr>
                <w:noProof/>
              </w:rPr>
              <w:pict w14:anchorId="732EDFF2">
                <v:line id="_x0000_s3113" style="position:absolute;left:0;text-align:left;flip:x y;z-index:251384832;mso-position-horizontal-relative:text;mso-position-vertical-relative:text" from="517.35pt,427.15pt" to="542.1pt,432.25pt" strokeweight=".57pt"/>
              </w:pict>
            </w:r>
            <w:r>
              <w:rPr>
                <w:noProof/>
              </w:rPr>
              <w:pict w14:anchorId="6852435E">
                <v:line id="_x0000_s3112" style="position:absolute;left:0;text-align:left;flip:x y;z-index:251385856;mso-position-horizontal-relative:text;mso-position-vertical-relative:text" from="542.1pt,432.25pt" to="541.35pt,440.8pt" strokeweight=".57pt"/>
              </w:pict>
            </w:r>
            <w:r>
              <w:rPr>
                <w:noProof/>
              </w:rPr>
              <w:pict w14:anchorId="36EF621D">
                <v:line id="_x0000_s3111" style="position:absolute;left:0;text-align:left;flip:x y;z-index:251386880;mso-position-horizontal-relative:text;mso-position-vertical-relative:text" from="541.35pt,440.8pt" to="537.2pt,455.8pt" strokeweight=".57pt"/>
              </w:pict>
            </w:r>
            <w:r>
              <w:rPr>
                <w:noProof/>
              </w:rPr>
              <w:pict w14:anchorId="1893BAC5">
                <v:line id="_x0000_s3110" style="position:absolute;left:0;text-align:left;flip:x y;z-index:251387904;mso-position-horizontal-relative:text;mso-position-vertical-relative:text" from="537.2pt,455.8pt" to="534.05pt,461.6pt" strokeweight=".57pt"/>
              </w:pict>
            </w:r>
            <w:r>
              <w:rPr>
                <w:noProof/>
              </w:rPr>
              <w:pict w14:anchorId="7670CEEF">
                <v:line id="_x0000_s3109" style="position:absolute;left:0;text-align:left;flip:x y;z-index:251388928;mso-position-horizontal-relative:text;mso-position-vertical-relative:text" from="534.05pt,461.6pt" to="521.05pt,464.85pt" strokeweight=".57pt"/>
              </w:pict>
            </w:r>
            <w:r>
              <w:rPr>
                <w:noProof/>
              </w:rPr>
              <w:pict w14:anchorId="60BFAFF1">
                <v:line id="_x0000_s3108" style="position:absolute;left:0;text-align:left;flip:x y;z-index:251389952;mso-position-horizontal-relative:text;mso-position-vertical-relative:text" from="521.05pt,464.85pt" to="477.6pt,464.55pt" strokeweight=".57pt"/>
              </w:pict>
            </w:r>
            <w:r>
              <w:rPr>
                <w:noProof/>
              </w:rPr>
              <w:pict w14:anchorId="34CD99FA">
                <v:line id="_x0000_s3107" style="position:absolute;left:0;text-align:left;flip:x y;z-index:251390976;mso-position-horizontal-relative:text;mso-position-vertical-relative:text" from="477.6pt,464.55pt" to="454.9pt,464.2pt" strokeweight=".57pt"/>
              </w:pict>
            </w:r>
            <w:r>
              <w:rPr>
                <w:noProof/>
              </w:rPr>
              <w:pict w14:anchorId="4E98D51A">
                <v:line id="_x0000_s3106" style="position:absolute;left:0;text-align:left;flip:x y;z-index:251392000;mso-position-horizontal-relative:text;mso-position-vertical-relative:text" from="454.9pt,464.2pt" to="452.05pt,461.35pt" strokeweight=".57pt"/>
              </w:pict>
            </w:r>
            <w:r>
              <w:rPr>
                <w:noProof/>
              </w:rPr>
              <w:pict w14:anchorId="583412A5">
                <v:line id="_x0000_s3105" style="position:absolute;left:0;text-align:left;flip:x y;z-index:251393024;mso-position-horizontal-relative:text;mso-position-vertical-relative:text" from="452.05pt,461.35pt" to="452.4pt,454.5pt" strokeweight=".57pt"/>
              </w:pict>
            </w:r>
            <w:r>
              <w:rPr>
                <w:noProof/>
              </w:rPr>
              <w:pict w14:anchorId="60BC39BA">
                <v:line id="_x0000_s3104" style="position:absolute;left:0;text-align:left;flip:x y;z-index:251394048;mso-position-horizontal-relative:text;mso-position-vertical-relative:text" from="452.4pt,454.5pt" to="454.3pt,440.65pt" strokeweight=".57pt"/>
              </w:pict>
            </w:r>
            <w:r>
              <w:rPr>
                <w:noProof/>
              </w:rPr>
              <w:pict w14:anchorId="2FFF8317">
                <v:line id="_x0000_s3103" style="position:absolute;left:0;text-align:left;flip:x y;z-index:251395072;mso-position-horizontal-relative:text;mso-position-vertical-relative:text" from="454.3pt,440.65pt" to="464.7pt,416.1pt" strokeweight=".57pt"/>
              </w:pict>
            </w:r>
            <w:r>
              <w:rPr>
                <w:noProof/>
              </w:rPr>
              <w:pict w14:anchorId="7854E01F">
                <v:line id="_x0000_s3102" style="position:absolute;left:0;text-align:left;flip:x y;z-index:251396096;mso-position-horizontal-relative:text;mso-position-vertical-relative:text" from="464.5pt,475.45pt" to="484pt,475.55pt" strokeweight=".57pt"/>
              </w:pict>
            </w:r>
            <w:r>
              <w:rPr>
                <w:noProof/>
              </w:rPr>
              <w:pict w14:anchorId="6B26EC23">
                <v:line id="_x0000_s3101" style="position:absolute;left:0;text-align:left;flip:x y;z-index:251397120;mso-position-horizontal-relative:text;mso-position-vertical-relative:text" from="484pt,475.55pt" to="484pt,476.65pt" strokeweight=".57pt"/>
              </w:pict>
            </w:r>
            <w:r>
              <w:rPr>
                <w:noProof/>
              </w:rPr>
              <w:pict w14:anchorId="4F3DE3B0">
                <v:line id="_x0000_s3100" style="position:absolute;left:0;text-align:left;flip:x y;z-index:251398144;mso-position-horizontal-relative:text;mso-position-vertical-relative:text" from="484pt,476.65pt" to="490.2pt,476.75pt" strokeweight=".57pt"/>
              </w:pict>
            </w:r>
            <w:r>
              <w:rPr>
                <w:noProof/>
              </w:rPr>
              <w:pict w14:anchorId="1454C336">
                <v:line id="_x0000_s3099" style="position:absolute;left:0;text-align:left;flip:x y;z-index:251399168;mso-position-horizontal-relative:text;mso-position-vertical-relative:text" from="490.2pt,476.75pt" to="496.15pt,476.85pt" strokeweight=".57pt"/>
              </w:pict>
            </w:r>
            <w:r>
              <w:rPr>
                <w:noProof/>
              </w:rPr>
              <w:pict w14:anchorId="12D1B427">
                <v:line id="_x0000_s3098" style="position:absolute;left:0;text-align:left;flip:x y;z-index:251400192;mso-position-horizontal-relative:text;mso-position-vertical-relative:text" from="496.15pt,476.85pt" to="510.2pt,477.9pt" strokeweight=".57pt"/>
              </w:pict>
            </w:r>
            <w:r>
              <w:rPr>
                <w:noProof/>
              </w:rPr>
              <w:pict w14:anchorId="11F9053A">
                <v:line id="_x0000_s3097" style="position:absolute;left:0;text-align:left;flip:x y;z-index:251401216;mso-position-horizontal-relative:text;mso-position-vertical-relative:text" from="510.2pt,477.9pt" to="511.35pt,474.05pt" strokeweight=".57pt"/>
              </w:pict>
            </w:r>
            <w:r>
              <w:rPr>
                <w:noProof/>
              </w:rPr>
              <w:pict w14:anchorId="194A395F">
                <v:line id="_x0000_s3096" style="position:absolute;left:0;text-align:left;flip:x y;z-index:251402240;mso-position-horizontal-relative:text;mso-position-vertical-relative:text" from="511.35pt,474.05pt" to="528.8pt,474.2pt" strokeweight=".57pt"/>
              </w:pict>
            </w:r>
            <w:r>
              <w:rPr>
                <w:noProof/>
              </w:rPr>
              <w:pict w14:anchorId="4F87A6EF">
                <v:line id="_x0000_s3095" style="position:absolute;left:0;text-align:left;flip:x y;z-index:251403264;mso-position-horizontal-relative:text;mso-position-vertical-relative:text" from="528.8pt,474.2pt" to="525.1pt,514.15pt" strokeweight=".57pt"/>
              </w:pict>
            </w:r>
            <w:r>
              <w:rPr>
                <w:noProof/>
              </w:rPr>
              <w:pict w14:anchorId="221C0C39">
                <v:line id="_x0000_s3094" style="position:absolute;left:0;text-align:left;flip:x y;z-index:251404288;mso-position-horizontal-relative:text;mso-position-vertical-relative:text" from="525.1pt,514.15pt" to="520.25pt,553.2pt" strokeweight=".57pt"/>
              </w:pict>
            </w:r>
            <w:r>
              <w:rPr>
                <w:noProof/>
              </w:rPr>
              <w:pict w14:anchorId="290DA1AD">
                <v:line id="_x0000_s3093" style="position:absolute;left:0;text-align:left;flip:x y;z-index:251405312;mso-position-horizontal-relative:text;mso-position-vertical-relative:text" from="520.25pt,553.2pt" to="479.45pt,549.85pt" strokeweight=".57pt"/>
              </w:pict>
            </w:r>
            <w:r>
              <w:rPr>
                <w:noProof/>
              </w:rPr>
              <w:pict w14:anchorId="0B0041D1">
                <v:line id="_x0000_s3092" style="position:absolute;left:0;text-align:left;flip:x y;z-index:251406336;mso-position-horizontal-relative:text;mso-position-vertical-relative:text" from="479.45pt,549.85pt" to="463.8pt,511.25pt" strokeweight=".57pt"/>
              </w:pict>
            </w:r>
            <w:r>
              <w:rPr>
                <w:noProof/>
              </w:rPr>
              <w:pict w14:anchorId="23E9ABD8">
                <v:line id="_x0000_s3091" style="position:absolute;left:0;text-align:left;flip:x y;z-index:251407360;mso-position-horizontal-relative:text;mso-position-vertical-relative:text" from="463.8pt,511.25pt" to="464.5pt,475.45pt" strokeweight=".57pt"/>
              </w:pict>
            </w:r>
            <w:r>
              <w:rPr>
                <w:noProof/>
              </w:rPr>
              <w:pict w14:anchorId="56724ACB">
                <v:line id="_x0000_s3090" style="position:absolute;left:0;text-align:left;flip:x y;z-index:251408384;mso-position-horizontal-relative:text;mso-position-vertical-relative:text" from="381.75pt,480.7pt" to="429.9pt,475.2pt" strokeweight=".57pt"/>
              </w:pict>
            </w:r>
            <w:r>
              <w:rPr>
                <w:noProof/>
              </w:rPr>
              <w:pict w14:anchorId="79AC38F7">
                <v:line id="_x0000_s3089" style="position:absolute;left:0;text-align:left;flip:x y;z-index:251409408;mso-position-horizontal-relative:text;mso-position-vertical-relative:text" from="429.9pt,475.2pt" to="442.95pt,474.35pt" strokeweight=".57pt"/>
              </w:pict>
            </w:r>
            <w:r>
              <w:rPr>
                <w:noProof/>
              </w:rPr>
              <w:pict w14:anchorId="5F125929">
                <v:line id="_x0000_s3088" style="position:absolute;left:0;text-align:left;flip:x y;z-index:251410432;mso-position-horizontal-relative:text;mso-position-vertical-relative:text" from="442.95pt,474.35pt" to="464.5pt,475.45pt" strokeweight=".57pt"/>
              </w:pict>
            </w:r>
            <w:r>
              <w:rPr>
                <w:noProof/>
              </w:rPr>
              <w:pict w14:anchorId="5DF3566E">
                <v:line id="_x0000_s3087" style="position:absolute;left:0;text-align:left;flip:x y;z-index:251411456;mso-position-horizontal-relative:text;mso-position-vertical-relative:text" from="464.5pt,475.45pt" to="463.8pt,511.25pt" strokeweight=".57pt"/>
              </w:pict>
            </w:r>
            <w:r>
              <w:rPr>
                <w:noProof/>
              </w:rPr>
              <w:pict w14:anchorId="5B47A050">
                <v:line id="_x0000_s3086" style="position:absolute;left:0;text-align:left;flip:x y;z-index:251412480;mso-position-horizontal-relative:text;mso-position-vertical-relative:text" from="463.8pt,511.25pt" to="470.55pt,528.7pt" strokeweight=".57pt"/>
              </w:pict>
            </w:r>
            <w:r>
              <w:rPr>
                <w:noProof/>
              </w:rPr>
              <w:pict w14:anchorId="65DDFB8C">
                <v:line id="_x0000_s3085" style="position:absolute;left:0;text-align:left;flip:x y;z-index:251413504;mso-position-horizontal-relative:text;mso-position-vertical-relative:text" from="470.55pt,528.7pt" to="450.1pt,531.7pt" strokeweight=".57pt"/>
              </w:pict>
            </w:r>
            <w:r>
              <w:rPr>
                <w:noProof/>
              </w:rPr>
              <w:pict w14:anchorId="10080593">
                <v:line id="_x0000_s3084" style="position:absolute;left:0;text-align:left;flip:x y;z-index:251414528;mso-position-horizontal-relative:text;mso-position-vertical-relative:text" from="450.1pt,531.7pt" to="393.05pt,534.55pt" strokeweight=".57pt"/>
              </w:pict>
            </w:r>
            <w:r>
              <w:rPr>
                <w:noProof/>
              </w:rPr>
              <w:pict w14:anchorId="1ECA9878">
                <v:line id="_x0000_s3083" style="position:absolute;left:0;text-align:left;flip:x y;z-index:251415552;mso-position-horizontal-relative:text;mso-position-vertical-relative:text" from="393.05pt,534.55pt" to="390.5pt,495.6pt" strokeweight=".57pt"/>
              </w:pict>
            </w:r>
            <w:r>
              <w:rPr>
                <w:noProof/>
              </w:rPr>
              <w:pict w14:anchorId="5D47F2AF">
                <v:line id="_x0000_s3082" style="position:absolute;left:0;text-align:left;flip:x y;z-index:251416576;mso-position-horizontal-relative:text;mso-position-vertical-relative:text" from="390.5pt,495.6pt" to="383.9pt,496.5pt" strokeweight=".57pt"/>
              </w:pict>
            </w:r>
            <w:r>
              <w:rPr>
                <w:noProof/>
              </w:rPr>
              <w:pict w14:anchorId="2C35FB2B">
                <v:line id="_x0000_s3081" style="position:absolute;left:0;text-align:left;flip:x y;z-index:251417600;mso-position-horizontal-relative:text;mso-position-vertical-relative:text" from="383.9pt,496.5pt" to="382.2pt,484.1pt" strokeweight=".57pt"/>
              </w:pict>
            </w:r>
            <w:r>
              <w:rPr>
                <w:noProof/>
              </w:rPr>
              <w:pict w14:anchorId="2DF16110">
                <v:line id="_x0000_s3080" style="position:absolute;left:0;text-align:left;flip:x y;z-index:251418624;mso-position-horizontal-relative:text;mso-position-vertical-relative:text" from="382.2pt,484.1pt" to="381.75pt,480.7pt" strokeweight=".57pt"/>
              </w:pict>
            </w:r>
            <w:r>
              <w:rPr>
                <w:noProof/>
              </w:rPr>
              <w:pict w14:anchorId="20255E62">
                <v:line id="_x0000_s3079" style="position:absolute;left:0;text-align:left;flip:x y;z-index:251419648;mso-position-horizontal-relative:text;mso-position-vertical-relative:text" from="333.3pt,483.8pt" to="335.65pt,483.6pt" strokeweight=".57pt"/>
              </w:pict>
            </w:r>
            <w:r>
              <w:rPr>
                <w:noProof/>
              </w:rPr>
              <w:pict w14:anchorId="54A29896">
                <v:line id="_x0000_s3078" style="position:absolute;left:0;text-align:left;flip:x y;z-index:251420672;mso-position-horizontal-relative:text;mso-position-vertical-relative:text" from="335.65pt,483.6pt" to="346.3pt,482.55pt" strokeweight=".57pt"/>
              </w:pict>
            </w:r>
            <w:r>
              <w:rPr>
                <w:noProof/>
              </w:rPr>
              <w:pict w14:anchorId="7CC49B2A">
                <v:line id="_x0000_s3077" style="position:absolute;left:0;text-align:left;flip:x y;z-index:251421696;mso-position-horizontal-relative:text;mso-position-vertical-relative:text" from="346.3pt,482.55pt" to="381.75pt,480.7pt" strokeweight=".57pt"/>
              </w:pict>
            </w:r>
            <w:r>
              <w:rPr>
                <w:noProof/>
              </w:rPr>
              <w:pict w14:anchorId="1D8190F2">
                <v:line id="_x0000_s3076" style="position:absolute;left:0;text-align:left;flip:x y;z-index:251422720;mso-position-horizontal-relative:text;mso-position-vertical-relative:text" from="381.75pt,480.7pt" to="382.2pt,484.1pt" strokeweight=".57pt"/>
              </w:pict>
            </w:r>
            <w:r>
              <w:rPr>
                <w:noProof/>
              </w:rPr>
              <w:pict w14:anchorId="0EA262F7">
                <v:line id="_x0000_s3075" style="position:absolute;left:0;text-align:left;flip:x y;z-index:251423744;mso-position-horizontal-relative:text;mso-position-vertical-relative:text" from="382.2pt,484.1pt" to="383.9pt,496.5pt" strokeweight=".57pt"/>
              </w:pict>
            </w:r>
            <w:r>
              <w:rPr>
                <w:noProof/>
              </w:rPr>
              <w:pict w14:anchorId="06BB6969">
                <v:line id="_x0000_s3074" style="position:absolute;left:0;text-align:left;flip:x y;z-index:251424768;mso-position-horizontal-relative:text;mso-position-vertical-relative:text" from="383.9pt,496.5pt" to="390.5pt,495.6pt" strokeweight=".57pt"/>
              </w:pict>
            </w:r>
            <w:r>
              <w:rPr>
                <w:noProof/>
              </w:rPr>
              <w:pict w14:anchorId="5EC7A627">
                <v:line id="_x0000_s3073" style="position:absolute;left:0;text-align:left;flip:x y;z-index:251425792;mso-position-horizontal-relative:text;mso-position-vertical-relative:text" from="390.5pt,495.6pt" to="393.7pt,544.15pt" strokeweight=".57pt"/>
              </w:pict>
            </w:r>
            <w:r>
              <w:rPr>
                <w:noProof/>
              </w:rPr>
              <w:pict w14:anchorId="2C3E0B2C">
                <v:line id="_x0000_s3072" style="position:absolute;left:0;text-align:left;flip:x y;z-index:251426816;mso-position-horizontal-relative:text;mso-position-vertical-relative:text" from="393.7pt,544.15pt" to="396.35pt,583.85pt" strokeweight=".57pt"/>
              </w:pict>
            </w:r>
            <w:r>
              <w:rPr>
                <w:noProof/>
              </w:rPr>
              <w:pict w14:anchorId="633F6B21">
                <v:line id="_x0000_s3071" style="position:absolute;left:0;text-align:left;flip:x y;z-index:251427840;mso-position-horizontal-relative:text;mso-position-vertical-relative:text" from="396.35pt,583.85pt" to="338.95pt,565.85pt" strokeweight=".57pt"/>
              </w:pict>
            </w:r>
            <w:r>
              <w:rPr>
                <w:noProof/>
              </w:rPr>
              <w:pict w14:anchorId="12FDAA28">
                <v:line id="_x0000_s3070" style="position:absolute;left:0;text-align:left;flip:x y;z-index:251428864;mso-position-horizontal-relative:text;mso-position-vertical-relative:text" from="338.95pt,565.85pt" to="327.85pt,562.35pt" strokeweight=".57pt"/>
              </w:pict>
            </w:r>
            <w:r>
              <w:rPr>
                <w:noProof/>
              </w:rPr>
              <w:pict w14:anchorId="287579DA">
                <v:line id="_x0000_s3069" style="position:absolute;left:0;text-align:left;flip:x y;z-index:251429888;mso-position-horizontal-relative:text;mso-position-vertical-relative:text" from="327.85pt,562.35pt" to="326.65pt,544.5pt" strokeweight=".57pt"/>
              </w:pict>
            </w:r>
            <w:r>
              <w:rPr>
                <w:noProof/>
              </w:rPr>
              <w:pict w14:anchorId="3DD07850">
                <v:line id="_x0000_s3068" style="position:absolute;left:0;text-align:left;flip:x y;z-index:251430912;mso-position-horizontal-relative:text;mso-position-vertical-relative:text" from="326.65pt,544.5pt" to="337.35pt,542.75pt" strokeweight=".57pt"/>
              </w:pict>
            </w:r>
            <w:r>
              <w:rPr>
                <w:noProof/>
              </w:rPr>
              <w:pict w14:anchorId="01A45FEC">
                <v:line id="_x0000_s3067" style="position:absolute;left:0;text-align:left;flip:x y;z-index:251431936;mso-position-horizontal-relative:text;mso-position-vertical-relative:text" from="337.35pt,542.75pt" to="334.5pt,501.75pt" strokeweight=".57pt"/>
              </w:pict>
            </w:r>
            <w:r>
              <w:rPr>
                <w:noProof/>
              </w:rPr>
              <w:pict w14:anchorId="1A007F75">
                <v:line id="_x0000_s3066" style="position:absolute;left:0;text-align:left;flip:x y;z-index:251432960;mso-position-horizontal-relative:text;mso-position-vertical-relative:text" from="334.5pt,501.75pt" to="333.3pt,483.8pt" strokeweight=".57pt"/>
              </w:pict>
            </w:r>
            <w:r>
              <w:rPr>
                <w:noProof/>
              </w:rPr>
              <w:pict w14:anchorId="2026711E">
                <v:line id="_x0000_s3065" style="position:absolute;left:0;text-align:left;flip:x y;z-index:251433984;mso-position-horizontal-relative:text;mso-position-vertical-relative:text" from="280.45pt,487.3pt" to="317.25pt,482.8pt" strokeweight=".57pt"/>
              </w:pict>
            </w:r>
            <w:r>
              <w:rPr>
                <w:noProof/>
              </w:rPr>
              <w:pict w14:anchorId="7DCE410E">
                <v:line id="_x0000_s3064" style="position:absolute;left:0;text-align:left;flip:x y;z-index:251435008;mso-position-horizontal-relative:text;mso-position-vertical-relative:text" from="317.25pt,482.8pt" to="333.3pt,483.8pt" strokeweight=".57pt"/>
              </w:pict>
            </w:r>
            <w:r>
              <w:rPr>
                <w:noProof/>
              </w:rPr>
              <w:pict w14:anchorId="6CA2C4A2">
                <v:line id="_x0000_s3063" style="position:absolute;left:0;text-align:left;flip:x y;z-index:251436032;mso-position-horizontal-relative:text;mso-position-vertical-relative:text" from="333.3pt,483.8pt" to="337.35pt,542.75pt" strokeweight=".57pt"/>
              </w:pict>
            </w:r>
            <w:r>
              <w:rPr>
                <w:noProof/>
              </w:rPr>
              <w:pict w14:anchorId="3B5E7DE7">
                <v:line id="_x0000_s3062" style="position:absolute;left:0;text-align:left;flip:x y;z-index:251437056;mso-position-horizontal-relative:text;mso-position-vertical-relative:text" from="337.35pt,542.75pt" to="326.65pt,544.45pt" strokeweight=".57pt"/>
              </w:pict>
            </w:r>
            <w:r>
              <w:rPr>
                <w:noProof/>
              </w:rPr>
              <w:pict w14:anchorId="3310D4EB">
                <v:line id="_x0000_s3061" style="position:absolute;left:0;text-align:left;flip:x y;z-index:251438080;mso-position-horizontal-relative:text;mso-position-vertical-relative:text" from="326.65pt,544.45pt" to="327.85pt,562.35pt" strokeweight=".57pt"/>
              </w:pict>
            </w:r>
            <w:r>
              <w:rPr>
                <w:noProof/>
              </w:rPr>
              <w:pict w14:anchorId="27C51895">
                <v:line id="_x0000_s3060" style="position:absolute;left:0;text-align:left;flip:x y;z-index:251439104;mso-position-horizontal-relative:text;mso-position-vertical-relative:text" from="327.85pt,562.35pt" to="285.4pt,548.85pt" strokeweight=".57pt"/>
              </w:pict>
            </w:r>
            <w:r>
              <w:rPr>
                <w:noProof/>
              </w:rPr>
              <w:pict w14:anchorId="4F4CE478">
                <v:line id="_x0000_s3059" style="position:absolute;left:0;text-align:left;flip:x y;z-index:251440128;mso-position-horizontal-relative:text;mso-position-vertical-relative:text" from="285.4pt,548.85pt" to="286.45pt,534.3pt" strokeweight=".57pt"/>
              </w:pict>
            </w:r>
            <w:r>
              <w:rPr>
                <w:noProof/>
              </w:rPr>
              <w:pict w14:anchorId="53E5AF5A">
                <v:line id="_x0000_s3058" style="position:absolute;left:0;text-align:left;flip:x y;z-index:251441152;mso-position-horizontal-relative:text;mso-position-vertical-relative:text" from="286.45pt,534.3pt" to="284.95pt,521.45pt" strokeweight=".57pt"/>
              </w:pict>
            </w:r>
            <w:r>
              <w:rPr>
                <w:noProof/>
              </w:rPr>
              <w:pict w14:anchorId="2D84EEC8">
                <v:line id="_x0000_s3057" style="position:absolute;left:0;text-align:left;flip:x y;z-index:251442176;mso-position-horizontal-relative:text;mso-position-vertical-relative:text" from="284.95pt,521.45pt" to="280.45pt,487.3pt" strokeweight=".57pt"/>
              </w:pict>
            </w:r>
            <w:r>
              <w:rPr>
                <w:noProof/>
              </w:rPr>
              <w:pict w14:anchorId="5FC93563">
                <v:line id="_x0000_s3056" style="position:absolute;left:0;text-align:left;flip:x y;z-index:251443200;mso-position-horizontal-relative:text;mso-position-vertical-relative:text" from="268.85pt,488.75pt" to="272.65pt,488.35pt" strokeweight=".57pt"/>
              </w:pict>
            </w:r>
            <w:r>
              <w:rPr>
                <w:noProof/>
              </w:rPr>
              <w:pict w14:anchorId="451202C9">
                <v:line id="_x0000_s3055" style="position:absolute;left:0;text-align:left;flip:x y;z-index:251444224;mso-position-horizontal-relative:text;mso-position-vertical-relative:text" from="272.65pt,488.35pt" to="279.25pt,487.4pt" strokeweight=".57pt"/>
              </w:pict>
            </w:r>
            <w:r>
              <w:rPr>
                <w:noProof/>
              </w:rPr>
              <w:pict w14:anchorId="5F01C178">
                <v:line id="_x0000_s3054" style="position:absolute;left:0;text-align:left;flip:x y;z-index:251445248;mso-position-horizontal-relative:text;mso-position-vertical-relative:text" from="279.25pt,487.4pt" to="280.45pt,487.3pt" strokeweight=".57pt"/>
              </w:pict>
            </w:r>
            <w:r>
              <w:rPr>
                <w:noProof/>
              </w:rPr>
              <w:pict w14:anchorId="6167FA60">
                <v:line id="_x0000_s3053" style="position:absolute;left:0;text-align:left;flip:x y;z-index:251446272;mso-position-horizontal-relative:text;mso-position-vertical-relative:text" from="280.45pt,487.3pt" to="284.95pt,521.45pt" strokeweight=".57pt"/>
              </w:pict>
            </w:r>
            <w:r>
              <w:rPr>
                <w:noProof/>
              </w:rPr>
              <w:pict w14:anchorId="6CFD1049">
                <v:line id="_x0000_s3052" style="position:absolute;left:0;text-align:left;flip:x y;z-index:251447296;mso-position-horizontal-relative:text;mso-position-vertical-relative:text" from="284.95pt,521.45pt" to="286.45pt,534.3pt" strokeweight=".57pt"/>
              </w:pict>
            </w:r>
            <w:r>
              <w:rPr>
                <w:noProof/>
              </w:rPr>
              <w:pict w14:anchorId="4366B170">
                <v:line id="_x0000_s3051" style="position:absolute;left:0;text-align:left;flip:x y;z-index:251448320;mso-position-horizontal-relative:text;mso-position-vertical-relative:text" from="286.45pt,534.3pt" to="285.4pt,548.85pt" strokeweight=".57pt"/>
              </w:pict>
            </w:r>
            <w:r>
              <w:rPr>
                <w:noProof/>
              </w:rPr>
              <w:pict w14:anchorId="55B1E556">
                <v:line id="_x0000_s3050" style="position:absolute;left:0;text-align:left;flip:x y;z-index:251449344;mso-position-horizontal-relative:text;mso-position-vertical-relative:text" from="285.4pt,548.85pt" to="276.05pt,546.05pt" strokeweight=".57pt"/>
              </w:pict>
            </w:r>
            <w:r>
              <w:rPr>
                <w:noProof/>
              </w:rPr>
              <w:pict w14:anchorId="24B7F14E">
                <v:line id="_x0000_s3049" style="position:absolute;left:0;text-align:left;flip:x y;z-index:251450368;mso-position-horizontal-relative:text;mso-position-vertical-relative:text" from="276.05pt,546.05pt" to="276.3pt,544.25pt" strokeweight=".57pt"/>
              </w:pict>
            </w:r>
            <w:r>
              <w:rPr>
                <w:noProof/>
              </w:rPr>
              <w:pict w14:anchorId="3FB107BD">
                <v:line id="_x0000_s3048" style="position:absolute;left:0;text-align:left;flip:x y;z-index:251451392;mso-position-horizontal-relative:text;mso-position-vertical-relative:text" from="276.3pt,544.25pt" to="208pt,520.6pt" strokeweight=".57pt"/>
              </w:pict>
            </w:r>
            <w:r>
              <w:rPr>
                <w:noProof/>
              </w:rPr>
              <w:pict w14:anchorId="0582C5AA">
                <v:line id="_x0000_s3047" style="position:absolute;left:0;text-align:left;flip:x y;z-index:251452416;mso-position-horizontal-relative:text;mso-position-vertical-relative:text" from="208pt,520.6pt" to="207.55pt,497pt" strokeweight=".57pt"/>
              </w:pict>
            </w:r>
            <w:r>
              <w:rPr>
                <w:noProof/>
              </w:rPr>
              <w:pict w14:anchorId="04E5C2BC">
                <v:line id="_x0000_s3046" style="position:absolute;left:0;text-align:left;flip:x y;z-index:251453440;mso-position-horizontal-relative:text;mso-position-vertical-relative:text" from="207.55pt,497pt" to="255.7pt,490.55pt" strokeweight=".57pt"/>
              </w:pict>
            </w:r>
            <w:r>
              <w:rPr>
                <w:noProof/>
              </w:rPr>
              <w:pict w14:anchorId="7D6C4DB5">
                <v:line id="_x0000_s3045" style="position:absolute;left:0;text-align:left;flip:x y;z-index:251454464;mso-position-horizontal-relative:text;mso-position-vertical-relative:text" from="255.7pt,490.55pt" to="268.85pt,488.75pt" strokeweight=".57pt"/>
              </w:pict>
            </w:r>
            <w:r>
              <w:rPr>
                <w:noProof/>
              </w:rPr>
              <w:pict w14:anchorId="3EEE076C">
                <v:line id="_x0000_s3044" style="position:absolute;left:0;text-align:left;flip:x y;z-index:251455488;mso-position-horizontal-relative:text;mso-position-vertical-relative:text" from="200.7pt,446.65pt" to="232.65pt,436pt" strokeweight=".57pt"/>
              </w:pict>
            </w:r>
            <w:r>
              <w:rPr>
                <w:noProof/>
              </w:rPr>
              <w:pict w14:anchorId="4C9F9F03">
                <v:line id="_x0000_s3043" style="position:absolute;left:0;text-align:left;flip:x y;z-index:251456512;mso-position-horizontal-relative:text;mso-position-vertical-relative:text" from="232.65pt,436pt" to="257.25pt,430.7pt" strokeweight=".57pt"/>
              </w:pict>
            </w:r>
            <w:r>
              <w:rPr>
                <w:noProof/>
              </w:rPr>
              <w:pict w14:anchorId="22A41BB2">
                <v:line id="_x0000_s3042" style="position:absolute;left:0;text-align:left;flip:x y;z-index:251457536;mso-position-horizontal-relative:text;mso-position-vertical-relative:text" from="257.25pt,430.7pt" to="268.85pt,488.75pt" strokeweight=".57pt"/>
              </w:pict>
            </w:r>
            <w:r>
              <w:rPr>
                <w:noProof/>
              </w:rPr>
              <w:pict w14:anchorId="0CC73AD5">
                <v:line id="_x0000_s3041" style="position:absolute;left:0;text-align:left;flip:x y;z-index:251458560;mso-position-horizontal-relative:text;mso-position-vertical-relative:text" from="268.85pt,488.75pt" to="207.55pt,497pt" strokeweight=".57pt"/>
              </w:pict>
            </w:r>
            <w:r>
              <w:rPr>
                <w:noProof/>
              </w:rPr>
              <w:pict w14:anchorId="5228B593">
                <v:line id="_x0000_s3040" style="position:absolute;left:0;text-align:left;flip:x y;z-index:251459584;mso-position-horizontal-relative:text;mso-position-vertical-relative:text" from="207.55pt,497pt" to="204.85pt,474pt" strokeweight=".57pt"/>
              </w:pict>
            </w:r>
            <w:r>
              <w:rPr>
                <w:noProof/>
              </w:rPr>
              <w:pict w14:anchorId="7ECAAB14">
                <v:line id="_x0000_s3039" style="position:absolute;left:0;text-align:left;flip:x y;z-index:251460608;mso-position-horizontal-relative:text;mso-position-vertical-relative:text" from="204.85pt,474pt" to="203.45pt,459.15pt" strokeweight=".57pt"/>
              </w:pict>
            </w:r>
            <w:r>
              <w:rPr>
                <w:noProof/>
              </w:rPr>
              <w:pict w14:anchorId="401226EF">
                <v:line id="_x0000_s3038" style="position:absolute;left:0;text-align:left;flip:x y;z-index:251461632;mso-position-horizontal-relative:text;mso-position-vertical-relative:text" from="203.45pt,459.15pt" to="200.7pt,446.65pt" strokeweight=".57pt"/>
              </w:pict>
            </w:r>
            <w:r>
              <w:rPr>
                <w:noProof/>
              </w:rPr>
              <w:pict w14:anchorId="136C84A8">
                <v:line id="_x0000_s3037" style="position:absolute;left:0;text-align:left;flip:x y;z-index:251462656;mso-position-horizontal-relative:text;mso-position-vertical-relative:text" from="277.95pt,426.65pt" to="322.35pt,416.7pt" strokeweight=".57pt"/>
              </w:pict>
            </w:r>
            <w:r>
              <w:rPr>
                <w:noProof/>
              </w:rPr>
              <w:pict w14:anchorId="4529CEBD">
                <v:line id="_x0000_s3036" style="position:absolute;left:0;text-align:left;flip:x y;z-index:251463680;mso-position-horizontal-relative:text;mso-position-vertical-relative:text" from="322.35pt,416.7pt" to="325.05pt,416.9pt" strokeweight=".57pt"/>
              </w:pict>
            </w:r>
            <w:r>
              <w:rPr>
                <w:noProof/>
              </w:rPr>
              <w:pict w14:anchorId="6FECFADB">
                <v:line id="_x0000_s3035" style="position:absolute;left:0;text-align:left;flip:x y;z-index:251464704;mso-position-horizontal-relative:text;mso-position-vertical-relative:text" from="325.05pt,416.9pt" to="328.35pt,440.35pt" strokeweight=".57pt"/>
              </w:pict>
            </w:r>
            <w:r>
              <w:rPr>
                <w:noProof/>
              </w:rPr>
              <w:pict w14:anchorId="7160875C">
                <v:line id="_x0000_s3034" style="position:absolute;left:0;text-align:left;flip:x y;z-index:251465728;mso-position-horizontal-relative:text;mso-position-vertical-relative:text" from="328.35pt,440.35pt" to="329.1pt,441.05pt" strokeweight=".57pt"/>
              </w:pict>
            </w:r>
            <w:r>
              <w:rPr>
                <w:noProof/>
              </w:rPr>
              <w:pict w14:anchorId="1F35D287">
                <v:line id="_x0000_s3033" style="position:absolute;left:0;text-align:left;flip:x y;z-index:251466752;mso-position-horizontal-relative:text;mso-position-vertical-relative:text" from="329.1pt,441.05pt" to="334.15pt,472.5pt" strokeweight=".57pt"/>
              </w:pict>
            </w:r>
            <w:r>
              <w:rPr>
                <w:noProof/>
              </w:rPr>
              <w:pict w14:anchorId="6EDA537E">
                <v:line id="_x0000_s3032" style="position:absolute;left:0;text-align:left;flip:x y;z-index:251467776;mso-position-horizontal-relative:text;mso-position-vertical-relative:text" from="334.15pt,472.5pt" to="334.2pt,472.75pt" strokeweight=".57pt"/>
              </w:pict>
            </w:r>
            <w:r>
              <w:rPr>
                <w:noProof/>
              </w:rPr>
              <w:pict w14:anchorId="48C1E96E">
                <v:line id="_x0000_s3031" style="position:absolute;left:0;text-align:left;flip:x y;z-index:251468800;mso-position-horizontal-relative:text;mso-position-vertical-relative:text" from="334.2pt,472.75pt" to="281.95pt,475.9pt" strokeweight=".57pt"/>
              </w:pict>
            </w:r>
            <w:r>
              <w:rPr>
                <w:noProof/>
              </w:rPr>
              <w:pict w14:anchorId="52250716">
                <v:line id="_x0000_s3030" style="position:absolute;left:0;text-align:left;flip:x y;z-index:251469824;mso-position-horizontal-relative:text;mso-position-vertical-relative:text" from="281.95pt,475.9pt" to="281.9pt,475.85pt" strokeweight=".57pt"/>
              </w:pict>
            </w:r>
            <w:r>
              <w:rPr>
                <w:noProof/>
              </w:rPr>
              <w:pict w14:anchorId="718DC6EF">
                <v:line id="_x0000_s3029" style="position:absolute;left:0;text-align:left;flip:x y;z-index:251470848;mso-position-horizontal-relative:text;mso-position-vertical-relative:text" from="281.9pt,475.85pt" to="280.75pt,470.95pt" strokeweight=".57pt"/>
              </w:pict>
            </w:r>
            <w:r>
              <w:rPr>
                <w:noProof/>
              </w:rPr>
              <w:pict w14:anchorId="6715A6E6">
                <v:line id="_x0000_s3028" style="position:absolute;left:0;text-align:left;flip:x y;z-index:251471872;mso-position-horizontal-relative:text;mso-position-vertical-relative:text" from="280.75pt,470.95pt" to="277.95pt,426.65pt" strokeweight=".57pt"/>
              </w:pict>
            </w:r>
            <w:r>
              <w:rPr>
                <w:noProof/>
              </w:rPr>
              <w:pict w14:anchorId="44B0AAEF">
                <v:line id="_x0000_s3027" style="position:absolute;left:0;text-align:left;flip:x y;z-index:251472896;mso-position-horizontal-relative:text;mso-position-vertical-relative:text" from="325.05pt,416.9pt" to="363.35pt,408.1pt" strokeweight=".57pt"/>
              </w:pict>
            </w:r>
            <w:r>
              <w:rPr>
                <w:noProof/>
              </w:rPr>
              <w:pict w14:anchorId="489A6372">
                <v:line id="_x0000_s3026" style="position:absolute;left:0;text-align:left;flip:x y;z-index:251473920;mso-position-horizontal-relative:text;mso-position-vertical-relative:text" from="363.35pt,408.1pt" to="366.4pt,411.65pt" strokeweight=".57pt"/>
              </w:pict>
            </w:r>
            <w:r>
              <w:rPr>
                <w:noProof/>
              </w:rPr>
              <w:pict w14:anchorId="65E5F756">
                <v:line id="_x0000_s3025" style="position:absolute;left:0;text-align:left;flip:x y;z-index:251474944;mso-position-horizontal-relative:text;mso-position-vertical-relative:text" from="366.4pt,411.65pt" to="369.25pt,410.95pt" strokeweight=".57pt"/>
              </w:pict>
            </w:r>
            <w:r>
              <w:rPr>
                <w:noProof/>
              </w:rPr>
              <w:pict w14:anchorId="424E7FCD">
                <v:line id="_x0000_s3024" style="position:absolute;left:0;text-align:left;flip:x y;z-index:251475968;mso-position-horizontal-relative:text;mso-position-vertical-relative:text" from="369.25pt,410.95pt" to="368.8pt,408.8pt" strokeweight=".57pt"/>
              </w:pict>
            </w:r>
            <w:r>
              <w:rPr>
                <w:noProof/>
              </w:rPr>
              <w:pict w14:anchorId="5889A1FB">
                <v:line id="_x0000_s3023" style="position:absolute;left:0;text-align:left;flip:x y;z-index:251476992;mso-position-horizontal-relative:text;mso-position-vertical-relative:text" from="368.8pt,408.8pt" to="370.95pt,408.3pt" strokeweight=".57pt"/>
              </w:pict>
            </w:r>
            <w:r>
              <w:rPr>
                <w:noProof/>
              </w:rPr>
              <w:pict w14:anchorId="3317F11A">
                <v:line id="_x0000_s3022" style="position:absolute;left:0;text-align:left;flip:x y;z-index:251478016;mso-position-horizontal-relative:text;mso-position-vertical-relative:text" from="370.95pt,408.3pt" to="371.6pt,410.5pt" strokeweight=".57pt"/>
              </w:pict>
            </w:r>
            <w:r>
              <w:rPr>
                <w:noProof/>
              </w:rPr>
              <w:pict w14:anchorId="388940E5">
                <v:line id="_x0000_s3021" style="position:absolute;left:0;text-align:left;flip:x y;z-index:251479040;mso-position-horizontal-relative:text;mso-position-vertical-relative:text" from="371.6pt,410.5pt" to="381.75pt,407.85pt" strokeweight=".57pt"/>
              </w:pict>
            </w:r>
            <w:r>
              <w:rPr>
                <w:noProof/>
              </w:rPr>
              <w:pict w14:anchorId="048B71DA">
                <v:line id="_x0000_s3020" style="position:absolute;left:0;text-align:left;flip:x y;z-index:251480064;mso-position-horizontal-relative:text;mso-position-vertical-relative:text" from="381.75pt,407.85pt" to="386pt,431.65pt" strokeweight=".57pt"/>
              </w:pict>
            </w:r>
            <w:r>
              <w:rPr>
                <w:noProof/>
              </w:rPr>
              <w:pict w14:anchorId="749B77CE">
                <v:line id="_x0000_s3019" style="position:absolute;left:0;text-align:left;flip:x y;z-index:251481088;mso-position-horizontal-relative:text;mso-position-vertical-relative:text" from="386pt,431.65pt" to="387.05pt,432.35pt" strokeweight=".57pt"/>
              </w:pict>
            </w:r>
            <w:r>
              <w:rPr>
                <w:noProof/>
              </w:rPr>
              <w:pict w14:anchorId="0B502235">
                <v:line id="_x0000_s3018" style="position:absolute;left:0;text-align:left;flip:x y;z-index:251482112;mso-position-horizontal-relative:text;mso-position-vertical-relative:text" from="387.05pt,432.35pt" to="390.85pt,469.35pt" strokeweight=".57pt"/>
              </w:pict>
            </w:r>
            <w:r>
              <w:rPr>
                <w:noProof/>
              </w:rPr>
              <w:pict w14:anchorId="1C3D1536">
                <v:line id="_x0000_s3017" style="position:absolute;left:0;text-align:left;flip:x y;z-index:251483136;mso-position-horizontal-relative:text;mso-position-vertical-relative:text" from="390.85pt,469.35pt" to="334.1pt,472.55pt" strokeweight=".57pt"/>
              </w:pict>
            </w:r>
            <w:r>
              <w:rPr>
                <w:noProof/>
              </w:rPr>
              <w:pict w14:anchorId="6E6376CE">
                <v:line id="_x0000_s3016" style="position:absolute;left:0;text-align:left;flip:x y;z-index:251484160;mso-position-horizontal-relative:text;mso-position-vertical-relative:text" from="334.1pt,472.55pt" to="329.1pt,441.05pt" strokeweight=".57pt"/>
              </w:pict>
            </w:r>
            <w:r>
              <w:rPr>
                <w:noProof/>
              </w:rPr>
              <w:pict w14:anchorId="78D1B3E5">
                <v:line id="_x0000_s3015" style="position:absolute;left:0;text-align:left;flip:x y;z-index:251485184;mso-position-horizontal-relative:text;mso-position-vertical-relative:text" from="329.1pt,441.05pt" to="328.35pt,440.35pt" strokeweight=".57pt"/>
              </w:pict>
            </w:r>
            <w:r>
              <w:rPr>
                <w:noProof/>
              </w:rPr>
              <w:pict w14:anchorId="1FEF4A29">
                <v:line id="_x0000_s3014" style="position:absolute;left:0;text-align:left;flip:x y;z-index:251486208;mso-position-horizontal-relative:text;mso-position-vertical-relative:text" from="328.35pt,440.35pt" to="325.05pt,416.9pt" strokeweight=".57pt"/>
              </w:pict>
            </w:r>
            <w:r>
              <w:rPr>
                <w:noProof/>
              </w:rPr>
              <w:pict w14:anchorId="39FCC503">
                <v:line id="_x0000_s3013" style="position:absolute;left:0;text-align:left;flip:x y;z-index:251487232;mso-position-horizontal-relative:text;mso-position-vertical-relative:text" from="586.95pt,274.6pt" to="632.35pt,236.95pt" strokeweight=".57pt"/>
              </w:pict>
            </w:r>
            <w:r>
              <w:rPr>
                <w:noProof/>
              </w:rPr>
              <w:pict w14:anchorId="311ECDD2">
                <v:line id="_x0000_s3012" style="position:absolute;left:0;text-align:left;flip:x y;z-index:251488256;mso-position-horizontal-relative:text;mso-position-vertical-relative:text" from="632.35pt,236.95pt" to="639.8pt,229.7pt" strokeweight=".57pt"/>
              </w:pict>
            </w:r>
            <w:r>
              <w:rPr>
                <w:noProof/>
              </w:rPr>
              <w:pict w14:anchorId="05CAC0F1">
                <v:line id="_x0000_s3011" style="position:absolute;left:0;text-align:left;flip:x y;z-index:251489280;mso-position-horizontal-relative:text;mso-position-vertical-relative:text" from="639.8pt,229.7pt" to="668.7pt,201.55pt" strokeweight=".57pt"/>
              </w:pict>
            </w:r>
            <w:r>
              <w:rPr>
                <w:noProof/>
              </w:rPr>
              <w:pict w14:anchorId="4E58943F">
                <v:line id="_x0000_s3010" style="position:absolute;left:0;text-align:left;flip:x y;z-index:251490304;mso-position-horizontal-relative:text;mso-position-vertical-relative:text" from="668.7pt,201.55pt" to="671.15pt,199.75pt" strokeweight=".57pt"/>
              </w:pict>
            </w:r>
            <w:r>
              <w:rPr>
                <w:noProof/>
              </w:rPr>
              <w:pict w14:anchorId="373C25A8">
                <v:line id="_x0000_s3009" style="position:absolute;left:0;text-align:left;flip:x y;z-index:251491328;mso-position-horizontal-relative:text;mso-position-vertical-relative:text" from="671.15pt,199.75pt" to="724.55pt,281.6pt" strokeweight=".57pt"/>
              </w:pict>
            </w:r>
            <w:r>
              <w:rPr>
                <w:noProof/>
              </w:rPr>
              <w:pict w14:anchorId="197D5FAC">
                <v:line id="_x0000_s3008" style="position:absolute;left:0;text-align:left;flip:x y;z-index:251492352;mso-position-horizontal-relative:text;mso-position-vertical-relative:text" from="724.55pt,281.6pt" to="721.85pt,283.4pt" strokeweight=".57pt"/>
              </w:pict>
            </w:r>
            <w:r>
              <w:rPr>
                <w:noProof/>
              </w:rPr>
              <w:pict w14:anchorId="79CC0174">
                <v:line id="_x0000_s3007" style="position:absolute;left:0;text-align:left;flip:x y;z-index:251493376;mso-position-horizontal-relative:text;mso-position-vertical-relative:text" from="721.85pt,283.4pt" to="726.45pt,288.35pt" strokeweight=".57pt"/>
              </w:pict>
            </w:r>
            <w:r>
              <w:rPr>
                <w:noProof/>
              </w:rPr>
              <w:pict w14:anchorId="2260B348">
                <v:line id="_x0000_s3006" style="position:absolute;left:0;text-align:left;flip:x y;z-index:251494400;mso-position-horizontal-relative:text;mso-position-vertical-relative:text" from="726.45pt,288.35pt" to="722.25pt,291.75pt" strokeweight=".57pt"/>
              </w:pict>
            </w:r>
            <w:r>
              <w:rPr>
                <w:noProof/>
              </w:rPr>
              <w:pict w14:anchorId="72CA999C">
                <v:line id="_x0000_s3005" style="position:absolute;left:0;text-align:left;flip:x y;z-index:251495424;mso-position-horizontal-relative:text;mso-position-vertical-relative:text" from="722.25pt,291.75pt" to="729.05pt,301.15pt" strokeweight=".57pt"/>
              </w:pict>
            </w:r>
            <w:r>
              <w:rPr>
                <w:noProof/>
              </w:rPr>
              <w:pict w14:anchorId="6173E84F">
                <v:line id="_x0000_s3004" style="position:absolute;left:0;text-align:left;flip:x y;z-index:251496448;mso-position-horizontal-relative:text;mso-position-vertical-relative:text" from="729.05pt,301.15pt" to="730.2pt,304pt" strokeweight=".57pt"/>
              </w:pict>
            </w:r>
            <w:r>
              <w:rPr>
                <w:noProof/>
              </w:rPr>
              <w:pict w14:anchorId="36A41B9B">
                <v:line id="_x0000_s3003" style="position:absolute;left:0;text-align:left;flip:x y;z-index:251497472;mso-position-horizontal-relative:text;mso-position-vertical-relative:text" from="730.2pt,304pt" to="728.5pt,305.1pt" strokeweight=".57pt"/>
              </w:pict>
            </w:r>
            <w:r>
              <w:rPr>
                <w:noProof/>
              </w:rPr>
              <w:pict w14:anchorId="50C3DB48">
                <v:line id="_x0000_s3002" style="position:absolute;left:0;text-align:left;flip:x y;z-index:251498496;mso-position-horizontal-relative:text;mso-position-vertical-relative:text" from="728.5pt,305.1pt" to="742.55pt,322.85pt" strokeweight=".57pt"/>
              </w:pict>
            </w:r>
            <w:r>
              <w:rPr>
                <w:noProof/>
              </w:rPr>
              <w:pict w14:anchorId="04C0280F">
                <v:line id="_x0000_s3001" style="position:absolute;left:0;text-align:left;flip:x y;z-index:251499520;mso-position-horizontal-relative:text;mso-position-vertical-relative:text" from="742.55pt,322.85pt" to="743.6pt,324.2pt" strokeweight=".57pt"/>
              </w:pict>
            </w:r>
            <w:r>
              <w:rPr>
                <w:noProof/>
              </w:rPr>
              <w:pict w14:anchorId="5ACD8530">
                <v:line id="_x0000_s3000" style="position:absolute;left:0;text-align:left;flip:x y;z-index:251500544;mso-position-horizontal-relative:text;mso-position-vertical-relative:text" from="743.6pt,324.2pt" to="668pt,383.85pt" strokeweight=".57pt"/>
              </w:pict>
            </w:r>
            <w:r>
              <w:rPr>
                <w:noProof/>
              </w:rPr>
              <w:pict w14:anchorId="197B760E">
                <v:line id="_x0000_s2999" style="position:absolute;left:0;text-align:left;flip:x y;z-index:251501568;mso-position-horizontal-relative:text;mso-position-vertical-relative:text" from="668pt,383.85pt" to="656.85pt,369.85pt" strokeweight=".57pt"/>
              </w:pict>
            </w:r>
            <w:r>
              <w:rPr>
                <w:noProof/>
              </w:rPr>
              <w:pict w14:anchorId="306CB4FA">
                <v:line id="_x0000_s2998" style="position:absolute;left:0;text-align:left;flip:x y;z-index:251502592;mso-position-horizontal-relative:text;mso-position-vertical-relative:text" from="656.85pt,369.85pt" to="654.55pt,366.85pt" strokeweight=".57pt"/>
              </w:pict>
            </w:r>
            <w:r>
              <w:rPr>
                <w:noProof/>
              </w:rPr>
              <w:pict w14:anchorId="5567B602">
                <v:line id="_x0000_s2997" style="position:absolute;left:0;text-align:left;flip:x y;z-index:251503616;mso-position-horizontal-relative:text;mso-position-vertical-relative:text" from="654.55pt,366.85pt" to="647.7pt,357.7pt" strokeweight=".57pt"/>
              </w:pict>
            </w:r>
            <w:r>
              <w:rPr>
                <w:noProof/>
              </w:rPr>
              <w:pict w14:anchorId="06BE46BE">
                <v:line id="_x0000_s2996" style="position:absolute;left:0;text-align:left;flip:x y;z-index:251504640;mso-position-horizontal-relative:text;mso-position-vertical-relative:text" from="647.7pt,357.7pt" to="586.95pt,274.6pt" strokeweight=".57pt"/>
              </w:pict>
            </w:r>
            <w:r>
              <w:rPr>
                <w:noProof/>
              </w:rPr>
              <w:pict w14:anchorId="4CAC9C99">
                <v:line id="_x0000_s2995" style="position:absolute;left:0;text-align:left;flip:x y;z-index:251505664;mso-position-horizontal-relative:text;mso-position-vertical-relative:text" from="133.15pt,474.4pt" to="175.25pt,455.45pt" strokeweight=".57pt"/>
              </w:pict>
            </w:r>
            <w:r>
              <w:rPr>
                <w:noProof/>
              </w:rPr>
              <w:pict w14:anchorId="15006E8E">
                <v:line id="_x0000_s2994" style="position:absolute;left:0;text-align:left;flip:x y;z-index:251506688;mso-position-horizontal-relative:text;mso-position-vertical-relative:text" from="175.25pt,455.45pt" to="178.2pt,462.15pt" strokeweight=".57pt"/>
              </w:pict>
            </w:r>
            <w:r>
              <w:rPr>
                <w:noProof/>
              </w:rPr>
              <w:pict w14:anchorId="4C9DF050">
                <v:line id="_x0000_s2993" style="position:absolute;left:0;text-align:left;flip:x y;z-index:251507712;mso-position-horizontal-relative:text;mso-position-vertical-relative:text" from="178.2pt,462.15pt" to="185.45pt,478.2pt" strokeweight=".57pt"/>
              </w:pict>
            </w:r>
            <w:r>
              <w:rPr>
                <w:noProof/>
              </w:rPr>
              <w:pict w14:anchorId="621905C7">
                <v:line id="_x0000_s2992" style="position:absolute;left:0;text-align:left;flip:x y;z-index:251508736;mso-position-horizontal-relative:text;mso-position-vertical-relative:text" from="185.45pt,478.2pt" to="186.6pt,481.7pt" strokeweight=".57pt"/>
              </w:pict>
            </w:r>
            <w:r>
              <w:rPr>
                <w:noProof/>
              </w:rPr>
              <w:pict w14:anchorId="74FF7F87">
                <v:line id="_x0000_s2991" style="position:absolute;left:0;text-align:left;flip:x y;z-index:251509760;mso-position-horizontal-relative:text;mso-position-vertical-relative:text" from="186.6pt,481.7pt" to="172.7pt,509.6pt" strokeweight=".57pt"/>
              </w:pict>
            </w:r>
            <w:r>
              <w:rPr>
                <w:noProof/>
              </w:rPr>
              <w:pict w14:anchorId="08CC4EE4">
                <v:line id="_x0000_s2990" style="position:absolute;left:0;text-align:left;flip:x y;z-index:251510784;mso-position-horizontal-relative:text;mso-position-vertical-relative:text" from="172.7pt,509.6pt" to="152.2pt,501.3pt" strokeweight=".57pt"/>
              </w:pict>
            </w:r>
            <w:r>
              <w:rPr>
                <w:noProof/>
              </w:rPr>
              <w:pict w14:anchorId="20FB2339">
                <v:line id="_x0000_s2989" style="position:absolute;left:0;text-align:left;flip:x y;z-index:251511808;mso-position-horizontal-relative:text;mso-position-vertical-relative:text" from="152.2pt,501.3pt" to="145.65pt,497.6pt" strokeweight=".57pt"/>
              </w:pict>
            </w:r>
            <w:r>
              <w:rPr>
                <w:noProof/>
              </w:rPr>
              <w:pict w14:anchorId="5D83037E">
                <v:line id="_x0000_s2988" style="position:absolute;left:0;text-align:left;flip:x y;z-index:251512832;mso-position-horizontal-relative:text;mso-position-vertical-relative:text" from="145.65pt,497.6pt" to="140.2pt,493.3pt" strokeweight=".57pt"/>
              </w:pict>
            </w:r>
            <w:r>
              <w:rPr>
                <w:noProof/>
              </w:rPr>
              <w:pict w14:anchorId="0629E50C">
                <v:line id="_x0000_s2987" style="position:absolute;left:0;text-align:left;flip:x y;z-index:251513856;mso-position-horizontal-relative:text;mso-position-vertical-relative:text" from="140.2pt,493.3pt" to="133.15pt,474.4pt" strokeweight=".57pt"/>
              </w:pict>
            </w:r>
            <w:r>
              <w:rPr>
                <w:noProof/>
              </w:rPr>
              <w:pict w14:anchorId="1044C2E5">
                <v:line id="_x0000_s2986" style="position:absolute;left:0;text-align:left;flip:x y;z-index:251514880;mso-position-horizontal-relative:text;mso-position-vertical-relative:text" from="175.25pt,455.45pt" to="179.1pt,453.7pt" strokeweight=".57pt"/>
              </w:pict>
            </w:r>
            <w:r>
              <w:rPr>
                <w:noProof/>
              </w:rPr>
              <w:pict w14:anchorId="38F5943F">
                <v:line id="_x0000_s2985" style="position:absolute;left:0;text-align:left;flip:x y;z-index:251515904;mso-position-horizontal-relative:text;mso-position-vertical-relative:text" from="179.1pt,453.7pt" to="185.15pt,451.3pt" strokeweight=".57pt"/>
              </w:pict>
            </w:r>
            <w:r>
              <w:rPr>
                <w:noProof/>
              </w:rPr>
              <w:pict w14:anchorId="4045128C">
                <v:line id="_x0000_s2984" style="position:absolute;left:0;text-align:left;flip:x y;z-index:251516928;mso-position-horizontal-relative:text;mso-position-vertical-relative:text" from="185.15pt,451.3pt" to="200.7pt,446.65pt" strokeweight=".57pt"/>
              </w:pict>
            </w:r>
            <w:r>
              <w:rPr>
                <w:noProof/>
              </w:rPr>
              <w:pict w14:anchorId="34E560A6">
                <v:line id="_x0000_s2983" style="position:absolute;left:0;text-align:left;flip:x y;z-index:251517952;mso-position-horizontal-relative:text;mso-position-vertical-relative:text" from="200.7pt,446.65pt" to="203.45pt,459.15pt" strokeweight=".57pt"/>
              </w:pict>
            </w:r>
            <w:r>
              <w:rPr>
                <w:noProof/>
              </w:rPr>
              <w:pict w14:anchorId="5EB98756">
                <v:line id="_x0000_s2982" style="position:absolute;left:0;text-align:left;flip:x y;z-index:251518976;mso-position-horizontal-relative:text;mso-position-vertical-relative:text" from="203.45pt,459.15pt" to="204.85pt,474pt" strokeweight=".57pt"/>
              </w:pict>
            </w:r>
            <w:r>
              <w:rPr>
                <w:noProof/>
              </w:rPr>
              <w:pict w14:anchorId="0E89CF94">
                <v:line id="_x0000_s2981" style="position:absolute;left:0;text-align:left;flip:x y;z-index:251520000;mso-position-horizontal-relative:text;mso-position-vertical-relative:text" from="204.85pt,474pt" to="207.55pt,497pt" strokeweight=".57pt"/>
              </w:pict>
            </w:r>
            <w:r>
              <w:rPr>
                <w:noProof/>
              </w:rPr>
              <w:pict w14:anchorId="57ED125E">
                <v:line id="_x0000_s2980" style="position:absolute;left:0;text-align:left;flip:x y;z-index:251521024;mso-position-horizontal-relative:text;mso-position-vertical-relative:text" from="207.55pt,497pt" to="208pt,520.6pt" strokeweight=".57pt"/>
              </w:pict>
            </w:r>
            <w:r>
              <w:rPr>
                <w:noProof/>
              </w:rPr>
              <w:pict w14:anchorId="3CE6836E">
                <v:line id="_x0000_s2979" style="position:absolute;left:0;text-align:left;flip:x y;z-index:251522048;mso-position-horizontal-relative:text;mso-position-vertical-relative:text" from="208pt,520.6pt" to="208.05pt,523.1pt" strokeweight=".57pt"/>
              </w:pict>
            </w:r>
            <w:r>
              <w:rPr>
                <w:noProof/>
              </w:rPr>
              <w:pict w14:anchorId="724CE049">
                <v:line id="_x0000_s2978" style="position:absolute;left:0;text-align:left;flip:x y;z-index:251523072;mso-position-horizontal-relative:text;mso-position-vertical-relative:text" from="208.05pt,523.1pt" to="205.45pt,522.15pt" strokeweight=".57pt"/>
              </w:pict>
            </w:r>
            <w:r>
              <w:rPr>
                <w:noProof/>
              </w:rPr>
              <w:pict w14:anchorId="0A453BBF">
                <v:line id="_x0000_s2977" style="position:absolute;left:0;text-align:left;flip:x y;z-index:251524096;mso-position-horizontal-relative:text;mso-position-vertical-relative:text" from="205.45pt,522.15pt" to="193pt,517.55pt" strokeweight=".57pt"/>
              </w:pict>
            </w:r>
            <w:r>
              <w:rPr>
                <w:noProof/>
              </w:rPr>
              <w:pict w14:anchorId="1D11BF2B">
                <v:line id="_x0000_s2976" style="position:absolute;left:0;text-align:left;flip:x y;z-index:251525120;mso-position-horizontal-relative:text;mso-position-vertical-relative:text" from="193pt,517.55pt" to="185.05pt,514.6pt" strokeweight=".57pt"/>
              </w:pict>
            </w:r>
            <w:r>
              <w:rPr>
                <w:noProof/>
              </w:rPr>
              <w:pict w14:anchorId="4CDF919D">
                <v:line id="_x0000_s2975" style="position:absolute;left:0;text-align:left;flip:x y;z-index:251526144;mso-position-horizontal-relative:text;mso-position-vertical-relative:text" from="185.05pt,514.6pt" to="172.7pt,509.6pt" strokeweight=".57pt"/>
              </w:pict>
            </w:r>
            <w:r>
              <w:rPr>
                <w:noProof/>
              </w:rPr>
              <w:pict w14:anchorId="37E20855">
                <v:line id="_x0000_s2974" style="position:absolute;left:0;text-align:left;flip:x y;z-index:251527168;mso-position-horizontal-relative:text;mso-position-vertical-relative:text" from="172.7pt,509.6pt" to="186.6pt,481.7pt" strokeweight=".57pt"/>
              </w:pict>
            </w:r>
            <w:r>
              <w:rPr>
                <w:noProof/>
              </w:rPr>
              <w:pict w14:anchorId="7566659D">
                <v:line id="_x0000_s2973" style="position:absolute;left:0;text-align:left;flip:x y;z-index:251528192;mso-position-horizontal-relative:text;mso-position-vertical-relative:text" from="186.6pt,481.7pt" to="185.45pt,478.2pt" strokeweight=".57pt"/>
              </w:pict>
            </w:r>
            <w:r>
              <w:rPr>
                <w:noProof/>
              </w:rPr>
              <w:pict w14:anchorId="745535D6">
                <v:line id="_x0000_s2972" style="position:absolute;left:0;text-align:left;flip:x y;z-index:251529216;mso-position-horizontal-relative:text;mso-position-vertical-relative:text" from="185.45pt,478.2pt" to="178.2pt,462.15pt" strokeweight=".57pt"/>
              </w:pict>
            </w:r>
            <w:r>
              <w:rPr>
                <w:noProof/>
              </w:rPr>
              <w:pict w14:anchorId="03FF520D">
                <v:line id="_x0000_s2971" style="position:absolute;left:0;text-align:left;flip:x y;z-index:251530240;mso-position-horizontal-relative:text;mso-position-vertical-relative:text" from="178.2pt,462.15pt" to="175.25pt,455.45pt" strokeweight=".57pt"/>
              </w:pict>
            </w:r>
            <w:r>
              <w:rPr>
                <w:noProof/>
              </w:rPr>
              <w:pict w14:anchorId="74FB6136">
                <v:line id="_x0000_s2970" style="position:absolute;left:0;text-align:left;flip:x y;z-index:251531264;mso-position-horizontal-relative:text;mso-position-vertical-relative:text" from="620.05pt,388.6pt" to="612.85pt,426.05pt" strokeweight=".57pt"/>
              </w:pict>
            </w:r>
            <w:r>
              <w:rPr>
                <w:noProof/>
              </w:rPr>
              <w:pict w14:anchorId="6ACD4010">
                <v:line id="_x0000_s2969" style="position:absolute;left:0;text-align:left;flip:x y;z-index:251532288;mso-position-horizontal-relative:text;mso-position-vertical-relative:text" from="612.85pt,426.05pt" to="596.15pt,424.8pt" strokeweight=".57pt"/>
              </w:pict>
            </w:r>
            <w:r>
              <w:rPr>
                <w:noProof/>
              </w:rPr>
              <w:pict w14:anchorId="5F1F91EF">
                <v:line id="_x0000_s2968" style="position:absolute;left:0;text-align:left;flip:x y;z-index:251533312;mso-position-horizontal-relative:text;mso-position-vertical-relative:text" from="596.15pt,424.8pt" to="593.7pt,444.1pt" strokeweight=".57pt"/>
              </w:pict>
            </w:r>
            <w:r>
              <w:rPr>
                <w:noProof/>
              </w:rPr>
              <w:pict w14:anchorId="592E5BDC">
                <v:line id="_x0000_s2967" style="position:absolute;left:0;text-align:left;flip:x y;z-index:251534336;mso-position-horizontal-relative:text;mso-position-vertical-relative:text" from="593.7pt,444.1pt" to="601.85pt,444.95pt" strokeweight=".57pt"/>
              </w:pict>
            </w:r>
            <w:r>
              <w:rPr>
                <w:noProof/>
              </w:rPr>
              <w:pict w14:anchorId="6286DF30">
                <v:line id="_x0000_s2966" style="position:absolute;left:0;text-align:left;flip:x y;z-index:251535360;mso-position-horizontal-relative:text;mso-position-vertical-relative:text" from="601.85pt,444.95pt" to="600.8pt,459.5pt" strokeweight=".57pt"/>
              </w:pict>
            </w:r>
            <w:r>
              <w:rPr>
                <w:noProof/>
              </w:rPr>
              <w:pict w14:anchorId="6B2D0D3A">
                <v:line id="_x0000_s2965" style="position:absolute;left:0;text-align:left;flip:x y;z-index:251536384;mso-position-horizontal-relative:text;mso-position-vertical-relative:text" from="600.8pt,459.5pt" to="598.65pt,482.95pt" strokeweight=".57pt"/>
              </w:pict>
            </w:r>
            <w:r>
              <w:rPr>
                <w:noProof/>
              </w:rPr>
              <w:pict w14:anchorId="3A614D47">
                <v:line id="_x0000_s2964" style="position:absolute;left:0;text-align:left;flip:x y;z-index:251537408;mso-position-horizontal-relative:text;mso-position-vertical-relative:text" from="598.65pt,482.95pt" to="613.9pt,482.45pt" strokeweight=".57pt"/>
              </w:pict>
            </w:r>
            <w:r>
              <w:rPr>
                <w:noProof/>
              </w:rPr>
              <w:pict w14:anchorId="41DE6327">
                <v:line id="_x0000_s2963" style="position:absolute;left:0;text-align:left;flip:x y;z-index:251538432;mso-position-horizontal-relative:text;mso-position-vertical-relative:text" from="613.9pt,482.45pt" to="614pt,481.45pt" strokeweight=".57pt"/>
              </w:pict>
            </w:r>
            <w:r>
              <w:rPr>
                <w:noProof/>
              </w:rPr>
              <w:pict w14:anchorId="0B8E9827">
                <v:line id="_x0000_s2962" style="position:absolute;left:0;text-align:left;flip:x y;z-index:251539456;mso-position-horizontal-relative:text;mso-position-vertical-relative:text" from="614pt,481.45pt" to="644.2pt,481.2pt" strokeweight=".57pt"/>
              </w:pict>
            </w:r>
            <w:r>
              <w:rPr>
                <w:noProof/>
              </w:rPr>
              <w:pict w14:anchorId="786FC07E">
                <v:line id="_x0000_s2961" style="position:absolute;left:0;text-align:left;flip:x y;z-index:251540480;mso-position-horizontal-relative:text;mso-position-vertical-relative:text" from="644.2pt,481.2pt" to="649.15pt,410.65pt" strokeweight=".57pt"/>
              </w:pict>
            </w:r>
            <w:r>
              <w:rPr>
                <w:noProof/>
              </w:rPr>
              <w:pict w14:anchorId="7238A80B">
                <v:line id="_x0000_s2960" style="position:absolute;left:0;text-align:left;flip:x y;z-index:251541504;mso-position-horizontal-relative:text;mso-position-vertical-relative:text" from="649.15pt,410.65pt" to="647.5pt,403.85pt" strokeweight=".57pt"/>
              </w:pict>
            </w:r>
            <w:r>
              <w:rPr>
                <w:noProof/>
              </w:rPr>
              <w:pict w14:anchorId="02939B05">
                <v:line id="_x0000_s2959" style="position:absolute;left:0;text-align:left;flip:x y;z-index:251542528;mso-position-horizontal-relative:text;mso-position-vertical-relative:text" from="647.5pt,403.85pt" to="638.1pt,390.55pt" strokeweight=".57pt"/>
              </w:pict>
            </w:r>
            <w:r>
              <w:rPr>
                <w:noProof/>
              </w:rPr>
              <w:pict w14:anchorId="73AECD61">
                <v:line id="_x0000_s2958" style="position:absolute;left:0;text-align:left;flip:x y;z-index:251543552;mso-position-horizontal-relative:text;mso-position-vertical-relative:text" from="638.1pt,390.55pt" to="632.45pt,387.8pt" strokeweight=".57pt"/>
              </w:pict>
            </w:r>
            <w:r>
              <w:rPr>
                <w:noProof/>
              </w:rPr>
              <w:pict w14:anchorId="1409F5C8">
                <v:line id="_x0000_s2957" style="position:absolute;left:0;text-align:left;flip:x y;z-index:251544576;mso-position-horizontal-relative:text;mso-position-vertical-relative:text" from="632.45pt,387.8pt" to="620.05pt,388.6pt" strokeweight=".57pt"/>
              </w:pict>
            </w:r>
            <w:r>
              <w:rPr>
                <w:noProof/>
              </w:rPr>
              <w:pict w14:anchorId="5D26C7A8">
                <v:line id="_x0000_s2956" style="position:absolute;left:0;text-align:left;flip:x y;z-index:251545600;mso-position-horizontal-relative:text;mso-position-vertical-relative:text" from="644.2pt,481.2pt" to="614pt,481.45pt" strokeweight=".57pt"/>
              </w:pict>
            </w:r>
            <w:r>
              <w:rPr>
                <w:noProof/>
              </w:rPr>
              <w:pict w14:anchorId="33C6553E">
                <v:line id="_x0000_s2955" style="position:absolute;left:0;text-align:left;flip:x y;z-index:251546624;mso-position-horizontal-relative:text;mso-position-vertical-relative:text" from="614pt,481.45pt" to="613.9pt,482.45pt" strokeweight=".57pt"/>
              </w:pict>
            </w:r>
            <w:r>
              <w:rPr>
                <w:noProof/>
              </w:rPr>
              <w:pict w14:anchorId="5AC103DD">
                <v:line id="_x0000_s2954" style="position:absolute;left:0;text-align:left;flip:x y;z-index:251547648;mso-position-horizontal-relative:text;mso-position-vertical-relative:text" from="613.9pt,482.45pt" to="598.65pt,482.95pt" strokeweight=".57pt"/>
              </w:pict>
            </w:r>
            <w:r>
              <w:rPr>
                <w:noProof/>
              </w:rPr>
              <w:pict w14:anchorId="39BE150B">
                <v:line id="_x0000_s2953" style="position:absolute;left:0;text-align:left;flip:x y;z-index:251548672;mso-position-horizontal-relative:text;mso-position-vertical-relative:text" from="598.65pt,482.95pt" to="598.9pt,480.1pt" strokeweight=".57pt"/>
              </w:pict>
            </w:r>
            <w:r>
              <w:rPr>
                <w:noProof/>
              </w:rPr>
              <w:pict w14:anchorId="4C3A2614">
                <v:line id="_x0000_s2952" style="position:absolute;left:0;text-align:left;flip:x y;z-index:251549696;mso-position-horizontal-relative:text;mso-position-vertical-relative:text" from="598.9pt,480.1pt" to="589.45pt,478.7pt" strokeweight=".57pt"/>
              </w:pict>
            </w:r>
            <w:r>
              <w:rPr>
                <w:noProof/>
              </w:rPr>
              <w:pict w14:anchorId="6DD3BA5C">
                <v:line id="_x0000_s2951" style="position:absolute;left:0;text-align:left;flip:x y;z-index:251550720;mso-position-horizontal-relative:text;mso-position-vertical-relative:text" from="589.45pt,478.7pt" to="582.25pt,535.35pt" strokeweight=".57pt"/>
              </w:pict>
            </w:r>
            <w:r>
              <w:rPr>
                <w:noProof/>
              </w:rPr>
              <w:pict w14:anchorId="6EA1473E">
                <v:line id="_x0000_s2950" style="position:absolute;left:0;text-align:left;flip:x y;z-index:251551744;mso-position-horizontal-relative:text;mso-position-vertical-relative:text" from="582.25pt,535.35pt" to="595.55pt,537.2pt" strokeweight=".57pt"/>
              </w:pict>
            </w:r>
            <w:r>
              <w:rPr>
                <w:noProof/>
              </w:rPr>
              <w:pict w14:anchorId="3C36FE0D">
                <v:line id="_x0000_s2949" style="position:absolute;left:0;text-align:left;flip:x y;z-index:251552768;mso-position-horizontal-relative:text;mso-position-vertical-relative:text" from="595.55pt,537.2pt" to="595.65pt,534.9pt" strokeweight=".57pt"/>
              </w:pict>
            </w:r>
            <w:r>
              <w:rPr>
                <w:noProof/>
              </w:rPr>
              <w:pict w14:anchorId="24BCFB30">
                <v:line id="_x0000_s2948" style="position:absolute;left:0;text-align:left;flip:x y;z-index:251553792;mso-position-horizontal-relative:text;mso-position-vertical-relative:text" from="595.65pt,534.9pt" to="637.7pt,540.1pt" strokeweight=".57pt"/>
              </w:pict>
            </w:r>
            <w:r>
              <w:rPr>
                <w:noProof/>
              </w:rPr>
              <w:pict w14:anchorId="00FD1857">
                <v:line id="_x0000_s2947" style="position:absolute;left:0;text-align:left;flip:x y;z-index:251554816;mso-position-horizontal-relative:text;mso-position-vertical-relative:text" from="637.7pt,540.1pt" to="642.55pt,498pt" strokeweight=".57pt"/>
              </w:pict>
            </w:r>
            <w:r>
              <w:rPr>
                <w:noProof/>
              </w:rPr>
              <w:pict w14:anchorId="089B620E">
                <v:line id="_x0000_s2946" style="position:absolute;left:0;text-align:left;flip:x y;z-index:251555840;mso-position-horizontal-relative:text;mso-position-vertical-relative:text" from="642.55pt,498pt" to="643.05pt,493.3pt" strokeweight=".57pt"/>
              </w:pict>
            </w:r>
            <w:r>
              <w:rPr>
                <w:noProof/>
              </w:rPr>
              <w:pict w14:anchorId="4C0D5926">
                <v:line id="_x0000_s2945" style="position:absolute;left:0;text-align:left;flip:x y;z-index:251556864;mso-position-horizontal-relative:text;mso-position-vertical-relative:text" from="643.05pt,493.3pt" to="643.35pt,490.85pt" strokeweight=".57pt"/>
              </w:pict>
            </w:r>
            <w:r>
              <w:rPr>
                <w:noProof/>
              </w:rPr>
              <w:pict w14:anchorId="3721F6A3">
                <v:line id="_x0000_s2944" style="position:absolute;left:0;text-align:left;flip:x y;z-index:251557888;mso-position-horizontal-relative:text;mso-position-vertical-relative:text" from="643.35pt,490.85pt" to="644.2pt,481.2pt" strokeweight=".57pt"/>
              </w:pict>
            </w:r>
            <w:r>
              <w:rPr>
                <w:noProof/>
              </w:rPr>
              <w:pict w14:anchorId="2CFF95B2">
                <v:line id="_x0000_s2943" style="position:absolute;left:0;text-align:left;flip:x y;z-index:251558912;mso-position-horizontal-relative:text;mso-position-vertical-relative:text" from="582.25pt,535.35pt" to="589.45pt,478.7pt" strokeweight=".57pt"/>
              </w:pict>
            </w:r>
            <w:r>
              <w:rPr>
                <w:noProof/>
              </w:rPr>
              <w:pict w14:anchorId="641E9645">
                <v:line id="_x0000_s2942" style="position:absolute;left:0;text-align:left;flip:x y;z-index:251559936;mso-position-horizontal-relative:text;mso-position-vertical-relative:text" from="589.45pt,478.7pt" to="540.85pt,470.05pt" strokeweight=".57pt"/>
              </w:pict>
            </w:r>
            <w:r>
              <w:rPr>
                <w:noProof/>
              </w:rPr>
              <w:pict w14:anchorId="0477AF49">
                <v:line id="_x0000_s2941" style="position:absolute;left:0;text-align:left;flip:x y;z-index:251560960;mso-position-horizontal-relative:text;mso-position-vertical-relative:text" from="540.85pt,470.05pt" to="537.15pt,494.5pt" strokeweight=".57pt"/>
              </w:pict>
            </w:r>
            <w:r>
              <w:rPr>
                <w:noProof/>
              </w:rPr>
              <w:pict w14:anchorId="7E8C2B4E">
                <v:line id="_x0000_s2940" style="position:absolute;left:0;text-align:left;flip:x y;z-index:251561984;mso-position-horizontal-relative:text;mso-position-vertical-relative:text" from="537.15pt,494.5pt" to="538.75pt,497.7pt" strokeweight=".57pt"/>
              </w:pict>
            </w:r>
            <w:r>
              <w:rPr>
                <w:noProof/>
              </w:rPr>
              <w:pict w14:anchorId="62663A7B">
                <v:line id="_x0000_s2939" style="position:absolute;left:0;text-align:left;flip:x y;z-index:251563008;mso-position-horizontal-relative:text;mso-position-vertical-relative:text" from="538.75pt,497.7pt" to="535.1pt,500.6pt" strokeweight=".57pt"/>
              </w:pict>
            </w:r>
            <w:r>
              <w:rPr>
                <w:noProof/>
              </w:rPr>
              <w:pict w14:anchorId="06DE774D">
                <v:line id="_x0000_s2938" style="position:absolute;left:0;text-align:left;flip:x y;z-index:251564032;mso-position-horizontal-relative:text;mso-position-vertical-relative:text" from="535.1pt,500.6pt" to="535.5pt,502.15pt" strokeweight=".57pt"/>
              </w:pict>
            </w:r>
            <w:r>
              <w:rPr>
                <w:noProof/>
              </w:rPr>
              <w:pict w14:anchorId="1F9366B1">
                <v:line id="_x0000_s2937" style="position:absolute;left:0;text-align:left;flip:x y;z-index:251565056;mso-position-horizontal-relative:text;mso-position-vertical-relative:text" from="535.5pt,502.15pt" to="533.95pt,526.6pt" strokeweight=".57pt"/>
              </w:pict>
            </w:r>
            <w:r>
              <w:rPr>
                <w:noProof/>
              </w:rPr>
              <w:pict w14:anchorId="74D76419">
                <v:line id="_x0000_s2936" style="position:absolute;left:0;text-align:left;flip:x y;z-index:251566080;mso-position-horizontal-relative:text;mso-position-vertical-relative:text" from="533.95pt,526.6pt" to="533.9pt,529.4pt" strokeweight=".57pt"/>
              </w:pict>
            </w:r>
            <w:r>
              <w:rPr>
                <w:noProof/>
              </w:rPr>
              <w:pict w14:anchorId="0627FE15">
                <v:line id="_x0000_s2935" style="position:absolute;left:0;text-align:left;flip:x y;z-index:251567104;mso-position-horizontal-relative:text;mso-position-vertical-relative:text" from="533.9pt,529.4pt" to="582.25pt,535.35pt" strokeweight=".57pt"/>
              </w:pict>
            </w:r>
            <w:r>
              <w:rPr>
                <w:noProof/>
              </w:rPr>
              <w:pict w14:anchorId="474B2DCA">
                <v:line id="_x0000_s2934" style="position:absolute;left:0;text-align:left;flip:x y;z-index:251568128;mso-position-horizontal-relative:text;mso-position-vertical-relative:text" from="583.65pt,535.6pt" to="595.55pt,537.2pt" strokeweight=".57pt"/>
              </w:pict>
            </w:r>
            <w:r>
              <w:rPr>
                <w:noProof/>
              </w:rPr>
              <w:pict w14:anchorId="2A288722">
                <v:line id="_x0000_s2933" style="position:absolute;left:0;text-align:left;flip:x y;z-index:251569152;mso-position-horizontal-relative:text;mso-position-vertical-relative:text" from="595.55pt,537.2pt" to="595.65pt,534.9pt" strokeweight=".57pt"/>
              </w:pict>
            </w:r>
            <w:r>
              <w:rPr>
                <w:noProof/>
              </w:rPr>
              <w:pict w14:anchorId="6FD4FAA4">
                <v:line id="_x0000_s2932" style="position:absolute;left:0;text-align:left;flip:x y;z-index:251570176;mso-position-horizontal-relative:text;mso-position-vertical-relative:text" from="595.65pt,534.9pt" to="637.7pt,540.1pt" strokeweight=".57pt"/>
              </w:pict>
            </w:r>
            <w:r>
              <w:rPr>
                <w:noProof/>
              </w:rPr>
              <w:pict w14:anchorId="58A056DE">
                <v:line id="_x0000_s2931" style="position:absolute;left:0;text-align:left;flip:x y;z-index:251571200;mso-position-horizontal-relative:text;mso-position-vertical-relative:text" from="637.7pt,540.1pt" to="632.55pt,579.95pt" strokeweight=".57pt"/>
              </w:pict>
            </w:r>
            <w:r>
              <w:rPr>
                <w:noProof/>
              </w:rPr>
              <w:pict w14:anchorId="1A317511">
                <v:line id="_x0000_s2930" style="position:absolute;left:0;text-align:left;flip:x y;z-index:251572224;mso-position-horizontal-relative:text;mso-position-vertical-relative:text" from="632.55pt,579.95pt" to="578.65pt,572.7pt" strokeweight=".57pt"/>
              </w:pict>
            </w:r>
            <w:r>
              <w:rPr>
                <w:noProof/>
              </w:rPr>
              <w:pict w14:anchorId="7664CEA9">
                <v:line id="_x0000_s2929" style="position:absolute;left:0;text-align:left;flip:x y;z-index:251573248;mso-position-horizontal-relative:text;mso-position-vertical-relative:text" from="578.65pt,572.7pt" to="583.65pt,535.6pt" strokeweight=".57pt"/>
              </w:pict>
            </w:r>
            <w:r>
              <w:rPr>
                <w:noProof/>
              </w:rPr>
              <w:pict w14:anchorId="14592029">
                <v:line id="_x0000_s2928" style="position:absolute;left:0;text-align:left;flip:x y;z-index:251574272;mso-position-horizontal-relative:text;mso-position-vertical-relative:text" from="540.85pt,470.05pt" to="540.5pt,469.85pt" strokeweight=".57pt"/>
              </w:pict>
            </w:r>
            <w:r>
              <w:rPr>
                <w:noProof/>
              </w:rPr>
              <w:pict w14:anchorId="3A3374A0">
                <v:line id="_x0000_s2927" style="position:absolute;left:0;text-align:left;flip:x y;z-index:251575296;mso-position-horizontal-relative:text;mso-position-vertical-relative:text" from="540.5pt,469.85pt" to="542pt,461.35pt" strokeweight=".57pt"/>
              </w:pict>
            </w:r>
            <w:r>
              <w:rPr>
                <w:noProof/>
              </w:rPr>
              <w:pict w14:anchorId="630DECA6">
                <v:line id="_x0000_s2926" style="position:absolute;left:0;text-align:left;flip:x y;z-index:251576320;mso-position-horizontal-relative:text;mso-position-vertical-relative:text" from="542pt,461.35pt" to="542.3pt,461.35pt" strokeweight=".57pt"/>
              </w:pict>
            </w:r>
            <w:r>
              <w:rPr>
                <w:noProof/>
              </w:rPr>
              <w:pict w14:anchorId="283C83EF">
                <v:line id="_x0000_s2925" style="position:absolute;left:0;text-align:left;flip:x y;z-index:251577344;mso-position-horizontal-relative:text;mso-position-vertical-relative:text" from="542.3pt,461.35pt" to="551.45pt,439.45pt" strokeweight=".57pt"/>
              </w:pict>
            </w:r>
            <w:r>
              <w:rPr>
                <w:noProof/>
              </w:rPr>
              <w:pict w14:anchorId="349E2351">
                <v:line id="_x0000_s2924" style="position:absolute;left:0;text-align:left;flip:x y;z-index:251578368;mso-position-horizontal-relative:text;mso-position-vertical-relative:text" from="551.45pt,439.45pt" to="590.3pt,443.8pt" strokeweight=".57pt"/>
              </w:pict>
            </w:r>
            <w:r>
              <w:rPr>
                <w:noProof/>
              </w:rPr>
              <w:pict w14:anchorId="31BDBCCF">
                <v:line id="_x0000_s2923" style="position:absolute;left:0;text-align:left;flip:x y;z-index:251579392;mso-position-horizontal-relative:text;mso-position-vertical-relative:text" from="590.3pt,443.8pt" to="593.7pt,444.1pt" strokeweight=".57pt"/>
              </w:pict>
            </w:r>
            <w:r>
              <w:rPr>
                <w:noProof/>
              </w:rPr>
              <w:pict w14:anchorId="570117A1">
                <v:line id="_x0000_s2922" style="position:absolute;left:0;text-align:left;flip:x y;z-index:251580416;mso-position-horizontal-relative:text;mso-position-vertical-relative:text" from="593.7pt,444.1pt" to="601.85pt,444.95pt" strokeweight=".57pt"/>
              </w:pict>
            </w:r>
            <w:r>
              <w:rPr>
                <w:noProof/>
              </w:rPr>
              <w:pict w14:anchorId="5FF471CC">
                <v:line id="_x0000_s2921" style="position:absolute;left:0;text-align:left;flip:x y;z-index:251581440;mso-position-horizontal-relative:text;mso-position-vertical-relative:text" from="601.85pt,444.95pt" to="600.8pt,459.5pt" strokeweight=".57pt"/>
              </w:pict>
            </w:r>
            <w:r>
              <w:rPr>
                <w:noProof/>
              </w:rPr>
              <w:pict w14:anchorId="3FBE980B">
                <v:line id="_x0000_s2920" style="position:absolute;left:0;text-align:left;flip:x y;z-index:251582464;mso-position-horizontal-relative:text;mso-position-vertical-relative:text" from="600.8pt,459.5pt" to="598.9pt,480.1pt" strokeweight=".57pt"/>
              </w:pict>
            </w:r>
            <w:r>
              <w:rPr>
                <w:noProof/>
              </w:rPr>
              <w:pict w14:anchorId="0DDBBE48">
                <v:line id="_x0000_s2919" style="position:absolute;left:0;text-align:left;flip:x y;z-index:251583488;mso-position-horizontal-relative:text;mso-position-vertical-relative:text" from="598.9pt,480.1pt" to="589.45pt,478.7pt" strokeweight=".57pt"/>
              </w:pict>
            </w:r>
            <w:r>
              <w:rPr>
                <w:noProof/>
              </w:rPr>
              <w:pict w14:anchorId="421F934B">
                <v:line id="_x0000_s2918" style="position:absolute;left:0;text-align:left;flip:x y;z-index:251584512;mso-position-horizontal-relative:text;mso-position-vertical-relative:text" from="589.45pt,478.7pt" to="540.85pt,470.05pt" strokeweight=".57pt"/>
              </w:pict>
            </w:r>
            <w:r>
              <w:rPr>
                <w:noProof/>
              </w:rPr>
              <w:pict w14:anchorId="5062747E">
                <v:line id="_x0000_s2917" style="position:absolute;left:0;text-align:left;flip:x y;z-index:251585536;mso-position-horizontal-relative:text;mso-position-vertical-relative:text" from="555.7pt,387.8pt" to="578.95pt,386.95pt" strokeweight=".57pt"/>
              </w:pict>
            </w:r>
            <w:r>
              <w:rPr>
                <w:noProof/>
              </w:rPr>
              <w:pict w14:anchorId="6C1BF437">
                <v:line id="_x0000_s2916" style="position:absolute;left:0;text-align:left;flip:x y;z-index:251586560;mso-position-horizontal-relative:text;mso-position-vertical-relative:text" from="578.95pt,386.95pt" to="584.9pt,387.05pt" strokeweight=".57pt"/>
              </w:pict>
            </w:r>
            <w:r>
              <w:rPr>
                <w:noProof/>
              </w:rPr>
              <w:pict w14:anchorId="0774D825">
                <v:line id="_x0000_s2915" style="position:absolute;left:0;text-align:left;flip:x y;z-index:251587584;mso-position-horizontal-relative:text;mso-position-vertical-relative:text" from="584.9pt,387.05pt" to="620.05pt,388.6pt" strokeweight=".57pt"/>
              </w:pict>
            </w:r>
            <w:r>
              <w:rPr>
                <w:noProof/>
              </w:rPr>
              <w:pict w14:anchorId="2894C827">
                <v:line id="_x0000_s2914" style="position:absolute;left:0;text-align:left;flip:x y;z-index:251588608;mso-position-horizontal-relative:text;mso-position-vertical-relative:text" from="620.05pt,388.6pt" to="612.85pt,426.05pt" strokeweight=".57pt"/>
              </w:pict>
            </w:r>
            <w:r>
              <w:rPr>
                <w:noProof/>
              </w:rPr>
              <w:pict w14:anchorId="6ECF494C">
                <v:line id="_x0000_s2913" style="position:absolute;left:0;text-align:left;flip:x y;z-index:251589632;mso-position-horizontal-relative:text;mso-position-vertical-relative:text" from="612.85pt,426.05pt" to="596.15pt,424.8pt" strokeweight=".57pt"/>
              </w:pict>
            </w:r>
            <w:r>
              <w:rPr>
                <w:noProof/>
              </w:rPr>
              <w:pict w14:anchorId="213BCD3E">
                <v:line id="_x0000_s2912" style="position:absolute;left:0;text-align:left;flip:x y;z-index:251590656;mso-position-horizontal-relative:text;mso-position-vertical-relative:text" from="596.15pt,424.8pt" to="593.7pt,444.1pt" strokeweight=".57pt"/>
              </w:pict>
            </w:r>
            <w:r>
              <w:rPr>
                <w:noProof/>
              </w:rPr>
              <w:pict w14:anchorId="0E3D74E8">
                <v:line id="_x0000_s2911" style="position:absolute;left:0;text-align:left;flip:x y;z-index:251591680;mso-position-horizontal-relative:text;mso-position-vertical-relative:text" from="593.7pt,444.1pt" to="590.3pt,443.8pt" strokeweight=".57pt"/>
              </w:pict>
            </w:r>
            <w:r>
              <w:rPr>
                <w:noProof/>
              </w:rPr>
              <w:pict w14:anchorId="66BA904A">
                <v:line id="_x0000_s2910" style="position:absolute;left:0;text-align:left;flip:x y;z-index:251592704;mso-position-horizontal-relative:text;mso-position-vertical-relative:text" from="590.3pt,443.8pt" to="551.45pt,439.45pt" strokeweight=".57pt"/>
              </w:pict>
            </w:r>
            <w:r>
              <w:rPr>
                <w:noProof/>
              </w:rPr>
              <w:pict w14:anchorId="1E3E66F0">
                <v:line id="_x0000_s2909" style="position:absolute;left:0;text-align:left;flip:x y;z-index:251593728;mso-position-horizontal-relative:text;mso-position-vertical-relative:text" from="551.45pt,439.45pt" to="555.7pt,387.8pt" strokeweight=".57pt"/>
              </w:pict>
            </w:r>
            <w:r>
              <w:rPr>
                <w:noProof/>
              </w:rPr>
              <w:pict w14:anchorId="5AFFC8EC">
                <v:oval id="_x0000_s2908" style="position:absolute;left:0;text-align:left;margin-left:471.05pt;margin-top:388.15pt;width:4.25pt;height:4.25pt;z-index:251594752;mso-position-horizontal-relative:text;mso-position-vertical-relative:text" fillcolor="black"/>
              </w:pict>
            </w:r>
            <w:r>
              <w:rPr>
                <w:noProof/>
              </w:rPr>
              <w:pict w14:anchorId="21CBE75E">
                <v:oval id="_x0000_s2907" style="position:absolute;left:0;text-align:left;margin-left:543.25pt;margin-top:385.25pt;width:4.25pt;height:4.25pt;z-index:251595776;mso-position-horizontal-relative:text;mso-position-vertical-relative:text" fillcolor="black"/>
              </w:pict>
            </w:r>
            <w:r>
              <w:rPr>
                <w:noProof/>
              </w:rPr>
              <w:pict w14:anchorId="2677CEA0">
                <v:oval id="_x0000_s2906" style="position:absolute;left:0;text-align:left;margin-left:539.95pt;margin-top:430.1pt;width:4.25pt;height:4.25pt;z-index:251596800;mso-position-horizontal-relative:text;mso-position-vertical-relative:text" fillcolor="black"/>
              </w:pict>
            </w:r>
            <w:r>
              <w:rPr>
                <w:noProof/>
              </w:rPr>
              <w:pict w14:anchorId="5D3EA2EB">
                <v:oval id="_x0000_s2905" style="position:absolute;left:0;text-align:left;margin-left:515.2pt;margin-top:425.05pt;width:4.25pt;height:4.25pt;z-index:251597824;mso-position-horizontal-relative:text;mso-position-vertical-relative:text" fillcolor="black"/>
              </w:pict>
            </w:r>
            <w:r>
              <w:rPr>
                <w:noProof/>
              </w:rPr>
              <w:pict w14:anchorId="46FD068F">
                <v:oval id="_x0000_s2904" style="position:absolute;left:0;text-align:left;margin-left:499.25pt;margin-top:419.75pt;width:4.25pt;height:4.25pt;z-index:251598848;mso-position-horizontal-relative:text;mso-position-vertical-relative:text" fillcolor="black"/>
              </w:pict>
            </w:r>
            <w:r>
              <w:rPr>
                <w:noProof/>
              </w:rPr>
              <w:pict w14:anchorId="73F17915">
                <v:oval id="_x0000_s2903" style="position:absolute;left:0;text-align:left;margin-left:492.25pt;margin-top:418.85pt;width:4.25pt;height:4.25pt;z-index:251599872;mso-position-horizontal-relative:text;mso-position-vertical-relative:text" fillcolor="black"/>
              </w:pict>
            </w:r>
            <w:r>
              <w:rPr>
                <w:noProof/>
              </w:rPr>
              <w:pict w14:anchorId="11BF125E">
                <v:oval id="_x0000_s2902" style="position:absolute;left:0;text-align:left;margin-left:476.9pt;margin-top:416.45pt;width:4.25pt;height:4.25pt;z-index:251600896;mso-position-horizontal-relative:text;mso-position-vertical-relative:text" fillcolor="black"/>
              </w:pict>
            </w:r>
            <w:r>
              <w:rPr>
                <w:noProof/>
              </w:rPr>
              <w:pict w14:anchorId="6A305DD0">
                <v:oval id="_x0000_s2901" style="position:absolute;left:0;text-align:left;margin-left:462.6pt;margin-top:413.95pt;width:4.25pt;height:4.25pt;z-index:251601920;mso-position-horizontal-relative:text;mso-position-vertical-relative:text" fillcolor="black"/>
              </w:pict>
            </w:r>
            <w:r>
              <w:rPr>
                <w:noProof/>
              </w:rPr>
              <w:pict w14:anchorId="5C8BE135">
                <v:oval id="_x0000_s2900" style="position:absolute;left:0;text-align:left;margin-left:462.85pt;margin-top:397.35pt;width:4.25pt;height:4.25pt;z-index:251602944;mso-position-horizontal-relative:text;mso-position-vertical-relative:text" fillcolor="black"/>
              </w:pict>
            </w:r>
            <w:r>
              <w:rPr>
                <w:noProof/>
              </w:rPr>
              <w:pict w14:anchorId="7D4B96A0">
                <v:oval id="_x0000_s2899" style="position:absolute;left:0;text-align:left;margin-left:471.2pt;margin-top:397.35pt;width:4.25pt;height:4.25pt;z-index:251603968;mso-position-horizontal-relative:text;mso-position-vertical-relative:text" fillcolor="black"/>
              </w:pict>
            </w:r>
            <w:r>
              <w:rPr>
                <w:noProof/>
              </w:rPr>
              <w:pict w14:anchorId="57DE794D">
                <v:oval id="_x0000_s2898" style="position:absolute;left:0;text-align:left;margin-left:471.05pt;margin-top:388.15pt;width:4.25pt;height:4.25pt;z-index:251604992;mso-position-horizontal-relative:text;mso-position-vertical-relative:text" fillcolor="black"/>
              </w:pict>
            </w:r>
            <w:r>
              <w:rPr>
                <w:noProof/>
              </w:rPr>
              <w:pict w14:anchorId="0CE05E82">
                <v:oval id="_x0000_s2897" style="position:absolute;left:0;text-align:left;margin-left:524.5pt;margin-top:524.2pt;width:4.25pt;height:4.25pt;z-index:251606016;mso-position-horizontal-relative:text;mso-position-vertical-relative:text" fillcolor="black"/>
              </w:pict>
            </w:r>
            <w:r>
              <w:rPr>
                <w:noProof/>
              </w:rPr>
              <w:pict w14:anchorId="16966B69">
                <v:oval id="_x0000_s2896" style="position:absolute;left:0;text-align:left;margin-left:531.8pt;margin-top:524.5pt;width:4.25pt;height:4.25pt;z-index:251607040;mso-position-horizontal-relative:text;mso-position-vertical-relative:text" fillcolor="black"/>
              </w:pict>
            </w:r>
            <w:r>
              <w:rPr>
                <w:noProof/>
              </w:rPr>
              <w:pict w14:anchorId="23A347E1">
                <v:oval id="_x0000_s2895" style="position:absolute;left:0;text-align:left;margin-left:531.75pt;margin-top:527.3pt;width:4.25pt;height:4.25pt;z-index:251608064;mso-position-horizontal-relative:text;mso-position-vertical-relative:text" fillcolor="black"/>
              </w:pict>
            </w:r>
            <w:r>
              <w:rPr>
                <w:noProof/>
              </w:rPr>
              <w:pict w14:anchorId="4A094713">
                <v:oval id="_x0000_s2894" style="position:absolute;left:0;text-align:left;margin-left:580.1pt;margin-top:533.25pt;width:4.25pt;height:4.25pt;z-index:251609088;mso-position-horizontal-relative:text;mso-position-vertical-relative:text" fillcolor="black"/>
              </w:pict>
            </w:r>
            <w:r>
              <w:rPr>
                <w:noProof/>
              </w:rPr>
              <w:pict w14:anchorId="60F8708D">
                <v:oval id="_x0000_s2893" style="position:absolute;left:0;text-align:left;margin-left:576.55pt;margin-top:570.55pt;width:4.25pt;height:4.25pt;z-index:251610112;mso-position-horizontal-relative:text;mso-position-vertical-relative:text" fillcolor="black"/>
              </w:pict>
            </w:r>
            <w:r>
              <w:rPr>
                <w:noProof/>
              </w:rPr>
              <w:pict w14:anchorId="3602CA75">
                <v:oval id="_x0000_s2892" style="position:absolute;left:0;text-align:left;margin-left:519.45pt;margin-top:565.85pt;width:4.25pt;height:4.25pt;z-index:251611136;mso-position-horizontal-relative:text;mso-position-vertical-relative:text" fillcolor="black"/>
              </w:pict>
            </w:r>
            <w:r>
              <w:rPr>
                <w:noProof/>
              </w:rPr>
              <w:pict w14:anchorId="241DC04D">
                <v:oval id="_x0000_s2891" style="position:absolute;left:0;text-align:left;margin-left:520.65pt;margin-top:551pt;width:4.25pt;height:4.25pt;z-index:251612160;mso-position-horizontal-relative:text;mso-position-vertical-relative:text" fillcolor="black"/>
              </w:pict>
            </w:r>
            <w:r>
              <w:rPr>
                <w:noProof/>
              </w:rPr>
              <w:pict w14:anchorId="2466FCA0">
                <v:oval id="_x0000_s2890" style="position:absolute;left:0;text-align:left;margin-left:524.5pt;margin-top:524.2pt;width:4.25pt;height:4.25pt;z-index:251613184;mso-position-horizontal-relative:text;mso-position-vertical-relative:text" fillcolor="black"/>
              </w:pict>
            </w:r>
            <w:r>
              <w:rPr>
                <w:noProof/>
              </w:rPr>
              <w:pict w14:anchorId="1DF657E0">
                <v:oval id="_x0000_s2889" style="position:absolute;left:0;text-align:left;margin-left:131.05pt;margin-top:472.25pt;width:4.25pt;height:4.25pt;z-index:251614208;mso-position-horizontal-relative:text;mso-position-vertical-relative:text" fillcolor="black"/>
              </w:pict>
            </w:r>
            <w:r>
              <w:rPr>
                <w:noProof/>
              </w:rPr>
              <w:pict w14:anchorId="0E95E65F">
                <v:oval id="_x0000_s2888" style="position:absolute;left:0;text-align:left;margin-left:173.1pt;margin-top:453.3pt;width:4.25pt;height:4.25pt;z-index:251615232;mso-position-horizontal-relative:text;mso-position-vertical-relative:text" fillcolor="black"/>
              </w:pict>
            </w:r>
            <w:r>
              <w:rPr>
                <w:noProof/>
              </w:rPr>
              <w:pict w14:anchorId="27B3949E">
                <v:oval id="_x0000_s2887" style="position:absolute;left:0;text-align:left;margin-left:176.1pt;margin-top:460pt;width:4.25pt;height:4.25pt;z-index:251616256;mso-position-horizontal-relative:text;mso-position-vertical-relative:text" fillcolor="black"/>
              </w:pict>
            </w:r>
            <w:r>
              <w:rPr>
                <w:noProof/>
              </w:rPr>
              <w:pict w14:anchorId="2F593D87">
                <v:oval id="_x0000_s2886" style="position:absolute;left:0;text-align:left;margin-left:183.35pt;margin-top:476.1pt;width:4.25pt;height:4.25pt;z-index:251617280;mso-position-horizontal-relative:text;mso-position-vertical-relative:text" fillcolor="black"/>
              </w:pict>
            </w:r>
            <w:r>
              <w:rPr>
                <w:noProof/>
              </w:rPr>
              <w:pict w14:anchorId="0D9A2C81">
                <v:oval id="_x0000_s2885" style="position:absolute;left:0;text-align:left;margin-left:184.45pt;margin-top:479.6pt;width:4.25pt;height:4.25pt;z-index:251618304;mso-position-horizontal-relative:text;mso-position-vertical-relative:text" fillcolor="black"/>
              </w:pict>
            </w:r>
            <w:r>
              <w:rPr>
                <w:noProof/>
              </w:rPr>
              <w:pict w14:anchorId="6EA9F6C6">
                <v:oval id="_x0000_s2884" style="position:absolute;left:0;text-align:left;margin-left:170.55pt;margin-top:507.45pt;width:4.25pt;height:4.25pt;z-index:251619328;mso-position-horizontal-relative:text;mso-position-vertical-relative:text" fillcolor="black"/>
              </w:pict>
            </w:r>
            <w:r>
              <w:rPr>
                <w:noProof/>
              </w:rPr>
              <w:pict w14:anchorId="096D06B0">
                <v:oval id="_x0000_s2883" style="position:absolute;left:0;text-align:left;margin-left:168.15pt;margin-top:508.1pt;width:4.25pt;height:4.25pt;z-index:251620352;mso-position-horizontal-relative:text;mso-position-vertical-relative:text" fillcolor="black"/>
              </w:pict>
            </w:r>
            <w:r>
              <w:rPr>
                <w:noProof/>
              </w:rPr>
              <w:pict w14:anchorId="36A6520C">
                <v:oval id="_x0000_s2882" style="position:absolute;left:0;text-align:left;margin-left:159.35pt;margin-top:504.5pt;width:4.25pt;height:4.25pt;z-index:251621376;mso-position-horizontal-relative:text;mso-position-vertical-relative:text" fillcolor="black"/>
              </w:pict>
            </w:r>
            <w:r>
              <w:rPr>
                <w:noProof/>
              </w:rPr>
              <w:pict w14:anchorId="25A67479">
                <v:oval id="_x0000_s2881" style="position:absolute;left:0;text-align:left;margin-left:155.9pt;margin-top:501.9pt;width:4.25pt;height:4.25pt;z-index:251622400;mso-position-horizontal-relative:text;mso-position-vertical-relative:text" fillcolor="black"/>
              </w:pict>
            </w:r>
            <w:r>
              <w:rPr>
                <w:noProof/>
              </w:rPr>
              <w:pict w14:anchorId="7DCEFED3">
                <v:oval id="_x0000_s2880" style="position:absolute;left:0;text-align:left;margin-left:150.1pt;margin-top:499.15pt;width:4.25pt;height:4.25pt;z-index:251623424;mso-position-horizontal-relative:text;mso-position-vertical-relative:text" fillcolor="black"/>
              </w:pict>
            </w:r>
            <w:r>
              <w:rPr>
                <w:noProof/>
              </w:rPr>
              <w:pict w14:anchorId="0912DFB0">
                <v:oval id="_x0000_s2879" style="position:absolute;left:0;text-align:left;margin-left:143.75pt;margin-top:495.25pt;width:4.25pt;height:4.25pt;z-index:251624448;mso-position-horizontal-relative:text;mso-position-vertical-relative:text" fillcolor="black"/>
              </w:pict>
            </w:r>
            <w:r>
              <w:rPr>
                <w:noProof/>
              </w:rPr>
              <w:pict w14:anchorId="341C204E">
                <v:oval id="_x0000_s2878" style="position:absolute;left:0;text-align:left;margin-left:138.75pt;margin-top:491.15pt;width:4.25pt;height:4.25pt;z-index:251625472;mso-position-horizontal-relative:text;mso-position-vertical-relative:text" fillcolor="black"/>
              </w:pict>
            </w:r>
            <w:r>
              <w:rPr>
                <w:noProof/>
              </w:rPr>
              <w:pict w14:anchorId="3610211C">
                <v:oval id="_x0000_s2877" style="position:absolute;left:0;text-align:left;margin-left:135.95pt;margin-top:485.35pt;width:4.25pt;height:4.25pt;z-index:251626496;mso-position-horizontal-relative:text;mso-position-vertical-relative:text" fillcolor="black"/>
              </w:pict>
            </w:r>
            <w:r>
              <w:rPr>
                <w:noProof/>
              </w:rPr>
              <w:pict w14:anchorId="23D301AC">
                <v:oval id="_x0000_s2876" style="position:absolute;left:0;text-align:left;margin-left:131.05pt;margin-top:472.25pt;width:4.25pt;height:4.25pt;z-index:251627520;mso-position-horizontal-relative:text;mso-position-vertical-relative:text" fillcolor="black"/>
              </w:pict>
            </w:r>
            <w:r>
              <w:rPr>
                <w:noProof/>
              </w:rPr>
              <w:pict w14:anchorId="70F3D66F">
                <v:oval id="_x0000_s2875" style="position:absolute;left:0;text-align:left;margin-left:173.1pt;margin-top:453.3pt;width:4.25pt;height:4.25pt;z-index:251628544;mso-position-horizontal-relative:text;mso-position-vertical-relative:text" fillcolor="black"/>
              </w:pict>
            </w:r>
            <w:r>
              <w:rPr>
                <w:noProof/>
              </w:rPr>
              <w:pict w14:anchorId="55764DF1">
                <v:oval id="_x0000_s2874" style="position:absolute;left:0;text-align:left;margin-left:177.15pt;margin-top:451.85pt;width:4.25pt;height:4.25pt;z-index:251629568;mso-position-horizontal-relative:text;mso-position-vertical-relative:text" fillcolor="black"/>
              </w:pict>
            </w:r>
            <w:r>
              <w:rPr>
                <w:noProof/>
              </w:rPr>
              <w:pict w14:anchorId="36990CDD">
                <v:oval id="_x0000_s2873" style="position:absolute;left:0;text-align:left;margin-left:183.65pt;margin-top:449.2pt;width:4.25pt;height:4.25pt;z-index:251630592;mso-position-horizontal-relative:text;mso-position-vertical-relative:text" fillcolor="black"/>
              </w:pict>
            </w:r>
            <w:r>
              <w:rPr>
                <w:noProof/>
              </w:rPr>
              <w:pict w14:anchorId="288F4CDC">
                <v:oval id="_x0000_s2872" style="position:absolute;left:0;text-align:left;margin-left:198.7pt;margin-top:444.05pt;width:4.25pt;height:4.25pt;z-index:251631616;mso-position-horizontal-relative:text;mso-position-vertical-relative:text" fillcolor="black"/>
              </w:pict>
            </w:r>
            <w:r>
              <w:rPr>
                <w:noProof/>
              </w:rPr>
              <w:pict w14:anchorId="1C844DD8">
                <v:oval id="_x0000_s2871" style="position:absolute;left:0;text-align:left;margin-left:203.6pt;margin-top:472.3pt;width:4.25pt;height:4.25pt;z-index:251632640;mso-position-horizontal-relative:text;mso-position-vertical-relative:text" fillcolor="black"/>
              </w:pict>
            </w:r>
            <w:r>
              <w:rPr>
                <w:noProof/>
              </w:rPr>
              <w:pict w14:anchorId="1AAB1A9B">
                <v:oval id="_x0000_s2870" style="position:absolute;left:0;text-align:left;margin-left:205.4pt;margin-top:494.9pt;width:4.25pt;height:4.25pt;z-index:251633664;mso-position-horizontal-relative:text;mso-position-vertical-relative:text" fillcolor="black"/>
              </w:pict>
            </w:r>
            <w:r>
              <w:rPr>
                <w:noProof/>
              </w:rPr>
              <w:pict w14:anchorId="31287C8F">
                <v:oval id="_x0000_s2869" style="position:absolute;left:0;text-align:left;margin-left:205.85pt;margin-top:518.45pt;width:4.25pt;height:4.25pt;z-index:251634688;mso-position-horizontal-relative:text;mso-position-vertical-relative:text" fillcolor="black"/>
              </w:pict>
            </w:r>
            <w:r>
              <w:rPr>
                <w:noProof/>
              </w:rPr>
              <w:pict w14:anchorId="793F4207">
                <v:oval id="_x0000_s2868" style="position:absolute;left:0;text-align:left;margin-left:205.95pt;margin-top:520.95pt;width:4.25pt;height:4.25pt;z-index:251635712;mso-position-horizontal-relative:text;mso-position-vertical-relative:text" fillcolor="black"/>
              </w:pict>
            </w:r>
            <w:r>
              <w:rPr>
                <w:noProof/>
              </w:rPr>
              <w:pict w14:anchorId="0AD4FCB5">
                <v:oval id="_x0000_s2867" style="position:absolute;left:0;text-align:left;margin-left:203.3pt;margin-top:520pt;width:4.25pt;height:4.25pt;z-index:251636736;mso-position-horizontal-relative:text;mso-position-vertical-relative:text" fillcolor="black"/>
              </w:pict>
            </w:r>
            <w:r>
              <w:rPr>
                <w:noProof/>
              </w:rPr>
              <w:pict w14:anchorId="27EF7077">
                <v:oval id="_x0000_s2866" style="position:absolute;left:0;text-align:left;margin-left:190.9pt;margin-top:515.4pt;width:4.25pt;height:4.25pt;z-index:251637760;mso-position-horizontal-relative:text;mso-position-vertical-relative:text" fillcolor="black"/>
              </w:pict>
            </w:r>
            <w:r>
              <w:rPr>
                <w:noProof/>
              </w:rPr>
              <w:pict w14:anchorId="27BA4E5D">
                <v:oval id="_x0000_s2865" style="position:absolute;left:0;text-align:left;margin-left:182.9pt;margin-top:512.5pt;width:4.25pt;height:4.25pt;z-index:251638784;mso-position-horizontal-relative:text;mso-position-vertical-relative:text" fillcolor="black"/>
              </w:pict>
            </w:r>
            <w:r>
              <w:rPr>
                <w:noProof/>
              </w:rPr>
              <w:pict w14:anchorId="315D040D">
                <v:oval id="_x0000_s2864" style="position:absolute;left:0;text-align:left;margin-left:170.55pt;margin-top:507.45pt;width:4.25pt;height:4.25pt;z-index:251639808;mso-position-horizontal-relative:text;mso-position-vertical-relative:text" fillcolor="black"/>
              </w:pict>
            </w:r>
            <w:r>
              <w:rPr>
                <w:noProof/>
              </w:rPr>
              <w:pict w14:anchorId="58713E63">
                <v:oval id="_x0000_s2863" style="position:absolute;left:0;text-align:left;margin-left:184.45pt;margin-top:479.6pt;width:4.25pt;height:4.25pt;z-index:251640832;mso-position-horizontal-relative:text;mso-position-vertical-relative:text" fillcolor="black"/>
              </w:pict>
            </w:r>
            <w:r>
              <w:rPr>
                <w:noProof/>
              </w:rPr>
              <w:pict w14:anchorId="0B7349BD">
                <v:oval id="_x0000_s2862" style="position:absolute;left:0;text-align:left;margin-left:183.35pt;margin-top:476.1pt;width:4.25pt;height:4.25pt;z-index:251641856;mso-position-horizontal-relative:text;mso-position-vertical-relative:text" fillcolor="black"/>
              </w:pict>
            </w:r>
            <w:r>
              <w:rPr>
                <w:noProof/>
              </w:rPr>
              <w:pict w14:anchorId="60E08F1B">
                <v:oval id="_x0000_s2861" style="position:absolute;left:0;text-align:left;margin-left:176.1pt;margin-top:460pt;width:4.25pt;height:4.25pt;z-index:251642880;mso-position-horizontal-relative:text;mso-position-vertical-relative:text" fillcolor="black"/>
              </w:pict>
            </w:r>
            <w:r>
              <w:rPr>
                <w:noProof/>
              </w:rPr>
              <w:pict w14:anchorId="21DEE889">
                <v:oval id="_x0000_s2860" style="position:absolute;left:0;text-align:left;margin-left:173.1pt;margin-top:453.3pt;width:4.25pt;height:4.25pt;z-index:251643904;mso-position-horizontal-relative:text;mso-position-vertical-relative:text" fillcolor="black"/>
              </w:pict>
            </w:r>
            <w:r>
              <w:rPr>
                <w:noProof/>
              </w:rPr>
              <w:pict w14:anchorId="7F8B8E8E">
                <v:oval id="_x0000_s2859" style="position:absolute;left:0;text-align:left;margin-left:198.7pt;margin-top:444.05pt;width:4.25pt;height:4.25pt;z-index:251644928;mso-position-horizontal-relative:text;mso-position-vertical-relative:text" fillcolor="black"/>
              </w:pict>
            </w:r>
            <w:r>
              <w:rPr>
                <w:noProof/>
              </w:rPr>
              <w:pict w14:anchorId="27E8E608">
                <v:oval id="_x0000_s2858" style="position:absolute;left:0;text-align:left;margin-left:230.5pt;margin-top:434.15pt;width:4.25pt;height:4.25pt;z-index:251645952;mso-position-horizontal-relative:text;mso-position-vertical-relative:text" fillcolor="black"/>
              </w:pict>
            </w:r>
            <w:r>
              <w:rPr>
                <w:noProof/>
              </w:rPr>
              <w:pict w14:anchorId="2CCD91E8">
                <v:oval id="_x0000_s2857" style="position:absolute;left:0;text-align:left;margin-left:252.3pt;margin-top:429.2pt;width:4.25pt;height:4.25pt;z-index:251646976;mso-position-horizontal-relative:text;mso-position-vertical-relative:text" fillcolor="black"/>
              </w:pict>
            </w:r>
            <w:r>
              <w:rPr>
                <w:noProof/>
              </w:rPr>
              <w:pict w14:anchorId="65633251">
                <v:oval id="_x0000_s2856" style="position:absolute;left:0;text-align:left;margin-left:257.1pt;margin-top:432.2pt;width:4.25pt;height:4.25pt;z-index:251648000;mso-position-horizontal-relative:text;mso-position-vertical-relative:text" fillcolor="black"/>
              </w:pict>
            </w:r>
            <w:r>
              <w:rPr>
                <w:noProof/>
              </w:rPr>
              <w:pict w14:anchorId="298E40BE">
                <v:oval id="_x0000_s2855" style="position:absolute;left:0;text-align:left;margin-left:266.7pt;margin-top:474.2pt;width:4.25pt;height:4.25pt;z-index:251649024;mso-position-horizontal-relative:text;mso-position-vertical-relative:text" fillcolor="black"/>
              </w:pict>
            </w:r>
            <w:r>
              <w:rPr>
                <w:noProof/>
              </w:rPr>
              <w:pict w14:anchorId="51568167">
                <v:oval id="_x0000_s2854" style="position:absolute;left:0;text-align:left;margin-left:266.75pt;margin-top:486.65pt;width:4.25pt;height:4.25pt;z-index:251650048;mso-position-horizontal-relative:text;mso-position-vertical-relative:text" fillcolor="black"/>
              </w:pict>
            </w:r>
            <w:r>
              <w:rPr>
                <w:noProof/>
              </w:rPr>
              <w:pict w14:anchorId="7EAF3816">
                <v:oval id="_x0000_s2853" style="position:absolute;left:0;text-align:left;margin-left:253.55pt;margin-top:488.4pt;width:4.25pt;height:4.25pt;z-index:251651072;mso-position-horizontal-relative:text;mso-position-vertical-relative:text" fillcolor="black"/>
              </w:pict>
            </w:r>
            <w:r>
              <w:rPr>
                <w:noProof/>
              </w:rPr>
              <w:pict w14:anchorId="2307A4DF">
                <v:oval id="_x0000_s2852" style="position:absolute;left:0;text-align:left;margin-left:205.4pt;margin-top:494.9pt;width:4.25pt;height:4.25pt;z-index:251652096;mso-position-horizontal-relative:text;mso-position-vertical-relative:text" fillcolor="black"/>
              </w:pict>
            </w:r>
            <w:r>
              <w:rPr>
                <w:noProof/>
              </w:rPr>
              <w:pict w14:anchorId="774CC2AB">
                <v:oval id="_x0000_s2851" style="position:absolute;left:0;text-align:left;margin-left:203.6pt;margin-top:472.3pt;width:4.25pt;height:4.25pt;z-index:251653120;mso-position-horizontal-relative:text;mso-position-vertical-relative:text" fillcolor="black"/>
              </w:pict>
            </w:r>
            <w:r>
              <w:rPr>
                <w:noProof/>
              </w:rPr>
              <w:pict w14:anchorId="56D51B26">
                <v:oval id="_x0000_s2850" style="position:absolute;left:0;text-align:left;margin-left:198.7pt;margin-top:444.05pt;width:4.25pt;height:4.25pt;z-index:251654144;mso-position-horizontal-relative:text;mso-position-vertical-relative:text" fillcolor="black"/>
              </w:pict>
            </w:r>
            <w:r>
              <w:rPr>
                <w:noProof/>
              </w:rPr>
              <w:pict w14:anchorId="487F528D">
                <v:oval id="_x0000_s2849" style="position:absolute;left:0;text-align:left;margin-left:278.3pt;margin-top:485.15pt;width:4.25pt;height:4.25pt;z-index:251655168;mso-position-horizontal-relative:text;mso-position-vertical-relative:text" fillcolor="black"/>
              </w:pict>
            </w:r>
            <w:r>
              <w:rPr>
                <w:noProof/>
              </w:rPr>
              <w:pict w14:anchorId="578ECB94">
                <v:oval id="_x0000_s2848" style="position:absolute;left:0;text-align:left;margin-left:314.3pt;margin-top:481.15pt;width:4.25pt;height:4.25pt;z-index:251656192;mso-position-horizontal-relative:text;mso-position-vertical-relative:text" fillcolor="black"/>
              </w:pict>
            </w:r>
            <w:r>
              <w:rPr>
                <w:noProof/>
              </w:rPr>
              <w:pict w14:anchorId="1C24DD3C">
                <v:oval id="_x0000_s2847" style="position:absolute;left:0;text-align:left;margin-left:314.7pt;margin-top:482.65pt;width:4.25pt;height:4.25pt;z-index:251657216;mso-position-horizontal-relative:text;mso-position-vertical-relative:text" fillcolor="black"/>
              </w:pict>
            </w:r>
            <w:r>
              <w:rPr>
                <w:noProof/>
              </w:rPr>
              <w:pict w14:anchorId="4D4812EC">
                <v:oval id="_x0000_s2846" style="position:absolute;left:0;text-align:left;margin-left:333.45pt;margin-top:481.6pt;width:4.25pt;height:4.25pt;z-index:251658240;mso-position-horizontal-relative:text;mso-position-vertical-relative:text" fillcolor="black"/>
              </w:pict>
            </w:r>
            <w:r>
              <w:rPr>
                <w:noProof/>
              </w:rPr>
              <w:pict w14:anchorId="610AD68D">
                <v:oval id="_x0000_s2845" style="position:absolute;left:0;text-align:left;margin-left:334.55pt;margin-top:492.55pt;width:4.25pt;height:4.25pt;z-index:251659264;mso-position-horizontal-relative:text;mso-position-vertical-relative:text" fillcolor="black"/>
              </w:pict>
            </w:r>
            <w:r>
              <w:rPr>
                <w:noProof/>
              </w:rPr>
              <w:pict w14:anchorId="77D5D1DC">
                <v:oval id="_x0000_s2844" style="position:absolute;left:0;text-align:left;margin-left:332.7pt;margin-top:492.75pt;width:4.25pt;height:4.25pt;z-index:251660288;mso-position-horizontal-relative:text;mso-position-vertical-relative:text" fillcolor="black"/>
              </w:pict>
            </w:r>
            <w:r>
              <w:rPr>
                <w:noProof/>
              </w:rPr>
              <w:pict w14:anchorId="60E0E1AD">
                <v:oval id="_x0000_s2843" style="position:absolute;left:0;text-align:left;margin-left:334.2pt;margin-top:509.85pt;width:4.25pt;height:4.25pt;z-index:251661312;mso-position-horizontal-relative:text;mso-position-vertical-relative:text" fillcolor="black"/>
              </w:pict>
            </w:r>
            <w:r>
              <w:rPr>
                <w:noProof/>
              </w:rPr>
              <w:pict w14:anchorId="2E3E9452">
                <v:oval id="_x0000_s2842" style="position:absolute;left:0;text-align:left;margin-left:335.4pt;margin-top:540.85pt;width:4.25pt;height:4.25pt;z-index:251662336;mso-position-horizontal-relative:text;mso-position-vertical-relative:text" fillcolor="black"/>
              </w:pict>
            </w:r>
            <w:r>
              <w:rPr>
                <w:noProof/>
              </w:rPr>
              <w:pict w14:anchorId="31CCEBE6">
                <v:oval id="_x0000_s2841" style="position:absolute;left:0;text-align:left;margin-left:324.5pt;margin-top:542.35pt;width:4.25pt;height:4.25pt;z-index:251663360;mso-position-horizontal-relative:text;mso-position-vertical-relative:text" fillcolor="black"/>
              </w:pict>
            </w:r>
            <w:r>
              <w:rPr>
                <w:noProof/>
              </w:rPr>
              <w:pict w14:anchorId="1D82B5CA">
                <v:oval id="_x0000_s2840" style="position:absolute;left:0;text-align:left;margin-left:325.7pt;margin-top:560.25pt;width:4.25pt;height:4.25pt;z-index:251664384;mso-position-horizontal-relative:text;mso-position-vertical-relative:text" fillcolor="black"/>
              </w:pict>
            </w:r>
            <w:r>
              <w:rPr>
                <w:noProof/>
              </w:rPr>
              <w:pict w14:anchorId="3A84DB0D">
                <v:oval id="_x0000_s2839" style="position:absolute;left:0;text-align:left;margin-left:283.3pt;margin-top:546.7pt;width:4.25pt;height:4.25pt;z-index:251665408;mso-position-horizontal-relative:text;mso-position-vertical-relative:text" fillcolor="black"/>
              </w:pict>
            </w:r>
            <w:r>
              <w:rPr>
                <w:noProof/>
              </w:rPr>
              <w:pict w14:anchorId="15D4654E">
                <v:oval id="_x0000_s2838" style="position:absolute;left:0;text-align:left;margin-left:284.3pt;margin-top:532.2pt;width:4.25pt;height:4.25pt;z-index:251666432;mso-position-horizontal-relative:text;mso-position-vertical-relative:text" fillcolor="black"/>
              </w:pict>
            </w:r>
            <w:r>
              <w:rPr>
                <w:noProof/>
              </w:rPr>
              <w:pict w14:anchorId="103F242D">
                <v:oval id="_x0000_s2837" style="position:absolute;left:0;text-align:left;margin-left:282.8pt;margin-top:519.3pt;width:4.25pt;height:4.25pt;z-index:251667456;mso-position-horizontal-relative:text;mso-position-vertical-relative:text" fillcolor="black"/>
              </w:pict>
            </w:r>
            <w:r>
              <w:rPr>
                <w:noProof/>
              </w:rPr>
              <w:pict w14:anchorId="615B86B9">
                <v:oval id="_x0000_s2836" style="position:absolute;left:0;text-align:left;margin-left:278.3pt;margin-top:485.15pt;width:4.25pt;height:4.25pt;z-index:251668480;mso-position-horizontal-relative:text;mso-position-vertical-relative:text" fillcolor="black"/>
              </w:pict>
            </w:r>
            <w:r>
              <w:rPr>
                <w:noProof/>
              </w:rPr>
              <w:pict w14:anchorId="0F4C3FC7">
                <v:oval id="_x0000_s2835" style="position:absolute;left:0;text-align:left;margin-left:333.45pt;margin-top:481.6pt;width:4.25pt;height:4.25pt;z-index:251669504;mso-position-horizontal-relative:text;mso-position-vertical-relative:text" fillcolor="black"/>
              </w:pict>
            </w:r>
            <w:r>
              <w:rPr>
                <w:noProof/>
              </w:rPr>
              <w:pict w14:anchorId="7B375D3A">
                <v:oval id="_x0000_s2834" style="position:absolute;left:0;text-align:left;margin-left:344.2pt;margin-top:480.45pt;width:4.25pt;height:4.25pt;z-index:251670528;mso-position-horizontal-relative:text;mso-position-vertical-relative:text" fillcolor="black"/>
              </w:pict>
            </w:r>
            <w:r>
              <w:rPr>
                <w:noProof/>
              </w:rPr>
              <w:pict w14:anchorId="16007328">
                <v:oval id="_x0000_s2833" style="position:absolute;left:0;text-align:left;margin-left:379.6pt;margin-top:478.6pt;width:4.25pt;height:4.25pt;z-index:251671552;mso-position-horizontal-relative:text;mso-position-vertical-relative:text" fillcolor="black"/>
              </w:pict>
            </w:r>
            <w:r>
              <w:rPr>
                <w:noProof/>
              </w:rPr>
              <w:pict w14:anchorId="2A4E8D64">
                <v:oval id="_x0000_s2832" style="position:absolute;left:0;text-align:left;margin-left:380.1pt;margin-top:482pt;width:4.25pt;height:4.25pt;z-index:251672576;mso-position-horizontal-relative:text;mso-position-vertical-relative:text" fillcolor="black"/>
              </w:pict>
            </w:r>
            <w:r>
              <w:rPr>
                <w:noProof/>
              </w:rPr>
              <w:pict w14:anchorId="2292F039">
                <v:oval id="_x0000_s2831" style="position:absolute;left:0;text-align:left;margin-left:381.75pt;margin-top:494.35pt;width:4.25pt;height:4.25pt;z-index:251673600;mso-position-horizontal-relative:text;mso-position-vertical-relative:text" fillcolor="black"/>
              </w:pict>
            </w:r>
            <w:r>
              <w:rPr>
                <w:noProof/>
              </w:rPr>
              <w:pict w14:anchorId="7A168BB4">
                <v:oval id="_x0000_s2830" style="position:absolute;left:0;text-align:left;margin-left:388.35pt;margin-top:493.45pt;width:4.25pt;height:4.25pt;z-index:251674624;mso-position-horizontal-relative:text;mso-position-vertical-relative:text" fillcolor="black"/>
              </w:pict>
            </w:r>
            <w:r>
              <w:rPr>
                <w:noProof/>
              </w:rPr>
              <w:pict w14:anchorId="4DFA5FCB">
                <v:oval id="_x0000_s2829" style="position:absolute;left:0;text-align:left;margin-left:391.4pt;margin-top:536.8pt;width:4.25pt;height:4.25pt;z-index:251675648;mso-position-horizontal-relative:text;mso-position-vertical-relative:text" fillcolor="black"/>
              </w:pict>
            </w:r>
            <w:r>
              <w:rPr>
                <w:noProof/>
              </w:rPr>
              <w:pict w14:anchorId="1939BBB3">
                <v:oval id="_x0000_s2828" style="position:absolute;left:0;text-align:left;margin-left:391.6pt;margin-top:542.05pt;width:4.25pt;height:4.25pt;z-index:251676672;mso-position-horizontal-relative:text;mso-position-vertical-relative:text" fillcolor="black"/>
              </w:pict>
            </w:r>
            <w:r>
              <w:rPr>
                <w:noProof/>
              </w:rPr>
              <w:pict w14:anchorId="56E28A68">
                <v:oval id="_x0000_s2827" style="position:absolute;left:0;text-align:left;margin-left:394.2pt;margin-top:581.75pt;width:4.25pt;height:4.25pt;z-index:251677696;mso-position-horizontal-relative:text;mso-position-vertical-relative:text" fillcolor="black"/>
              </w:pict>
            </w:r>
            <w:r>
              <w:rPr>
                <w:noProof/>
              </w:rPr>
              <w:pict w14:anchorId="4BE4A374">
                <v:oval id="_x0000_s2826" style="position:absolute;left:0;text-align:left;margin-left:336.8pt;margin-top:563.7pt;width:4.25pt;height:4.25pt;z-index:251678720;mso-position-horizontal-relative:text;mso-position-vertical-relative:text" fillcolor="black"/>
              </w:pict>
            </w:r>
            <w:r>
              <w:rPr>
                <w:noProof/>
              </w:rPr>
              <w:pict w14:anchorId="1D5F73A8">
                <v:oval id="_x0000_s2825" style="position:absolute;left:0;text-align:left;margin-left:325.7pt;margin-top:560.25pt;width:4.25pt;height:4.25pt;z-index:251679744;mso-position-horizontal-relative:text;mso-position-vertical-relative:text" fillcolor="black"/>
              </w:pict>
            </w:r>
            <w:r>
              <w:rPr>
                <w:noProof/>
              </w:rPr>
              <w:pict w14:anchorId="71E4B7B0">
                <v:oval id="_x0000_s2824" style="position:absolute;left:0;text-align:left;margin-left:324.5pt;margin-top:542.35pt;width:4.25pt;height:4.25pt;z-index:251680768;mso-position-horizontal-relative:text;mso-position-vertical-relative:text" fillcolor="black"/>
              </w:pict>
            </w:r>
            <w:r>
              <w:rPr>
                <w:noProof/>
              </w:rPr>
              <w:pict w14:anchorId="6E67DBF6">
                <v:oval id="_x0000_s2823" style="position:absolute;left:0;text-align:left;margin-left:335.4pt;margin-top:540.85pt;width:4.25pt;height:4.25pt;z-index:251681792;mso-position-horizontal-relative:text;mso-position-vertical-relative:text" fillcolor="black"/>
              </w:pict>
            </w:r>
            <w:r>
              <w:rPr>
                <w:noProof/>
              </w:rPr>
              <w:pict w14:anchorId="216E647B">
                <v:oval id="_x0000_s2822" style="position:absolute;left:0;text-align:left;margin-left:334.2pt;margin-top:509.85pt;width:4.25pt;height:4.25pt;z-index:251682816;mso-position-horizontal-relative:text;mso-position-vertical-relative:text" fillcolor="black"/>
              </w:pict>
            </w:r>
            <w:r>
              <w:rPr>
                <w:noProof/>
              </w:rPr>
              <w:pict w14:anchorId="23117CC1">
                <v:oval id="_x0000_s2821" style="position:absolute;left:0;text-align:left;margin-left:332.7pt;margin-top:492.75pt;width:4.25pt;height:4.25pt;z-index:251683840;mso-position-horizontal-relative:text;mso-position-vertical-relative:text" fillcolor="black"/>
              </w:pict>
            </w:r>
            <w:r>
              <w:rPr>
                <w:noProof/>
              </w:rPr>
              <w:pict w14:anchorId="70EBC92F">
                <v:oval id="_x0000_s2820" style="position:absolute;left:0;text-align:left;margin-left:334.55pt;margin-top:492.55pt;width:4.25pt;height:4.25pt;z-index:251684864;mso-position-horizontal-relative:text;mso-position-vertical-relative:text" fillcolor="black"/>
              </w:pict>
            </w:r>
            <w:r>
              <w:rPr>
                <w:noProof/>
              </w:rPr>
              <w:pict w14:anchorId="2091FE72">
                <v:oval id="_x0000_s2819" style="position:absolute;left:0;text-align:left;margin-left:333.45pt;margin-top:481.6pt;width:4.25pt;height:4.25pt;z-index:251685888;mso-position-horizontal-relative:text;mso-position-vertical-relative:text" fillcolor="black"/>
              </w:pict>
            </w:r>
            <w:r>
              <w:rPr>
                <w:noProof/>
              </w:rPr>
              <w:pict w14:anchorId="1BDB2452">
                <v:oval id="_x0000_s2818" style="position:absolute;left:0;text-align:left;margin-left:379.6pt;margin-top:478.6pt;width:4.25pt;height:4.25pt;z-index:251686912;mso-position-horizontal-relative:text;mso-position-vertical-relative:text" fillcolor="black"/>
              </w:pict>
            </w:r>
            <w:r>
              <w:rPr>
                <w:noProof/>
              </w:rPr>
              <w:pict w14:anchorId="410D2D83">
                <v:oval id="_x0000_s2817" style="position:absolute;left:0;text-align:left;margin-left:427.75pt;margin-top:473.1pt;width:4.25pt;height:4.25pt;z-index:251687936;mso-position-horizontal-relative:text;mso-position-vertical-relative:text" fillcolor="black"/>
              </w:pict>
            </w:r>
            <w:r>
              <w:rPr>
                <w:noProof/>
              </w:rPr>
              <w:pict w14:anchorId="3197DE9F">
                <v:oval id="_x0000_s2816" style="position:absolute;left:0;text-align:left;margin-left:440.8pt;margin-top:472.25pt;width:4.25pt;height:4.25pt;z-index:251688960;mso-position-horizontal-relative:text;mso-position-vertical-relative:text" fillcolor="black"/>
              </w:pict>
            </w:r>
            <w:r>
              <w:rPr>
                <w:noProof/>
              </w:rPr>
              <w:pict w14:anchorId="2A44400C">
                <v:oval id="_x0000_s2815" style="position:absolute;left:0;text-align:left;margin-left:462.35pt;margin-top:473.35pt;width:4.25pt;height:4.25pt;z-index:251689984;mso-position-horizontal-relative:text;mso-position-vertical-relative:text" fillcolor="black"/>
              </w:pict>
            </w:r>
            <w:r>
              <w:rPr>
                <w:noProof/>
              </w:rPr>
              <w:pict w14:anchorId="1759CE60">
                <v:oval id="_x0000_s2814" style="position:absolute;left:0;text-align:left;margin-left:461.65pt;margin-top:509.1pt;width:4.25pt;height:4.25pt;z-index:251691008;mso-position-horizontal-relative:text;mso-position-vertical-relative:text" fillcolor="black"/>
              </w:pict>
            </w:r>
            <w:r>
              <w:rPr>
                <w:noProof/>
              </w:rPr>
              <w:pict w14:anchorId="6B4EED53">
                <v:oval id="_x0000_s2813" style="position:absolute;left:0;text-align:left;margin-left:466.2pt;margin-top:522.35pt;width:4.25pt;height:4.25pt;z-index:251692032;mso-position-horizontal-relative:text;mso-position-vertical-relative:text" fillcolor="black"/>
              </w:pict>
            </w:r>
            <w:r>
              <w:rPr>
                <w:noProof/>
              </w:rPr>
              <w:pict w14:anchorId="4DF368AF">
                <v:oval id="_x0000_s2812" style="position:absolute;left:0;text-align:left;margin-left:445.7pt;margin-top:525.35pt;width:4.25pt;height:4.25pt;z-index:251693056;mso-position-horizontal-relative:text;mso-position-vertical-relative:text" fillcolor="black"/>
              </w:pict>
            </w:r>
            <w:r>
              <w:rPr>
                <w:noProof/>
              </w:rPr>
              <w:pict w14:anchorId="0E03F232">
                <v:oval id="_x0000_s2811" style="position:absolute;left:0;text-align:left;margin-left:446.25pt;margin-top:529pt;width:4.25pt;height:4.25pt;z-index:251694080;mso-position-horizontal-relative:text;mso-position-vertical-relative:text" fillcolor="black"/>
              </w:pict>
            </w:r>
            <w:r>
              <w:rPr>
                <w:noProof/>
              </w:rPr>
              <w:pict w14:anchorId="486F1BDD">
                <v:oval id="_x0000_s2810" style="position:absolute;left:0;text-align:left;margin-left:391.4pt;margin-top:536.8pt;width:4.25pt;height:4.25pt;z-index:251695104;mso-position-horizontal-relative:text;mso-position-vertical-relative:text" fillcolor="black"/>
              </w:pict>
            </w:r>
            <w:r>
              <w:rPr>
                <w:noProof/>
              </w:rPr>
              <w:pict w14:anchorId="698CD3DC">
                <v:oval id="_x0000_s2809" style="position:absolute;left:0;text-align:left;margin-left:388.35pt;margin-top:493.45pt;width:4.25pt;height:4.25pt;z-index:251696128;mso-position-horizontal-relative:text;mso-position-vertical-relative:text" fillcolor="black"/>
              </w:pict>
            </w:r>
            <w:r>
              <w:rPr>
                <w:noProof/>
              </w:rPr>
              <w:pict w14:anchorId="5AA8924F">
                <v:oval id="_x0000_s2808" style="position:absolute;left:0;text-align:left;margin-left:381.75pt;margin-top:494.35pt;width:4.25pt;height:4.25pt;z-index:251697152;mso-position-horizontal-relative:text;mso-position-vertical-relative:text" fillcolor="black"/>
              </w:pict>
            </w:r>
            <w:r>
              <w:rPr>
                <w:noProof/>
              </w:rPr>
              <w:pict w14:anchorId="1001D66A">
                <v:oval id="_x0000_s2807" style="position:absolute;left:0;text-align:left;margin-left:380.1pt;margin-top:482pt;width:4.25pt;height:4.25pt;z-index:251698176;mso-position-horizontal-relative:text;mso-position-vertical-relative:text" fillcolor="black"/>
              </w:pict>
            </w:r>
            <w:r>
              <w:rPr>
                <w:noProof/>
              </w:rPr>
              <w:pict w14:anchorId="318B61B2">
                <v:oval id="_x0000_s2806" style="position:absolute;left:0;text-align:left;margin-left:379.6pt;margin-top:478.6pt;width:4.25pt;height:4.25pt;z-index:251699200;mso-position-horizontal-relative:text;mso-position-vertical-relative:text" fillcolor="black"/>
              </w:pict>
            </w:r>
            <w:r>
              <w:rPr>
                <w:noProof/>
              </w:rPr>
              <w:pict w14:anchorId="4B2FC48D">
                <v:oval id="_x0000_s2805" style="position:absolute;left:0;text-align:left;margin-left:538.7pt;margin-top:467.9pt;width:4.25pt;height:4.25pt;z-index:251700224;mso-position-horizontal-relative:text;mso-position-vertical-relative:text" fillcolor="black"/>
              </w:pict>
            </w:r>
            <w:r>
              <w:rPr>
                <w:noProof/>
              </w:rPr>
              <w:pict w14:anchorId="02943BBB">
                <v:oval id="_x0000_s2804" style="position:absolute;left:0;text-align:left;margin-left:587.3pt;margin-top:476.55pt;width:4.25pt;height:4.25pt;z-index:251701248;mso-position-horizontal-relative:text;mso-position-vertical-relative:text" fillcolor="black"/>
              </w:pict>
            </w:r>
            <w:r>
              <w:rPr>
                <w:noProof/>
              </w:rPr>
              <w:pict w14:anchorId="0BC414A2">
                <v:oval id="_x0000_s2803" style="position:absolute;left:0;text-align:left;margin-left:580.1pt;margin-top:533.25pt;width:4.25pt;height:4.25pt;z-index:251702272;mso-position-horizontal-relative:text;mso-position-vertical-relative:text" fillcolor="black"/>
              </w:pict>
            </w:r>
            <w:r>
              <w:rPr>
                <w:noProof/>
              </w:rPr>
              <w:pict w14:anchorId="7C5837F5">
                <v:oval id="_x0000_s2802" style="position:absolute;left:0;text-align:left;margin-left:531.75pt;margin-top:527.3pt;width:4.25pt;height:4.25pt;z-index:251703296;mso-position-horizontal-relative:text;mso-position-vertical-relative:text" fillcolor="black"/>
              </w:pict>
            </w:r>
            <w:r>
              <w:rPr>
                <w:noProof/>
              </w:rPr>
              <w:pict w14:anchorId="5F67B02C">
                <v:oval id="_x0000_s2801" style="position:absolute;left:0;text-align:left;margin-left:531.8pt;margin-top:524.5pt;width:4.25pt;height:4.25pt;z-index:251704320;mso-position-horizontal-relative:text;mso-position-vertical-relative:text" fillcolor="black"/>
              </w:pict>
            </w:r>
            <w:r>
              <w:rPr>
                <w:noProof/>
              </w:rPr>
              <w:pict w14:anchorId="27DE748F">
                <v:oval id="_x0000_s2800" style="position:absolute;left:0;text-align:left;margin-left:533.35pt;margin-top:500.05pt;width:4.25pt;height:4.25pt;z-index:251705344;mso-position-horizontal-relative:text;mso-position-vertical-relative:text" fillcolor="black"/>
              </w:pict>
            </w:r>
            <w:r>
              <w:rPr>
                <w:noProof/>
              </w:rPr>
              <w:pict w14:anchorId="1C2A4CFF">
                <v:oval id="_x0000_s2799" style="position:absolute;left:0;text-align:left;margin-left:534.6pt;margin-top:492.95pt;width:4.25pt;height:4.25pt;z-index:251706368;mso-position-horizontal-relative:text;mso-position-vertical-relative:text" fillcolor="black"/>
              </w:pict>
            </w:r>
            <w:r>
              <w:rPr>
                <w:noProof/>
              </w:rPr>
              <w:pict w14:anchorId="1DD88B36">
                <v:oval id="_x0000_s2798" style="position:absolute;left:0;text-align:left;margin-left:538.7pt;margin-top:467.9pt;width:4.25pt;height:4.25pt;z-index:251707392;mso-position-horizontal-relative:text;mso-position-vertical-relative:text" fillcolor="black"/>
              </w:pict>
            </w:r>
            <w:r>
              <w:rPr>
                <w:noProof/>
              </w:rPr>
              <w:pict w14:anchorId="17614F6A">
                <v:oval id="_x0000_s2797" style="position:absolute;left:0;text-align:left;margin-left:580.1pt;margin-top:533.25pt;width:4.25pt;height:4.25pt;z-index:251708416;mso-position-horizontal-relative:text;mso-position-vertical-relative:text" fillcolor="black"/>
              </w:pict>
            </w:r>
            <w:r>
              <w:rPr>
                <w:noProof/>
              </w:rPr>
              <w:pict w14:anchorId="0B306336">
                <v:oval id="_x0000_s2796" style="position:absolute;left:0;text-align:left;margin-left:581.5pt;margin-top:533.45pt;width:4.25pt;height:4.25pt;z-index:251709440;mso-position-horizontal-relative:text;mso-position-vertical-relative:text" fillcolor="black"/>
              </w:pict>
            </w:r>
            <w:r>
              <w:rPr>
                <w:noProof/>
              </w:rPr>
              <w:pict w14:anchorId="5A5ACFF4">
                <v:oval id="_x0000_s2795" style="position:absolute;left:0;text-align:left;margin-left:593.4pt;margin-top:535.05pt;width:4.25pt;height:4.25pt;z-index:251710464;mso-position-horizontal-relative:text;mso-position-vertical-relative:text" fillcolor="black"/>
              </w:pict>
            </w:r>
            <w:r>
              <w:rPr>
                <w:noProof/>
              </w:rPr>
              <w:pict w14:anchorId="68E8AC77">
                <v:oval id="_x0000_s2794" style="position:absolute;left:0;text-align:left;margin-left:593.55pt;margin-top:532.8pt;width:4.25pt;height:4.25pt;z-index:251711488;mso-position-horizontal-relative:text;mso-position-vertical-relative:text" fillcolor="black"/>
              </w:pict>
            </w:r>
            <w:r>
              <w:rPr>
                <w:noProof/>
              </w:rPr>
              <w:pict w14:anchorId="412D2F7E">
                <v:oval id="_x0000_s2793" style="position:absolute;left:0;text-align:left;margin-left:635.55pt;margin-top:537.95pt;width:4.25pt;height:4.25pt;z-index:251712512;mso-position-horizontal-relative:text;mso-position-vertical-relative:text" fillcolor="black"/>
              </w:pict>
            </w:r>
            <w:r>
              <w:rPr>
                <w:noProof/>
              </w:rPr>
              <w:pict w14:anchorId="7D83BB94">
                <v:oval id="_x0000_s2792" style="position:absolute;left:0;text-align:left;margin-left:630.4pt;margin-top:577.85pt;width:4.25pt;height:4.25pt;z-index:251713536;mso-position-horizontal-relative:text;mso-position-vertical-relative:text" fillcolor="black"/>
              </w:pict>
            </w:r>
            <w:r>
              <w:rPr>
                <w:noProof/>
              </w:rPr>
              <w:pict w14:anchorId="41C00F8E">
                <v:oval id="_x0000_s2791" style="position:absolute;left:0;text-align:left;margin-left:576.55pt;margin-top:570.55pt;width:4.25pt;height:4.25pt;z-index:251714560;mso-position-horizontal-relative:text;mso-position-vertical-relative:text" fillcolor="black"/>
              </w:pict>
            </w:r>
            <w:r>
              <w:rPr>
                <w:noProof/>
              </w:rPr>
              <w:pict w14:anchorId="00219EEB">
                <v:oval id="_x0000_s2790" style="position:absolute;left:0;text-align:left;margin-left:580.1pt;margin-top:533.25pt;width:4.25pt;height:4.25pt;z-index:251715584;mso-position-horizontal-relative:text;mso-position-vertical-relative:text" fillcolor="black"/>
              </w:pict>
            </w:r>
            <w:r>
              <w:rPr>
                <w:noProof/>
              </w:rPr>
              <w:pict w14:anchorId="24DA592A">
                <v:oval id="_x0000_s2789" style="position:absolute;left:0;text-align:left;margin-left:764.5pt;margin-top:52.5pt;width:4.25pt;height:4.25pt;z-index:251716608;mso-position-horizontal-relative:text;mso-position-vertical-relative:text" fillcolor="black"/>
              </w:pict>
            </w:r>
            <w:r>
              <w:rPr>
                <w:noProof/>
              </w:rPr>
              <w:pict w14:anchorId="679B7826">
                <v:oval id="_x0000_s2788" style="position:absolute;left:0;text-align:left;margin-left:817.7pt;margin-top:104pt;width:4.25pt;height:4.25pt;z-index:251717632;mso-position-horizontal-relative:text;mso-position-vertical-relative:text" fillcolor="black"/>
              </w:pict>
            </w:r>
            <w:r>
              <w:rPr>
                <w:noProof/>
              </w:rPr>
              <w:pict w14:anchorId="525D3480">
                <v:oval id="_x0000_s2787" style="position:absolute;left:0;text-align:left;margin-left:866.8pt;margin-top:154.5pt;width:4.25pt;height:4.25pt;z-index:251718656;mso-position-horizontal-relative:text;mso-position-vertical-relative:text" fillcolor="black"/>
              </w:pict>
            </w:r>
            <w:r>
              <w:rPr>
                <w:noProof/>
              </w:rPr>
              <w:pict w14:anchorId="5CB40583">
                <v:oval id="_x0000_s2786" style="position:absolute;left:0;text-align:left;margin-left:871.3pt;margin-top:153.2pt;width:4.25pt;height:4.25pt;z-index:251719680;mso-position-horizontal-relative:text;mso-position-vertical-relative:text" fillcolor="black"/>
              </w:pict>
            </w:r>
            <w:r>
              <w:rPr>
                <w:noProof/>
              </w:rPr>
              <w:pict w14:anchorId="01446BD4">
                <v:oval id="_x0000_s2785" style="position:absolute;left:0;text-align:left;margin-left:942.7pt;margin-top:222.15pt;width:4.25pt;height:4.25pt;z-index:251720704;mso-position-horizontal-relative:text;mso-position-vertical-relative:text" fillcolor="black"/>
              </w:pict>
            </w:r>
            <w:r>
              <w:rPr>
                <w:noProof/>
              </w:rPr>
              <w:pict w14:anchorId="38E95372">
                <v:oval id="_x0000_s2784" style="position:absolute;left:0;text-align:left;margin-left:938.75pt;margin-top:229.95pt;width:4.25pt;height:4.25pt;z-index:251721728;mso-position-horizontal-relative:text;mso-position-vertical-relative:text" fillcolor="black"/>
              </w:pict>
            </w:r>
            <w:r>
              <w:rPr>
                <w:noProof/>
              </w:rPr>
              <w:pict w14:anchorId="6A33156E">
                <v:oval id="_x0000_s2783" style="position:absolute;left:0;text-align:left;margin-left:932.25pt;margin-top:236.5pt;width:4.25pt;height:4.25pt;z-index:251722752;mso-position-horizontal-relative:text;mso-position-vertical-relative:text" fillcolor="black"/>
              </w:pict>
            </w:r>
            <w:r>
              <w:rPr>
                <w:noProof/>
              </w:rPr>
              <w:pict w14:anchorId="44C9FA2C">
                <v:oval id="_x0000_s2782" style="position:absolute;left:0;text-align:left;margin-left:921.9pt;margin-top:239.2pt;width:4.25pt;height:4.25pt;z-index:251723776;mso-position-horizontal-relative:text;mso-position-vertical-relative:text" fillcolor="black"/>
              </w:pict>
            </w:r>
            <w:r>
              <w:rPr>
                <w:noProof/>
              </w:rPr>
              <w:pict w14:anchorId="138F4254">
                <v:oval id="_x0000_s2781" style="position:absolute;left:0;text-align:left;margin-left:805.8pt;margin-top:265.8pt;width:4.25pt;height:4.25pt;z-index:251724800;mso-position-horizontal-relative:text;mso-position-vertical-relative:text" fillcolor="black"/>
              </w:pict>
            </w:r>
            <w:r>
              <w:rPr>
                <w:noProof/>
              </w:rPr>
              <w:pict w14:anchorId="79F049E8">
                <v:oval id="_x0000_s2780" style="position:absolute;left:0;text-align:left;margin-left:727.75pt;margin-top:301.1pt;width:4.25pt;height:4.25pt;z-index:251725824;mso-position-horizontal-relative:text;mso-position-vertical-relative:text" fillcolor="black"/>
              </w:pict>
            </w:r>
            <w:r>
              <w:rPr>
                <w:noProof/>
              </w:rPr>
              <w:pict w14:anchorId="12504EBB">
                <v:oval id="_x0000_s2779" style="position:absolute;left:0;text-align:left;margin-left:726.9pt;margin-top:299pt;width:4.25pt;height:4.25pt;z-index:251726848;mso-position-horizontal-relative:text;mso-position-vertical-relative:text" fillcolor="black"/>
              </w:pict>
            </w:r>
            <w:r>
              <w:rPr>
                <w:noProof/>
              </w:rPr>
              <w:pict w14:anchorId="2DE922BE">
                <v:oval id="_x0000_s2778" style="position:absolute;left:0;text-align:left;margin-left:720.1pt;margin-top:289.6pt;width:4.25pt;height:4.25pt;z-index:251727872;mso-position-horizontal-relative:text;mso-position-vertical-relative:text" fillcolor="black"/>
              </w:pict>
            </w:r>
            <w:r>
              <w:rPr>
                <w:noProof/>
              </w:rPr>
              <w:pict w14:anchorId="63E69F73">
                <v:oval id="_x0000_s2777" style="position:absolute;left:0;text-align:left;margin-left:724.35pt;margin-top:286.25pt;width:4.25pt;height:4.25pt;z-index:251728896;mso-position-horizontal-relative:text;mso-position-vertical-relative:text" fillcolor="black"/>
              </w:pict>
            </w:r>
            <w:r>
              <w:rPr>
                <w:noProof/>
              </w:rPr>
              <w:pict w14:anchorId="217FE31C">
                <v:oval id="_x0000_s2776" style="position:absolute;left:0;text-align:left;margin-left:719.7pt;margin-top:281.3pt;width:4.25pt;height:4.25pt;z-index:251729920;mso-position-horizontal-relative:text;mso-position-vertical-relative:text" fillcolor="black"/>
              </w:pict>
            </w:r>
            <w:r>
              <w:rPr>
                <w:noProof/>
              </w:rPr>
              <w:pict w14:anchorId="423864F7">
                <v:oval id="_x0000_s2775" style="position:absolute;left:0;text-align:left;margin-left:722.4pt;margin-top:279.45pt;width:4.25pt;height:4.25pt;z-index:251730944;mso-position-horizontal-relative:text;mso-position-vertical-relative:text" fillcolor="black"/>
              </w:pict>
            </w:r>
            <w:r>
              <w:rPr>
                <w:noProof/>
              </w:rPr>
              <w:pict w14:anchorId="08862FA0">
                <v:oval id="_x0000_s2774" style="position:absolute;left:0;text-align:left;margin-left:669.05pt;margin-top:197.65pt;width:4.25pt;height:4.25pt;z-index:251731968;mso-position-horizontal-relative:text;mso-position-vertical-relative:text" fillcolor="black"/>
              </w:pict>
            </w:r>
            <w:r>
              <w:rPr>
                <w:noProof/>
              </w:rPr>
              <w:pict w14:anchorId="1EDDC313">
                <v:oval id="_x0000_s2773" style="position:absolute;left:0;text-align:left;margin-left:673.05pt;margin-top:194.2pt;width:4.25pt;height:4.25pt;z-index:251732992;mso-position-horizontal-relative:text;mso-position-vertical-relative:text" fillcolor="black"/>
              </w:pict>
            </w:r>
            <w:r>
              <w:rPr>
                <w:noProof/>
              </w:rPr>
              <w:pict w14:anchorId="3C91815A">
                <v:oval id="_x0000_s2772" style="position:absolute;left:0;text-align:left;margin-left:739.7pt;margin-top:91.1pt;width:4.25pt;height:4.25pt;z-index:251734016;mso-position-horizontal-relative:text;mso-position-vertical-relative:text" fillcolor="black"/>
              </w:pict>
            </w:r>
            <w:r>
              <w:rPr>
                <w:noProof/>
              </w:rPr>
              <w:pict w14:anchorId="351C1E2E">
                <v:oval id="_x0000_s2771" style="position:absolute;left:0;text-align:left;margin-left:745.2pt;margin-top:94.65pt;width:4.25pt;height:4.25pt;z-index:251735040;mso-position-horizontal-relative:text;mso-position-vertical-relative:text" fillcolor="black"/>
              </w:pict>
            </w:r>
            <w:r>
              <w:rPr>
                <w:noProof/>
              </w:rPr>
              <w:pict w14:anchorId="12BEA54D">
                <v:oval id="_x0000_s2770" style="position:absolute;left:0;text-align:left;margin-left:751.05pt;margin-top:85.45pt;width:4.25pt;height:4.25pt;z-index:251736064;mso-position-horizontal-relative:text;mso-position-vertical-relative:text" fillcolor="black"/>
              </w:pict>
            </w:r>
            <w:r>
              <w:rPr>
                <w:noProof/>
              </w:rPr>
              <w:pict w14:anchorId="36D8459A">
                <v:oval id="_x0000_s2769" style="position:absolute;left:0;text-align:left;margin-left:745.6pt;margin-top:81.8pt;width:4.25pt;height:4.25pt;z-index:251737088;mso-position-horizontal-relative:text;mso-position-vertical-relative:text" fillcolor="black"/>
              </w:pict>
            </w:r>
            <w:r>
              <w:rPr>
                <w:noProof/>
              </w:rPr>
              <w:pict w14:anchorId="21F2FB7D">
                <v:oval id="_x0000_s2768" style="position:absolute;left:0;text-align:left;margin-left:764.5pt;margin-top:52.5pt;width:4.25pt;height:4.25pt;z-index:251738112;mso-position-horizontal-relative:text;mso-position-vertical-relative:text" fillcolor="black"/>
              </w:pict>
            </w:r>
            <w:r>
              <w:rPr>
                <w:noProof/>
              </w:rPr>
              <w:pict w14:anchorId="01A6BC63">
                <v:oval id="_x0000_s2767" style="position:absolute;left:0;text-align:left;margin-left:166.05pt;margin-top:465.05pt;width:2.85pt;height:2.85pt;z-index:251739136;mso-position-horizontal-relative:text;mso-position-vertical-relative:text" fillcolor="black"/>
              </w:pict>
            </w:r>
            <w:r>
              <w:rPr>
                <w:noProof/>
              </w:rPr>
              <w:pict w14:anchorId="7495CA80">
                <v:oval id="_x0000_s2766" style="position:absolute;left:0;text-align:left;margin-left:186.85pt;margin-top:455.75pt;width:2.85pt;height:2.85pt;z-index:251740160;mso-position-horizontal-relative:text;mso-position-vertical-relative:text" fillcolor="black"/>
              </w:pict>
            </w:r>
            <w:r>
              <w:rPr>
                <w:noProof/>
              </w:rPr>
              <w:pict w14:anchorId="3186749B">
                <v:oval id="_x0000_s2765" style="position:absolute;left:0;text-align:left;margin-left:194.55pt;margin-top:472.4pt;width:2.85pt;height:2.85pt;z-index:251741184;mso-position-horizontal-relative:text;mso-position-vertical-relative:text" fillcolor="black"/>
              </w:pict>
            </w:r>
            <w:r>
              <w:rPr>
                <w:noProof/>
              </w:rPr>
              <w:pict w14:anchorId="0E34371A">
                <v:oval id="_x0000_s2764" style="position:absolute;left:0;text-align:left;margin-left:179.95pt;margin-top:479.25pt;width:2.85pt;height:2.85pt;z-index:251742208;mso-position-horizontal-relative:text;mso-position-vertical-relative:text" fillcolor="black"/>
              </w:pict>
            </w:r>
            <w:r>
              <w:rPr>
                <w:noProof/>
              </w:rPr>
              <w:pict w14:anchorId="04329D4B">
                <v:oval id="_x0000_s2763" style="position:absolute;left:0;text-align:left;margin-left:181.2pt;margin-top:481.9pt;width:2.85pt;height:2.85pt;z-index:251743232;mso-position-horizontal-relative:text;mso-position-vertical-relative:text" fillcolor="black"/>
              </w:pict>
            </w:r>
            <w:r>
              <w:rPr>
                <w:noProof/>
              </w:rPr>
              <w:pict w14:anchorId="24C8E63E">
                <v:oval id="_x0000_s2762" style="position:absolute;left:0;text-align:left;margin-left:178.2pt;margin-top:483.3pt;width:2.85pt;height:2.85pt;z-index:251744256;mso-position-horizontal-relative:text;mso-position-vertical-relative:text" fillcolor="black"/>
              </w:pict>
            </w:r>
            <w:r>
              <w:rPr>
                <w:noProof/>
              </w:rPr>
              <w:pict w14:anchorId="4A35A181">
                <v:oval id="_x0000_s2761" style="position:absolute;left:0;text-align:left;margin-left:176.95pt;margin-top:480.8pt;width:2.85pt;height:2.85pt;z-index:251745280;mso-position-horizontal-relative:text;mso-position-vertical-relative:text" fillcolor="black"/>
              </w:pict>
            </w:r>
            <w:r>
              <w:rPr>
                <w:noProof/>
              </w:rPr>
              <w:pict w14:anchorId="0681A88F">
                <v:oval id="_x0000_s2760" style="position:absolute;left:0;text-align:left;margin-left:170.95pt;margin-top:483.65pt;width:2.85pt;height:2.85pt;z-index:251746304;mso-position-horizontal-relative:text;mso-position-vertical-relative:text" fillcolor="black"/>
              </w:pict>
            </w:r>
            <w:r>
              <w:rPr>
                <w:noProof/>
              </w:rPr>
              <w:pict w14:anchorId="372C2F7F">
                <v:oval id="_x0000_s2759" style="position:absolute;left:0;text-align:left;margin-left:167.7pt;margin-top:477.2pt;width:2.85pt;height:2.85pt;z-index:251747328;mso-position-horizontal-relative:text;mso-position-vertical-relative:text" fillcolor="black"/>
              </w:pict>
            </w:r>
            <w:r>
              <w:rPr>
                <w:noProof/>
              </w:rPr>
              <w:pict w14:anchorId="3526E1CC">
                <v:oval id="_x0000_s2758" style="position:absolute;left:0;text-align:left;margin-left:171pt;margin-top:475.6pt;width:2.85pt;height:2.85pt;z-index:251748352;mso-position-horizontal-relative:text;mso-position-vertical-relative:text" fillcolor="black"/>
              </w:pict>
            </w:r>
            <w:r>
              <w:rPr>
                <w:noProof/>
              </w:rPr>
              <w:pict w14:anchorId="2FB10D9A">
                <v:oval id="_x0000_s2757" style="position:absolute;left:0;text-align:left;margin-left:166.05pt;margin-top:465.05pt;width:2.85pt;height:2.85pt;z-index:251749376;mso-position-horizontal-relative:text;mso-position-vertical-relative:text" fillcolor="black"/>
              </w:pict>
            </w:r>
            <w:r>
              <w:rPr>
                <w:noProof/>
              </w:rPr>
              <w:pict w14:anchorId="36639327">
                <v:oval id="_x0000_s2756" style="position:absolute;left:0;text-align:left;margin-left:211.5pt;margin-top:444.95pt;width:2.85pt;height:2.85pt;z-index:251750400;mso-position-horizontal-relative:text;mso-position-vertical-relative:text" fillcolor="black"/>
              </w:pict>
            </w:r>
            <w:r>
              <w:rPr>
                <w:noProof/>
              </w:rPr>
              <w:pict w14:anchorId="25112094">
                <v:oval id="_x0000_s2755" style="position:absolute;left:0;text-align:left;margin-left:229.25pt;margin-top:439.9pt;width:2.85pt;height:2.85pt;z-index:251751424;mso-position-horizontal-relative:text;mso-position-vertical-relative:text" fillcolor="black"/>
              </w:pict>
            </w:r>
            <w:r>
              <w:rPr>
                <w:noProof/>
              </w:rPr>
              <w:pict w14:anchorId="1D1B8657">
                <v:oval id="_x0000_s2754" style="position:absolute;left:0;text-align:left;margin-left:232.4pt;margin-top:451.35pt;width:2.85pt;height:2.85pt;z-index:251752448;mso-position-horizontal-relative:text;mso-position-vertical-relative:text" fillcolor="black"/>
              </w:pict>
            </w:r>
            <w:r>
              <w:rPr>
                <w:noProof/>
              </w:rPr>
              <w:pict w14:anchorId="43FD7067">
                <v:oval id="_x0000_s2753" style="position:absolute;left:0;text-align:left;margin-left:235pt;margin-top:450.6pt;width:2.85pt;height:2.85pt;z-index:251753472;mso-position-horizontal-relative:text;mso-position-vertical-relative:text" fillcolor="black"/>
              </w:pict>
            </w:r>
            <w:r>
              <w:rPr>
                <w:noProof/>
              </w:rPr>
              <w:pict w14:anchorId="6CCDED1E">
                <v:oval id="_x0000_s2752" style="position:absolute;left:0;text-align:left;margin-left:236.25pt;margin-top:455.25pt;width:2.85pt;height:2.85pt;z-index:251754496;mso-position-horizontal-relative:text;mso-position-vertical-relative:text" fillcolor="black"/>
              </w:pict>
            </w:r>
            <w:r>
              <w:rPr>
                <w:noProof/>
              </w:rPr>
              <w:pict w14:anchorId="330E7F9A">
                <v:oval id="_x0000_s2751" style="position:absolute;left:0;text-align:left;margin-left:239.35pt;margin-top:454.45pt;width:2.85pt;height:2.85pt;z-index:251755520;mso-position-horizontal-relative:text;mso-position-vertical-relative:text" fillcolor="black"/>
              </w:pict>
            </w:r>
            <w:r>
              <w:rPr>
                <w:noProof/>
              </w:rPr>
              <w:pict w14:anchorId="4E41F968">
                <v:oval id="_x0000_s2750" style="position:absolute;left:0;text-align:left;margin-left:240.7pt;margin-top:459.95pt;width:2.85pt;height:2.85pt;z-index:251756544;mso-position-horizontal-relative:text;mso-position-vertical-relative:text" fillcolor="black"/>
              </w:pict>
            </w:r>
            <w:r>
              <w:rPr>
                <w:noProof/>
              </w:rPr>
              <w:pict w14:anchorId="5409E90A">
                <v:oval id="_x0000_s2749" style="position:absolute;left:0;text-align:left;margin-left:229.15pt;margin-top:462.75pt;width:2.85pt;height:2.85pt;z-index:251757568;mso-position-horizontal-relative:text;mso-position-vertical-relative:text" fillcolor="black"/>
              </w:pict>
            </w:r>
            <w:r>
              <w:rPr>
                <w:noProof/>
              </w:rPr>
              <w:pict w14:anchorId="1B3E11CE">
                <v:oval id="_x0000_s2748" style="position:absolute;left:0;text-align:left;margin-left:228.15pt;margin-top:460.1pt;width:2.85pt;height:2.85pt;z-index:251758592;mso-position-horizontal-relative:text;mso-position-vertical-relative:text" fillcolor="black"/>
              </w:pict>
            </w:r>
            <w:r>
              <w:rPr>
                <w:noProof/>
              </w:rPr>
              <w:pict w14:anchorId="373DD843">
                <v:oval id="_x0000_s2747" style="position:absolute;left:0;text-align:left;margin-left:226.1pt;margin-top:460.65pt;width:2.85pt;height:2.85pt;z-index:251759616;mso-position-horizontal-relative:text;mso-position-vertical-relative:text" fillcolor="black"/>
              </w:pict>
            </w:r>
            <w:r>
              <w:rPr>
                <w:noProof/>
              </w:rPr>
              <w:pict w14:anchorId="5A9E66AB">
                <v:oval id="_x0000_s2746" style="position:absolute;left:0;text-align:left;margin-left:227.4pt;margin-top:465.45pt;width:2.85pt;height:2.85pt;z-index:251760640;mso-position-horizontal-relative:text;mso-position-vertical-relative:text" fillcolor="black"/>
              </w:pict>
            </w:r>
            <w:r>
              <w:rPr>
                <w:noProof/>
              </w:rPr>
              <w:pict w14:anchorId="09D59048">
                <v:oval id="_x0000_s2745" style="position:absolute;left:0;text-align:left;margin-left:218.85pt;margin-top:467.4pt;width:2.85pt;height:2.85pt;z-index:251761664;mso-position-horizontal-relative:text;mso-position-vertical-relative:text" fillcolor="black"/>
              </w:pict>
            </w:r>
            <w:r>
              <w:rPr>
                <w:noProof/>
              </w:rPr>
              <w:pict w14:anchorId="610CCBAF">
                <v:oval id="_x0000_s2744" style="position:absolute;left:0;text-align:left;margin-left:216.7pt;margin-top:460.5pt;width:2.85pt;height:2.85pt;z-index:251762688;mso-position-horizontal-relative:text;mso-position-vertical-relative:text" fillcolor="black"/>
              </w:pict>
            </w:r>
            <w:r>
              <w:rPr>
                <w:noProof/>
              </w:rPr>
              <w:pict w14:anchorId="42EED4E3">
                <v:oval id="_x0000_s2743" style="position:absolute;left:0;text-align:left;margin-left:215.75pt;margin-top:460.75pt;width:2.85pt;height:2.85pt;z-index:251763712;mso-position-horizontal-relative:text;mso-position-vertical-relative:text" fillcolor="black"/>
              </w:pict>
            </w:r>
            <w:r>
              <w:rPr>
                <w:noProof/>
              </w:rPr>
              <w:pict w14:anchorId="5F69D9E9">
                <v:oval id="_x0000_s2742" style="position:absolute;left:0;text-align:left;margin-left:211.5pt;margin-top:444.95pt;width:2.85pt;height:2.85pt;z-index:251764736;mso-position-horizontal-relative:text;mso-position-vertical-relative:text" fillcolor="black"/>
              </w:pict>
            </w:r>
            <w:r>
              <w:rPr>
                <w:noProof/>
              </w:rPr>
              <w:pict w14:anchorId="7AD9AA7D">
                <v:oval id="_x0000_s2741" style="position:absolute;left:0;text-align:left;margin-left:380.8pt;margin-top:482.7pt;width:2.85pt;height:2.85pt;z-index:251765760;mso-position-horizontal-relative:text;mso-position-vertical-relative:text" fillcolor="black"/>
              </w:pict>
            </w:r>
            <w:r>
              <w:rPr>
                <w:noProof/>
              </w:rPr>
              <w:pict w14:anchorId="0B6E7E5E">
                <v:oval id="_x0000_s2740" style="position:absolute;left:0;text-align:left;margin-left:403.35pt;margin-top:479.1pt;width:2.85pt;height:2.85pt;z-index:251766784;mso-position-horizontal-relative:text;mso-position-vertical-relative:text" fillcolor="black"/>
              </w:pict>
            </w:r>
            <w:r>
              <w:rPr>
                <w:noProof/>
              </w:rPr>
              <w:pict w14:anchorId="28F2807E">
                <v:oval id="_x0000_s2739" style="position:absolute;left:0;text-align:left;margin-left:404.75pt;margin-top:488pt;width:2.85pt;height:2.85pt;z-index:251767808;mso-position-horizontal-relative:text;mso-position-vertical-relative:text" fillcolor="black"/>
              </w:pict>
            </w:r>
            <w:r>
              <w:rPr>
                <w:noProof/>
              </w:rPr>
              <w:pict w14:anchorId="7A3818EB">
                <v:oval id="_x0000_s2738" style="position:absolute;left:0;text-align:left;margin-left:410.75pt;margin-top:487pt;width:2.85pt;height:2.85pt;z-index:251768832;mso-position-horizontal-relative:text;mso-position-vertical-relative:text" fillcolor="black"/>
              </w:pict>
            </w:r>
            <w:r>
              <w:rPr>
                <w:noProof/>
              </w:rPr>
              <w:pict w14:anchorId="5520E395">
                <v:oval id="_x0000_s2737" style="position:absolute;left:0;text-align:left;margin-left:412.55pt;margin-top:498.7pt;width:2.85pt;height:2.85pt;z-index:251769856;mso-position-horizontal-relative:text;mso-position-vertical-relative:text" fillcolor="black"/>
              </w:pict>
            </w:r>
            <w:r>
              <w:rPr>
                <w:noProof/>
              </w:rPr>
              <w:pict w14:anchorId="69C7C0D7">
                <v:oval id="_x0000_s2736" style="position:absolute;left:0;text-align:left;margin-left:395.7pt;margin-top:501.55pt;width:2.85pt;height:2.85pt;z-index:251770880;mso-position-horizontal-relative:text;mso-position-vertical-relative:text" fillcolor="black"/>
              </w:pict>
            </w:r>
            <w:r>
              <w:rPr>
                <w:noProof/>
              </w:rPr>
              <w:pict w14:anchorId="2F3DDFA8">
                <v:oval id="_x0000_s2735" style="position:absolute;left:0;text-align:left;margin-left:394.45pt;margin-top:493.35pt;width:2.85pt;height:2.85pt;z-index:251771904;mso-position-horizontal-relative:text;mso-position-vertical-relative:text" fillcolor="black"/>
              </w:pict>
            </w:r>
            <w:r>
              <w:rPr>
                <w:noProof/>
              </w:rPr>
              <w:pict w14:anchorId="73BA0AEB">
                <v:oval id="_x0000_s2734" style="position:absolute;left:0;text-align:left;margin-left:389.1pt;margin-top:494.2pt;width:2.85pt;height:2.85pt;z-index:251772928;mso-position-horizontal-relative:text;mso-position-vertical-relative:text" fillcolor="black"/>
              </w:pict>
            </w:r>
            <w:r>
              <w:rPr>
                <w:noProof/>
              </w:rPr>
              <w:pict w14:anchorId="4341BFE0">
                <v:oval id="_x0000_s2733" style="position:absolute;left:0;text-align:left;margin-left:382.45pt;margin-top:495.05pt;width:2.85pt;height:2.85pt;z-index:251773952;mso-position-horizontal-relative:text;mso-position-vertical-relative:text" fillcolor="black"/>
              </w:pict>
            </w:r>
            <w:r>
              <w:rPr>
                <w:noProof/>
              </w:rPr>
              <w:pict w14:anchorId="4C6ABA6F">
                <v:oval id="_x0000_s2732" style="position:absolute;left:0;text-align:left;margin-left:380.8pt;margin-top:482.7pt;width:2.85pt;height:2.85pt;z-index:251774976;mso-position-horizontal-relative:text;mso-position-vertical-relative:text" fillcolor="black"/>
              </w:pict>
            </w:r>
            <w:r>
              <w:rPr>
                <w:noProof/>
              </w:rPr>
              <w:pict w14:anchorId="357F07CC">
                <v:oval id="_x0000_s2731" style="position:absolute;left:0;text-align:left;margin-left:286.55pt;margin-top:488.75pt;width:2.85pt;height:2.85pt;z-index:251776000;mso-position-horizontal-relative:text;mso-position-vertical-relative:text" fillcolor="black"/>
              </w:pict>
            </w:r>
            <w:r>
              <w:rPr>
                <w:noProof/>
              </w:rPr>
              <w:pict w14:anchorId="655ADDEC">
                <v:oval id="_x0000_s2730" style="position:absolute;left:0;text-align:left;margin-left:310.75pt;margin-top:483.35pt;width:2.85pt;height:2.85pt;z-index:251777024;mso-position-horizontal-relative:text;mso-position-vertical-relative:text" fillcolor="black"/>
              </w:pict>
            </w:r>
            <w:r>
              <w:rPr>
                <w:noProof/>
              </w:rPr>
              <w:pict w14:anchorId="6A008524">
                <v:oval id="_x0000_s2729" style="position:absolute;left:0;text-align:left;margin-left:315.45pt;margin-top:508.5pt;width:2.85pt;height:2.85pt;z-index:251778048;mso-position-horizontal-relative:text;mso-position-vertical-relative:text" fillcolor="black"/>
              </w:pict>
            </w:r>
            <w:r>
              <w:rPr>
                <w:noProof/>
              </w:rPr>
              <w:pict w14:anchorId="3100B130">
                <v:oval id="_x0000_s2728" style="position:absolute;left:0;text-align:left;margin-left:297.1pt;margin-top:512.25pt;width:2.85pt;height:2.85pt;z-index:251779072;mso-position-horizontal-relative:text;mso-position-vertical-relative:text" fillcolor="black"/>
              </w:pict>
            </w:r>
            <w:r>
              <w:rPr>
                <w:noProof/>
              </w:rPr>
              <w:pict w14:anchorId="029A42A0">
                <v:oval id="_x0000_s2727" style="position:absolute;left:0;text-align:left;margin-left:295.3pt;margin-top:503.3pt;width:2.85pt;height:2.85pt;z-index:251780096;mso-position-horizontal-relative:text;mso-position-vertical-relative:text" fillcolor="black"/>
              </w:pict>
            </w:r>
            <w:r>
              <w:rPr>
                <w:noProof/>
              </w:rPr>
              <w:pict w14:anchorId="72FAB2D6">
                <v:oval id="_x0000_s2726" style="position:absolute;left:0;text-align:left;margin-left:289.75pt;margin-top:504.45pt;width:2.85pt;height:2.85pt;z-index:251781120;mso-position-horizontal-relative:text;mso-position-vertical-relative:text" fillcolor="black"/>
              </w:pict>
            </w:r>
            <w:r>
              <w:rPr>
                <w:noProof/>
              </w:rPr>
              <w:pict w14:anchorId="16ABBD39">
                <v:oval id="_x0000_s2725" style="position:absolute;left:0;text-align:left;margin-left:286.55pt;margin-top:488.75pt;width:2.85pt;height:2.85pt;z-index:251782144;mso-position-horizontal-relative:text;mso-position-vertical-relative:text" fillcolor="black"/>
              </w:pict>
            </w:r>
            <w:r>
              <w:rPr>
                <w:noProof/>
              </w:rPr>
              <w:pict w14:anchorId="5586F977">
                <v:oval id="_x0000_s2724" style="position:absolute;left:0;text-align:left;margin-left:365.75pt;margin-top:493.85pt;width:2.85pt;height:2.85pt;z-index:251783168;mso-position-horizontal-relative:text;mso-position-vertical-relative:text" fillcolor="black"/>
              </w:pict>
            </w:r>
            <w:r>
              <w:rPr>
                <w:noProof/>
              </w:rPr>
              <w:pict w14:anchorId="361D2831">
                <v:oval id="_x0000_s2723" style="position:absolute;left:0;text-align:left;margin-left:376.1pt;margin-top:493.5pt;width:2.85pt;height:2.85pt;z-index:251784192;mso-position-horizontal-relative:text;mso-position-vertical-relative:text" fillcolor="black"/>
              </w:pict>
            </w:r>
            <w:r>
              <w:rPr>
                <w:noProof/>
              </w:rPr>
              <w:pict w14:anchorId="179BB11A">
                <v:oval id="_x0000_s2722" style="position:absolute;left:0;text-align:left;margin-left:376.4pt;margin-top:499.25pt;width:2.85pt;height:2.85pt;z-index:251785216;mso-position-horizontal-relative:text;mso-position-vertical-relative:text" fillcolor="black"/>
              </w:pict>
            </w:r>
            <w:r>
              <w:rPr>
                <w:noProof/>
              </w:rPr>
              <w:pict w14:anchorId="4AE5E8FE">
                <v:oval id="_x0000_s2721" style="position:absolute;left:0;text-align:left;margin-left:381.4pt;margin-top:499.1pt;width:2.85pt;height:2.85pt;z-index:251786240;mso-position-horizontal-relative:text;mso-position-vertical-relative:text" fillcolor="black"/>
              </w:pict>
            </w:r>
            <w:r>
              <w:rPr>
                <w:noProof/>
              </w:rPr>
              <w:pict w14:anchorId="71283B1A">
                <v:oval id="_x0000_s2720" style="position:absolute;left:0;text-align:left;margin-left:382.3pt;margin-top:523.45pt;width:2.85pt;height:2.85pt;z-index:251787264;mso-position-horizontal-relative:text;mso-position-vertical-relative:text" fillcolor="black"/>
              </w:pict>
            </w:r>
            <w:r>
              <w:rPr>
                <w:noProof/>
              </w:rPr>
              <w:pict w14:anchorId="2F7044B0">
                <v:oval id="_x0000_s2719" style="position:absolute;left:0;text-align:left;margin-left:381.05pt;margin-top:523.4pt;width:2.85pt;height:2.85pt;z-index:251788288;mso-position-horizontal-relative:text;mso-position-vertical-relative:text" fillcolor="black"/>
              </w:pict>
            </w:r>
            <w:r>
              <w:rPr>
                <w:noProof/>
              </w:rPr>
              <w:pict w14:anchorId="0107F1AD">
                <v:oval id="_x0000_s2718" style="position:absolute;left:0;text-align:left;margin-left:381.2pt;margin-top:527.15pt;width:2.85pt;height:2.85pt;z-index:251789312;mso-position-horizontal-relative:text;mso-position-vertical-relative:text" fillcolor="black"/>
              </w:pict>
            </w:r>
            <w:r>
              <w:rPr>
                <w:noProof/>
              </w:rPr>
              <w:pict w14:anchorId="28CF363E">
                <v:oval id="_x0000_s2717" style="position:absolute;left:0;text-align:left;margin-left:374.1pt;margin-top:527.15pt;width:2.85pt;height:2.85pt;z-index:251790336;mso-position-horizontal-relative:text;mso-position-vertical-relative:text" fillcolor="black"/>
              </w:pict>
            </w:r>
            <w:r>
              <w:rPr>
                <w:noProof/>
              </w:rPr>
              <w:pict w14:anchorId="3060AB70">
                <v:oval id="_x0000_s2716" style="position:absolute;left:0;text-align:left;margin-left:373.9pt;margin-top:518.55pt;width:2.85pt;height:2.85pt;z-index:251791360;mso-position-horizontal-relative:text;mso-position-vertical-relative:text" fillcolor="black"/>
              </w:pict>
            </w:r>
            <w:r>
              <w:rPr>
                <w:noProof/>
              </w:rPr>
              <w:pict w14:anchorId="079DAE89">
                <v:oval id="_x0000_s2715" style="position:absolute;left:0;text-align:left;margin-left:361.55pt;margin-top:518.8pt;width:2.85pt;height:2.85pt;z-index:251792384;mso-position-horizontal-relative:text;mso-position-vertical-relative:text" fillcolor="black"/>
              </w:pict>
            </w:r>
            <w:r>
              <w:rPr>
                <w:noProof/>
              </w:rPr>
              <w:pict w14:anchorId="473D7A80">
                <v:oval id="_x0000_s2714" style="position:absolute;left:0;text-align:left;margin-left:360.5pt;margin-top:499.85pt;width:2.85pt;height:2.85pt;z-index:251793408;mso-position-horizontal-relative:text;mso-position-vertical-relative:text" fillcolor="black"/>
              </w:pict>
            </w:r>
            <w:r>
              <w:rPr>
                <w:noProof/>
              </w:rPr>
              <w:pict w14:anchorId="1C914F97">
                <v:oval id="_x0000_s2713" style="position:absolute;left:0;text-align:left;margin-left:365.95pt;margin-top:499.6pt;width:2.85pt;height:2.85pt;z-index:251794432;mso-position-horizontal-relative:text;mso-position-vertical-relative:text" fillcolor="black"/>
              </w:pict>
            </w:r>
            <w:r>
              <w:rPr>
                <w:noProof/>
              </w:rPr>
              <w:pict w14:anchorId="0DA70FCD">
                <v:oval id="_x0000_s2712" style="position:absolute;left:0;text-align:left;margin-left:365.75pt;margin-top:493.85pt;width:2.85pt;height:2.85pt;z-index:251795456;mso-position-horizontal-relative:text;mso-position-vertical-relative:text" fillcolor="black"/>
              </w:pict>
            </w:r>
            <w:r>
              <w:rPr>
                <w:noProof/>
              </w:rPr>
              <w:pict w14:anchorId="5D15EAEF">
                <v:oval id="_x0000_s2711" style="position:absolute;left:0;text-align:left;margin-left:244.1pt;margin-top:493.55pt;width:2.85pt;height:2.85pt;z-index:251796480;mso-position-horizontal-relative:text;mso-position-vertical-relative:text" fillcolor="black"/>
              </w:pict>
            </w:r>
            <w:r>
              <w:rPr>
                <w:noProof/>
              </w:rPr>
              <w:pict w14:anchorId="2CE2CD42">
                <v:oval id="_x0000_s2710" style="position:absolute;left:0;text-align:left;margin-left:270.25pt;margin-top:490.3pt;width:2.85pt;height:2.85pt;z-index:251797504;mso-position-horizontal-relative:text;mso-position-vertical-relative:text" fillcolor="black"/>
              </w:pict>
            </w:r>
            <w:r>
              <w:rPr>
                <w:noProof/>
              </w:rPr>
              <w:pict w14:anchorId="13E92F2D">
                <v:oval id="_x0000_s2709" style="position:absolute;left:0;text-align:left;margin-left:272.6pt;margin-top:507.8pt;width:2.85pt;height:2.85pt;z-index:251798528;mso-position-horizontal-relative:text;mso-position-vertical-relative:text" fillcolor="black"/>
              </w:pict>
            </w:r>
            <w:r>
              <w:rPr>
                <w:noProof/>
              </w:rPr>
              <w:pict w14:anchorId="73C38EC9">
                <v:oval id="_x0000_s2708" style="position:absolute;left:0;text-align:left;margin-left:264pt;margin-top:508.9pt;width:2.85pt;height:2.85pt;z-index:251799552;mso-position-horizontal-relative:text;mso-position-vertical-relative:text" fillcolor="black"/>
              </w:pict>
            </w:r>
            <w:r>
              <w:rPr>
                <w:noProof/>
              </w:rPr>
              <w:pict w14:anchorId="3049B320">
                <v:oval id="_x0000_s2707" style="position:absolute;left:0;text-align:left;margin-left:263.25pt;margin-top:502.55pt;width:2.85pt;height:2.85pt;z-index:251800576;mso-position-horizontal-relative:text;mso-position-vertical-relative:text" fillcolor="black"/>
              </w:pict>
            </w:r>
            <w:r>
              <w:rPr>
                <w:noProof/>
              </w:rPr>
              <w:pict w14:anchorId="1669A114">
                <v:oval id="_x0000_s2706" style="position:absolute;left:0;text-align:left;margin-left:245.5pt;margin-top:504.7pt;width:2.85pt;height:2.85pt;z-index:251801600;mso-position-horizontal-relative:text;mso-position-vertical-relative:text" fillcolor="black"/>
              </w:pict>
            </w:r>
            <w:r>
              <w:rPr>
                <w:noProof/>
              </w:rPr>
              <w:pict w14:anchorId="6D55368F">
                <v:oval id="_x0000_s2705" style="position:absolute;left:0;text-align:left;margin-left:244.1pt;margin-top:493.55pt;width:2.85pt;height:2.85pt;z-index:251802624;mso-position-horizontal-relative:text;mso-position-vertical-relative:text" fillcolor="black"/>
              </w:pict>
            </w:r>
            <w:r>
              <w:rPr>
                <w:noProof/>
              </w:rPr>
              <w:pict w14:anchorId="791AF1EC">
                <v:oval id="_x0000_s2704" style="position:absolute;left:0;text-align:left;margin-left:494.75pt;margin-top:475.45pt;width:2.85pt;height:2.85pt;z-index:251803648;mso-position-horizontal-relative:text;mso-position-vertical-relative:text" fillcolor="black"/>
              </w:pict>
            </w:r>
            <w:r>
              <w:rPr>
                <w:noProof/>
              </w:rPr>
              <w:pict w14:anchorId="19BFF32E">
                <v:oval id="_x0000_s2703" style="position:absolute;left:0;text-align:left;margin-left:508.75pt;margin-top:476.45pt;width:2.85pt;height:2.85pt;z-index:251804672;mso-position-horizontal-relative:text;mso-position-vertical-relative:text" fillcolor="black"/>
              </w:pict>
            </w:r>
            <w:r>
              <w:rPr>
                <w:noProof/>
              </w:rPr>
              <w:pict w14:anchorId="73E0FCB5">
                <v:oval id="_x0000_s2702" style="position:absolute;left:0;text-align:left;margin-left:507.5pt;margin-top:496.95pt;width:2.85pt;height:2.85pt;z-index:251805696;mso-position-horizontal-relative:text;mso-position-vertical-relative:text" fillcolor="black"/>
              </w:pict>
            </w:r>
            <w:r>
              <w:rPr>
                <w:noProof/>
              </w:rPr>
              <w:pict w14:anchorId="194B9328">
                <v:oval id="_x0000_s2701" style="position:absolute;left:0;text-align:left;margin-left:495.95pt;margin-top:496.65pt;width:2.85pt;height:2.85pt;z-index:251806720;mso-position-horizontal-relative:text;mso-position-vertical-relative:text" fillcolor="black"/>
              </w:pict>
            </w:r>
            <w:r>
              <w:rPr>
                <w:noProof/>
              </w:rPr>
              <w:pict w14:anchorId="0359327D">
                <v:oval id="_x0000_s2700" style="position:absolute;left:0;text-align:left;margin-left:496.75pt;margin-top:482.75pt;width:2.85pt;height:2.85pt;z-index:251807744;mso-position-horizontal-relative:text;mso-position-vertical-relative:text" fillcolor="black"/>
              </w:pict>
            </w:r>
            <w:r>
              <w:rPr>
                <w:noProof/>
              </w:rPr>
              <w:pict w14:anchorId="0FF2876E">
                <v:oval id="_x0000_s2699" style="position:absolute;left:0;text-align:left;margin-left:494pt;margin-top:482.55pt;width:2.85pt;height:2.85pt;z-index:251808768;mso-position-horizontal-relative:text;mso-position-vertical-relative:text" fillcolor="black"/>
              </w:pict>
            </w:r>
            <w:r>
              <w:rPr>
                <w:noProof/>
              </w:rPr>
              <w:pict w14:anchorId="66424C45">
                <v:oval id="_x0000_s2698" style="position:absolute;left:0;text-align:left;margin-left:494.75pt;margin-top:475.45pt;width:2.85pt;height:2.85pt;z-index:251809792;mso-position-horizontal-relative:text;mso-position-vertical-relative:text" fillcolor="black"/>
              </w:pict>
            </w:r>
            <w:r>
              <w:rPr>
                <w:noProof/>
              </w:rPr>
              <w:pict w14:anchorId="1874CD95">
                <v:oval id="_x0000_s2697" style="position:absolute;left:0;text-align:left;margin-left:576.3pt;margin-top:389.7pt;width:2.85pt;height:2.85pt;z-index:251810816;mso-position-horizontal-relative:text;mso-position-vertical-relative:text" fillcolor="black"/>
              </w:pict>
            </w:r>
            <w:r>
              <w:rPr>
                <w:noProof/>
              </w:rPr>
              <w:pict w14:anchorId="53FF90CA">
                <v:oval id="_x0000_s2696" style="position:absolute;left:0;text-align:left;margin-left:598.75pt;margin-top:390.55pt;width:2.85pt;height:2.85pt;z-index:251811840;mso-position-horizontal-relative:text;mso-position-vertical-relative:text" fillcolor="black"/>
              </w:pict>
            </w:r>
            <w:r>
              <w:rPr>
                <w:noProof/>
              </w:rPr>
              <w:pict w14:anchorId="0E62700D">
                <v:oval id="_x0000_s2695" style="position:absolute;left:0;text-align:left;margin-left:598.35pt;margin-top:406.7pt;width:2.85pt;height:2.85pt;z-index:251812864;mso-position-horizontal-relative:text;mso-position-vertical-relative:text" fillcolor="black"/>
              </w:pict>
            </w:r>
            <w:r>
              <w:rPr>
                <w:noProof/>
              </w:rPr>
              <w:pict w14:anchorId="71714DF4">
                <v:oval id="_x0000_s2694" style="position:absolute;left:0;text-align:left;margin-left:575.65pt;margin-top:405.7pt;width:2.85pt;height:2.85pt;z-index:251813888;mso-position-horizontal-relative:text;mso-position-vertical-relative:text" fillcolor="black"/>
              </w:pict>
            </w:r>
            <w:r>
              <w:rPr>
                <w:noProof/>
              </w:rPr>
              <w:pict w14:anchorId="22C8826D">
                <v:oval id="_x0000_s2693" style="position:absolute;left:0;text-align:left;margin-left:576.3pt;margin-top:389.7pt;width:2.85pt;height:2.85pt;z-index:251814912;mso-position-horizontal-relative:text;mso-position-vertical-relative:text" fillcolor="black"/>
              </w:pict>
            </w:r>
            <w:r>
              <w:rPr>
                <w:noProof/>
              </w:rPr>
              <w:pict w14:anchorId="014061F3">
                <v:oval id="_x0000_s2692" style="position:absolute;left:0;text-align:left;margin-left:554.9pt;margin-top:445.65pt;width:2.85pt;height:2.85pt;z-index:251815936;mso-position-horizontal-relative:text;mso-position-vertical-relative:text" fillcolor="black"/>
              </w:pict>
            </w:r>
            <w:r>
              <w:rPr>
                <w:noProof/>
              </w:rPr>
              <w:pict w14:anchorId="1DFA4C4B">
                <v:oval id="_x0000_s2691" style="position:absolute;left:0;text-align:left;margin-left:581.65pt;margin-top:448.1pt;width:2.85pt;height:2.85pt;z-index:251816960;mso-position-horizontal-relative:text;mso-position-vertical-relative:text" fillcolor="black"/>
              </w:pict>
            </w:r>
            <w:r>
              <w:rPr>
                <w:noProof/>
              </w:rPr>
              <w:pict w14:anchorId="264DA8C0">
                <v:oval id="_x0000_s2690" style="position:absolute;left:0;text-align:left;margin-left:580.55pt;margin-top:463.2pt;width:2.85pt;height:2.85pt;z-index:251817984;mso-position-horizontal-relative:text;mso-position-vertical-relative:text" fillcolor="black"/>
              </w:pict>
            </w:r>
            <w:r>
              <w:rPr>
                <w:noProof/>
              </w:rPr>
              <w:pict w14:anchorId="0C4F8204">
                <v:oval id="_x0000_s2689" style="position:absolute;left:0;text-align:left;margin-left:553.5pt;margin-top:461.5pt;width:2.85pt;height:2.85pt;z-index:251819008;mso-position-horizontal-relative:text;mso-position-vertical-relative:text" fillcolor="black"/>
              </w:pict>
            </w:r>
            <w:r>
              <w:rPr>
                <w:noProof/>
              </w:rPr>
              <w:pict w14:anchorId="613B8E62">
                <v:oval id="_x0000_s2688" style="position:absolute;left:0;text-align:left;margin-left:554.9pt;margin-top:445.65pt;width:2.85pt;height:2.85pt;z-index:251820032;mso-position-horizontal-relative:text;mso-position-vertical-relative:text" fillcolor="black"/>
              </w:pict>
            </w:r>
            <w:r>
              <w:rPr>
                <w:noProof/>
              </w:rPr>
              <w:pict w14:anchorId="44D22D44">
                <v:oval id="_x0000_s2687" style="position:absolute;left:0;text-align:left;margin-left:613.25pt;margin-top:437.2pt;width:2.85pt;height:2.85pt;z-index:251821056;mso-position-horizontal-relative:text;mso-position-vertical-relative:text" fillcolor="black"/>
              </w:pict>
            </w:r>
            <w:r>
              <w:rPr>
                <w:noProof/>
              </w:rPr>
              <w:pict w14:anchorId="4E1F5BD3">
                <v:oval id="_x0000_s2686" style="position:absolute;left:0;text-align:left;margin-left:640.15pt;margin-top:438.55pt;width:2.85pt;height:2.85pt;z-index:251822080;mso-position-horizontal-relative:text;mso-position-vertical-relative:text" fillcolor="black"/>
              </w:pict>
            </w:r>
            <w:r>
              <w:rPr>
                <w:noProof/>
              </w:rPr>
              <w:pict w14:anchorId="24128A7E">
                <v:oval id="_x0000_s2685" style="position:absolute;left:0;text-align:left;margin-left:638.85pt;margin-top:458.5pt;width:2.85pt;height:2.85pt;z-index:251823104;mso-position-horizontal-relative:text;mso-position-vertical-relative:text" fillcolor="black"/>
              </w:pict>
            </w:r>
            <w:r>
              <w:rPr>
                <w:noProof/>
              </w:rPr>
              <w:pict w14:anchorId="7657B945">
                <v:oval id="_x0000_s2684" style="position:absolute;left:0;text-align:left;margin-left:622pt;margin-top:457.5pt;width:2.85pt;height:2.85pt;z-index:251824128;mso-position-horizontal-relative:text;mso-position-vertical-relative:text" fillcolor="black"/>
              </w:pict>
            </w:r>
            <w:r>
              <w:rPr>
                <w:noProof/>
              </w:rPr>
              <w:pict w14:anchorId="1E6B806F">
                <v:oval id="_x0000_s2683" style="position:absolute;left:0;text-align:left;margin-left:622.4pt;margin-top:451.5pt;width:2.85pt;height:2.85pt;z-index:251825152;mso-position-horizontal-relative:text;mso-position-vertical-relative:text" fillcolor="black"/>
              </w:pict>
            </w:r>
            <w:r>
              <w:rPr>
                <w:noProof/>
              </w:rPr>
              <w:pict w14:anchorId="1D2AD940">
                <v:oval id="_x0000_s2682" style="position:absolute;left:0;text-align:left;margin-left:612.3pt;margin-top:450.6pt;width:2.85pt;height:2.85pt;z-index:251826176;mso-position-horizontal-relative:text;mso-position-vertical-relative:text" fillcolor="black"/>
              </w:pict>
            </w:r>
            <w:r>
              <w:rPr>
                <w:noProof/>
              </w:rPr>
              <w:pict w14:anchorId="0FDD2533">
                <v:oval id="_x0000_s2681" style="position:absolute;left:0;text-align:left;margin-left:613.25pt;margin-top:437.2pt;width:2.85pt;height:2.85pt;z-index:251827200;mso-position-horizontal-relative:text;mso-position-vertical-relative:text" fillcolor="black"/>
              </w:pict>
            </w:r>
            <w:r>
              <w:rPr>
                <w:noProof/>
              </w:rPr>
              <w:pict w14:anchorId="31E8CACD">
                <v:oval id="_x0000_s2680" style="position:absolute;left:0;text-align:left;margin-left:541.9pt;margin-top:473.3pt;width:2.85pt;height:2.85pt;z-index:251828224;mso-position-horizontal-relative:text;mso-position-vertical-relative:text" fillcolor="black"/>
              </w:pict>
            </w:r>
            <w:r>
              <w:rPr>
                <w:noProof/>
              </w:rPr>
              <w:pict w14:anchorId="4AB8F9EE">
                <v:oval id="_x0000_s2679" style="position:absolute;left:0;text-align:left;margin-left:557.75pt;margin-top:475.75pt;width:2.85pt;height:2.85pt;z-index:251829248;mso-position-horizontal-relative:text;mso-position-vertical-relative:text" fillcolor="black"/>
              </w:pict>
            </w:r>
            <w:r>
              <w:rPr>
                <w:noProof/>
              </w:rPr>
              <w:pict w14:anchorId="35590909">
                <v:oval id="_x0000_s2678" style="position:absolute;left:0;text-align:left;margin-left:556.45pt;margin-top:486.15pt;width:2.85pt;height:2.85pt;z-index:251830272;mso-position-horizontal-relative:text;mso-position-vertical-relative:text" fillcolor="black"/>
              </w:pict>
            </w:r>
            <w:r>
              <w:rPr>
                <w:noProof/>
              </w:rPr>
              <w:pict w14:anchorId="33BC757D">
                <v:oval id="_x0000_s2677" style="position:absolute;left:0;text-align:left;margin-left:561.8pt;margin-top:486.8pt;width:2.85pt;height:2.85pt;z-index:251831296;mso-position-horizontal-relative:text;mso-position-vertical-relative:text" fillcolor="black"/>
              </w:pict>
            </w:r>
            <w:r>
              <w:rPr>
                <w:noProof/>
              </w:rPr>
              <w:pict w14:anchorId="5FF4005E">
                <v:oval id="_x0000_s2676" style="position:absolute;left:0;text-align:left;margin-left:560.2pt;margin-top:499pt;width:2.85pt;height:2.85pt;z-index:251832320;mso-position-horizontal-relative:text;mso-position-vertical-relative:text" fillcolor="black"/>
              </w:pict>
            </w:r>
            <w:r>
              <w:rPr>
                <w:noProof/>
              </w:rPr>
              <w:pict w14:anchorId="2EBF0CB0">
                <v:oval id="_x0000_s2675" style="position:absolute;left:0;text-align:left;margin-left:542pt;margin-top:496.1pt;width:2.85pt;height:2.85pt;z-index:251833344;mso-position-horizontal-relative:text;mso-position-vertical-relative:text" fillcolor="black"/>
              </w:pict>
            </w:r>
            <w:r>
              <w:rPr>
                <w:noProof/>
              </w:rPr>
              <w:pict w14:anchorId="72567D0C">
                <v:oval id="_x0000_s2674" style="position:absolute;left:0;text-align:left;margin-left:544.4pt;margin-top:480.85pt;width:2.85pt;height:2.85pt;z-index:251834368;mso-position-horizontal-relative:text;mso-position-vertical-relative:text" fillcolor="black"/>
              </w:pict>
            </w:r>
            <w:r>
              <w:rPr>
                <w:noProof/>
              </w:rPr>
              <w:pict w14:anchorId="7B082FA4">
                <v:oval id="_x0000_s2673" style="position:absolute;left:0;text-align:left;margin-left:540.85pt;margin-top:480.35pt;width:2.85pt;height:2.85pt;z-index:251835392;mso-position-horizontal-relative:text;mso-position-vertical-relative:text" fillcolor="black"/>
              </w:pict>
            </w:r>
            <w:r>
              <w:rPr>
                <w:noProof/>
              </w:rPr>
              <w:pict w14:anchorId="04189134">
                <v:oval id="_x0000_s2672" style="position:absolute;left:0;text-align:left;margin-left:541.9pt;margin-top:473.3pt;width:2.85pt;height:2.85pt;z-index:251836416;mso-position-horizontal-relative:text;mso-position-vertical-relative:text" fillcolor="black"/>
              </w:pict>
            </w:r>
            <w:r>
              <w:rPr>
                <w:noProof/>
              </w:rPr>
              <w:pict w14:anchorId="3D873DA6">
                <v:oval id="_x0000_s2671" style="position:absolute;left:0;text-align:left;margin-left:548.6pt;margin-top:531.9pt;width:2.85pt;height:2.85pt;z-index:251837440;mso-position-horizontal-relative:text;mso-position-vertical-relative:text" fillcolor="black"/>
              </w:pict>
            </w:r>
            <w:r>
              <w:rPr>
                <w:noProof/>
              </w:rPr>
              <w:pict w14:anchorId="0854E745">
                <v:oval id="_x0000_s2670" style="position:absolute;left:0;text-align:left;margin-left:546.25pt;margin-top:552.5pt;width:2.85pt;height:2.85pt;z-index:251838464;mso-position-horizontal-relative:text;mso-position-vertical-relative:text" fillcolor="black"/>
              </w:pict>
            </w:r>
            <w:r>
              <w:rPr>
                <w:noProof/>
              </w:rPr>
              <w:pict w14:anchorId="3C38ED00">
                <v:oval id="_x0000_s2669" style="position:absolute;left:0;text-align:left;margin-left:533.1pt;margin-top:550.95pt;width:2.85pt;height:2.85pt;z-index:251839488;mso-position-horizontal-relative:text;mso-position-vertical-relative:text" fillcolor="black"/>
              </w:pict>
            </w:r>
            <w:r>
              <w:rPr>
                <w:noProof/>
              </w:rPr>
              <w:pict w14:anchorId="6EE8F5E9">
                <v:oval id="_x0000_s2668" style="position:absolute;left:0;text-align:left;margin-left:535.45pt;margin-top:530.45pt;width:2.85pt;height:2.85pt;z-index:251840512;mso-position-horizontal-relative:text;mso-position-vertical-relative:text" fillcolor="black"/>
              </w:pict>
            </w:r>
            <w:r>
              <w:rPr>
                <w:noProof/>
              </w:rPr>
              <w:pict w14:anchorId="7A2ECE79">
                <v:oval id="_x0000_s2667" style="position:absolute;left:0;text-align:left;margin-left:536.55pt;margin-top:530.65pt;width:2.85pt;height:2.85pt;z-index:251841536;mso-position-horizontal-relative:text;mso-position-vertical-relative:text" fillcolor="black"/>
              </w:pict>
            </w:r>
            <w:r>
              <w:rPr>
                <w:noProof/>
              </w:rPr>
              <w:pict w14:anchorId="70B3E846">
                <v:oval id="_x0000_s2666" style="position:absolute;left:0;text-align:left;margin-left:548.6pt;margin-top:531.9pt;width:2.85pt;height:2.85pt;z-index:251842560;mso-position-horizontal-relative:text;mso-position-vertical-relative:text" fillcolor="black"/>
              </w:pict>
            </w:r>
            <w:r>
              <w:rPr>
                <w:noProof/>
              </w:rPr>
              <w:pict w14:anchorId="40E2AA0F">
                <v:oval id="_x0000_s2665" style="position:absolute;left:0;text-align:left;margin-left:621.05pt;margin-top:486.65pt;width:2.85pt;height:2.85pt;z-index:251843584;mso-position-horizontal-relative:text;mso-position-vertical-relative:text" fillcolor="black"/>
              </w:pict>
            </w:r>
            <w:r>
              <w:rPr>
                <w:noProof/>
              </w:rPr>
              <w:pict w14:anchorId="52A2D930">
                <v:oval id="_x0000_s2664" style="position:absolute;left:0;text-align:left;margin-left:635.45pt;margin-top:487.6pt;width:2.85pt;height:2.85pt;z-index:251844608;mso-position-horizontal-relative:text;mso-position-vertical-relative:text" fillcolor="black"/>
              </w:pict>
            </w:r>
            <w:r>
              <w:rPr>
                <w:noProof/>
              </w:rPr>
              <w:pict w14:anchorId="4C72FB2D">
                <v:oval id="_x0000_s2663" style="position:absolute;left:0;text-align:left;margin-left:633.8pt;margin-top:505.5pt;width:2.85pt;height:2.85pt;z-index:251845632;mso-position-horizontal-relative:text;mso-position-vertical-relative:text" fillcolor="black"/>
              </w:pict>
            </w:r>
            <w:r>
              <w:rPr>
                <w:noProof/>
              </w:rPr>
              <w:pict w14:anchorId="721AC709">
                <v:oval id="_x0000_s2662" style="position:absolute;left:0;text-align:left;margin-left:619.4pt;margin-top:504.4pt;width:2.85pt;height:2.85pt;z-index:251846656;mso-position-horizontal-relative:text;mso-position-vertical-relative:text" fillcolor="black"/>
              </w:pict>
            </w:r>
            <w:r>
              <w:rPr>
                <w:noProof/>
              </w:rPr>
              <w:pict w14:anchorId="08528E5F">
                <v:oval id="_x0000_s2661" style="position:absolute;left:0;text-align:left;margin-left:621.05pt;margin-top:486.65pt;width:2.85pt;height:2.85pt;z-index:251847680;mso-position-horizontal-relative:text;mso-position-vertical-relative:text" fillcolor="black"/>
              </w:pict>
            </w:r>
            <w:r>
              <w:rPr>
                <w:noProof/>
              </w:rPr>
              <w:pict w14:anchorId="622C8DC7">
                <v:oval id="_x0000_s2660" style="position:absolute;left:0;text-align:left;margin-left:607.8pt;margin-top:547.5pt;width:2.85pt;height:2.85pt;z-index:251848704;mso-position-horizontal-relative:text;mso-position-vertical-relative:text" fillcolor="black"/>
              </w:pict>
            </w:r>
            <w:r>
              <w:rPr>
                <w:noProof/>
              </w:rPr>
              <w:pict w14:anchorId="6247FF21">
                <v:oval id="_x0000_s2659" style="position:absolute;left:0;text-align:left;margin-left:610.8pt;margin-top:547.65pt;width:2.85pt;height:2.85pt;z-index:251849728;mso-position-horizontal-relative:text;mso-position-vertical-relative:text" fillcolor="black"/>
              </w:pict>
            </w:r>
            <w:r>
              <w:rPr>
                <w:noProof/>
              </w:rPr>
              <w:pict w14:anchorId="7F138E25">
                <v:oval id="_x0000_s2658" style="position:absolute;left:0;text-align:left;margin-left:611.25pt;margin-top:542.5pt;width:2.85pt;height:2.85pt;z-index:251850752;mso-position-horizontal-relative:text;mso-position-vertical-relative:text" fillcolor="black"/>
              </w:pict>
            </w:r>
            <w:r>
              <w:rPr>
                <w:noProof/>
              </w:rPr>
              <w:pict w14:anchorId="2C4116A1">
                <v:oval id="_x0000_s2657" style="position:absolute;left:0;text-align:left;margin-left:619.3pt;margin-top:543.15pt;width:2.85pt;height:2.85pt;z-index:251851776;mso-position-horizontal-relative:text;mso-position-vertical-relative:text" fillcolor="black"/>
              </w:pict>
            </w:r>
            <w:r>
              <w:rPr>
                <w:noProof/>
              </w:rPr>
              <w:pict w14:anchorId="580DFB9F">
                <v:oval id="_x0000_s2656" style="position:absolute;left:0;text-align:left;margin-left:618.95pt;margin-top:548.3pt;width:2.85pt;height:2.85pt;z-index:251852800;mso-position-horizontal-relative:text;mso-position-vertical-relative:text" fillcolor="black"/>
              </w:pict>
            </w:r>
            <w:r>
              <w:rPr>
                <w:noProof/>
              </w:rPr>
              <w:pict w14:anchorId="2B7AFA80">
                <v:oval id="_x0000_s2655" style="position:absolute;left:0;text-align:left;margin-left:630.4pt;margin-top:549.7pt;width:2.85pt;height:2.85pt;z-index:251853824;mso-position-horizontal-relative:text;mso-position-vertical-relative:text" fillcolor="black"/>
              </w:pict>
            </w:r>
            <w:r>
              <w:rPr>
                <w:noProof/>
              </w:rPr>
              <w:pict w14:anchorId="27E8BE05">
                <v:oval id="_x0000_s2654" style="position:absolute;left:0;text-align:left;margin-left:628.9pt;margin-top:565.85pt;width:2.85pt;height:2.85pt;z-index:251854848;mso-position-horizontal-relative:text;mso-position-vertical-relative:text" fillcolor="black"/>
              </w:pict>
            </w:r>
            <w:r>
              <w:rPr>
                <w:noProof/>
              </w:rPr>
              <w:pict w14:anchorId="26CE7E2A">
                <v:oval id="_x0000_s2653" style="position:absolute;left:0;text-align:left;margin-left:606.25pt;margin-top:563.85pt;width:2.85pt;height:2.85pt;z-index:251855872;mso-position-horizontal-relative:text;mso-position-vertical-relative:text" fillcolor="black"/>
              </w:pict>
            </w:r>
            <w:r>
              <w:rPr>
                <w:noProof/>
              </w:rPr>
              <w:pict w14:anchorId="5ACADB83">
                <v:oval id="_x0000_s2652" style="position:absolute;left:0;text-align:left;margin-left:607.8pt;margin-top:547.5pt;width:2.85pt;height:2.85pt;z-index:251856896;mso-position-horizontal-relative:text;mso-position-vertical-relative:text" fillcolor="black"/>
              </w:pict>
            </w:r>
            <w:r>
              <w:rPr>
                <w:noProof/>
              </w:rPr>
              <w:pict w14:anchorId="33540AA8">
                <v:oval id="_x0000_s2651" style="position:absolute;left:0;text-align:left;margin-left:683.95pt;margin-top:267.2pt;width:2.85pt;height:2.85pt;z-index:251857920;mso-position-horizontal-relative:text;mso-position-vertical-relative:text" fillcolor="black"/>
              </w:pict>
            </w:r>
            <w:r>
              <w:rPr>
                <w:noProof/>
              </w:rPr>
              <w:pict w14:anchorId="3A298F3F">
                <v:oval id="_x0000_s2650" style="position:absolute;left:0;text-align:left;margin-left:702.05pt;margin-top:255.55pt;width:2.85pt;height:2.85pt;z-index:251858944;mso-position-horizontal-relative:text;mso-position-vertical-relative:text" fillcolor="black"/>
              </w:pict>
            </w:r>
            <w:r>
              <w:rPr>
                <w:noProof/>
              </w:rPr>
              <w:pict w14:anchorId="676930E9">
                <v:oval id="_x0000_s2649" style="position:absolute;left:0;text-align:left;margin-left:720.45pt;margin-top:284.25pt;width:2.85pt;height:2.85pt;z-index:251859968;mso-position-horizontal-relative:text;mso-position-vertical-relative:text" fillcolor="black"/>
              </w:pict>
            </w:r>
            <w:r>
              <w:rPr>
                <w:noProof/>
              </w:rPr>
              <w:pict w14:anchorId="4986505B">
                <v:oval id="_x0000_s2648" style="position:absolute;left:0;text-align:left;margin-left:702.45pt;margin-top:296.1pt;width:2.85pt;height:2.85pt;z-index:251860992;mso-position-horizontal-relative:text;mso-position-vertical-relative:text" fillcolor="black"/>
              </w:pict>
            </w:r>
            <w:r>
              <w:rPr>
                <w:noProof/>
              </w:rPr>
              <w:pict w14:anchorId="40C59A9C">
                <v:oval id="_x0000_s2647" style="position:absolute;left:0;text-align:left;margin-left:683.95pt;margin-top:267.2pt;width:2.85pt;height:2.85pt;z-index:251862016;mso-position-horizontal-relative:text;mso-position-vertical-relative:text" fillcolor="black"/>
              </w:pict>
            </w:r>
            <w:r>
              <w:rPr>
                <w:noProof/>
              </w:rPr>
              <w:pict w14:anchorId="77C92D8F">
                <v:oval id="_x0000_s2646" style="position:absolute;left:0;text-align:left;margin-left:702.45pt;margin-top:296.1pt;width:2.85pt;height:2.85pt;z-index:251863040;mso-position-horizontal-relative:text;mso-position-vertical-relative:text" fillcolor="black"/>
              </w:pict>
            </w:r>
            <w:r>
              <w:rPr>
                <w:noProof/>
              </w:rPr>
              <w:pict w14:anchorId="7BE5AD73">
                <v:oval id="_x0000_s2645" style="position:absolute;left:0;text-align:left;margin-left:718.5pt;margin-top:286.4pt;width:2.85pt;height:2.85pt;z-index:251864064;mso-position-horizontal-relative:text;mso-position-vertical-relative:text" fillcolor="black"/>
              </w:pict>
            </w:r>
            <w:r>
              <w:rPr>
                <w:noProof/>
              </w:rPr>
              <w:pict w14:anchorId="353C0133">
                <v:oval id="_x0000_s2644" style="position:absolute;left:0;text-align:left;margin-left:720.8pt;margin-top:290.3pt;width:2.85pt;height:2.85pt;z-index:251865088;mso-position-horizontal-relative:text;mso-position-vertical-relative:text" fillcolor="black"/>
              </w:pict>
            </w:r>
            <w:r>
              <w:rPr>
                <w:noProof/>
              </w:rPr>
              <w:pict w14:anchorId="5A06D512">
                <v:oval id="_x0000_s2643" style="position:absolute;left:0;text-align:left;margin-left:727.65pt;margin-top:299.7pt;width:2.85pt;height:2.85pt;z-index:251866112;mso-position-horizontal-relative:text;mso-position-vertical-relative:text" fillcolor="black"/>
              </w:pict>
            </w:r>
            <w:r>
              <w:rPr>
                <w:noProof/>
              </w:rPr>
              <w:pict w14:anchorId="532901AF">
                <v:oval id="_x0000_s2642" style="position:absolute;left:0;text-align:left;margin-left:728.8pt;margin-top:302.6pt;width:2.85pt;height:2.85pt;z-index:251867136;mso-position-horizontal-relative:text;mso-position-vertical-relative:text" fillcolor="black"/>
              </w:pict>
            </w:r>
            <w:r>
              <w:rPr>
                <w:noProof/>
              </w:rPr>
              <w:pict w14:anchorId="673270DC">
                <v:oval id="_x0000_s2641" style="position:absolute;left:0;text-align:left;margin-left:727.1pt;margin-top:303.7pt;width:2.85pt;height:2.85pt;z-index:251868160;mso-position-horizontal-relative:text;mso-position-vertical-relative:text" fillcolor="black"/>
              </w:pict>
            </w:r>
            <w:r>
              <w:rPr>
                <w:noProof/>
              </w:rPr>
              <w:pict w14:anchorId="1520A368">
                <v:oval id="_x0000_s2640" style="position:absolute;left:0;text-align:left;margin-left:734.8pt;margin-top:313.55pt;width:2.85pt;height:2.85pt;z-index:251869184;mso-position-horizontal-relative:text;mso-position-vertical-relative:text" fillcolor="black"/>
              </w:pict>
            </w:r>
            <w:r>
              <w:rPr>
                <w:noProof/>
              </w:rPr>
              <w:pict w14:anchorId="20298D72">
                <v:oval id="_x0000_s2639" style="position:absolute;left:0;text-align:left;margin-left:723pt;margin-top:323.05pt;width:2.85pt;height:2.85pt;z-index:251870208;mso-position-horizontal-relative:text;mso-position-vertical-relative:text" fillcolor="black"/>
              </w:pict>
            </w:r>
            <w:r>
              <w:rPr>
                <w:noProof/>
              </w:rPr>
              <w:pict w14:anchorId="75241EE2">
                <v:oval id="_x0000_s2638" style="position:absolute;left:0;text-align:left;margin-left:715.4pt;margin-top:312.8pt;width:2.85pt;height:2.85pt;z-index:251871232;mso-position-horizontal-relative:text;mso-position-vertical-relative:text" fillcolor="black"/>
              </w:pict>
            </w:r>
            <w:r>
              <w:rPr>
                <w:noProof/>
              </w:rPr>
              <w:pict w14:anchorId="05C1C774">
                <v:oval id="_x0000_s2637" style="position:absolute;left:0;text-align:left;margin-left:714.8pt;margin-top:313.2pt;width:2.85pt;height:2.85pt;z-index:251872256;mso-position-horizontal-relative:text;mso-position-vertical-relative:text" fillcolor="black"/>
              </w:pict>
            </w:r>
            <w:r>
              <w:rPr>
                <w:noProof/>
              </w:rPr>
              <w:pict w14:anchorId="760D70A6">
                <v:oval id="_x0000_s2636" style="position:absolute;left:0;text-align:left;margin-left:705.9pt;margin-top:299.15pt;width:2.85pt;height:2.85pt;z-index:251873280;mso-position-horizontal-relative:text;mso-position-vertical-relative:text" fillcolor="black"/>
              </w:pict>
            </w:r>
            <w:r>
              <w:rPr>
                <w:noProof/>
              </w:rPr>
              <w:pict w14:anchorId="7CA78364">
                <v:oval id="_x0000_s2635" style="position:absolute;left:0;text-align:left;margin-left:704.95pt;margin-top:299.9pt;width:2.85pt;height:2.85pt;z-index:251874304;mso-position-horizontal-relative:text;mso-position-vertical-relative:text" fillcolor="black"/>
              </w:pict>
            </w:r>
            <w:r>
              <w:rPr>
                <w:noProof/>
              </w:rPr>
              <w:pict w14:anchorId="41689388">
                <v:oval id="_x0000_s2634" style="position:absolute;left:0;text-align:left;margin-left:702.45pt;margin-top:296.1pt;width:2.85pt;height:2.85pt;z-index:251875328;mso-position-horizontal-relative:text;mso-position-vertical-relative:text" fillcolor="black"/>
              </w:pict>
            </w:r>
            <w:r>
              <w:rPr>
                <w:noProof/>
              </w:rPr>
              <w:pict w14:anchorId="63F09A27">
                <v:oval id="_x0000_s2633" style="position:absolute;left:0;text-align:left;margin-left:655.45pt;margin-top:368.4pt;width:2.85pt;height:2.85pt;z-index:251876352;mso-position-horizontal-relative:text;mso-position-vertical-relative:text" fillcolor="black"/>
              </w:pict>
            </w:r>
            <w:r>
              <w:rPr>
                <w:noProof/>
              </w:rPr>
              <w:pict w14:anchorId="2056AA87">
                <v:oval id="_x0000_s2632" style="position:absolute;left:0;text-align:left;margin-left:708.45pt;margin-top:326.45pt;width:2.85pt;height:2.85pt;z-index:251877376;mso-position-horizontal-relative:text;mso-position-vertical-relative:text" fillcolor="black"/>
              </w:pict>
            </w:r>
            <w:r>
              <w:rPr>
                <w:noProof/>
              </w:rPr>
              <w:pict w14:anchorId="37D8C726">
                <v:oval id="_x0000_s2631" style="position:absolute;left:0;text-align:left;margin-left:712.7pt;margin-top:331.25pt;width:2.85pt;height:2.85pt;z-index:251878400;mso-position-horizontal-relative:text;mso-position-vertical-relative:text" fillcolor="black"/>
              </w:pict>
            </w:r>
            <w:r>
              <w:rPr>
                <w:noProof/>
              </w:rPr>
              <w:pict w14:anchorId="125CC8EF">
                <v:oval id="_x0000_s2630" style="position:absolute;left:0;text-align:left;margin-left:723pt;margin-top:323.05pt;width:2.85pt;height:2.85pt;z-index:251879424;mso-position-horizontal-relative:text;mso-position-vertical-relative:text" fillcolor="black"/>
              </w:pict>
            </w:r>
            <w:r>
              <w:rPr>
                <w:noProof/>
              </w:rPr>
              <w:pict w14:anchorId="0C954149">
                <v:oval id="_x0000_s2629" style="position:absolute;left:0;text-align:left;margin-left:734.8pt;margin-top:313.55pt;width:2.85pt;height:2.85pt;z-index:251880448;mso-position-horizontal-relative:text;mso-position-vertical-relative:text" fillcolor="black"/>
              </w:pict>
            </w:r>
            <w:r>
              <w:rPr>
                <w:noProof/>
              </w:rPr>
              <w:pict w14:anchorId="54F6336F">
                <v:oval id="_x0000_s2628" style="position:absolute;left:0;text-align:left;margin-left:741.1pt;margin-top:321.45pt;width:2.85pt;height:2.85pt;z-index:251881472;mso-position-horizontal-relative:text;mso-position-vertical-relative:text" fillcolor="black"/>
              </w:pict>
            </w:r>
            <w:r>
              <w:rPr>
                <w:noProof/>
              </w:rPr>
              <w:pict w14:anchorId="041FFFB8">
                <v:oval id="_x0000_s2627" style="position:absolute;left:0;text-align:left;margin-left:742.2pt;margin-top:322.8pt;width:2.85pt;height:2.85pt;z-index:251882496;mso-position-horizontal-relative:text;mso-position-vertical-relative:text" fillcolor="black"/>
              </w:pict>
            </w:r>
            <w:r>
              <w:rPr>
                <w:noProof/>
              </w:rPr>
              <w:pict w14:anchorId="5AA1F9E1">
                <v:oval id="_x0000_s2626" style="position:absolute;left:0;text-align:left;margin-left:666.55pt;margin-top:382.45pt;width:2.85pt;height:2.85pt;z-index:251883520;mso-position-horizontal-relative:text;mso-position-vertical-relative:text" fillcolor="black"/>
              </w:pict>
            </w:r>
            <w:r>
              <w:rPr>
                <w:noProof/>
              </w:rPr>
              <w:pict w14:anchorId="12FC03E2">
                <v:oval id="_x0000_s2625" style="position:absolute;left:0;text-align:left;margin-left:655.45pt;margin-top:368.4pt;width:2.85pt;height:2.85pt;z-index:251884544;mso-position-horizontal-relative:text;mso-position-vertical-relative:text" fillcolor="black"/>
              </w:pict>
            </w:r>
            <w:r>
              <w:rPr>
                <w:noProof/>
              </w:rPr>
              <w:pict w14:anchorId="692DB217">
                <v:oval id="_x0000_s2624" style="position:absolute;left:0;text-align:left;margin-left:721.7pt;margin-top:281.9pt;width:2.85pt;height:2.85pt;z-index:251885568;mso-position-horizontal-relative:text;mso-position-vertical-relative:text" fillcolor="black"/>
              </w:pict>
            </w:r>
            <w:r>
              <w:rPr>
                <w:noProof/>
              </w:rPr>
              <w:pict w14:anchorId="19161704">
                <v:oval id="_x0000_s2623" style="position:absolute;left:0;text-align:left;margin-left:739.1pt;margin-top:267.55pt;width:2.85pt;height:2.85pt;z-index:251886592;mso-position-horizontal-relative:text;mso-position-vertical-relative:text" fillcolor="black"/>
              </w:pict>
            </w:r>
            <w:r>
              <w:rPr>
                <w:noProof/>
              </w:rPr>
              <w:pict w14:anchorId="7F7DB530">
                <v:oval id="_x0000_s2622" style="position:absolute;left:0;text-align:left;margin-left:746.75pt;margin-top:276.2pt;width:2.85pt;height:2.85pt;z-index:251887616;mso-position-horizontal-relative:text;mso-position-vertical-relative:text" fillcolor="black"/>
              </w:pict>
            </w:r>
            <w:r>
              <w:rPr>
                <w:noProof/>
              </w:rPr>
              <w:pict w14:anchorId="149CF03F">
                <v:oval id="_x0000_s2621" style="position:absolute;left:0;text-align:left;margin-left:729.05pt;margin-top:290.5pt;width:2.85pt;height:2.85pt;z-index:251888640;mso-position-horizontal-relative:text;mso-position-vertical-relative:text" fillcolor="black"/>
              </w:pict>
            </w:r>
            <w:r>
              <w:rPr>
                <w:noProof/>
              </w:rPr>
              <w:pict w14:anchorId="63B95376">
                <v:oval id="_x0000_s2620" style="position:absolute;left:0;text-align:left;margin-left:721.7pt;margin-top:281.9pt;width:2.85pt;height:2.85pt;z-index:251889664;mso-position-horizontal-relative:text;mso-position-vertical-relative:text" fillcolor="black"/>
              </w:pict>
            </w:r>
            <w:r>
              <w:rPr>
                <w:noProof/>
              </w:rPr>
              <w:pict w14:anchorId="57C3C702">
                <v:oval id="_x0000_s2619" style="position:absolute;left:0;text-align:left;margin-left:773.6pt;margin-top:241.5pt;width:2.85pt;height:2.85pt;z-index:251890688;mso-position-horizontal-relative:text;mso-position-vertical-relative:text" fillcolor="black"/>
              </w:pict>
            </w:r>
            <w:r>
              <w:rPr>
                <w:noProof/>
              </w:rPr>
              <w:pict w14:anchorId="0CB67C35">
                <v:oval id="_x0000_s2618" style="position:absolute;left:0;text-align:left;margin-left:784.85pt;margin-top:239.35pt;width:2.85pt;height:2.85pt;z-index:251891712;mso-position-horizontal-relative:text;mso-position-vertical-relative:text" fillcolor="black"/>
              </w:pict>
            </w:r>
            <w:r>
              <w:rPr>
                <w:noProof/>
              </w:rPr>
              <w:pict w14:anchorId="4FC7C6FC">
                <v:oval id="_x0000_s2617" style="position:absolute;left:0;text-align:left;margin-left:784.15pt;margin-top:234.75pt;width:2.85pt;height:2.85pt;z-index:251892736;mso-position-horizontal-relative:text;mso-position-vertical-relative:text" fillcolor="black"/>
              </w:pict>
            </w:r>
            <w:r>
              <w:rPr>
                <w:noProof/>
              </w:rPr>
              <w:pict w14:anchorId="3E298132">
                <v:oval id="_x0000_s2616" style="position:absolute;left:0;text-align:left;margin-left:789.8pt;margin-top:233.65pt;width:2.85pt;height:2.85pt;z-index:251893760;mso-position-horizontal-relative:text;mso-position-vertical-relative:text" fillcolor="black"/>
              </w:pict>
            </w:r>
            <w:r>
              <w:rPr>
                <w:noProof/>
              </w:rPr>
              <w:pict w14:anchorId="594E3839">
                <v:oval id="_x0000_s2615" style="position:absolute;left:0;text-align:left;margin-left:790.5pt;margin-top:238.1pt;width:2.85pt;height:2.85pt;z-index:251894784;mso-position-horizontal-relative:text;mso-position-vertical-relative:text" fillcolor="black"/>
              </w:pict>
            </w:r>
            <w:r>
              <w:rPr>
                <w:noProof/>
              </w:rPr>
              <w:pict w14:anchorId="28CFD37A">
                <v:oval id="_x0000_s2614" style="position:absolute;left:0;text-align:left;margin-left:800.25pt;margin-top:236.4pt;width:2.85pt;height:2.85pt;z-index:251895808;mso-position-horizontal-relative:text;mso-position-vertical-relative:text" fillcolor="black"/>
              </w:pict>
            </w:r>
            <w:r>
              <w:rPr>
                <w:noProof/>
              </w:rPr>
              <w:pict w14:anchorId="47F0B0F5">
                <v:oval id="_x0000_s2613" style="position:absolute;left:0;text-align:left;margin-left:802.4pt;margin-top:248pt;width:2.85pt;height:2.85pt;z-index:251896832;mso-position-horizontal-relative:text;mso-position-vertical-relative:text" fillcolor="black"/>
              </w:pict>
            </w:r>
            <w:r>
              <w:rPr>
                <w:noProof/>
              </w:rPr>
              <w:pict w14:anchorId="77C18556">
                <v:oval id="_x0000_s2612" style="position:absolute;left:0;text-align:left;margin-left:776.15pt;margin-top:253.2pt;width:2.85pt;height:2.85pt;z-index:251897856;mso-position-horizontal-relative:text;mso-position-vertical-relative:text" fillcolor="black"/>
              </w:pict>
            </w:r>
            <w:r>
              <w:rPr>
                <w:noProof/>
              </w:rPr>
              <w:pict w14:anchorId="56252861">
                <v:oval id="_x0000_s2611" style="position:absolute;left:0;text-align:left;margin-left:773.6pt;margin-top:241.5pt;width:2.85pt;height:2.85pt;z-index:251898880;mso-position-horizontal-relative:text;mso-position-vertical-relative:text" fillcolor="black"/>
              </w:pict>
            </w:r>
            <w:r>
              <w:rPr>
                <w:noProof/>
              </w:rPr>
              <w:pict w14:anchorId="6A8B000E">
                <v:oval id="_x0000_s2610" style="position:absolute;left:0;text-align:left;margin-left:834.85pt;margin-top:225.05pt;width:2.85pt;height:2.85pt;z-index:251899904;mso-position-horizontal-relative:text;mso-position-vertical-relative:text" fillcolor="black"/>
              </w:pict>
            </w:r>
            <w:r>
              <w:rPr>
                <w:noProof/>
              </w:rPr>
              <w:pict w14:anchorId="718E0BB9">
                <v:oval id="_x0000_s2609" style="position:absolute;left:0;text-align:left;margin-left:832.85pt;margin-top:215.7pt;width:2.85pt;height:2.85pt;z-index:251900928;mso-position-horizontal-relative:text;mso-position-vertical-relative:text" fillcolor="black"/>
              </w:pict>
            </w:r>
            <w:r>
              <w:rPr>
                <w:noProof/>
              </w:rPr>
              <w:pict w14:anchorId="7164B4F6">
                <v:oval id="_x0000_s2608" style="position:absolute;left:0;text-align:left;margin-left:850.5pt;margin-top:213.05pt;width:2.85pt;height:2.85pt;z-index:251901952;mso-position-horizontal-relative:text;mso-position-vertical-relative:text" fillcolor="black"/>
              </w:pict>
            </w:r>
            <w:r>
              <w:rPr>
                <w:noProof/>
              </w:rPr>
              <w:pict w14:anchorId="3F7F2BD7">
                <v:oval id="_x0000_s2607" style="position:absolute;left:0;text-align:left;margin-left:856.15pt;margin-top:242.65pt;width:2.85pt;height:2.85pt;z-index:251902976;mso-position-horizontal-relative:text;mso-position-vertical-relative:text" fillcolor="black"/>
              </w:pict>
            </w:r>
            <w:r>
              <w:rPr>
                <w:noProof/>
              </w:rPr>
              <w:pict w14:anchorId="0CC1B54B">
                <v:oval id="_x0000_s2606" style="position:absolute;left:0;text-align:left;margin-left:838.4pt;margin-top:246.5pt;width:2.85pt;height:2.85pt;z-index:251904000;mso-position-horizontal-relative:text;mso-position-vertical-relative:text" fillcolor="black"/>
              </w:pict>
            </w:r>
            <w:r>
              <w:rPr>
                <w:noProof/>
              </w:rPr>
              <w:pict w14:anchorId="7E54BE15">
                <v:oval id="_x0000_s2605" style="position:absolute;left:0;text-align:left;margin-left:837.15pt;margin-top:240.65pt;width:2.85pt;height:2.85pt;z-index:251905024;mso-position-horizontal-relative:text;mso-position-vertical-relative:text" fillcolor="black"/>
              </w:pict>
            </w:r>
            <w:r>
              <w:rPr>
                <w:noProof/>
              </w:rPr>
              <w:pict w14:anchorId="140D228B">
                <v:oval id="_x0000_s2604" style="position:absolute;left:0;text-align:left;margin-left:806.15pt;margin-top:246.85pt;width:2.85pt;height:2.85pt;z-index:251906048;mso-position-horizontal-relative:text;mso-position-vertical-relative:text" fillcolor="black"/>
              </w:pict>
            </w:r>
            <w:r>
              <w:rPr>
                <w:noProof/>
              </w:rPr>
              <w:pict w14:anchorId="56F2EC29">
                <v:oval id="_x0000_s2603" style="position:absolute;left:0;text-align:left;margin-left:802.95pt;margin-top:230.8pt;width:2.85pt;height:2.85pt;z-index:251907072;mso-position-horizontal-relative:text;mso-position-vertical-relative:text" fillcolor="black"/>
              </w:pict>
            </w:r>
            <w:r>
              <w:rPr>
                <w:noProof/>
              </w:rPr>
              <w:pict w14:anchorId="405ACD8A">
                <v:oval id="_x0000_s2602" style="position:absolute;left:0;text-align:left;margin-left:834.85pt;margin-top:225.05pt;width:2.85pt;height:2.85pt;z-index:251908096;mso-position-horizontal-relative:text;mso-position-vertical-relative:text" fillcolor="black"/>
              </w:pict>
            </w:r>
            <w:r>
              <w:rPr>
                <w:noProof/>
              </w:rPr>
              <w:pict w14:anchorId="768C0F81">
                <v:oval id="_x0000_s2601" style="position:absolute;left:0;text-align:left;margin-left:820.9pt;margin-top:135.5pt;width:2.85pt;height:2.85pt;z-index:251909120;mso-position-horizontal-relative:text;mso-position-vertical-relative:text" fillcolor="black"/>
              </w:pict>
            </w:r>
            <w:r>
              <w:rPr>
                <w:noProof/>
              </w:rPr>
              <w:pict w14:anchorId="763BC909">
                <v:oval id="_x0000_s2600" style="position:absolute;left:0;text-align:left;margin-left:834.8pt;margin-top:121.6pt;width:2.85pt;height:2.85pt;z-index:251910144;mso-position-horizontal-relative:text;mso-position-vertical-relative:text" fillcolor="black"/>
              </w:pict>
            </w:r>
            <w:r>
              <w:rPr>
                <w:noProof/>
              </w:rPr>
              <w:pict w14:anchorId="6E9C642A">
                <v:oval id="_x0000_s2599" style="position:absolute;left:0;text-align:left;margin-left:866.5pt;margin-top:155.1pt;width:2.85pt;height:2.85pt;z-index:251911168;mso-position-horizontal-relative:text;mso-position-vertical-relative:text" fillcolor="black"/>
              </w:pict>
            </w:r>
            <w:r>
              <w:rPr>
                <w:noProof/>
              </w:rPr>
              <w:pict w14:anchorId="00BB8FE1">
                <v:oval id="_x0000_s2598" style="position:absolute;left:0;text-align:left;margin-left:852.9pt;margin-top:169pt;width:2.85pt;height:2.85pt;z-index:251912192;mso-position-horizontal-relative:text;mso-position-vertical-relative:text" fillcolor="black"/>
              </w:pict>
            </w:r>
            <w:r>
              <w:rPr>
                <w:noProof/>
              </w:rPr>
              <w:pict w14:anchorId="368B5E84">
                <v:oval id="_x0000_s2597" style="position:absolute;left:0;text-align:left;margin-left:820.9pt;margin-top:135.5pt;width:2.85pt;height:2.85pt;z-index:251913216;mso-position-horizontal-relative:text;mso-position-vertical-relative:text" fillcolor="black"/>
              </w:pict>
            </w:r>
            <w:r>
              <w:rPr>
                <w:noProof/>
              </w:rPr>
              <w:pict w14:anchorId="1BB5B524">
                <v:oval id="_x0000_s2596" style="position:absolute;left:0;text-align:left;margin-left:330.25pt;margin-top:421.95pt;width:2.85pt;height:2.85pt;z-index:251914240;mso-position-horizontal-relative:text;mso-position-vertical-relative:text" fillcolor="black"/>
              </w:pict>
            </w:r>
            <w:r>
              <w:rPr>
                <w:noProof/>
              </w:rPr>
              <w:pict w14:anchorId="24F2D416">
                <v:oval id="_x0000_s2595" style="position:absolute;left:0;text-align:left;margin-left:352.75pt;margin-top:416.75pt;width:2.85pt;height:2.85pt;z-index:251915264;mso-position-horizontal-relative:text;mso-position-vertical-relative:text" fillcolor="black"/>
              </w:pict>
            </w:r>
            <w:r>
              <w:rPr>
                <w:noProof/>
              </w:rPr>
              <w:pict w14:anchorId="12BF17B4">
                <v:oval id="_x0000_s2594" style="position:absolute;left:0;text-align:left;margin-left:356.25pt;margin-top:428.55pt;width:2.85pt;height:2.85pt;z-index:251916288;mso-position-horizontal-relative:text;mso-position-vertical-relative:text" fillcolor="black"/>
              </w:pict>
            </w:r>
            <w:r>
              <w:rPr>
                <w:noProof/>
              </w:rPr>
              <w:pict w14:anchorId="47FD0159">
                <v:oval id="_x0000_s2593" style="position:absolute;left:0;text-align:left;margin-left:359.55pt;margin-top:427.75pt;width:2.85pt;height:2.85pt;z-index:251917312;mso-position-horizontal-relative:text;mso-position-vertical-relative:text" fillcolor="black"/>
              </w:pict>
            </w:r>
            <w:r>
              <w:rPr>
                <w:noProof/>
              </w:rPr>
              <w:pict w14:anchorId="50298C92">
                <v:oval id="_x0000_s2592" style="position:absolute;left:0;text-align:left;margin-left:362.5pt;margin-top:429.1pt;width:2.85pt;height:2.85pt;z-index:251918336;mso-position-horizontal-relative:text;mso-position-vertical-relative:text" fillcolor="black"/>
              </w:pict>
            </w:r>
            <w:r>
              <w:rPr>
                <w:noProof/>
              </w:rPr>
              <w:pict w14:anchorId="6502A3B0">
                <v:oval id="_x0000_s2591" style="position:absolute;left:0;text-align:left;margin-left:363.85pt;margin-top:435.05pt;width:2.85pt;height:2.85pt;z-index:251919360;mso-position-horizontal-relative:text;mso-position-vertical-relative:text" fillcolor="black"/>
              </w:pict>
            </w:r>
            <w:r>
              <w:rPr>
                <w:noProof/>
              </w:rPr>
              <w:pict w14:anchorId="314E914C">
                <v:oval id="_x0000_s2590" style="position:absolute;left:0;text-align:left;margin-left:361.3pt;margin-top:437.4pt;width:2.85pt;height:2.85pt;z-index:251920384;mso-position-horizontal-relative:text;mso-position-vertical-relative:text" fillcolor="black"/>
              </w:pict>
            </w:r>
            <w:r>
              <w:rPr>
                <w:noProof/>
              </w:rPr>
              <w:pict w14:anchorId="2E28DBD7">
                <v:oval id="_x0000_s2589" style="position:absolute;left:0;text-align:left;margin-left:358.3pt;margin-top:438.1pt;width:2.85pt;height:2.85pt;z-index:251921408;mso-position-horizontal-relative:text;mso-position-vertical-relative:text" fillcolor="black"/>
              </w:pict>
            </w:r>
            <w:r>
              <w:rPr>
                <w:noProof/>
              </w:rPr>
              <w:pict w14:anchorId="708688AA">
                <v:oval id="_x0000_s2588" style="position:absolute;left:0;text-align:left;margin-left:358.95pt;margin-top:441.45pt;width:2.85pt;height:2.85pt;z-index:251922432;mso-position-horizontal-relative:text;mso-position-vertical-relative:text" fillcolor="black"/>
              </w:pict>
            </w:r>
            <w:r>
              <w:rPr>
                <w:noProof/>
              </w:rPr>
              <w:pict w14:anchorId="7435DF7C">
                <v:oval id="_x0000_s2587" style="position:absolute;left:0;text-align:left;margin-left:335.8pt;margin-top:446.8pt;width:2.85pt;height:2.85pt;z-index:251923456;mso-position-horizontal-relative:text;mso-position-vertical-relative:text" fillcolor="black"/>
              </w:pict>
            </w:r>
            <w:r>
              <w:rPr>
                <w:noProof/>
              </w:rPr>
              <w:pict w14:anchorId="51CB9075">
                <v:oval id="_x0000_s2586" style="position:absolute;left:0;text-align:left;margin-left:330.25pt;margin-top:421.95pt;width:2.85pt;height:2.85pt;z-index:251924480;mso-position-horizontal-relative:text;mso-position-vertical-relative:text" fillcolor="black"/>
              </w:pict>
            </w:r>
            <w:r>
              <w:rPr>
                <w:noProof/>
              </w:rPr>
              <w:pict w14:anchorId="0971AE73">
                <v:shape id="_x0000_s2585" style="position:absolute;left:0;text-align:left;margin-left:424pt;margin-top:377.3pt;width:54pt;height:36pt;z-index:2519255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2F4F8D6" w14:textId="77777777" w:rsidR="00EA6468" w:rsidRDefault="00794125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н128У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93E325D">
                <v:shape id="_x0000_s2584" style="position:absolute;left:0;text-align:left;margin-left:546.1pt;margin-top:376.8pt;width:54pt;height:36pt;z-index:2519265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9554D5C" w14:textId="77777777" w:rsidR="00EA6468" w:rsidRDefault="00794125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н129У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21F09A8">
                <v:shape id="_x0000_s2583" style="position:absolute;left:0;text-align:left;margin-left:541.9pt;margin-top:433.6pt;width:40pt;height:36pt;z-index:2519275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18D5B4D" w14:textId="77777777" w:rsidR="00EA6468" w:rsidRDefault="00794125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130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BC22CC6">
                <v:shape id="_x0000_s2582" style="position:absolute;left:0;text-align:left;margin-left:480.25pt;margin-top:429.9pt;width:40pt;height:36pt;z-index:2519285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61CDE54" w14:textId="77777777" w:rsidR="00EA6468" w:rsidRDefault="00794125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131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33C915A">
                <v:shape id="_x0000_s2581" style="position:absolute;left:0;text-align:left;margin-left:464.6pt;margin-top:424.65pt;width:40pt;height:36pt;z-index:2519296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7188349" w14:textId="77777777" w:rsidR="00EA6468" w:rsidRDefault="00794125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132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5A11956">
                <v:shape id="_x0000_s2580" style="position:absolute;left:0;text-align:left;margin-left:458.3pt;margin-top:423.9pt;width:40pt;height:36pt;z-index:2519306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12FA96C" w14:textId="77777777" w:rsidR="00EA6468" w:rsidRDefault="00794125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133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055EAF5">
                <v:shape id="_x0000_s2579" style="position:absolute;left:0;text-align:left;margin-left:442.7pt;margin-top:421.45pt;width:40pt;height:36pt;z-index:2519316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B56074D" w14:textId="77777777" w:rsidR="00EA6468" w:rsidRDefault="00794125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134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B239671">
                <v:shape id="_x0000_s2578" style="position:absolute;left:0;text-align:left;margin-left:423.55pt;margin-top:416.2pt;width:40pt;height:36pt;z-index:2519326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51A0BC2" w14:textId="77777777" w:rsidR="00EA6468" w:rsidRDefault="00794125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135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F4F33EE">
                <v:shape id="_x0000_s2577" style="position:absolute;left:0;text-align:left;margin-left:410.4pt;margin-top:388.8pt;width:54pt;height:36pt;z-index:2519336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D41B569" w14:textId="77777777" w:rsidR="00EA6468" w:rsidRDefault="00794125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C882B37">
                <v:shape id="_x0000_s2576" style="position:absolute;left:0;text-align:left;margin-left:418.65pt;margin-top:388.9pt;width:54pt;height:36pt;z-index:2519347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486E5C9" w14:textId="77777777" w:rsidR="00EA6468" w:rsidRDefault="00794125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EEEE38E">
                <v:shape id="_x0000_s2575" style="position:absolute;left:0;text-align:left;margin-left:490.05pt;margin-top:397.8pt;width:31pt;height:36pt;z-index:2519357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A864F3E" w14:textId="77777777" w:rsidR="00EA6468" w:rsidRDefault="00794125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D9C7AC0">
                <v:shape id="_x0000_s2574" style="position:absolute;left:0;text-align:left;margin-left:521.8pt;margin-top:513.3pt;width:54pt;height:36pt;z-index:2519367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58A5BE3" w14:textId="77777777" w:rsidR="00EA6468" w:rsidRDefault="00794125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71E127B">
                <v:shape id="_x0000_s2573" style="position:absolute;left:0;text-align:left;margin-left:534.75pt;margin-top:516.1pt;width:40pt;height:36pt;z-index:2519377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EAAF724" w14:textId="77777777" w:rsidR="00EA6468" w:rsidRDefault="00794125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156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7B7E6E7">
                <v:shape id="_x0000_s2572" style="position:absolute;left:0;text-align:left;margin-left:534.95pt;margin-top:519.2pt;width:40pt;height:36pt;z-index:2519388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1021FD7" w14:textId="77777777" w:rsidR="00EA6468" w:rsidRDefault="00794125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155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5220D40">
                <v:shape id="_x0000_s2571" style="position:absolute;left:0;text-align:left;margin-left:583.45pt;margin-top:525.35pt;width:40pt;height:36pt;z-index:2519398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3B866B9" w14:textId="77777777" w:rsidR="00EA6468" w:rsidRDefault="00794125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154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6632837">
                <v:shape id="_x0000_s2570" style="position:absolute;left:0;text-align:left;margin-left:578.8pt;margin-top:573.85pt;width:40pt;height:36pt;z-index:2519408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4B49D8F" w14:textId="77777777" w:rsidR="00EA6468" w:rsidRDefault="00794125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168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50AA942">
                <v:shape id="_x0000_s2569" style="position:absolute;left:0;text-align:left;margin-left:466.45pt;margin-top:568.15pt;width:54pt;height:36pt;z-index:2519418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DBB1AB3" w14:textId="77777777" w:rsidR="00EA6468" w:rsidRDefault="00794125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н169У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50C3CAA">
                <v:shape id="_x0000_s2568" style="position:absolute;left:0;text-align:left;margin-left:465.85pt;margin-top:547.25pt;width:54pt;height:36pt;z-index:2519429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74B1519" w14:textId="77777777" w:rsidR="00EA6468" w:rsidRDefault="00794125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н170У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18030FB">
                <v:shape id="_x0000_s2567" style="position:absolute;left:0;text-align:left;margin-left:533.9pt;margin-top:537.5pt;width:37pt;height:36pt;z-index:2519439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553BCEC" w14:textId="77777777" w:rsidR="00EA6468" w:rsidRDefault="00794125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DE3E440">
                <v:shape id="_x0000_s2566" style="position:absolute;left:0;text-align:left;margin-left:108.5pt;margin-top:461.55pt;width:28pt;height:36pt;z-index:2519449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7F6D49A" w14:textId="77777777" w:rsidR="00EA6468" w:rsidRDefault="00794125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AB847A3">
                <v:shape id="_x0000_s2565" style="position:absolute;left:0;text-align:left;margin-left:173.1pt;margin-top:442.95pt;width:28pt;height:36pt;z-index:2519459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243AE60" w14:textId="77777777" w:rsidR="00EA6468" w:rsidRDefault="00794125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AA110A1">
                <v:shape id="_x0000_s2564" style="position:absolute;left:0;text-align:left;margin-left:180.5pt;margin-top:453.85pt;width:42pt;height:36pt;z-index:2519470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EAB925F" w14:textId="77777777" w:rsidR="00EA6468" w:rsidRDefault="00794125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007D738">
                <v:shape id="_x0000_s2563" style="position:absolute;left:0;text-align:left;margin-left:187.9pt;margin-top:470.35pt;width:42pt;height:36pt;z-index:2519480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3AFB128" w14:textId="77777777" w:rsidR="00EA6468" w:rsidRDefault="00794125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7D833F1">
                <v:shape id="_x0000_s2562" style="position:absolute;left:0;text-align:left;margin-left:189.55pt;margin-top:477.35pt;width:42pt;height:36pt;z-index:2519490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5F8E6D1" w14:textId="77777777" w:rsidR="00EA6468" w:rsidRDefault="00794125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C4D9205">
                <v:shape id="_x0000_s2561" style="position:absolute;left:0;text-align:left;margin-left:172.75pt;margin-top:510.8pt;width:28pt;height:36pt;z-index:2519500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0F5925E" w14:textId="77777777" w:rsidR="00EA6468" w:rsidRDefault="00794125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6E7B21D">
                <v:shape id="_x0000_s2560" style="position:absolute;left:0;text-align:left;margin-left:132.8pt;margin-top:513.2pt;width:42pt;height:36pt;z-index:2519511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8F936AE" w14:textId="77777777" w:rsidR="00EA6468" w:rsidRDefault="00794125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1A8FCBF">
                <v:shape id="_x0000_s2559" style="position:absolute;left:0;text-align:left;margin-left:120.5pt;margin-top:508.55pt;width:42pt;height:36pt;z-index:2519521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D60F7A5" w14:textId="77777777" w:rsidR="00EA6468" w:rsidRDefault="00794125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AF4E8C1">
                <v:shape id="_x0000_s2558" style="position:absolute;left:0;text-align:left;margin-left:116.9pt;margin-top:505.85pt;width:42pt;height:36pt;z-index:2519531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89988EF" w14:textId="77777777" w:rsidR="00EA6468" w:rsidRDefault="00794125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09204E2">
                <v:shape id="_x0000_s2557" style="position:absolute;left:0;text-align:left;margin-left:105.4pt;margin-top:503.3pt;width:48pt;height:36pt;z-index:2519541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B25A5D7" w14:textId="77777777" w:rsidR="00EA6468" w:rsidRDefault="00794125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CD24AF6">
                <v:shape id="_x0000_s2556" style="position:absolute;left:0;text-align:left;margin-left:98.25pt;margin-top:498.9pt;width:48pt;height:36pt;z-index:2519552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E56B389" w14:textId="77777777" w:rsidR="00EA6468" w:rsidRDefault="00794125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A9298AF">
                <v:shape id="_x0000_s2555" style="position:absolute;left:0;text-align:left;margin-left:91.6pt;margin-top:493.2pt;width:48pt;height:36pt;z-index:2519562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0C94209" w14:textId="77777777" w:rsidR="00EA6468" w:rsidRDefault="00794125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4F838D5">
                <v:shape id="_x0000_s2554" style="position:absolute;left:0;text-align:left;margin-left:87.75pt;margin-top:485.6pt;width:48pt;height:36pt;z-index:2519572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8B628F2" w14:textId="77777777" w:rsidR="00EA6468" w:rsidRDefault="00794125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1A91341">
                <v:shape id="_x0000_s2553" style="position:absolute;left:0;text-align:left;margin-left:141.9pt;margin-top:470.85pt;width:37pt;height:36pt;z-index:2519582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EAC2800" w14:textId="77777777" w:rsidR="00EA6468" w:rsidRDefault="00794125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E547037">
                <v:shape id="_x0000_s2552" style="position:absolute;left:0;text-align:left;margin-left:133.4pt;margin-top:441.5pt;width:48pt;height:36pt;z-index:2519592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32228FB" w14:textId="77777777" w:rsidR="00EA6468" w:rsidRDefault="00794125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861D262">
                <v:shape id="_x0000_s2551" style="position:absolute;left:0;text-align:left;margin-left:140pt;margin-top:438.85pt;width:48pt;height:36pt;z-index:2519603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ECE01B5" w14:textId="77777777" w:rsidR="00EA6468" w:rsidRDefault="00794125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BD0E2B9">
                <v:shape id="_x0000_s2550" style="position:absolute;left:0;text-align:left;margin-left:199.9pt;margin-top:434.25pt;width:48pt;height:36pt;z-index:2519613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B464BF9" w14:textId="77777777" w:rsidR="00EA6468" w:rsidRDefault="00794125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796CD57">
                <v:shape id="_x0000_s2549" style="position:absolute;left:0;text-align:left;margin-left:208.7pt;margin-top:468.45pt;width:48pt;height:36pt;z-index:2519623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03AA9E6" w14:textId="77777777" w:rsidR="00EA6468" w:rsidRDefault="00794125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F505F70">
                <v:shape id="_x0000_s2548" style="position:absolute;left:0;text-align:left;margin-left:210.5pt;margin-top:491.6pt;width:34pt;height:36pt;z-index:2519633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FD21FBB" w14:textId="77777777" w:rsidR="00EA6468" w:rsidRDefault="00794125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96A4DEA">
                <v:shape id="_x0000_s2547" style="position:absolute;left:0;text-align:left;margin-left:211pt;margin-top:515.4pt;width:34pt;height:36pt;z-index:2519644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4E00B5C" w14:textId="77777777" w:rsidR="00EA6468" w:rsidRDefault="00794125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E3BD829">
                <v:shape id="_x0000_s2546" style="position:absolute;left:0;text-align:left;margin-left:207.7pt;margin-top:524.6pt;width:34pt;height:36pt;z-index:2519654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A15F971" w14:textId="77777777" w:rsidR="00EA6468" w:rsidRDefault="00794125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8E061AE">
                <v:shape id="_x0000_s2545" style="position:absolute;left:0;text-align:left;margin-left:173.65pt;margin-top:524.65pt;width:34pt;height:36pt;z-index:2519664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9817F9F" w14:textId="77777777" w:rsidR="00EA6468" w:rsidRDefault="00794125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310204F">
                <v:shape id="_x0000_s2544" style="position:absolute;left:0;text-align:left;margin-left:161.25pt;margin-top:520.05pt;width:34pt;height:36pt;z-index:2519674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F884819" w14:textId="77777777" w:rsidR="00EA6468" w:rsidRDefault="00794125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CB45735">
                <v:shape id="_x0000_s2543" style="position:absolute;left:0;text-align:left;margin-left:153.15pt;margin-top:517.1pt;width:34pt;height:36pt;z-index:2519685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932E5FB" w14:textId="77777777" w:rsidR="00EA6468" w:rsidRDefault="00794125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D82644C">
                <v:shape id="_x0000_s2542" style="position:absolute;left:0;text-align:left;margin-left:172.35pt;margin-top:472.6pt;width:37pt;height:36pt;z-index:2519695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2EB2AB8" w14:textId="77777777" w:rsidR="00EA6468" w:rsidRDefault="00794125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E4E7B7E">
                <v:shape id="_x0000_s2541" style="position:absolute;left:0;text-align:left;margin-left:187.55pt;margin-top:423.55pt;width:48pt;height:36pt;z-index:2519705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4F1FEDD" w14:textId="77777777" w:rsidR="00EA6468" w:rsidRDefault="00794125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3E48058">
                <v:shape id="_x0000_s2540" style="position:absolute;left:0;text-align:left;margin-left:250.8pt;margin-top:418.45pt;width:48pt;height:36pt;z-index:2519715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7BC9E96" w14:textId="77777777" w:rsidR="00EA6468" w:rsidRDefault="00794125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01C7533">
                <v:shape id="_x0000_s2539" style="position:absolute;left:0;text-align:left;margin-left:260.75pt;margin-top:424.7pt;width:48pt;height:36pt;z-index:2519726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9285770" w14:textId="77777777" w:rsidR="00EA6468" w:rsidRDefault="00794125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EC91F70">
                <v:shape id="_x0000_s2538" style="position:absolute;left:0;text-align:left;margin-left:271.75pt;margin-top:470.4pt;width:48pt;height:36pt;z-index:2519736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29AD35F" w14:textId="77777777" w:rsidR="00EA6468" w:rsidRDefault="00794125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4C7D38B">
                <v:shape id="_x0000_s2537" style="position:absolute;left:0;text-align:left;margin-left:269.9pt;margin-top:489.05pt;width:34pt;height:36pt;z-index:2519746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EDC9F41" w14:textId="77777777" w:rsidR="00EA6468" w:rsidRDefault="00794125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10B5CC2">
                <v:shape id="_x0000_s2536" style="position:absolute;left:0;text-align:left;margin-left:251.75pt;margin-top:493.45pt;width:34pt;height:36pt;z-index:2519756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D7801EF" w14:textId="77777777" w:rsidR="00EA6468" w:rsidRDefault="00794125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BF2291C">
                <v:shape id="_x0000_s2535" style="position:absolute;left:0;text-align:left;margin-left:216.8pt;margin-top:451.85pt;width:37pt;height:36pt;z-index:2519767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1C9221F" w14:textId="77777777" w:rsidR="00EA6468" w:rsidRDefault="00794125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41FFE93">
                <v:shape id="_x0000_s2534" style="position:absolute;left:0;text-align:left;margin-left:251pt;margin-top:474.3pt;width:34pt;height:36pt;z-index:2519777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2C061E8" w14:textId="77777777" w:rsidR="00EA6468" w:rsidRDefault="00794125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60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A761A5B">
                <v:shape id="_x0000_s2533" style="position:absolute;left:0;text-align:left;margin-left:316pt;margin-top:471.7pt;width:48pt;height:36pt;z-index:2519787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A16C17B" w14:textId="77777777" w:rsidR="00EA6468" w:rsidRDefault="00794125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FDDDD71">
                <v:shape id="_x0000_s2532" style="position:absolute;left:0;text-align:left;margin-left:316.55pt;margin-top:473.35pt;width:48pt;height:36pt;z-index:2519797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0C80005" w14:textId="77777777" w:rsidR="00EA6468" w:rsidRDefault="00794125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D84FD5C">
                <v:shape id="_x0000_s2531" style="position:absolute;left:0;text-align:left;margin-left:335.8pt;margin-top:472.65pt;width:48pt;height:36pt;z-index:2519808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425E9A2" w14:textId="77777777" w:rsidR="00EA6468" w:rsidRDefault="00794125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1F88CF0">
                <v:shape id="_x0000_s2530" style="position:absolute;left:0;text-align:left;margin-left:337.9pt;margin-top:494.65pt;width:48pt;height:36pt;z-index:2519818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EEDD754" w14:textId="77777777" w:rsidR="00EA6468" w:rsidRDefault="00794125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74396D9">
                <v:shape id="_x0000_s2529" style="position:absolute;left:0;text-align:left;margin-left:336.05pt;margin-top:494.95pt;width:48pt;height:36pt;z-index:2519828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2EF998D" w14:textId="77777777" w:rsidR="00EA6468" w:rsidRDefault="00794125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6FEDD80">
                <v:shape id="_x0000_s2528" style="position:absolute;left:0;text-align:left;margin-left:339.3pt;margin-top:506.45pt;width:48pt;height:36pt;z-index:2519838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9B7F341" w14:textId="77777777" w:rsidR="00EA6468" w:rsidRDefault="00794125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A8439BC">
                <v:shape id="_x0000_s2527" style="position:absolute;left:0;text-align:left;margin-left:338.65pt;margin-top:543.15pt;width:48pt;height:36pt;z-index:2519848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838E956" w14:textId="77777777" w:rsidR="00EA6468" w:rsidRDefault="00794125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DA7D103">
                <v:shape id="_x0000_s2526" style="position:absolute;left:0;text-align:left;margin-left:327.85pt;margin-top:544.5pt;width:34pt;height:36pt;z-index:2519859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EB99B89" w14:textId="77777777" w:rsidR="00EA6468" w:rsidRDefault="00794125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68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A0A599F">
                <v:shape id="_x0000_s2525" style="position:absolute;left:0;text-align:left;margin-left:327.8pt;margin-top:563.65pt;width:34pt;height:36pt;z-index:2519869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4CEB9A0" w14:textId="77777777" w:rsidR="00EA6468" w:rsidRDefault="00794125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69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A1D1A94">
                <v:shape id="_x0000_s2524" style="position:absolute;left:0;text-align:left;margin-left:249.8pt;margin-top:548.3pt;width:34pt;height:36pt;z-index:2519879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6E62A27" w14:textId="77777777" w:rsidR="00EA6468" w:rsidRDefault="00794125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70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991763C">
                <v:shape id="_x0000_s2523" style="position:absolute;left:0;text-align:left;margin-left:249.45pt;margin-top:529.5pt;width:34pt;height:36pt;z-index:2519889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022FA44" w14:textId="77777777" w:rsidR="00EA6468" w:rsidRDefault="00794125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71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C71A6CD">
                <v:shape id="_x0000_s2522" style="position:absolute;left:0;text-align:left;margin-left:248pt;margin-top:517.45pt;width:34pt;height:36pt;z-index:2519900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449380C" w14:textId="77777777" w:rsidR="00EA6468" w:rsidRDefault="00794125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72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F18D97E">
                <v:shape id="_x0000_s2521" style="position:absolute;left:0;text-align:left;margin-left:291pt;margin-top:510.55pt;width:37pt;height:36pt;z-index:2519910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BC96B45" w14:textId="77777777" w:rsidR="00EA6468" w:rsidRDefault="00794125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75C9A81">
                <v:shape id="_x0000_s2520" style="position:absolute;left:0;text-align:left;margin-left:316.65pt;margin-top:469.6pt;width:34pt;height:36pt;z-index:2519920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429C09C" w14:textId="77777777" w:rsidR="00EA6468" w:rsidRDefault="00794125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79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6A017A2">
                <v:shape id="_x0000_s2519" style="position:absolute;left:0;text-align:left;margin-left:381.85pt;margin-top:469.55pt;width:34pt;height:36pt;z-index:2519930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9C48671" w14:textId="77777777" w:rsidR="00EA6468" w:rsidRDefault="00794125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80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6B79AB5">
                <v:shape id="_x0000_s2518" style="position:absolute;left:0;text-align:left;margin-left:385.15pt;margin-top:478pt;width:34pt;height:36pt;z-index:2519941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DAF51B4" w14:textId="77777777" w:rsidR="00EA6468" w:rsidRDefault="00794125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81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CB71181">
                <v:shape id="_x0000_s2517" style="position:absolute;left:0;text-align:left;margin-left:383.75pt;margin-top:485.1pt;width:34pt;height:36pt;z-index:2519951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240FBD7" w14:textId="77777777" w:rsidR="00EA6468" w:rsidRDefault="00794125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82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6277688">
                <v:shape id="_x0000_s2516" style="position:absolute;left:0;text-align:left;margin-left:390.55pt;margin-top:484.4pt;width:34pt;height:36pt;z-index:2519961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0A93BBA" w14:textId="77777777" w:rsidR="00EA6468" w:rsidRDefault="00794125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83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2FAEBD8">
                <v:shape id="_x0000_s2515" style="position:absolute;left:0;text-align:left;margin-left:396.5pt;margin-top:533.5pt;width:48pt;height:36pt;z-index:2519971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63238E1" w14:textId="77777777" w:rsidR="00EA6468" w:rsidRDefault="00794125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F3665ED">
                <v:shape id="_x0000_s2514" style="position:absolute;left:0;text-align:left;margin-left:396.7pt;margin-top:538.75pt;width:34pt;height:36pt;z-index:2519982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0A6BE7E" w14:textId="77777777" w:rsidR="00EA6468" w:rsidRDefault="00794125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85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4F1389A">
                <v:shape id="_x0000_s2513" style="position:absolute;left:0;text-align:left;margin-left:396.3pt;margin-top:585.15pt;width:34pt;height:36pt;z-index:2519992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842D0DE" w14:textId="77777777" w:rsidR="00EA6468" w:rsidRDefault="00794125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86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5152DF6">
                <v:shape id="_x0000_s2512" style="position:absolute;left:0;text-align:left;margin-left:307.55pt;margin-top:568.45pt;width:34pt;height:36pt;z-index:2520002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0BEE115" w14:textId="77777777" w:rsidR="00EA6468" w:rsidRDefault="00794125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87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890EAD2">
                <v:shape id="_x0000_s2511" style="position:absolute;left:0;text-align:left;margin-left:343.5pt;margin-top:520.3pt;width:37pt;height:36pt;z-index:2520012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5FF9D01" w14:textId="77777777" w:rsidR="00EA6468" w:rsidRDefault="00794125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A8D3377">
                <v:shape id="_x0000_s2510" style="position:absolute;left:0;text-align:left;margin-left:394.2pt;margin-top:462.25pt;width:40pt;height:36pt;z-index:2520023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641A86E" w14:textId="77777777" w:rsidR="00EA6468" w:rsidRDefault="00794125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100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5FC000B">
                <v:shape id="_x0000_s2509" style="position:absolute;left:0;text-align:left;margin-left:407.9pt;margin-top:461.35pt;width:40pt;height:36pt;z-index:2520033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EF15A92" w14:textId="77777777" w:rsidR="00EA6468" w:rsidRDefault="00794125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101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F9A9F75">
                <v:shape id="_x0000_s2508" style="position:absolute;left:0;text-align:left;margin-left:465.35pt;margin-top:465pt;width:40pt;height:36pt;z-index:2520043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5C8DB4F" w14:textId="77777777" w:rsidR="00EA6468" w:rsidRDefault="00794125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102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9E40FD7">
                <v:shape id="_x0000_s2507" style="position:absolute;left:0;text-align:left;margin-left:466.7pt;margin-top:505pt;width:40pt;height:36pt;z-index:2520053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35DA82D" w14:textId="77777777" w:rsidR="00EA6468" w:rsidRDefault="00794125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103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D4077C1">
                <v:shape id="_x0000_s2506" style="position:absolute;left:0;text-align:left;margin-left:470.15pt;margin-top:523.65pt;width:54pt;height:36pt;z-index:2520064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143BEB1" w14:textId="77777777" w:rsidR="00EA6468" w:rsidRDefault="00794125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D3F2059">
                <v:shape id="_x0000_s2505" style="position:absolute;left:0;text-align:left;margin-left:449.25pt;margin-top:527.25pt;width:54pt;height:36pt;z-index:2520074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AC777C0" w14:textId="77777777" w:rsidR="00EA6468" w:rsidRDefault="00794125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9C8CC46">
                <v:shape id="_x0000_s2504" style="position:absolute;left:0;text-align:left;margin-left:449.8pt;margin-top:530.9pt;width:54pt;height:36pt;z-index:2520084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46B7D0B" w14:textId="77777777" w:rsidR="00EA6468" w:rsidRDefault="00794125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7518061">
                <v:shape id="_x0000_s2503" style="position:absolute;left:0;text-align:left;margin-left:408.15pt;margin-top:494.65pt;width:37pt;height:36pt;z-index:2520094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C948FF1" w14:textId="77777777" w:rsidR="00EA6468" w:rsidRDefault="00794125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CB6F91B">
                <v:shape id="_x0000_s2502" style="position:absolute;left:0;text-align:left;margin-left:499.2pt;margin-top:460.6pt;width:40pt;height:36pt;z-index:2520104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E5400AF" w14:textId="77777777" w:rsidR="00EA6468" w:rsidRDefault="00794125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152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27F61EA">
                <v:shape id="_x0000_s2501" style="position:absolute;left:0;text-align:left;margin-left:590.85pt;margin-top:468.95pt;width:40pt;height:36pt;z-index:2520115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8346545" w14:textId="77777777" w:rsidR="00EA6468" w:rsidRDefault="00794125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153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BDC376F">
                <v:shape id="_x0000_s2500" style="position:absolute;left:0;text-align:left;margin-left:478.55pt;margin-top:496.25pt;width:54pt;height:36pt;z-index:2520125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ACCFCDC" w14:textId="77777777" w:rsidR="00EA6468" w:rsidRDefault="00794125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A47669B">
                <v:shape id="_x0000_s2499" style="position:absolute;left:0;text-align:left;margin-left:479.85pt;margin-top:488.7pt;width:54pt;height:36pt;z-index:2520135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5E26370" w14:textId="77777777" w:rsidR="00EA6468" w:rsidRDefault="00794125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н158У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0381482">
                <v:shape id="_x0000_s2498" style="position:absolute;left:0;text-align:left;margin-left:546.65pt;margin-top:490.7pt;width:31pt;height:36pt;z-index:2520145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62FCB1A" w14:textId="77777777" w:rsidR="00EA6468" w:rsidRDefault="00794125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277B503">
                <v:shape id="_x0000_s2497" style="position:absolute;left:0;text-align:left;margin-left:579.75pt;margin-top:522.65pt;width:40pt;height:36pt;z-index:2520156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243725B" w14:textId="77777777" w:rsidR="00EA6468" w:rsidRDefault="00794125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180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568229C">
                <v:shape id="_x0000_s2496" style="position:absolute;left:0;text-align:left;margin-left:555.45pt;margin-top:526pt;width:40pt;height:36pt;z-index:2520166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CA098EC" w14:textId="77777777" w:rsidR="00EA6468" w:rsidRDefault="00794125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181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7049171">
                <v:shape id="_x0000_s2495" style="position:absolute;left:0;text-align:left;margin-left:555.55pt;margin-top:523.8pt;width:40pt;height:36pt;z-index:2520176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CCB9F53" w14:textId="77777777" w:rsidR="00EA6468" w:rsidRDefault="00794125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182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54C5C90">
                <v:shape id="_x0000_s2494" style="position:absolute;left:0;text-align:left;margin-left:639pt;margin-top:530.15pt;width:40pt;height:36pt;z-index:2520186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D4EC3CE" w14:textId="77777777" w:rsidR="00EA6468" w:rsidRDefault="00794125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183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D87E937">
                <v:shape id="_x0000_s2493" style="position:absolute;left:0;text-align:left;margin-left:632.4pt;margin-top:581.3pt;width:40pt;height:36pt;z-index:2520197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DD049E4" w14:textId="77777777" w:rsidR="00EA6468" w:rsidRDefault="00794125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184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20AA1D9">
                <v:shape id="_x0000_s2492" style="position:absolute;left:0;text-align:left;margin-left:590.15pt;margin-top:545.45pt;width:37pt;height:36pt;z-index:2520207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93EADF2" w14:textId="77777777" w:rsidR="00EA6468" w:rsidRDefault="00794125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:61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CEFC484">
                <v:shape id="_x0000_s2491" style="position:absolute;left:0;text-align:left;margin-left:730.75pt;margin-top:41.7pt;width:40pt;height:36pt;z-index:2520217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CBD6FA4" w14:textId="77777777" w:rsidR="00EA6468" w:rsidRDefault="00794125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214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552EF1D">
                <v:shape id="_x0000_s2490" style="position:absolute;left:0;text-align:left;margin-left:820.5pt;margin-top:95.45pt;width:40pt;height:36pt;z-index:2520227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8B13410" w14:textId="77777777" w:rsidR="00EA6468" w:rsidRDefault="00794125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215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9AC32B6">
                <v:shape id="_x0000_s2489" style="position:absolute;left:0;text-align:left;margin-left:865.9pt;margin-top:143.9pt;width:40pt;height:36pt;z-index:2520238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25C5433" w14:textId="77777777" w:rsidR="00EA6468" w:rsidRDefault="00794125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216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E22174E">
                <v:shape id="_x0000_s2488" style="position:absolute;left:0;text-align:left;margin-left:870.3pt;margin-top:142.55pt;width:40pt;height:36pt;z-index:2520248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A7B1C12" w14:textId="77777777" w:rsidR="00EA6468" w:rsidRDefault="00794125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217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CE4E519">
                <v:shape id="_x0000_s2487" style="position:absolute;left:0;text-align:left;margin-left:947.75pt;margin-top:218pt;width:40pt;height:36pt;z-index:2520258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572FE26" w14:textId="77777777" w:rsidR="00EA6468" w:rsidRDefault="00794125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218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435E127">
                <v:shape id="_x0000_s2486" style="position:absolute;left:0;text-align:left;margin-left:942.35pt;margin-top:231.75pt;width:54pt;height:36pt;z-index:2520268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B7F7038" w14:textId="77777777" w:rsidR="00EA6468" w:rsidRDefault="00794125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н219У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20B4C64">
                <v:shape id="_x0000_s2485" style="position:absolute;left:0;text-align:left;margin-left:933.35pt;margin-top:240.55pt;width:54pt;height:36pt;z-index:2520279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C8684B5" w14:textId="77777777" w:rsidR="00EA6468" w:rsidRDefault="00794125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н220У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67E6D26">
                <v:shape id="_x0000_s2484" style="position:absolute;left:0;text-align:left;margin-left:920.9pt;margin-top:244.1pt;width:54pt;height:36pt;z-index:2520289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A573EE1" w14:textId="77777777" w:rsidR="00EA6468" w:rsidRDefault="00794125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н221У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B2E15F4">
                <v:shape id="_x0000_s2483" style="position:absolute;left:0;text-align:left;margin-left:805.5pt;margin-top:270.5pt;width:54pt;height:36pt;z-index:2520299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EFBAD60" w14:textId="77777777" w:rsidR="00EA6468" w:rsidRDefault="00794125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н222У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20D38F6">
                <v:shape id="_x0000_s2482" style="position:absolute;left:0;text-align:left;margin-left:677.9pt;margin-top:305.65pt;width:54pt;height:36pt;z-index:2520309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514F5F8" w14:textId="77777777" w:rsidR="00EA6468" w:rsidRDefault="00794125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н223У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04F1101">
                <v:shape id="_x0000_s2481" style="position:absolute;left:0;text-align:left;margin-left:687.05pt;margin-top:300pt;width:40pt;height:36pt;z-index:2520320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C39BE85" w14:textId="77777777" w:rsidR="00EA6468" w:rsidRDefault="00794125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224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44C32D3">
                <v:shape id="_x0000_s2480" style="position:absolute;left:0;text-align:left;margin-left:679.3pt;margin-top:285.65pt;width:40pt;height:36pt;z-index:2520330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B9EBBDF" w14:textId="77777777" w:rsidR="00EA6468" w:rsidRDefault="00794125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225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A468BDC">
                <v:shape id="_x0000_s2479" style="position:absolute;left:0;text-align:left;margin-left:683.5pt;margin-top:282.75pt;width:40pt;height:36pt;z-index:2520340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10B5E1C" w14:textId="77777777" w:rsidR="00EA6468" w:rsidRDefault="00794125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226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F707481">
                <v:shape id="_x0000_s2478" style="position:absolute;left:0;text-align:left;margin-left:678.9pt;margin-top:277.5pt;width:40pt;height:36pt;z-index:2520350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871C9CF" w14:textId="77777777" w:rsidR="00EA6468" w:rsidRDefault="00794125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227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8323CD4">
                <v:shape id="_x0000_s2477" style="position:absolute;left:0;text-align:left;margin-left:681.7pt;margin-top:275pt;width:40pt;height:36pt;z-index:2520360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6543B19" w14:textId="77777777" w:rsidR="00EA6468" w:rsidRDefault="00794125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228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A543AD4">
                <v:shape id="_x0000_s2476" style="position:absolute;left:0;text-align:left;margin-left:628.25pt;margin-top:193.65pt;width:40pt;height:36pt;z-index:2520371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2A9C3B7" w14:textId="77777777" w:rsidR="00EA6468" w:rsidRDefault="00794125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229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C619820">
                <v:shape id="_x0000_s2475" style="position:absolute;left:0;text-align:left;margin-left:634.15pt;margin-top:186.05pt;width:40pt;height:36pt;z-index:2520381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08CF45A" w14:textId="77777777" w:rsidR="00EA6468" w:rsidRDefault="00794125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230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715FDE9">
                <v:shape id="_x0000_s2474" style="position:absolute;left:0;text-align:left;margin-left:705.15pt;margin-top:80.4pt;width:40pt;height:36pt;z-index:2520391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76E69A2" w14:textId="77777777" w:rsidR="00EA6468" w:rsidRDefault="00794125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231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1BA97E8">
                <v:shape id="_x0000_s2473" style="position:absolute;left:0;text-align:left;margin-left:710.6pt;margin-top:83.95pt;width:40pt;height:36pt;z-index:2520401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7A28B1D" w14:textId="77777777" w:rsidR="00EA6468" w:rsidRDefault="00794125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232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E6264F7">
                <v:shape id="_x0000_s2472" style="position:absolute;left:0;text-align:left;margin-left:710.35pt;margin-top:84.2pt;width:40pt;height:36pt;z-index:2520412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4042A86" w14:textId="77777777" w:rsidR="00EA6468" w:rsidRDefault="00794125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233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FC82EB8">
                <v:shape id="_x0000_s2471" style="position:absolute;left:0;text-align:left;margin-left:704.9pt;margin-top:80.6pt;width:40pt;height:36pt;z-index:2520422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EAE76A4" w14:textId="77777777" w:rsidR="00EA6468" w:rsidRDefault="00794125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234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DB544A1">
                <v:shape id="_x0000_s2470" style="position:absolute;left:0;text-align:left;margin-left:793pt;margin-top:166.95pt;width:31pt;height:36pt;z-index:2520432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6B69A1E" w14:textId="77777777" w:rsidR="00EA6468" w:rsidRDefault="00794125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E168AA9">
                <v:shape id="_x0000_s2469" style="position:absolute;left:0;text-align:left;margin-left:122.8pt;margin-top:453.65pt;width:48pt;height:36pt;z-index:2520442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DED6DF7" w14:textId="77777777" w:rsidR="00EA6468" w:rsidRDefault="00794125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1D25BBF">
                <v:shape id="_x0000_s2468" style="position:absolute;left:0;text-align:left;margin-left:186.05pt;margin-top:444.65pt;width:48pt;height:36pt;z-index:2520453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B11DD55" w14:textId="77777777" w:rsidR="00EA6468" w:rsidRDefault="00794125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E168CE0">
                <v:shape id="_x0000_s2467" style="position:absolute;left:0;text-align:left;margin-left:198.45pt;margin-top:471.6pt;width:48pt;height:36pt;z-index:2520463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E6F867E" w14:textId="77777777" w:rsidR="00EA6468" w:rsidRDefault="00794125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22722BA">
                <v:shape id="_x0000_s2466" style="position:absolute;left:0;text-align:left;margin-left:183.9pt;margin-top:478.35pt;width:48pt;height:36pt;z-index:2520473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868C799" w14:textId="77777777" w:rsidR="00EA6468" w:rsidRDefault="00794125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26BF9A3">
                <v:shape id="_x0000_s2465" style="position:absolute;left:0;text-align:left;margin-left:185.15pt;margin-top:481pt;width:48pt;height:36pt;z-index:2520483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31DBEB1" w14:textId="77777777" w:rsidR="00EA6468" w:rsidRDefault="00794125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354A14F">
                <v:shape id="_x0000_s2464" style="position:absolute;left:0;text-align:left;margin-left:134.05pt;margin-top:487.3pt;width:48pt;height:36pt;z-index:2520494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CB2E8A1" w14:textId="77777777" w:rsidR="00EA6468" w:rsidRDefault="00794125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0BD04EE">
                <v:shape id="_x0000_s2463" style="position:absolute;left:0;text-align:left;margin-left:132.8pt;margin-top:484.75pt;width:48pt;height:36pt;z-index:2520504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EB71065" w14:textId="77777777" w:rsidR="00EA6468" w:rsidRDefault="00794125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E72F5E6">
                <v:shape id="_x0000_s2462" style="position:absolute;left:0;text-align:left;margin-left:126.75pt;margin-top:487.65pt;width:48pt;height:36pt;z-index:2520514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3DFC575" w14:textId="77777777" w:rsidR="00EA6468" w:rsidRDefault="00794125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B5049C7">
                <v:shape id="_x0000_s2461" style="position:absolute;left:0;text-align:left;margin-left:118.55pt;margin-top:471pt;width:48pt;height:36pt;z-index:2520524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FD57F88" w14:textId="77777777" w:rsidR="00EA6468" w:rsidRDefault="00794125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22B2D3C">
                <v:shape id="_x0000_s2460" style="position:absolute;left:0;text-align:left;margin-left:121.9pt;margin-top:469.35pt;width:48pt;height:36pt;z-index:2520535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351486F" w14:textId="77777777" w:rsidR="00EA6468" w:rsidRDefault="00794125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D733DC0">
                <v:shape id="_x0000_s2459" style="position:absolute;left:0;text-align:left;margin-left:163.7pt;margin-top:459.1pt;width:37pt;height:36pt;z-index:2520545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3BB9B0A" w14:textId="77777777" w:rsidR="00EA6468" w:rsidRDefault="00794125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914B842">
                <v:shape id="_x0000_s2458" style="position:absolute;left:0;text-align:left;margin-left:168.8pt;margin-top:433.45pt;width:48pt;height:36pt;z-index:2520555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0563488" w14:textId="77777777" w:rsidR="00EA6468" w:rsidRDefault="00794125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AED76B8">
                <v:shape id="_x0000_s2457" style="position:absolute;left:0;text-align:left;margin-left:229.6pt;margin-top:429.35pt;width:48pt;height:36pt;z-index:2520565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A78F47C" w14:textId="77777777" w:rsidR="00EA6468" w:rsidRDefault="00794125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2F05A45">
                <v:shape id="_x0000_s2456" style="position:absolute;left:0;text-align:left;margin-left:232.75pt;margin-top:440.8pt;width:48pt;height:36pt;z-index:2520576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5AF6A9A" w14:textId="77777777" w:rsidR="00EA6468" w:rsidRDefault="00794125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9C3D259">
                <v:shape id="_x0000_s2455" style="position:absolute;left:0;text-align:left;margin-left:235.45pt;margin-top:440.1pt;width:48pt;height:36pt;z-index:2520586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1D9A5FA" w14:textId="77777777" w:rsidR="00EA6468" w:rsidRDefault="00794125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8696C88">
                <v:shape id="_x0000_s2454" style="position:absolute;left:0;text-align:left;margin-left:236.75pt;margin-top:444.8pt;width:48pt;height:36pt;z-index:2520596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59E586D" w14:textId="77777777" w:rsidR="00EA6468" w:rsidRDefault="00794125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F759331">
                <v:shape id="_x0000_s2453" style="position:absolute;left:0;text-align:left;margin-left:239.9pt;margin-top:444.05pt;width:48pt;height:36pt;z-index:2520606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E876D31" w14:textId="77777777" w:rsidR="00EA6468" w:rsidRDefault="00794125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C9CAD52">
                <v:shape id="_x0000_s2452" style="position:absolute;left:0;text-align:left;margin-left:243.95pt;margin-top:460.5pt;width:48pt;height:36pt;z-index:2520616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7FC0256" w14:textId="77777777" w:rsidR="00EA6468" w:rsidRDefault="00794125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1B1F98E">
                <v:shape id="_x0000_s2451" style="position:absolute;left:0;text-align:left;margin-left:183.8pt;margin-top:466.2pt;width:48pt;height:36pt;z-index:2520627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5453882" w14:textId="77777777" w:rsidR="00EA6468" w:rsidRDefault="00794125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3BFA377">
                <v:shape id="_x0000_s2450" style="position:absolute;left:0;text-align:left;margin-left:182.85pt;margin-top:463.65pt;width:48pt;height:36pt;z-index:2520637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8F7AD05" w14:textId="77777777" w:rsidR="00EA6468" w:rsidRDefault="00794125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9EECEC4">
                <v:shape id="_x0000_s2449" style="position:absolute;left:0;text-align:left;margin-left:229.4pt;margin-top:461.15pt;width:48pt;height:36pt;z-index:2520647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AF9B459" w14:textId="77777777" w:rsidR="00EA6468" w:rsidRDefault="00794125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97F1A6F">
                <v:shape id="_x0000_s2448" style="position:absolute;left:0;text-align:left;margin-left:230.65pt;margin-top:466.05pt;width:48pt;height:36pt;z-index:2520657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2EF86A3" w14:textId="77777777" w:rsidR="00EA6468" w:rsidRDefault="00794125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C25D702">
                <v:shape id="_x0000_s2447" style="position:absolute;left:0;text-align:left;margin-left:173.25pt;margin-top:470.75pt;width:48pt;height:36pt;z-index:2520668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7C6F4F5" w14:textId="77777777" w:rsidR="00EA6468" w:rsidRDefault="00794125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2B65AE5">
                <v:shape id="_x0000_s2446" style="position:absolute;left:0;text-align:left;margin-left:171.2pt;margin-top:463.9pt;width:48pt;height:36pt;z-index:2520678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FB1A21B" w14:textId="77777777" w:rsidR="00EA6468" w:rsidRDefault="00794125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8C9BDB6">
                <v:shape id="_x0000_s2445" style="position:absolute;left:0;text-align:left;margin-left:170.1pt;margin-top:464.1pt;width:48pt;height:36pt;z-index:2520688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ABD2DFF" w14:textId="77777777" w:rsidR="00EA6468" w:rsidRDefault="00794125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E7FC3A3">
                <v:shape id="_x0000_s2444" style="position:absolute;left:0;text-align:left;margin-left:209.5pt;margin-top:443.05pt;width:37pt;height:36pt;z-index:2520698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B3DB0F7" w14:textId="77777777" w:rsidR="00EA6468" w:rsidRDefault="00794125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68130DC">
                <v:shape id="_x0000_s2443" style="position:absolute;left:0;text-align:left;margin-left:332.6pt;margin-top:471.15pt;width:54pt;height:36pt;z-index:2520709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6B70EF2" w14:textId="77777777" w:rsidR="00EA6468" w:rsidRDefault="00794125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53C504D">
                <v:shape id="_x0000_s2442" style="position:absolute;left:0;text-align:left;margin-left:404.45pt;margin-top:469.05pt;width:54pt;height:36pt;z-index:2520719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7B7B2E3" w14:textId="77777777" w:rsidR="00EA6468" w:rsidRDefault="00794125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5E14E6B">
                <v:shape id="_x0000_s2441" style="position:absolute;left:0;text-align:left;margin-left:405.85pt;margin-top:477.9pt;width:54pt;height:36pt;z-index:2520729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A73189E" w14:textId="77777777" w:rsidR="00EA6468" w:rsidRDefault="00794125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F8A64C4">
                <v:shape id="_x0000_s2440" style="position:absolute;left:0;text-align:left;margin-left:411.85pt;margin-top:476.95pt;width:54pt;height:36pt;z-index:2520739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EF84E27" w14:textId="77777777" w:rsidR="00EA6468" w:rsidRDefault="00794125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B48A3D2">
                <v:shape id="_x0000_s2439" style="position:absolute;left:0;text-align:left;margin-left:415.45pt;margin-top:499.8pt;width:54pt;height:36pt;z-index:2520750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2049EE1" w14:textId="77777777" w:rsidR="00EA6468" w:rsidRDefault="00794125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CC1895B">
                <v:shape id="_x0000_s2438" style="position:absolute;left:0;text-align:left;margin-left:343.4pt;margin-top:504.4pt;width:54pt;height:36pt;z-index:2520760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83533C5" w14:textId="77777777" w:rsidR="00EA6468" w:rsidRDefault="00794125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7BF2845">
                <v:shape id="_x0000_s2437" style="position:absolute;left:0;text-align:left;margin-left:342.15pt;margin-top:496.2pt;width:54pt;height:36pt;z-index:2520770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8465E1F" w14:textId="77777777" w:rsidR="00EA6468" w:rsidRDefault="00794125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B78D274">
                <v:shape id="_x0000_s2436" style="position:absolute;left:0;text-align:left;margin-left:386.65pt;margin-top:498.5pt;width:54pt;height:36pt;z-index:2520780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93CFE0C" w14:textId="77777777" w:rsidR="00EA6468" w:rsidRDefault="00794125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52EA1DA">
                <v:shape id="_x0000_s2435" style="position:absolute;left:0;text-align:left;margin-left:330.05pt;margin-top:497.85pt;width:54pt;height:36pt;z-index:2520791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535208F" w14:textId="77777777" w:rsidR="00EA6468" w:rsidRDefault="00794125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9040FD2">
                <v:shape id="_x0000_s2434" style="position:absolute;left:0;text-align:left;margin-left:380.1pt;margin-top:479.75pt;width:37pt;height:36pt;z-index:2520801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640C9F6" w14:textId="77777777" w:rsidR="00EA6468" w:rsidRDefault="00794125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BDFCD25">
                <v:shape id="_x0000_s2433" style="position:absolute;left:0;text-align:left;margin-left:244.1pt;margin-top:477.2pt;width:48pt;height:36pt;z-index:2520811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FED61CF" w14:textId="77777777" w:rsidR="00EA6468" w:rsidRDefault="00794125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3CDE6D3">
                <v:shape id="_x0000_s2432" style="position:absolute;left:0;text-align:left;margin-left:311.55pt;margin-top:473.1pt;width:48pt;height:36pt;z-index:2520821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C339308" w14:textId="77777777" w:rsidR="00EA6468" w:rsidRDefault="00794125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D1CF315">
                <v:shape id="_x0000_s2431" style="position:absolute;left:0;text-align:left;margin-left:318.5pt;margin-top:509.35pt;width:48pt;height:36pt;z-index:2520832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A44F5BB" w14:textId="77777777" w:rsidR="00EA6468" w:rsidRDefault="00794125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AA662F1">
                <v:shape id="_x0000_s2430" style="position:absolute;left:0;text-align:left;margin-left:251.1pt;margin-top:515.35pt;width:48pt;height:36pt;z-index:2520842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E7359FA" w14:textId="77777777" w:rsidR="00EA6468" w:rsidRDefault="00794125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C2E8A20">
                <v:shape id="_x0000_s2429" style="position:absolute;left:0;text-align:left;margin-left:249.3pt;margin-top:506.4pt;width:48pt;height:36pt;z-index:2520852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2361538" w14:textId="77777777" w:rsidR="00EA6468" w:rsidRDefault="00794125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075A78B">
                <v:shape id="_x0000_s2428" style="position:absolute;left:0;text-align:left;margin-left:243.7pt;margin-top:507.5pt;width:48pt;height:36pt;z-index:2520862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F5E2F95" w14:textId="77777777" w:rsidR="00EA6468" w:rsidRDefault="00794125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CA968FE">
                <v:shape id="_x0000_s2427" style="position:absolute;left:0;text-align:left;margin-left:284.4pt;margin-top:487.2pt;width:37pt;height:36pt;z-index:2520872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7C678DC" w14:textId="77777777" w:rsidR="00EA6468" w:rsidRDefault="00794125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A2DCEE3">
                <v:shape id="_x0000_s2426" style="position:absolute;left:0;text-align:left;margin-left:324pt;margin-top:482.3pt;width:48pt;height:36pt;z-index:2520883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7E9C2D2" w14:textId="77777777" w:rsidR="00EA6468" w:rsidRDefault="00794125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A66A2A0">
                <v:shape id="_x0000_s2425" style="position:absolute;left:0;text-align:left;margin-left:377.95pt;margin-top:484pt;width:48pt;height:36pt;z-index:2520893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8C16CA5" w14:textId="77777777" w:rsidR="00EA6468" w:rsidRDefault="00794125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E798487">
                <v:shape id="_x0000_s2424" style="position:absolute;left:0;text-align:left;margin-left:378.2pt;margin-top:489.8pt;width:48pt;height:36pt;z-index:2520903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31F0E0D" w14:textId="77777777" w:rsidR="00EA6468" w:rsidRDefault="00794125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6DE15EB">
                <v:shape id="_x0000_s2423" style="position:absolute;left:0;text-align:left;margin-left:383.3pt;margin-top:489.65pt;width:48pt;height:36pt;z-index:2520913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54E96CE" w14:textId="77777777" w:rsidR="00EA6468" w:rsidRDefault="00794125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0FBC158">
                <v:shape id="_x0000_s2422" style="position:absolute;left:0;text-align:left;margin-left:384.4pt;margin-top:525.5pt;width:48pt;height:36pt;z-index:2520924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D1E66CF" w14:textId="77777777" w:rsidR="00EA6468" w:rsidRDefault="00794125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535392A">
                <v:shape id="_x0000_s2421" style="position:absolute;left:0;text-align:left;margin-left:383.15pt;margin-top:525.45pt;width:48pt;height:36pt;z-index:2520934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5EE02AE" w14:textId="77777777" w:rsidR="00EA6468" w:rsidRDefault="00794125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5DEE530">
                <v:shape id="_x0000_s2420" style="position:absolute;left:0;text-align:left;margin-left:383.4pt;margin-top:529.1pt;width:48pt;height:36pt;z-index:2520944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4F828C3" w14:textId="77777777" w:rsidR="00EA6468" w:rsidRDefault="00794125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30B2F9E">
                <v:shape id="_x0000_s2419" style="position:absolute;left:0;text-align:left;margin-left:326.95pt;margin-top:529.3pt;width:48pt;height:36pt;z-index:2520954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7FA2ABE" w14:textId="77777777" w:rsidR="00EA6468" w:rsidRDefault="00794125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F2E7752">
                <v:shape id="_x0000_s2418" style="position:absolute;left:0;text-align:left;margin-left:326.8pt;margin-top:520.75pt;width:48pt;height:36pt;z-index:2520965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6288FB1" w14:textId="77777777" w:rsidR="00EA6468" w:rsidRDefault="00794125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4A4641A">
                <v:shape id="_x0000_s2417" style="position:absolute;left:0;text-align:left;margin-left:314.55pt;margin-top:521.1pt;width:48pt;height:36pt;z-index:2520975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5D8229B" w14:textId="77777777" w:rsidR="00EA6468" w:rsidRDefault="00794125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1A0EEB8">
                <v:shape id="_x0000_s2416" style="position:absolute;left:0;text-align:left;margin-left:313pt;margin-top:490.95pt;width:48pt;height:36pt;z-index:2520985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B6AB184" w14:textId="77777777" w:rsidR="00EA6468" w:rsidRDefault="00794125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5F2E84E">
                <v:shape id="_x0000_s2415" style="position:absolute;left:0;text-align:left;margin-left:318.5pt;margin-top:490.6pt;width:48pt;height:36pt;z-index:2520995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72FE0FF" w14:textId="77777777" w:rsidR="00EA6468" w:rsidRDefault="00794125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2C6BB8B">
                <v:shape id="_x0000_s2414" style="position:absolute;left:0;text-align:left;margin-left:354.8pt;margin-top:499.75pt;width:37pt;height:36pt;z-index:2521006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F8C9846" w14:textId="77777777" w:rsidR="00EA6468" w:rsidRDefault="00794125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:55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D15C113">
                <v:shape id="_x0000_s2413" style="position:absolute;left:0;text-align:left;margin-left:196.05pt;margin-top:482pt;width:54pt;height:36pt;z-index:2521016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4A6A9C4" w14:textId="77777777" w:rsidR="00EA6468" w:rsidRDefault="00794125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69CE039">
                <v:shape id="_x0000_s2412" style="position:absolute;left:0;text-align:left;margin-left:271.55pt;margin-top:480.4pt;width:54pt;height:36pt;z-index:2521026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10E7C22" w14:textId="77777777" w:rsidR="00EA6468" w:rsidRDefault="00794125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B52E13E">
                <v:shape id="_x0000_s2411" style="position:absolute;left:0;text-align:left;margin-left:275.35pt;margin-top:509.05pt;width:54pt;height:36pt;z-index:2521036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3B597E1" w14:textId="77777777" w:rsidR="00EA6468" w:rsidRDefault="00794125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597EF01">
                <v:shape id="_x0000_s2410" style="position:absolute;left:0;text-align:left;margin-left:211.5pt;margin-top:511.65pt;width:54pt;height:36pt;z-index:2521047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7771D61" w14:textId="77777777" w:rsidR="00EA6468" w:rsidRDefault="00794125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0B8A6ED">
                <v:shape id="_x0000_s2409" style="position:absolute;left:0;text-align:left;margin-left:210.7pt;margin-top:505.3pt;width:54pt;height:36pt;z-index:2521057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2564773" w14:textId="77777777" w:rsidR="00EA6468" w:rsidRDefault="00794125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6E86FFE">
                <v:shape id="_x0000_s2408" style="position:absolute;left:0;text-align:left;margin-left:193pt;margin-top:507.4pt;width:54pt;height:36pt;z-index:2521067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D673E6D" w14:textId="77777777" w:rsidR="00EA6468" w:rsidRDefault="00794125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E1D4F52">
                <v:shape id="_x0000_s2407" style="position:absolute;left:0;text-align:left;margin-left:238.75pt;margin-top:489pt;width:43pt;height:36pt;z-index:2521077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75F9FB3" w14:textId="77777777" w:rsidR="00EA6468" w:rsidRDefault="00794125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:401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578DF3F">
                <v:shape id="_x0000_s2406" style="position:absolute;left:0;text-align:left;margin-left:491.45pt;margin-top:463.85pt;width:54pt;height:36pt;z-index:2521088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0963DD0" w14:textId="77777777" w:rsidR="00EA6468" w:rsidRDefault="00794125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919414A">
                <v:shape id="_x0000_s2405" style="position:absolute;left:0;text-align:left;margin-left:511.2pt;margin-top:467.6pt;width:54pt;height:36pt;z-index:2521098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38CBCFC" w14:textId="77777777" w:rsidR="00EA6468" w:rsidRDefault="00794125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8EA7FB6">
                <v:shape id="_x0000_s2404" style="position:absolute;left:0;text-align:left;margin-left:509.35pt;margin-top:499.25pt;width:54pt;height:36pt;z-index:2521108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101D035" w14:textId="77777777" w:rsidR="00EA6468" w:rsidRDefault="00794125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7323C10">
                <v:shape id="_x0000_s2403" style="position:absolute;left:0;text-align:left;margin-left:442.5pt;margin-top:498.5pt;width:54pt;height:36pt;z-index:2521118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047FAC6" w14:textId="77777777" w:rsidR="00EA6468" w:rsidRDefault="00794125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D370E94">
                <v:shape id="_x0000_s2402" style="position:absolute;left:0;text-align:left;margin-left:443.15pt;margin-top:484.45pt;width:54pt;height:36pt;z-index:2521128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C72A698" w14:textId="77777777" w:rsidR="00EA6468" w:rsidRDefault="00794125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436F24D">
                <v:shape id="_x0000_s2401" style="position:absolute;left:0;text-align:left;margin-left:440.25pt;margin-top:484.1pt;width:54pt;height:36pt;z-index:2521139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D100CC5" w14:textId="77777777" w:rsidR="00EA6468" w:rsidRDefault="00794125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AFA1FBC">
                <v:shape id="_x0000_s2400" style="position:absolute;left:0;text-align:left;margin-left:484.8pt;margin-top:475.6pt;width:37pt;height:36pt;z-index:2521149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53DD201" w14:textId="77777777" w:rsidR="00EA6468" w:rsidRDefault="00794125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:50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8A025C6">
                <v:shape id="_x0000_s2399" style="position:absolute;left:0;text-align:left;margin-left:572.9pt;margin-top:378.15pt;width:54pt;height:36pt;z-index:2521159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C1C81AB" w14:textId="77777777" w:rsidR="00EA6468" w:rsidRDefault="00794125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2D5D26F">
                <v:shape id="_x0000_s2398" style="position:absolute;left:0;text-align:left;margin-left:601pt;margin-top:381.5pt;width:54pt;height:36pt;z-index:2521169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847897D" w14:textId="77777777" w:rsidR="00EA6468" w:rsidRDefault="00794125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FF693F6">
                <v:shape id="_x0000_s2397" style="position:absolute;left:0;text-align:left;margin-left:600.25pt;margin-top:408.95pt;width:54pt;height:36pt;z-index:2521180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08F31E0" w14:textId="77777777" w:rsidR="00EA6468" w:rsidRDefault="00794125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1972195">
                <v:shape id="_x0000_s2396" style="position:absolute;left:0;text-align:left;margin-left:522.2pt;margin-top:407.55pt;width:54pt;height:36pt;z-index:2521190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FBFE918" w14:textId="77777777" w:rsidR="00EA6468" w:rsidRDefault="00794125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DF01A1B">
                <v:shape id="_x0000_s2395" style="position:absolute;left:0;text-align:left;margin-left:570.65pt;margin-top:387.6pt;width:37pt;height:36pt;z-index:2521200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0F4C613" w14:textId="77777777" w:rsidR="00EA6468" w:rsidRDefault="00794125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:53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F267ADE">
                <v:shape id="_x0000_s2394" style="position:absolute;left:0;text-align:left;margin-left:551.65pt;margin-top:434.05pt;width:54pt;height:36pt;z-index:2521210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524E501" w14:textId="77777777" w:rsidR="00EA6468" w:rsidRDefault="00794125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2445044">
                <v:shape id="_x0000_s2393" style="position:absolute;left:0;text-align:left;margin-left:584.15pt;margin-top:439.35pt;width:54pt;height:36pt;z-index:2521221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057983B" w14:textId="77777777" w:rsidR="00EA6468" w:rsidRDefault="00794125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1C834B1">
                <v:shape id="_x0000_s2392" style="position:absolute;left:0;text-align:left;margin-left:582.2pt;margin-top:465.65pt;width:54pt;height:36pt;z-index:2521231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5A6CCC9" w14:textId="77777777" w:rsidR="00EA6468" w:rsidRDefault="00794125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89A4B09">
                <v:shape id="_x0000_s2391" style="position:absolute;left:0;text-align:left;margin-left:499.9pt;margin-top:463.15pt;width:54pt;height:36pt;z-index:2521241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514B79B" w14:textId="77777777" w:rsidR="00EA6468" w:rsidRDefault="00794125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23D5EDB">
                <v:shape id="_x0000_s2390" style="position:absolute;left:0;text-align:left;margin-left:551pt;margin-top:443.8pt;width:37pt;height:36pt;z-index:2521251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7B1C672" w14:textId="77777777" w:rsidR="00EA6468" w:rsidRDefault="00794125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:52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76CAF14">
                <v:shape id="_x0000_s2389" style="position:absolute;left:0;text-align:left;margin-left:609.9pt;margin-top:425.6pt;width:54pt;height:36pt;z-index:2521262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5A6ACA9" w14:textId="77777777" w:rsidR="00EA6468" w:rsidRDefault="00794125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F8582F4">
                <v:shape id="_x0000_s2388" style="position:absolute;left:0;text-align:left;margin-left:642.55pt;margin-top:429.65pt;width:54pt;height:36pt;z-index:2521272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65273BF" w14:textId="77777777" w:rsidR="00EA6468" w:rsidRDefault="00794125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FFDD209">
                <v:shape id="_x0000_s2387" style="position:absolute;left:0;text-align:left;margin-left:640.6pt;margin-top:460.95pt;width:54pt;height:36pt;z-index:2521282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868AD13" w14:textId="77777777" w:rsidR="00EA6468" w:rsidRDefault="00794125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76F85CE">
                <v:shape id="_x0000_s2386" style="position:absolute;left:0;text-align:left;margin-left:568.4pt;margin-top:459.2pt;width:54pt;height:36pt;z-index:2521292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5CAD0E1" w14:textId="77777777" w:rsidR="00EA6468" w:rsidRDefault="00794125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C6CDDD7">
                <v:shape id="_x0000_s2385" style="position:absolute;left:0;text-align:left;margin-left:568.75pt;margin-top:453.15pt;width:54pt;height:36pt;z-index:2521303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F7778E0" w14:textId="77777777" w:rsidR="00EA6468" w:rsidRDefault="00794125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7876F2D">
                <v:shape id="_x0000_s2384" style="position:absolute;left:0;text-align:left;margin-left:558.6pt;margin-top:452.2pt;width:54pt;height:36pt;z-index:2521313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C0BAB40" w14:textId="77777777" w:rsidR="00EA6468" w:rsidRDefault="00794125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1C0E4AC">
                <v:shape id="_x0000_s2383" style="position:absolute;left:0;text-align:left;margin-left:609.65pt;margin-top:437.3pt;width:37pt;height:36pt;z-index:2521323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0A19A4B" w14:textId="77777777" w:rsidR="00EA6468" w:rsidRDefault="00794125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0114D5C">
                <v:shape id="_x0000_s2382" style="position:absolute;left:0;text-align:left;margin-left:538.95pt;margin-top:461.7pt;width:54pt;height:36pt;z-index:2521333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7925C66" w14:textId="77777777" w:rsidR="00EA6468" w:rsidRDefault="00794125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2D1A914">
                <v:shape id="_x0000_s2381" style="position:absolute;left:0;text-align:left;margin-left:560.55pt;margin-top:467.4pt;width:54pt;height:36pt;z-index:2521344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76340D4" w14:textId="77777777" w:rsidR="00EA6468" w:rsidRDefault="00794125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05028E7">
                <v:shape id="_x0000_s2380" style="position:absolute;left:0;text-align:left;margin-left:559.15pt;margin-top:477.65pt;width:54pt;height:36pt;z-index:2521354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E8857C6" w14:textId="77777777" w:rsidR="00EA6468" w:rsidRDefault="00794125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E3DE814">
                <v:shape id="_x0000_s2379" style="position:absolute;left:0;text-align:left;margin-left:564.55pt;margin-top:478.35pt;width:54pt;height:36pt;z-index:2521364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0B0D91F" w14:textId="77777777" w:rsidR="00EA6468" w:rsidRDefault="00794125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7FD3004">
                <v:shape id="_x0000_s2378" style="position:absolute;left:0;text-align:left;margin-left:561.4pt;margin-top:501.8pt;width:54pt;height:36pt;z-index:2521374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C18B252" w14:textId="77777777" w:rsidR="00EA6468" w:rsidRDefault="00794125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727E0E5">
                <v:shape id="_x0000_s2377" style="position:absolute;left:0;text-align:left;margin-left:487.95pt;margin-top:497.25pt;width:54pt;height:36pt;z-index:2521384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B347DE6" w14:textId="77777777" w:rsidR="00EA6468" w:rsidRDefault="00794125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FEB8A0F">
                <v:shape id="_x0000_s2376" style="position:absolute;left:0;text-align:left;margin-left:490.35pt;margin-top:482.05pt;width:54pt;height:36pt;z-index:2521395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D50AEB6" w14:textId="77777777" w:rsidR="00EA6468" w:rsidRDefault="00794125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A1C2542">
                <v:shape id="_x0000_s2375" style="position:absolute;left:0;text-align:left;margin-left:486.85pt;margin-top:481.55pt;width:54pt;height:36pt;z-index:2521405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718C80E" w14:textId="77777777" w:rsidR="00EA6468" w:rsidRDefault="00794125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4CE3D94">
                <v:shape id="_x0000_s2374" style="position:absolute;left:0;text-align:left;margin-left:534.75pt;margin-top:475.55pt;width:37pt;height:36pt;z-index:2521415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83DC61B" w14:textId="77777777" w:rsidR="00EA6468" w:rsidRDefault="00794125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:51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71D201E">
                <v:shape id="_x0000_s2373" style="position:absolute;left:0;text-align:left;margin-left:551pt;margin-top:523pt;width:54pt;height:36pt;z-index:2521425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E9C687E" w14:textId="77777777" w:rsidR="00EA6468" w:rsidRDefault="00794125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366186E">
                <v:shape id="_x0000_s2372" style="position:absolute;left:0;text-align:left;margin-left:547.65pt;margin-top:555.15pt;width:54pt;height:36pt;z-index:2521436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A107597" w14:textId="77777777" w:rsidR="00EA6468" w:rsidRDefault="00794125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EC425A0">
                <v:shape id="_x0000_s2371" style="position:absolute;left:0;text-align:left;margin-left:479.25pt;margin-top:552.3pt;width:54pt;height:36pt;z-index:2521446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CB9E64E" w14:textId="77777777" w:rsidR="00EA6468" w:rsidRDefault="00794125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5E45A05">
                <v:shape id="_x0000_s2370" style="position:absolute;left:0;text-align:left;margin-left:483.1pt;margin-top:520.45pt;width:54pt;height:36pt;z-index:2521456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C9B0AD5" w14:textId="77777777" w:rsidR="00EA6468" w:rsidRDefault="00794125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45E4510">
                <v:shape id="_x0000_s2369" style="position:absolute;left:0;text-align:left;margin-left:534.05pt;margin-top:519.15pt;width:54pt;height:36pt;z-index:2521466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8214703" w14:textId="77777777" w:rsidR="00EA6468" w:rsidRDefault="00794125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F8C4915">
                <v:shape id="_x0000_s2368" style="position:absolute;left:0;text-align:left;margin-left:524.3pt;margin-top:530.9pt;width:37pt;height:36pt;z-index:2521477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82E90B9" w14:textId="77777777" w:rsidR="00EA6468" w:rsidRDefault="00794125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3DC9566">
                <v:shape id="_x0000_s2367" style="position:absolute;left:0;text-align:left;margin-left:617.75pt;margin-top:475.1pt;width:54pt;height:36pt;z-index:2521487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BF8AF78" w14:textId="77777777" w:rsidR="00EA6468" w:rsidRDefault="00794125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05C641C">
                <v:shape id="_x0000_s2366" style="position:absolute;left:0;text-align:left;margin-left:637.95pt;margin-top:478.85pt;width:54pt;height:36pt;z-index:2521497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B85637F" w14:textId="77777777" w:rsidR="00EA6468" w:rsidRDefault="00794125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3798255">
                <v:shape id="_x0000_s2365" style="position:absolute;left:0;text-align:left;margin-left:635.4pt;margin-top:508.05pt;width:54pt;height:36pt;z-index:2521507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85CEE30" w14:textId="77777777" w:rsidR="00EA6468" w:rsidRDefault="00794125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789A99C">
                <v:shape id="_x0000_s2364" style="position:absolute;left:0;text-align:left;margin-left:565.7pt;margin-top:506pt;width:54pt;height:36pt;z-index:2521518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516A75C" w14:textId="77777777" w:rsidR="00EA6468" w:rsidRDefault="00794125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73C7806">
                <v:shape id="_x0000_s2363" style="position:absolute;left:0;text-align:left;margin-left:610.85pt;margin-top:485.5pt;width:37pt;height:36pt;z-index:2521528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89CF6ED" w14:textId="77777777" w:rsidR="00EA6468" w:rsidRDefault="00794125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:54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5D55A6A">
                <v:shape id="_x0000_s2362" style="position:absolute;left:0;text-align:left;margin-left:604.4pt;margin-top:535.9pt;width:54pt;height:36pt;z-index:2521538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8D33335" w14:textId="77777777" w:rsidR="00EA6468" w:rsidRDefault="00794125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4FA855A">
                <v:shape id="_x0000_s2361" style="position:absolute;left:0;text-align:left;margin-left:557.95pt;margin-top:538.05pt;width:54pt;height:36pt;z-index:2521548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A2CAE97" w14:textId="77777777" w:rsidR="00EA6468" w:rsidRDefault="00794125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9DA9673">
                <v:shape id="_x0000_s2360" style="position:absolute;left:0;text-align:left;margin-left:558.5pt;margin-top:532.8pt;width:54pt;height:36pt;z-index:2521559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2D49AD4" w14:textId="77777777" w:rsidR="00EA6468" w:rsidRDefault="00794125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1CAA1EF">
                <v:shape id="_x0000_s2359" style="position:absolute;left:0;text-align:left;margin-left:621.75pt;margin-top:534.35pt;width:54pt;height:36pt;z-index:2521569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865B912" w14:textId="77777777" w:rsidR="00EA6468" w:rsidRDefault="00794125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5B2ED5E">
                <v:shape id="_x0000_s2358" style="position:absolute;left:0;text-align:left;margin-left:621.55pt;margin-top:539.6pt;width:54pt;height:36pt;z-index:2521579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4A972AF" w14:textId="77777777" w:rsidR="00EA6468" w:rsidRDefault="00794125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C491B0C">
                <v:shape id="_x0000_s2357" style="position:absolute;left:0;text-align:left;margin-left:633.05pt;margin-top:541.1pt;width:54pt;height:36pt;z-index:2521589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0DFF086" w14:textId="77777777" w:rsidR="00EA6468" w:rsidRDefault="00794125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н190О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B9F7B6B">
                <v:shape id="_x0000_s2356" style="position:absolute;left:0;text-align:left;margin-left:630.45pt;margin-top:568.4pt;width:54pt;height:36pt;z-index:2521600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B551E2D" w14:textId="77777777" w:rsidR="00EA6468" w:rsidRDefault="00794125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н191О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04E8C78">
                <v:shape id="_x0000_s2355" style="position:absolute;left:0;text-align:left;margin-left:552.55pt;margin-top:565.35pt;width:54pt;height:36pt;z-index:2521610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36D2647" w14:textId="77777777" w:rsidR="00EA6468" w:rsidRDefault="00794125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н192О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06F8DD9">
                <v:shape id="_x0000_s2354" style="position:absolute;left:0;text-align:left;margin-left:601.75pt;margin-top:543.6pt;width:37pt;height:36pt;z-index:2521620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39402A2" w14:textId="77777777" w:rsidR="00EA6468" w:rsidRDefault="00794125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:53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2A15E6D">
                <v:shape id="_x0000_s2353" style="position:absolute;left:0;text-align:left;margin-left:634.1pt;margin-top:255.95pt;width:54pt;height:36pt;z-index:2521630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7A168B3" w14:textId="77777777" w:rsidR="00EA6468" w:rsidRDefault="00794125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н193О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3B055F7">
                <v:shape id="_x0000_s2352" style="position:absolute;left:0;text-align:left;margin-left:700.15pt;margin-top:244.15pt;width:54pt;height:36pt;z-index:2521640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663D6B8" w14:textId="77777777" w:rsidR="00EA6468" w:rsidRDefault="00794125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н194О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EDEA5EA">
                <v:shape id="_x0000_s2351" style="position:absolute;left:0;text-align:left;margin-left:724.7pt;margin-top:282.35pt;width:54pt;height:36pt;z-index:2521651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762A53E" w14:textId="77777777" w:rsidR="00EA6468" w:rsidRDefault="00794125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н195О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E900342">
                <v:shape id="_x0000_s2350" style="position:absolute;left:0;text-align:left;margin-left:653.2pt;margin-top:300.35pt;width:54pt;height:36pt;z-index:2521661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9A52138" w14:textId="77777777" w:rsidR="00EA6468" w:rsidRDefault="00794125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н196О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5D9E18E">
                <v:shape id="_x0000_s2349" style="position:absolute;left:0;text-align:left;margin-left:685.6pt;margin-top:265.25pt;width:37pt;height:36pt;z-index:2521671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633D288" w14:textId="77777777" w:rsidR="00EA6468" w:rsidRDefault="00794125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2AED1B0">
                <v:shape id="_x0000_s2348" style="position:absolute;left:0;text-align:left;margin-left:716.85pt;margin-top:275.05pt;width:54pt;height:36pt;z-index:2521681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E21330F" w14:textId="77777777" w:rsidR="00EA6468" w:rsidRDefault="00794125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н197О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7AF2340">
                <v:shape id="_x0000_s2347" style="position:absolute;left:0;text-align:left;margin-left:723.9pt;margin-top:282.35pt;width:54pt;height:36pt;z-index:2521692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3783A45" w14:textId="77777777" w:rsidR="00EA6468" w:rsidRDefault="00794125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н198О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4E8580C">
                <v:shape id="_x0000_s2346" style="position:absolute;left:0;text-align:left;margin-left:731.05pt;margin-top:292.25pt;width:54pt;height:36pt;z-index:2521702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A014145" w14:textId="77777777" w:rsidR="00EA6468" w:rsidRDefault="00794125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н199О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0867956">
                <v:shape id="_x0000_s2345" style="position:absolute;left:0;text-align:left;margin-left:732.85pt;margin-top:301.4pt;width:54pt;height:36pt;z-index:2521712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628E355" w14:textId="77777777" w:rsidR="00EA6468" w:rsidRDefault="00794125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н200О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1E99BD4">
                <v:shape id="_x0000_s2344" style="position:absolute;left:0;text-align:left;margin-left:731.4pt;margin-top:301.45pt;width:54pt;height:36pt;z-index:2521722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F809F03" w14:textId="77777777" w:rsidR="00EA6468" w:rsidRDefault="00794125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н201О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A0BE7B5">
                <v:shape id="_x0000_s2343" style="position:absolute;left:0;text-align:left;margin-left:739.15pt;margin-top:310.9pt;width:54pt;height:36pt;z-index:2521733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9961BAD" w14:textId="77777777" w:rsidR="00EA6468" w:rsidRDefault="00794125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н202О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5C506D5">
                <v:shape id="_x0000_s2342" style="position:absolute;left:0;text-align:left;margin-left:674.35pt;margin-top:327.4pt;width:54pt;height:36pt;z-index:2521743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9C41795" w14:textId="77777777" w:rsidR="00EA6468" w:rsidRDefault="00794125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н203О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2A411CA">
                <v:shape id="_x0000_s2341" style="position:absolute;left:0;text-align:left;margin-left:666.6pt;margin-top:317.1pt;width:54pt;height:36pt;z-index:2521753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5EF226A" w14:textId="77777777" w:rsidR="00EA6468" w:rsidRDefault="00794125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н204О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B4B483F">
                <v:shape id="_x0000_s2340" style="position:absolute;left:0;text-align:left;margin-left:665.7pt;margin-top:317.5pt;width:54pt;height:36pt;z-index:2521763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DE06864" w14:textId="77777777" w:rsidR="00EA6468" w:rsidRDefault="00794125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н205О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21F9F3C">
                <v:shape id="_x0000_s2339" style="position:absolute;left:0;text-align:left;margin-left:656.95pt;margin-top:303.45pt;width:54pt;height:36pt;z-index:2521774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C69F1C6" w14:textId="77777777" w:rsidR="00EA6468" w:rsidRDefault="00794125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н206О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22C8E7F">
                <v:shape id="_x0000_s2338" style="position:absolute;left:0;text-align:left;margin-left:656.05pt;margin-top:304.2pt;width:54pt;height:36pt;z-index:2521784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C39DAF9" w14:textId="77777777" w:rsidR="00EA6468" w:rsidRDefault="00794125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н207О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26385D6">
                <v:shape id="_x0000_s2337" style="position:absolute;left:0;text-align:left;margin-left:702.05pt;margin-top:294.15pt;width:37pt;height:36pt;z-index:2521794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6052919" w14:textId="77777777" w:rsidR="00EA6468" w:rsidRDefault="00794125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F124B92">
                <v:shape id="_x0000_s2336" style="position:absolute;left:0;text-align:left;margin-left:605.25pt;margin-top:357.25pt;width:54pt;height:36pt;z-index:2521804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686FF01" w14:textId="77777777" w:rsidR="00EA6468" w:rsidRDefault="00794125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н208О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BE9D7F0">
                <v:shape id="_x0000_s2335" style="position:absolute;left:0;text-align:left;margin-left:705.6pt;margin-top:314.9pt;width:54pt;height:36pt;z-index:2521815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4FE16DF" w14:textId="77777777" w:rsidR="00EA6468" w:rsidRDefault="00794125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н209О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50DD8FE">
                <v:shape id="_x0000_s2334" style="position:absolute;left:0;text-align:left;margin-left:709.8pt;margin-top:319.7pt;width:54pt;height:36pt;z-index:2521825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0E08443" w14:textId="77777777" w:rsidR="00EA6468" w:rsidRDefault="00794125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н210О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F4A7B11">
                <v:shape id="_x0000_s2333" style="position:absolute;left:0;text-align:left;margin-left:743.8pt;margin-top:312.85pt;width:54pt;height:36pt;z-index:2521835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434E2B1" w14:textId="77777777" w:rsidR="00EA6468" w:rsidRDefault="00794125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н211О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75FF924">
                <v:shape id="_x0000_s2332" style="position:absolute;left:0;text-align:left;margin-left:746.55pt;margin-top:320.1pt;width:54pt;height:36pt;z-index:2521845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0684309" w14:textId="77777777" w:rsidR="00EA6468" w:rsidRDefault="00794125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н212О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7E5BC3D">
                <v:shape id="_x0000_s2331" style="position:absolute;left:0;text-align:left;margin-left:618.05pt;margin-top:386.8pt;width:54pt;height:36pt;z-index:2521856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4FC5061" w14:textId="77777777" w:rsidR="00EA6468" w:rsidRDefault="00794125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н213О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37321B0">
                <v:shape id="_x0000_s2330" style="position:absolute;left:0;text-align:left;margin-left:682.25pt;margin-top:337.45pt;width:37pt;height:36pt;z-index:2521866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105CFCE" w14:textId="77777777" w:rsidR="00EA6468" w:rsidRDefault="00794125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:58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2E03940">
                <v:shape id="_x0000_s2329" style="position:absolute;left:0;text-align:left;margin-left:671.4pt;margin-top:270.75pt;width:54pt;height:36pt;z-index:2521876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1FFC378" w14:textId="77777777" w:rsidR="00EA6468" w:rsidRDefault="00794125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н235О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F011DB2">
                <v:shape id="_x0000_s2328" style="position:absolute;left:0;text-align:left;margin-left:736.15pt;margin-top:256pt;width:54pt;height:36pt;z-index:2521886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D6AB0D4" w14:textId="77777777" w:rsidR="00EA6468" w:rsidRDefault="00794125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н236О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8DD2082">
                <v:shape id="_x0000_s2327" style="position:absolute;left:0;text-align:left;margin-left:751.15pt;margin-top:273.3pt;width:54pt;height:36pt;z-index:2521896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720B282" w14:textId="77777777" w:rsidR="00EA6468" w:rsidRDefault="00794125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н237О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6351C55">
                <v:shape id="_x0000_s2326" style="position:absolute;left:0;text-align:left;margin-left:680.7pt;margin-top:294.85pt;width:54pt;height:36pt;z-index:2521907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912686C" w14:textId="77777777" w:rsidR="00EA6468" w:rsidRDefault="00794125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н238О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E8C9B15">
                <v:shape id="_x0000_s2325" style="position:absolute;left:0;text-align:left;margin-left:717.65pt;margin-top:268.4pt;width:37pt;height:36pt;z-index:2521917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15EA0E3" w14:textId="77777777" w:rsidR="00EA6468" w:rsidRDefault="00794125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32642EE">
                <v:shape id="_x0000_s2324" style="position:absolute;left:0;text-align:left;margin-left:725.3pt;margin-top:229.95pt;width:54pt;height:36pt;z-index:2521927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DE69A60" w14:textId="77777777" w:rsidR="00EA6468" w:rsidRDefault="00794125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н239О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DE2772E">
                <v:shape id="_x0000_s2323" style="position:absolute;left:0;text-align:left;margin-left:730.7pt;margin-top:231.15pt;width:54pt;height:36pt;z-index:2521937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A5AA656" w14:textId="77777777" w:rsidR="00EA6468" w:rsidRDefault="00794125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н240О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4030DEE">
                <v:shape id="_x0000_s2322" style="position:absolute;left:0;text-align:left;margin-left:730.05pt;margin-top:226.55pt;width:54pt;height:36pt;z-index:2521948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5898E81" w14:textId="77777777" w:rsidR="00EA6468" w:rsidRDefault="00794125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н241О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43A44B9">
                <v:shape id="_x0000_s2321" style="position:absolute;left:0;text-align:left;margin-left:790.8pt;margin-top:223.5pt;width:54pt;height:36pt;z-index:2521958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13330BA" w14:textId="77777777" w:rsidR="00EA6468" w:rsidRDefault="00794125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н242О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A6B17D8">
                <v:shape id="_x0000_s2320" style="position:absolute;left:0;text-align:left;margin-left:791.55pt;margin-top:228pt;width:54pt;height:36pt;z-index:2521968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B9D6541" w14:textId="77777777" w:rsidR="00EA6468" w:rsidRDefault="00794125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н243О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97E7A82">
                <v:shape id="_x0000_s2319" style="position:absolute;left:0;text-align:left;margin-left:801.25pt;margin-top:226.25pt;width:54pt;height:36pt;z-index:2521978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935E393" w14:textId="77777777" w:rsidR="00EA6468" w:rsidRDefault="00794125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н244О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42E9A2E">
                <v:shape id="_x0000_s2318" style="position:absolute;left:0;text-align:left;margin-left:805.45pt;margin-top:248.9pt;width:54pt;height:36pt;z-index:2521989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1CC79B4" w14:textId="77777777" w:rsidR="00EA6468" w:rsidRDefault="00794125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н245О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ADD9F18">
                <v:shape id="_x0000_s2317" style="position:absolute;left:0;text-align:left;margin-left:724.2pt;margin-top:256.3pt;width:54pt;height:36pt;z-index:2521999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2CE8A03" w14:textId="77777777" w:rsidR="00EA6468" w:rsidRDefault="00794125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н246О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32D2108">
                <v:shape id="_x0000_s2316" style="position:absolute;left:0;text-align:left;margin-left:771.45pt;margin-top:232.85pt;width:37pt;height:36pt;z-index:2522009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A0F6389" w14:textId="77777777" w:rsidR="00EA6468" w:rsidRDefault="00794125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558E40E">
                <v:shape id="_x0000_s2315" style="position:absolute;left:0;text-align:left;margin-left:781.05pt;margin-top:216.45pt;width:54pt;height:36pt;z-index:2522019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9F8A8CB" w14:textId="77777777" w:rsidR="00EA6468" w:rsidRDefault="00794125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н247О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E31D71B">
                <v:shape id="_x0000_s2314" style="position:absolute;left:0;text-align:left;margin-left:778.7pt;margin-top:207.6pt;width:54pt;height:36pt;z-index:2522030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4A29915" w14:textId="77777777" w:rsidR="00EA6468" w:rsidRDefault="00794125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н248О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91627D5">
                <v:shape id="_x0000_s2313" style="position:absolute;left:0;text-align:left;margin-left:851.55pt;margin-top:202.95pt;width:54pt;height:36pt;z-index:2522040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2B5B04D" w14:textId="77777777" w:rsidR="00EA6468" w:rsidRDefault="00794125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н249О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2030E7D">
                <v:shape id="_x0000_s2312" style="position:absolute;left:0;text-align:left;margin-left:859.25pt;margin-top:243.45pt;width:54pt;height:36pt;z-index:2522050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9BDB149" w14:textId="77777777" w:rsidR="00EA6468" w:rsidRDefault="00794125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н250О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A4FB1C6">
                <v:shape id="_x0000_s2311" style="position:absolute;left:0;text-align:left;margin-left:786.55pt;margin-top:249.65pt;width:54pt;height:36pt;z-index:2522060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3A9CE8E" w14:textId="77777777" w:rsidR="00EA6468" w:rsidRDefault="00794125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н251О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E639CAC">
                <v:shape id="_x0000_s2310" style="position:absolute;left:0;text-align:left;margin-left:785.2pt;margin-top:243.8pt;width:54pt;height:36pt;z-index:2522071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3BE45B5" w14:textId="77777777" w:rsidR="00EA6468" w:rsidRDefault="00794125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н252О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E7E3E9D">
                <v:shape id="_x0000_s2309" style="position:absolute;left:0;text-align:left;margin-left:754.1pt;margin-top:249.9pt;width:54pt;height:36pt;z-index:2522081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8A1612B" w14:textId="77777777" w:rsidR="00EA6468" w:rsidRDefault="00794125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н253О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C34D57F">
                <v:shape id="_x0000_s2308" style="position:absolute;left:0;text-align:left;margin-left:748.75pt;margin-top:222.7pt;width:54pt;height:36pt;z-index:2522091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D18748C" w14:textId="77777777" w:rsidR="00EA6468" w:rsidRDefault="00794125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н254О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1EF0F0C">
                <v:shape id="_x0000_s2307" style="position:absolute;left:0;text-align:left;margin-left:812.95pt;margin-top:219.35pt;width:37pt;height:36pt;z-index:2522101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261077E" w14:textId="77777777" w:rsidR="00EA6468" w:rsidRDefault="00794125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B213C1E">
                <v:shape id="_x0000_s2306" style="position:absolute;left:0;text-align:left;margin-left:770.25pt;margin-top:124.55pt;width:54pt;height:36pt;z-index:2522112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4456C87" w14:textId="77777777" w:rsidR="00EA6468" w:rsidRDefault="00794125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н255О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50C0EEF">
                <v:shape id="_x0000_s2305" style="position:absolute;left:0;text-align:left;margin-left:831.35pt;margin-top:110pt;width:54pt;height:36pt;z-index:2522122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D660B6A" w14:textId="77777777" w:rsidR="00EA6468" w:rsidRDefault="00794125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н256О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AA5BDF8">
                <v:shape id="_x0000_s2304" style="position:absolute;left:0;text-align:left;margin-left:870.95pt;margin-top:151.6pt;width:54pt;height:36pt;z-index:2522132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6B62DC3" w14:textId="77777777" w:rsidR="00EA6468" w:rsidRDefault="00794125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н257О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3759016">
                <v:shape id="_x0000_s2303" style="position:absolute;left:0;text-align:left;margin-left:805.25pt;margin-top:173.4pt;width:54pt;height:36pt;z-index:2522142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48248BB" w14:textId="77777777" w:rsidR="00EA6468" w:rsidRDefault="00794125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н258О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0257049">
                <v:shape id="_x0000_s2302" style="position:absolute;left:0;text-align:left;margin-left:827.15pt;margin-top:134.7pt;width:37pt;height:36pt;z-index:2522152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5A52CC1" w14:textId="77777777" w:rsidR="00EA6468" w:rsidRDefault="00794125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751879E">
                <v:shape id="_x0000_s2301" style="position:absolute;left:0;text-align:left;margin-left:281.75pt;margin-top:410.4pt;width:54pt;height:36pt;z-index:2522163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439F7C2" w14:textId="77777777" w:rsidR="00EA6468" w:rsidRDefault="00794125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н259О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DCCB635">
                <v:shape id="_x0000_s2300" style="position:absolute;left:0;text-align:left;margin-left:353.15pt;margin-top:406.25pt;width:54pt;height:36pt;z-index:2522173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A5EA765" w14:textId="77777777" w:rsidR="00EA6468" w:rsidRDefault="00794125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н260О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176C1D6">
                <v:shape id="_x0000_s2299" style="position:absolute;left:0;text-align:left;margin-left:356.65pt;margin-top:418pt;width:54pt;height:36pt;z-index:2522183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D049EEA" w14:textId="77777777" w:rsidR="00EA6468" w:rsidRDefault="00794125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н261О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3F6D328">
                <v:shape id="_x0000_s2298" style="position:absolute;left:0;text-align:left;margin-left:356.7pt;margin-top:416.2pt;width:54pt;height:36pt;z-index:2522193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66A4220" w14:textId="77777777" w:rsidR="00EA6468" w:rsidRDefault="00794125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н262О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F0F8A02">
                <v:shape id="_x0000_s2297" style="position:absolute;left:0;text-align:left;margin-left:365.1pt;margin-top:420.45pt;width:54pt;height:36pt;z-index:2522204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65BEA5C" w14:textId="77777777" w:rsidR="00EA6468" w:rsidRDefault="00794125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н263О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22E6A49">
                <v:shape id="_x0000_s2296" style="position:absolute;left:0;text-align:left;margin-left:367.9pt;margin-top:433.85pt;width:54pt;height:36pt;z-index:2522214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D5AAE08" w14:textId="77777777" w:rsidR="00EA6468" w:rsidRDefault="00794125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н264О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9B03A3B">
                <v:shape id="_x0000_s2295" style="position:absolute;left:0;text-align:left;margin-left:361.45pt;margin-top:440.9pt;width:54pt;height:36pt;z-index:2522224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3D74086" w14:textId="77777777" w:rsidR="00EA6468" w:rsidRDefault="00794125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н265О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8B69664">
                <v:shape id="_x0000_s2294" style="position:absolute;left:0;text-align:left;margin-left:361.45pt;margin-top:438.85pt;width:54pt;height:36pt;z-index:2522234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C63BFBE" w14:textId="77777777" w:rsidR="00EA6468" w:rsidRDefault="00794125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н266О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FB45392">
                <v:shape id="_x0000_s2293" style="position:absolute;left:0;text-align:left;margin-left:362.1pt;margin-top:442.2pt;width:54pt;height:36pt;z-index:2522245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0BE0B66" w14:textId="77777777" w:rsidR="00EA6468" w:rsidRDefault="00794125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н267О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3F6C853">
                <v:shape id="_x0000_s2292" style="position:absolute;left:0;text-align:left;margin-left:283.95pt;margin-top:450pt;width:54pt;height:36pt;z-index:2522255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C612224" w14:textId="77777777" w:rsidR="00EA6468" w:rsidRDefault="00794125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н268О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D701283">
                <v:shape id="_x0000_s2291" style="position:absolute;left:0;text-align:left;margin-left:330.45pt;margin-top:421.2pt;width:37pt;height:36pt;z-index:2522265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FB8FFB2" w14:textId="77777777" w:rsidR="00EA6468" w:rsidRDefault="00794125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:60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F82F6D2">
                <v:shape id="_x0000_s2290" style="position:absolute;left:0;text-align:left;margin-left:479.1pt;margin-top:428.5pt;width:37pt;height:36pt;z-index:2522275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0B59023" w14:textId="77777777" w:rsidR="00EA6468" w:rsidRDefault="00794125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E4397D9">
                <v:shape id="_x0000_s2289" style="position:absolute;left:0;text-align:left;margin-left:478.3pt;margin-top:501.65pt;width:37pt;height:36pt;z-index:2522286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69F29BD" w14:textId="77777777" w:rsidR="00EA6468" w:rsidRDefault="00794125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2255D91">
                <v:shape id="_x0000_s2288" style="position:absolute;left:0;text-align:left;margin-left:229pt;margin-top:506.05pt;width:37pt;height:36pt;z-index:2522296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054F320" w14:textId="77777777" w:rsidR="00EA6468" w:rsidRDefault="00794125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E832F5B">
                <v:shape id="_x0000_s2287" style="position:absolute;left:0;text-align:left;margin-left:288.1pt;margin-top:434.3pt;width:37pt;height:36pt;z-index:2522306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FF829C6" w14:textId="77777777" w:rsidR="00EA6468" w:rsidRDefault="00794125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9BCB24B">
                <v:shape id="_x0000_s2286" style="position:absolute;left:0;text-align:left;margin-left:339.95pt;margin-top:428.2pt;width:37pt;height:36pt;z-index:2522316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1CB09FA" w14:textId="77777777" w:rsidR="00EA6468" w:rsidRDefault="00794125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710B7F2">
                <v:shape id="_x0000_s2285" style="position:absolute;left:0;text-align:left;margin-left:650.25pt;margin-top:279.8pt;width:31pt;height:36pt;z-index:2522327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B28315F" w14:textId="77777777" w:rsidR="00EA6468" w:rsidRDefault="00794125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76D8A70">
                <v:shape id="_x0000_s2284" style="position:absolute;left:0;text-align:left;margin-left:606.4pt;margin-top:423.4pt;width:31pt;height:36pt;z-index:2522337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B8B5058" w14:textId="77777777" w:rsidR="00EA6468" w:rsidRDefault="00794125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064EE7D">
                <v:shape id="_x0000_s2283" style="position:absolute;left:0;text-align:left;margin-left:598.2pt;margin-top:497.4pt;width:31pt;height:36pt;z-index:2522347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B186F7E" w14:textId="77777777" w:rsidR="00EA6468" w:rsidRDefault="00794125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B1DF85D">
                <v:shape id="_x0000_s2282" style="position:absolute;left:0;text-align:left;margin-left:556.2pt;margin-top:447.8pt;width:31pt;height:36pt;z-index:2522357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C89AEF7" w14:textId="77777777" w:rsidR="00EA6468" w:rsidRDefault="00794125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7CE0883">
                <v:shape id="_x0000_s2281" style="position:absolute;left:0;text-align:left;margin-left:570.75pt;margin-top:403.55pt;width:31pt;height:36pt;z-index:2522368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3C88C44" w14:textId="77777777" w:rsidR="00EA6468" w:rsidRDefault="00794125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:8</w:t>
                        </w:r>
                      </w:p>
                    </w:txbxContent>
                  </v:textbox>
                </v:shape>
              </w:pict>
            </w:r>
          </w:p>
          <w:p w14:paraId="7754C882" w14:textId="77777777" w:rsidR="00794125" w:rsidRPr="008C3E59" w:rsidRDefault="00794125" w:rsidP="005B25A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B25AC" w:rsidRPr="005B4876" w14:paraId="2C0151F1" w14:textId="77777777" w:rsidTr="004532FF">
        <w:tblPrEx>
          <w:tblLook w:val="0000" w:firstRow="0" w:lastRow="0" w:firstColumn="0" w:lastColumn="0" w:noHBand="0" w:noVBand="0"/>
        </w:tblPrEx>
        <w:trPr>
          <w:trHeight w:val="442"/>
        </w:trPr>
        <w:tc>
          <w:tcPr>
            <w:tcW w:w="21546" w:type="dxa"/>
            <w:tcBorders>
              <w:top w:val="nil"/>
            </w:tcBorders>
            <w:vAlign w:val="bottom"/>
          </w:tcPr>
          <w:p w14:paraId="48317278" w14:textId="77777777" w:rsidR="00794125" w:rsidRPr="008C3E59" w:rsidRDefault="00794125" w:rsidP="00355D4B">
            <w:pPr>
              <w:jc w:val="center"/>
              <w:rPr>
                <w:b/>
                <w:sz w:val="20"/>
                <w:szCs w:val="20"/>
              </w:rPr>
            </w:pPr>
            <w:r w:rsidRPr="00F40298">
              <w:rPr>
                <w:b/>
              </w:rPr>
              <w:t>Масштаб 1:</w:t>
            </w:r>
            <w:r w:rsidRPr="00F40298">
              <w:rPr>
                <w:b/>
                <w:lang w:val="en-US"/>
              </w:rPr>
              <w:t>1500</w:t>
            </w:r>
          </w:p>
        </w:tc>
      </w:tr>
    </w:tbl>
    <w:p w14:paraId="49B1570D" w14:textId="77777777" w:rsidR="00794125" w:rsidRPr="00312000" w:rsidRDefault="00794125" w:rsidP="00A72B10">
      <w:pPr>
        <w:tabs>
          <w:tab w:val="left" w:pos="2738"/>
        </w:tabs>
      </w:pPr>
    </w:p>
    <w:tbl>
      <w:tblPr>
        <w:tblW w:w="2154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21546"/>
      </w:tblGrid>
      <w:tr w:rsidR="002C054A" w:rsidRPr="005B4876" w14:paraId="6D69DC43" w14:textId="77777777" w:rsidTr="004532FF">
        <w:trPr>
          <w:trHeight w:val="13723"/>
        </w:trPr>
        <w:tc>
          <w:tcPr>
            <w:tcW w:w="21546" w:type="dxa"/>
          </w:tcPr>
          <w:tbl>
            <w:tblPr>
              <w:tblW w:w="99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5"/>
              <w:gridCol w:w="4099"/>
              <w:gridCol w:w="1984"/>
              <w:gridCol w:w="3447"/>
              <w:gridCol w:w="6"/>
            </w:tblGrid>
            <w:tr w:rsidR="00714299" w:rsidRPr="00230DDF" w14:paraId="56E092DA" w14:textId="77777777" w:rsidTr="00532724">
              <w:trPr>
                <w:gridAfter w:val="1"/>
                <w:wAfter w:w="6" w:type="dxa"/>
                <w:cantSplit/>
              </w:trPr>
              <w:tc>
                <w:tcPr>
                  <w:tcW w:w="9975" w:type="dxa"/>
                  <w:gridSpan w:val="4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33657905" w14:textId="77777777" w:rsidR="00794125" w:rsidRPr="00230DDF" w:rsidRDefault="00794125" w:rsidP="00532724">
                  <w:pPr>
                    <w:spacing w:after="120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lastRenderedPageBreak/>
                    <w:t>Условные обозначения:</w:t>
                  </w:r>
                </w:p>
              </w:tc>
            </w:tr>
            <w:tr w:rsidR="00477AF3" w:rsidRPr="00230DDF" w14:paraId="2A4B4572" w14:textId="77777777" w:rsidTr="00477AF3">
              <w:trPr>
                <w:cantSplit/>
              </w:trPr>
              <w:tc>
                <w:tcPr>
                  <w:tcW w:w="445" w:type="dxa"/>
                  <w:vAlign w:val="center"/>
                </w:tcPr>
                <w:p w14:paraId="006E8D77" w14:textId="77777777" w:rsidR="00794125" w:rsidRPr="00230DDF" w:rsidRDefault="00794125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№ п/п</w:t>
                  </w:r>
                </w:p>
              </w:tc>
              <w:tc>
                <w:tcPr>
                  <w:tcW w:w="4099" w:type="dxa"/>
                  <w:vAlign w:val="center"/>
                </w:tcPr>
                <w:p w14:paraId="2C35C0A9" w14:textId="77777777" w:rsidR="00794125" w:rsidRPr="00230DDF" w:rsidRDefault="00794125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Название условного знака</w:t>
                  </w:r>
                </w:p>
              </w:tc>
              <w:tc>
                <w:tcPr>
                  <w:tcW w:w="1984" w:type="dxa"/>
                  <w:vAlign w:val="center"/>
                </w:tcPr>
                <w:p w14:paraId="252CD03D" w14:textId="77777777" w:rsidR="00794125" w:rsidRPr="00230DDF" w:rsidRDefault="00794125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Изображение</w:t>
                  </w:r>
                </w:p>
              </w:tc>
              <w:tc>
                <w:tcPr>
                  <w:tcW w:w="3453" w:type="dxa"/>
                  <w:gridSpan w:val="2"/>
                  <w:vAlign w:val="center"/>
                </w:tcPr>
                <w:p w14:paraId="433D8605" w14:textId="77777777" w:rsidR="00794125" w:rsidRPr="00230DDF" w:rsidRDefault="00794125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Описание изображения</w:t>
                  </w:r>
                </w:p>
              </w:tc>
            </w:tr>
            <w:tr w:rsidR="00477AF3" w:rsidRPr="00230DDF" w14:paraId="4EC38A1C" w14:textId="77777777" w:rsidTr="00477AF3">
              <w:trPr>
                <w:cantSplit/>
              </w:trPr>
              <w:tc>
                <w:tcPr>
                  <w:tcW w:w="445" w:type="dxa"/>
                  <w:vAlign w:val="center"/>
                </w:tcPr>
                <w:p w14:paraId="24B3FD7C" w14:textId="77777777" w:rsidR="00794125" w:rsidRPr="00230DDF" w:rsidRDefault="00794125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99" w:type="dxa"/>
                  <w:vAlign w:val="center"/>
                </w:tcPr>
                <w:p w14:paraId="28103412" w14:textId="77777777" w:rsidR="00794125" w:rsidRPr="00230DDF" w:rsidRDefault="00794125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984" w:type="dxa"/>
                  <w:vAlign w:val="center"/>
                </w:tcPr>
                <w:p w14:paraId="10AA6EF5" w14:textId="77777777" w:rsidR="00794125" w:rsidRPr="00230DDF" w:rsidRDefault="00794125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453" w:type="dxa"/>
                  <w:gridSpan w:val="2"/>
                  <w:vAlign w:val="center"/>
                </w:tcPr>
                <w:p w14:paraId="756F6D5D" w14:textId="77777777" w:rsidR="00794125" w:rsidRPr="00230DDF" w:rsidRDefault="00794125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4</w:t>
                  </w:r>
                </w:p>
              </w:tc>
            </w:tr>
            <w:tr w:rsidR="00477AF3" w:rsidRPr="00230DDF" w14:paraId="05312D91" w14:textId="77777777" w:rsidTr="00477AF3">
              <w:trPr>
                <w:cantSplit/>
              </w:trPr>
              <w:tc>
                <w:tcPr>
                  <w:tcW w:w="445" w:type="dxa"/>
                  <w:tcBorders>
                    <w:bottom w:val="single" w:sz="4" w:space="0" w:color="auto"/>
                  </w:tcBorders>
                </w:tcPr>
                <w:p w14:paraId="3E9641CB" w14:textId="77777777" w:rsidR="00794125" w:rsidRPr="00230DDF" w:rsidRDefault="00794125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99" w:type="dxa"/>
                  <w:tcBorders>
                    <w:bottom w:val="single" w:sz="4" w:space="0" w:color="auto"/>
                  </w:tcBorders>
                </w:tcPr>
                <w:p w14:paraId="2566D89F" w14:textId="77777777" w:rsidR="00794125" w:rsidRPr="00F40298" w:rsidRDefault="00794125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Границы земельного участка</w:t>
                  </w: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</w:tcPr>
                <w:p w14:paraId="7591175D" w14:textId="77777777" w:rsidR="00794125" w:rsidRPr="00230DDF" w:rsidRDefault="00794125" w:rsidP="000429BD">
                  <w:pPr>
                    <w:spacing w:before="60" w:after="6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position w:val="-31"/>
                      <w:sz w:val="28"/>
                      <w:szCs w:val="28"/>
                    </w:rPr>
                    <w:drawing>
                      <wp:inline distT="0" distB="0" distL="0" distR="0" wp14:anchorId="462965D4" wp14:editId="3D34407F">
                        <wp:extent cx="355023" cy="238953"/>
                        <wp:effectExtent l="19050" t="0" r="6927" b="0"/>
                        <wp:docPr id="15" name="Рисунок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6011" cy="23961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3" w:type="dxa"/>
                  <w:gridSpan w:val="2"/>
                  <w:tcBorders>
                    <w:bottom w:val="single" w:sz="4" w:space="0" w:color="auto"/>
                  </w:tcBorders>
                </w:tcPr>
                <w:p w14:paraId="5A3A2F30" w14:textId="77777777" w:rsidR="00794125" w:rsidRPr="00F40298" w:rsidRDefault="00794125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для изображения применяются условные знаки №</w:t>
                  </w:r>
                  <w:r w:rsidRPr="00F40298">
                    <w:rPr>
                      <w:sz w:val="16"/>
                      <w:szCs w:val="16"/>
                    </w:rPr>
                    <w:t>2</w:t>
                  </w:r>
                  <w:r w:rsidRPr="00230DDF">
                    <w:rPr>
                      <w:sz w:val="16"/>
                      <w:szCs w:val="16"/>
                    </w:rPr>
                    <w:t>, №</w:t>
                  </w:r>
                  <w:r w:rsidRPr="00F40298">
                    <w:rPr>
                      <w:sz w:val="16"/>
                      <w:szCs w:val="16"/>
                    </w:rPr>
                    <w:t>3</w:t>
                  </w:r>
                </w:p>
              </w:tc>
            </w:tr>
            <w:tr w:rsidR="00477AF3" w:rsidRPr="00230DDF" w14:paraId="79A4CCD6" w14:textId="77777777" w:rsidTr="006B5088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nil"/>
                  </w:tcBorders>
                </w:tcPr>
                <w:p w14:paraId="4AADC115" w14:textId="77777777" w:rsidR="00794125" w:rsidRPr="00F40298" w:rsidRDefault="00794125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2</w:t>
                  </w: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nil"/>
                  </w:tcBorders>
                </w:tcPr>
                <w:p w14:paraId="06D51F52" w14:textId="77777777" w:rsidR="00794125" w:rsidRPr="00F40298" w:rsidRDefault="00794125" w:rsidP="000429BD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Часть границы земельного участка: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nil"/>
                  </w:tcBorders>
                </w:tcPr>
                <w:p w14:paraId="391F345A" w14:textId="77777777" w:rsidR="00794125" w:rsidRPr="00230DDF" w:rsidRDefault="00794125" w:rsidP="000429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53" w:type="dxa"/>
                  <w:gridSpan w:val="2"/>
                  <w:vMerge w:val="restart"/>
                  <w:tcBorders>
                    <w:top w:val="single" w:sz="4" w:space="0" w:color="auto"/>
                  </w:tcBorders>
                </w:tcPr>
                <w:p w14:paraId="7D2836EF" w14:textId="77777777" w:rsidR="00794125" w:rsidRDefault="00794125" w:rsidP="000429BD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сплошная линия черного цвета</w:t>
                  </w:r>
                  <w:r w:rsidRPr="00230DDF">
                    <w:rPr>
                      <w:sz w:val="16"/>
                      <w:szCs w:val="16"/>
                    </w:rPr>
                    <w:t xml:space="preserve"> толщиной </w:t>
                  </w:r>
                </w:p>
                <w:p w14:paraId="0AD071A7" w14:textId="77777777" w:rsidR="00794125" w:rsidRPr="00230DDF" w:rsidRDefault="00794125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0,2 мм</w:t>
                  </w:r>
                </w:p>
              </w:tc>
            </w:tr>
            <w:tr w:rsidR="00477AF3" w:rsidRPr="00230DDF" w14:paraId="4241FB8E" w14:textId="77777777" w:rsidTr="006B5088">
              <w:trPr>
                <w:cantSplit/>
              </w:trPr>
              <w:tc>
                <w:tcPr>
                  <w:tcW w:w="445" w:type="dxa"/>
                  <w:tcBorders>
                    <w:top w:val="nil"/>
                    <w:bottom w:val="nil"/>
                  </w:tcBorders>
                </w:tcPr>
                <w:p w14:paraId="42531E49" w14:textId="77777777" w:rsidR="00794125" w:rsidRPr="00230DDF" w:rsidRDefault="00794125" w:rsidP="000429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99" w:type="dxa"/>
                  <w:tcBorders>
                    <w:top w:val="nil"/>
                    <w:bottom w:val="single" w:sz="4" w:space="0" w:color="auto"/>
                  </w:tcBorders>
                </w:tcPr>
                <w:p w14:paraId="09BDA9C5" w14:textId="77777777" w:rsidR="00794125" w:rsidRPr="00F40298" w:rsidRDefault="00794125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а) существующая часть границы</w:t>
                  </w:r>
                </w:p>
              </w:tc>
              <w:tc>
                <w:tcPr>
                  <w:tcW w:w="1984" w:type="dxa"/>
                  <w:tcBorders>
                    <w:top w:val="nil"/>
                    <w:bottom w:val="single" w:sz="4" w:space="0" w:color="auto"/>
                  </w:tcBorders>
                </w:tcPr>
                <w:p w14:paraId="4C269679" w14:textId="77777777" w:rsidR="00794125" w:rsidRPr="00230DDF" w:rsidRDefault="00000000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189B10BF">
                      <v:line id="_x0000_s2276" style="position:absolute;left:0;text-align:left;flip:y;z-index:252252160;mso-position-horizontal-relative:text;mso-position-vertical-relative:text" from="10.55pt,-.55pt" to="77.7pt,-.55pt"/>
                    </w:pict>
                  </w:r>
                </w:p>
              </w:tc>
              <w:tc>
                <w:tcPr>
                  <w:tcW w:w="3453" w:type="dxa"/>
                  <w:gridSpan w:val="2"/>
                  <w:vMerge/>
                  <w:tcBorders>
                    <w:bottom w:val="single" w:sz="4" w:space="0" w:color="auto"/>
                  </w:tcBorders>
                </w:tcPr>
                <w:p w14:paraId="7F678ABA" w14:textId="77777777" w:rsidR="00794125" w:rsidRPr="00230DDF" w:rsidRDefault="00794125" w:rsidP="000429BD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477AF3" w:rsidRPr="00230DDF" w14:paraId="0BBE23DC" w14:textId="77777777" w:rsidTr="00477AF3">
              <w:trPr>
                <w:cantSplit/>
              </w:trPr>
              <w:tc>
                <w:tcPr>
                  <w:tcW w:w="445" w:type="dxa"/>
                  <w:tcBorders>
                    <w:top w:val="nil"/>
                    <w:bottom w:val="single" w:sz="4" w:space="0" w:color="auto"/>
                  </w:tcBorders>
                </w:tcPr>
                <w:p w14:paraId="785C4555" w14:textId="77777777" w:rsidR="00794125" w:rsidRPr="00230DDF" w:rsidRDefault="00794125" w:rsidP="000429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6DCCA6A" w14:textId="77777777" w:rsidR="00794125" w:rsidRPr="00F40298" w:rsidRDefault="00794125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б) вновь образованная или уточненная часть границы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F4DF3C9" w14:textId="77777777" w:rsidR="00794125" w:rsidRPr="00230DDF" w:rsidRDefault="00000000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0FDE233E">
                      <v:line id="_x0000_s2254" style="position:absolute;left:0;text-align:left;flip:y;z-index:252237824;mso-position-horizontal-relative:text;mso-position-vertical-relative:text" from="10.05pt,17.05pt" to="77.2pt,17.05pt" strokecolor="red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C8E5776" w14:textId="77777777" w:rsidR="00794125" w:rsidRPr="00230DDF" w:rsidRDefault="00794125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сплошная линия красного цвета толщиной 0,2 мм (допускается линия черного цвета, выделенная маркером красного цвета, шириной до 3</w:t>
                  </w:r>
                  <w:r w:rsidRPr="00C211A4">
                    <w:rPr>
                      <w:sz w:val="16"/>
                      <w:szCs w:val="16"/>
                    </w:rPr>
                    <w:t>,0</w:t>
                  </w:r>
                  <w:r w:rsidRPr="00230DDF">
                    <w:rPr>
                      <w:sz w:val="16"/>
                      <w:szCs w:val="16"/>
                    </w:rPr>
                    <w:t xml:space="preserve"> мм)</w:t>
                  </w:r>
                </w:p>
              </w:tc>
            </w:tr>
            <w:tr w:rsidR="00477AF3" w:rsidRPr="00230DDF" w14:paraId="29743521" w14:textId="77777777" w:rsidTr="00477AF3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872682B" w14:textId="77777777" w:rsidR="00794125" w:rsidRPr="00100A99" w:rsidRDefault="00794125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3</w:t>
                  </w: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8130AC4" w14:textId="77777777" w:rsidR="00794125" w:rsidRPr="00100A99" w:rsidRDefault="00794125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Характерная точка границы земельного участка</w:t>
                  </w:r>
                </w:p>
              </w:tc>
              <w:tc>
                <w:tcPr>
                  <w:tcW w:w="1984" w:type="dxa"/>
                  <w:tcBorders>
                    <w:top w:val="nil"/>
                    <w:bottom w:val="single" w:sz="4" w:space="0" w:color="auto"/>
                  </w:tcBorders>
                </w:tcPr>
                <w:p w14:paraId="0D90F68B" w14:textId="77777777" w:rsidR="00794125" w:rsidRPr="00230DDF" w:rsidRDefault="00000000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57FAA94F">
                      <v:oval id="_x0000_s2255" style="position:absolute;left:0;text-align:left;margin-left:0;margin-top:2.15pt;width:4.25pt;height:4.25pt;z-index:252238848;mso-position-horizontal:center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14:paraId="0D4EF75C" w14:textId="77777777" w:rsidR="00794125" w:rsidRPr="00230DDF" w:rsidRDefault="00794125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круг черного цвета диаметром 1,5 мм</w:t>
                  </w:r>
                </w:p>
              </w:tc>
            </w:tr>
            <w:tr w:rsidR="00477AF3" w:rsidRPr="00230DDF" w14:paraId="048FD145" w14:textId="77777777" w:rsidTr="00477AF3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A26E902" w14:textId="77777777" w:rsidR="00794125" w:rsidRPr="00100A99" w:rsidRDefault="00794125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4</w:t>
                  </w: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1C5F081" w14:textId="77777777" w:rsidR="00794125" w:rsidRPr="00100A99" w:rsidRDefault="00794125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Контур здания, сооружения, объекта незавершенного строительства, размеры которого могут быть переданы в масштабе графической части</w:t>
                  </w:r>
                </w:p>
              </w:tc>
              <w:tc>
                <w:tcPr>
                  <w:tcW w:w="1984" w:type="dxa"/>
                  <w:tcBorders>
                    <w:top w:val="nil"/>
                    <w:bottom w:val="single" w:sz="4" w:space="0" w:color="auto"/>
                  </w:tcBorders>
                </w:tcPr>
                <w:p w14:paraId="51A86B97" w14:textId="77777777" w:rsidR="00794125" w:rsidRPr="00230DDF" w:rsidRDefault="00794125" w:rsidP="000429BD">
                  <w:pPr>
                    <w:spacing w:before="60" w:after="6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position w:val="-36"/>
                      <w:sz w:val="28"/>
                      <w:szCs w:val="28"/>
                    </w:rPr>
                    <w:drawing>
                      <wp:inline distT="0" distB="0" distL="0" distR="0" wp14:anchorId="463E26D9" wp14:editId="596522EE">
                        <wp:extent cx="433388" cy="324474"/>
                        <wp:effectExtent l="19050" t="0" r="4762" b="0"/>
                        <wp:docPr id="16" name="Рисунок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6897" cy="32710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3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14:paraId="45345AE5" w14:textId="77777777" w:rsidR="00794125" w:rsidRPr="00100A99" w:rsidRDefault="00794125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для изображения применяются условные знаки №</w:t>
                  </w:r>
                  <w:r w:rsidRPr="00100A99">
                    <w:rPr>
                      <w:sz w:val="16"/>
                      <w:szCs w:val="16"/>
                    </w:rPr>
                    <w:t>6</w:t>
                  </w:r>
                  <w:r w:rsidRPr="00230DDF">
                    <w:rPr>
                      <w:sz w:val="16"/>
                      <w:szCs w:val="16"/>
                    </w:rPr>
                    <w:t>, №</w:t>
                  </w:r>
                  <w:r w:rsidRPr="00100A99">
                    <w:rPr>
                      <w:sz w:val="16"/>
                      <w:szCs w:val="16"/>
                    </w:rPr>
                    <w:t>7</w:t>
                  </w:r>
                </w:p>
              </w:tc>
            </w:tr>
            <w:tr w:rsidR="00477AF3" w:rsidRPr="00230DDF" w14:paraId="3AE445C7" w14:textId="77777777" w:rsidTr="00477AF3">
              <w:trPr>
                <w:cantSplit/>
              </w:trPr>
              <w:tc>
                <w:tcPr>
                  <w:tcW w:w="445" w:type="dxa"/>
                  <w:vMerge w:val="restar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C5C01E2" w14:textId="77777777" w:rsidR="00794125" w:rsidRPr="00100A99" w:rsidRDefault="00794125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5</w:t>
                  </w: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0C10F53" w14:textId="77777777" w:rsidR="00794125" w:rsidRPr="00100A99" w:rsidRDefault="00794125" w:rsidP="000429BD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Контур здания, сооружения, объекта незавершенного строительства, размеры которого не могут быть переданы в масштабе графической части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9759CEC" w14:textId="77777777" w:rsidR="00794125" w:rsidRPr="00230DDF" w:rsidRDefault="00000000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17F9E4F9">
                      <v:rect id="_x0000_s2256" style="position:absolute;left:0;text-align:left;margin-left:39.9pt;margin-top:9.2pt;width:8.5pt;height:8.5pt;z-index:252239872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011E54D" w14:textId="77777777" w:rsidR="00794125" w:rsidRDefault="00794125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квадрат черного цвета с длиной стороны </w:t>
                  </w:r>
                </w:p>
                <w:p w14:paraId="19966D1A" w14:textId="77777777" w:rsidR="00794125" w:rsidRPr="00230DDF" w:rsidRDefault="00794125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3</w:t>
                  </w:r>
                  <w:r w:rsidRPr="004B066A">
                    <w:rPr>
                      <w:sz w:val="16"/>
                      <w:szCs w:val="16"/>
                    </w:rPr>
                    <w:t>,0</w:t>
                  </w:r>
                  <w:r w:rsidRPr="00230DDF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477AF3" w:rsidRPr="00230DDF" w14:paraId="438ABEB2" w14:textId="77777777" w:rsidTr="00477AF3">
              <w:trPr>
                <w:cantSplit/>
              </w:trPr>
              <w:tc>
                <w:tcPr>
                  <w:tcW w:w="445" w:type="dxa"/>
                  <w:vMerge/>
                  <w:tcBorders>
                    <w:bottom w:val="single" w:sz="4" w:space="0" w:color="auto"/>
                  </w:tcBorders>
                </w:tcPr>
                <w:p w14:paraId="6255BA22" w14:textId="77777777" w:rsidR="00794125" w:rsidRPr="00230DDF" w:rsidRDefault="00794125" w:rsidP="0053272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DD29833" w14:textId="77777777" w:rsidR="00794125" w:rsidRPr="00100A99" w:rsidRDefault="00794125" w:rsidP="00532724">
                  <w:pPr>
                    <w:jc w:val="both"/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Контур сооружения, объекта незавершенного строительства, представляющий собой окружность, размеры которой не могут быть переданы в масштабе графической части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3259AF1" w14:textId="77777777" w:rsidR="00794125" w:rsidRPr="00230DDF" w:rsidRDefault="00000000" w:rsidP="0053272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68D1D622">
                      <v:oval id="_x0000_s2257" style="position:absolute;left:0;text-align:left;margin-left:39.9pt;margin-top:12.7pt;width:8.5pt;height:8.5pt;z-index:252240896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4B5F528" w14:textId="77777777" w:rsidR="00794125" w:rsidRPr="00230DDF" w:rsidRDefault="00794125" w:rsidP="00532724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круг черного цвета диаметром </w:t>
                  </w:r>
                  <w:r w:rsidRPr="00100A99">
                    <w:rPr>
                      <w:sz w:val="16"/>
                      <w:szCs w:val="16"/>
                    </w:rPr>
                    <w:t>3</w:t>
                  </w:r>
                  <w:r w:rsidRPr="00230DDF">
                    <w:rPr>
                      <w:sz w:val="16"/>
                      <w:szCs w:val="16"/>
                    </w:rPr>
                    <w:t>,</w:t>
                  </w:r>
                  <w:r w:rsidRPr="00100A99">
                    <w:rPr>
                      <w:sz w:val="16"/>
                      <w:szCs w:val="16"/>
                    </w:rPr>
                    <w:t>0</w:t>
                  </w:r>
                  <w:r w:rsidRPr="00230DDF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477AF3" w:rsidRPr="00230DDF" w14:paraId="0E7F3B8A" w14:textId="77777777" w:rsidTr="00380A87">
              <w:trPr>
                <w:cantSplit/>
              </w:trPr>
              <w:tc>
                <w:tcPr>
                  <w:tcW w:w="445" w:type="dxa"/>
                  <w:vMerge w:val="restart"/>
                  <w:tcBorders>
                    <w:top w:val="single" w:sz="4" w:space="0" w:color="auto"/>
                  </w:tcBorders>
                </w:tcPr>
                <w:p w14:paraId="3CC29139" w14:textId="77777777" w:rsidR="00794125" w:rsidRPr="00100A99" w:rsidRDefault="00794125" w:rsidP="000429BD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743088">
                    <w:rPr>
                      <w:sz w:val="16"/>
                      <w:szCs w:val="20"/>
                      <w:lang w:val="en-US"/>
                    </w:rPr>
                    <w:t>6</w:t>
                  </w: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nil"/>
                  </w:tcBorders>
                </w:tcPr>
                <w:p w14:paraId="0F4A1A64" w14:textId="77777777" w:rsidR="00794125" w:rsidRPr="00100A99" w:rsidRDefault="00794125" w:rsidP="000429BD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Часть контура здания, сооружения, объекта незавершенного строительства: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nil"/>
                  </w:tcBorders>
                </w:tcPr>
                <w:p w14:paraId="28E32A46" w14:textId="77777777" w:rsidR="00794125" w:rsidRPr="00313936" w:rsidRDefault="00794125" w:rsidP="000429B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53" w:type="dxa"/>
                  <w:gridSpan w:val="2"/>
                  <w:vMerge w:val="restart"/>
                  <w:tcBorders>
                    <w:top w:val="single" w:sz="4" w:space="0" w:color="auto"/>
                  </w:tcBorders>
                </w:tcPr>
                <w:p w14:paraId="2DD97EE5" w14:textId="77777777" w:rsidR="00794125" w:rsidRDefault="00794125" w:rsidP="000429BD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сплошная линия черного цвета, толщиной </w:t>
                  </w:r>
                </w:p>
                <w:p w14:paraId="0BE5EB44" w14:textId="77777777" w:rsidR="00794125" w:rsidRPr="00313936" w:rsidRDefault="00794125" w:rsidP="00532724">
                  <w:pPr>
                    <w:rPr>
                      <w:sz w:val="20"/>
                      <w:szCs w:val="20"/>
                    </w:rPr>
                  </w:pPr>
                  <w:r w:rsidRPr="00100A99">
                    <w:rPr>
                      <w:sz w:val="16"/>
                      <w:szCs w:val="16"/>
                    </w:rPr>
                    <w:t>0,2 мм</w:t>
                  </w:r>
                </w:p>
              </w:tc>
            </w:tr>
            <w:tr w:rsidR="00477AF3" w:rsidRPr="00230DDF" w14:paraId="3D084622" w14:textId="77777777" w:rsidTr="00380A87">
              <w:trPr>
                <w:cantSplit/>
              </w:trPr>
              <w:tc>
                <w:tcPr>
                  <w:tcW w:w="445" w:type="dxa"/>
                  <w:vMerge/>
                </w:tcPr>
                <w:p w14:paraId="421BDA93" w14:textId="77777777" w:rsidR="00794125" w:rsidRPr="00BF6242" w:rsidRDefault="00794125" w:rsidP="0053272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99" w:type="dxa"/>
                  <w:tcBorders>
                    <w:top w:val="nil"/>
                    <w:bottom w:val="single" w:sz="4" w:space="0" w:color="auto"/>
                  </w:tcBorders>
                </w:tcPr>
                <w:p w14:paraId="419D1125" w14:textId="77777777" w:rsidR="00794125" w:rsidRPr="00100A99" w:rsidRDefault="00794125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а)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существующего наземного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4" w:type="dxa"/>
                  <w:tcBorders>
                    <w:top w:val="nil"/>
                    <w:bottom w:val="single" w:sz="4" w:space="0" w:color="auto"/>
                  </w:tcBorders>
                </w:tcPr>
                <w:p w14:paraId="41A786D1" w14:textId="77777777" w:rsidR="00794125" w:rsidRPr="00230DDF" w:rsidRDefault="00000000" w:rsidP="0053272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5510C099">
                      <v:line id="_x0000_s2277" style="position:absolute;left:0;text-align:left;flip:y;z-index:252253184;mso-position-horizontal-relative:text;mso-position-vertical-relative:text" from="10.95pt,4pt" to="78.1pt,4pt"/>
                    </w:pict>
                  </w:r>
                </w:p>
              </w:tc>
              <w:tc>
                <w:tcPr>
                  <w:tcW w:w="3453" w:type="dxa"/>
                  <w:gridSpan w:val="2"/>
                  <w:vMerge/>
                  <w:tcBorders>
                    <w:bottom w:val="single" w:sz="4" w:space="0" w:color="auto"/>
                  </w:tcBorders>
                </w:tcPr>
                <w:p w14:paraId="52EBD99D" w14:textId="77777777" w:rsidR="00794125" w:rsidRPr="00100A99" w:rsidRDefault="00794125" w:rsidP="00532724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477AF3" w:rsidRPr="00230DDF" w14:paraId="077275EA" w14:textId="77777777" w:rsidTr="00477AF3">
              <w:trPr>
                <w:cantSplit/>
              </w:trPr>
              <w:tc>
                <w:tcPr>
                  <w:tcW w:w="445" w:type="dxa"/>
                  <w:vMerge/>
                </w:tcPr>
                <w:p w14:paraId="017767FD" w14:textId="77777777" w:rsidR="00794125" w:rsidRPr="00100A99" w:rsidRDefault="00794125" w:rsidP="0053272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nil"/>
                  </w:tcBorders>
                </w:tcPr>
                <w:p w14:paraId="5CDCFC05" w14:textId="77777777" w:rsidR="00794125" w:rsidRPr="00100A99" w:rsidRDefault="00794125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б)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вновь образованного наземного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nil"/>
                  </w:tcBorders>
                </w:tcPr>
                <w:p w14:paraId="24BD44FB" w14:textId="77777777" w:rsidR="00794125" w:rsidRPr="00230DDF" w:rsidRDefault="00000000" w:rsidP="0053272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7EB99D26">
                      <v:line id="_x0000_s2259" style="position:absolute;left:0;text-align:left;flip:y;z-index:252241920;mso-position-horizontal-relative:text;mso-position-vertical-relative:text" from="10.55pt,18.25pt" to="77.7pt,18.25pt" strokecolor="red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14:paraId="0C0C051D" w14:textId="77777777" w:rsidR="00794125" w:rsidRDefault="00794125" w:rsidP="000429BD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сплошная линия красного цвета толщиной </w:t>
                  </w:r>
                </w:p>
                <w:p w14:paraId="442CD84A" w14:textId="77777777" w:rsidR="00794125" w:rsidRPr="00100A99" w:rsidRDefault="00794125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0,2 мм (допускается линия черного цвета, выделенная маркером красного цвета, шириной до 3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мм)</w:t>
                  </w:r>
                </w:p>
              </w:tc>
            </w:tr>
            <w:tr w:rsidR="00477AF3" w:rsidRPr="00230DDF" w14:paraId="343AC3CF" w14:textId="77777777" w:rsidTr="00477AF3">
              <w:trPr>
                <w:cantSplit/>
              </w:trPr>
              <w:tc>
                <w:tcPr>
                  <w:tcW w:w="445" w:type="dxa"/>
                  <w:vMerge/>
                </w:tcPr>
                <w:p w14:paraId="4D223C1E" w14:textId="77777777" w:rsidR="00794125" w:rsidRPr="00100A99" w:rsidRDefault="00794125" w:rsidP="0053272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nil"/>
                  </w:tcBorders>
                </w:tcPr>
                <w:p w14:paraId="356927E3" w14:textId="77777777" w:rsidR="00794125" w:rsidRPr="00100A99" w:rsidRDefault="00794125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в)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существующего надземного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nil"/>
                  </w:tcBorders>
                </w:tcPr>
                <w:p w14:paraId="1E2BF2E7" w14:textId="77777777" w:rsidR="00794125" w:rsidRPr="00230DDF" w:rsidRDefault="00000000" w:rsidP="0053272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31CEA667">
                      <v:line id="_x0000_s2260" style="position:absolute;left:0;text-align:left;flip:y;z-index:252242944;mso-position-horizontal-relative:text;mso-position-vertical-relative:text" from="9.65pt,17.8pt" to="76.8pt,17.8pt">
                        <v:stroke dashstyle="longDash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14:paraId="17124DAE" w14:textId="77777777" w:rsidR="00794125" w:rsidRPr="00100A99" w:rsidRDefault="00794125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черного цвета толщиной 0,2 мм с длиной штриха 2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с интервалом между штрихами и пунктирами 1</w:t>
                  </w:r>
                  <w:r w:rsidRPr="00D731E1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477AF3" w:rsidRPr="00230DDF" w14:paraId="641D0ACB" w14:textId="77777777" w:rsidTr="00477AF3">
              <w:trPr>
                <w:cantSplit/>
              </w:trPr>
              <w:tc>
                <w:tcPr>
                  <w:tcW w:w="445" w:type="dxa"/>
                  <w:vMerge/>
                </w:tcPr>
                <w:p w14:paraId="4D76AD7F" w14:textId="77777777" w:rsidR="00794125" w:rsidRPr="00100A99" w:rsidRDefault="00794125" w:rsidP="0053272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nil"/>
                  </w:tcBorders>
                </w:tcPr>
                <w:p w14:paraId="5CEABE0C" w14:textId="77777777" w:rsidR="00794125" w:rsidRPr="00100A99" w:rsidRDefault="00794125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г)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вновь образованного надземного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nil"/>
                  </w:tcBorders>
                </w:tcPr>
                <w:p w14:paraId="3489B531" w14:textId="77777777" w:rsidR="00794125" w:rsidRPr="00230DDF" w:rsidRDefault="00000000" w:rsidP="0053272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5FD290F6">
                      <v:line id="_x0000_s2261" style="position:absolute;left:0;text-align:left;flip:y;z-index:252243968;mso-position-horizontal-relative:text;mso-position-vertical-relative:text" from="9.55pt,17.7pt" to="76.7pt,17.7pt" strokecolor="red">
                        <v:stroke dashstyle="longDash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14:paraId="21F8E2AF" w14:textId="77777777" w:rsidR="00794125" w:rsidRPr="00100A99" w:rsidRDefault="00794125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красного цвета толщиной 0,2 мм с длиной штриха 2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с интервалом между штрихами и пунктирами 1</w:t>
                  </w:r>
                  <w:r w:rsidRPr="00D731E1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477AF3" w:rsidRPr="00230DDF" w14:paraId="193DD91B" w14:textId="77777777" w:rsidTr="00477AF3">
              <w:trPr>
                <w:cantSplit/>
              </w:trPr>
              <w:tc>
                <w:tcPr>
                  <w:tcW w:w="445" w:type="dxa"/>
                  <w:vMerge/>
                </w:tcPr>
                <w:p w14:paraId="493408EE" w14:textId="77777777" w:rsidR="00794125" w:rsidRPr="00100A99" w:rsidRDefault="00794125" w:rsidP="0053272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C475D9D" w14:textId="77777777" w:rsidR="00794125" w:rsidRPr="00100A99" w:rsidRDefault="00794125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д)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существующего подземного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8DF30FF" w14:textId="77777777" w:rsidR="00794125" w:rsidRPr="00230DDF" w:rsidRDefault="00000000" w:rsidP="0053272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2C101B83">
                      <v:line id="_x0000_s2262" style="position:absolute;left:0;text-align:left;flip:y;z-index:252244992;mso-position-horizontal-relative:text;mso-position-vertical-relative:text" from="9.65pt,17.55pt" to="76.8pt,17.55pt">
                        <v:stroke dashstyle="longDashDot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5675BE8" w14:textId="77777777" w:rsidR="00794125" w:rsidRPr="00100A99" w:rsidRDefault="00794125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черного цвета толщиной 0,2 мм, длиной штриха 2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интервалом между штрихами и пунктирами 1</w:t>
                  </w:r>
                  <w:r w:rsidRPr="00D731E1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477AF3" w:rsidRPr="00230DDF" w14:paraId="7CF3EB4D" w14:textId="77777777" w:rsidTr="00477AF3">
              <w:trPr>
                <w:cantSplit/>
              </w:trPr>
              <w:tc>
                <w:tcPr>
                  <w:tcW w:w="445" w:type="dxa"/>
                  <w:vMerge/>
                  <w:tcBorders>
                    <w:bottom w:val="nil"/>
                  </w:tcBorders>
                </w:tcPr>
                <w:p w14:paraId="74BEA42B" w14:textId="77777777" w:rsidR="00794125" w:rsidRPr="00100A99" w:rsidRDefault="00794125" w:rsidP="0053272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0ACEAC6" w14:textId="77777777" w:rsidR="00794125" w:rsidRPr="00100A99" w:rsidRDefault="00794125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е)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вновь образованного подземного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4B7902A" w14:textId="77777777" w:rsidR="00794125" w:rsidRPr="00230DDF" w:rsidRDefault="00000000" w:rsidP="0053272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00FC4AE2">
                      <v:line id="_x0000_s2263" style="position:absolute;left:0;text-align:left;flip:y;z-index:252246016;mso-position-horizontal-relative:text;mso-position-vertical-relative:text" from="9.55pt,19.05pt" to="76.7pt,19.05pt" strokecolor="red">
                        <v:stroke dashstyle="longDashDot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12253C1" w14:textId="77777777" w:rsidR="00794125" w:rsidRPr="00100A99" w:rsidRDefault="00794125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красного цвета толщиной 0,2 мм, длиной штриха 2</w:t>
                  </w:r>
                  <w:r w:rsidRPr="004B066A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интервалом между штрихами и пунктирами 1</w:t>
                  </w:r>
                  <w:r w:rsidRPr="00770939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477AF3" w:rsidRPr="00230DDF" w14:paraId="763FC2F3" w14:textId="77777777" w:rsidTr="00477AF3">
              <w:trPr>
                <w:cantSplit/>
                <w:trHeight w:val="284"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496E129" w14:textId="77777777" w:rsidR="00794125" w:rsidRPr="00100A99" w:rsidRDefault="00794125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7</w:t>
                  </w: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B48A2DC" w14:textId="77777777" w:rsidR="00794125" w:rsidRPr="000E07F5" w:rsidRDefault="00794125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Характерная точка контура здания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C9C97E8" w14:textId="77777777" w:rsidR="00794125" w:rsidRPr="00230DDF" w:rsidRDefault="00000000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69D16EDB">
                      <v:oval id="_x0000_s2264" style="position:absolute;left:0;text-align:left;margin-left:0;margin-top:5.35pt;width:2.85pt;height:2.85pt;z-index:252247040;mso-position-horizontal:center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E7C6BC9" w14:textId="77777777" w:rsidR="00794125" w:rsidRPr="00230DDF" w:rsidRDefault="00794125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круг черного цвета диаметром 1,</w:t>
                  </w:r>
                  <w:r w:rsidRPr="000E07F5">
                    <w:rPr>
                      <w:sz w:val="16"/>
                      <w:szCs w:val="16"/>
                    </w:rPr>
                    <w:t>0</w:t>
                  </w:r>
                  <w:r w:rsidRPr="00230DDF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477AF3" w:rsidRPr="00230DDF" w14:paraId="4C4E1CC9" w14:textId="77777777" w:rsidTr="00F9448D">
              <w:trPr>
                <w:cantSplit/>
                <w:trHeight w:val="284"/>
              </w:trPr>
              <w:tc>
                <w:tcPr>
                  <w:tcW w:w="445" w:type="dxa"/>
                  <w:vMerge w:val="restart"/>
                  <w:tcBorders>
                    <w:top w:val="single" w:sz="4" w:space="0" w:color="auto"/>
                  </w:tcBorders>
                </w:tcPr>
                <w:p w14:paraId="0726E8AE" w14:textId="77777777" w:rsidR="00794125" w:rsidRDefault="00794125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8</w:t>
                  </w: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nil"/>
                  </w:tcBorders>
                </w:tcPr>
                <w:p w14:paraId="7AB90D2F" w14:textId="77777777" w:rsidR="00794125" w:rsidRPr="000E07F5" w:rsidRDefault="00794125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Пункт геодезической основы: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nil"/>
                  </w:tcBorders>
                </w:tcPr>
                <w:p w14:paraId="283BCA33" w14:textId="77777777" w:rsidR="00794125" w:rsidRPr="00230DDF" w:rsidRDefault="00000000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 w14:anchorId="2296AE97">
                      <v:group id="_x0000_s2278" style="position:absolute;left:0;text-align:left;margin-left:36.1pt;margin-top:8.5pt;width:17.05pt;height:14.35pt;z-index:252254208;mso-position-horizontal-relative:text;mso-position-vertical-relative:text" coordorigin="5831,5884" coordsize="170,170">
                        <v:shapetype id="_x0000_t5" coordsize="21600,21600" o:spt="5" adj="10800" path="m@0,l,21600r21600,xe">
                          <v:stroke joinstyle="miter"/>
                          <v:formulas>
                            <v:f eqn="val #0"/>
                            <v:f eqn="prod #0 1 2"/>
                            <v:f eqn="sum @1 10800 0"/>
                          </v:formulas>
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<v:handles>
                            <v:h position="#0,topLeft" xrange="0,21600"/>
                          </v:handles>
                        </v:shapetype>
                        <v:shape id="_x0000_s2279" type="#_x0000_t5" style="position:absolute;left:5831;top:5884;width:170;height:170"/>
                        <v:oval id="_x0000_s2280" style="position:absolute;left:5903;top:5974;width:28;height:28" fillcolor="black">
                          <v:fill color2="fill darken(118)" rotate="t" method="linear sigma" focus="100%" type="gradient"/>
                        </v:oval>
                      </v:group>
                    </w:pict>
                  </w:r>
                </w:p>
              </w:tc>
              <w:tc>
                <w:tcPr>
                  <w:tcW w:w="3453" w:type="dxa"/>
                  <w:gridSpan w:val="2"/>
                  <w:vMerge w:val="restart"/>
                  <w:tcBorders>
                    <w:top w:val="single" w:sz="4" w:space="0" w:color="auto"/>
                  </w:tcBorders>
                </w:tcPr>
                <w:p w14:paraId="18C8BF67" w14:textId="77777777" w:rsidR="00794125" w:rsidRDefault="00794125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равносторонний треугольник со стороной </w:t>
                  </w:r>
                </w:p>
                <w:p w14:paraId="686380B9" w14:textId="77777777" w:rsidR="00794125" w:rsidRPr="00230DDF" w:rsidRDefault="00794125" w:rsidP="00532724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3,0 мм с точкой внутри</w:t>
                  </w:r>
                </w:p>
              </w:tc>
            </w:tr>
            <w:tr w:rsidR="00477AF3" w:rsidRPr="00230DDF" w14:paraId="07FCCAD9" w14:textId="77777777" w:rsidTr="00F9448D">
              <w:trPr>
                <w:cantSplit/>
                <w:trHeight w:val="284"/>
              </w:trPr>
              <w:tc>
                <w:tcPr>
                  <w:tcW w:w="445" w:type="dxa"/>
                  <w:vMerge/>
                </w:tcPr>
                <w:p w14:paraId="6BB33437" w14:textId="77777777" w:rsidR="00794125" w:rsidRPr="00230DDF" w:rsidRDefault="00794125" w:rsidP="0053272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99" w:type="dxa"/>
                  <w:tcBorders>
                    <w:top w:val="nil"/>
                    <w:bottom w:val="single" w:sz="4" w:space="0" w:color="auto"/>
                  </w:tcBorders>
                </w:tcPr>
                <w:p w14:paraId="54E72315" w14:textId="77777777" w:rsidR="00794125" w:rsidRPr="00230DDF" w:rsidRDefault="00794125" w:rsidP="00532724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а) пункт государственной геодезической сети</w:t>
                  </w:r>
                </w:p>
              </w:tc>
              <w:tc>
                <w:tcPr>
                  <w:tcW w:w="1984" w:type="dxa"/>
                  <w:tcBorders>
                    <w:top w:val="nil"/>
                    <w:bottom w:val="single" w:sz="4" w:space="0" w:color="auto"/>
                  </w:tcBorders>
                </w:tcPr>
                <w:p w14:paraId="4239B545" w14:textId="77777777" w:rsidR="00794125" w:rsidRPr="00230DDF" w:rsidRDefault="00794125" w:rsidP="0053272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53" w:type="dxa"/>
                  <w:gridSpan w:val="2"/>
                  <w:vMerge/>
                  <w:tcBorders>
                    <w:bottom w:val="single" w:sz="4" w:space="0" w:color="auto"/>
                  </w:tcBorders>
                </w:tcPr>
                <w:p w14:paraId="3AEBED56" w14:textId="77777777" w:rsidR="00794125" w:rsidRPr="00230DDF" w:rsidRDefault="00794125" w:rsidP="00532724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477AF3" w:rsidRPr="00230DDF" w14:paraId="5B005E7B" w14:textId="77777777" w:rsidTr="00477AF3">
              <w:trPr>
                <w:cantSplit/>
              </w:trPr>
              <w:tc>
                <w:tcPr>
                  <w:tcW w:w="445" w:type="dxa"/>
                  <w:vMerge/>
                  <w:tcBorders>
                    <w:bottom w:val="single" w:sz="4" w:space="0" w:color="auto"/>
                  </w:tcBorders>
                </w:tcPr>
                <w:p w14:paraId="07FE88B4" w14:textId="77777777" w:rsidR="00794125" w:rsidRPr="00230DDF" w:rsidRDefault="00794125" w:rsidP="0053272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99" w:type="dxa"/>
                  <w:tcBorders>
                    <w:top w:val="nil"/>
                    <w:bottom w:val="single" w:sz="4" w:space="0" w:color="auto"/>
                  </w:tcBorders>
                </w:tcPr>
                <w:p w14:paraId="4ACF18C3" w14:textId="77777777" w:rsidR="00794125" w:rsidRPr="00230DDF" w:rsidRDefault="00794125" w:rsidP="00532724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б) </w:t>
                  </w:r>
                  <w:r w:rsidRPr="00743088">
                    <w:rPr>
                      <w:sz w:val="16"/>
                      <w:szCs w:val="16"/>
                    </w:rPr>
                    <w:t xml:space="preserve">пункт геодезической сети специального назначения, созданной </w:t>
                  </w:r>
                  <w:r>
                    <w:rPr>
                      <w:sz w:val="16"/>
                      <w:szCs w:val="16"/>
                    </w:rPr>
                    <w:t xml:space="preserve">в соответствии с законодательством о геодезии </w:t>
                  </w:r>
                  <w:r w:rsidRPr="00743088">
                    <w:rPr>
                      <w:sz w:val="16"/>
                      <w:szCs w:val="16"/>
                    </w:rPr>
                    <w:t>и картографии</w:t>
                  </w:r>
                </w:p>
              </w:tc>
              <w:tc>
                <w:tcPr>
                  <w:tcW w:w="1984" w:type="dxa"/>
                  <w:tcBorders>
                    <w:top w:val="nil"/>
                    <w:bottom w:val="single" w:sz="4" w:space="0" w:color="auto"/>
                  </w:tcBorders>
                </w:tcPr>
                <w:p w14:paraId="05F5D399" w14:textId="77777777" w:rsidR="00794125" w:rsidRPr="00230DDF" w:rsidRDefault="00000000" w:rsidP="00532724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 w14:anchorId="09B48C6F">
                      <v:group id="_x0000_s2268" style="position:absolute;left:0;text-align:left;margin-left:39.5pt;margin-top:8.55pt;width:9.25pt;height:9.25pt;z-index:252248064;mso-position-horizontal-relative:text;mso-position-vertical-relative:text" coordorigin="6314,5187" coordsize="170,170">
                        <v:rect id="_x0000_s2269" style="position:absolute;left:6314;top:5187;width:170;height:170"/>
                        <v:oval id="_x0000_s2270" style="position:absolute;left:6382;top:5257;width:28;height:28" fillcolor="black">
                          <v:fill color2="fill darken(118)" rotate="t" method="linear sigma" focus="100%" type="gradient"/>
                        </v:oval>
                      </v:group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14:paraId="42C3577E" w14:textId="77777777" w:rsidR="00794125" w:rsidRPr="00230DDF" w:rsidRDefault="00794125" w:rsidP="00532724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квадрат со стороной 2,0 мм с точкой внутри</w:t>
                  </w:r>
                </w:p>
              </w:tc>
            </w:tr>
            <w:tr w:rsidR="00477AF3" w:rsidRPr="00230DDF" w14:paraId="5A98278E" w14:textId="77777777" w:rsidTr="00477AF3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8356921" w14:textId="77777777" w:rsidR="00794125" w:rsidRPr="000E07F5" w:rsidRDefault="00794125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9</w:t>
                  </w: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40EE5A9" w14:textId="77777777" w:rsidR="00794125" w:rsidRDefault="00794125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Точка съемочного обоснования</w:t>
                  </w:r>
                </w:p>
                <w:p w14:paraId="7A8D79F4" w14:textId="77777777" w:rsidR="00794125" w:rsidRPr="000E07F5" w:rsidRDefault="00794125" w:rsidP="000429BD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08C85B2" w14:textId="77777777" w:rsidR="00794125" w:rsidRPr="00230DDF" w:rsidRDefault="00000000" w:rsidP="000429BD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 w14:anchorId="6E7C2CED">
                      <v:group id="_x0000_s2271" style="position:absolute;left:0;text-align:left;margin-left:0;margin-top:5.3pt;width:6.05pt;height:6.05pt;z-index:252249088;mso-position-horizontal:center;mso-position-horizontal-relative:text;mso-position-vertical-relative:text" coordorigin="6125,5701" coordsize="57,57">
                        <v:oval id="_x0000_s2272" style="position:absolute;left:6125;top:5701;width:57;height:57"/>
                        <v:oval id="_x0000_s2273" style="position:absolute;left:6148;top:5725;width:6;height:6" fillcolor="black">
                          <v:fill color2="fill darken(118)" rotate="t" method="linear sigma" focus="100%" type="gradient"/>
                        </v:oval>
                      </v:group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9F1C179" w14:textId="77777777" w:rsidR="00794125" w:rsidRPr="00230DDF" w:rsidRDefault="00794125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окружность диаметром 1</w:t>
                  </w:r>
                  <w:r w:rsidRPr="00304D65">
                    <w:rPr>
                      <w:sz w:val="16"/>
                      <w:szCs w:val="16"/>
                    </w:rPr>
                    <w:t>,0</w:t>
                  </w:r>
                  <w:r w:rsidRPr="00230DDF">
                    <w:rPr>
                      <w:sz w:val="16"/>
                      <w:szCs w:val="16"/>
                    </w:rPr>
                    <w:t xml:space="preserve"> мм с точкой внутри</w:t>
                  </w:r>
                </w:p>
              </w:tc>
            </w:tr>
            <w:tr w:rsidR="00477AF3" w:rsidRPr="00230DDF" w14:paraId="41C71299" w14:textId="77777777" w:rsidTr="00477AF3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A32624F" w14:textId="77777777" w:rsidR="00794125" w:rsidRPr="000E07F5" w:rsidRDefault="00794125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10</w:t>
                  </w: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9F21D82" w14:textId="77777777" w:rsidR="00794125" w:rsidRPr="000E07F5" w:rsidRDefault="00794125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Направления геодезических построений при создании съемочного обоснования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862CF87" w14:textId="77777777" w:rsidR="00794125" w:rsidRPr="00230DDF" w:rsidRDefault="00000000" w:rsidP="000429BD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2CD47F8D">
                      <v:line id="_x0000_s2274" style="position:absolute;left:0;text-align:left;flip:y;z-index:252250112;mso-position-horizontal:center;mso-position-horizontal-relative:text;mso-position-vertical-relative:text" from="0,8.55pt" to="67.15pt,8.55pt" strokeweight="1.25pt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1C05CF1" w14:textId="77777777" w:rsidR="00794125" w:rsidRDefault="00794125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сплошная линия черного цвета толщиной </w:t>
                  </w:r>
                </w:p>
                <w:p w14:paraId="4BBA366F" w14:textId="77777777" w:rsidR="00794125" w:rsidRPr="00230DDF" w:rsidRDefault="00794125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0,5 мм</w:t>
                  </w:r>
                </w:p>
              </w:tc>
            </w:tr>
            <w:tr w:rsidR="00477AF3" w:rsidRPr="00230DDF" w14:paraId="4EFBE69E" w14:textId="77777777" w:rsidTr="00477AF3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D2152FF" w14:textId="77777777" w:rsidR="00794125" w:rsidRPr="000E07F5" w:rsidRDefault="00794125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11</w:t>
                  </w: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279CB31" w14:textId="77777777" w:rsidR="00794125" w:rsidRPr="000E07F5" w:rsidRDefault="00794125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Направления геодезических построений при определении координат характерных точек границ земельного участка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574E660" w14:textId="77777777" w:rsidR="00794125" w:rsidRPr="00230DDF" w:rsidRDefault="00000000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6F2E1D03">
                      <v:line id="_x0000_s2275" style="position:absolute;left:0;text-align:left;flip:y;z-index:252251136;mso-position-horizontal-relative:text;mso-position-vertical-relative:text" from="10.6pt,11.95pt" to="77.75pt,11.95pt">
                        <v:stroke startarrow="block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0B6C6F9" w14:textId="77777777" w:rsidR="00794125" w:rsidRPr="00230DDF" w:rsidRDefault="00794125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сплошная линия черного цвета со стрелкой толщиной 0,2 мм</w:t>
                  </w:r>
                </w:p>
              </w:tc>
            </w:tr>
            <w:tr w:rsidR="00714299" w:rsidRPr="00230DDF" w14:paraId="7C0B7F08" w14:textId="77777777" w:rsidTr="00532724">
              <w:trPr>
                <w:cantSplit/>
              </w:trPr>
              <w:tc>
                <w:tcPr>
                  <w:tcW w:w="9981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0CB2307" w14:textId="77777777" w:rsidR="00794125" w:rsidRPr="00BF6242" w:rsidRDefault="00794125" w:rsidP="00532724">
                  <w:pPr>
                    <w:jc w:val="both"/>
                    <w:rPr>
                      <w:sz w:val="4"/>
                      <w:szCs w:val="4"/>
                    </w:rPr>
                  </w:pPr>
                </w:p>
              </w:tc>
            </w:tr>
          </w:tbl>
          <w:p w14:paraId="60155EA6" w14:textId="77777777" w:rsidR="00794125" w:rsidRDefault="00794125" w:rsidP="00714299"/>
          <w:p w14:paraId="2EDCF32D" w14:textId="77777777" w:rsidR="00794125" w:rsidRPr="005B4876" w:rsidRDefault="00794125" w:rsidP="00D45A64">
            <w:pPr>
              <w:jc w:val="center"/>
            </w:pPr>
          </w:p>
        </w:tc>
      </w:tr>
    </w:tbl>
    <w:p w14:paraId="1133EB28" w14:textId="77777777" w:rsidR="00794125" w:rsidRDefault="00794125"/>
    <w:sectPr w:rsidR="00794125" w:rsidSect="004532FF">
      <w:footerReference w:type="even" r:id="rId13"/>
      <w:footerReference w:type="default" r:id="rId14"/>
      <w:pgSz w:w="23814" w:h="16839" w:orient="landscape" w:code="8"/>
      <w:pgMar w:top="1134" w:right="1134" w:bottom="1085" w:left="1134" w:header="709" w:footer="709" w:gutter="0"/>
      <w:pgNumType w:start="1"/>
      <w:cols w:space="39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C981F1" w14:textId="77777777" w:rsidR="00377431" w:rsidRDefault="00377431">
      <w:r>
        <w:separator/>
      </w:r>
    </w:p>
  </w:endnote>
  <w:endnote w:type="continuationSeparator" w:id="0">
    <w:p w14:paraId="3325A778" w14:textId="77777777" w:rsidR="00377431" w:rsidRDefault="00377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AE7D68" w14:textId="77777777" w:rsidR="009636C1" w:rsidRDefault="000C3E63" w:rsidP="000E0AF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636C1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20DE67C" w14:textId="77777777" w:rsidR="009636C1" w:rsidRDefault="009636C1" w:rsidP="008D51C3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48A7D" w14:textId="77777777" w:rsidR="008D51C3" w:rsidRDefault="00794125" w:rsidP="000E0AF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D51C3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2E1A438" w14:textId="77777777" w:rsidR="008D51C3" w:rsidRDefault="008D51C3" w:rsidP="008D51C3">
    <w:pPr>
      <w:pStyle w:val="a4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A9DE4" w14:textId="77777777" w:rsidR="008D51C3" w:rsidRDefault="008D51C3" w:rsidP="008D51C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E90C61" w14:textId="77777777" w:rsidR="00377431" w:rsidRDefault="00377431">
      <w:r>
        <w:separator/>
      </w:r>
    </w:p>
  </w:footnote>
  <w:footnote w:type="continuationSeparator" w:id="0">
    <w:p w14:paraId="11266CF5" w14:textId="77777777" w:rsidR="00377431" w:rsidRDefault="003774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C7F150" w14:textId="77777777" w:rsidR="004D6734" w:rsidRDefault="004D673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3359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BAE452B"/>
    <w:multiLevelType w:val="multilevel"/>
    <w:tmpl w:val="9E06D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DE9611B"/>
    <w:multiLevelType w:val="multilevel"/>
    <w:tmpl w:val="1B7CBB92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E337137"/>
    <w:multiLevelType w:val="hybridMultilevel"/>
    <w:tmpl w:val="636A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835F5"/>
    <w:multiLevelType w:val="multilevel"/>
    <w:tmpl w:val="7C80A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1A845F9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1E0C65EA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24AB68B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2532160D"/>
    <w:multiLevelType w:val="hybridMultilevel"/>
    <w:tmpl w:val="C62AB6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393321"/>
    <w:multiLevelType w:val="hybridMultilevel"/>
    <w:tmpl w:val="636A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2434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2E8D175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9471B1B"/>
    <w:multiLevelType w:val="hybridMultilevel"/>
    <w:tmpl w:val="06FEBE1E"/>
    <w:lvl w:ilvl="0" w:tplc="7722F1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3B7F426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EEE7A7A"/>
    <w:multiLevelType w:val="hybridMultilevel"/>
    <w:tmpl w:val="FD5EA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C213DE"/>
    <w:multiLevelType w:val="multilevel"/>
    <w:tmpl w:val="2DEAB24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43E90E78"/>
    <w:multiLevelType w:val="hybridMultilevel"/>
    <w:tmpl w:val="973C5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FA5C4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5F1684A"/>
    <w:multiLevelType w:val="hybridMultilevel"/>
    <w:tmpl w:val="E9FC3134"/>
    <w:lvl w:ilvl="0" w:tplc="CBE6E0A6">
      <w:start w:val="1"/>
      <w:numFmt w:val="decimal"/>
      <w:lvlText w:val="%1"/>
      <w:lvlJc w:val="left"/>
      <w:pPr>
        <w:tabs>
          <w:tab w:val="num" w:pos="1428"/>
        </w:tabs>
        <w:ind w:left="1428" w:hanging="114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9" w15:restartNumberingAfterBreak="0">
    <w:nsid w:val="46671C9A"/>
    <w:multiLevelType w:val="hybridMultilevel"/>
    <w:tmpl w:val="E73202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753027A"/>
    <w:multiLevelType w:val="hybridMultilevel"/>
    <w:tmpl w:val="AB0440F8"/>
    <w:lvl w:ilvl="0" w:tplc="EF5ADF2E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8860885"/>
    <w:multiLevelType w:val="multilevel"/>
    <w:tmpl w:val="CE94A72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48866ED7"/>
    <w:multiLevelType w:val="hybridMultilevel"/>
    <w:tmpl w:val="4EAA5792"/>
    <w:lvl w:ilvl="0" w:tplc="E5582150">
      <w:start w:val="1"/>
      <w:numFmt w:val="decimal"/>
      <w:lvlText w:val="%1)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50BC7B1F"/>
    <w:multiLevelType w:val="hybridMultilevel"/>
    <w:tmpl w:val="F25EA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FE232E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57082114"/>
    <w:multiLevelType w:val="hybridMultilevel"/>
    <w:tmpl w:val="636A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E64988"/>
    <w:multiLevelType w:val="hybridMultilevel"/>
    <w:tmpl w:val="35A8DA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A8A383F"/>
    <w:multiLevelType w:val="multilevel"/>
    <w:tmpl w:val="A7E0ABD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 w15:restartNumberingAfterBreak="0">
    <w:nsid w:val="5B1D27E4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64B5427B"/>
    <w:multiLevelType w:val="hybridMultilevel"/>
    <w:tmpl w:val="3932B9FA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30" w15:restartNumberingAfterBreak="0">
    <w:nsid w:val="65F12CB6"/>
    <w:multiLevelType w:val="multilevel"/>
    <w:tmpl w:val="EA88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668370EA"/>
    <w:multiLevelType w:val="multilevel"/>
    <w:tmpl w:val="141C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 w15:restartNumberingAfterBreak="0">
    <w:nsid w:val="697203A5"/>
    <w:multiLevelType w:val="hybridMultilevel"/>
    <w:tmpl w:val="32D804C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F486F52"/>
    <w:multiLevelType w:val="hybridMultilevel"/>
    <w:tmpl w:val="B68A7388"/>
    <w:lvl w:ilvl="0" w:tplc="E402AFA4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4" w15:restartNumberingAfterBreak="0">
    <w:nsid w:val="70E02052"/>
    <w:multiLevelType w:val="hybridMultilevel"/>
    <w:tmpl w:val="9EBAE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CD55C4"/>
    <w:multiLevelType w:val="multilevel"/>
    <w:tmpl w:val="190A00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6" w15:restartNumberingAfterBreak="0">
    <w:nsid w:val="76957476"/>
    <w:multiLevelType w:val="hybridMultilevel"/>
    <w:tmpl w:val="25CC4A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7" w15:restartNumberingAfterBreak="0">
    <w:nsid w:val="77944D05"/>
    <w:multiLevelType w:val="multilevel"/>
    <w:tmpl w:val="9C68C39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8" w15:restartNumberingAfterBreak="0">
    <w:nsid w:val="77B93752"/>
    <w:multiLevelType w:val="hybridMultilevel"/>
    <w:tmpl w:val="D96CBE1E"/>
    <w:lvl w:ilvl="0" w:tplc="67583C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9" w15:restartNumberingAfterBreak="0">
    <w:nsid w:val="786178EE"/>
    <w:multiLevelType w:val="multilevel"/>
    <w:tmpl w:val="3676B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0" w15:restartNumberingAfterBreak="0">
    <w:nsid w:val="78F93E1A"/>
    <w:multiLevelType w:val="hybridMultilevel"/>
    <w:tmpl w:val="BAFCE0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386FCB"/>
    <w:multiLevelType w:val="hybridMultilevel"/>
    <w:tmpl w:val="E3D05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C20404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3" w15:restartNumberingAfterBreak="0">
    <w:nsid w:val="7D6024D6"/>
    <w:multiLevelType w:val="hybridMultilevel"/>
    <w:tmpl w:val="59685A6E"/>
    <w:lvl w:ilvl="0" w:tplc="880A86FC">
      <w:start w:val="1"/>
      <w:numFmt w:val="decimal"/>
      <w:pStyle w:val="3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0004DF"/>
    <w:multiLevelType w:val="hybridMultilevel"/>
    <w:tmpl w:val="6B2E3678"/>
    <w:lvl w:ilvl="0" w:tplc="9F68EAC6">
      <w:start w:val="1"/>
      <w:numFmt w:val="decimal"/>
      <w:lvlText w:val="%1)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1619877611">
    <w:abstractNumId w:val="32"/>
  </w:num>
  <w:num w:numId="2" w16cid:durableId="634680169">
    <w:abstractNumId w:val="28"/>
  </w:num>
  <w:num w:numId="3" w16cid:durableId="1331980307">
    <w:abstractNumId w:val="38"/>
  </w:num>
  <w:num w:numId="4" w16cid:durableId="1250045556">
    <w:abstractNumId w:val="15"/>
  </w:num>
  <w:num w:numId="5" w16cid:durableId="1724257035">
    <w:abstractNumId w:val="12"/>
  </w:num>
  <w:num w:numId="6" w16cid:durableId="1221329919">
    <w:abstractNumId w:val="27"/>
  </w:num>
  <w:num w:numId="7" w16cid:durableId="126633985">
    <w:abstractNumId w:val="17"/>
  </w:num>
  <w:num w:numId="8" w16cid:durableId="1299384684">
    <w:abstractNumId w:val="42"/>
  </w:num>
  <w:num w:numId="9" w16cid:durableId="1420785935">
    <w:abstractNumId w:val="7"/>
  </w:num>
  <w:num w:numId="10" w16cid:durableId="355930193">
    <w:abstractNumId w:val="1"/>
  </w:num>
  <w:num w:numId="11" w16cid:durableId="1093402715">
    <w:abstractNumId w:val="13"/>
  </w:num>
  <w:num w:numId="12" w16cid:durableId="861473308">
    <w:abstractNumId w:val="30"/>
  </w:num>
  <w:num w:numId="13" w16cid:durableId="1792019420">
    <w:abstractNumId w:val="24"/>
  </w:num>
  <w:num w:numId="14" w16cid:durableId="1867523703">
    <w:abstractNumId w:val="31"/>
  </w:num>
  <w:num w:numId="15" w16cid:durableId="1702978039">
    <w:abstractNumId w:val="5"/>
  </w:num>
  <w:num w:numId="16" w16cid:durableId="5450219">
    <w:abstractNumId w:val="35"/>
  </w:num>
  <w:num w:numId="17" w16cid:durableId="385379038">
    <w:abstractNumId w:val="0"/>
  </w:num>
  <w:num w:numId="18" w16cid:durableId="47074006">
    <w:abstractNumId w:val="39"/>
  </w:num>
  <w:num w:numId="19" w16cid:durableId="2007785663">
    <w:abstractNumId w:val="10"/>
  </w:num>
  <w:num w:numId="20" w16cid:durableId="657609105">
    <w:abstractNumId w:val="4"/>
  </w:num>
  <w:num w:numId="21" w16cid:durableId="376786504">
    <w:abstractNumId w:val="37"/>
  </w:num>
  <w:num w:numId="22" w16cid:durableId="170265752">
    <w:abstractNumId w:val="11"/>
  </w:num>
  <w:num w:numId="23" w16cid:durableId="637683205">
    <w:abstractNumId w:val="33"/>
  </w:num>
  <w:num w:numId="24" w16cid:durableId="739717481">
    <w:abstractNumId w:val="21"/>
  </w:num>
  <w:num w:numId="25" w16cid:durableId="369889118">
    <w:abstractNumId w:val="2"/>
  </w:num>
  <w:num w:numId="26" w16cid:durableId="1126653833">
    <w:abstractNumId w:val="22"/>
  </w:num>
  <w:num w:numId="27" w16cid:durableId="805125600">
    <w:abstractNumId w:val="44"/>
  </w:num>
  <w:num w:numId="28" w16cid:durableId="155651075">
    <w:abstractNumId w:val="29"/>
  </w:num>
  <w:num w:numId="29" w16cid:durableId="1958103528">
    <w:abstractNumId w:val="36"/>
  </w:num>
  <w:num w:numId="30" w16cid:durableId="1710914217">
    <w:abstractNumId w:val="14"/>
  </w:num>
  <w:num w:numId="31" w16cid:durableId="1265378372">
    <w:abstractNumId w:val="6"/>
  </w:num>
  <w:num w:numId="32" w16cid:durableId="1142697695">
    <w:abstractNumId w:val="8"/>
  </w:num>
  <w:num w:numId="33" w16cid:durableId="1238200378">
    <w:abstractNumId w:val="26"/>
  </w:num>
  <w:num w:numId="34" w16cid:durableId="552889224">
    <w:abstractNumId w:val="18"/>
  </w:num>
  <w:num w:numId="35" w16cid:durableId="1652827154">
    <w:abstractNumId w:val="19"/>
  </w:num>
  <w:num w:numId="36" w16cid:durableId="1123570718">
    <w:abstractNumId w:val="23"/>
  </w:num>
  <w:num w:numId="37" w16cid:durableId="1562399835">
    <w:abstractNumId w:val="3"/>
  </w:num>
  <w:num w:numId="38" w16cid:durableId="1136027416">
    <w:abstractNumId w:val="9"/>
  </w:num>
  <w:num w:numId="39" w16cid:durableId="372004453">
    <w:abstractNumId w:val="25"/>
  </w:num>
  <w:num w:numId="40" w16cid:durableId="971519787">
    <w:abstractNumId w:val="43"/>
  </w:num>
  <w:num w:numId="41" w16cid:durableId="2031833873">
    <w:abstractNumId w:val="43"/>
    <w:lvlOverride w:ilvl="0">
      <w:startOverride w:val="1"/>
    </w:lvlOverride>
  </w:num>
  <w:num w:numId="42" w16cid:durableId="154690971">
    <w:abstractNumId w:val="43"/>
    <w:lvlOverride w:ilvl="0">
      <w:startOverride w:val="1"/>
    </w:lvlOverride>
  </w:num>
  <w:num w:numId="43" w16cid:durableId="975142188">
    <w:abstractNumId w:val="43"/>
    <w:lvlOverride w:ilvl="0">
      <w:startOverride w:val="1"/>
    </w:lvlOverride>
  </w:num>
  <w:num w:numId="44" w16cid:durableId="238832586">
    <w:abstractNumId w:val="16"/>
  </w:num>
  <w:num w:numId="45" w16cid:durableId="1074930070">
    <w:abstractNumId w:val="20"/>
  </w:num>
  <w:num w:numId="46" w16cid:durableId="178080031">
    <w:abstractNumId w:val="41"/>
  </w:num>
  <w:num w:numId="47" w16cid:durableId="1407728000">
    <w:abstractNumId w:val="40"/>
  </w:num>
  <w:num w:numId="48" w16cid:durableId="55027203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34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40AA"/>
    <w:rsid w:val="00011BCA"/>
    <w:rsid w:val="00013A19"/>
    <w:rsid w:val="00035E0C"/>
    <w:rsid w:val="00036196"/>
    <w:rsid w:val="00037F27"/>
    <w:rsid w:val="000423A0"/>
    <w:rsid w:val="000602F9"/>
    <w:rsid w:val="00060B11"/>
    <w:rsid w:val="000710AB"/>
    <w:rsid w:val="0007437B"/>
    <w:rsid w:val="00080428"/>
    <w:rsid w:val="00081D69"/>
    <w:rsid w:val="00086122"/>
    <w:rsid w:val="000903EC"/>
    <w:rsid w:val="00094F99"/>
    <w:rsid w:val="000B5C41"/>
    <w:rsid w:val="000C3E63"/>
    <w:rsid w:val="000C6101"/>
    <w:rsid w:val="000C6FE3"/>
    <w:rsid w:val="000D17D3"/>
    <w:rsid w:val="000E0AF3"/>
    <w:rsid w:val="000E147A"/>
    <w:rsid w:val="000E15D8"/>
    <w:rsid w:val="000E6177"/>
    <w:rsid w:val="0010057B"/>
    <w:rsid w:val="00124CB3"/>
    <w:rsid w:val="00151D15"/>
    <w:rsid w:val="00172FF9"/>
    <w:rsid w:val="00176EAD"/>
    <w:rsid w:val="00181EE1"/>
    <w:rsid w:val="00193B7C"/>
    <w:rsid w:val="00194F66"/>
    <w:rsid w:val="001A40E6"/>
    <w:rsid w:val="001B0450"/>
    <w:rsid w:val="001B248E"/>
    <w:rsid w:val="001C159F"/>
    <w:rsid w:val="001C1D5A"/>
    <w:rsid w:val="001C3AD5"/>
    <w:rsid w:val="001D1BAD"/>
    <w:rsid w:val="001E73ED"/>
    <w:rsid w:val="001F2194"/>
    <w:rsid w:val="00203B8F"/>
    <w:rsid w:val="00205123"/>
    <w:rsid w:val="002145BD"/>
    <w:rsid w:val="00217EF9"/>
    <w:rsid w:val="002215EE"/>
    <w:rsid w:val="00235B59"/>
    <w:rsid w:val="00244AC1"/>
    <w:rsid w:val="00281DA4"/>
    <w:rsid w:val="00290D69"/>
    <w:rsid w:val="002953A8"/>
    <w:rsid w:val="002B4F81"/>
    <w:rsid w:val="002D1410"/>
    <w:rsid w:val="002E69BF"/>
    <w:rsid w:val="002F04DF"/>
    <w:rsid w:val="002F2CB9"/>
    <w:rsid w:val="002F3837"/>
    <w:rsid w:val="00316C68"/>
    <w:rsid w:val="0032318F"/>
    <w:rsid w:val="00333228"/>
    <w:rsid w:val="00334845"/>
    <w:rsid w:val="00335943"/>
    <w:rsid w:val="00341334"/>
    <w:rsid w:val="003504A5"/>
    <w:rsid w:val="00377431"/>
    <w:rsid w:val="0039586F"/>
    <w:rsid w:val="00396072"/>
    <w:rsid w:val="0039666B"/>
    <w:rsid w:val="003A2F3B"/>
    <w:rsid w:val="003A6154"/>
    <w:rsid w:val="003A730A"/>
    <w:rsid w:val="003B64B7"/>
    <w:rsid w:val="003C1093"/>
    <w:rsid w:val="003C310B"/>
    <w:rsid w:val="003E196B"/>
    <w:rsid w:val="003F7F20"/>
    <w:rsid w:val="0040093A"/>
    <w:rsid w:val="00406266"/>
    <w:rsid w:val="004179A5"/>
    <w:rsid w:val="00430B96"/>
    <w:rsid w:val="00432044"/>
    <w:rsid w:val="00446C3E"/>
    <w:rsid w:val="004648C9"/>
    <w:rsid w:val="00473B88"/>
    <w:rsid w:val="004764A0"/>
    <w:rsid w:val="00482D1C"/>
    <w:rsid w:val="00484ED8"/>
    <w:rsid w:val="004951A1"/>
    <w:rsid w:val="004A574D"/>
    <w:rsid w:val="004B43CE"/>
    <w:rsid w:val="004B45EA"/>
    <w:rsid w:val="004B4F2D"/>
    <w:rsid w:val="004C2A7C"/>
    <w:rsid w:val="004C5CB2"/>
    <w:rsid w:val="004D6734"/>
    <w:rsid w:val="004E1151"/>
    <w:rsid w:val="004F6433"/>
    <w:rsid w:val="00521413"/>
    <w:rsid w:val="005246D9"/>
    <w:rsid w:val="00531425"/>
    <w:rsid w:val="00533FA6"/>
    <w:rsid w:val="00545F2F"/>
    <w:rsid w:val="0054745C"/>
    <w:rsid w:val="00567640"/>
    <w:rsid w:val="005710C3"/>
    <w:rsid w:val="00575FA4"/>
    <w:rsid w:val="0057753C"/>
    <w:rsid w:val="00584E7A"/>
    <w:rsid w:val="00591062"/>
    <w:rsid w:val="00593246"/>
    <w:rsid w:val="005A2F41"/>
    <w:rsid w:val="005B4876"/>
    <w:rsid w:val="005C0DA3"/>
    <w:rsid w:val="005C5C3E"/>
    <w:rsid w:val="005D41C3"/>
    <w:rsid w:val="006141CF"/>
    <w:rsid w:val="006151C2"/>
    <w:rsid w:val="006176CD"/>
    <w:rsid w:val="00624B89"/>
    <w:rsid w:val="006318C3"/>
    <w:rsid w:val="00636ABD"/>
    <w:rsid w:val="00655E3F"/>
    <w:rsid w:val="006619A4"/>
    <w:rsid w:val="006731FF"/>
    <w:rsid w:val="0068222D"/>
    <w:rsid w:val="006851D4"/>
    <w:rsid w:val="0068648B"/>
    <w:rsid w:val="0069712B"/>
    <w:rsid w:val="006A16E6"/>
    <w:rsid w:val="006B1514"/>
    <w:rsid w:val="006B4080"/>
    <w:rsid w:val="006B7EAA"/>
    <w:rsid w:val="006C1AA7"/>
    <w:rsid w:val="006C7AFB"/>
    <w:rsid w:val="006D1DF4"/>
    <w:rsid w:val="006F318B"/>
    <w:rsid w:val="006F6A57"/>
    <w:rsid w:val="007032F8"/>
    <w:rsid w:val="00706863"/>
    <w:rsid w:val="00712E45"/>
    <w:rsid w:val="00717232"/>
    <w:rsid w:val="00723478"/>
    <w:rsid w:val="00724B44"/>
    <w:rsid w:val="00730CA2"/>
    <w:rsid w:val="00747B15"/>
    <w:rsid w:val="00760549"/>
    <w:rsid w:val="007651FB"/>
    <w:rsid w:val="00765353"/>
    <w:rsid w:val="00770A3A"/>
    <w:rsid w:val="00787A14"/>
    <w:rsid w:val="0079330C"/>
    <w:rsid w:val="00794125"/>
    <w:rsid w:val="007B1A3F"/>
    <w:rsid w:val="007C396C"/>
    <w:rsid w:val="007C6380"/>
    <w:rsid w:val="007D1217"/>
    <w:rsid w:val="007D5EA7"/>
    <w:rsid w:val="007E1B10"/>
    <w:rsid w:val="007F2625"/>
    <w:rsid w:val="007F2A27"/>
    <w:rsid w:val="007F59BC"/>
    <w:rsid w:val="008015A2"/>
    <w:rsid w:val="00807165"/>
    <w:rsid w:val="0082546C"/>
    <w:rsid w:val="0083400A"/>
    <w:rsid w:val="00835530"/>
    <w:rsid w:val="008444C0"/>
    <w:rsid w:val="00847554"/>
    <w:rsid w:val="00853973"/>
    <w:rsid w:val="008757C6"/>
    <w:rsid w:val="00875876"/>
    <w:rsid w:val="00882CE6"/>
    <w:rsid w:val="008847D5"/>
    <w:rsid w:val="008A3736"/>
    <w:rsid w:val="008C06BE"/>
    <w:rsid w:val="008C22C9"/>
    <w:rsid w:val="008D1623"/>
    <w:rsid w:val="008D3331"/>
    <w:rsid w:val="008D40AA"/>
    <w:rsid w:val="008D51C3"/>
    <w:rsid w:val="008E3537"/>
    <w:rsid w:val="008E3D70"/>
    <w:rsid w:val="008E4A69"/>
    <w:rsid w:val="008E5C17"/>
    <w:rsid w:val="008E6F48"/>
    <w:rsid w:val="008F310B"/>
    <w:rsid w:val="008F7421"/>
    <w:rsid w:val="009034B4"/>
    <w:rsid w:val="00920541"/>
    <w:rsid w:val="00924A51"/>
    <w:rsid w:val="0094258A"/>
    <w:rsid w:val="00961424"/>
    <w:rsid w:val="00961F5D"/>
    <w:rsid w:val="009636C1"/>
    <w:rsid w:val="00966A27"/>
    <w:rsid w:val="00972D2B"/>
    <w:rsid w:val="00981376"/>
    <w:rsid w:val="0098542B"/>
    <w:rsid w:val="009855A8"/>
    <w:rsid w:val="009922D3"/>
    <w:rsid w:val="00997D53"/>
    <w:rsid w:val="009A0C27"/>
    <w:rsid w:val="009A7986"/>
    <w:rsid w:val="009B43FE"/>
    <w:rsid w:val="009B7B33"/>
    <w:rsid w:val="009C6EC5"/>
    <w:rsid w:val="009F1A89"/>
    <w:rsid w:val="009F3C61"/>
    <w:rsid w:val="00A162D6"/>
    <w:rsid w:val="00A200BC"/>
    <w:rsid w:val="00A21BB7"/>
    <w:rsid w:val="00A21FED"/>
    <w:rsid w:val="00A232A5"/>
    <w:rsid w:val="00A309DC"/>
    <w:rsid w:val="00A30C8E"/>
    <w:rsid w:val="00A4138A"/>
    <w:rsid w:val="00A522C1"/>
    <w:rsid w:val="00A62A9E"/>
    <w:rsid w:val="00A6428F"/>
    <w:rsid w:val="00A675D7"/>
    <w:rsid w:val="00A7341C"/>
    <w:rsid w:val="00A831D0"/>
    <w:rsid w:val="00A902CD"/>
    <w:rsid w:val="00A90D67"/>
    <w:rsid w:val="00A96DE5"/>
    <w:rsid w:val="00AA2415"/>
    <w:rsid w:val="00AA2E2C"/>
    <w:rsid w:val="00AB0141"/>
    <w:rsid w:val="00AC245B"/>
    <w:rsid w:val="00AD0B32"/>
    <w:rsid w:val="00AD1547"/>
    <w:rsid w:val="00AD2104"/>
    <w:rsid w:val="00AE1E33"/>
    <w:rsid w:val="00AE2FF4"/>
    <w:rsid w:val="00B01473"/>
    <w:rsid w:val="00B24595"/>
    <w:rsid w:val="00B334E1"/>
    <w:rsid w:val="00B4125C"/>
    <w:rsid w:val="00B60B00"/>
    <w:rsid w:val="00B678B2"/>
    <w:rsid w:val="00B75329"/>
    <w:rsid w:val="00B83637"/>
    <w:rsid w:val="00B862FE"/>
    <w:rsid w:val="00B90700"/>
    <w:rsid w:val="00B94B6D"/>
    <w:rsid w:val="00BA5886"/>
    <w:rsid w:val="00BA63F4"/>
    <w:rsid w:val="00BE1C64"/>
    <w:rsid w:val="00C018DB"/>
    <w:rsid w:val="00C1180D"/>
    <w:rsid w:val="00C15F16"/>
    <w:rsid w:val="00C26752"/>
    <w:rsid w:val="00C31218"/>
    <w:rsid w:val="00C353BB"/>
    <w:rsid w:val="00C364D0"/>
    <w:rsid w:val="00C40534"/>
    <w:rsid w:val="00C42270"/>
    <w:rsid w:val="00C44C4F"/>
    <w:rsid w:val="00C44FA2"/>
    <w:rsid w:val="00C505F1"/>
    <w:rsid w:val="00C51B21"/>
    <w:rsid w:val="00C54B37"/>
    <w:rsid w:val="00C6242B"/>
    <w:rsid w:val="00C71517"/>
    <w:rsid w:val="00C746E6"/>
    <w:rsid w:val="00C808E7"/>
    <w:rsid w:val="00CA151C"/>
    <w:rsid w:val="00CB275F"/>
    <w:rsid w:val="00CB731D"/>
    <w:rsid w:val="00CC4C2B"/>
    <w:rsid w:val="00CC78C8"/>
    <w:rsid w:val="00CE126D"/>
    <w:rsid w:val="00CF523C"/>
    <w:rsid w:val="00CF61AF"/>
    <w:rsid w:val="00CF75EF"/>
    <w:rsid w:val="00CF7B29"/>
    <w:rsid w:val="00D00B35"/>
    <w:rsid w:val="00D165D6"/>
    <w:rsid w:val="00D21A18"/>
    <w:rsid w:val="00D31A86"/>
    <w:rsid w:val="00D36737"/>
    <w:rsid w:val="00D42EF9"/>
    <w:rsid w:val="00D43D87"/>
    <w:rsid w:val="00D51471"/>
    <w:rsid w:val="00D52202"/>
    <w:rsid w:val="00D5662D"/>
    <w:rsid w:val="00D65BF5"/>
    <w:rsid w:val="00D65FAC"/>
    <w:rsid w:val="00D90C3B"/>
    <w:rsid w:val="00D976DC"/>
    <w:rsid w:val="00DA30ED"/>
    <w:rsid w:val="00DA3B4D"/>
    <w:rsid w:val="00DA51FF"/>
    <w:rsid w:val="00DA6BAC"/>
    <w:rsid w:val="00DB123C"/>
    <w:rsid w:val="00DB6CA0"/>
    <w:rsid w:val="00DC21C5"/>
    <w:rsid w:val="00DC3827"/>
    <w:rsid w:val="00DD7A9C"/>
    <w:rsid w:val="00DD7C8C"/>
    <w:rsid w:val="00DE69F5"/>
    <w:rsid w:val="00DF340B"/>
    <w:rsid w:val="00DF6A6C"/>
    <w:rsid w:val="00DF7293"/>
    <w:rsid w:val="00E0098C"/>
    <w:rsid w:val="00E06E9C"/>
    <w:rsid w:val="00E22EAF"/>
    <w:rsid w:val="00E27149"/>
    <w:rsid w:val="00E34A2D"/>
    <w:rsid w:val="00E55143"/>
    <w:rsid w:val="00E55487"/>
    <w:rsid w:val="00E66623"/>
    <w:rsid w:val="00E66D99"/>
    <w:rsid w:val="00E844BD"/>
    <w:rsid w:val="00E8672D"/>
    <w:rsid w:val="00E86795"/>
    <w:rsid w:val="00E93000"/>
    <w:rsid w:val="00E93F2A"/>
    <w:rsid w:val="00E96AA0"/>
    <w:rsid w:val="00EA5D2E"/>
    <w:rsid w:val="00EA6468"/>
    <w:rsid w:val="00EB4576"/>
    <w:rsid w:val="00EB5D1E"/>
    <w:rsid w:val="00EC1A3D"/>
    <w:rsid w:val="00EC4360"/>
    <w:rsid w:val="00EC548A"/>
    <w:rsid w:val="00EE1FBE"/>
    <w:rsid w:val="00EF31F8"/>
    <w:rsid w:val="00F029FF"/>
    <w:rsid w:val="00F04828"/>
    <w:rsid w:val="00F07C00"/>
    <w:rsid w:val="00F10CB1"/>
    <w:rsid w:val="00F13182"/>
    <w:rsid w:val="00F1500D"/>
    <w:rsid w:val="00F26D72"/>
    <w:rsid w:val="00F33511"/>
    <w:rsid w:val="00F35B4A"/>
    <w:rsid w:val="00F52752"/>
    <w:rsid w:val="00F54CB3"/>
    <w:rsid w:val="00F550FD"/>
    <w:rsid w:val="00F568EE"/>
    <w:rsid w:val="00F57EC0"/>
    <w:rsid w:val="00F60973"/>
    <w:rsid w:val="00F61163"/>
    <w:rsid w:val="00F67646"/>
    <w:rsid w:val="00F90BB8"/>
    <w:rsid w:val="00F94324"/>
    <w:rsid w:val="00F969E1"/>
    <w:rsid w:val="00FB1D71"/>
    <w:rsid w:val="00FB4885"/>
    <w:rsid w:val="00FB4D94"/>
    <w:rsid w:val="00FB5EE8"/>
    <w:rsid w:val="00FB7C64"/>
    <w:rsid w:val="00FC1640"/>
    <w:rsid w:val="00FC48B8"/>
    <w:rsid w:val="00FE4E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29"/>
    <o:shapelayout v:ext="edit">
      <o:idmap v:ext="edit" data="2,3"/>
    </o:shapelayout>
  </w:shapeDefaults>
  <w:decimalSymbol w:val=","/>
  <w:listSeparator w:val=";"/>
  <w14:docId w14:val="0AD67971"/>
  <w15:docId w15:val="{1428E202-8BDD-40F8-8351-0F63B2BAF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E69B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554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B4876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5B487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F7293"/>
  </w:style>
  <w:style w:type="paragraph" w:customStyle="1" w:styleId="ConsPlusNonformat">
    <w:name w:val="ConsPlusNonformat"/>
    <w:uiPriority w:val="99"/>
    <w:rsid w:val="00035E0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rmal (Web)"/>
    <w:basedOn w:val="a"/>
    <w:uiPriority w:val="99"/>
    <w:unhideWhenUsed/>
    <w:rsid w:val="00035E0C"/>
    <w:pPr>
      <w:spacing w:before="100" w:beforeAutospacing="1" w:after="119"/>
    </w:pPr>
  </w:style>
  <w:style w:type="paragraph" w:styleId="a7">
    <w:name w:val="List Paragraph"/>
    <w:basedOn w:val="a"/>
    <w:link w:val="a8"/>
    <w:uiPriority w:val="34"/>
    <w:qFormat/>
    <w:rsid w:val="00972D2B"/>
    <w:pPr>
      <w:contextualSpacing/>
      <w:jc w:val="center"/>
    </w:pPr>
    <w:rPr>
      <w:lang w:val="en-US"/>
    </w:rPr>
  </w:style>
  <w:style w:type="paragraph" w:customStyle="1" w:styleId="11">
    <w:name w:val="Стиль1"/>
    <w:basedOn w:val="a7"/>
    <w:link w:val="12"/>
    <w:qFormat/>
    <w:rsid w:val="000710AB"/>
  </w:style>
  <w:style w:type="paragraph" w:customStyle="1" w:styleId="2">
    <w:name w:val="Стиль2"/>
    <w:basedOn w:val="a7"/>
    <w:link w:val="20"/>
    <w:qFormat/>
    <w:rsid w:val="000710AB"/>
  </w:style>
  <w:style w:type="character" w:customStyle="1" w:styleId="a8">
    <w:name w:val="Абзац списка Знак"/>
    <w:basedOn w:val="a0"/>
    <w:link w:val="a7"/>
    <w:uiPriority w:val="34"/>
    <w:rsid w:val="00972D2B"/>
    <w:rPr>
      <w:sz w:val="24"/>
      <w:szCs w:val="24"/>
      <w:lang w:val="en-US"/>
    </w:rPr>
  </w:style>
  <w:style w:type="character" w:customStyle="1" w:styleId="12">
    <w:name w:val="Стиль1 Знак"/>
    <w:basedOn w:val="a8"/>
    <w:link w:val="11"/>
    <w:rsid w:val="000710AB"/>
    <w:rPr>
      <w:sz w:val="24"/>
      <w:szCs w:val="24"/>
      <w:lang w:val="en-US"/>
    </w:rPr>
  </w:style>
  <w:style w:type="paragraph" w:customStyle="1" w:styleId="3">
    <w:name w:val="Стиль3"/>
    <w:basedOn w:val="a7"/>
    <w:link w:val="30"/>
    <w:qFormat/>
    <w:rsid w:val="000710AB"/>
    <w:pPr>
      <w:numPr>
        <w:numId w:val="43"/>
      </w:numPr>
    </w:pPr>
  </w:style>
  <w:style w:type="character" w:customStyle="1" w:styleId="20">
    <w:name w:val="Стиль2 Знак"/>
    <w:basedOn w:val="a8"/>
    <w:link w:val="2"/>
    <w:rsid w:val="000710AB"/>
    <w:rPr>
      <w:sz w:val="24"/>
      <w:szCs w:val="24"/>
      <w:lang w:val="en-US"/>
    </w:rPr>
  </w:style>
  <w:style w:type="character" w:customStyle="1" w:styleId="30">
    <w:name w:val="Стиль3 Знак"/>
    <w:basedOn w:val="a8"/>
    <w:link w:val="3"/>
    <w:rsid w:val="000710AB"/>
    <w:rPr>
      <w:sz w:val="24"/>
      <w:szCs w:val="24"/>
      <w:lang w:val="en-US"/>
    </w:rPr>
  </w:style>
  <w:style w:type="paragraph" w:customStyle="1" w:styleId="ConsPlusNormal">
    <w:name w:val="ConsPlusNormal"/>
    <w:rsid w:val="0083400A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Cell">
    <w:name w:val="ConsPlusCell"/>
    <w:uiPriority w:val="99"/>
    <w:rsid w:val="0083400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10">
    <w:name w:val="Заголовок 1 Знак"/>
    <w:basedOn w:val="a0"/>
    <w:link w:val="1"/>
    <w:uiPriority w:val="9"/>
    <w:rsid w:val="00E55487"/>
    <w:rPr>
      <w:rFonts w:ascii="Cambria" w:hAnsi="Cambria"/>
      <w:b/>
      <w:bCs/>
      <w:kern w:val="32"/>
      <w:sz w:val="32"/>
      <w:szCs w:val="32"/>
    </w:rPr>
  </w:style>
  <w:style w:type="paragraph" w:customStyle="1" w:styleId="13">
    <w:name w:val="Обычный1"/>
    <w:rsid w:val="003B64B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9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8;&#1072;&#1073;&#1086;&#1090;&#1072;\&#1090;&#1077;&#1082;&#1091;&#1097;&#1072;&#1103;%20&#1088;&#1072;&#1073;&#1086;&#1090;&#1072;\&#1087;&#1086;&#1083;&#1080;&#1075;&#1086;&#1085;%20development\Polygon%20Development\Polygon\bin\Debug\&#1064;&#1072;&#1073;&#1083;&#1086;&#1085;&#1099;%20&#1055;&#1058;&#1055;\&#1058;&#1080;&#1090;&#1091;&#1083;&#1100;&#1085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A9DA0F-59B0-47AE-A3C8-F58CDD8F6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Титульный</Template>
  <TotalTime>3</TotalTime>
  <Pages>1</Pages>
  <Words>20636</Words>
  <Characters>117630</Characters>
  <Application>Microsoft Office Word</Application>
  <DocSecurity>0</DocSecurity>
  <Lines>980</Lines>
  <Paragraphs>275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 № 1</vt:lpstr>
    </vt:vector>
  </TitlesOfParts>
  <Company>rnd</Company>
  <LinksUpToDate>false</LinksUpToDate>
  <CharactersWithSpaces>137991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№ 1</dc:title>
  <dc:creator>Microsoft</dc:creator>
  <cp:lastModifiedBy>Евгения Михайлова</cp:lastModifiedBy>
  <cp:revision>5</cp:revision>
  <cp:lastPrinted>2024-06-07T05:37:00Z</cp:lastPrinted>
  <dcterms:created xsi:type="dcterms:W3CDTF">2024-06-07T05:36:00Z</dcterms:created>
  <dcterms:modified xsi:type="dcterms:W3CDTF">2024-06-07T05:39:00Z</dcterms:modified>
</cp:coreProperties>
</file>