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373"/>
        <w:gridCol w:w="37"/>
        <w:gridCol w:w="6"/>
        <w:gridCol w:w="243"/>
        <w:gridCol w:w="161"/>
        <w:gridCol w:w="136"/>
        <w:gridCol w:w="445"/>
        <w:gridCol w:w="155"/>
        <w:gridCol w:w="461"/>
        <w:gridCol w:w="213"/>
        <w:gridCol w:w="49"/>
        <w:gridCol w:w="548"/>
        <w:gridCol w:w="39"/>
        <w:gridCol w:w="104"/>
        <w:gridCol w:w="254"/>
        <w:gridCol w:w="578"/>
        <w:gridCol w:w="232"/>
        <w:gridCol w:w="36"/>
        <w:gridCol w:w="25"/>
        <w:gridCol w:w="429"/>
        <w:gridCol w:w="320"/>
        <w:gridCol w:w="313"/>
        <w:gridCol w:w="54"/>
        <w:gridCol w:w="716"/>
        <w:gridCol w:w="12"/>
        <w:gridCol w:w="113"/>
        <w:gridCol w:w="29"/>
        <w:gridCol w:w="85"/>
        <w:gridCol w:w="53"/>
        <w:gridCol w:w="130"/>
        <w:gridCol w:w="147"/>
        <w:gridCol w:w="124"/>
        <w:gridCol w:w="735"/>
        <w:gridCol w:w="192"/>
        <w:gridCol w:w="86"/>
        <w:gridCol w:w="821"/>
        <w:gridCol w:w="215"/>
        <w:gridCol w:w="936"/>
        <w:gridCol w:w="10"/>
        <w:gridCol w:w="13"/>
        <w:gridCol w:w="264"/>
        <w:gridCol w:w="18"/>
        <w:gridCol w:w="13"/>
      </w:tblGrid>
      <w:tr w:rsidR="00C808E7" w:rsidRPr="004A75A7" w14:paraId="3AC22985" w14:textId="77777777" w:rsidTr="00531425">
        <w:trPr>
          <w:gridAfter w:val="1"/>
          <w:wAfter w:w="13" w:type="dxa"/>
          <w:trHeight w:val="480"/>
        </w:trPr>
        <w:tc>
          <w:tcPr>
            <w:tcW w:w="10206" w:type="dxa"/>
            <w:gridSpan w:val="43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45070E73" w14:textId="77777777" w:rsidR="00C808E7" w:rsidRPr="004A75A7" w:rsidRDefault="008D40AA" w:rsidP="003231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КАРТА-ПЛАН ТЕРРИТОРИИ</w:t>
            </w:r>
          </w:p>
        </w:tc>
      </w:tr>
      <w:tr w:rsidR="00C808E7" w:rsidRPr="004A75A7" w14:paraId="63AADCFD" w14:textId="77777777" w:rsidTr="00531425">
        <w:trPr>
          <w:gridAfter w:val="1"/>
          <w:wAfter w:w="13" w:type="dxa"/>
          <w:trHeight w:val="322"/>
        </w:trPr>
        <w:tc>
          <w:tcPr>
            <w:tcW w:w="10206" w:type="dxa"/>
            <w:gridSpan w:val="43"/>
            <w:vMerge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BFA1B1" w14:textId="77777777" w:rsidR="00C808E7" w:rsidRPr="004A75A7" w:rsidRDefault="00C808E7" w:rsidP="003231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5E0C" w:rsidRPr="004A75A7" w14:paraId="118EEE5C" w14:textId="77777777" w:rsidTr="00F13182">
        <w:trPr>
          <w:gridAfter w:val="1"/>
          <w:wAfter w:w="13" w:type="dxa"/>
        </w:trPr>
        <w:tc>
          <w:tcPr>
            <w:tcW w:w="10206" w:type="dxa"/>
            <w:gridSpan w:val="4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ECC003" w14:textId="77777777" w:rsidR="00035E0C" w:rsidRPr="008D40AA" w:rsidRDefault="008D40AA" w:rsidP="00AD154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D40AA">
              <w:rPr>
                <w:b/>
                <w:sz w:val="28"/>
                <w:szCs w:val="28"/>
              </w:rPr>
              <w:t>Пояснительная записка</w:t>
            </w:r>
          </w:p>
        </w:tc>
      </w:tr>
      <w:tr w:rsidR="00E55487" w:rsidRPr="004A75A7" w14:paraId="7E9C9984" w14:textId="77777777" w:rsidTr="00E55487">
        <w:trPr>
          <w:gridAfter w:val="1"/>
          <w:wAfter w:w="13" w:type="dxa"/>
        </w:trPr>
        <w:tc>
          <w:tcPr>
            <w:tcW w:w="10206" w:type="dxa"/>
            <w:gridSpan w:val="4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5B0CE6" w14:textId="77777777" w:rsidR="00E55487" w:rsidRPr="00FB5EE8" w:rsidRDefault="00E55487" w:rsidP="006141CF">
            <w:pPr>
              <w:pStyle w:val="a7"/>
              <w:spacing w:before="120" w:after="120"/>
              <w:jc w:val="both"/>
              <w:rPr>
                <w:b/>
                <w:u w:val="single"/>
                <w:lang w:val="ru-RU"/>
              </w:rPr>
            </w:pPr>
            <w:r w:rsidRPr="00FB5EE8">
              <w:rPr>
                <w:b/>
                <w:lang w:val="ru-RU"/>
              </w:rPr>
              <w:t>1.</w:t>
            </w:r>
            <w:r w:rsidRPr="00FB5EE8">
              <w:rPr>
                <w:b/>
              </w:rPr>
              <w:t> </w:t>
            </w:r>
            <w:r w:rsidRPr="00FB5EE8">
              <w:rPr>
                <w:b/>
                <w:lang w:val="ru-RU"/>
              </w:rPr>
              <w:t>Сведения о территории выполнения комплексных кадастровых работ:</w:t>
            </w:r>
            <w:r w:rsidR="00BF44C5" w:rsidRPr="00BF44C5">
              <w:rPr>
                <w:lang w:val="ru-RU"/>
              </w:rPr>
              <w:t xml:space="preserve"> </w:t>
            </w:r>
            <w:r w:rsidRPr="00FB5EE8">
              <w:rPr>
                <w:u w:val="single"/>
                <w:lang w:val="ru-RU"/>
              </w:rPr>
              <w:t>Псковская обл., Псков г</w:t>
            </w:r>
            <w:r w:rsidR="00C40534" w:rsidRPr="00FB5EE8">
              <w:rPr>
                <w:u w:val="single"/>
                <w:lang w:val="ru-RU"/>
              </w:rPr>
              <w:t>60:27:0060316</w:t>
            </w:r>
          </w:p>
          <w:p w14:paraId="470AA65A" w14:textId="77777777" w:rsidR="00E55487" w:rsidRPr="00E55487" w:rsidRDefault="00E55487" w:rsidP="00F60973">
            <w:pPr>
              <w:pStyle w:val="a7"/>
              <w:spacing w:after="120"/>
              <w:jc w:val="both"/>
              <w:rPr>
                <w:lang w:val="ru-RU"/>
              </w:rPr>
            </w:pPr>
            <w:r w:rsidRPr="00E55487">
              <w:rPr>
                <w:sz w:val="20"/>
                <w:lang w:val="ru-RU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работы</w:t>
            </w:r>
            <w:r w:rsidR="008D1623">
              <w:rPr>
                <w:sz w:val="20"/>
                <w:lang w:val="ru-RU"/>
              </w:rPr>
              <w:t>, например, наименование садоводческого или огороднического некоммерческого товарищества, гаражного кооператива, элемента планировочной структуры</w:t>
            </w:r>
            <w:r w:rsidRPr="00E55487">
              <w:rPr>
                <w:sz w:val="20"/>
                <w:lang w:val="ru-RU"/>
              </w:rPr>
              <w:t>)</w:t>
            </w:r>
          </w:p>
        </w:tc>
      </w:tr>
      <w:tr w:rsidR="00E55487" w:rsidRPr="004A75A7" w14:paraId="53E34C57" w14:textId="77777777" w:rsidTr="00F60973">
        <w:trPr>
          <w:gridAfter w:val="1"/>
          <w:wAfter w:w="13" w:type="dxa"/>
          <w:trHeight w:val="789"/>
        </w:trPr>
        <w:tc>
          <w:tcPr>
            <w:tcW w:w="10206" w:type="dxa"/>
            <w:gridSpan w:val="4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BA6073" w14:textId="77777777" w:rsidR="00F60973" w:rsidRPr="00FB5EE8" w:rsidRDefault="00E55487" w:rsidP="00F60973">
            <w:pPr>
              <w:pStyle w:val="a7"/>
              <w:spacing w:before="120" w:after="120"/>
              <w:contextualSpacing w:val="0"/>
              <w:jc w:val="left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2. Основания выполнения комплексных кадастровых работ</w:t>
            </w:r>
            <w:r w:rsidR="002953A8" w:rsidRPr="00FB5EE8">
              <w:rPr>
                <w:b/>
                <w:lang w:val="ru-RU"/>
              </w:rPr>
              <w:t>:</w:t>
            </w:r>
          </w:p>
          <w:p w14:paraId="01131398" w14:textId="77777777" w:rsidR="00E55487" w:rsidRPr="00E55487" w:rsidRDefault="00F60973" w:rsidP="00F60973">
            <w:pPr>
              <w:pStyle w:val="a7"/>
              <w:spacing w:after="120"/>
              <w:jc w:val="left"/>
              <w:rPr>
                <w:b/>
                <w:lang w:val="ru-RU"/>
              </w:rPr>
            </w:pPr>
            <w:r w:rsidRPr="00E55487">
              <w:rPr>
                <w:sz w:val="22"/>
                <w:szCs w:val="22"/>
                <w:lang w:val="ru-RU"/>
              </w:rPr>
              <w:t>Наименование, дата и номер документа, на основании которого выполняются комплексные кадастровые работы:</w:t>
            </w:r>
            <w:r w:rsidR="00BF44C5">
              <w:rPr>
                <w:sz w:val="22"/>
                <w:szCs w:val="22"/>
                <w:lang w:val="ru-RU"/>
              </w:rPr>
              <w:t xml:space="preserve"> </w:t>
            </w:r>
            <w:r w:rsidRPr="00172FF9">
              <w:rPr>
                <w:sz w:val="22"/>
                <w:u w:val="single"/>
                <w:lang w:val="ru-RU"/>
              </w:rPr>
              <w:t>Муниципальный контракт №3 от 26.02.2024</w:t>
            </w:r>
          </w:p>
        </w:tc>
      </w:tr>
      <w:tr w:rsidR="00E55487" w:rsidRPr="004A75A7" w14:paraId="2BE6D442" w14:textId="77777777" w:rsidTr="00E55487">
        <w:trPr>
          <w:gridAfter w:val="1"/>
          <w:wAfter w:w="13" w:type="dxa"/>
        </w:trPr>
        <w:tc>
          <w:tcPr>
            <w:tcW w:w="10206" w:type="dxa"/>
            <w:gridSpan w:val="4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F48032" w14:textId="77777777" w:rsidR="00E55487" w:rsidRPr="00E55487" w:rsidRDefault="00E55487" w:rsidP="006141CF">
            <w:pPr>
              <w:pStyle w:val="a7"/>
              <w:spacing w:before="120" w:after="120"/>
              <w:jc w:val="left"/>
              <w:rPr>
                <w:sz w:val="22"/>
                <w:szCs w:val="22"/>
                <w:lang w:val="ru-RU"/>
              </w:rPr>
            </w:pPr>
            <w:r w:rsidRPr="00FB5EE8">
              <w:rPr>
                <w:b/>
                <w:lang w:val="ru-RU"/>
              </w:rPr>
              <w:t>3. Дата подготовки карты-плана территории</w:t>
            </w:r>
            <w:r w:rsidRPr="00FB5EE8">
              <w:rPr>
                <w:lang w:val="ru-RU"/>
              </w:rPr>
              <w:t>:</w:t>
            </w:r>
            <w:r w:rsidR="00BF44C5">
              <w:rPr>
                <w:lang w:val="ru-RU"/>
              </w:rPr>
              <w:t xml:space="preserve"> </w:t>
            </w:r>
            <w:r w:rsidRPr="00484ED8">
              <w:rPr>
                <w:sz w:val="22"/>
                <w:u w:val="single"/>
                <w:lang w:val="ru-RU"/>
              </w:rPr>
              <w:t>05.06.2024</w:t>
            </w:r>
          </w:p>
        </w:tc>
      </w:tr>
      <w:tr w:rsidR="008D40AA" w:rsidRPr="004A75A7" w14:paraId="7E2CBCFC" w14:textId="77777777" w:rsidTr="00AE1E33">
        <w:trPr>
          <w:gridAfter w:val="1"/>
          <w:wAfter w:w="13" w:type="dxa"/>
          <w:trHeight w:val="4328"/>
        </w:trPr>
        <w:tc>
          <w:tcPr>
            <w:tcW w:w="10206" w:type="dxa"/>
            <w:gridSpan w:val="4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69B680" w14:textId="77777777" w:rsidR="00AE1E33" w:rsidRPr="00FB5EE8" w:rsidRDefault="00E55487" w:rsidP="00E93000">
            <w:pPr>
              <w:pStyle w:val="a7"/>
              <w:spacing w:before="120" w:after="120"/>
              <w:jc w:val="both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4</w:t>
            </w:r>
            <w:r w:rsidR="00997D53" w:rsidRPr="00FB5EE8">
              <w:rPr>
                <w:b/>
                <w:lang w:val="ru-RU"/>
              </w:rPr>
              <w:t xml:space="preserve">. </w:t>
            </w:r>
            <w:r w:rsidRPr="00FB5EE8">
              <w:rPr>
                <w:b/>
                <w:lang w:val="ru-RU"/>
              </w:rPr>
              <w:t>Сведения о заказчике(ах) комплексных кадастровых работ:</w:t>
            </w:r>
          </w:p>
          <w:p w14:paraId="5F8B3420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</w:t>
            </w:r>
            <w:r w:rsidR="00217977">
              <w:rPr>
                <w:rFonts w:ascii="Times New Roman" w:hAnsi="Times New Roman"/>
                <w:b w:val="0"/>
                <w:sz w:val="22"/>
                <w:szCs w:val="22"/>
              </w:rPr>
              <w:t xml:space="preserve">шении юридического лица, органа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власти субъекта Российской Федерации: </w:t>
            </w:r>
          </w:p>
          <w:p w14:paraId="7A5B917A" w14:textId="77777777" w:rsidR="00AE1E33" w:rsidRPr="00E844BD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полное или сокращенное (в случае, если имеется) наименование: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C1180D" w:rsidRPr="00C1180D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УПРАВЛЕНИЕ ПО ГРАДОСТРОИТЕЛЬНОЙ ДЕЯТЕЛЬНОСТИ АДМИНИСТРАЦИИ ГОРОДА ПСКОВА, ИНН: 6027065310, ОГРН: 1026000971985</w:t>
            </w:r>
          </w:p>
          <w:p w14:paraId="25E8FE11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основной государственный регистрационный номер: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1026000971985</w:t>
            </w:r>
          </w:p>
          <w:p w14:paraId="766798AE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идентифика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ционный номер налогоплательщика: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6027065310</w:t>
            </w:r>
          </w:p>
          <w:p w14:paraId="7F59487D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отношении физического лица или представителя физических или юридических лиц:</w:t>
            </w:r>
          </w:p>
          <w:p w14:paraId="1F3ED83A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фамилия, имя, отчество (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последнее -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при наличии):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48F9E370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страховой номер индивидуального лицевого счета в системе обязат</w:t>
            </w:r>
            <w:r w:rsidR="007F2625">
              <w:rPr>
                <w:rFonts w:ascii="Times New Roman" w:hAnsi="Times New Roman"/>
                <w:b w:val="0"/>
                <w:sz w:val="22"/>
                <w:szCs w:val="22"/>
              </w:rPr>
              <w:t xml:space="preserve">ельного пенсионного страхования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Российской Федерации (СНИЛС):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35972CA2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039820BE" w14:textId="77777777" w:rsidR="008D40AA" w:rsidRPr="00E55487" w:rsidRDefault="00AE1E33" w:rsidP="00E93000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  <w:r w:rsidRPr="004F7D2A">
              <w:rPr>
                <w:sz w:val="22"/>
                <w:szCs w:val="22"/>
              </w:rPr>
              <w:t>Адрес электронной почты (для направления уведомления о результатах внесения сведений</w:t>
            </w:r>
            <w:r w:rsidR="00C37DD6">
              <w:rPr>
                <w:sz w:val="22"/>
                <w:szCs w:val="22"/>
              </w:rPr>
              <w:t xml:space="preserve"> </w:t>
            </w:r>
            <w:r w:rsidRPr="004F7D2A">
              <w:rPr>
                <w:sz w:val="22"/>
                <w:szCs w:val="22"/>
              </w:rPr>
              <w:t>в Единый государственный реестр недвижимости):</w:t>
            </w:r>
            <w:r w:rsidR="00BF44C5">
              <w:rPr>
                <w:sz w:val="22"/>
                <w:szCs w:val="22"/>
              </w:rPr>
              <w:t xml:space="preserve"> </w:t>
            </w:r>
            <w:r w:rsidRPr="00F26D72">
              <w:rPr>
                <w:sz w:val="22"/>
                <w:u w:val="single"/>
              </w:rPr>
              <w:t>–</w:t>
            </w:r>
          </w:p>
        </w:tc>
      </w:tr>
      <w:tr w:rsidR="00E55487" w:rsidRPr="004A75A7" w14:paraId="2F9F4000" w14:textId="77777777" w:rsidTr="00E844BD">
        <w:trPr>
          <w:gridAfter w:val="1"/>
          <w:wAfter w:w="13" w:type="dxa"/>
          <w:trHeight w:val="1065"/>
        </w:trPr>
        <w:tc>
          <w:tcPr>
            <w:tcW w:w="10206" w:type="dxa"/>
            <w:gridSpan w:val="43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155B16F2" w14:textId="77777777" w:rsidR="00E844BD" w:rsidRPr="00FB5EE8" w:rsidRDefault="00E93F2A" w:rsidP="00E93000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55487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исполнителе комплексных кадастровых работ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28BFE14" w14:textId="77777777" w:rsidR="00E55487" w:rsidRPr="004A75A7" w:rsidRDefault="00E844BD" w:rsidP="00E93000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нтракт либо договор подряда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 на выполнение комплексных кадастровых работ: </w:t>
            </w:r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ООО "ПрофКадастр", 180000, Псковская обл., Псков г, Советская ул, 56/2 д, 1001 пом</w:t>
            </w:r>
          </w:p>
        </w:tc>
      </w:tr>
      <w:tr w:rsidR="00E93F2A" w:rsidRPr="004A75A7" w14:paraId="0A9F7E14" w14:textId="77777777" w:rsidTr="00531425">
        <w:trPr>
          <w:gridAfter w:val="1"/>
          <w:wAfter w:w="13" w:type="dxa"/>
          <w:trHeight w:val="358"/>
        </w:trPr>
        <w:tc>
          <w:tcPr>
            <w:tcW w:w="10206" w:type="dxa"/>
            <w:gridSpan w:val="43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0B6707B6" w14:textId="77777777" w:rsidR="00A309DC" w:rsidRPr="00484ED8" w:rsidRDefault="00567640" w:rsidP="00484ED8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кадастрового инженера (</w:t>
            </w:r>
            <w:r w:rsidR="00E844BD">
              <w:rPr>
                <w:rFonts w:ascii="Times New Roman" w:hAnsi="Times New Roman" w:cs="Times New Roman"/>
                <w:sz w:val="22"/>
                <w:szCs w:val="22"/>
              </w:rPr>
              <w:t xml:space="preserve">последнее - 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при наличии):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Тихомиров Александр Васильевич</w:t>
            </w:r>
            <w:r w:rsidR="00A309DC">
              <w:rPr>
                <w:rFonts w:ascii="Times New Roman" w:hAnsi="Times New Roman" w:cs="Times New Roman"/>
                <w:sz w:val="22"/>
                <w:szCs w:val="22"/>
              </w:rPr>
              <w:t xml:space="preserve">и основной государственный регистрационный номер кадастрового инженера индивидуального предпринимателя (ОГРНИП): </w:t>
            </w:r>
            <w:r w:rsidR="00484ED8" w:rsidRPr="008015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–</w:t>
            </w:r>
          </w:p>
        </w:tc>
      </w:tr>
      <w:tr w:rsidR="00E93F2A" w:rsidRPr="004A75A7" w14:paraId="5D71E3BA" w14:textId="77777777" w:rsidTr="00A309DC">
        <w:trPr>
          <w:gridAfter w:val="1"/>
          <w:wAfter w:w="13" w:type="dxa"/>
          <w:trHeight w:val="580"/>
        </w:trPr>
        <w:tc>
          <w:tcPr>
            <w:tcW w:w="10206" w:type="dxa"/>
            <w:gridSpan w:val="43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B47825" w14:textId="77777777" w:rsidR="00E93F2A" w:rsidRPr="00CF7B29" w:rsidRDefault="00A309DC" w:rsidP="00E93000">
            <w:pPr>
              <w:pStyle w:val="a6"/>
              <w:spacing w:before="120" w:beforeAutospacing="0" w:after="120"/>
              <w:jc w:val="both"/>
            </w:pPr>
            <w:r w:rsidRPr="00DC21C5">
              <w:rPr>
                <w:sz w:val="22"/>
                <w:szCs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</w:t>
            </w:r>
            <w:r>
              <w:rPr>
                <w:sz w:val="22"/>
                <w:szCs w:val="22"/>
              </w:rPr>
              <w:t xml:space="preserve"> кадастрового инженера: </w:t>
            </w:r>
            <w:r w:rsidRPr="00B75329">
              <w:rPr>
                <w:sz w:val="22"/>
                <w:szCs w:val="22"/>
                <w:u w:val="single"/>
              </w:rPr>
              <w:t>01314337595</w:t>
            </w:r>
          </w:p>
        </w:tc>
      </w:tr>
      <w:tr w:rsidR="00A309DC" w:rsidRPr="004A75A7" w14:paraId="593F85B0" w14:textId="77777777" w:rsidTr="00A309DC">
        <w:trPr>
          <w:gridAfter w:val="1"/>
          <w:wAfter w:w="13" w:type="dxa"/>
          <w:trHeight w:val="951"/>
        </w:trPr>
        <w:tc>
          <w:tcPr>
            <w:tcW w:w="10206" w:type="dxa"/>
            <w:gridSpan w:val="43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753A50ED" w14:textId="77777777" w:rsidR="00A309DC" w:rsidRPr="00DC21C5" w:rsidRDefault="00A309DC" w:rsidP="007A3863">
            <w:pPr>
              <w:pStyle w:val="a6"/>
              <w:spacing w:before="120" w:beforeAutospacing="0" w:after="120"/>
              <w:jc w:val="both"/>
              <w:rPr>
                <w:sz w:val="22"/>
                <w:szCs w:val="22"/>
              </w:rPr>
            </w:pPr>
            <w:r w:rsidRPr="00DC21C5">
              <w:rPr>
                <w:sz w:val="22"/>
                <w:szCs w:val="22"/>
              </w:rPr>
              <w:t xml:space="preserve">Уникальный </w:t>
            </w:r>
            <w:r w:rsidR="00A21FED">
              <w:rPr>
                <w:sz w:val="22"/>
                <w:szCs w:val="22"/>
              </w:rPr>
              <w:t>реестровый</w:t>
            </w:r>
            <w:r w:rsidRPr="00DC21C5">
              <w:rPr>
                <w:sz w:val="22"/>
                <w:szCs w:val="22"/>
              </w:rPr>
              <w:t xml:space="preserve"> номер </w:t>
            </w:r>
            <w:r w:rsidR="00A21FED">
              <w:rPr>
                <w:sz w:val="22"/>
                <w:szCs w:val="22"/>
              </w:rPr>
              <w:t>кадастрового инженера в реестре</w:t>
            </w:r>
            <w:r w:rsidR="00217977">
              <w:rPr>
                <w:sz w:val="22"/>
                <w:szCs w:val="22"/>
              </w:rPr>
              <w:t xml:space="preserve"> саморегулируемой организации кадастровых </w:t>
            </w:r>
            <w:r w:rsidRPr="00DC21C5">
              <w:rPr>
                <w:sz w:val="22"/>
                <w:szCs w:val="22"/>
              </w:rPr>
              <w:t>инженеров и дата внесения сведений о физическом лице в такой реестр:</w:t>
            </w:r>
            <w:r w:rsidR="00E011FB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  <w:u w:val="single"/>
              </w:rPr>
              <w:t>00206,</w:t>
            </w:r>
            <w:r w:rsidR="00365162">
              <w:rPr>
                <w:sz w:val="22"/>
                <w:szCs w:val="22"/>
                <w:u w:val="single"/>
              </w:rPr>
              <w:t xml:space="preserve"> </w:t>
            </w:r>
            <w:r w:rsidRPr="00EC1A3D">
              <w:rPr>
                <w:sz w:val="22"/>
                <w:szCs w:val="22"/>
                <w:u w:val="single"/>
              </w:rPr>
              <w:t>14.02.2012</w:t>
            </w:r>
          </w:p>
        </w:tc>
      </w:tr>
      <w:tr w:rsidR="00E55487" w:rsidRPr="004A75A7" w14:paraId="000D2DA8" w14:textId="77777777" w:rsidTr="00A309DC">
        <w:trPr>
          <w:gridAfter w:val="1"/>
          <w:wAfter w:w="13" w:type="dxa"/>
          <w:trHeight w:val="869"/>
        </w:trPr>
        <w:tc>
          <w:tcPr>
            <w:tcW w:w="10206" w:type="dxa"/>
            <w:gridSpan w:val="43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74F898DC" w14:textId="77777777" w:rsidR="00E55487" w:rsidRPr="00DC21C5" w:rsidRDefault="00DC21C5" w:rsidP="00E930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Полное или (в случае, если имеется) сокращенное наименование саморегулируемой организации кадастровых инженеров, членом которой является кадастровый инженер: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Ассоциация СРО "ОПКД"</w:t>
            </w:r>
          </w:p>
        </w:tc>
      </w:tr>
      <w:tr w:rsidR="00DC21C5" w:rsidRPr="004A75A7" w14:paraId="6D890F59" w14:textId="77777777" w:rsidTr="00531425">
        <w:trPr>
          <w:gridAfter w:val="1"/>
          <w:wAfter w:w="13" w:type="dxa"/>
          <w:trHeight w:val="358"/>
        </w:trPr>
        <w:tc>
          <w:tcPr>
            <w:tcW w:w="10206" w:type="dxa"/>
            <w:gridSpan w:val="43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149D31B8" w14:textId="77777777" w:rsidR="00DC21C5" w:rsidRPr="00DC21C5" w:rsidRDefault="00A309DC" w:rsidP="00A309D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онтактный телефон: 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605-625</w:t>
            </w:r>
          </w:p>
        </w:tc>
      </w:tr>
      <w:tr w:rsidR="00E55487" w:rsidRPr="004A75A7" w14:paraId="3B5E369D" w14:textId="77777777" w:rsidTr="00531425">
        <w:trPr>
          <w:gridAfter w:val="1"/>
          <w:wAfter w:w="13" w:type="dxa"/>
          <w:trHeight w:val="358"/>
        </w:trPr>
        <w:tc>
          <w:tcPr>
            <w:tcW w:w="10206" w:type="dxa"/>
            <w:gridSpan w:val="43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3E1EB6F9" w14:textId="77777777" w:rsidR="00E55487" w:rsidRPr="00DC21C5" w:rsidRDefault="00DC21C5" w:rsidP="00F35B4A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Почтовый адрес и адрес электронной почты, по которым осуществляется связь с кадастровым инженером: </w:t>
            </w:r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г.Псков, ул.Советская, д.56/2,пом.1001, profkadastr@mail.ru</w:t>
            </w:r>
          </w:p>
        </w:tc>
      </w:tr>
      <w:tr w:rsidR="00E55487" w:rsidRPr="004A75A7" w14:paraId="5205CE59" w14:textId="77777777" w:rsidTr="00F33511">
        <w:trPr>
          <w:gridAfter w:val="1"/>
          <w:wAfter w:w="13" w:type="dxa"/>
        </w:trPr>
        <w:tc>
          <w:tcPr>
            <w:tcW w:w="10206" w:type="dxa"/>
            <w:gridSpan w:val="4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61FBCE" w14:textId="77777777" w:rsidR="00E55487" w:rsidRPr="00FB5EE8" w:rsidRDefault="00F33511" w:rsidP="00F1500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C11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документов, использованных при подготовке карты-плана территории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B64B7" w:rsidRPr="004A75A7" w14:paraId="421F0572" w14:textId="77777777" w:rsidTr="00636ABD">
        <w:trPr>
          <w:gridAfter w:val="1"/>
          <w:wAfter w:w="13" w:type="dxa"/>
          <w:trHeight w:val="369"/>
        </w:trPr>
        <w:tc>
          <w:tcPr>
            <w:tcW w:w="703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3CA153B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9503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9D5DAA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документа</w:t>
            </w:r>
          </w:p>
        </w:tc>
      </w:tr>
      <w:tr w:rsidR="00E93000" w:rsidRPr="004A75A7" w14:paraId="173153EC" w14:textId="77777777" w:rsidTr="00636ABD">
        <w:trPr>
          <w:gridAfter w:val="1"/>
          <w:wAfter w:w="13" w:type="dxa"/>
          <w:trHeight w:val="278"/>
        </w:trPr>
        <w:tc>
          <w:tcPr>
            <w:tcW w:w="703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B337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25C9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F33511">
              <w:rPr>
                <w:b/>
                <w:sz w:val="22"/>
                <w:szCs w:val="22"/>
              </w:rPr>
              <w:t>ид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83EF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F33511">
              <w:rPr>
                <w:b/>
                <w:sz w:val="22"/>
                <w:szCs w:val="22"/>
              </w:rPr>
              <w:t>ата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41AA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F33511">
              <w:rPr>
                <w:b/>
                <w:sz w:val="22"/>
                <w:szCs w:val="22"/>
              </w:rPr>
              <w:t>омер</w:t>
            </w:r>
          </w:p>
        </w:tc>
        <w:tc>
          <w:tcPr>
            <w:tcW w:w="28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E86E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аименование</w:t>
            </w: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D09D5B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Иные сведения</w:t>
            </w:r>
          </w:p>
        </w:tc>
      </w:tr>
      <w:tr w:rsidR="00E93000" w:rsidRPr="004A75A7" w14:paraId="407D7782" w14:textId="77777777" w:rsidTr="00636ABD">
        <w:trPr>
          <w:gridAfter w:val="1"/>
          <w:wAfter w:w="13" w:type="dxa"/>
          <w:trHeight w:val="278"/>
        </w:trPr>
        <w:tc>
          <w:tcPr>
            <w:tcW w:w="70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507C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9764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91DA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0659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8056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E154C2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E93000" w:rsidRPr="004A75A7" w14:paraId="21443BAC" w14:textId="77777777" w:rsidTr="00636ABD">
        <w:trPr>
          <w:gridAfter w:val="1"/>
          <w:wAfter w:w="13" w:type="dxa"/>
          <w:trHeight w:val="278"/>
        </w:trPr>
        <w:tc>
          <w:tcPr>
            <w:tcW w:w="703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85E98AF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0143EF9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Кадастровый план территории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3C0C8A6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09.01.2024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5DE5B41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КУВИ-001/2024-5319061</w:t>
            </w:r>
          </w:p>
        </w:tc>
        <w:tc>
          <w:tcPr>
            <w:tcW w:w="2837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E5F8303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Кадастровый план территории</w:t>
            </w: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131DEFB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E93000" w:rsidRPr="004A75A7" w14:paraId="7E898E51" w14:textId="77777777" w:rsidTr="00636ABD">
        <w:trPr>
          <w:gridAfter w:val="1"/>
          <w:wAfter w:w="13" w:type="dxa"/>
          <w:trHeight w:val="278"/>
        </w:trPr>
        <w:tc>
          <w:tcPr>
            <w:tcW w:w="703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1B1EBF5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1B5F1DE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Иные акты органов государственной власти или органов местного самоуправления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C0C9FA6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02.06.2023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B558083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884</w:t>
            </w:r>
          </w:p>
        </w:tc>
        <w:tc>
          <w:tcPr>
            <w:tcW w:w="2837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A30204C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Постановление Администрации г. Пскова</w:t>
            </w: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353BD14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E93000" w:rsidRPr="004A75A7" w14:paraId="24E0635D" w14:textId="77777777" w:rsidTr="00636ABD">
        <w:trPr>
          <w:gridAfter w:val="1"/>
          <w:wAfter w:w="13" w:type="dxa"/>
          <w:trHeight w:val="278"/>
        </w:trPr>
        <w:tc>
          <w:tcPr>
            <w:tcW w:w="703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E25A266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3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4D40F54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Иные документы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65CCF1F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02.06.2023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182CEA6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884</w:t>
            </w:r>
          </w:p>
        </w:tc>
        <w:tc>
          <w:tcPr>
            <w:tcW w:w="2837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23E8FD8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Проект межевания территории (текстовая часть)</w:t>
            </w: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5212DA1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4648C9" w:rsidRPr="004A75A7" w14:paraId="6603826D" w14:textId="77777777" w:rsidTr="00E0098C">
        <w:trPr>
          <w:gridAfter w:val="1"/>
          <w:wAfter w:w="13" w:type="dxa"/>
          <w:trHeight w:val="518"/>
        </w:trPr>
        <w:tc>
          <w:tcPr>
            <w:tcW w:w="10206" w:type="dxa"/>
            <w:gridSpan w:val="4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50B383" w14:textId="77777777" w:rsidR="004648C9" w:rsidRPr="00FB5EE8" w:rsidRDefault="004648C9" w:rsidP="00E0098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C11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12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 к карте-плану территории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0098C" w:rsidRPr="004A75A7" w14:paraId="53A0CEC4" w14:textId="77777777" w:rsidTr="00BA5886">
        <w:trPr>
          <w:gridAfter w:val="1"/>
          <w:wAfter w:w="13" w:type="dxa"/>
          <w:trHeight w:val="404"/>
        </w:trPr>
        <w:tc>
          <w:tcPr>
            <w:tcW w:w="10206" w:type="dxa"/>
            <w:gridSpan w:val="4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AF87A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Настоящий карта-план подготовлен в результате проведения комплексных кадастровых работ в отношении кадастрового квартала 60:27:0060316. Комплексные кадастровые работы проводятся на основании Кадастрового плана территории № КУВИ-001/2024-5319061 от 09.01.2024 г. предоставленного заказчиком Комплексных кадастровых работ.</w:t>
            </w:r>
          </w:p>
          <w:p w14:paraId="7BF32B3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Комплексные кадастровые работы проводятся на территории муниципального образования «Город Псков» - реестровый номер 60:00-3.1. Данный квартал расположен частично в территориальной зоне Ж-2, согласно Правил землепользования и застройки муниципального образования "Город Псков". На основании Правил землепользования и застройки муниципального образования «Город Псков» предельные минимальные размеры земельных участков в данной территориальной зоне не установлены. Правила землепользования и застройки муниципального образования «Город Псков» утверждены решением Псковской городской Думы от 05.12.2013 г. № 795 Об утверждении Правил землепользования и застройки муниципального образования «Город Псков» (Решение Псковской городской думы № 851 от 27.09.2019 г. «О внесении изменений в Решение Псковской городской Думы от 05 декабря 2013 г. N 795 "Об утверждении Правил землепользования и застройки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муниципального образования "Город Псков"; Решение Псковской городской думы № 1469 от 12 февраля 2021 года, принято на 47-ой очередной сессии Псковской городской Думы шестого созыва «О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795). Источник публикации издание "Псковские новости" № 91 от 11.12.2013 г., http://www.pskovgorod.ru</w:t>
            </w:r>
          </w:p>
          <w:p w14:paraId="3ACEB7C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 проведении комплексных кадастровых работ образование земельных участков осуществляется в соответствии с утвержденными проектами межевания территории. Проекты межевания территории утверждены постановлениями Администрации г. Пскова № 884 от 02.06.2023г. (данные документы приложены к Карта-плану).</w:t>
            </w:r>
          </w:p>
          <w:p w14:paraId="276C0C8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Уточнение местоположения участков, зданий, строений и сооружений производилось в соответствии с Приказом Федеральной службы государственной регистрации, кадастра и картографии от 23 октября 2020 г. № П/0393 “Об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машино-места”.</w:t>
            </w:r>
          </w:p>
          <w:p w14:paraId="77287CD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проводились в соответствии с Федеральным законом "О кадастровой деятельности" от 24.07.2007 N 221-ФЗ.</w:t>
            </w:r>
          </w:p>
          <w:p w14:paraId="674A24F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отношении кадастрового квартала поясняю следующее:</w:t>
            </w:r>
          </w:p>
          <w:p w14:paraId="2279D28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Объекты недвижимости с кадастровыми номерами 60:27:0060316:27, 60:27:0060316:28, 60:27:0060316:29, 60:27:0060316:30, 60:27:0060316:31, 60:27:0060316:32, 60:27:0060316:35, 60:27:0060316:44, 60:27:0060316:47, 60:27:0060316:48, 60:27:0060316:49, 60:27:0060316:50, 60:27:0060316:52, 60:27:0060316:53, 60:27:0060316:55, 60:27:0060316:56, 60:27:0060316:1068, 60:27:0060316:1069, 60:27:0060316:1102, 60:27:0060316:36 не расположены в кадастровом квартале в отношении которого проводятся комплексные кадастровые работы.</w:t>
            </w:r>
          </w:p>
          <w:p w14:paraId="368D7B7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Объекты недвижимости с кадастровыми номерами 60:27:0060316:1070, 60:27:0060316:1081, 60:27:0060316:1082, 60:27:0060316:1085, 60:27:0060316:1086, 60:27:0060316:1089, 60:27:0060316:1094, 60:27:0060316:1095 – являются линейными объектами и не подлежат внесению в Карта-план.</w:t>
            </w:r>
          </w:p>
          <w:p w14:paraId="6CC6BE4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границах кадастрового квартала 60:27:0060316 расположены сооружения с кадастровыми номерами 60:27:0060315:1682, 60:27:0060316:11094 и 60:27:0220215:1685. Данные сооружения пересекают объекты капитального строительства с кадастровыми номерами 60:27:0070104:80, 60:27:0060203:49, 60:27:0070201:359. Фактическое пересечение отсутствует. Возможно данное сооружение стоит не корректно относительно фактического местоположения. В связи с тем, что в Карта-план не вносятся сведения о линейных сооружениях выявить и исправить ошибку в местоположении, в настоящем Карта-плане не представляется возможным.</w:t>
            </w:r>
          </w:p>
          <w:p w14:paraId="1F7E842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рамках комплексных кадастровых работ в отношении кадастрового квартала: образовано 4 земельных участка и уточнено 13 объектов капитального строительства.</w:t>
            </w:r>
          </w:p>
        </w:tc>
      </w:tr>
      <w:tr w:rsidR="00F33511" w:rsidRPr="004A75A7" w14:paraId="54A562F7" w14:textId="77777777" w:rsidTr="002953A8">
        <w:trPr>
          <w:gridAfter w:val="1"/>
          <w:wAfter w:w="13" w:type="dxa"/>
          <w:trHeight w:val="298"/>
        </w:trPr>
        <w:tc>
          <w:tcPr>
            <w:tcW w:w="10206" w:type="dxa"/>
            <w:gridSpan w:val="4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29260B" w14:textId="77777777" w:rsidR="00AC245B" w:rsidRPr="00AC245B" w:rsidRDefault="004648C9" w:rsidP="00DE69F5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2EAF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Сведения о пунктах геодезической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сети</w:t>
            </w:r>
            <w:r w:rsidR="0021797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и средствах</w:t>
            </w:r>
            <w:r w:rsidRPr="00E22EAF">
              <w:rPr>
                <w:rFonts w:ascii="Times New Roman" w:hAnsi="Times New Roman" w:cs="Times New Roman"/>
                <w:b/>
                <w:sz w:val="24"/>
              </w:rPr>
              <w:t xml:space="preserve"> измерений</w:t>
            </w:r>
          </w:p>
        </w:tc>
      </w:tr>
      <w:tr w:rsidR="002953A8" w:rsidRPr="004A75A7" w14:paraId="10504D11" w14:textId="77777777" w:rsidTr="002953A8">
        <w:trPr>
          <w:gridAfter w:val="1"/>
          <w:wAfter w:w="13" w:type="dxa"/>
          <w:trHeight w:val="158"/>
        </w:trPr>
        <w:tc>
          <w:tcPr>
            <w:tcW w:w="10206" w:type="dxa"/>
            <w:gridSpan w:val="4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D277F1" w14:textId="77777777" w:rsidR="002953A8" w:rsidRDefault="002953A8" w:rsidP="000D17D3">
            <w:pPr>
              <w:pStyle w:val="ConsPlusNonformat"/>
              <w:numPr>
                <w:ilvl w:val="0"/>
                <w:numId w:val="47"/>
              </w:numPr>
              <w:spacing w:before="120" w:after="120"/>
              <w:ind w:left="318" w:hanging="284"/>
              <w:rPr>
                <w:rFonts w:ascii="Times New Roman" w:hAnsi="Times New Roman" w:cs="Times New Roman"/>
                <w:b/>
              </w:rPr>
            </w:pPr>
            <w:r w:rsidRPr="00E22EAF">
              <w:rPr>
                <w:rFonts w:ascii="Times New Roman" w:hAnsi="Times New Roman" w:cs="Times New Roman"/>
                <w:b/>
                <w:sz w:val="22"/>
              </w:rPr>
              <w:t>Сведения о пунктах геодезической сети:</w:t>
            </w:r>
          </w:p>
        </w:tc>
      </w:tr>
      <w:tr w:rsidR="00D52202" w:rsidRPr="00F13182" w14:paraId="553E48C6" w14:textId="77777777" w:rsidTr="00636ABD">
        <w:trPr>
          <w:gridAfter w:val="1"/>
          <w:wAfter w:w="13" w:type="dxa"/>
          <w:trHeight w:val="617"/>
        </w:trPr>
        <w:tc>
          <w:tcPr>
            <w:tcW w:w="703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A949F5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1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3277" w14:textId="77777777" w:rsidR="00D52202" w:rsidRPr="00AC245B" w:rsidRDefault="00D52202" w:rsidP="00A6428F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Вид</w:t>
            </w:r>
          </w:p>
          <w:p w14:paraId="1DA7DFD1" w14:textId="77777777" w:rsidR="00D52202" w:rsidRPr="00F13182" w:rsidRDefault="00D52202" w:rsidP="00A642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геодезической сети</w:t>
            </w:r>
          </w:p>
        </w:tc>
        <w:tc>
          <w:tcPr>
            <w:tcW w:w="13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0D92" w14:textId="77777777" w:rsidR="00D52202" w:rsidRPr="001C1D5A" w:rsidRDefault="00D52202" w:rsidP="00636ABD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Название пункта </w:t>
            </w:r>
            <w:r w:rsidR="00636A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геодезической сети и </w:t>
            </w: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тип знака</w:t>
            </w:r>
          </w:p>
        </w:tc>
        <w:tc>
          <w:tcPr>
            <w:tcW w:w="12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802B" w14:textId="77777777" w:rsidR="00D52202" w:rsidRPr="00D5220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координат пункта геодезической сети</w:t>
            </w:r>
          </w:p>
        </w:tc>
        <w:tc>
          <w:tcPr>
            <w:tcW w:w="212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4BB33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Координаты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, м</w:t>
            </w:r>
          </w:p>
        </w:tc>
        <w:tc>
          <w:tcPr>
            <w:tcW w:w="36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7E7B9B" w14:textId="77777777" w:rsidR="00D52202" w:rsidRPr="00A9191B" w:rsidRDefault="00D52202" w:rsidP="00A642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Дата обследования</w:t>
            </w:r>
          </w:p>
          <w:p w14:paraId="2558A853" w14:textId="77777777" w:rsidR="00D52202" w:rsidRPr="00060B11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0B11">
              <w:rPr>
                <w:rFonts w:ascii="Times New Roman" w:hAnsi="Times New Roman" w:cs="Times New Roman"/>
                <w:b/>
                <w:sz w:val="22"/>
                <w:szCs w:val="22"/>
              </w:rPr>
              <w:t>–</w:t>
            </w:r>
          </w:p>
        </w:tc>
      </w:tr>
      <w:tr w:rsidR="00D52202" w:rsidRPr="00F13182" w14:paraId="331E83FB" w14:textId="77777777" w:rsidTr="00636ABD">
        <w:trPr>
          <w:gridAfter w:val="1"/>
          <w:wAfter w:w="13" w:type="dxa"/>
          <w:trHeight w:val="303"/>
        </w:trPr>
        <w:tc>
          <w:tcPr>
            <w:tcW w:w="703" w:type="dxa"/>
            <w:gridSpan w:val="4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BEDA" w14:textId="77777777" w:rsidR="00D5220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92C0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BCA0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F6C1" w14:textId="77777777" w:rsidR="00D52202" w:rsidRPr="00AC245B" w:rsidRDefault="00D52202" w:rsidP="00AC24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1F87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CB80F1" w14:textId="77777777" w:rsidR="00D52202" w:rsidRPr="00EF31F8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состоянии</w:t>
            </w:r>
          </w:p>
        </w:tc>
      </w:tr>
      <w:tr w:rsidR="00D52202" w:rsidRPr="00F13182" w14:paraId="03053BBB" w14:textId="77777777" w:rsidTr="00770A3A">
        <w:trPr>
          <w:gridAfter w:val="1"/>
          <w:wAfter w:w="13" w:type="dxa"/>
          <w:trHeight w:val="199"/>
        </w:trPr>
        <w:tc>
          <w:tcPr>
            <w:tcW w:w="703" w:type="dxa"/>
            <w:gridSpan w:val="4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F359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7BE4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BC82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A987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AC3C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4DF1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Y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EFB7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наружного знака пункта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1F2B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центра пункта</w:t>
            </w:r>
          </w:p>
        </w:tc>
        <w:tc>
          <w:tcPr>
            <w:tcW w:w="1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15665F" w14:textId="77777777" w:rsidR="00D52202" w:rsidRPr="00EF31F8" w:rsidRDefault="00A6428F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D52202"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арки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центра</w:t>
            </w:r>
            <w:r w:rsidR="00D522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</w:p>
        </w:tc>
      </w:tr>
      <w:tr w:rsidR="00636ABD" w:rsidRPr="00F13182" w14:paraId="31117B10" w14:textId="77777777" w:rsidTr="00636ABD">
        <w:trPr>
          <w:gridAfter w:val="1"/>
          <w:wAfter w:w="13" w:type="dxa"/>
          <w:trHeight w:val="68"/>
        </w:trPr>
        <w:tc>
          <w:tcPr>
            <w:tcW w:w="70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3A04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976D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17A0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2599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3B91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137A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F514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DE3A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58285E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D52202" w:rsidRPr="004A75A7" w14:paraId="23B9D915" w14:textId="77777777" w:rsidTr="00636ABD">
        <w:trPr>
          <w:gridAfter w:val="1"/>
          <w:wAfter w:w="13" w:type="dxa"/>
          <w:trHeight w:val="68"/>
        </w:trPr>
        <w:tc>
          <w:tcPr>
            <w:tcW w:w="70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AAD149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8109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13DB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1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8D60" w14:textId="77777777" w:rsidR="006318C3" w:rsidRPr="006318C3" w:rsidRDefault="006318C3" w:rsidP="006318C3">
            <w:pPr>
              <w:spacing w:before="120" w:after="120"/>
              <w:jc w:val="center"/>
              <w:rPr>
                <w:sz w:val="22"/>
                <w:u w:val="single"/>
              </w:rPr>
            </w:pPr>
            <w:r w:rsidRPr="006B4080">
              <w:rPr>
                <w:sz w:val="22"/>
                <w:szCs w:val="22"/>
                <w:lang w:val="en-US"/>
              </w:rPr>
              <w:t>–</w:t>
            </w:r>
          </w:p>
          <w:p w14:paraId="01FC8D65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165C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1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A9E1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0125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AB34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1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35BDA9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–</w:t>
            </w:r>
          </w:p>
        </w:tc>
      </w:tr>
      <w:tr w:rsidR="003B64B7" w:rsidRPr="00F13182" w14:paraId="771FC5D3" w14:textId="77777777" w:rsidTr="0057753C">
        <w:trPr>
          <w:gridAfter w:val="1"/>
          <w:wAfter w:w="13" w:type="dxa"/>
          <w:trHeight w:val="413"/>
        </w:trPr>
        <w:tc>
          <w:tcPr>
            <w:tcW w:w="10206" w:type="dxa"/>
            <w:gridSpan w:val="4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C9C88E" w14:textId="77777777" w:rsidR="003B64B7" w:rsidRPr="00FB5EE8" w:rsidRDefault="00B862FE" w:rsidP="00B862F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775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использованных средствах измерений</w:t>
            </w:r>
            <w:r w:rsidR="0054745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3B64B7" w:rsidRPr="00F13182" w14:paraId="06378FD1" w14:textId="77777777" w:rsidTr="005C5C3E">
        <w:trPr>
          <w:gridAfter w:val="1"/>
          <w:wAfter w:w="13" w:type="dxa"/>
          <w:trHeight w:val="966"/>
        </w:trPr>
        <w:tc>
          <w:tcPr>
            <w:tcW w:w="70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F5327B" w14:textId="77777777" w:rsidR="003B64B7" w:rsidRPr="00B862FE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51DB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1005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обозначение типа средства измерений -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прибора (инструмента, аппаратуры)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08BE" w14:textId="77777777" w:rsidR="003B64B7" w:rsidRPr="00F13182" w:rsidRDefault="0057753C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Заводской или серийный номер средства измерений</w:t>
            </w:r>
          </w:p>
        </w:tc>
        <w:tc>
          <w:tcPr>
            <w:tcW w:w="39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D70DC1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свидетельства о поверке прибора (инструмента, аппаратуры)</w:t>
            </w:r>
            <w:r w:rsidR="0021797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21797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(или) срок действия поверки</w:t>
            </w:r>
          </w:p>
        </w:tc>
      </w:tr>
      <w:tr w:rsidR="00E55487" w:rsidRPr="00F13182" w14:paraId="3292C121" w14:textId="77777777" w:rsidTr="00636ABD">
        <w:trPr>
          <w:gridAfter w:val="1"/>
          <w:wAfter w:w="13" w:type="dxa"/>
          <w:trHeight w:val="68"/>
        </w:trPr>
        <w:tc>
          <w:tcPr>
            <w:tcW w:w="70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50238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E827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D06D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9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18982E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</w:tr>
      <w:tr w:rsidR="00E55487" w:rsidRPr="004A75A7" w14:paraId="587F693F" w14:textId="77777777" w:rsidTr="005C5C3E">
        <w:trPr>
          <w:gridAfter w:val="1"/>
          <w:wAfter w:w="13" w:type="dxa"/>
          <w:trHeight w:val="68"/>
        </w:trPr>
        <w:tc>
          <w:tcPr>
            <w:tcW w:w="703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307CD1B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1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D544E8A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55D3C8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–</w:t>
            </w:r>
          </w:p>
        </w:tc>
        <w:tc>
          <w:tcPr>
            <w:tcW w:w="3981" w:type="dxa"/>
            <w:gridSpan w:val="1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5AA7CB7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–</w:t>
            </w:r>
          </w:p>
        </w:tc>
      </w:tr>
      <w:tr w:rsidR="00035E0C" w:rsidRPr="00EB43A2" w14:paraId="26EB4BCD" w14:textId="77777777" w:rsidTr="004D114C">
        <w:trPr>
          <w:gridAfter w:val="1"/>
          <w:wAfter w:w="13" w:type="dxa"/>
        </w:trPr>
        <w:tc>
          <w:tcPr>
            <w:tcW w:w="10206" w:type="dxa"/>
            <w:gridSpan w:val="4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F57DE4" w14:textId="77777777" w:rsidR="00035E0C" w:rsidRPr="00EB43A2" w:rsidRDefault="001A2F36" w:rsidP="009B2D0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 xml:space="preserve">Сведения </w:t>
            </w:r>
            <w:r w:rsidRPr="00721C18">
              <w:rPr>
                <w:b/>
                <w:sz w:val="28"/>
                <w:szCs w:val="28"/>
              </w:rPr>
              <w:t xml:space="preserve">об </w:t>
            </w:r>
            <w:r w:rsidRPr="00721C18">
              <w:rPr>
                <w:b/>
                <w:sz w:val="28"/>
                <w:szCs w:val="28"/>
              </w:rPr>
              <w:t xml:space="preserve">образуемых </w:t>
            </w:r>
            <w:r w:rsidRPr="00721C18">
              <w:rPr>
                <w:b/>
                <w:sz w:val="28"/>
                <w:szCs w:val="28"/>
              </w:rPr>
              <w:t>земельных</w:t>
            </w:r>
            <w:r w:rsidRPr="00EB43A2">
              <w:rPr>
                <w:b/>
                <w:sz w:val="28"/>
                <w:szCs w:val="28"/>
              </w:rPr>
              <w:t xml:space="preserve"> участках</w:t>
            </w:r>
          </w:p>
        </w:tc>
      </w:tr>
      <w:tr w:rsidR="008D40AA" w:rsidRPr="00EB43A2" w14:paraId="1BA75C4B" w14:textId="77777777" w:rsidTr="004D114C">
        <w:trPr>
          <w:gridAfter w:val="1"/>
          <w:wAfter w:w="13" w:type="dxa"/>
          <w:trHeight w:val="375"/>
        </w:trPr>
        <w:tc>
          <w:tcPr>
            <w:tcW w:w="10206" w:type="dxa"/>
            <w:gridSpan w:val="43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BC7C540" w14:textId="77777777" w:rsidR="001A2F36" w:rsidRDefault="001A2F36" w:rsidP="005F643F">
            <w:pPr>
              <w:pStyle w:val="a7"/>
              <w:spacing w:before="120"/>
              <w:ind w:left="34"/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  <w:r w:rsidRPr="00721C18">
              <w:rPr>
                <w:b/>
              </w:rPr>
              <w:t>Сведения о характерных точках границ образуем</w:t>
            </w:r>
            <w:r>
              <w:rPr>
                <w:b/>
              </w:rPr>
              <w:t>ого</w:t>
            </w:r>
            <w:r w:rsidRPr="00721C18">
              <w:rPr>
                <w:b/>
              </w:rPr>
              <w:t xml:space="preserve"> земельн</w:t>
            </w:r>
            <w:r>
              <w:rPr>
                <w:b/>
              </w:rPr>
              <w:t>ого</w:t>
            </w:r>
            <w:r w:rsidRPr="00721C18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D0438F">
              <w:rPr>
                <w:b/>
              </w:rPr>
              <w:t xml:space="preserve"> </w:t>
            </w:r>
          </w:p>
          <w:p w14:paraId="29E6F08F" w14:textId="77777777" w:rsidR="001A2F36" w:rsidRPr="005F643F" w:rsidRDefault="001A2F36" w:rsidP="002602AD">
            <w:pPr>
              <w:pStyle w:val="a7"/>
              <w:spacing w:before="120"/>
              <w:ind w:left="34"/>
              <w:jc w:val="both"/>
              <w:rPr>
                <w:b/>
              </w:rPr>
            </w:pPr>
            <w:r>
              <w:t xml:space="preserve">   </w:t>
            </w:r>
            <w:r w:rsidRPr="004D114C">
              <w:t>:ЗУ1</w:t>
            </w:r>
          </w:p>
        </w:tc>
      </w:tr>
      <w:tr w:rsidR="0076187A" w:rsidRPr="002602AD" w14:paraId="62F05FEE" w14:textId="77777777" w:rsidTr="00DE2A09">
        <w:trPr>
          <w:gridAfter w:val="1"/>
          <w:wAfter w:w="13" w:type="dxa"/>
          <w:trHeight w:val="376"/>
        </w:trPr>
        <w:tc>
          <w:tcPr>
            <w:tcW w:w="284" w:type="dxa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E8C6184" w14:textId="77777777" w:rsidR="001A2F36" w:rsidRPr="002602AD" w:rsidRDefault="001A2F36" w:rsidP="00920974">
            <w:pPr>
              <w:pStyle w:val="a7"/>
              <w:ind w:left="3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1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A85EE9A" w14:textId="77777777" w:rsidR="001A2F36" w:rsidRPr="002602AD" w:rsidRDefault="001A2F36" w:rsidP="002602AD">
            <w:pPr>
              <w:ind w:left="-57" w:right="-113"/>
              <w:rPr>
                <w:sz w:val="20"/>
                <w:szCs w:val="20"/>
              </w:rPr>
            </w:pPr>
            <w:r w:rsidRPr="002602AD">
              <w:rPr>
                <w:sz w:val="20"/>
                <w:szCs w:val="20"/>
              </w:rPr>
              <w:t xml:space="preserve">обозначение </w:t>
            </w:r>
            <w:r w:rsidRPr="002602AD"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6945" w:type="dxa"/>
            <w:gridSpan w:val="2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F1F6848" w14:textId="77777777" w:rsidR="001A2F36" w:rsidRPr="002602AD" w:rsidRDefault="001A2F36" w:rsidP="002602AD">
            <w:pPr>
              <w:pStyle w:val="a7"/>
              <w:ind w:left="-57"/>
              <w:jc w:val="both"/>
              <w:rPr>
                <w:b/>
                <w:sz w:val="20"/>
                <w:szCs w:val="20"/>
              </w:rPr>
            </w:pPr>
          </w:p>
        </w:tc>
      </w:tr>
      <w:tr w:rsidR="00185AAD" w:rsidRPr="00EB43A2" w14:paraId="7D6D1EEF" w14:textId="77777777" w:rsidTr="004D114C">
        <w:trPr>
          <w:gridAfter w:val="1"/>
          <w:wAfter w:w="13" w:type="dxa"/>
          <w:trHeight w:val="276"/>
        </w:trPr>
        <w:tc>
          <w:tcPr>
            <w:tcW w:w="6379" w:type="dxa"/>
            <w:gridSpan w:val="28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3A9D1C21" w14:textId="77777777" w:rsidR="001A2F36" w:rsidRDefault="001A2F36" w:rsidP="00920C6A">
            <w:pPr>
              <w:pStyle w:val="a7"/>
              <w:spacing w:before="120" w:after="120"/>
              <w:ind w:left="-24"/>
              <w:contextualSpacing w:val="0"/>
              <w:jc w:val="both"/>
            </w:pPr>
            <w:r>
              <w:t>Система координат</w:t>
            </w:r>
            <w:r w:rsidRPr="00AD6831">
              <w:t xml:space="preserve"> </w:t>
            </w:r>
            <w:r w:rsidRPr="00D507B6">
              <w:rPr>
                <w:u w:val="single"/>
              </w:rPr>
              <w:t>МСК-60, зона 1</w:t>
            </w:r>
          </w:p>
        </w:tc>
        <w:tc>
          <w:tcPr>
            <w:tcW w:w="3827" w:type="dxa"/>
            <w:gridSpan w:val="1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384D02B1" w14:textId="77777777" w:rsidR="001A2F36" w:rsidRDefault="001A2F36" w:rsidP="00277FD0">
            <w:pPr>
              <w:spacing w:before="120" w:after="120"/>
              <w:jc w:val="both"/>
            </w:pPr>
            <w:r w:rsidRPr="00D17F08">
              <w:t>Зона №</w:t>
            </w:r>
            <w:r w:rsidRPr="0030753F">
              <w:t xml:space="preserve"> </w:t>
            </w:r>
            <w:r w:rsidRPr="00277FD0">
              <w:rPr>
                <w:u w:val="single"/>
              </w:rPr>
              <w:t>1</w:t>
            </w:r>
          </w:p>
        </w:tc>
      </w:tr>
      <w:tr w:rsidR="00185AAD" w:rsidRPr="00EB43A2" w14:paraId="27DD8E63" w14:textId="77777777" w:rsidTr="004D114C">
        <w:trPr>
          <w:gridAfter w:val="1"/>
          <w:wAfter w:w="13" w:type="dxa"/>
          <w:trHeight w:val="477"/>
        </w:trPr>
        <w:tc>
          <w:tcPr>
            <w:tcW w:w="1108" w:type="dxa"/>
            <w:gridSpan w:val="6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E48A079" w14:textId="77777777" w:rsidR="001A2F36" w:rsidRPr="00EB43A2" w:rsidRDefault="001A2F36" w:rsidP="00215A10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24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204B" w14:textId="77777777" w:rsidR="001A2F36" w:rsidRPr="00EB43A2" w:rsidRDefault="001A2F36" w:rsidP="00215A10">
            <w:pPr>
              <w:pStyle w:val="a7"/>
              <w:spacing w:before="120" w:after="120"/>
              <w:ind w:left="-51" w:right="-74" w:hanging="57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</w:t>
            </w:r>
            <w:r w:rsidRPr="00EB43A2">
              <w:rPr>
                <w:b/>
                <w:sz w:val="22"/>
                <w:szCs w:val="22"/>
              </w:rPr>
              <w:t>оординаты, м</w:t>
            </w:r>
          </w:p>
        </w:tc>
        <w:tc>
          <w:tcPr>
            <w:tcW w:w="199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80AB06" w14:textId="77777777" w:rsidR="001A2F36" w:rsidRPr="00EB43A2" w:rsidRDefault="001A2F36" w:rsidP="00215A10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324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2DCD7D" w14:textId="77777777" w:rsidR="001A2F36" w:rsidRPr="00EB43A2" w:rsidRDefault="001A2F36" w:rsidP="00215A10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  <w:r w:rsidRPr="00185AAD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характерной точки границ (Мt), с подставленными </w:t>
            </w:r>
            <w:r w:rsidRPr="00185AAD">
              <w:rPr>
                <w:b/>
                <w:sz w:val="22"/>
                <w:szCs w:val="22"/>
              </w:rPr>
              <w:br/>
              <w:t>в такие формулы значениями</w:t>
            </w:r>
            <w:r w:rsidRPr="00185AAD">
              <w:rPr>
                <w:b/>
                <w:sz w:val="22"/>
                <w:szCs w:val="22"/>
              </w:rPr>
              <w:br/>
              <w:t xml:space="preserve"> и итоговые (вычисленные) значения Мt, м</w:t>
            </w:r>
          </w:p>
        </w:tc>
        <w:tc>
          <w:tcPr>
            <w:tcW w:w="14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330F2C1" w14:textId="77777777" w:rsidR="001A2F36" w:rsidRPr="00EB43A2" w:rsidRDefault="001A2F36" w:rsidP="00215A10">
            <w:pPr>
              <w:pStyle w:val="a7"/>
              <w:spacing w:before="120" w:after="120"/>
              <w:ind w:left="-37" w:right="-51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Описание закрепле</w:t>
            </w:r>
            <w:r w:rsidRPr="007B5679">
              <w:rPr>
                <w:b/>
                <w:sz w:val="22"/>
                <w:szCs w:val="22"/>
              </w:rPr>
              <w:t>ния точки</w:t>
            </w:r>
          </w:p>
        </w:tc>
      </w:tr>
      <w:tr w:rsidR="00185AAD" w:rsidRPr="00EB43A2" w14:paraId="419E223E" w14:textId="77777777" w:rsidTr="004D114C">
        <w:trPr>
          <w:gridAfter w:val="1"/>
          <w:wAfter w:w="13" w:type="dxa"/>
          <w:trHeight w:val="749"/>
        </w:trPr>
        <w:tc>
          <w:tcPr>
            <w:tcW w:w="1108" w:type="dxa"/>
            <w:gridSpan w:val="6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2F3F" w14:textId="77777777" w:rsidR="001A2F36" w:rsidRPr="00EB43A2" w:rsidRDefault="001A2F36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886F" w14:textId="77777777" w:rsidR="001A2F36" w:rsidRPr="00EB43A2" w:rsidRDefault="001A2F36" w:rsidP="00215A10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F099" w14:textId="77777777" w:rsidR="001A2F36" w:rsidRPr="00EB43A2" w:rsidRDefault="001A2F36" w:rsidP="00215A10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99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1B77" w14:textId="77777777" w:rsidR="001A2F36" w:rsidRPr="00EB43A2" w:rsidRDefault="001A2F36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249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5DB3" w14:textId="77777777" w:rsidR="001A2F36" w:rsidRPr="00EB43A2" w:rsidRDefault="001A2F36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45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2F8215" w14:textId="77777777" w:rsidR="001A2F36" w:rsidRPr="00EB43A2" w:rsidRDefault="001A2F36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721C18" w:rsidRPr="00EB43A2" w14:paraId="1EAB8617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6A5B" w14:textId="77777777" w:rsidR="001A2F36" w:rsidRPr="00EB43A2" w:rsidRDefault="001A2F36" w:rsidP="00215A10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09FC" w14:textId="77777777" w:rsidR="001A2F36" w:rsidRPr="00EB43A2" w:rsidRDefault="001A2F36" w:rsidP="00215A10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FC16" w14:textId="77777777" w:rsidR="001A2F36" w:rsidRPr="00EB43A2" w:rsidRDefault="001A2F36" w:rsidP="00215A10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B546" w14:textId="77777777" w:rsidR="001A2F36" w:rsidRPr="00185AAD" w:rsidRDefault="001A2F36" w:rsidP="00215A10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441A" w14:textId="77777777" w:rsidR="001A2F36" w:rsidRPr="00185AAD" w:rsidRDefault="001A2F36" w:rsidP="00215A10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2F7516" w14:textId="77777777" w:rsidR="001A2F36" w:rsidRPr="00185AAD" w:rsidRDefault="001A2F36" w:rsidP="00215A10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721C18" w:rsidRPr="00590258" w14:paraId="3C3E687C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43E391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н184У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08E5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501943.48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FD26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1273860.91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9158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9E15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605F8C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3569AB05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3B22CE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н185У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16CD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501949.94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6168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1273892.75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AFB1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FC21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B86E3B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5EE1E6B6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D2B3A3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н186У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3F5D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501952.75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DA1B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1273906.61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1973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09E0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059996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77B7577C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5CAF15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н187У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7FBC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501936.07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3799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1273909.82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BC6D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8540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6CD86A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6EBCFF8C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A42F59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н188У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5A8C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501928.34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984F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1273911.31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D44F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AABA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2154BF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76288D94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A487BB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н189У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0419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501925.39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13E3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1273896.00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DF62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6614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4FDEF1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3451AEBE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CC524B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н190У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AD8A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501925.09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33A5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1273894.41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F05F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4587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261DCA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17633544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A97921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191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B31D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501924.61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4E5B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1273891.63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C555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4AA3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251353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47FB6510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FF2A93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192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1E11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501924.54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7C1E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1273891.27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742D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9DB1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2C63BF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6C9F7666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60E604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193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DAB5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501922.50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0E84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1273880.33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EA12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81CB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A406A3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043E422D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8E296E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194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3CE6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501922.44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1885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1273880.03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A5C4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4F48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3C5964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54D1DCA2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7D5ABD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195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ECCF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501920.99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AD78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1273872.92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C07E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6AD5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FE24AC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344FBE00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0A2053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н196У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D217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501919.48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9034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1273865.53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D82F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4CE1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F22A5C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0B4B6C70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38D0C7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н197У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46C7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501925.79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E3BC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1273864.31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79E9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DEF4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88DB21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50D619EE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8BCA4B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н184У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95A1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501943.48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4164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1273860.91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7590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0628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71F524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590258" w:rsidRPr="00721C18" w14:paraId="5D1E84D1" w14:textId="77777777" w:rsidTr="004D114C">
        <w:trPr>
          <w:gridAfter w:val="1"/>
          <w:wAfter w:w="13" w:type="dxa"/>
          <w:trHeight w:val="397"/>
        </w:trPr>
        <w:tc>
          <w:tcPr>
            <w:tcW w:w="10206" w:type="dxa"/>
            <w:gridSpan w:val="43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0AD8D9D" w14:textId="77777777" w:rsidR="001A2F36" w:rsidRPr="00215A10" w:rsidRDefault="001A2F36" w:rsidP="009F515E">
            <w:pPr>
              <w:pStyle w:val="a7"/>
              <w:spacing w:before="120"/>
              <w:ind w:left="34"/>
              <w:jc w:val="both"/>
              <w:rPr>
                <w:b/>
                <w:u w:val="single"/>
              </w:rPr>
            </w:pPr>
            <w:r w:rsidRPr="00721C18">
              <w:rPr>
                <w:b/>
              </w:rPr>
              <w:t>2. Сведения о частях границ образуем</w:t>
            </w:r>
            <w:r>
              <w:rPr>
                <w:b/>
              </w:rPr>
              <w:t>ого</w:t>
            </w:r>
            <w:r w:rsidRPr="00721C18">
              <w:rPr>
                <w:b/>
              </w:rPr>
              <w:t xml:space="preserve"> земельн</w:t>
            </w:r>
            <w:r>
              <w:rPr>
                <w:b/>
              </w:rPr>
              <w:t xml:space="preserve">ого участка </w:t>
            </w:r>
            <w:r w:rsidRPr="007C59F9">
              <w:t>:ЗУ1</w:t>
            </w:r>
          </w:p>
        </w:tc>
      </w:tr>
      <w:tr w:rsidR="007C59F9" w:rsidRPr="00721C18" w14:paraId="5BACA7E2" w14:textId="77777777" w:rsidTr="004D114C">
        <w:trPr>
          <w:trHeight w:val="236"/>
        </w:trPr>
        <w:tc>
          <w:tcPr>
            <w:tcW w:w="6794" w:type="dxa"/>
            <w:gridSpan w:val="32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6DA3C62" w14:textId="77777777" w:rsidR="001A2F36" w:rsidRPr="00721C18" w:rsidRDefault="001A2F36" w:rsidP="007C59F9">
            <w:pPr>
              <w:pStyle w:val="a7"/>
              <w:rPr>
                <w:b/>
              </w:rPr>
            </w:pPr>
          </w:p>
        </w:tc>
        <w:tc>
          <w:tcPr>
            <w:tcW w:w="3138" w:type="dxa"/>
            <w:gridSpan w:val="9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2D4B8279" w14:textId="77777777" w:rsidR="001A2F36" w:rsidRPr="00721C18" w:rsidRDefault="001A2F36" w:rsidP="000C0B13">
            <w:pPr>
              <w:pStyle w:val="a7"/>
              <w:ind w:left="-113" w:right="-113"/>
              <w:rPr>
                <w:b/>
              </w:rPr>
            </w:pPr>
            <w:r>
              <w:rPr>
                <w:sz w:val="20"/>
              </w:rPr>
              <w:t>о</w:t>
            </w:r>
            <w:r w:rsidRPr="00215A10">
              <w:rPr>
                <w:sz w:val="20"/>
              </w:rPr>
              <w:t>бозначение земельного участка</w:t>
            </w:r>
          </w:p>
        </w:tc>
        <w:tc>
          <w:tcPr>
            <w:tcW w:w="28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44D933FF" w14:textId="77777777" w:rsidR="001A2F36" w:rsidRPr="00721C18" w:rsidRDefault="001A2F36" w:rsidP="007C59F9">
            <w:pPr>
              <w:pStyle w:val="a7"/>
              <w:rPr>
                <w:b/>
              </w:rPr>
            </w:pPr>
          </w:p>
        </w:tc>
      </w:tr>
      <w:tr w:rsidR="007C59F9" w:rsidRPr="00590258" w14:paraId="59CBE554" w14:textId="77777777" w:rsidTr="004D114C">
        <w:trPr>
          <w:gridAfter w:val="1"/>
          <w:wAfter w:w="13" w:type="dxa"/>
          <w:trHeight w:val="518"/>
        </w:trPr>
        <w:tc>
          <w:tcPr>
            <w:tcW w:w="2520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B178AC" w14:textId="77777777" w:rsidR="001A2F36" w:rsidRPr="00590258" w:rsidRDefault="001A2F36" w:rsidP="008F2304">
            <w:pPr>
              <w:pStyle w:val="a7"/>
              <w:spacing w:before="120" w:after="120"/>
              <w:ind w:left="-52" w:right="-76" w:hanging="54"/>
              <w:contextualSpacing w:val="0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18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F23B7" w14:textId="77777777" w:rsidR="001A2F36" w:rsidRPr="00590258" w:rsidRDefault="001A2F36" w:rsidP="008F2304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555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A1D63" w14:textId="77777777" w:rsidR="001A2F36" w:rsidRPr="00590258" w:rsidRDefault="001A2F36" w:rsidP="008F2304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28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1064D30" w14:textId="77777777" w:rsidR="001A2F36" w:rsidRPr="00590258" w:rsidRDefault="001A2F36" w:rsidP="007C59F9">
            <w:pPr>
              <w:pStyle w:val="a7"/>
              <w:spacing w:before="120" w:after="120"/>
              <w:ind w:left="-37" w:right="-51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E4036E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(согласовано/спорное)</w:t>
            </w:r>
          </w:p>
        </w:tc>
      </w:tr>
      <w:tr w:rsidR="007C59F9" w:rsidRPr="00590258" w14:paraId="70A23A64" w14:textId="77777777" w:rsidTr="004D114C">
        <w:trPr>
          <w:gridAfter w:val="1"/>
          <w:wAfter w:w="13" w:type="dxa"/>
          <w:trHeight w:val="310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BEDF" w14:textId="77777777" w:rsidR="001A2F36" w:rsidRPr="00590258" w:rsidRDefault="001A2F36" w:rsidP="00590258">
            <w:pPr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7EC7" w14:textId="77777777" w:rsidR="001A2F36" w:rsidRPr="00590258" w:rsidRDefault="001A2F36" w:rsidP="008F2304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18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6540" w14:textId="77777777" w:rsidR="001A2F36" w:rsidRPr="00590258" w:rsidRDefault="001A2F36" w:rsidP="008F2304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555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EA45" w14:textId="77777777" w:rsidR="001A2F36" w:rsidRPr="00590258" w:rsidRDefault="001A2F36" w:rsidP="008F2304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328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A81E60" w14:textId="77777777" w:rsidR="001A2F36" w:rsidRPr="00590258" w:rsidRDefault="001A2F36" w:rsidP="008F2304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590258" w:rsidRPr="00590258" w14:paraId="01946734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EF5D" w14:textId="77777777" w:rsidR="001A2F36" w:rsidRPr="00590258" w:rsidRDefault="001A2F36" w:rsidP="00590258">
            <w:pPr>
              <w:pStyle w:val="a7"/>
              <w:ind w:left="-74" w:right="-44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7EF5" w14:textId="77777777" w:rsidR="001A2F36" w:rsidRPr="00590258" w:rsidRDefault="001A2F36" w:rsidP="008F2304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2B02" w14:textId="77777777" w:rsidR="001A2F36" w:rsidRPr="00590258" w:rsidRDefault="001A2F36" w:rsidP="008F2304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D9CC" w14:textId="77777777" w:rsidR="001A2F36" w:rsidRPr="00590258" w:rsidRDefault="001A2F36" w:rsidP="008F2304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7E3A6E" w14:textId="77777777" w:rsidR="001A2F36" w:rsidRPr="00590258" w:rsidRDefault="001A2F36" w:rsidP="008F2304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5</w:t>
            </w:r>
          </w:p>
        </w:tc>
      </w:tr>
      <w:tr w:rsidR="00590258" w:rsidRPr="00590258" w14:paraId="12C64118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47F62E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16B5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н185У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F47B" w14:textId="77777777" w:rsidR="001A2F36" w:rsidRDefault="001A2F36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32.49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0943" w14:textId="77777777" w:rsidR="001A2F36" w:rsidRDefault="001A2F36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5700CB" w14:textId="77777777" w:rsidR="001A2F36" w:rsidRDefault="001A2F36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6FCAAAA0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BBE4EC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1C34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н186У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FB5D" w14:textId="77777777" w:rsidR="001A2F36" w:rsidRDefault="001A2F36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14.14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FE05" w14:textId="77777777" w:rsidR="001A2F36" w:rsidRDefault="001A2F36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00DA7C" w14:textId="77777777" w:rsidR="001A2F36" w:rsidRDefault="001A2F36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33CDC27E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00A553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3BE4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н187У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7265" w14:textId="77777777" w:rsidR="001A2F36" w:rsidRDefault="001A2F36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16.99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5AFE" w14:textId="77777777" w:rsidR="001A2F36" w:rsidRDefault="001A2F36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5194FE" w14:textId="77777777" w:rsidR="001A2F36" w:rsidRDefault="001A2F36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6CC3104A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AB3D1A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0CC5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н188У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EB5C" w14:textId="77777777" w:rsidR="001A2F36" w:rsidRDefault="001A2F36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7.87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03C2" w14:textId="77777777" w:rsidR="001A2F36" w:rsidRDefault="001A2F36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31136C" w14:textId="77777777" w:rsidR="001A2F36" w:rsidRDefault="001A2F36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48A5AC84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54E2F8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EFC7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н189У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7B2A" w14:textId="77777777" w:rsidR="001A2F36" w:rsidRDefault="001A2F36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15.59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B3E1" w14:textId="77777777" w:rsidR="001A2F36" w:rsidRDefault="001A2F36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D08C5D" w14:textId="77777777" w:rsidR="001A2F36" w:rsidRDefault="001A2F36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2227433C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D830E7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н189У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C570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н190У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4A61" w14:textId="77777777" w:rsidR="001A2F36" w:rsidRDefault="001A2F36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1.62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4C44" w14:textId="77777777" w:rsidR="001A2F36" w:rsidRDefault="001A2F36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D7D585" w14:textId="77777777" w:rsidR="001A2F36" w:rsidRDefault="001A2F36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1BC06FB4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4B0846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3719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191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B9D6" w14:textId="77777777" w:rsidR="001A2F36" w:rsidRDefault="001A2F36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2.82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150B" w14:textId="77777777" w:rsidR="001A2F36" w:rsidRDefault="001A2F36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AD19B7" w14:textId="77777777" w:rsidR="001A2F36" w:rsidRDefault="001A2F36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3B74BD6B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8A0749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4C85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192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4B5B" w14:textId="77777777" w:rsidR="001A2F36" w:rsidRDefault="001A2F36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0.37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AF02" w14:textId="77777777" w:rsidR="001A2F36" w:rsidRDefault="001A2F36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E3CE79" w14:textId="77777777" w:rsidR="001A2F36" w:rsidRDefault="001A2F36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2DA11B28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9373F6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5FCA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193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7D6F" w14:textId="77777777" w:rsidR="001A2F36" w:rsidRDefault="001A2F36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11.13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D5E0" w14:textId="77777777" w:rsidR="001A2F36" w:rsidRDefault="001A2F36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94E850" w14:textId="77777777" w:rsidR="001A2F36" w:rsidRDefault="001A2F36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21A03515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9B9C0F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ACB7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194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A3F9" w14:textId="77777777" w:rsidR="001A2F36" w:rsidRDefault="001A2F36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0.31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69D6" w14:textId="77777777" w:rsidR="001A2F36" w:rsidRDefault="001A2F36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402389" w14:textId="77777777" w:rsidR="001A2F36" w:rsidRDefault="001A2F36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1CB3AD15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213947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19AF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195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0D96" w14:textId="77777777" w:rsidR="001A2F36" w:rsidRDefault="001A2F36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7.26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2A7A" w14:textId="77777777" w:rsidR="001A2F36" w:rsidRDefault="001A2F36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19753E" w14:textId="77777777" w:rsidR="001A2F36" w:rsidRDefault="001A2F36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7A640E3C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03C523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A6A3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н196У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634D" w14:textId="77777777" w:rsidR="001A2F36" w:rsidRDefault="001A2F36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7.54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61A2" w14:textId="77777777" w:rsidR="001A2F36" w:rsidRDefault="001A2F36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774378" w14:textId="77777777" w:rsidR="001A2F36" w:rsidRDefault="001A2F36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5264C73C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83041D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BCB5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н197У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1C16" w14:textId="77777777" w:rsidR="001A2F36" w:rsidRDefault="001A2F36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6.43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3189" w14:textId="77777777" w:rsidR="001A2F36" w:rsidRDefault="001A2F36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AC41CB" w14:textId="77777777" w:rsidR="001A2F36" w:rsidRDefault="001A2F36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731F1084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3C355D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388E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н184У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7E85" w14:textId="77777777" w:rsidR="001A2F36" w:rsidRDefault="001A2F36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18.01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937A" w14:textId="77777777" w:rsidR="001A2F36" w:rsidRDefault="001A2F36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4E7D06" w14:textId="77777777" w:rsidR="001A2F36" w:rsidRDefault="001A2F36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50ABC" w14:paraId="125E30A1" w14:textId="77777777" w:rsidTr="004D114C">
        <w:trPr>
          <w:gridAfter w:val="1"/>
          <w:wAfter w:w="13" w:type="dxa"/>
          <w:trHeight w:val="397"/>
        </w:trPr>
        <w:tc>
          <w:tcPr>
            <w:tcW w:w="10206" w:type="dxa"/>
            <w:gridSpan w:val="43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9C980C8" w14:textId="77777777" w:rsidR="001A2F36" w:rsidRPr="00550ABC" w:rsidRDefault="001A2F36" w:rsidP="009F515E">
            <w:pPr>
              <w:pStyle w:val="a7"/>
              <w:spacing w:before="120"/>
              <w:jc w:val="both"/>
              <w:rPr>
                <w:b/>
                <w:u w:val="single"/>
              </w:rPr>
            </w:pPr>
            <w:r>
              <w:rPr>
                <w:b/>
              </w:rPr>
              <w:t>3. С</w:t>
            </w:r>
            <w:r w:rsidRPr="00550ABC">
              <w:rPr>
                <w:b/>
              </w:rPr>
              <w:t>ведения о</w:t>
            </w:r>
            <w:r>
              <w:rPr>
                <w:b/>
              </w:rPr>
              <w:t xml:space="preserve"> характеристиках</w:t>
            </w:r>
            <w:r w:rsidRPr="00550ABC">
              <w:rPr>
                <w:b/>
              </w:rPr>
              <w:t xml:space="preserve"> образуем</w:t>
            </w:r>
            <w:r>
              <w:rPr>
                <w:b/>
              </w:rPr>
              <w:t>ого</w:t>
            </w:r>
            <w:r w:rsidRPr="00550ABC">
              <w:rPr>
                <w:b/>
              </w:rPr>
              <w:t xml:space="preserve"> земельн</w:t>
            </w:r>
            <w:r>
              <w:rPr>
                <w:b/>
              </w:rPr>
              <w:t>ого</w:t>
            </w:r>
            <w:r w:rsidRPr="00550ABC">
              <w:rPr>
                <w:b/>
              </w:rPr>
              <w:t xml:space="preserve"> участка</w:t>
            </w:r>
            <w:r>
              <w:rPr>
                <w:b/>
              </w:rPr>
              <w:t xml:space="preserve"> </w:t>
            </w:r>
            <w:r w:rsidRPr="007C59F9">
              <w:t>:ЗУ1</w:t>
            </w:r>
          </w:p>
        </w:tc>
      </w:tr>
      <w:tr w:rsidR="007C59F9" w:rsidRPr="00550ABC" w14:paraId="55EA7E98" w14:textId="77777777" w:rsidTr="004D114C">
        <w:trPr>
          <w:gridAfter w:val="2"/>
          <w:wAfter w:w="23" w:type="dxa"/>
          <w:trHeight w:val="338"/>
        </w:trPr>
        <w:tc>
          <w:tcPr>
            <w:tcW w:w="6794" w:type="dxa"/>
            <w:gridSpan w:val="32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27C5E44" w14:textId="77777777" w:rsidR="001A2F36" w:rsidRPr="000C0B13" w:rsidRDefault="001A2F36" w:rsidP="007C59F9">
            <w:pPr>
              <w:pStyle w:val="a7"/>
              <w:spacing w:after="120"/>
              <w:rPr>
                <w:b/>
                <w:sz w:val="12"/>
              </w:rPr>
            </w:pPr>
          </w:p>
        </w:tc>
        <w:tc>
          <w:tcPr>
            <w:tcW w:w="3115" w:type="dxa"/>
            <w:gridSpan w:val="7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38391F02" w14:textId="77777777" w:rsidR="001A2F36" w:rsidRDefault="001A2F36" w:rsidP="000C0B13">
            <w:pPr>
              <w:pStyle w:val="a7"/>
              <w:spacing w:after="120"/>
              <w:ind w:left="-113" w:right="-113"/>
              <w:rPr>
                <w:b/>
              </w:rPr>
            </w:pPr>
            <w:r w:rsidRPr="00B66B69">
              <w:rPr>
                <w:sz w:val="20"/>
              </w:rPr>
              <w:t>обозначение земельного участка</w:t>
            </w:r>
          </w:p>
        </w:tc>
        <w:tc>
          <w:tcPr>
            <w:tcW w:w="28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0267746F" w14:textId="77777777" w:rsidR="001A2F36" w:rsidRPr="000C0B13" w:rsidRDefault="001A2F36" w:rsidP="007C59F9">
            <w:pPr>
              <w:pStyle w:val="a7"/>
              <w:spacing w:after="120"/>
              <w:rPr>
                <w:b/>
                <w:sz w:val="12"/>
              </w:rPr>
            </w:pPr>
          </w:p>
        </w:tc>
      </w:tr>
      <w:tr w:rsidR="00EB43A2" w:rsidRPr="00590258" w14:paraId="5A8A0E1C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0776DF" w14:textId="77777777" w:rsidR="001A2F36" w:rsidRPr="00590258" w:rsidRDefault="001A2F36" w:rsidP="0080513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17D6" w14:textId="77777777" w:rsidR="001A2F36" w:rsidRPr="00B66B69" w:rsidRDefault="001A2F36" w:rsidP="0080513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земельного участка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6749E2" w14:textId="77777777" w:rsidR="001A2F36" w:rsidRPr="00B66B69" w:rsidRDefault="001A2F36" w:rsidP="0080513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29A738E8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2C0C" w14:textId="77777777" w:rsidR="001A2F36" w:rsidRPr="00B66B69" w:rsidRDefault="001A2F36" w:rsidP="00D67627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6B69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CD6E" w14:textId="77777777" w:rsidR="001A2F36" w:rsidRPr="00F13182" w:rsidRDefault="001A2F36" w:rsidP="00D67627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CFE595" w14:textId="77777777" w:rsidR="001A2F36" w:rsidRPr="00F13182" w:rsidRDefault="001A2F36" w:rsidP="00D67627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90258" w:rsidRPr="004A75A7" w14:paraId="6D033FB7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F3EE377" w14:textId="77777777" w:rsidR="001A2F36" w:rsidRPr="006262DE" w:rsidRDefault="001A2F36" w:rsidP="0080513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1522" w14:textId="77777777" w:rsidR="001A2F36" w:rsidRPr="00E70CD1" w:rsidRDefault="001A2F36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9CAF70" w14:textId="77777777" w:rsidR="001A2F36" w:rsidRPr="00E70CD1" w:rsidRDefault="001A2F36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</w:tr>
      <w:tr w:rsidR="00E4036E" w:rsidRPr="004A75A7" w14:paraId="68DB9106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0B03C21" w14:textId="77777777" w:rsidR="001A2F36" w:rsidRPr="00E4036E" w:rsidRDefault="001A2F36" w:rsidP="0080513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8026" w14:textId="77777777" w:rsidR="001A2F36" w:rsidRPr="00E70CD1" w:rsidRDefault="001A2F36" w:rsidP="00AD69CF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36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4036E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E41A8E" w14:textId="77777777" w:rsidR="001A2F36" w:rsidRPr="00AD6831" w:rsidRDefault="001A2F36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831">
              <w:rPr>
                <w:rFonts w:ascii="Times New Roman" w:hAnsi="Times New Roman" w:cs="Times New Roman"/>
                <w:sz w:val="24"/>
                <w:szCs w:val="24"/>
              </w:rPr>
              <w:t>Псковская область, Псков г, Текстильная ул, 16Б д</w:t>
            </w:r>
          </w:p>
        </w:tc>
      </w:tr>
      <w:tr w:rsidR="00E4036E" w:rsidRPr="004A75A7" w14:paraId="1BED99E1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A579268" w14:textId="77777777" w:rsidR="001A2F36" w:rsidRPr="00E4036E" w:rsidRDefault="001A2F36" w:rsidP="0080513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89F5" w14:textId="77777777" w:rsidR="001A2F36" w:rsidRPr="00E70CD1" w:rsidRDefault="001A2F36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36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E4036E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F13E3E" w14:textId="77777777" w:rsidR="001A2F36" w:rsidRPr="00433946" w:rsidRDefault="001A2F36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4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E4036E" w:rsidRPr="004A75A7" w14:paraId="0CCEBA73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5351FEA" w14:textId="77777777" w:rsidR="001A2F36" w:rsidRPr="00E4036E" w:rsidRDefault="001A2F36" w:rsidP="0080513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F8F2" w14:textId="77777777" w:rsidR="001A2F36" w:rsidRPr="00E70CD1" w:rsidRDefault="001A2F36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36E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FC4ACE" w14:textId="77777777" w:rsidR="001A2F36" w:rsidRPr="00E4036E" w:rsidRDefault="001A2F36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Земли населенных пунктов</w:t>
            </w:r>
          </w:p>
        </w:tc>
      </w:tr>
      <w:tr w:rsidR="006262DE" w:rsidRPr="004A75A7" w14:paraId="4D5AAECC" w14:textId="77777777" w:rsidTr="004D114C">
        <w:trPr>
          <w:gridAfter w:val="1"/>
          <w:wAfter w:w="13" w:type="dxa"/>
          <w:trHeight w:val="413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D379C2" w14:textId="77777777" w:rsidR="001A2F36" w:rsidRPr="00E4036E" w:rsidRDefault="001A2F36" w:rsidP="0080513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F937" w14:textId="77777777" w:rsidR="001A2F36" w:rsidRPr="00E70CD1" w:rsidRDefault="001A2F36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BC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(виды) </w:t>
            </w:r>
            <w:r w:rsidRPr="00550ABC">
              <w:rPr>
                <w:rFonts w:ascii="Times New Roman" w:hAnsi="Times New Roman" w:cs="Times New Roman"/>
                <w:sz w:val="24"/>
                <w:szCs w:val="24"/>
              </w:rPr>
              <w:t>разрешенного использования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4FA8FD" w14:textId="77777777" w:rsidR="001A2F36" w:rsidRPr="00550ABC" w:rsidRDefault="001A2F36" w:rsidP="00805139">
            <w:pPr>
              <w:spacing w:before="120" w:after="120"/>
              <w:jc w:val="both"/>
              <w:rPr>
                <w:lang w:val="en-US"/>
              </w:rPr>
            </w:pPr>
            <w:r w:rsidRPr="00550ABC">
              <w:rPr>
                <w:lang w:val="en-US"/>
              </w:rPr>
              <w:t xml:space="preserve">в соответствии с ранее использовавшимся классификатором (dUtilizations) и сведения о разрешенном использовании в </w:t>
            </w:r>
            <w:r w:rsidRPr="00550ABC">
              <w:rPr>
                <w:lang w:val="en-US"/>
              </w:rPr>
              <w:t>соответствии с документом</w:t>
            </w:r>
          </w:p>
          <w:p w14:paraId="1712F556" w14:textId="77777777" w:rsidR="001A2F36" w:rsidRPr="00550ABC" w:rsidRDefault="001A2F36" w:rsidP="00805139">
            <w:pPr>
              <w:spacing w:before="120" w:after="120"/>
              <w:jc w:val="both"/>
              <w:rPr>
                <w:lang w:val="en-US"/>
              </w:rPr>
            </w:pPr>
            <w:r w:rsidRPr="00550ABC">
              <w:rPr>
                <w:lang w:val="en-US"/>
              </w:rPr>
              <w:t>"Магазины" (код 4.4)</w:t>
            </w:r>
          </w:p>
        </w:tc>
      </w:tr>
      <w:tr w:rsidR="00A46CBB" w:rsidRPr="004A75A7" w14:paraId="46D85191" w14:textId="77777777" w:rsidTr="004D114C">
        <w:trPr>
          <w:gridAfter w:val="1"/>
          <w:wAfter w:w="13" w:type="dxa"/>
          <w:trHeight w:val="90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AF097AF" w14:textId="77777777" w:rsidR="001A2F36" w:rsidRDefault="001A2F36" w:rsidP="0080513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EAAA" w14:textId="77777777" w:rsidR="001A2F36" w:rsidRPr="00550ABC" w:rsidRDefault="001A2F36" w:rsidP="0080513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F270A5" w14:textId="77777777" w:rsidR="001A2F36" w:rsidRPr="00A46CBB" w:rsidRDefault="001A2F36" w:rsidP="00A46CBB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6262DE" w:rsidRPr="004A75A7" w14:paraId="5AC6C8BE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3BE0988" w14:textId="77777777" w:rsidR="001A2F36" w:rsidRPr="00E4036E" w:rsidRDefault="001A2F36" w:rsidP="00AD69CF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88C9" w14:textId="77777777" w:rsidR="001A2F36" w:rsidRPr="00E70CD1" w:rsidRDefault="001A2F36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DE">
              <w:rPr>
                <w:rFonts w:ascii="Times New Roman" w:hAnsi="Times New Roman" w:cs="Times New Roman"/>
                <w:sz w:val="24"/>
                <w:szCs w:val="24"/>
              </w:rPr>
              <w:t>Реестровый 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 границ территориальной зоны </w:t>
            </w:r>
            <w:r w:rsidRPr="006262DE">
              <w:rPr>
                <w:rFonts w:ascii="Times New Roman" w:hAnsi="Times New Roman" w:cs="Times New Roman"/>
                <w:sz w:val="24"/>
                <w:szCs w:val="24"/>
              </w:rPr>
              <w:t>или в случае отсут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ствия такого реестрового номера </w:t>
            </w:r>
            <w:r w:rsidRPr="006262DE">
              <w:rPr>
                <w:rFonts w:ascii="Times New Roman" w:hAnsi="Times New Roman" w:cs="Times New Roman"/>
                <w:sz w:val="24"/>
                <w:szCs w:val="24"/>
              </w:rPr>
              <w:t xml:space="preserve">ее индивидуальное обозначение (вид, </w:t>
            </w:r>
            <w:r w:rsidRPr="006262DE">
              <w:rPr>
                <w:rFonts w:ascii="Times New Roman" w:hAnsi="Times New Roman" w:cs="Times New Roman"/>
                <w:sz w:val="24"/>
                <w:szCs w:val="24"/>
              </w:rPr>
              <w:t>тип, номер, индекс)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0C73E4" w14:textId="77777777" w:rsidR="001A2F36" w:rsidRPr="00AD6831" w:rsidRDefault="001A2F36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83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262DE" w:rsidRPr="004A75A7" w14:paraId="08F192EB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71015D7" w14:textId="77777777" w:rsidR="001A2F36" w:rsidRPr="00E4036E" w:rsidRDefault="001A2F36" w:rsidP="0080513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9366" w14:textId="77777777" w:rsidR="001A2F36" w:rsidRPr="00E70CD1" w:rsidRDefault="001A2F36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 w:rsidRPr="00550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6262DE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7D9608" w14:textId="77777777" w:rsidR="001A2F36" w:rsidRPr="00E4036E" w:rsidRDefault="001A2F36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1147 кв.м ± 7.06 кв.м</w:t>
            </w:r>
          </w:p>
        </w:tc>
      </w:tr>
      <w:tr w:rsidR="007311BF" w:rsidRPr="004A75A7" w14:paraId="0E3520DB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69DE4F7" w14:textId="77777777" w:rsidR="001A2F36" w:rsidRPr="00E4036E" w:rsidRDefault="001A2F36" w:rsidP="0080513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95EB" w14:textId="77777777" w:rsidR="001A2F36" w:rsidRPr="00E70CD1" w:rsidRDefault="001A2F36" w:rsidP="00A46CB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BF">
              <w:rPr>
                <w:rFonts w:ascii="Times New Roman" w:hAnsi="Times New Roman" w:cs="Times New Roman"/>
                <w:sz w:val="24"/>
                <w:szCs w:val="24"/>
              </w:rPr>
              <w:t xml:space="preserve">Формула, примененная для вычисления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7311BF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площади </w:t>
            </w:r>
            <w:r w:rsidRPr="007311BF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подставленными значениями и итоговые (вычисленные) значения</w:t>
            </w:r>
            <w:r w:rsidRPr="007311BF">
              <w:rPr>
                <w:rFonts w:ascii="Times New Roman" w:hAnsi="Times New Roman" w:cs="Times New Roman"/>
                <w:sz w:val="24"/>
                <w:szCs w:val="24"/>
              </w:rPr>
              <w:t xml:space="preserve"> (ΔР), м</w:t>
            </w:r>
            <w:r w:rsidRPr="007311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354F6E" w14:textId="77777777" w:rsidR="001A2F36" w:rsidRDefault="001A2F36" w:rsidP="0080513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√1147 * √((1 + 1.51²)/(2 * 1.51)) = 7.06</w:t>
            </w:r>
          </w:p>
        </w:tc>
      </w:tr>
      <w:tr w:rsidR="007311BF" w:rsidRPr="004A75A7" w14:paraId="17F90696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3A28A2" w14:textId="77777777" w:rsidR="001A2F36" w:rsidRPr="00550ABC" w:rsidRDefault="001A2F36" w:rsidP="0080513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95BB" w14:textId="77777777" w:rsidR="001A2F36" w:rsidRPr="00550ABC" w:rsidRDefault="001A2F36" w:rsidP="00A46CB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BE20B2" w14:textId="77777777" w:rsidR="001A2F36" w:rsidRPr="00E4036E" w:rsidRDefault="001A2F36" w:rsidP="0080513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311BF" w:rsidRPr="00550ABC" w14:paraId="123441D3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7E6BA1" w14:textId="77777777" w:rsidR="001A2F36" w:rsidRPr="007311BF" w:rsidRDefault="001A2F36" w:rsidP="0080513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CFBC" w14:textId="77777777" w:rsidR="001A2F36" w:rsidRPr="00550ABC" w:rsidRDefault="001A2F36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8E3">
              <w:rPr>
                <w:rFonts w:ascii="Times New Roman" w:hAnsi="Times New Roman" w:cs="Times New Roman"/>
                <w:sz w:val="24"/>
                <w:szCs w:val="24"/>
              </w:rPr>
              <w:t>Кадастровый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18E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образуемом</w:t>
            </w:r>
            <w:r w:rsidRPr="00D018E3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земельном участке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754DBE" w14:textId="77777777" w:rsidR="001A2F36" w:rsidRPr="00D018E3" w:rsidRDefault="001A2F36" w:rsidP="00805139">
            <w:pPr>
              <w:spacing w:before="120" w:after="120"/>
              <w:jc w:val="both"/>
              <w:rPr>
                <w:highlight w:val="yellow"/>
              </w:rPr>
            </w:pPr>
            <w:r w:rsidRPr="00AD6831">
              <w:rPr>
                <w:lang w:val="en-US"/>
              </w:rPr>
              <w:t>60:27:0060316:1095</w:t>
            </w:r>
          </w:p>
        </w:tc>
      </w:tr>
      <w:tr w:rsidR="007311BF" w:rsidRPr="004A75A7" w14:paraId="317E4DA0" w14:textId="77777777" w:rsidTr="004D114C">
        <w:trPr>
          <w:gridAfter w:val="1"/>
          <w:wAfter w:w="13" w:type="dxa"/>
          <w:trHeight w:val="400"/>
        </w:trPr>
        <w:tc>
          <w:tcPr>
            <w:tcW w:w="697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CE0049" w14:textId="77777777" w:rsidR="001A2F36" w:rsidRPr="007311BF" w:rsidRDefault="001A2F36" w:rsidP="0080513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D90B" w14:textId="77777777" w:rsidR="001A2F36" w:rsidRPr="00E70CD1" w:rsidRDefault="001A2F36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BC">
              <w:rPr>
                <w:rFonts w:ascii="Times New Roman" w:hAnsi="Times New Roman" w:cs="Times New Roman"/>
                <w:sz w:val="24"/>
                <w:szCs w:val="24"/>
              </w:rPr>
              <w:t>Кадастровые номера исходных земельных участков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AC63D2" w14:textId="77777777" w:rsidR="001A2F36" w:rsidRPr="00AD6831" w:rsidRDefault="001A2F36" w:rsidP="00805139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695EE6" w:rsidRPr="004A75A7" w14:paraId="322CC3C8" w14:textId="77777777" w:rsidTr="004D114C">
        <w:trPr>
          <w:gridAfter w:val="1"/>
          <w:wAfter w:w="13" w:type="dxa"/>
          <w:trHeight w:val="33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74C0E6" w14:textId="77777777" w:rsidR="001A2F36" w:rsidRDefault="001A2F36" w:rsidP="0080513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2638" w14:textId="77777777" w:rsidR="001A2F36" w:rsidRPr="00550ABC" w:rsidRDefault="001A2F36" w:rsidP="0080513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DC3D6A" w14:textId="77777777" w:rsidR="001A2F36" w:rsidRPr="00AD6831" w:rsidRDefault="001A2F36" w:rsidP="00805139">
            <w:pPr>
              <w:spacing w:before="120" w:after="120"/>
              <w:jc w:val="both"/>
            </w:pPr>
            <w:r w:rsidRPr="004F1F74">
              <w:t>–</w:t>
            </w:r>
          </w:p>
        </w:tc>
      </w:tr>
      <w:tr w:rsidR="00695EE6" w:rsidRPr="004A75A7" w14:paraId="3D6C55EB" w14:textId="77777777" w:rsidTr="004D114C">
        <w:trPr>
          <w:gridAfter w:val="1"/>
          <w:wAfter w:w="13" w:type="dxa"/>
          <w:trHeight w:val="33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5F92F0" w14:textId="77777777" w:rsidR="001A2F36" w:rsidRDefault="001A2F36" w:rsidP="0080513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05BC" w14:textId="77777777" w:rsidR="001A2F36" w:rsidRPr="00550ABC" w:rsidRDefault="001A2F36" w:rsidP="0080513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09E393" w14:textId="77777777" w:rsidR="001A2F36" w:rsidRPr="00AD6831" w:rsidRDefault="001A2F36" w:rsidP="00805139">
            <w:pPr>
              <w:spacing w:before="120" w:after="120"/>
              <w:jc w:val="both"/>
            </w:pPr>
            <w:r w:rsidRPr="004F1F74">
              <w:t>–</w:t>
            </w:r>
          </w:p>
        </w:tc>
      </w:tr>
      <w:tr w:rsidR="00695EE6" w:rsidRPr="004A75A7" w14:paraId="068F4544" w14:textId="77777777" w:rsidTr="004D114C">
        <w:trPr>
          <w:gridAfter w:val="1"/>
          <w:wAfter w:w="13" w:type="dxa"/>
          <w:trHeight w:val="165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28F835" w14:textId="77777777" w:rsidR="001A2F36" w:rsidRDefault="001A2F36" w:rsidP="0080513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C8F1" w14:textId="77777777" w:rsidR="001A2F36" w:rsidRPr="00550ABC" w:rsidRDefault="001A2F36" w:rsidP="0080513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(инвентарный) объекта недвижимости, расположенного на измененном земельном участке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17AE86" w14:textId="77777777" w:rsidR="001A2F36" w:rsidRPr="00AD6831" w:rsidRDefault="001A2F36" w:rsidP="00805139">
            <w:pPr>
              <w:spacing w:before="120" w:after="120"/>
              <w:jc w:val="both"/>
            </w:pPr>
            <w:r w:rsidRPr="004F1F74">
              <w:t>–</w:t>
            </w:r>
          </w:p>
        </w:tc>
      </w:tr>
      <w:tr w:rsidR="007311BF" w:rsidRPr="004A75A7" w14:paraId="2E924688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60FB79" w14:textId="77777777" w:rsidR="001A2F36" w:rsidRPr="007311BF" w:rsidRDefault="001A2F36" w:rsidP="00695EE6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2C85" w14:textId="77777777" w:rsidR="001A2F36" w:rsidRPr="00E70CD1" w:rsidRDefault="001A2F36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8E3">
              <w:rPr>
                <w:rFonts w:ascii="Times New Roman" w:hAnsi="Times New Roman" w:cs="Times New Roman"/>
                <w:sz w:val="24"/>
                <w:szCs w:val="24"/>
              </w:rPr>
              <w:t>Условный номер земельного участка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64C2CF" w14:textId="77777777" w:rsidR="001A2F36" w:rsidRPr="004F1F74" w:rsidRDefault="001A2F36" w:rsidP="00805139">
            <w:pPr>
              <w:spacing w:before="120" w:after="120"/>
              <w:jc w:val="both"/>
            </w:pPr>
            <w:r w:rsidRPr="004F1F74">
              <w:t>ЗУ12</w:t>
            </w:r>
          </w:p>
        </w:tc>
      </w:tr>
      <w:tr w:rsidR="007311BF" w:rsidRPr="004A75A7" w14:paraId="38B239B9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A8A640" w14:textId="77777777" w:rsidR="001A2F36" w:rsidRPr="00D018E3" w:rsidRDefault="001A2F36" w:rsidP="00695EE6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ACBC" w14:textId="77777777" w:rsidR="001A2F36" w:rsidRPr="00E70CD1" w:rsidRDefault="001A2F36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8E3">
              <w:rPr>
                <w:rFonts w:ascii="Times New Roman" w:hAnsi="Times New Roman" w:cs="Times New Roman"/>
                <w:sz w:val="24"/>
                <w:szCs w:val="24"/>
              </w:rPr>
              <w:t>Учетный номер проекта межевания территории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3566B6" w14:textId="77777777" w:rsidR="001A2F36" w:rsidRDefault="001A2F36" w:rsidP="00805139">
            <w:pPr>
              <w:spacing w:before="120" w:after="120"/>
              <w:jc w:val="both"/>
            </w:pPr>
            <w:r w:rsidRPr="004F1F74">
              <w:t>–</w:t>
            </w:r>
          </w:p>
        </w:tc>
      </w:tr>
      <w:tr w:rsidR="007311BF" w:rsidRPr="004A75A7" w14:paraId="5C0D7BA6" w14:textId="77777777" w:rsidTr="004D114C">
        <w:trPr>
          <w:gridAfter w:val="1"/>
          <w:wAfter w:w="13" w:type="dxa"/>
          <w:trHeight w:val="638"/>
        </w:trPr>
        <w:tc>
          <w:tcPr>
            <w:tcW w:w="697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5D2D60" w14:textId="77777777" w:rsidR="001A2F36" w:rsidRPr="00D018E3" w:rsidRDefault="001A2F36" w:rsidP="00695EE6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7413" w14:textId="77777777" w:rsidR="001A2F36" w:rsidRPr="00E70CD1" w:rsidRDefault="001A2F36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8E3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образовании земельного участка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4BB939" w14:textId="77777777" w:rsidR="001A2F36" w:rsidRDefault="001A2F36" w:rsidP="00805139">
            <w:pPr>
              <w:spacing w:before="120" w:after="120"/>
              <w:jc w:val="both"/>
            </w:pPr>
            <w:r w:rsidRPr="004F1F74">
              <w:t>–</w:t>
            </w:r>
          </w:p>
        </w:tc>
      </w:tr>
      <w:tr w:rsidR="00695EE6" w:rsidRPr="004A75A7" w14:paraId="030651C5" w14:textId="77777777" w:rsidTr="004D114C">
        <w:trPr>
          <w:gridAfter w:val="1"/>
          <w:wAfter w:w="13" w:type="dxa"/>
          <w:trHeight w:val="141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4D7523" w14:textId="77777777" w:rsidR="001A2F36" w:rsidRDefault="001A2F36" w:rsidP="00695EE6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6D6D" w14:textId="77777777" w:rsidR="001A2F36" w:rsidRPr="00D018E3" w:rsidRDefault="001A2F36" w:rsidP="0080513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D99A6E" w14:textId="77777777" w:rsidR="001A2F36" w:rsidRPr="004F1F74" w:rsidRDefault="001A2F36" w:rsidP="00A323FD">
            <w:pPr>
              <w:pStyle w:val="a6"/>
              <w:spacing w:before="113" w:beforeAutospacing="0" w:after="113"/>
            </w:pPr>
            <w:r w:rsidRPr="003C4580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311BF" w:rsidRPr="004A75A7" w14:paraId="2C7AC470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14:paraId="247BA3F2" w14:textId="77777777" w:rsidR="001A2F36" w:rsidRPr="00D018E3" w:rsidRDefault="001A2F36" w:rsidP="00695EE6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494B" w14:textId="77777777" w:rsidR="001A2F36" w:rsidRPr="00E70CD1" w:rsidRDefault="001A2F36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018C93" w14:textId="77777777" w:rsidR="001A2F36" w:rsidRDefault="001A2F36" w:rsidP="0080513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A21926" w:rsidRPr="004A75A7" w14:paraId="21939E0F" w14:textId="77777777" w:rsidTr="004D114C">
        <w:trPr>
          <w:gridAfter w:val="1"/>
          <w:wAfter w:w="13" w:type="dxa"/>
          <w:trHeight w:val="397"/>
        </w:trPr>
        <w:tc>
          <w:tcPr>
            <w:tcW w:w="10206" w:type="dxa"/>
            <w:gridSpan w:val="43"/>
            <w:tcBorders>
              <w:top w:val="sing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CCEB8C7" w14:textId="77777777" w:rsidR="001A2F36" w:rsidRPr="0070755D" w:rsidRDefault="001A2F36" w:rsidP="00E7469D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21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Пояснения к сведениям об образуемом земельном </w:t>
            </w:r>
            <w:r w:rsidRPr="00A21926">
              <w:rPr>
                <w:rFonts w:ascii="Times New Roman" w:hAnsi="Times New Roman" w:cs="Times New Roman"/>
                <w:b/>
                <w:sz w:val="24"/>
                <w:szCs w:val="24"/>
              </w:rPr>
              <w:t>участке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59F9">
              <w:rPr>
                <w:rFonts w:ascii="Times New Roman" w:hAnsi="Times New Roman" w:cs="Times New Roman"/>
                <w:sz w:val="24"/>
                <w:szCs w:val="24"/>
              </w:rPr>
              <w:t>:ЗУ1</w:t>
            </w:r>
          </w:p>
        </w:tc>
      </w:tr>
      <w:tr w:rsidR="007C59F9" w:rsidRPr="004A75A7" w14:paraId="21DC4255" w14:textId="77777777" w:rsidTr="004D114C">
        <w:trPr>
          <w:gridAfter w:val="1"/>
          <w:wAfter w:w="13" w:type="dxa"/>
          <w:trHeight w:val="315"/>
        </w:trPr>
        <w:tc>
          <w:tcPr>
            <w:tcW w:w="6647" w:type="dxa"/>
            <w:gridSpan w:val="31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3723715A" w14:textId="77777777" w:rsidR="001A2F36" w:rsidRDefault="001A2F36" w:rsidP="007C59F9">
            <w:pPr>
              <w:pStyle w:val="ConsPlusNonformat"/>
              <w:spacing w:after="120" w:line="216" w:lineRule="auto"/>
              <w:ind w:right="1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2" w:type="dxa"/>
            <w:gridSpan w:val="9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65C0639B" w14:textId="77777777" w:rsidR="001A2F36" w:rsidRDefault="001A2F36" w:rsidP="000C0B13">
            <w:pPr>
              <w:pStyle w:val="ConsPlusNonformat"/>
              <w:spacing w:after="120"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55D">
              <w:rPr>
                <w:rFonts w:ascii="Times New Roman" w:hAnsi="Times New Roman" w:cs="Times New Roman"/>
              </w:rPr>
              <w:t>обозначение земельного участка</w:t>
            </w:r>
          </w:p>
        </w:tc>
        <w:tc>
          <w:tcPr>
            <w:tcW w:w="28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20BA3050" w14:textId="77777777" w:rsidR="001A2F36" w:rsidRDefault="001A2F36" w:rsidP="007C59F9">
            <w:pPr>
              <w:pStyle w:val="ConsPlusNonformat"/>
              <w:spacing w:after="120" w:line="216" w:lineRule="auto"/>
              <w:ind w:right="1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A0D" w:rsidRPr="004A75A7" w14:paraId="49BDD0C7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9E9857B" w14:textId="77777777" w:rsidR="001A2F36" w:rsidRPr="00E30A0D" w:rsidRDefault="001A2F36" w:rsidP="00E7469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9509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EB287EA" w14:textId="77777777" w:rsidR="001A2F36" w:rsidRPr="00EB6BB1" w:rsidRDefault="001A2F36" w:rsidP="00E7469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30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данном случае образование земельного участка осуществляется в соответствии с утвержденным проектом межевания территории. Проект межевания территории утвержден постановлением Администрации г. Пскова № </w:t>
            </w:r>
            <w:r w:rsidRPr="00E30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884 02.06.2023 г. Площадь образуемого земельного участка составила 1147 кв.м. Образуемый земельный участок по проекту имеет номер ЗУ12. Земельный участок образуется из земель населенных пунктов с видом разрешенного использования "Магазины" (код 4.4). Земельный участок образуется из земель, находящихся в государственной или муниципальной собственности.</w:t>
            </w:r>
          </w:p>
          <w:p w14:paraId="1214F9BF" w14:textId="77777777" w:rsidR="001A2F36" w:rsidRPr="00EB6BB1" w:rsidRDefault="001A2F36" w:rsidP="00E7469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E0C" w:rsidRPr="00EB43A2" w14:paraId="0A02DB63" w14:textId="77777777" w:rsidTr="004D114C">
        <w:trPr>
          <w:gridAfter w:val="1"/>
          <w:wAfter w:w="13" w:type="dxa"/>
        </w:trPr>
        <w:tc>
          <w:tcPr>
            <w:tcW w:w="10206" w:type="dxa"/>
            <w:gridSpan w:val="4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FF4B92" w14:textId="77777777" w:rsidR="00035E0C" w:rsidRPr="00EB43A2" w:rsidRDefault="001A2F36" w:rsidP="009B2D0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 xml:space="preserve">Сведения </w:t>
            </w:r>
            <w:r w:rsidRPr="00721C18">
              <w:rPr>
                <w:b/>
                <w:sz w:val="28"/>
                <w:szCs w:val="28"/>
              </w:rPr>
              <w:t xml:space="preserve">об </w:t>
            </w:r>
            <w:r w:rsidRPr="00721C18">
              <w:rPr>
                <w:b/>
                <w:sz w:val="28"/>
                <w:szCs w:val="28"/>
              </w:rPr>
              <w:t xml:space="preserve">образуемых </w:t>
            </w:r>
            <w:r w:rsidRPr="00721C18">
              <w:rPr>
                <w:b/>
                <w:sz w:val="28"/>
                <w:szCs w:val="28"/>
              </w:rPr>
              <w:t>земельных</w:t>
            </w:r>
            <w:r w:rsidRPr="00EB43A2">
              <w:rPr>
                <w:b/>
                <w:sz w:val="28"/>
                <w:szCs w:val="28"/>
              </w:rPr>
              <w:t xml:space="preserve"> участках</w:t>
            </w:r>
          </w:p>
        </w:tc>
      </w:tr>
      <w:tr w:rsidR="008D40AA" w:rsidRPr="00EB43A2" w14:paraId="1D936279" w14:textId="77777777" w:rsidTr="004D114C">
        <w:trPr>
          <w:gridAfter w:val="1"/>
          <w:wAfter w:w="13" w:type="dxa"/>
          <w:trHeight w:val="375"/>
        </w:trPr>
        <w:tc>
          <w:tcPr>
            <w:tcW w:w="10206" w:type="dxa"/>
            <w:gridSpan w:val="43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AA7130C" w14:textId="77777777" w:rsidR="001A2F36" w:rsidRDefault="001A2F36" w:rsidP="005F643F">
            <w:pPr>
              <w:pStyle w:val="a7"/>
              <w:spacing w:before="120"/>
              <w:ind w:left="34"/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  <w:r w:rsidRPr="00721C18">
              <w:rPr>
                <w:b/>
              </w:rPr>
              <w:t>Сведения о характерных точках границ образуем</w:t>
            </w:r>
            <w:r>
              <w:rPr>
                <w:b/>
              </w:rPr>
              <w:t>ого</w:t>
            </w:r>
            <w:r w:rsidRPr="00721C18">
              <w:rPr>
                <w:b/>
              </w:rPr>
              <w:t xml:space="preserve"> земельн</w:t>
            </w:r>
            <w:r>
              <w:rPr>
                <w:b/>
              </w:rPr>
              <w:t>ого</w:t>
            </w:r>
            <w:r w:rsidRPr="00721C18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D0438F">
              <w:rPr>
                <w:b/>
              </w:rPr>
              <w:t xml:space="preserve"> </w:t>
            </w:r>
          </w:p>
          <w:p w14:paraId="66928208" w14:textId="77777777" w:rsidR="001A2F36" w:rsidRPr="005F643F" w:rsidRDefault="001A2F36" w:rsidP="002602AD">
            <w:pPr>
              <w:pStyle w:val="a7"/>
              <w:spacing w:before="120"/>
              <w:ind w:left="34"/>
              <w:jc w:val="both"/>
              <w:rPr>
                <w:b/>
              </w:rPr>
            </w:pPr>
            <w:r>
              <w:t xml:space="preserve">   </w:t>
            </w:r>
            <w:r w:rsidRPr="004D114C">
              <w:t>:ЗУ2</w:t>
            </w:r>
          </w:p>
        </w:tc>
      </w:tr>
      <w:tr w:rsidR="0076187A" w:rsidRPr="002602AD" w14:paraId="3ADF3029" w14:textId="77777777" w:rsidTr="00DE2A09">
        <w:trPr>
          <w:gridAfter w:val="1"/>
          <w:wAfter w:w="13" w:type="dxa"/>
          <w:trHeight w:val="376"/>
        </w:trPr>
        <w:tc>
          <w:tcPr>
            <w:tcW w:w="284" w:type="dxa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A356F35" w14:textId="77777777" w:rsidR="001A2F36" w:rsidRPr="002602AD" w:rsidRDefault="001A2F36" w:rsidP="00920974">
            <w:pPr>
              <w:pStyle w:val="a7"/>
              <w:ind w:left="3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1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F82763" w14:textId="77777777" w:rsidR="001A2F36" w:rsidRPr="002602AD" w:rsidRDefault="001A2F36" w:rsidP="002602AD">
            <w:pPr>
              <w:ind w:left="-57" w:right="-113"/>
              <w:rPr>
                <w:sz w:val="20"/>
                <w:szCs w:val="20"/>
              </w:rPr>
            </w:pPr>
            <w:r w:rsidRPr="002602AD">
              <w:rPr>
                <w:sz w:val="20"/>
                <w:szCs w:val="20"/>
              </w:rPr>
              <w:t xml:space="preserve">обозначение </w:t>
            </w:r>
            <w:r w:rsidRPr="002602AD"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6945" w:type="dxa"/>
            <w:gridSpan w:val="2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10BC05C" w14:textId="77777777" w:rsidR="001A2F36" w:rsidRPr="002602AD" w:rsidRDefault="001A2F36" w:rsidP="002602AD">
            <w:pPr>
              <w:pStyle w:val="a7"/>
              <w:ind w:left="-57"/>
              <w:jc w:val="both"/>
              <w:rPr>
                <w:b/>
                <w:sz w:val="20"/>
                <w:szCs w:val="20"/>
              </w:rPr>
            </w:pPr>
          </w:p>
        </w:tc>
      </w:tr>
      <w:tr w:rsidR="00185AAD" w:rsidRPr="00EB43A2" w14:paraId="2EB9A5D6" w14:textId="77777777" w:rsidTr="004D114C">
        <w:trPr>
          <w:gridAfter w:val="1"/>
          <w:wAfter w:w="13" w:type="dxa"/>
          <w:trHeight w:val="276"/>
        </w:trPr>
        <w:tc>
          <w:tcPr>
            <w:tcW w:w="6379" w:type="dxa"/>
            <w:gridSpan w:val="28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F476B37" w14:textId="77777777" w:rsidR="001A2F36" w:rsidRDefault="001A2F36" w:rsidP="00920C6A">
            <w:pPr>
              <w:pStyle w:val="a7"/>
              <w:spacing w:before="120" w:after="120"/>
              <w:ind w:left="-24"/>
              <w:contextualSpacing w:val="0"/>
              <w:jc w:val="both"/>
            </w:pPr>
            <w:r>
              <w:t>Система координат</w:t>
            </w:r>
            <w:r w:rsidRPr="00AD6831">
              <w:t xml:space="preserve"> </w:t>
            </w:r>
            <w:r w:rsidRPr="00D507B6">
              <w:rPr>
                <w:u w:val="single"/>
              </w:rPr>
              <w:t>МСК-60, зона 1</w:t>
            </w:r>
          </w:p>
        </w:tc>
        <w:tc>
          <w:tcPr>
            <w:tcW w:w="3827" w:type="dxa"/>
            <w:gridSpan w:val="1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11E8E584" w14:textId="77777777" w:rsidR="001A2F36" w:rsidRDefault="001A2F36" w:rsidP="00277FD0">
            <w:pPr>
              <w:spacing w:before="120" w:after="120"/>
              <w:jc w:val="both"/>
            </w:pPr>
            <w:r w:rsidRPr="00D17F08">
              <w:t>Зона №</w:t>
            </w:r>
            <w:r w:rsidRPr="0030753F">
              <w:t xml:space="preserve"> </w:t>
            </w:r>
            <w:r w:rsidRPr="00277FD0">
              <w:rPr>
                <w:u w:val="single"/>
              </w:rPr>
              <w:t>1</w:t>
            </w:r>
          </w:p>
        </w:tc>
      </w:tr>
      <w:tr w:rsidR="00185AAD" w:rsidRPr="00EB43A2" w14:paraId="06151145" w14:textId="77777777" w:rsidTr="004D114C">
        <w:trPr>
          <w:gridAfter w:val="1"/>
          <w:wAfter w:w="13" w:type="dxa"/>
          <w:trHeight w:val="477"/>
        </w:trPr>
        <w:tc>
          <w:tcPr>
            <w:tcW w:w="1108" w:type="dxa"/>
            <w:gridSpan w:val="6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31BD504" w14:textId="77777777" w:rsidR="001A2F36" w:rsidRPr="00EB43A2" w:rsidRDefault="001A2F36" w:rsidP="00215A10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24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BEDC" w14:textId="77777777" w:rsidR="001A2F36" w:rsidRPr="00EB43A2" w:rsidRDefault="001A2F36" w:rsidP="00215A10">
            <w:pPr>
              <w:pStyle w:val="a7"/>
              <w:spacing w:before="120" w:after="120"/>
              <w:ind w:left="-51" w:right="-74" w:hanging="57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</w:t>
            </w:r>
            <w:r w:rsidRPr="00EB43A2">
              <w:rPr>
                <w:b/>
                <w:sz w:val="22"/>
                <w:szCs w:val="22"/>
              </w:rPr>
              <w:t>оординаты, м</w:t>
            </w:r>
          </w:p>
        </w:tc>
        <w:tc>
          <w:tcPr>
            <w:tcW w:w="199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1F7E7" w14:textId="77777777" w:rsidR="001A2F36" w:rsidRPr="00EB43A2" w:rsidRDefault="001A2F36" w:rsidP="00215A10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324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04E08" w14:textId="77777777" w:rsidR="001A2F36" w:rsidRPr="00EB43A2" w:rsidRDefault="001A2F36" w:rsidP="00215A10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  <w:r w:rsidRPr="00185AAD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характерной точки границ (Мt), с подставленными </w:t>
            </w:r>
            <w:r w:rsidRPr="00185AAD">
              <w:rPr>
                <w:b/>
                <w:sz w:val="22"/>
                <w:szCs w:val="22"/>
              </w:rPr>
              <w:br/>
              <w:t>в такие формулы значениями</w:t>
            </w:r>
            <w:r w:rsidRPr="00185AAD">
              <w:rPr>
                <w:b/>
                <w:sz w:val="22"/>
                <w:szCs w:val="22"/>
              </w:rPr>
              <w:br/>
              <w:t xml:space="preserve"> и итоговые (вычисленные) значения Мt, м</w:t>
            </w:r>
          </w:p>
        </w:tc>
        <w:tc>
          <w:tcPr>
            <w:tcW w:w="14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77E5F26" w14:textId="77777777" w:rsidR="001A2F36" w:rsidRPr="00EB43A2" w:rsidRDefault="001A2F36" w:rsidP="00215A10">
            <w:pPr>
              <w:pStyle w:val="a7"/>
              <w:spacing w:before="120" w:after="120"/>
              <w:ind w:left="-37" w:right="-51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Описание закрепле</w:t>
            </w:r>
            <w:r w:rsidRPr="007B5679">
              <w:rPr>
                <w:b/>
                <w:sz w:val="22"/>
                <w:szCs w:val="22"/>
              </w:rPr>
              <w:t>ния точки</w:t>
            </w:r>
          </w:p>
        </w:tc>
      </w:tr>
      <w:tr w:rsidR="00185AAD" w:rsidRPr="00EB43A2" w14:paraId="5BD3F040" w14:textId="77777777" w:rsidTr="004D114C">
        <w:trPr>
          <w:gridAfter w:val="1"/>
          <w:wAfter w:w="13" w:type="dxa"/>
          <w:trHeight w:val="749"/>
        </w:trPr>
        <w:tc>
          <w:tcPr>
            <w:tcW w:w="1108" w:type="dxa"/>
            <w:gridSpan w:val="6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3D16" w14:textId="77777777" w:rsidR="001A2F36" w:rsidRPr="00EB43A2" w:rsidRDefault="001A2F36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5799" w14:textId="77777777" w:rsidR="001A2F36" w:rsidRPr="00EB43A2" w:rsidRDefault="001A2F36" w:rsidP="00215A10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63EC" w14:textId="77777777" w:rsidR="001A2F36" w:rsidRPr="00EB43A2" w:rsidRDefault="001A2F36" w:rsidP="00215A10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99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1853" w14:textId="77777777" w:rsidR="001A2F36" w:rsidRPr="00EB43A2" w:rsidRDefault="001A2F36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249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D57C" w14:textId="77777777" w:rsidR="001A2F36" w:rsidRPr="00EB43A2" w:rsidRDefault="001A2F36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45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56CBC4" w14:textId="77777777" w:rsidR="001A2F36" w:rsidRPr="00EB43A2" w:rsidRDefault="001A2F36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721C18" w:rsidRPr="00EB43A2" w14:paraId="1CA182D4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9D1E" w14:textId="77777777" w:rsidR="001A2F36" w:rsidRPr="00EB43A2" w:rsidRDefault="001A2F36" w:rsidP="00215A10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67E1" w14:textId="77777777" w:rsidR="001A2F36" w:rsidRPr="00EB43A2" w:rsidRDefault="001A2F36" w:rsidP="00215A10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16CD" w14:textId="77777777" w:rsidR="001A2F36" w:rsidRPr="00EB43A2" w:rsidRDefault="001A2F36" w:rsidP="00215A10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9E2C" w14:textId="77777777" w:rsidR="001A2F36" w:rsidRPr="00185AAD" w:rsidRDefault="001A2F36" w:rsidP="00215A10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E6CE" w14:textId="77777777" w:rsidR="001A2F36" w:rsidRPr="00185AAD" w:rsidRDefault="001A2F36" w:rsidP="00215A10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A47177" w14:textId="77777777" w:rsidR="001A2F36" w:rsidRPr="00185AAD" w:rsidRDefault="001A2F36" w:rsidP="00215A10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721C18" w:rsidRPr="00590258" w14:paraId="77B878D2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24B304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198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880B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501940.63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D94D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1273838.97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2781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531B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3D2B71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31246308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000A45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199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EE2E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501956.54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30F3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1273909.92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DD1A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0DFA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56205E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4121C64C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F7FC2D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н200У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351F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501957.81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B9E2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1273915.20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E1DA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3E5D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314B48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30D0C7C7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C133D7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н201У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9DF7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501953.73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E4EC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1273916.36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038E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45EA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00E7FF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4F6F5F79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8CE23A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н202У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A91B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501946.05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4913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1273918.55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36B1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0781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02CC95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1077A3AF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AE7BA5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203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6F37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501925.10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57A4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1273922.31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ED12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91C0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E62DCB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5EDA687B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CF295E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204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EF37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501915.34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D252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1273919.09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5641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B383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CC6F66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2E9EE3A9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E71B02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205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243E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501858.88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5CED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1273929.01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DA6B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317C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4B2A35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012A1DE7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908AE9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206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CF2E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501842.60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FCF0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1273934.55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6C3D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2CF6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A3BA2E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211EEF80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C9DA52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207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51FE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501826.28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5278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1273946.62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8D3A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B66D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702A99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34348FDF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D6B2A7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208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9080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501804.98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648E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1274033.97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5E33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905C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92FE5A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06B623A5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803B4C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209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B1EB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501799.38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6002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1274057.04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0C30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50A6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9FC785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1441B2C6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821AC1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210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1F39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501781.29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C7FE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1274043.85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1F88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9074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C88922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730BC92A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740C1B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211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27CB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501786.72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9B99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1274022.31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F202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FDC3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08DCCF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006E4B0F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31338A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212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0289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501793.37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0D99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1273995.94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7986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0CCF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BE0FBA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0F50D547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4234ED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213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1D99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501802.27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5016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1273963.63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2188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0119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C3F9BF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58B3AEC5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12C3CF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214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ACD3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501781.67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DF37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1273957.26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FC2C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10DA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6D787A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248E9477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449C3A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215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1CAF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501790.95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4795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1273916.74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F779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9659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6BD9C7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7C46895A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E265A9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н216У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C25C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501786.44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2594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1273899.72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76A8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E758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3CEC6B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0FA81C29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1042A6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н217У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A502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501793.03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1B3D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1273898.42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C103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5F5D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C1535F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408BBEDB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4D10A9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218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ECFA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501790.21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F489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1273882.91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EAB5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11C6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F3A19B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369C9AC5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25A1AA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219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C2E2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501783.17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46EB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1273884.26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9804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817B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F93616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0F328EC3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EA5AEC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220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E408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501791.41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C7A5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1273855.64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DC61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7477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7CE38D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0EBA2E45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9B8FF4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221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578F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501767.86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F393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1273841.14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1417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66FB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C8A6F7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3BDC1F9D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8DCD0F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222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7092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501776.23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6CC0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1273827.36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E82D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EBCE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2CEF11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3748163D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B5ABF8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223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0C15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501756.62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43F0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1273815.42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44E0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2B6D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B3DD92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6B8B6C2C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89E0B9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224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0CBF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501747.94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D8AD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1273829.11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1DCC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D061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C31F10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66A14EFC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C1B923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225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55F2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501704.24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03C7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1273802.62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9B1E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C615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4DFAF4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6373F080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600C69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226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0371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501723.98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E417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1273774.05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F843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D4C3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A24668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77B0CCA4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DE4DD7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227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2E28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501738.13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BAE1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1273783.37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1770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0B64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CFBDC9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01E6CEC4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A79CE6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228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FDFE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501747.19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DC55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1273778.49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614C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9832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978C1B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6339C5D9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96D859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229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8914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501750.66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9E54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1273771.77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E318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DCBF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A45ABC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22369214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67F0B9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230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A959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501759.45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8164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1273776.98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ACCC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F549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16D001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4171F0C0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8EC955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231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80F8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501755.93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81AF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1273781.98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FD61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2DCE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5C2130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5A1EAA60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2DC613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232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95F4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501751.50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7D51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1273781.12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77CD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B21E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1ED6AF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2D330409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7B048E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233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BA11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501742.02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E908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1273796.73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9CFD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81E1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D28B33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20C21646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2EA550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234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B1F3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501808.79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807B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1273837.40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DA49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CFB3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B6F42C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65762240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DD508C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235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F1E3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501819.39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61F1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1273820.49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112D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AEC8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9E1AC6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328B0C22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0CE911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236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CF4D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501824.16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7134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1273816.67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89CF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C181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644A81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34C3E3DD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5D42F4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237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52DF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501847.45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12BF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1273829.87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0C25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AA5B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8C2066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39950B5B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0963F5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238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A391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501839.51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CB4A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1273842.53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B904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8DD9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EE6492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4461157A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E1857E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239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E7AC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501838.96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9478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1273842.62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710C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AEB5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8E04F5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7042B0F2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81C76E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240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A633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501830.93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A0D5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1273843.95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EEF6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1647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758381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68DD1860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8B1FE3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241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178F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501825.68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CFD3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1273844.82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8354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17C4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AB8368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706C306D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FD14CA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242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2ACC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501814.40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D4C4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1273850.92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1208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AAE7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E12C46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198E65C1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8AABE1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243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87F7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501825.03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F589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1273912.81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4FCD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4CCF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ED52CD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4AD18C47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E26A71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244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35E9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501844.92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02B7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1273909.73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DC81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1947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819F86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08FD118A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FF6D43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245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8BA4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501843.84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E66C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1273903.13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A0E4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14A1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596179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215A67E6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967F8C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246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0256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501843.00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8D68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1273894.89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CBD6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B0BA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CB9D32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1D6B966A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50A924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247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819A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501846.43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BB46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1273894.27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4D76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8A52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715F8E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528EFCBA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763374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248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C5E7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501848.94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03D0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1273907.21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14B0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5A69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674A01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77C24698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8248C8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249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F8FF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501921.37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2E66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1273893.91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B7EC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D3C4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D3E9EE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0A60DB36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1B2E13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250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8EA7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501920.94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9156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1273892.31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3CAD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87AB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3DAE9E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3A43B7A7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C66B1A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191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9F09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501924.61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E6E7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1273891.63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DC18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7D0E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2450FD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3BE27DFE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E94EEB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н190У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71A0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501925.09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E250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1273894.41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F314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FBD7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D93C13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0DA54B22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0851FC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н189У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3327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501925.39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035C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1273896.00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AFFE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9FBB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1E9776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555B9D83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4012D9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н188У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D65A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501928.34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0FC7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1273911.31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159E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1D73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BD9074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628DEE28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B68FAB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н187У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6E3D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501936.07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C8D8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1273909.82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C02A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DFDA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448ACE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0767482E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F64EE4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н186У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8346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501952.75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1DC6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1273906.61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0CD2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B09A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E0D564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4CFDCEC9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48C117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н185У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418F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501949.94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D93F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1273892.75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3EF9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9E51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444451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0093D7B1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F2DC6C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н184У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E82F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501943.48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41D1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1273860.91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DA98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FA19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E454BF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76F29008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C64C89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н197У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F631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501925.79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939C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1273864.31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B165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54EC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2AA46B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10C104C1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8C8A13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н196У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EED0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501919.48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A1B0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1273865.53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CE27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999E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750801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65BFA15F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E0134A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251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DA0B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501917.53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C1DF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1273855.95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54BD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B080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39F02C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4E532395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9EAE1B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252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E732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501915.06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5B81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1273843.86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44E6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E7A6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B498B4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42A0B620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88DE13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198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5BAA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501940.63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5DA6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1273838.97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A1C9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9F38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0E0347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590258" w:rsidRPr="00721C18" w14:paraId="4F75BF32" w14:textId="77777777" w:rsidTr="004D114C">
        <w:trPr>
          <w:gridAfter w:val="1"/>
          <w:wAfter w:w="13" w:type="dxa"/>
          <w:trHeight w:val="397"/>
        </w:trPr>
        <w:tc>
          <w:tcPr>
            <w:tcW w:w="10206" w:type="dxa"/>
            <w:gridSpan w:val="43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A77C2B7" w14:textId="77777777" w:rsidR="001A2F36" w:rsidRPr="00215A10" w:rsidRDefault="001A2F36" w:rsidP="009F515E">
            <w:pPr>
              <w:pStyle w:val="a7"/>
              <w:spacing w:before="120"/>
              <w:ind w:left="34"/>
              <w:jc w:val="both"/>
              <w:rPr>
                <w:b/>
                <w:u w:val="single"/>
              </w:rPr>
            </w:pPr>
            <w:r w:rsidRPr="00721C18">
              <w:rPr>
                <w:b/>
              </w:rPr>
              <w:t>2. Сведения о частях границ образуем</w:t>
            </w:r>
            <w:r>
              <w:rPr>
                <w:b/>
              </w:rPr>
              <w:t>ого</w:t>
            </w:r>
            <w:r w:rsidRPr="00721C18">
              <w:rPr>
                <w:b/>
              </w:rPr>
              <w:t xml:space="preserve"> земельн</w:t>
            </w:r>
            <w:r>
              <w:rPr>
                <w:b/>
              </w:rPr>
              <w:t xml:space="preserve">ого участка </w:t>
            </w:r>
            <w:r w:rsidRPr="007C59F9">
              <w:t>:ЗУ2</w:t>
            </w:r>
          </w:p>
        </w:tc>
      </w:tr>
      <w:tr w:rsidR="007C59F9" w:rsidRPr="00721C18" w14:paraId="5FB070D9" w14:textId="77777777" w:rsidTr="004D114C">
        <w:trPr>
          <w:trHeight w:val="236"/>
        </w:trPr>
        <w:tc>
          <w:tcPr>
            <w:tcW w:w="6794" w:type="dxa"/>
            <w:gridSpan w:val="32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334BD66" w14:textId="77777777" w:rsidR="001A2F36" w:rsidRPr="00721C18" w:rsidRDefault="001A2F36" w:rsidP="007C59F9">
            <w:pPr>
              <w:pStyle w:val="a7"/>
              <w:rPr>
                <w:b/>
              </w:rPr>
            </w:pPr>
          </w:p>
        </w:tc>
        <w:tc>
          <w:tcPr>
            <w:tcW w:w="3138" w:type="dxa"/>
            <w:gridSpan w:val="9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4952E2E5" w14:textId="77777777" w:rsidR="001A2F36" w:rsidRPr="00721C18" w:rsidRDefault="001A2F36" w:rsidP="000C0B13">
            <w:pPr>
              <w:pStyle w:val="a7"/>
              <w:ind w:left="-113" w:right="-113"/>
              <w:rPr>
                <w:b/>
              </w:rPr>
            </w:pPr>
            <w:r>
              <w:rPr>
                <w:sz w:val="20"/>
              </w:rPr>
              <w:t>о</w:t>
            </w:r>
            <w:r w:rsidRPr="00215A10">
              <w:rPr>
                <w:sz w:val="20"/>
              </w:rPr>
              <w:t xml:space="preserve">бозначение </w:t>
            </w:r>
            <w:r w:rsidRPr="00215A10">
              <w:rPr>
                <w:sz w:val="20"/>
              </w:rPr>
              <w:t>земельного участка</w:t>
            </w:r>
          </w:p>
        </w:tc>
        <w:tc>
          <w:tcPr>
            <w:tcW w:w="28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0BD75A50" w14:textId="77777777" w:rsidR="001A2F36" w:rsidRPr="00721C18" w:rsidRDefault="001A2F36" w:rsidP="007C59F9">
            <w:pPr>
              <w:pStyle w:val="a7"/>
              <w:rPr>
                <w:b/>
              </w:rPr>
            </w:pPr>
          </w:p>
        </w:tc>
      </w:tr>
      <w:tr w:rsidR="007C59F9" w:rsidRPr="00590258" w14:paraId="041C71E6" w14:textId="77777777" w:rsidTr="004D114C">
        <w:trPr>
          <w:gridAfter w:val="1"/>
          <w:wAfter w:w="13" w:type="dxa"/>
          <w:trHeight w:val="518"/>
        </w:trPr>
        <w:tc>
          <w:tcPr>
            <w:tcW w:w="2520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E6211B" w14:textId="77777777" w:rsidR="001A2F36" w:rsidRPr="00590258" w:rsidRDefault="001A2F36" w:rsidP="008F2304">
            <w:pPr>
              <w:pStyle w:val="a7"/>
              <w:spacing w:before="120" w:after="120"/>
              <w:ind w:left="-52" w:right="-76" w:hanging="54"/>
              <w:contextualSpacing w:val="0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18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90CE58" w14:textId="77777777" w:rsidR="001A2F36" w:rsidRPr="00590258" w:rsidRDefault="001A2F36" w:rsidP="008F2304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555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8CF07" w14:textId="77777777" w:rsidR="001A2F36" w:rsidRPr="00590258" w:rsidRDefault="001A2F36" w:rsidP="008F2304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28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F3AF6D7" w14:textId="77777777" w:rsidR="001A2F36" w:rsidRPr="00590258" w:rsidRDefault="001A2F36" w:rsidP="007C59F9">
            <w:pPr>
              <w:pStyle w:val="a7"/>
              <w:spacing w:before="120" w:after="120"/>
              <w:ind w:left="-37" w:right="-51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E4036E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(согласовано/спорное)</w:t>
            </w:r>
          </w:p>
        </w:tc>
      </w:tr>
      <w:tr w:rsidR="007C59F9" w:rsidRPr="00590258" w14:paraId="301D5702" w14:textId="77777777" w:rsidTr="004D114C">
        <w:trPr>
          <w:gridAfter w:val="1"/>
          <w:wAfter w:w="13" w:type="dxa"/>
          <w:trHeight w:val="310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2539" w14:textId="77777777" w:rsidR="001A2F36" w:rsidRPr="00590258" w:rsidRDefault="001A2F36" w:rsidP="00590258">
            <w:pPr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2DD0B" w14:textId="77777777" w:rsidR="001A2F36" w:rsidRPr="00590258" w:rsidRDefault="001A2F36" w:rsidP="008F2304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18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A09A" w14:textId="77777777" w:rsidR="001A2F36" w:rsidRPr="00590258" w:rsidRDefault="001A2F36" w:rsidP="008F2304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555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F0DD" w14:textId="77777777" w:rsidR="001A2F36" w:rsidRPr="00590258" w:rsidRDefault="001A2F36" w:rsidP="008F2304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328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C4271C" w14:textId="77777777" w:rsidR="001A2F36" w:rsidRPr="00590258" w:rsidRDefault="001A2F36" w:rsidP="008F2304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590258" w:rsidRPr="00590258" w14:paraId="76F63F73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A8B0" w14:textId="77777777" w:rsidR="001A2F36" w:rsidRPr="00590258" w:rsidRDefault="001A2F36" w:rsidP="00590258">
            <w:pPr>
              <w:pStyle w:val="a7"/>
              <w:ind w:left="-74" w:right="-44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5449" w14:textId="77777777" w:rsidR="001A2F36" w:rsidRPr="00590258" w:rsidRDefault="001A2F36" w:rsidP="008F2304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412B" w14:textId="77777777" w:rsidR="001A2F36" w:rsidRPr="00590258" w:rsidRDefault="001A2F36" w:rsidP="008F2304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07DA" w14:textId="77777777" w:rsidR="001A2F36" w:rsidRPr="00590258" w:rsidRDefault="001A2F36" w:rsidP="008F2304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383281" w14:textId="77777777" w:rsidR="001A2F36" w:rsidRPr="00590258" w:rsidRDefault="001A2F36" w:rsidP="008F2304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5</w:t>
            </w:r>
          </w:p>
        </w:tc>
      </w:tr>
      <w:tr w:rsidR="00590258" w:rsidRPr="00590258" w14:paraId="77C7D523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ED0EA5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B120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199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E2A7" w14:textId="77777777" w:rsidR="001A2F36" w:rsidRDefault="001A2F36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72.71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0C30" w14:textId="77777777" w:rsidR="001A2F36" w:rsidRDefault="001A2F36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968061" w14:textId="77777777" w:rsidR="001A2F36" w:rsidRDefault="001A2F36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4328D878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489FFE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ABEA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н200У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0548" w14:textId="77777777" w:rsidR="001A2F36" w:rsidRDefault="001A2F36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5.43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4364" w14:textId="77777777" w:rsidR="001A2F36" w:rsidRDefault="001A2F36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7741EC" w14:textId="77777777" w:rsidR="001A2F36" w:rsidRDefault="001A2F36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7C1D42A1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05565A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7D9C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н201У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8504" w14:textId="77777777" w:rsidR="001A2F36" w:rsidRDefault="001A2F36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4.24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BEE5" w14:textId="77777777" w:rsidR="001A2F36" w:rsidRDefault="001A2F36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F44C3C" w14:textId="77777777" w:rsidR="001A2F36" w:rsidRDefault="001A2F36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4153DE26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921A78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2A5C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н202У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F12D" w14:textId="77777777" w:rsidR="001A2F36" w:rsidRDefault="001A2F36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7.99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1872" w14:textId="77777777" w:rsidR="001A2F36" w:rsidRDefault="001A2F36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16CA18" w14:textId="77777777" w:rsidR="001A2F36" w:rsidRDefault="001A2F36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5EC850E3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7E3324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D608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203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9E3E" w14:textId="77777777" w:rsidR="001A2F36" w:rsidRDefault="001A2F36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21.28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5FE1" w14:textId="77777777" w:rsidR="001A2F36" w:rsidRDefault="001A2F36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050CC8" w14:textId="77777777" w:rsidR="001A2F36" w:rsidRDefault="001A2F36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0B9CB370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D3F473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AD67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204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2927" w14:textId="77777777" w:rsidR="001A2F36" w:rsidRDefault="001A2F36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10.28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83D3" w14:textId="77777777" w:rsidR="001A2F36" w:rsidRDefault="001A2F36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831A81" w14:textId="77777777" w:rsidR="001A2F36" w:rsidRDefault="001A2F36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3078A070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9C8ABC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06DE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205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51D0" w14:textId="77777777" w:rsidR="001A2F36" w:rsidRDefault="001A2F36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57.32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3FE6" w14:textId="77777777" w:rsidR="001A2F36" w:rsidRDefault="001A2F36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964241" w14:textId="77777777" w:rsidR="001A2F36" w:rsidRDefault="001A2F36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07419B78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AFC6F3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1F15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206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5B6B" w14:textId="77777777" w:rsidR="001A2F36" w:rsidRDefault="001A2F36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17.20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FC34" w14:textId="77777777" w:rsidR="001A2F36" w:rsidRDefault="001A2F36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8812AF" w14:textId="77777777" w:rsidR="001A2F36" w:rsidRDefault="001A2F36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746453C8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F6008A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A5F1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207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F97A" w14:textId="77777777" w:rsidR="001A2F36" w:rsidRDefault="001A2F36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20.30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7884" w14:textId="77777777" w:rsidR="001A2F36" w:rsidRDefault="001A2F36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A42676" w14:textId="77777777" w:rsidR="001A2F36" w:rsidRDefault="001A2F36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1E960124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EF1478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2054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208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FD18" w14:textId="77777777" w:rsidR="001A2F36" w:rsidRDefault="001A2F36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89.91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85F8" w14:textId="77777777" w:rsidR="001A2F36" w:rsidRDefault="001A2F36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AB4580" w14:textId="77777777" w:rsidR="001A2F36" w:rsidRDefault="001A2F36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56AF6EA5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B67A0C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1280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209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80F6" w14:textId="77777777" w:rsidR="001A2F36" w:rsidRDefault="001A2F36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23.74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0349" w14:textId="77777777" w:rsidR="001A2F36" w:rsidRDefault="001A2F36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95B78D" w14:textId="77777777" w:rsidR="001A2F36" w:rsidRDefault="001A2F36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302C4085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34824A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1C43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210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05D6" w14:textId="77777777" w:rsidR="001A2F36" w:rsidRDefault="001A2F36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22.39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D83B" w14:textId="77777777" w:rsidR="001A2F36" w:rsidRDefault="001A2F36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D42214" w14:textId="77777777" w:rsidR="001A2F36" w:rsidRDefault="001A2F36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6A335CFE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B3ED55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A681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211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676D" w14:textId="77777777" w:rsidR="001A2F36" w:rsidRDefault="001A2F36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22.21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7BCA" w14:textId="77777777" w:rsidR="001A2F36" w:rsidRDefault="001A2F36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A9E142" w14:textId="77777777" w:rsidR="001A2F36" w:rsidRDefault="001A2F36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3B82ECF7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836912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A77C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212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38FC" w14:textId="77777777" w:rsidR="001A2F36" w:rsidRDefault="001A2F36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27.20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D59E" w14:textId="77777777" w:rsidR="001A2F36" w:rsidRDefault="001A2F36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4DDF78" w14:textId="77777777" w:rsidR="001A2F36" w:rsidRDefault="001A2F36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35BB4850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C988A3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A4F0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213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6F37" w14:textId="77777777" w:rsidR="001A2F36" w:rsidRDefault="001A2F36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33.51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7DA1" w14:textId="77777777" w:rsidR="001A2F36" w:rsidRDefault="001A2F36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F64B80" w14:textId="77777777" w:rsidR="001A2F36" w:rsidRDefault="001A2F36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3FED123B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D20498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2BC3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214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AB16" w14:textId="77777777" w:rsidR="001A2F36" w:rsidRDefault="001A2F36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21.56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3D43" w14:textId="77777777" w:rsidR="001A2F36" w:rsidRDefault="001A2F36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011E1D" w14:textId="77777777" w:rsidR="001A2F36" w:rsidRDefault="001A2F36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4B02DCF4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E13728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A537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215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04D9" w14:textId="77777777" w:rsidR="001A2F36" w:rsidRDefault="001A2F36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41.57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D8D0" w14:textId="77777777" w:rsidR="001A2F36" w:rsidRDefault="001A2F36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40978D" w14:textId="77777777" w:rsidR="001A2F36" w:rsidRDefault="001A2F36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7ECBFE04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E36996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7D60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н216У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BC91" w14:textId="77777777" w:rsidR="001A2F36" w:rsidRDefault="001A2F36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17.61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E7B6" w14:textId="77777777" w:rsidR="001A2F36" w:rsidRDefault="001A2F36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CFED35" w14:textId="77777777" w:rsidR="001A2F36" w:rsidRDefault="001A2F36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03E6EE84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DCD1B7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59D6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н217У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2011" w14:textId="77777777" w:rsidR="001A2F36" w:rsidRDefault="001A2F36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6.72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DDED" w14:textId="77777777" w:rsidR="001A2F36" w:rsidRDefault="001A2F36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59BE50" w14:textId="77777777" w:rsidR="001A2F36" w:rsidRDefault="001A2F36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05B634EB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58DD59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7D4A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218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778C" w14:textId="77777777" w:rsidR="001A2F36" w:rsidRDefault="001A2F36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15.76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EC69" w14:textId="77777777" w:rsidR="001A2F36" w:rsidRDefault="001A2F36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73349C" w14:textId="77777777" w:rsidR="001A2F36" w:rsidRDefault="001A2F36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32B1E139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18D298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E609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219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D8C9" w14:textId="77777777" w:rsidR="001A2F36" w:rsidRDefault="001A2F36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7.17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77FB" w14:textId="77777777" w:rsidR="001A2F36" w:rsidRDefault="001A2F36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D88D4E" w14:textId="77777777" w:rsidR="001A2F36" w:rsidRDefault="001A2F36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223E45FC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1A1328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E25D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220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D4F0" w14:textId="77777777" w:rsidR="001A2F36" w:rsidRDefault="001A2F36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29.78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DC26" w14:textId="77777777" w:rsidR="001A2F36" w:rsidRDefault="001A2F36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9452EE" w14:textId="77777777" w:rsidR="001A2F36" w:rsidRDefault="001A2F36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4F88ECB2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0FA000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F677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221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2498" w14:textId="77777777" w:rsidR="001A2F36" w:rsidRDefault="001A2F36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27.66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D49A" w14:textId="77777777" w:rsidR="001A2F36" w:rsidRDefault="001A2F36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89FBAD" w14:textId="77777777" w:rsidR="001A2F36" w:rsidRDefault="001A2F36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6A87F3E5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ED4221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C12E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222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EFB5" w14:textId="77777777" w:rsidR="001A2F36" w:rsidRDefault="001A2F36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16.12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BF1C" w14:textId="77777777" w:rsidR="001A2F36" w:rsidRDefault="001A2F36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454C2B" w14:textId="77777777" w:rsidR="001A2F36" w:rsidRDefault="001A2F36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1A376C9D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A49611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105F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223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F2A5" w14:textId="77777777" w:rsidR="001A2F36" w:rsidRDefault="001A2F36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22.96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4728" w14:textId="77777777" w:rsidR="001A2F36" w:rsidRDefault="001A2F36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F1B19B" w14:textId="77777777" w:rsidR="001A2F36" w:rsidRDefault="001A2F36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78988659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4E8CB0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2AFB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224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C05D" w14:textId="77777777" w:rsidR="001A2F36" w:rsidRDefault="001A2F36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16.21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A042" w14:textId="77777777" w:rsidR="001A2F36" w:rsidRDefault="001A2F36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EDA9D1" w14:textId="77777777" w:rsidR="001A2F36" w:rsidRDefault="001A2F36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0088ED4A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66F2DB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6C0A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225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831E" w14:textId="77777777" w:rsidR="001A2F36" w:rsidRDefault="001A2F36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51.10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D451" w14:textId="77777777" w:rsidR="001A2F36" w:rsidRDefault="001A2F36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E7E6AA" w14:textId="77777777" w:rsidR="001A2F36" w:rsidRDefault="001A2F36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14BE5A77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03E815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29F2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226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16B8" w14:textId="77777777" w:rsidR="001A2F36" w:rsidRDefault="001A2F36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34.73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8549" w14:textId="77777777" w:rsidR="001A2F36" w:rsidRDefault="001A2F36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46FF56" w14:textId="77777777" w:rsidR="001A2F36" w:rsidRDefault="001A2F36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6696989A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A14100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788F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227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04CE" w14:textId="77777777" w:rsidR="001A2F36" w:rsidRDefault="001A2F36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16.94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1A3E" w14:textId="77777777" w:rsidR="001A2F36" w:rsidRDefault="001A2F36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7D9A55" w14:textId="77777777" w:rsidR="001A2F36" w:rsidRDefault="001A2F36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1465E2D5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693119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6E29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228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122D" w14:textId="77777777" w:rsidR="001A2F36" w:rsidRDefault="001A2F36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10.29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4F25" w14:textId="77777777" w:rsidR="001A2F36" w:rsidRDefault="001A2F36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DF0F96" w14:textId="77777777" w:rsidR="001A2F36" w:rsidRDefault="001A2F36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18B3F7F0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BBCA3D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5D39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229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5676" w14:textId="77777777" w:rsidR="001A2F36" w:rsidRDefault="001A2F36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7.56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9EFE" w14:textId="77777777" w:rsidR="001A2F36" w:rsidRDefault="001A2F36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9C63F7" w14:textId="77777777" w:rsidR="001A2F36" w:rsidRDefault="001A2F36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68389347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3B79AB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79E6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230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5228" w14:textId="77777777" w:rsidR="001A2F36" w:rsidRDefault="001A2F36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10.22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AE0F" w14:textId="77777777" w:rsidR="001A2F36" w:rsidRDefault="001A2F36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BA5415" w14:textId="77777777" w:rsidR="001A2F36" w:rsidRDefault="001A2F36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239BBF8F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76E8FA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A506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231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A7BA" w14:textId="77777777" w:rsidR="001A2F36" w:rsidRDefault="001A2F36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6.11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6E86" w14:textId="77777777" w:rsidR="001A2F36" w:rsidRDefault="001A2F36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12F05B" w14:textId="77777777" w:rsidR="001A2F36" w:rsidRDefault="001A2F36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63751B0E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108507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1A3B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232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4E95" w14:textId="77777777" w:rsidR="001A2F36" w:rsidRDefault="001A2F36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4.51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7B6D" w14:textId="77777777" w:rsidR="001A2F36" w:rsidRDefault="001A2F36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41E181" w14:textId="77777777" w:rsidR="001A2F36" w:rsidRDefault="001A2F36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69E4F16B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9BD868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CBF8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233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E027" w14:textId="77777777" w:rsidR="001A2F36" w:rsidRDefault="001A2F36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18.26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2A0E" w14:textId="77777777" w:rsidR="001A2F36" w:rsidRDefault="001A2F36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205EE2" w14:textId="77777777" w:rsidR="001A2F36" w:rsidRDefault="001A2F36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1B2EEFD9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0E96AD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278A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234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B7EB" w14:textId="77777777" w:rsidR="001A2F36" w:rsidRDefault="001A2F36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78.18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8398" w14:textId="77777777" w:rsidR="001A2F36" w:rsidRDefault="001A2F36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85342A" w14:textId="77777777" w:rsidR="001A2F36" w:rsidRDefault="001A2F36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2A810761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B42155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C15A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235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5CC1" w14:textId="77777777" w:rsidR="001A2F36" w:rsidRDefault="001A2F36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19.96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47C3" w14:textId="77777777" w:rsidR="001A2F36" w:rsidRDefault="001A2F36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F5A9D4" w14:textId="77777777" w:rsidR="001A2F36" w:rsidRDefault="001A2F36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4324B6E5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04D427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B3AF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236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2069" w14:textId="77777777" w:rsidR="001A2F36" w:rsidRDefault="001A2F36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6.11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1BD5" w14:textId="77777777" w:rsidR="001A2F36" w:rsidRDefault="001A2F36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41A35A" w14:textId="77777777" w:rsidR="001A2F36" w:rsidRDefault="001A2F36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554E6332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894B20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05F6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237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613E" w14:textId="77777777" w:rsidR="001A2F36" w:rsidRDefault="001A2F36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26.77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6E2D" w14:textId="77777777" w:rsidR="001A2F36" w:rsidRDefault="001A2F36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EF8857" w14:textId="77777777" w:rsidR="001A2F36" w:rsidRDefault="001A2F36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10B0F758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405D17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12B9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238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151A" w14:textId="77777777" w:rsidR="001A2F36" w:rsidRDefault="001A2F36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14.94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74BD" w14:textId="77777777" w:rsidR="001A2F36" w:rsidRDefault="001A2F36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5C5EE3" w14:textId="77777777" w:rsidR="001A2F36" w:rsidRDefault="001A2F36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5821B8F5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0DAC61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F508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239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0E0B" w14:textId="77777777" w:rsidR="001A2F36" w:rsidRDefault="001A2F36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0.56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A98A" w14:textId="77777777" w:rsidR="001A2F36" w:rsidRDefault="001A2F36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4F028E" w14:textId="77777777" w:rsidR="001A2F36" w:rsidRDefault="001A2F36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7BC1BED6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C171C3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08C0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8F76" w14:textId="77777777" w:rsidR="001A2F36" w:rsidRDefault="001A2F36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8.14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4FF3" w14:textId="77777777" w:rsidR="001A2F36" w:rsidRDefault="001A2F36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2DEBF5" w14:textId="77777777" w:rsidR="001A2F36" w:rsidRDefault="001A2F36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20D80F54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C317B8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0FA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241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C636" w14:textId="77777777" w:rsidR="001A2F36" w:rsidRDefault="001A2F36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5.32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D2B7" w14:textId="77777777" w:rsidR="001A2F36" w:rsidRDefault="001A2F36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9AB329" w14:textId="77777777" w:rsidR="001A2F36" w:rsidRDefault="001A2F36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3AA34B3F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D0BE6B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CB7D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242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5239" w14:textId="77777777" w:rsidR="001A2F36" w:rsidRDefault="001A2F36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12.82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5069" w14:textId="77777777" w:rsidR="001A2F36" w:rsidRDefault="001A2F36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78C827" w14:textId="77777777" w:rsidR="001A2F36" w:rsidRDefault="001A2F36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42FA9403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8A89E1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35FC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243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D5B1" w14:textId="77777777" w:rsidR="001A2F36" w:rsidRDefault="001A2F36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62.80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DCA4" w14:textId="77777777" w:rsidR="001A2F36" w:rsidRDefault="001A2F36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5A444A" w14:textId="77777777" w:rsidR="001A2F36" w:rsidRDefault="001A2F36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137375C3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0D1BB8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3982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1E00" w14:textId="77777777" w:rsidR="001A2F36" w:rsidRDefault="001A2F36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20.13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9D86" w14:textId="77777777" w:rsidR="001A2F36" w:rsidRDefault="001A2F36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0AE802" w14:textId="77777777" w:rsidR="001A2F36" w:rsidRDefault="001A2F36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047E2B89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7975EF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1F3B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245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BFE7" w14:textId="77777777" w:rsidR="001A2F36" w:rsidRDefault="001A2F36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6.69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AD81" w14:textId="77777777" w:rsidR="001A2F36" w:rsidRDefault="001A2F36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52FB44" w14:textId="77777777" w:rsidR="001A2F36" w:rsidRDefault="001A2F36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728EDA57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58D359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0075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246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5D8D" w14:textId="77777777" w:rsidR="001A2F36" w:rsidRDefault="001A2F36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8.28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A3EB" w14:textId="77777777" w:rsidR="001A2F36" w:rsidRDefault="001A2F36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CD42F8" w14:textId="77777777" w:rsidR="001A2F36" w:rsidRDefault="001A2F36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15B3A2DE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5B28EC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E689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247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F8E7" w14:textId="77777777" w:rsidR="001A2F36" w:rsidRDefault="001A2F36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3.49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754E" w14:textId="77777777" w:rsidR="001A2F36" w:rsidRDefault="001A2F36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7F24CD" w14:textId="77777777" w:rsidR="001A2F36" w:rsidRDefault="001A2F36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4B54BEF4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7BE2AF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2AB7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248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91D6" w14:textId="77777777" w:rsidR="001A2F36" w:rsidRDefault="001A2F36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13.18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9309" w14:textId="77777777" w:rsidR="001A2F36" w:rsidRDefault="001A2F36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CFA75F" w14:textId="77777777" w:rsidR="001A2F36" w:rsidRDefault="001A2F36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2D5D0518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2E6F82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9209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249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4BDF" w14:textId="77777777" w:rsidR="001A2F36" w:rsidRDefault="001A2F36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73.64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735E" w14:textId="77777777" w:rsidR="001A2F36" w:rsidRDefault="001A2F36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34B052" w14:textId="77777777" w:rsidR="001A2F36" w:rsidRDefault="001A2F36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72C82500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99323F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947E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9E69" w14:textId="77777777" w:rsidR="001A2F36" w:rsidRDefault="001A2F36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1.66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E68D" w14:textId="77777777" w:rsidR="001A2F36" w:rsidRDefault="001A2F36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E0A936" w14:textId="77777777" w:rsidR="001A2F36" w:rsidRDefault="001A2F36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489ECEE7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406D89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D00C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191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4DCD" w14:textId="77777777" w:rsidR="001A2F36" w:rsidRDefault="001A2F36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3.73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A277" w14:textId="77777777" w:rsidR="001A2F36" w:rsidRDefault="001A2F36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3E85C6" w14:textId="77777777" w:rsidR="001A2F36" w:rsidRDefault="001A2F36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54F2AB28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7442D2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3007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н190У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7028" w14:textId="77777777" w:rsidR="001A2F36" w:rsidRDefault="001A2F36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2.82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92DC" w14:textId="77777777" w:rsidR="001A2F36" w:rsidRDefault="001A2F36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18E415" w14:textId="77777777" w:rsidR="001A2F36" w:rsidRDefault="001A2F36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1A63AC12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9CF9D7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A4EB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н189У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8FEF" w14:textId="77777777" w:rsidR="001A2F36" w:rsidRDefault="001A2F36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1.62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7F05" w14:textId="77777777" w:rsidR="001A2F36" w:rsidRDefault="001A2F36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63A953" w14:textId="77777777" w:rsidR="001A2F36" w:rsidRDefault="001A2F36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5622D981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CCFCFC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н189У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5691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н188У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DECD" w14:textId="77777777" w:rsidR="001A2F36" w:rsidRDefault="001A2F36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15.59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4E6A" w14:textId="77777777" w:rsidR="001A2F36" w:rsidRDefault="001A2F36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C42095" w14:textId="77777777" w:rsidR="001A2F36" w:rsidRDefault="001A2F36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08E63D41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FF20DA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0FC2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н187У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40AC" w14:textId="77777777" w:rsidR="001A2F36" w:rsidRDefault="001A2F36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7.87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CCFD" w14:textId="77777777" w:rsidR="001A2F36" w:rsidRDefault="001A2F36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EB0331" w14:textId="77777777" w:rsidR="001A2F36" w:rsidRDefault="001A2F36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7E3748C8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C8A0E9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CA42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н186У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27FD" w14:textId="77777777" w:rsidR="001A2F36" w:rsidRDefault="001A2F36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16.99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B880" w14:textId="77777777" w:rsidR="001A2F36" w:rsidRDefault="001A2F36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A5EB0E" w14:textId="77777777" w:rsidR="001A2F36" w:rsidRDefault="001A2F36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1294D955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F0128D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624B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н185У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C47F" w14:textId="77777777" w:rsidR="001A2F36" w:rsidRDefault="001A2F36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14.14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E952" w14:textId="77777777" w:rsidR="001A2F36" w:rsidRDefault="001A2F36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1CB692" w14:textId="77777777" w:rsidR="001A2F36" w:rsidRDefault="001A2F36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4B40D76C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6240A2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6DE1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н184У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2149" w14:textId="77777777" w:rsidR="001A2F36" w:rsidRDefault="001A2F36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32.49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D178" w14:textId="77777777" w:rsidR="001A2F36" w:rsidRDefault="001A2F36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07F4A3" w14:textId="77777777" w:rsidR="001A2F36" w:rsidRDefault="001A2F36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132EB426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952BA5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1184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н197У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ADC1" w14:textId="77777777" w:rsidR="001A2F36" w:rsidRDefault="001A2F36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18.01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6C74" w14:textId="77777777" w:rsidR="001A2F36" w:rsidRDefault="001A2F36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EF5F7A" w14:textId="77777777" w:rsidR="001A2F36" w:rsidRDefault="001A2F36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1407E6E4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C1CDC8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1913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н196У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8FD9" w14:textId="77777777" w:rsidR="001A2F36" w:rsidRDefault="001A2F36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6.43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4D2C" w14:textId="77777777" w:rsidR="001A2F36" w:rsidRDefault="001A2F36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AA5EE9" w14:textId="77777777" w:rsidR="001A2F36" w:rsidRDefault="001A2F36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1DA5A6F2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316EEE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597C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251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A64A" w14:textId="77777777" w:rsidR="001A2F36" w:rsidRDefault="001A2F36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9.78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4039" w14:textId="77777777" w:rsidR="001A2F36" w:rsidRDefault="001A2F36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FE8E4C" w14:textId="77777777" w:rsidR="001A2F36" w:rsidRDefault="001A2F36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2EEBE929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024145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DD1E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252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94D9" w14:textId="77777777" w:rsidR="001A2F36" w:rsidRDefault="001A2F36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12.34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3793" w14:textId="77777777" w:rsidR="001A2F36" w:rsidRDefault="001A2F36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1CEE39" w14:textId="77777777" w:rsidR="001A2F36" w:rsidRDefault="001A2F36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3DF77E09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5C8550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297A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198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F7E0" w14:textId="77777777" w:rsidR="001A2F36" w:rsidRDefault="001A2F36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26.03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1BF4" w14:textId="77777777" w:rsidR="001A2F36" w:rsidRDefault="001A2F36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410F5F" w14:textId="77777777" w:rsidR="001A2F36" w:rsidRDefault="001A2F36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50ABC" w14:paraId="6E34610C" w14:textId="77777777" w:rsidTr="004D114C">
        <w:trPr>
          <w:gridAfter w:val="1"/>
          <w:wAfter w:w="13" w:type="dxa"/>
          <w:trHeight w:val="397"/>
        </w:trPr>
        <w:tc>
          <w:tcPr>
            <w:tcW w:w="10206" w:type="dxa"/>
            <w:gridSpan w:val="43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AAB06E5" w14:textId="77777777" w:rsidR="001A2F36" w:rsidRPr="00550ABC" w:rsidRDefault="001A2F36" w:rsidP="009F515E">
            <w:pPr>
              <w:pStyle w:val="a7"/>
              <w:spacing w:before="120"/>
              <w:jc w:val="both"/>
              <w:rPr>
                <w:b/>
                <w:u w:val="single"/>
              </w:rPr>
            </w:pPr>
            <w:r>
              <w:rPr>
                <w:b/>
              </w:rPr>
              <w:t>3. С</w:t>
            </w:r>
            <w:r w:rsidRPr="00550ABC">
              <w:rPr>
                <w:b/>
              </w:rPr>
              <w:t>ведения о</w:t>
            </w:r>
            <w:r>
              <w:rPr>
                <w:b/>
              </w:rPr>
              <w:t xml:space="preserve"> характеристиках</w:t>
            </w:r>
            <w:r w:rsidRPr="00550ABC">
              <w:rPr>
                <w:b/>
              </w:rPr>
              <w:t xml:space="preserve"> образуем</w:t>
            </w:r>
            <w:r>
              <w:rPr>
                <w:b/>
              </w:rPr>
              <w:t>ого</w:t>
            </w:r>
            <w:r w:rsidRPr="00550ABC">
              <w:rPr>
                <w:b/>
              </w:rPr>
              <w:t xml:space="preserve"> земельн</w:t>
            </w:r>
            <w:r>
              <w:rPr>
                <w:b/>
              </w:rPr>
              <w:t>ого</w:t>
            </w:r>
            <w:r w:rsidRPr="00550ABC">
              <w:rPr>
                <w:b/>
              </w:rPr>
              <w:t xml:space="preserve"> участка</w:t>
            </w:r>
            <w:r>
              <w:rPr>
                <w:b/>
              </w:rPr>
              <w:t xml:space="preserve"> </w:t>
            </w:r>
            <w:r w:rsidRPr="007C59F9">
              <w:t>:ЗУ2</w:t>
            </w:r>
          </w:p>
        </w:tc>
      </w:tr>
      <w:tr w:rsidR="007C59F9" w:rsidRPr="00550ABC" w14:paraId="4163A49A" w14:textId="77777777" w:rsidTr="004D114C">
        <w:trPr>
          <w:gridAfter w:val="2"/>
          <w:wAfter w:w="23" w:type="dxa"/>
          <w:trHeight w:val="338"/>
        </w:trPr>
        <w:tc>
          <w:tcPr>
            <w:tcW w:w="6794" w:type="dxa"/>
            <w:gridSpan w:val="32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A7BEBBD" w14:textId="77777777" w:rsidR="001A2F36" w:rsidRPr="000C0B13" w:rsidRDefault="001A2F36" w:rsidP="007C59F9">
            <w:pPr>
              <w:pStyle w:val="a7"/>
              <w:spacing w:after="120"/>
              <w:rPr>
                <w:b/>
                <w:sz w:val="12"/>
              </w:rPr>
            </w:pPr>
          </w:p>
        </w:tc>
        <w:tc>
          <w:tcPr>
            <w:tcW w:w="3115" w:type="dxa"/>
            <w:gridSpan w:val="7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2F0F9E88" w14:textId="77777777" w:rsidR="001A2F36" w:rsidRDefault="001A2F36" w:rsidP="000C0B13">
            <w:pPr>
              <w:pStyle w:val="a7"/>
              <w:spacing w:after="120"/>
              <w:ind w:left="-113" w:right="-113"/>
              <w:rPr>
                <w:b/>
              </w:rPr>
            </w:pPr>
            <w:r w:rsidRPr="00B66B69">
              <w:rPr>
                <w:sz w:val="20"/>
              </w:rPr>
              <w:t>обозначение земельного участка</w:t>
            </w:r>
          </w:p>
        </w:tc>
        <w:tc>
          <w:tcPr>
            <w:tcW w:w="28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05419E54" w14:textId="77777777" w:rsidR="001A2F36" w:rsidRPr="000C0B13" w:rsidRDefault="001A2F36" w:rsidP="007C59F9">
            <w:pPr>
              <w:pStyle w:val="a7"/>
              <w:spacing w:after="120"/>
              <w:rPr>
                <w:b/>
                <w:sz w:val="12"/>
              </w:rPr>
            </w:pPr>
          </w:p>
        </w:tc>
      </w:tr>
      <w:tr w:rsidR="00EB43A2" w:rsidRPr="00590258" w14:paraId="7DC64EF9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AE889B" w14:textId="77777777" w:rsidR="001A2F36" w:rsidRPr="00590258" w:rsidRDefault="001A2F36" w:rsidP="0080513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61ED" w14:textId="77777777" w:rsidR="001A2F36" w:rsidRPr="00B66B69" w:rsidRDefault="001A2F36" w:rsidP="0080513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земельного участка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A87CBD" w14:textId="77777777" w:rsidR="001A2F36" w:rsidRPr="00B66B69" w:rsidRDefault="001A2F36" w:rsidP="0080513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15F30BFE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B173" w14:textId="77777777" w:rsidR="001A2F36" w:rsidRPr="00B66B69" w:rsidRDefault="001A2F36" w:rsidP="00D67627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6B69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6085" w14:textId="77777777" w:rsidR="001A2F36" w:rsidRPr="00F13182" w:rsidRDefault="001A2F36" w:rsidP="00D67627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679CB2" w14:textId="77777777" w:rsidR="001A2F36" w:rsidRPr="00F13182" w:rsidRDefault="001A2F36" w:rsidP="00D67627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90258" w:rsidRPr="004A75A7" w14:paraId="3EE2055A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81FD303" w14:textId="77777777" w:rsidR="001A2F36" w:rsidRPr="006262DE" w:rsidRDefault="001A2F36" w:rsidP="0080513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D55B" w14:textId="77777777" w:rsidR="001A2F36" w:rsidRPr="00E70CD1" w:rsidRDefault="001A2F36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7BF7E6" w14:textId="77777777" w:rsidR="001A2F36" w:rsidRPr="00E70CD1" w:rsidRDefault="001A2F36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</w:tr>
      <w:tr w:rsidR="00E4036E" w:rsidRPr="004A75A7" w14:paraId="31F0DB57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FF41C84" w14:textId="77777777" w:rsidR="001A2F36" w:rsidRPr="00E4036E" w:rsidRDefault="001A2F36" w:rsidP="0080513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F774" w14:textId="77777777" w:rsidR="001A2F36" w:rsidRPr="00E70CD1" w:rsidRDefault="001A2F36" w:rsidP="00AD69CF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36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4036E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7FEE96" w14:textId="77777777" w:rsidR="001A2F36" w:rsidRPr="00AD6831" w:rsidRDefault="001A2F36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831">
              <w:rPr>
                <w:rFonts w:ascii="Times New Roman" w:hAnsi="Times New Roman" w:cs="Times New Roman"/>
                <w:sz w:val="24"/>
                <w:szCs w:val="24"/>
              </w:rPr>
              <w:t>Псковская область, Псков г</w:t>
            </w:r>
          </w:p>
        </w:tc>
      </w:tr>
      <w:tr w:rsidR="00E4036E" w:rsidRPr="004A75A7" w14:paraId="1510B83E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01B7333" w14:textId="77777777" w:rsidR="001A2F36" w:rsidRPr="00E4036E" w:rsidRDefault="001A2F36" w:rsidP="0080513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0FCB" w14:textId="77777777" w:rsidR="001A2F36" w:rsidRPr="00E70CD1" w:rsidRDefault="001A2F36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36E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ADB54B" w14:textId="77777777" w:rsidR="001A2F36" w:rsidRPr="00433946" w:rsidRDefault="001A2F36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4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E4036E" w:rsidRPr="004A75A7" w14:paraId="36C006D6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D78ECA1" w14:textId="77777777" w:rsidR="001A2F36" w:rsidRPr="00E4036E" w:rsidRDefault="001A2F36" w:rsidP="0080513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A89D" w14:textId="77777777" w:rsidR="001A2F36" w:rsidRPr="00E70CD1" w:rsidRDefault="001A2F36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36E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C37DDB" w14:textId="77777777" w:rsidR="001A2F36" w:rsidRPr="00E4036E" w:rsidRDefault="001A2F36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Земли населенных пунктов</w:t>
            </w:r>
          </w:p>
        </w:tc>
      </w:tr>
      <w:tr w:rsidR="006262DE" w:rsidRPr="004A75A7" w14:paraId="2F30715F" w14:textId="77777777" w:rsidTr="004D114C">
        <w:trPr>
          <w:gridAfter w:val="1"/>
          <w:wAfter w:w="13" w:type="dxa"/>
          <w:trHeight w:val="413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D31622" w14:textId="77777777" w:rsidR="001A2F36" w:rsidRPr="00E4036E" w:rsidRDefault="001A2F36" w:rsidP="0080513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00C0" w14:textId="77777777" w:rsidR="001A2F36" w:rsidRPr="00E70CD1" w:rsidRDefault="001A2F36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BC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(виды) </w:t>
            </w:r>
            <w:r w:rsidRPr="00550ABC">
              <w:rPr>
                <w:rFonts w:ascii="Times New Roman" w:hAnsi="Times New Roman" w:cs="Times New Roman"/>
                <w:sz w:val="24"/>
                <w:szCs w:val="24"/>
              </w:rPr>
              <w:t>разрешенного использования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FA9CE4" w14:textId="77777777" w:rsidR="001A2F36" w:rsidRPr="00550ABC" w:rsidRDefault="001A2F36" w:rsidP="00805139">
            <w:pPr>
              <w:spacing w:before="120" w:after="120"/>
              <w:jc w:val="both"/>
              <w:rPr>
                <w:lang w:val="en-US"/>
              </w:rPr>
            </w:pPr>
            <w:r w:rsidRPr="00550ABC">
              <w:rPr>
                <w:lang w:val="en-US"/>
              </w:rPr>
              <w:t>в соответствии с ранее использовавшимся классификатором (dUtilizations) и сведения о разрешенном использовании в соответствии с документом</w:t>
            </w:r>
          </w:p>
          <w:p w14:paraId="3B61BA2F" w14:textId="77777777" w:rsidR="001A2F36" w:rsidRPr="00550ABC" w:rsidRDefault="001A2F36" w:rsidP="00805139">
            <w:pPr>
              <w:spacing w:before="120" w:after="120"/>
              <w:jc w:val="both"/>
              <w:rPr>
                <w:lang w:val="en-US"/>
              </w:rPr>
            </w:pPr>
            <w:r w:rsidRPr="00550ABC">
              <w:rPr>
                <w:lang w:val="en-US"/>
              </w:rPr>
              <w:t xml:space="preserve">"Земельные участки </w:t>
            </w:r>
            <w:r w:rsidRPr="00550ABC">
              <w:rPr>
                <w:lang w:val="en-US"/>
              </w:rPr>
              <w:t>(территории общего пользования)" (код 4.4)</w:t>
            </w:r>
          </w:p>
        </w:tc>
      </w:tr>
      <w:tr w:rsidR="00A46CBB" w:rsidRPr="004A75A7" w14:paraId="7E82284C" w14:textId="77777777" w:rsidTr="004D114C">
        <w:trPr>
          <w:gridAfter w:val="1"/>
          <w:wAfter w:w="13" w:type="dxa"/>
          <w:trHeight w:val="90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07A0A3F" w14:textId="77777777" w:rsidR="001A2F36" w:rsidRDefault="001A2F36" w:rsidP="0080513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10B2" w14:textId="77777777" w:rsidR="001A2F36" w:rsidRPr="00550ABC" w:rsidRDefault="001A2F36" w:rsidP="0080513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D52F3E" w14:textId="77777777" w:rsidR="001A2F36" w:rsidRPr="00A46CBB" w:rsidRDefault="001A2F36" w:rsidP="00A46CBB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6262DE" w:rsidRPr="004A75A7" w14:paraId="59073D58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250F673" w14:textId="77777777" w:rsidR="001A2F36" w:rsidRPr="00E4036E" w:rsidRDefault="001A2F36" w:rsidP="00AD69CF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89F2" w14:textId="77777777" w:rsidR="001A2F36" w:rsidRPr="00E70CD1" w:rsidRDefault="001A2F36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DE">
              <w:rPr>
                <w:rFonts w:ascii="Times New Roman" w:hAnsi="Times New Roman" w:cs="Times New Roman"/>
                <w:sz w:val="24"/>
                <w:szCs w:val="24"/>
              </w:rPr>
              <w:t>Реестровый 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 границ территориальной зоны </w:t>
            </w:r>
            <w:r w:rsidRPr="006262DE">
              <w:rPr>
                <w:rFonts w:ascii="Times New Roman" w:hAnsi="Times New Roman" w:cs="Times New Roman"/>
                <w:sz w:val="24"/>
                <w:szCs w:val="24"/>
              </w:rPr>
              <w:t>или в случае отсут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ствия такого реестрового номера </w:t>
            </w:r>
            <w:r w:rsidRPr="006262DE">
              <w:rPr>
                <w:rFonts w:ascii="Times New Roman" w:hAnsi="Times New Roman" w:cs="Times New Roman"/>
                <w:sz w:val="24"/>
                <w:szCs w:val="24"/>
              </w:rPr>
              <w:t xml:space="preserve">ее индивидуальное обозначение (вид, тип, </w:t>
            </w:r>
            <w:r w:rsidRPr="006262DE">
              <w:rPr>
                <w:rFonts w:ascii="Times New Roman" w:hAnsi="Times New Roman" w:cs="Times New Roman"/>
                <w:sz w:val="24"/>
                <w:szCs w:val="24"/>
              </w:rPr>
              <w:t>номер, индекс)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B7DF87" w14:textId="77777777" w:rsidR="001A2F36" w:rsidRPr="00AD6831" w:rsidRDefault="001A2F36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83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262DE" w:rsidRPr="004A75A7" w14:paraId="3C6BB0E8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5C94A30" w14:textId="77777777" w:rsidR="001A2F36" w:rsidRPr="00E4036E" w:rsidRDefault="001A2F36" w:rsidP="0080513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D886" w14:textId="77777777" w:rsidR="001A2F36" w:rsidRPr="00E70CD1" w:rsidRDefault="001A2F36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 w:rsidRPr="00550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6262DE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92524A" w14:textId="77777777" w:rsidR="001A2F36" w:rsidRPr="00E4036E" w:rsidRDefault="001A2F36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12695 кв.м ± 22.62 кв.м</w:t>
            </w:r>
          </w:p>
        </w:tc>
      </w:tr>
      <w:tr w:rsidR="007311BF" w:rsidRPr="004A75A7" w14:paraId="73B9F964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A6E8DD3" w14:textId="77777777" w:rsidR="001A2F36" w:rsidRPr="00E4036E" w:rsidRDefault="001A2F36" w:rsidP="0080513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8D73" w14:textId="77777777" w:rsidR="001A2F36" w:rsidRPr="00E70CD1" w:rsidRDefault="001A2F36" w:rsidP="00A46CB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BF">
              <w:rPr>
                <w:rFonts w:ascii="Times New Roman" w:hAnsi="Times New Roman" w:cs="Times New Roman"/>
                <w:sz w:val="24"/>
                <w:szCs w:val="24"/>
              </w:rPr>
              <w:t xml:space="preserve">Формула, примененная для вычисления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7311BF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площади земельного </w:t>
            </w:r>
            <w:r w:rsidRPr="007311BF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подставленными значениями и итоговые (вычисленные) значения</w:t>
            </w:r>
            <w:r w:rsidRPr="007311BF">
              <w:rPr>
                <w:rFonts w:ascii="Times New Roman" w:hAnsi="Times New Roman" w:cs="Times New Roman"/>
                <w:sz w:val="24"/>
                <w:szCs w:val="24"/>
              </w:rPr>
              <w:t xml:space="preserve"> (ΔР), м</w:t>
            </w:r>
            <w:r w:rsidRPr="007311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965EA7" w14:textId="77777777" w:rsidR="001A2F36" w:rsidRDefault="001A2F36" w:rsidP="0080513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√12695 * √((1 + 1.13²)/(2 * 1.13)) = 22.62</w:t>
            </w:r>
          </w:p>
        </w:tc>
      </w:tr>
      <w:tr w:rsidR="007311BF" w:rsidRPr="004A75A7" w14:paraId="1B651D26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A17188" w14:textId="77777777" w:rsidR="001A2F36" w:rsidRPr="00550ABC" w:rsidRDefault="001A2F36" w:rsidP="0080513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4028" w14:textId="77777777" w:rsidR="001A2F36" w:rsidRPr="00550ABC" w:rsidRDefault="001A2F36" w:rsidP="00A46CB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E2F887" w14:textId="77777777" w:rsidR="001A2F36" w:rsidRPr="00E4036E" w:rsidRDefault="001A2F36" w:rsidP="0080513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311BF" w:rsidRPr="00550ABC" w14:paraId="74B3E915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1C06EF" w14:textId="77777777" w:rsidR="001A2F36" w:rsidRPr="007311BF" w:rsidRDefault="001A2F36" w:rsidP="0080513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C747" w14:textId="77777777" w:rsidR="001A2F36" w:rsidRPr="00550ABC" w:rsidRDefault="001A2F36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8E3">
              <w:rPr>
                <w:rFonts w:ascii="Times New Roman" w:hAnsi="Times New Roman" w:cs="Times New Roman"/>
                <w:sz w:val="24"/>
                <w:szCs w:val="24"/>
              </w:rPr>
              <w:t>Кадастровый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18E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образуемом</w:t>
            </w:r>
            <w:r w:rsidRPr="00D018E3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земельном участке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E3E16F" w14:textId="77777777" w:rsidR="001A2F36" w:rsidRPr="00D018E3" w:rsidRDefault="001A2F36" w:rsidP="00805139">
            <w:pPr>
              <w:spacing w:before="120" w:after="120"/>
              <w:jc w:val="both"/>
              <w:rPr>
                <w:highlight w:val="yellow"/>
              </w:rPr>
            </w:pPr>
            <w:r w:rsidRPr="00AD6831">
              <w:rPr>
                <w:lang w:val="en-US"/>
              </w:rPr>
              <w:t>60:27:0060316:1095,</w:t>
            </w:r>
          </w:p>
          <w:p w14:paraId="004C35DF" w14:textId="77777777" w:rsidR="001A2F36" w:rsidRPr="00D018E3" w:rsidRDefault="001A2F36" w:rsidP="00805139">
            <w:pPr>
              <w:spacing w:before="120" w:after="120"/>
              <w:jc w:val="both"/>
              <w:rPr>
                <w:highlight w:val="yellow"/>
              </w:rPr>
            </w:pPr>
            <w:r w:rsidRPr="00AD6831">
              <w:rPr>
                <w:lang w:val="en-US"/>
              </w:rPr>
              <w:t>60:27:0060316:1089,</w:t>
            </w:r>
          </w:p>
          <w:p w14:paraId="06BB57A0" w14:textId="77777777" w:rsidR="001A2F36" w:rsidRPr="00D018E3" w:rsidRDefault="001A2F36" w:rsidP="00805139">
            <w:pPr>
              <w:spacing w:before="120" w:after="120"/>
              <w:jc w:val="both"/>
              <w:rPr>
                <w:highlight w:val="yellow"/>
              </w:rPr>
            </w:pPr>
            <w:r w:rsidRPr="00AD6831">
              <w:rPr>
                <w:lang w:val="en-US"/>
              </w:rPr>
              <w:t>60:27:0060316:1082,</w:t>
            </w:r>
          </w:p>
          <w:p w14:paraId="5C1D3DA9" w14:textId="77777777" w:rsidR="001A2F36" w:rsidRPr="00D018E3" w:rsidRDefault="001A2F36" w:rsidP="00805139">
            <w:pPr>
              <w:spacing w:before="120" w:after="120"/>
              <w:jc w:val="both"/>
              <w:rPr>
                <w:highlight w:val="yellow"/>
              </w:rPr>
            </w:pPr>
            <w:r w:rsidRPr="00AD6831">
              <w:rPr>
                <w:lang w:val="en-US"/>
              </w:rPr>
              <w:t>60:27:0060316:1081,</w:t>
            </w:r>
          </w:p>
          <w:p w14:paraId="68D36EE0" w14:textId="77777777" w:rsidR="001A2F36" w:rsidRPr="00D018E3" w:rsidRDefault="001A2F36" w:rsidP="00805139">
            <w:pPr>
              <w:spacing w:before="120" w:after="120"/>
              <w:jc w:val="both"/>
              <w:rPr>
                <w:highlight w:val="yellow"/>
              </w:rPr>
            </w:pPr>
            <w:r w:rsidRPr="00AD6831">
              <w:rPr>
                <w:lang w:val="en-US"/>
              </w:rPr>
              <w:t>60:27:0060316:1086,</w:t>
            </w:r>
          </w:p>
          <w:p w14:paraId="125166E9" w14:textId="77777777" w:rsidR="001A2F36" w:rsidRPr="00D018E3" w:rsidRDefault="001A2F36" w:rsidP="00805139">
            <w:pPr>
              <w:spacing w:before="120" w:after="120"/>
              <w:jc w:val="both"/>
              <w:rPr>
                <w:highlight w:val="yellow"/>
              </w:rPr>
            </w:pPr>
            <w:r w:rsidRPr="00AD6831">
              <w:rPr>
                <w:lang w:val="en-US"/>
              </w:rPr>
              <w:t>60:27:0060316:1085,</w:t>
            </w:r>
          </w:p>
          <w:p w14:paraId="57E5C2D3" w14:textId="77777777" w:rsidR="001A2F36" w:rsidRPr="00D018E3" w:rsidRDefault="001A2F36" w:rsidP="00805139">
            <w:pPr>
              <w:spacing w:before="120" w:after="120"/>
              <w:jc w:val="both"/>
              <w:rPr>
                <w:highlight w:val="yellow"/>
              </w:rPr>
            </w:pPr>
            <w:r w:rsidRPr="00AD6831">
              <w:rPr>
                <w:lang w:val="en-US"/>
              </w:rPr>
              <w:t>60:27:0060203:46,</w:t>
            </w:r>
          </w:p>
          <w:p w14:paraId="246FEBC0" w14:textId="77777777" w:rsidR="001A2F36" w:rsidRPr="00D018E3" w:rsidRDefault="001A2F36" w:rsidP="00805139">
            <w:pPr>
              <w:spacing w:before="120" w:after="120"/>
              <w:jc w:val="both"/>
              <w:rPr>
                <w:highlight w:val="yellow"/>
              </w:rPr>
            </w:pPr>
            <w:r w:rsidRPr="00AD6831">
              <w:rPr>
                <w:lang w:val="en-US"/>
              </w:rPr>
              <w:t>60:27:0000000:2651</w:t>
            </w:r>
          </w:p>
        </w:tc>
      </w:tr>
      <w:tr w:rsidR="007311BF" w:rsidRPr="004A75A7" w14:paraId="190ADFF7" w14:textId="77777777" w:rsidTr="004D114C">
        <w:trPr>
          <w:gridAfter w:val="1"/>
          <w:wAfter w:w="13" w:type="dxa"/>
          <w:trHeight w:val="400"/>
        </w:trPr>
        <w:tc>
          <w:tcPr>
            <w:tcW w:w="697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01BDA5" w14:textId="77777777" w:rsidR="001A2F36" w:rsidRPr="007311BF" w:rsidRDefault="001A2F36" w:rsidP="0080513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35E4" w14:textId="77777777" w:rsidR="001A2F36" w:rsidRPr="00E70CD1" w:rsidRDefault="001A2F36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BC">
              <w:rPr>
                <w:rFonts w:ascii="Times New Roman" w:hAnsi="Times New Roman" w:cs="Times New Roman"/>
                <w:sz w:val="24"/>
                <w:szCs w:val="24"/>
              </w:rPr>
              <w:t>Кадастровые номера исходных земельных участков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812239" w14:textId="77777777" w:rsidR="001A2F36" w:rsidRPr="00AD6831" w:rsidRDefault="001A2F36" w:rsidP="00805139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695EE6" w:rsidRPr="004A75A7" w14:paraId="2BC7B9D9" w14:textId="77777777" w:rsidTr="004D114C">
        <w:trPr>
          <w:gridAfter w:val="1"/>
          <w:wAfter w:w="13" w:type="dxa"/>
          <w:trHeight w:val="33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3ED8ED" w14:textId="77777777" w:rsidR="001A2F36" w:rsidRDefault="001A2F36" w:rsidP="0080513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DFE6" w14:textId="77777777" w:rsidR="001A2F36" w:rsidRPr="00550ABC" w:rsidRDefault="001A2F36" w:rsidP="0080513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входящего в состав земельного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DE78AA" w14:textId="77777777" w:rsidR="001A2F36" w:rsidRPr="00AD6831" w:rsidRDefault="001A2F36" w:rsidP="00805139">
            <w:pPr>
              <w:spacing w:before="120" w:after="120"/>
              <w:jc w:val="both"/>
            </w:pPr>
            <w:r w:rsidRPr="004F1F74">
              <w:t>–</w:t>
            </w:r>
          </w:p>
        </w:tc>
      </w:tr>
      <w:tr w:rsidR="00695EE6" w:rsidRPr="004A75A7" w14:paraId="73389507" w14:textId="77777777" w:rsidTr="004D114C">
        <w:trPr>
          <w:gridAfter w:val="1"/>
          <w:wAfter w:w="13" w:type="dxa"/>
          <w:trHeight w:val="33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317421" w14:textId="77777777" w:rsidR="001A2F36" w:rsidRDefault="001A2F36" w:rsidP="0080513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EC9C" w14:textId="77777777" w:rsidR="001A2F36" w:rsidRPr="00550ABC" w:rsidRDefault="001A2F36" w:rsidP="0080513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Кадастровые номера земельных участков, исключаемых из состава измененного (исходного)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земельного участка, представляющего собой единое землепользование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C1CF40" w14:textId="77777777" w:rsidR="001A2F36" w:rsidRPr="00AD6831" w:rsidRDefault="001A2F36" w:rsidP="00805139">
            <w:pPr>
              <w:spacing w:before="120" w:after="120"/>
              <w:jc w:val="both"/>
            </w:pPr>
            <w:r w:rsidRPr="004F1F74">
              <w:t>–</w:t>
            </w:r>
          </w:p>
        </w:tc>
      </w:tr>
      <w:tr w:rsidR="00695EE6" w:rsidRPr="004A75A7" w14:paraId="6BF4D732" w14:textId="77777777" w:rsidTr="004D114C">
        <w:trPr>
          <w:gridAfter w:val="1"/>
          <w:wAfter w:w="13" w:type="dxa"/>
          <w:trHeight w:val="165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BA1205" w14:textId="77777777" w:rsidR="001A2F36" w:rsidRDefault="001A2F36" w:rsidP="0080513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39FB" w14:textId="77777777" w:rsidR="001A2F36" w:rsidRPr="00550ABC" w:rsidRDefault="001A2F36" w:rsidP="0080513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874F2B" w14:textId="77777777" w:rsidR="001A2F36" w:rsidRPr="00AD6831" w:rsidRDefault="001A2F36" w:rsidP="00805139">
            <w:pPr>
              <w:spacing w:before="120" w:after="120"/>
              <w:jc w:val="both"/>
            </w:pPr>
            <w:r w:rsidRPr="004F1F74">
              <w:t>–</w:t>
            </w:r>
          </w:p>
        </w:tc>
      </w:tr>
      <w:tr w:rsidR="007311BF" w:rsidRPr="004A75A7" w14:paraId="3ACD8576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F08A4F" w14:textId="77777777" w:rsidR="001A2F36" w:rsidRPr="007311BF" w:rsidRDefault="001A2F36" w:rsidP="00695EE6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B6F6" w14:textId="77777777" w:rsidR="001A2F36" w:rsidRPr="00E70CD1" w:rsidRDefault="001A2F36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8E3">
              <w:rPr>
                <w:rFonts w:ascii="Times New Roman" w:hAnsi="Times New Roman" w:cs="Times New Roman"/>
                <w:sz w:val="24"/>
                <w:szCs w:val="24"/>
              </w:rPr>
              <w:t>Условный номер земельного участка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D5F965" w14:textId="77777777" w:rsidR="001A2F36" w:rsidRPr="004F1F74" w:rsidRDefault="001A2F36" w:rsidP="00805139">
            <w:pPr>
              <w:spacing w:before="120" w:after="120"/>
              <w:jc w:val="both"/>
            </w:pPr>
            <w:r w:rsidRPr="004F1F74">
              <w:t>ЗУ13</w:t>
            </w:r>
          </w:p>
        </w:tc>
      </w:tr>
      <w:tr w:rsidR="007311BF" w:rsidRPr="004A75A7" w14:paraId="62DE5EC0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85DDAD" w14:textId="77777777" w:rsidR="001A2F36" w:rsidRPr="00D018E3" w:rsidRDefault="001A2F36" w:rsidP="00695EE6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1F93" w14:textId="77777777" w:rsidR="001A2F36" w:rsidRPr="00E70CD1" w:rsidRDefault="001A2F36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8E3">
              <w:rPr>
                <w:rFonts w:ascii="Times New Roman" w:hAnsi="Times New Roman" w:cs="Times New Roman"/>
                <w:sz w:val="24"/>
                <w:szCs w:val="24"/>
              </w:rPr>
              <w:t>Учетный номер проекта межевания территории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460944" w14:textId="77777777" w:rsidR="001A2F36" w:rsidRDefault="001A2F36" w:rsidP="00805139">
            <w:pPr>
              <w:spacing w:before="120" w:after="120"/>
              <w:jc w:val="both"/>
            </w:pPr>
            <w:r w:rsidRPr="004F1F74">
              <w:t>–</w:t>
            </w:r>
          </w:p>
        </w:tc>
      </w:tr>
      <w:tr w:rsidR="007311BF" w:rsidRPr="004A75A7" w14:paraId="4A3EF416" w14:textId="77777777" w:rsidTr="004D114C">
        <w:trPr>
          <w:gridAfter w:val="1"/>
          <w:wAfter w:w="13" w:type="dxa"/>
          <w:trHeight w:val="638"/>
        </w:trPr>
        <w:tc>
          <w:tcPr>
            <w:tcW w:w="697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E5DEEB" w14:textId="77777777" w:rsidR="001A2F36" w:rsidRPr="00D018E3" w:rsidRDefault="001A2F36" w:rsidP="00695EE6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97D1" w14:textId="77777777" w:rsidR="001A2F36" w:rsidRPr="00E70CD1" w:rsidRDefault="001A2F36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8E3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образовании земельного участка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BDFA7B" w14:textId="77777777" w:rsidR="001A2F36" w:rsidRDefault="001A2F36" w:rsidP="00805139">
            <w:pPr>
              <w:spacing w:before="120" w:after="120"/>
              <w:jc w:val="both"/>
            </w:pPr>
            <w:r w:rsidRPr="004F1F74">
              <w:t>–</w:t>
            </w:r>
          </w:p>
        </w:tc>
      </w:tr>
      <w:tr w:rsidR="00695EE6" w:rsidRPr="004A75A7" w14:paraId="7CF54BCC" w14:textId="77777777" w:rsidTr="004D114C">
        <w:trPr>
          <w:gridAfter w:val="1"/>
          <w:wAfter w:w="13" w:type="dxa"/>
          <w:trHeight w:val="141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26BAB1" w14:textId="77777777" w:rsidR="001A2F36" w:rsidRDefault="001A2F36" w:rsidP="00695EE6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1C2D" w14:textId="77777777" w:rsidR="001A2F36" w:rsidRPr="00D018E3" w:rsidRDefault="001A2F36" w:rsidP="0080513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A6B833" w14:textId="77777777" w:rsidR="001A2F36" w:rsidRPr="004F1F74" w:rsidRDefault="001A2F36" w:rsidP="00A323FD">
            <w:pPr>
              <w:pStyle w:val="a6"/>
              <w:spacing w:before="113" w:beforeAutospacing="0" w:after="113"/>
            </w:pPr>
            <w:r w:rsidRPr="003C4580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311BF" w:rsidRPr="004A75A7" w14:paraId="6CCF6E4D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14:paraId="6969D80E" w14:textId="77777777" w:rsidR="001A2F36" w:rsidRPr="00D018E3" w:rsidRDefault="001A2F36" w:rsidP="00695EE6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702C" w14:textId="77777777" w:rsidR="001A2F36" w:rsidRPr="00E70CD1" w:rsidRDefault="001A2F36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E60EB8" w14:textId="77777777" w:rsidR="001A2F36" w:rsidRDefault="001A2F36" w:rsidP="0080513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A21926" w:rsidRPr="004A75A7" w14:paraId="38FDD92B" w14:textId="77777777" w:rsidTr="004D114C">
        <w:trPr>
          <w:gridAfter w:val="1"/>
          <w:wAfter w:w="13" w:type="dxa"/>
          <w:trHeight w:val="397"/>
        </w:trPr>
        <w:tc>
          <w:tcPr>
            <w:tcW w:w="10206" w:type="dxa"/>
            <w:gridSpan w:val="43"/>
            <w:tcBorders>
              <w:top w:val="sing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CC7686C" w14:textId="77777777" w:rsidR="001A2F36" w:rsidRPr="0070755D" w:rsidRDefault="001A2F36" w:rsidP="00E7469D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21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Пояснения к сведениям об образуемом земельном участке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59F9">
              <w:rPr>
                <w:rFonts w:ascii="Times New Roman" w:hAnsi="Times New Roman" w:cs="Times New Roman"/>
                <w:sz w:val="24"/>
                <w:szCs w:val="24"/>
              </w:rPr>
              <w:t>:ЗУ2</w:t>
            </w:r>
          </w:p>
        </w:tc>
      </w:tr>
      <w:tr w:rsidR="007C59F9" w:rsidRPr="004A75A7" w14:paraId="09B79002" w14:textId="77777777" w:rsidTr="004D114C">
        <w:trPr>
          <w:gridAfter w:val="1"/>
          <w:wAfter w:w="13" w:type="dxa"/>
          <w:trHeight w:val="315"/>
        </w:trPr>
        <w:tc>
          <w:tcPr>
            <w:tcW w:w="6647" w:type="dxa"/>
            <w:gridSpan w:val="31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D8109AE" w14:textId="77777777" w:rsidR="001A2F36" w:rsidRDefault="001A2F36" w:rsidP="007C59F9">
            <w:pPr>
              <w:pStyle w:val="ConsPlusNonformat"/>
              <w:spacing w:after="120" w:line="216" w:lineRule="auto"/>
              <w:ind w:right="1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2" w:type="dxa"/>
            <w:gridSpan w:val="9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5A5D47DA" w14:textId="77777777" w:rsidR="001A2F36" w:rsidRDefault="001A2F36" w:rsidP="000C0B13">
            <w:pPr>
              <w:pStyle w:val="ConsPlusNonformat"/>
              <w:spacing w:after="120"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55D">
              <w:rPr>
                <w:rFonts w:ascii="Times New Roman" w:hAnsi="Times New Roman" w:cs="Times New Roman"/>
              </w:rPr>
              <w:t>обозначение земельного участка</w:t>
            </w:r>
          </w:p>
        </w:tc>
        <w:tc>
          <w:tcPr>
            <w:tcW w:w="28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479A68E9" w14:textId="77777777" w:rsidR="001A2F36" w:rsidRDefault="001A2F36" w:rsidP="007C59F9">
            <w:pPr>
              <w:pStyle w:val="ConsPlusNonformat"/>
              <w:spacing w:after="120" w:line="216" w:lineRule="auto"/>
              <w:ind w:right="1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A0D" w:rsidRPr="004A75A7" w14:paraId="0DBB6E5A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21C5CA3" w14:textId="77777777" w:rsidR="001A2F36" w:rsidRPr="00E30A0D" w:rsidRDefault="001A2F36" w:rsidP="00E7469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9509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51AD717" w14:textId="77777777" w:rsidR="001A2F36" w:rsidRPr="00EB6BB1" w:rsidRDefault="001A2F36" w:rsidP="00E7469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30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данном случае образование земельного участка осуществляется в соответствии с </w:t>
            </w:r>
            <w:r w:rsidRPr="00E30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утвержденным проектом межевания территории. Проект межевания территории утвержден постановлением Администрации г. Пскова № 884 02.06.2023 г. Площадь образуемого земельного участка составила 12695 кв.м. Образуемый земельный участок по проекту имеет номер ЗУ13. Земельный участок образуется из земель населенных пунктов с видом разрешенного использования "Земельные участки (территории общего пользования)" (код 4.4). Земельный участок образуется из земель, находящихся в государственной или муниципальной собствен</w:t>
            </w:r>
            <w:r w:rsidRPr="00E30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ности.</w:t>
            </w:r>
          </w:p>
          <w:p w14:paraId="21BA938E" w14:textId="77777777" w:rsidR="001A2F36" w:rsidRPr="00EB6BB1" w:rsidRDefault="001A2F36" w:rsidP="00E7469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E0C" w:rsidRPr="00EB43A2" w14:paraId="14663182" w14:textId="77777777" w:rsidTr="004D114C">
        <w:trPr>
          <w:gridAfter w:val="1"/>
          <w:wAfter w:w="13" w:type="dxa"/>
        </w:trPr>
        <w:tc>
          <w:tcPr>
            <w:tcW w:w="10206" w:type="dxa"/>
            <w:gridSpan w:val="4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853C46" w14:textId="77777777" w:rsidR="00035E0C" w:rsidRPr="00EB43A2" w:rsidRDefault="001A2F36" w:rsidP="009B2D0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 xml:space="preserve">Сведения </w:t>
            </w:r>
            <w:r w:rsidRPr="00721C18">
              <w:rPr>
                <w:b/>
                <w:sz w:val="28"/>
                <w:szCs w:val="28"/>
              </w:rPr>
              <w:t xml:space="preserve">об </w:t>
            </w:r>
            <w:r w:rsidRPr="00721C18">
              <w:rPr>
                <w:b/>
                <w:sz w:val="28"/>
                <w:szCs w:val="28"/>
              </w:rPr>
              <w:t xml:space="preserve">образуемых </w:t>
            </w:r>
            <w:r w:rsidRPr="00721C18">
              <w:rPr>
                <w:b/>
                <w:sz w:val="28"/>
                <w:szCs w:val="28"/>
              </w:rPr>
              <w:t>земельных</w:t>
            </w:r>
            <w:r w:rsidRPr="00EB43A2">
              <w:rPr>
                <w:b/>
                <w:sz w:val="28"/>
                <w:szCs w:val="28"/>
              </w:rPr>
              <w:t xml:space="preserve"> участках</w:t>
            </w:r>
          </w:p>
        </w:tc>
      </w:tr>
      <w:tr w:rsidR="008D40AA" w:rsidRPr="00EB43A2" w14:paraId="483C5A79" w14:textId="77777777" w:rsidTr="004D114C">
        <w:trPr>
          <w:gridAfter w:val="1"/>
          <w:wAfter w:w="13" w:type="dxa"/>
          <w:trHeight w:val="375"/>
        </w:trPr>
        <w:tc>
          <w:tcPr>
            <w:tcW w:w="10206" w:type="dxa"/>
            <w:gridSpan w:val="43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F86072B" w14:textId="77777777" w:rsidR="001A2F36" w:rsidRDefault="001A2F36" w:rsidP="005F643F">
            <w:pPr>
              <w:pStyle w:val="a7"/>
              <w:spacing w:before="120"/>
              <w:ind w:left="34"/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  <w:r w:rsidRPr="00721C18">
              <w:rPr>
                <w:b/>
              </w:rPr>
              <w:t>Сведения о характерных точках границ образуем</w:t>
            </w:r>
            <w:r>
              <w:rPr>
                <w:b/>
              </w:rPr>
              <w:t>ого</w:t>
            </w:r>
            <w:r w:rsidRPr="00721C18">
              <w:rPr>
                <w:b/>
              </w:rPr>
              <w:t xml:space="preserve"> земельн</w:t>
            </w:r>
            <w:r>
              <w:rPr>
                <w:b/>
              </w:rPr>
              <w:t>ого</w:t>
            </w:r>
            <w:r w:rsidRPr="00721C18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D0438F">
              <w:rPr>
                <w:b/>
              </w:rPr>
              <w:t xml:space="preserve"> </w:t>
            </w:r>
          </w:p>
          <w:p w14:paraId="43CDC647" w14:textId="77777777" w:rsidR="001A2F36" w:rsidRPr="005F643F" w:rsidRDefault="001A2F36" w:rsidP="002602AD">
            <w:pPr>
              <w:pStyle w:val="a7"/>
              <w:spacing w:before="120"/>
              <w:ind w:left="34"/>
              <w:jc w:val="both"/>
              <w:rPr>
                <w:b/>
              </w:rPr>
            </w:pPr>
            <w:r>
              <w:t xml:space="preserve">   </w:t>
            </w:r>
            <w:r w:rsidRPr="004D114C">
              <w:t>:ЗУ3</w:t>
            </w:r>
          </w:p>
        </w:tc>
      </w:tr>
      <w:tr w:rsidR="0076187A" w:rsidRPr="002602AD" w14:paraId="7055B487" w14:textId="77777777" w:rsidTr="00DE2A09">
        <w:trPr>
          <w:gridAfter w:val="1"/>
          <w:wAfter w:w="13" w:type="dxa"/>
          <w:trHeight w:val="376"/>
        </w:trPr>
        <w:tc>
          <w:tcPr>
            <w:tcW w:w="284" w:type="dxa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67B523" w14:textId="77777777" w:rsidR="001A2F36" w:rsidRPr="002602AD" w:rsidRDefault="001A2F36" w:rsidP="00920974">
            <w:pPr>
              <w:pStyle w:val="a7"/>
              <w:ind w:left="3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1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9CF01B" w14:textId="77777777" w:rsidR="001A2F36" w:rsidRPr="002602AD" w:rsidRDefault="001A2F36" w:rsidP="002602AD">
            <w:pPr>
              <w:ind w:left="-57" w:right="-113"/>
              <w:rPr>
                <w:sz w:val="20"/>
                <w:szCs w:val="20"/>
              </w:rPr>
            </w:pPr>
            <w:r w:rsidRPr="002602AD">
              <w:rPr>
                <w:sz w:val="20"/>
                <w:szCs w:val="20"/>
              </w:rPr>
              <w:t>обозначение земельного участка</w:t>
            </w:r>
          </w:p>
        </w:tc>
        <w:tc>
          <w:tcPr>
            <w:tcW w:w="6945" w:type="dxa"/>
            <w:gridSpan w:val="2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4EB42755" w14:textId="77777777" w:rsidR="001A2F36" w:rsidRPr="002602AD" w:rsidRDefault="001A2F36" w:rsidP="002602AD">
            <w:pPr>
              <w:pStyle w:val="a7"/>
              <w:ind w:left="-57"/>
              <w:jc w:val="both"/>
              <w:rPr>
                <w:b/>
                <w:sz w:val="20"/>
                <w:szCs w:val="20"/>
              </w:rPr>
            </w:pPr>
          </w:p>
        </w:tc>
      </w:tr>
      <w:tr w:rsidR="00185AAD" w:rsidRPr="00EB43A2" w14:paraId="0D686040" w14:textId="77777777" w:rsidTr="004D114C">
        <w:trPr>
          <w:gridAfter w:val="1"/>
          <w:wAfter w:w="13" w:type="dxa"/>
          <w:trHeight w:val="276"/>
        </w:trPr>
        <w:tc>
          <w:tcPr>
            <w:tcW w:w="6379" w:type="dxa"/>
            <w:gridSpan w:val="28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22FB9847" w14:textId="77777777" w:rsidR="001A2F36" w:rsidRDefault="001A2F36" w:rsidP="00920C6A">
            <w:pPr>
              <w:pStyle w:val="a7"/>
              <w:spacing w:before="120" w:after="120"/>
              <w:ind w:left="-24"/>
              <w:contextualSpacing w:val="0"/>
              <w:jc w:val="both"/>
            </w:pPr>
            <w:r>
              <w:t>Система координат</w:t>
            </w:r>
            <w:r w:rsidRPr="00AD6831">
              <w:t xml:space="preserve"> </w:t>
            </w:r>
            <w:r w:rsidRPr="00D507B6">
              <w:rPr>
                <w:u w:val="single"/>
              </w:rPr>
              <w:t>МСК-60, зона 1</w:t>
            </w:r>
          </w:p>
        </w:tc>
        <w:tc>
          <w:tcPr>
            <w:tcW w:w="3827" w:type="dxa"/>
            <w:gridSpan w:val="1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290DB1BD" w14:textId="77777777" w:rsidR="001A2F36" w:rsidRDefault="001A2F36" w:rsidP="00277FD0">
            <w:pPr>
              <w:spacing w:before="120" w:after="120"/>
              <w:jc w:val="both"/>
            </w:pPr>
            <w:r w:rsidRPr="00D17F08">
              <w:t>Зона №</w:t>
            </w:r>
            <w:r w:rsidRPr="0030753F">
              <w:t xml:space="preserve"> </w:t>
            </w:r>
            <w:r w:rsidRPr="00277FD0">
              <w:rPr>
                <w:u w:val="single"/>
              </w:rPr>
              <w:t>1</w:t>
            </w:r>
          </w:p>
        </w:tc>
      </w:tr>
      <w:tr w:rsidR="00185AAD" w:rsidRPr="00EB43A2" w14:paraId="65345B95" w14:textId="77777777" w:rsidTr="004D114C">
        <w:trPr>
          <w:gridAfter w:val="1"/>
          <w:wAfter w:w="13" w:type="dxa"/>
          <w:trHeight w:val="477"/>
        </w:trPr>
        <w:tc>
          <w:tcPr>
            <w:tcW w:w="1108" w:type="dxa"/>
            <w:gridSpan w:val="6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84140C0" w14:textId="77777777" w:rsidR="001A2F36" w:rsidRPr="00EB43A2" w:rsidRDefault="001A2F36" w:rsidP="00215A10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24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0D38" w14:textId="77777777" w:rsidR="001A2F36" w:rsidRPr="00EB43A2" w:rsidRDefault="001A2F36" w:rsidP="00215A10">
            <w:pPr>
              <w:pStyle w:val="a7"/>
              <w:spacing w:before="120" w:after="120"/>
              <w:ind w:left="-51" w:right="-74" w:hanging="57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</w:t>
            </w:r>
            <w:r w:rsidRPr="00EB43A2">
              <w:rPr>
                <w:b/>
                <w:sz w:val="22"/>
                <w:szCs w:val="22"/>
              </w:rPr>
              <w:t>оординаты, м</w:t>
            </w:r>
          </w:p>
        </w:tc>
        <w:tc>
          <w:tcPr>
            <w:tcW w:w="199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E06C6" w14:textId="77777777" w:rsidR="001A2F36" w:rsidRPr="00EB43A2" w:rsidRDefault="001A2F36" w:rsidP="00215A10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324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67CEC" w14:textId="77777777" w:rsidR="001A2F36" w:rsidRPr="00EB43A2" w:rsidRDefault="001A2F36" w:rsidP="00215A10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  <w:r w:rsidRPr="00185AAD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характерной точки границ (Мt), с подставленными </w:t>
            </w:r>
            <w:r w:rsidRPr="00185AAD">
              <w:rPr>
                <w:b/>
                <w:sz w:val="22"/>
                <w:szCs w:val="22"/>
              </w:rPr>
              <w:br/>
              <w:t>в такие формулы значениями</w:t>
            </w:r>
            <w:r w:rsidRPr="00185AAD">
              <w:rPr>
                <w:b/>
                <w:sz w:val="22"/>
                <w:szCs w:val="22"/>
              </w:rPr>
              <w:br/>
              <w:t xml:space="preserve"> и итоговые (вычисленные) значения Мt, м</w:t>
            </w:r>
          </w:p>
        </w:tc>
        <w:tc>
          <w:tcPr>
            <w:tcW w:w="14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6B33CE8" w14:textId="77777777" w:rsidR="001A2F36" w:rsidRPr="00EB43A2" w:rsidRDefault="001A2F36" w:rsidP="00215A10">
            <w:pPr>
              <w:pStyle w:val="a7"/>
              <w:spacing w:before="120" w:after="120"/>
              <w:ind w:left="-37" w:right="-51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Описание закрепле</w:t>
            </w:r>
            <w:r w:rsidRPr="007B5679">
              <w:rPr>
                <w:b/>
                <w:sz w:val="22"/>
                <w:szCs w:val="22"/>
              </w:rPr>
              <w:t>ния точки</w:t>
            </w:r>
          </w:p>
        </w:tc>
      </w:tr>
      <w:tr w:rsidR="00185AAD" w:rsidRPr="00EB43A2" w14:paraId="789B67DD" w14:textId="77777777" w:rsidTr="004D114C">
        <w:trPr>
          <w:gridAfter w:val="1"/>
          <w:wAfter w:w="13" w:type="dxa"/>
          <w:trHeight w:val="749"/>
        </w:trPr>
        <w:tc>
          <w:tcPr>
            <w:tcW w:w="1108" w:type="dxa"/>
            <w:gridSpan w:val="6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5206" w14:textId="77777777" w:rsidR="001A2F36" w:rsidRPr="00EB43A2" w:rsidRDefault="001A2F36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836D" w14:textId="77777777" w:rsidR="001A2F36" w:rsidRPr="00EB43A2" w:rsidRDefault="001A2F36" w:rsidP="00215A10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BEDF" w14:textId="77777777" w:rsidR="001A2F36" w:rsidRPr="00EB43A2" w:rsidRDefault="001A2F36" w:rsidP="00215A10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99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356D" w14:textId="77777777" w:rsidR="001A2F36" w:rsidRPr="00EB43A2" w:rsidRDefault="001A2F36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249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43DB" w14:textId="77777777" w:rsidR="001A2F36" w:rsidRPr="00EB43A2" w:rsidRDefault="001A2F36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45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8BF74F" w14:textId="77777777" w:rsidR="001A2F36" w:rsidRPr="00EB43A2" w:rsidRDefault="001A2F36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721C18" w:rsidRPr="00EB43A2" w14:paraId="04E976A5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8523" w14:textId="77777777" w:rsidR="001A2F36" w:rsidRPr="00EB43A2" w:rsidRDefault="001A2F36" w:rsidP="00215A10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C99A9" w14:textId="77777777" w:rsidR="001A2F36" w:rsidRPr="00EB43A2" w:rsidRDefault="001A2F36" w:rsidP="00215A10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AB4F" w14:textId="77777777" w:rsidR="001A2F36" w:rsidRPr="00EB43A2" w:rsidRDefault="001A2F36" w:rsidP="00215A10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B10A" w14:textId="77777777" w:rsidR="001A2F36" w:rsidRPr="00185AAD" w:rsidRDefault="001A2F36" w:rsidP="00215A10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C770" w14:textId="77777777" w:rsidR="001A2F36" w:rsidRPr="00185AAD" w:rsidRDefault="001A2F36" w:rsidP="00215A10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0708CE" w14:textId="77777777" w:rsidR="001A2F36" w:rsidRPr="00185AAD" w:rsidRDefault="001A2F36" w:rsidP="00215A10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721C18" w:rsidRPr="00590258" w14:paraId="67D5CCBC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794713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213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610B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501802.27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C53A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1273963.63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20EE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22A6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98327E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7B8333D0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1C34A5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212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6A72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501793.37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5C59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1273995.94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A05F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0E6B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EDD14C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0FFAAF82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679F48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211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7C93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501786.72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F123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1274022.31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AE79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1ADE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ED985B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2231C5B4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2BB68A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258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9B54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501750.66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E57D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1274012.68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F5E7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84BF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F46776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570451C3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7A47D4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259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8E1E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501751.86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09A2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1274007.69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8C0F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C6D6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8AB9BD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0486D30F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C19854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260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BD56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501755.41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5886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1273993.33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BCB5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5628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F2ED4F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63209544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5B9488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214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F415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501781.67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98D4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1273957.26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D6A1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C19F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86B026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06945101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0B4E75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213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C8E6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501802.27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1D10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1273963.63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ABE1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B201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938CFC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590258" w:rsidRPr="00721C18" w14:paraId="6FA1FF89" w14:textId="77777777" w:rsidTr="004D114C">
        <w:trPr>
          <w:gridAfter w:val="1"/>
          <w:wAfter w:w="13" w:type="dxa"/>
          <w:trHeight w:val="397"/>
        </w:trPr>
        <w:tc>
          <w:tcPr>
            <w:tcW w:w="10206" w:type="dxa"/>
            <w:gridSpan w:val="43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2F44259" w14:textId="77777777" w:rsidR="001A2F36" w:rsidRPr="00215A10" w:rsidRDefault="001A2F36" w:rsidP="009F515E">
            <w:pPr>
              <w:pStyle w:val="a7"/>
              <w:spacing w:before="120"/>
              <w:ind w:left="34"/>
              <w:jc w:val="both"/>
              <w:rPr>
                <w:b/>
                <w:u w:val="single"/>
              </w:rPr>
            </w:pPr>
            <w:r w:rsidRPr="00721C18">
              <w:rPr>
                <w:b/>
              </w:rPr>
              <w:t>2. Сведения о частях границ образуем</w:t>
            </w:r>
            <w:r>
              <w:rPr>
                <w:b/>
              </w:rPr>
              <w:t>ого</w:t>
            </w:r>
            <w:r w:rsidRPr="00721C18">
              <w:rPr>
                <w:b/>
              </w:rPr>
              <w:t xml:space="preserve"> земельн</w:t>
            </w:r>
            <w:r>
              <w:rPr>
                <w:b/>
              </w:rPr>
              <w:t xml:space="preserve">ого участка </w:t>
            </w:r>
            <w:r w:rsidRPr="007C59F9">
              <w:t>:ЗУ3</w:t>
            </w:r>
          </w:p>
        </w:tc>
      </w:tr>
      <w:tr w:rsidR="007C59F9" w:rsidRPr="00721C18" w14:paraId="0122BC40" w14:textId="77777777" w:rsidTr="004D114C">
        <w:trPr>
          <w:trHeight w:val="236"/>
        </w:trPr>
        <w:tc>
          <w:tcPr>
            <w:tcW w:w="6794" w:type="dxa"/>
            <w:gridSpan w:val="32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34D5153F" w14:textId="77777777" w:rsidR="001A2F36" w:rsidRPr="00721C18" w:rsidRDefault="001A2F36" w:rsidP="007C59F9">
            <w:pPr>
              <w:pStyle w:val="a7"/>
              <w:rPr>
                <w:b/>
              </w:rPr>
            </w:pPr>
          </w:p>
        </w:tc>
        <w:tc>
          <w:tcPr>
            <w:tcW w:w="3138" w:type="dxa"/>
            <w:gridSpan w:val="9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6D9CE0A2" w14:textId="77777777" w:rsidR="001A2F36" w:rsidRPr="00721C18" w:rsidRDefault="001A2F36" w:rsidP="000C0B13">
            <w:pPr>
              <w:pStyle w:val="a7"/>
              <w:ind w:left="-113" w:right="-113"/>
              <w:rPr>
                <w:b/>
              </w:rPr>
            </w:pPr>
            <w:r>
              <w:rPr>
                <w:sz w:val="20"/>
              </w:rPr>
              <w:t>о</w:t>
            </w:r>
            <w:r w:rsidRPr="00215A10">
              <w:rPr>
                <w:sz w:val="20"/>
              </w:rPr>
              <w:t>бозначение земельного участка</w:t>
            </w:r>
          </w:p>
        </w:tc>
        <w:tc>
          <w:tcPr>
            <w:tcW w:w="28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3662A362" w14:textId="77777777" w:rsidR="001A2F36" w:rsidRPr="00721C18" w:rsidRDefault="001A2F36" w:rsidP="007C59F9">
            <w:pPr>
              <w:pStyle w:val="a7"/>
              <w:rPr>
                <w:b/>
              </w:rPr>
            </w:pPr>
          </w:p>
        </w:tc>
      </w:tr>
      <w:tr w:rsidR="007C59F9" w:rsidRPr="00590258" w14:paraId="3682F513" w14:textId="77777777" w:rsidTr="004D114C">
        <w:trPr>
          <w:gridAfter w:val="1"/>
          <w:wAfter w:w="13" w:type="dxa"/>
          <w:trHeight w:val="518"/>
        </w:trPr>
        <w:tc>
          <w:tcPr>
            <w:tcW w:w="2520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9C87F7" w14:textId="77777777" w:rsidR="001A2F36" w:rsidRPr="00590258" w:rsidRDefault="001A2F36" w:rsidP="008F2304">
            <w:pPr>
              <w:pStyle w:val="a7"/>
              <w:spacing w:before="120" w:after="120"/>
              <w:ind w:left="-52" w:right="-76" w:hanging="54"/>
              <w:contextualSpacing w:val="0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18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8E8B9" w14:textId="77777777" w:rsidR="001A2F36" w:rsidRPr="00590258" w:rsidRDefault="001A2F36" w:rsidP="008F2304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555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4C5F4" w14:textId="77777777" w:rsidR="001A2F36" w:rsidRPr="00590258" w:rsidRDefault="001A2F36" w:rsidP="008F2304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28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64B016F" w14:textId="77777777" w:rsidR="001A2F36" w:rsidRPr="00590258" w:rsidRDefault="001A2F36" w:rsidP="007C59F9">
            <w:pPr>
              <w:pStyle w:val="a7"/>
              <w:spacing w:before="120" w:after="120"/>
              <w:ind w:left="-37" w:right="-51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E4036E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(согласовано/спорное)</w:t>
            </w:r>
          </w:p>
        </w:tc>
      </w:tr>
      <w:tr w:rsidR="007C59F9" w:rsidRPr="00590258" w14:paraId="55C31856" w14:textId="77777777" w:rsidTr="004D114C">
        <w:trPr>
          <w:gridAfter w:val="1"/>
          <w:wAfter w:w="13" w:type="dxa"/>
          <w:trHeight w:val="310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B1CB" w14:textId="77777777" w:rsidR="001A2F36" w:rsidRPr="00590258" w:rsidRDefault="001A2F36" w:rsidP="00590258">
            <w:pPr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9510" w14:textId="77777777" w:rsidR="001A2F36" w:rsidRPr="00590258" w:rsidRDefault="001A2F36" w:rsidP="008F2304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18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31E5" w14:textId="77777777" w:rsidR="001A2F36" w:rsidRPr="00590258" w:rsidRDefault="001A2F36" w:rsidP="008F2304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555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090A" w14:textId="77777777" w:rsidR="001A2F36" w:rsidRPr="00590258" w:rsidRDefault="001A2F36" w:rsidP="008F2304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328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A29F39" w14:textId="77777777" w:rsidR="001A2F36" w:rsidRPr="00590258" w:rsidRDefault="001A2F36" w:rsidP="008F2304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590258" w:rsidRPr="00590258" w14:paraId="1E4B4591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71C9" w14:textId="77777777" w:rsidR="001A2F36" w:rsidRPr="00590258" w:rsidRDefault="001A2F36" w:rsidP="00590258">
            <w:pPr>
              <w:pStyle w:val="a7"/>
              <w:ind w:left="-74" w:right="-44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FDFF" w14:textId="77777777" w:rsidR="001A2F36" w:rsidRPr="00590258" w:rsidRDefault="001A2F36" w:rsidP="008F2304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C82D" w14:textId="77777777" w:rsidR="001A2F36" w:rsidRPr="00590258" w:rsidRDefault="001A2F36" w:rsidP="008F2304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2417" w14:textId="77777777" w:rsidR="001A2F36" w:rsidRPr="00590258" w:rsidRDefault="001A2F36" w:rsidP="008F2304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23539C" w14:textId="77777777" w:rsidR="001A2F36" w:rsidRPr="00590258" w:rsidRDefault="001A2F36" w:rsidP="008F2304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5</w:t>
            </w:r>
          </w:p>
        </w:tc>
      </w:tr>
      <w:tr w:rsidR="00590258" w:rsidRPr="00590258" w14:paraId="183D046E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B88080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8A82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212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9F88" w14:textId="77777777" w:rsidR="001A2F36" w:rsidRDefault="001A2F36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33.51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D303" w14:textId="77777777" w:rsidR="001A2F36" w:rsidRDefault="001A2F36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CBF32E" w14:textId="77777777" w:rsidR="001A2F36" w:rsidRDefault="001A2F36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2CF340D9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DFA5D5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CD38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211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CC76" w14:textId="77777777" w:rsidR="001A2F36" w:rsidRDefault="001A2F36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27.20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B305" w14:textId="77777777" w:rsidR="001A2F36" w:rsidRDefault="001A2F36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528CE0" w14:textId="77777777" w:rsidR="001A2F36" w:rsidRDefault="001A2F36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2F269F3B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0B85A6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E95A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258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F670" w14:textId="77777777" w:rsidR="001A2F36" w:rsidRDefault="001A2F36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37.32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113D" w14:textId="77777777" w:rsidR="001A2F36" w:rsidRDefault="001A2F36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4F1006" w14:textId="77777777" w:rsidR="001A2F36" w:rsidRDefault="001A2F36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1B0DAE4F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B76762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0958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259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60CA" w14:textId="77777777" w:rsidR="001A2F36" w:rsidRDefault="001A2F36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5.13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0DD5" w14:textId="77777777" w:rsidR="001A2F36" w:rsidRDefault="001A2F36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1E8629" w14:textId="77777777" w:rsidR="001A2F36" w:rsidRDefault="001A2F36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197A15B9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E4D740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A830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260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0FAF" w14:textId="77777777" w:rsidR="001A2F36" w:rsidRDefault="001A2F36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14.79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62AC" w14:textId="77777777" w:rsidR="001A2F36" w:rsidRDefault="001A2F36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973FDE" w14:textId="77777777" w:rsidR="001A2F36" w:rsidRDefault="001A2F36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7F12B75B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A00729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260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AF7F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214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81DD" w14:textId="77777777" w:rsidR="001A2F36" w:rsidRDefault="001A2F36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44.62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D640" w14:textId="77777777" w:rsidR="001A2F36" w:rsidRDefault="001A2F36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7E1C5C" w14:textId="77777777" w:rsidR="001A2F36" w:rsidRDefault="001A2F36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16A41BE3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111845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CC70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213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8F18" w14:textId="77777777" w:rsidR="001A2F36" w:rsidRDefault="001A2F36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21.56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8493" w14:textId="77777777" w:rsidR="001A2F36" w:rsidRDefault="001A2F36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63FB16" w14:textId="77777777" w:rsidR="001A2F36" w:rsidRDefault="001A2F36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50ABC" w14:paraId="025D1A94" w14:textId="77777777" w:rsidTr="004D114C">
        <w:trPr>
          <w:gridAfter w:val="1"/>
          <w:wAfter w:w="13" w:type="dxa"/>
          <w:trHeight w:val="397"/>
        </w:trPr>
        <w:tc>
          <w:tcPr>
            <w:tcW w:w="10206" w:type="dxa"/>
            <w:gridSpan w:val="43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0CEA357" w14:textId="77777777" w:rsidR="001A2F36" w:rsidRPr="00550ABC" w:rsidRDefault="001A2F36" w:rsidP="009F515E">
            <w:pPr>
              <w:pStyle w:val="a7"/>
              <w:spacing w:before="120"/>
              <w:jc w:val="both"/>
              <w:rPr>
                <w:b/>
                <w:u w:val="single"/>
              </w:rPr>
            </w:pPr>
            <w:r>
              <w:rPr>
                <w:b/>
              </w:rPr>
              <w:t>3. С</w:t>
            </w:r>
            <w:r w:rsidRPr="00550ABC">
              <w:rPr>
                <w:b/>
              </w:rPr>
              <w:t>ведения о</w:t>
            </w:r>
            <w:r>
              <w:rPr>
                <w:b/>
              </w:rPr>
              <w:t xml:space="preserve"> характеристиках</w:t>
            </w:r>
            <w:r w:rsidRPr="00550ABC">
              <w:rPr>
                <w:b/>
              </w:rPr>
              <w:t xml:space="preserve"> образуем</w:t>
            </w:r>
            <w:r>
              <w:rPr>
                <w:b/>
              </w:rPr>
              <w:t>ого</w:t>
            </w:r>
            <w:r w:rsidRPr="00550ABC">
              <w:rPr>
                <w:b/>
              </w:rPr>
              <w:t xml:space="preserve"> земельн</w:t>
            </w:r>
            <w:r>
              <w:rPr>
                <w:b/>
              </w:rPr>
              <w:t>ого</w:t>
            </w:r>
            <w:r w:rsidRPr="00550ABC">
              <w:rPr>
                <w:b/>
              </w:rPr>
              <w:t xml:space="preserve"> участка</w:t>
            </w:r>
            <w:r>
              <w:rPr>
                <w:b/>
              </w:rPr>
              <w:t xml:space="preserve"> </w:t>
            </w:r>
            <w:r w:rsidRPr="007C59F9">
              <w:t>:ЗУ3</w:t>
            </w:r>
          </w:p>
        </w:tc>
      </w:tr>
      <w:tr w:rsidR="007C59F9" w:rsidRPr="00550ABC" w14:paraId="2B19C903" w14:textId="77777777" w:rsidTr="004D114C">
        <w:trPr>
          <w:gridAfter w:val="2"/>
          <w:wAfter w:w="23" w:type="dxa"/>
          <w:trHeight w:val="338"/>
        </w:trPr>
        <w:tc>
          <w:tcPr>
            <w:tcW w:w="6794" w:type="dxa"/>
            <w:gridSpan w:val="32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8D160E1" w14:textId="77777777" w:rsidR="001A2F36" w:rsidRPr="000C0B13" w:rsidRDefault="001A2F36" w:rsidP="007C59F9">
            <w:pPr>
              <w:pStyle w:val="a7"/>
              <w:spacing w:after="120"/>
              <w:rPr>
                <w:b/>
                <w:sz w:val="12"/>
              </w:rPr>
            </w:pPr>
          </w:p>
        </w:tc>
        <w:tc>
          <w:tcPr>
            <w:tcW w:w="3115" w:type="dxa"/>
            <w:gridSpan w:val="7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237E6BAA" w14:textId="77777777" w:rsidR="001A2F36" w:rsidRDefault="001A2F36" w:rsidP="000C0B13">
            <w:pPr>
              <w:pStyle w:val="a7"/>
              <w:spacing w:after="120"/>
              <w:ind w:left="-113" w:right="-113"/>
              <w:rPr>
                <w:b/>
              </w:rPr>
            </w:pPr>
            <w:r w:rsidRPr="00B66B69">
              <w:rPr>
                <w:sz w:val="20"/>
              </w:rPr>
              <w:t>обозначение земельного участка</w:t>
            </w:r>
          </w:p>
        </w:tc>
        <w:tc>
          <w:tcPr>
            <w:tcW w:w="28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43F50DA8" w14:textId="77777777" w:rsidR="001A2F36" w:rsidRPr="000C0B13" w:rsidRDefault="001A2F36" w:rsidP="007C59F9">
            <w:pPr>
              <w:pStyle w:val="a7"/>
              <w:spacing w:after="120"/>
              <w:rPr>
                <w:b/>
                <w:sz w:val="12"/>
              </w:rPr>
            </w:pPr>
          </w:p>
        </w:tc>
      </w:tr>
      <w:tr w:rsidR="00EB43A2" w:rsidRPr="00590258" w14:paraId="28934FC7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414FE9" w14:textId="77777777" w:rsidR="001A2F36" w:rsidRPr="00590258" w:rsidRDefault="001A2F36" w:rsidP="0080513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4CA0" w14:textId="77777777" w:rsidR="001A2F36" w:rsidRPr="00B66B69" w:rsidRDefault="001A2F36" w:rsidP="0080513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земельного участка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BF6BB1" w14:textId="77777777" w:rsidR="001A2F36" w:rsidRPr="00B66B69" w:rsidRDefault="001A2F36" w:rsidP="0080513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18396B36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3D1E" w14:textId="77777777" w:rsidR="001A2F36" w:rsidRPr="00B66B69" w:rsidRDefault="001A2F36" w:rsidP="00D67627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6B69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67BC" w14:textId="77777777" w:rsidR="001A2F36" w:rsidRPr="00F13182" w:rsidRDefault="001A2F36" w:rsidP="00D67627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818E36" w14:textId="77777777" w:rsidR="001A2F36" w:rsidRPr="00F13182" w:rsidRDefault="001A2F36" w:rsidP="00D67627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90258" w:rsidRPr="004A75A7" w14:paraId="6B0ECE1B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DD2B5EE" w14:textId="77777777" w:rsidR="001A2F36" w:rsidRPr="006262DE" w:rsidRDefault="001A2F36" w:rsidP="0080513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57F5" w14:textId="77777777" w:rsidR="001A2F36" w:rsidRPr="00E70CD1" w:rsidRDefault="001A2F36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2D2C72" w14:textId="77777777" w:rsidR="001A2F36" w:rsidRPr="00E70CD1" w:rsidRDefault="001A2F36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</w:tr>
      <w:tr w:rsidR="00E4036E" w:rsidRPr="004A75A7" w14:paraId="04A8AD1F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205C098" w14:textId="77777777" w:rsidR="001A2F36" w:rsidRPr="00E4036E" w:rsidRDefault="001A2F36" w:rsidP="0080513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5885" w14:textId="77777777" w:rsidR="001A2F36" w:rsidRPr="00E70CD1" w:rsidRDefault="001A2F36" w:rsidP="00AD69CF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36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4036E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E29CDE" w14:textId="77777777" w:rsidR="001A2F36" w:rsidRPr="00AD6831" w:rsidRDefault="001A2F36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831">
              <w:rPr>
                <w:rFonts w:ascii="Times New Roman" w:hAnsi="Times New Roman" w:cs="Times New Roman"/>
                <w:sz w:val="24"/>
                <w:szCs w:val="24"/>
              </w:rPr>
              <w:t>Псковская область, Псков г, Новоселов ул, 30 д</w:t>
            </w:r>
          </w:p>
        </w:tc>
      </w:tr>
      <w:tr w:rsidR="00E4036E" w:rsidRPr="004A75A7" w14:paraId="77702119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60621C7" w14:textId="77777777" w:rsidR="001A2F36" w:rsidRPr="00E4036E" w:rsidRDefault="001A2F36" w:rsidP="0080513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ACE1" w14:textId="77777777" w:rsidR="001A2F36" w:rsidRPr="00E70CD1" w:rsidRDefault="001A2F36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36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E4036E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D7088E" w14:textId="77777777" w:rsidR="001A2F36" w:rsidRPr="00433946" w:rsidRDefault="001A2F36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4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E4036E" w:rsidRPr="004A75A7" w14:paraId="72D36E61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3B2C37B" w14:textId="77777777" w:rsidR="001A2F36" w:rsidRPr="00E4036E" w:rsidRDefault="001A2F36" w:rsidP="0080513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01DB" w14:textId="77777777" w:rsidR="001A2F36" w:rsidRPr="00E70CD1" w:rsidRDefault="001A2F36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36E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0DDC91" w14:textId="77777777" w:rsidR="001A2F36" w:rsidRPr="00E4036E" w:rsidRDefault="001A2F36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Земли населенных пунктов</w:t>
            </w:r>
          </w:p>
        </w:tc>
      </w:tr>
      <w:tr w:rsidR="006262DE" w:rsidRPr="004A75A7" w14:paraId="6A979FD9" w14:textId="77777777" w:rsidTr="004D114C">
        <w:trPr>
          <w:gridAfter w:val="1"/>
          <w:wAfter w:w="13" w:type="dxa"/>
          <w:trHeight w:val="413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3E78EC" w14:textId="77777777" w:rsidR="001A2F36" w:rsidRPr="00E4036E" w:rsidRDefault="001A2F36" w:rsidP="0080513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CEF9" w14:textId="77777777" w:rsidR="001A2F36" w:rsidRPr="00E70CD1" w:rsidRDefault="001A2F36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BC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(виды) </w:t>
            </w:r>
            <w:r w:rsidRPr="00550ABC">
              <w:rPr>
                <w:rFonts w:ascii="Times New Roman" w:hAnsi="Times New Roman" w:cs="Times New Roman"/>
                <w:sz w:val="24"/>
                <w:szCs w:val="24"/>
              </w:rPr>
              <w:t>разрешенного использования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5E0D1C" w14:textId="77777777" w:rsidR="001A2F36" w:rsidRPr="00550ABC" w:rsidRDefault="001A2F36" w:rsidP="00805139">
            <w:pPr>
              <w:spacing w:before="120" w:after="120"/>
              <w:jc w:val="both"/>
              <w:rPr>
                <w:lang w:val="en-US"/>
              </w:rPr>
            </w:pPr>
            <w:r w:rsidRPr="00550ABC">
              <w:rPr>
                <w:lang w:val="en-US"/>
              </w:rPr>
              <w:t xml:space="preserve">в соответствии с ранее использовавшимся классификатором (dUtilizations) и сведения о разрешенном использовании в </w:t>
            </w:r>
            <w:r w:rsidRPr="00550ABC">
              <w:rPr>
                <w:lang w:val="en-US"/>
              </w:rPr>
              <w:t>соответствии с документом</w:t>
            </w:r>
          </w:p>
          <w:p w14:paraId="6629BF2A" w14:textId="77777777" w:rsidR="001A2F36" w:rsidRPr="00550ABC" w:rsidRDefault="001A2F36" w:rsidP="00805139">
            <w:pPr>
              <w:spacing w:before="120" w:after="120"/>
              <w:jc w:val="both"/>
              <w:rPr>
                <w:lang w:val="en-US"/>
              </w:rPr>
            </w:pPr>
            <w:r w:rsidRPr="00550ABC">
              <w:rPr>
                <w:lang w:val="en-US"/>
              </w:rPr>
              <w:t>"Предоставление коммунальных услуг" (код 3.1.1)</w:t>
            </w:r>
          </w:p>
        </w:tc>
      </w:tr>
      <w:tr w:rsidR="00A46CBB" w:rsidRPr="004A75A7" w14:paraId="3A972A28" w14:textId="77777777" w:rsidTr="004D114C">
        <w:trPr>
          <w:gridAfter w:val="1"/>
          <w:wAfter w:w="13" w:type="dxa"/>
          <w:trHeight w:val="90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5DC2FC2" w14:textId="77777777" w:rsidR="001A2F36" w:rsidRDefault="001A2F36" w:rsidP="0080513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FCD7" w14:textId="77777777" w:rsidR="001A2F36" w:rsidRPr="00550ABC" w:rsidRDefault="001A2F36" w:rsidP="0080513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90BC5E" w14:textId="77777777" w:rsidR="001A2F36" w:rsidRPr="00A46CBB" w:rsidRDefault="001A2F36" w:rsidP="00A46CBB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6262DE" w:rsidRPr="004A75A7" w14:paraId="5B86D96D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439095C" w14:textId="77777777" w:rsidR="001A2F36" w:rsidRPr="00E4036E" w:rsidRDefault="001A2F36" w:rsidP="00AD69CF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FD8B" w14:textId="77777777" w:rsidR="001A2F36" w:rsidRPr="00E70CD1" w:rsidRDefault="001A2F36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DE">
              <w:rPr>
                <w:rFonts w:ascii="Times New Roman" w:hAnsi="Times New Roman" w:cs="Times New Roman"/>
                <w:sz w:val="24"/>
                <w:szCs w:val="24"/>
              </w:rPr>
              <w:t>Реестровый 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 границ территориальной зоны </w:t>
            </w:r>
            <w:r w:rsidRPr="006262DE">
              <w:rPr>
                <w:rFonts w:ascii="Times New Roman" w:hAnsi="Times New Roman" w:cs="Times New Roman"/>
                <w:sz w:val="24"/>
                <w:szCs w:val="24"/>
              </w:rPr>
              <w:t>или в случае отсут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ствия такого реестрового номера </w:t>
            </w:r>
            <w:r w:rsidRPr="006262DE">
              <w:rPr>
                <w:rFonts w:ascii="Times New Roman" w:hAnsi="Times New Roman" w:cs="Times New Roman"/>
                <w:sz w:val="24"/>
                <w:szCs w:val="24"/>
              </w:rPr>
              <w:t>ее индивидуальное обозначение (вид, тип, номер, индекс)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937F48" w14:textId="77777777" w:rsidR="001A2F36" w:rsidRPr="00AD6831" w:rsidRDefault="001A2F36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83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262DE" w:rsidRPr="004A75A7" w14:paraId="395C52A8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F50167E" w14:textId="77777777" w:rsidR="001A2F36" w:rsidRPr="00E4036E" w:rsidRDefault="001A2F36" w:rsidP="0080513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CF32" w14:textId="77777777" w:rsidR="001A2F36" w:rsidRPr="00E70CD1" w:rsidRDefault="001A2F36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 w:rsidRPr="00550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6262DE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C86877" w14:textId="77777777" w:rsidR="001A2F36" w:rsidRPr="00E4036E" w:rsidRDefault="001A2F36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1961 кв.м ± 8.98 кв.м</w:t>
            </w:r>
          </w:p>
        </w:tc>
      </w:tr>
      <w:tr w:rsidR="007311BF" w:rsidRPr="004A75A7" w14:paraId="2EA0E536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5DBBE11" w14:textId="77777777" w:rsidR="001A2F36" w:rsidRPr="00E4036E" w:rsidRDefault="001A2F36" w:rsidP="0080513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4D24" w14:textId="77777777" w:rsidR="001A2F36" w:rsidRPr="00E70CD1" w:rsidRDefault="001A2F36" w:rsidP="00A46CB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BF">
              <w:rPr>
                <w:rFonts w:ascii="Times New Roman" w:hAnsi="Times New Roman" w:cs="Times New Roman"/>
                <w:sz w:val="24"/>
                <w:szCs w:val="24"/>
              </w:rPr>
              <w:t xml:space="preserve">Формула, примененная для вычисления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7311BF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подставленными значениями и итоговые (вычисленные) значения</w:t>
            </w:r>
            <w:r w:rsidRPr="007311BF">
              <w:rPr>
                <w:rFonts w:ascii="Times New Roman" w:hAnsi="Times New Roman" w:cs="Times New Roman"/>
                <w:sz w:val="24"/>
                <w:szCs w:val="24"/>
              </w:rPr>
              <w:t xml:space="preserve"> (ΔР), м</w:t>
            </w:r>
            <w:r w:rsidRPr="007311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F75C68" w14:textId="77777777" w:rsidR="001A2F36" w:rsidRDefault="001A2F36" w:rsidP="0080513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√1961 * √((1 + 1.26²)/(2 * 1.26)) = 8.98</w:t>
            </w:r>
          </w:p>
        </w:tc>
      </w:tr>
      <w:tr w:rsidR="007311BF" w:rsidRPr="004A75A7" w14:paraId="692253AE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8623F4" w14:textId="77777777" w:rsidR="001A2F36" w:rsidRPr="00550ABC" w:rsidRDefault="001A2F36" w:rsidP="0080513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3197" w14:textId="77777777" w:rsidR="001A2F36" w:rsidRPr="00550ABC" w:rsidRDefault="001A2F36" w:rsidP="00A46CB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6141B2" w14:textId="77777777" w:rsidR="001A2F36" w:rsidRPr="00E4036E" w:rsidRDefault="001A2F36" w:rsidP="0080513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311BF" w:rsidRPr="00550ABC" w14:paraId="0CD34B03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F12A87" w14:textId="77777777" w:rsidR="001A2F36" w:rsidRPr="007311BF" w:rsidRDefault="001A2F36" w:rsidP="0080513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619A" w14:textId="77777777" w:rsidR="001A2F36" w:rsidRPr="00550ABC" w:rsidRDefault="001A2F36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8E3">
              <w:rPr>
                <w:rFonts w:ascii="Times New Roman" w:hAnsi="Times New Roman" w:cs="Times New Roman"/>
                <w:sz w:val="24"/>
                <w:szCs w:val="24"/>
              </w:rPr>
              <w:t>Кадастровый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18E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образуемом</w:t>
            </w:r>
            <w:r w:rsidRPr="00D018E3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земельном участке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21FB49" w14:textId="77777777" w:rsidR="001A2F36" w:rsidRPr="00D018E3" w:rsidRDefault="001A2F36" w:rsidP="00805139">
            <w:pPr>
              <w:spacing w:before="120" w:after="120"/>
              <w:jc w:val="both"/>
              <w:rPr>
                <w:highlight w:val="yellow"/>
              </w:rPr>
            </w:pPr>
            <w:r w:rsidRPr="00AD6831">
              <w:rPr>
                <w:lang w:val="en-US"/>
              </w:rPr>
              <w:t>60:27:0060316:1082,</w:t>
            </w:r>
          </w:p>
          <w:p w14:paraId="26B1C4B0" w14:textId="77777777" w:rsidR="001A2F36" w:rsidRPr="00D018E3" w:rsidRDefault="001A2F36" w:rsidP="00805139">
            <w:pPr>
              <w:spacing w:before="120" w:after="120"/>
              <w:jc w:val="both"/>
              <w:rPr>
                <w:highlight w:val="yellow"/>
              </w:rPr>
            </w:pPr>
            <w:r w:rsidRPr="00AD6831">
              <w:rPr>
                <w:lang w:val="en-US"/>
              </w:rPr>
              <w:t>60:27:0060316:36</w:t>
            </w:r>
          </w:p>
        </w:tc>
      </w:tr>
      <w:tr w:rsidR="007311BF" w:rsidRPr="004A75A7" w14:paraId="6AF5A3F2" w14:textId="77777777" w:rsidTr="004D114C">
        <w:trPr>
          <w:gridAfter w:val="1"/>
          <w:wAfter w:w="13" w:type="dxa"/>
          <w:trHeight w:val="400"/>
        </w:trPr>
        <w:tc>
          <w:tcPr>
            <w:tcW w:w="697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F178F9" w14:textId="77777777" w:rsidR="001A2F36" w:rsidRPr="007311BF" w:rsidRDefault="001A2F36" w:rsidP="0080513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BBDA" w14:textId="77777777" w:rsidR="001A2F36" w:rsidRPr="00E70CD1" w:rsidRDefault="001A2F36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BC">
              <w:rPr>
                <w:rFonts w:ascii="Times New Roman" w:hAnsi="Times New Roman" w:cs="Times New Roman"/>
                <w:sz w:val="24"/>
                <w:szCs w:val="24"/>
              </w:rPr>
              <w:t>Кадастровые номера исходных земельных участков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C57A68" w14:textId="77777777" w:rsidR="001A2F36" w:rsidRPr="00AD6831" w:rsidRDefault="001A2F36" w:rsidP="00805139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695EE6" w:rsidRPr="004A75A7" w14:paraId="5B00E809" w14:textId="77777777" w:rsidTr="004D114C">
        <w:trPr>
          <w:gridAfter w:val="1"/>
          <w:wAfter w:w="13" w:type="dxa"/>
          <w:trHeight w:val="33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9F75A5" w14:textId="77777777" w:rsidR="001A2F36" w:rsidRDefault="001A2F36" w:rsidP="0080513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2929" w14:textId="77777777" w:rsidR="001A2F36" w:rsidRPr="00550ABC" w:rsidRDefault="001A2F36" w:rsidP="0080513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которого осуществляется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44EB3A" w14:textId="77777777" w:rsidR="001A2F36" w:rsidRPr="00AD6831" w:rsidRDefault="001A2F36" w:rsidP="00805139">
            <w:pPr>
              <w:spacing w:before="120" w:after="120"/>
              <w:jc w:val="both"/>
            </w:pPr>
            <w:r w:rsidRPr="004F1F74">
              <w:t>–</w:t>
            </w:r>
          </w:p>
        </w:tc>
      </w:tr>
      <w:tr w:rsidR="00695EE6" w:rsidRPr="004A75A7" w14:paraId="2E1AFCB2" w14:textId="77777777" w:rsidTr="004D114C">
        <w:trPr>
          <w:gridAfter w:val="1"/>
          <w:wAfter w:w="13" w:type="dxa"/>
          <w:trHeight w:val="33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D2848D" w14:textId="77777777" w:rsidR="001A2F36" w:rsidRDefault="001A2F36" w:rsidP="0080513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E28C" w14:textId="77777777" w:rsidR="001A2F36" w:rsidRPr="00550ABC" w:rsidRDefault="001A2F36" w:rsidP="0080513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870015" w14:textId="77777777" w:rsidR="001A2F36" w:rsidRPr="00AD6831" w:rsidRDefault="001A2F36" w:rsidP="00805139">
            <w:pPr>
              <w:spacing w:before="120" w:after="120"/>
              <w:jc w:val="both"/>
            </w:pPr>
            <w:r w:rsidRPr="004F1F74">
              <w:t>–</w:t>
            </w:r>
          </w:p>
        </w:tc>
      </w:tr>
      <w:tr w:rsidR="00695EE6" w:rsidRPr="004A75A7" w14:paraId="16E90717" w14:textId="77777777" w:rsidTr="004D114C">
        <w:trPr>
          <w:gridAfter w:val="1"/>
          <w:wAfter w:w="13" w:type="dxa"/>
          <w:trHeight w:val="165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5D150D" w14:textId="77777777" w:rsidR="001A2F36" w:rsidRDefault="001A2F36" w:rsidP="0080513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6C23" w14:textId="77777777" w:rsidR="001A2F36" w:rsidRPr="00550ABC" w:rsidRDefault="001A2F36" w:rsidP="0080513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2A6172" w14:textId="77777777" w:rsidR="001A2F36" w:rsidRPr="00AD6831" w:rsidRDefault="001A2F36" w:rsidP="00805139">
            <w:pPr>
              <w:spacing w:before="120" w:after="120"/>
              <w:jc w:val="both"/>
            </w:pPr>
            <w:r w:rsidRPr="004F1F74">
              <w:t>–</w:t>
            </w:r>
          </w:p>
        </w:tc>
      </w:tr>
      <w:tr w:rsidR="007311BF" w:rsidRPr="004A75A7" w14:paraId="0E7E4FBF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C1CB6F" w14:textId="77777777" w:rsidR="001A2F36" w:rsidRPr="007311BF" w:rsidRDefault="001A2F36" w:rsidP="00695EE6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1F25" w14:textId="77777777" w:rsidR="001A2F36" w:rsidRPr="00E70CD1" w:rsidRDefault="001A2F36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8E3">
              <w:rPr>
                <w:rFonts w:ascii="Times New Roman" w:hAnsi="Times New Roman" w:cs="Times New Roman"/>
                <w:sz w:val="24"/>
                <w:szCs w:val="24"/>
              </w:rPr>
              <w:t>Условный номер земельного участка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057C4D" w14:textId="77777777" w:rsidR="001A2F36" w:rsidRPr="004F1F74" w:rsidRDefault="001A2F36" w:rsidP="00805139">
            <w:pPr>
              <w:spacing w:before="120" w:after="120"/>
              <w:jc w:val="both"/>
            </w:pPr>
            <w:r w:rsidRPr="004F1F74">
              <w:t>ЗУ14</w:t>
            </w:r>
          </w:p>
        </w:tc>
      </w:tr>
      <w:tr w:rsidR="007311BF" w:rsidRPr="004A75A7" w14:paraId="21A23595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C60797" w14:textId="77777777" w:rsidR="001A2F36" w:rsidRPr="00D018E3" w:rsidRDefault="001A2F36" w:rsidP="00695EE6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DDFC" w14:textId="77777777" w:rsidR="001A2F36" w:rsidRPr="00E70CD1" w:rsidRDefault="001A2F36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8E3">
              <w:rPr>
                <w:rFonts w:ascii="Times New Roman" w:hAnsi="Times New Roman" w:cs="Times New Roman"/>
                <w:sz w:val="24"/>
                <w:szCs w:val="24"/>
              </w:rPr>
              <w:t>Учетный номер проекта межевания территории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D9D3E1" w14:textId="77777777" w:rsidR="001A2F36" w:rsidRDefault="001A2F36" w:rsidP="00805139">
            <w:pPr>
              <w:spacing w:before="120" w:after="120"/>
              <w:jc w:val="both"/>
            </w:pPr>
            <w:r w:rsidRPr="004F1F74">
              <w:t>–</w:t>
            </w:r>
          </w:p>
        </w:tc>
      </w:tr>
      <w:tr w:rsidR="007311BF" w:rsidRPr="004A75A7" w14:paraId="0DE664C5" w14:textId="77777777" w:rsidTr="004D114C">
        <w:trPr>
          <w:gridAfter w:val="1"/>
          <w:wAfter w:w="13" w:type="dxa"/>
          <w:trHeight w:val="638"/>
        </w:trPr>
        <w:tc>
          <w:tcPr>
            <w:tcW w:w="697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EE5C9C" w14:textId="77777777" w:rsidR="001A2F36" w:rsidRPr="00D018E3" w:rsidRDefault="001A2F36" w:rsidP="00695EE6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B173" w14:textId="77777777" w:rsidR="001A2F36" w:rsidRPr="00E70CD1" w:rsidRDefault="001A2F36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8E3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образовании земельного участка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9B6E61" w14:textId="77777777" w:rsidR="001A2F36" w:rsidRDefault="001A2F36" w:rsidP="00805139">
            <w:pPr>
              <w:spacing w:before="120" w:after="120"/>
              <w:jc w:val="both"/>
            </w:pPr>
            <w:r w:rsidRPr="004F1F74">
              <w:t>–</w:t>
            </w:r>
          </w:p>
        </w:tc>
      </w:tr>
      <w:tr w:rsidR="00695EE6" w:rsidRPr="004A75A7" w14:paraId="3DBD5197" w14:textId="77777777" w:rsidTr="004D114C">
        <w:trPr>
          <w:gridAfter w:val="1"/>
          <w:wAfter w:w="13" w:type="dxa"/>
          <w:trHeight w:val="141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B491C3" w14:textId="77777777" w:rsidR="001A2F36" w:rsidRDefault="001A2F36" w:rsidP="00695EE6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C885" w14:textId="77777777" w:rsidR="001A2F36" w:rsidRPr="00D018E3" w:rsidRDefault="001A2F36" w:rsidP="0080513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41789F" w14:textId="77777777" w:rsidR="001A2F36" w:rsidRPr="004F1F74" w:rsidRDefault="001A2F36" w:rsidP="00A323FD">
            <w:pPr>
              <w:pStyle w:val="a6"/>
              <w:spacing w:before="113" w:beforeAutospacing="0" w:after="113"/>
            </w:pPr>
            <w:r w:rsidRPr="003C4580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311BF" w:rsidRPr="004A75A7" w14:paraId="46EE02AB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14:paraId="22EFE201" w14:textId="77777777" w:rsidR="001A2F36" w:rsidRPr="00D018E3" w:rsidRDefault="001A2F36" w:rsidP="00695EE6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F32A" w14:textId="77777777" w:rsidR="001A2F36" w:rsidRPr="00E70CD1" w:rsidRDefault="001A2F36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2671F0" w14:textId="77777777" w:rsidR="001A2F36" w:rsidRDefault="001A2F36" w:rsidP="0080513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A21926" w:rsidRPr="004A75A7" w14:paraId="123C4FE8" w14:textId="77777777" w:rsidTr="004D114C">
        <w:trPr>
          <w:gridAfter w:val="1"/>
          <w:wAfter w:w="13" w:type="dxa"/>
          <w:trHeight w:val="397"/>
        </w:trPr>
        <w:tc>
          <w:tcPr>
            <w:tcW w:w="10206" w:type="dxa"/>
            <w:gridSpan w:val="43"/>
            <w:tcBorders>
              <w:top w:val="sing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3E924FA" w14:textId="77777777" w:rsidR="001A2F36" w:rsidRPr="0070755D" w:rsidRDefault="001A2F36" w:rsidP="00E7469D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21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Пояснения к сведениям об образуемом </w:t>
            </w:r>
            <w:r w:rsidRPr="00A21926">
              <w:rPr>
                <w:rFonts w:ascii="Times New Roman" w:hAnsi="Times New Roman" w:cs="Times New Roman"/>
                <w:b/>
                <w:sz w:val="24"/>
                <w:szCs w:val="24"/>
              </w:rPr>
              <w:t>земельном участке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59F9">
              <w:rPr>
                <w:rFonts w:ascii="Times New Roman" w:hAnsi="Times New Roman" w:cs="Times New Roman"/>
                <w:sz w:val="24"/>
                <w:szCs w:val="24"/>
              </w:rPr>
              <w:t>:ЗУ3</w:t>
            </w:r>
          </w:p>
        </w:tc>
      </w:tr>
      <w:tr w:rsidR="007C59F9" w:rsidRPr="004A75A7" w14:paraId="65B97275" w14:textId="77777777" w:rsidTr="004D114C">
        <w:trPr>
          <w:gridAfter w:val="1"/>
          <w:wAfter w:w="13" w:type="dxa"/>
          <w:trHeight w:val="315"/>
        </w:trPr>
        <w:tc>
          <w:tcPr>
            <w:tcW w:w="6647" w:type="dxa"/>
            <w:gridSpan w:val="31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2ED23CE4" w14:textId="77777777" w:rsidR="001A2F36" w:rsidRDefault="001A2F36" w:rsidP="007C59F9">
            <w:pPr>
              <w:pStyle w:val="ConsPlusNonformat"/>
              <w:spacing w:after="120" w:line="216" w:lineRule="auto"/>
              <w:ind w:right="1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2" w:type="dxa"/>
            <w:gridSpan w:val="9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5276C6DA" w14:textId="77777777" w:rsidR="001A2F36" w:rsidRDefault="001A2F36" w:rsidP="000C0B13">
            <w:pPr>
              <w:pStyle w:val="ConsPlusNonformat"/>
              <w:spacing w:after="120"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55D">
              <w:rPr>
                <w:rFonts w:ascii="Times New Roman" w:hAnsi="Times New Roman" w:cs="Times New Roman"/>
              </w:rPr>
              <w:t>обозначение земельного участка</w:t>
            </w:r>
          </w:p>
        </w:tc>
        <w:tc>
          <w:tcPr>
            <w:tcW w:w="28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31B772BC" w14:textId="77777777" w:rsidR="001A2F36" w:rsidRDefault="001A2F36" w:rsidP="007C59F9">
            <w:pPr>
              <w:pStyle w:val="ConsPlusNonformat"/>
              <w:spacing w:after="120" w:line="216" w:lineRule="auto"/>
              <w:ind w:right="1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A0D" w:rsidRPr="004A75A7" w14:paraId="178E9382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668DC61" w14:textId="77777777" w:rsidR="001A2F36" w:rsidRPr="00E30A0D" w:rsidRDefault="001A2F36" w:rsidP="00E7469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9509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FDB41F7" w14:textId="77777777" w:rsidR="001A2F36" w:rsidRPr="00EB6BB1" w:rsidRDefault="001A2F36" w:rsidP="00E7469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30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данном случае образование земельного участка осуществляется в соответствии с утвержденным проектом межевания территории. Проект межевания территории утвержден постановлением </w:t>
            </w:r>
            <w:r w:rsidRPr="00E30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Администрации г. Пскова № 884 02.06.2023 г. Площадь образуемого земельного участка составила 1961 кв.м. Образуемый земельный участок по проекту имеет номер ЗУ14. Земельный участок образуется из земель населенных пунктов с видом разрешенного использования "Предоставление коммунальных услуг" (код 3.1.1). Земельный участок образуется путем перераспределения ЗУ с</w:t>
            </w:r>
          </w:p>
          <w:p w14:paraId="297E7A92" w14:textId="77777777" w:rsidR="001A2F36" w:rsidRPr="00EB6BB1" w:rsidRDefault="001A2F36" w:rsidP="00E7469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30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60:27:0060316:24 и государственной собственности.</w:t>
            </w:r>
          </w:p>
          <w:p w14:paraId="743104B5" w14:textId="77777777" w:rsidR="001A2F36" w:rsidRPr="00EB6BB1" w:rsidRDefault="001A2F36" w:rsidP="00E7469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E0C" w:rsidRPr="00EB43A2" w14:paraId="2F29FDC4" w14:textId="77777777" w:rsidTr="004D114C">
        <w:trPr>
          <w:gridAfter w:val="1"/>
          <w:wAfter w:w="13" w:type="dxa"/>
        </w:trPr>
        <w:tc>
          <w:tcPr>
            <w:tcW w:w="10206" w:type="dxa"/>
            <w:gridSpan w:val="4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BDB087" w14:textId="77777777" w:rsidR="00035E0C" w:rsidRPr="00EB43A2" w:rsidRDefault="001A2F36" w:rsidP="009B2D08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 xml:space="preserve">Сведения </w:t>
            </w:r>
            <w:r w:rsidRPr="00721C18">
              <w:rPr>
                <w:b/>
                <w:sz w:val="28"/>
                <w:szCs w:val="28"/>
              </w:rPr>
              <w:t xml:space="preserve">об </w:t>
            </w:r>
            <w:r w:rsidRPr="00721C18">
              <w:rPr>
                <w:b/>
                <w:sz w:val="28"/>
                <w:szCs w:val="28"/>
              </w:rPr>
              <w:t xml:space="preserve">образуемых </w:t>
            </w:r>
            <w:r w:rsidRPr="00721C18">
              <w:rPr>
                <w:b/>
                <w:sz w:val="28"/>
                <w:szCs w:val="28"/>
              </w:rPr>
              <w:t>земельных</w:t>
            </w:r>
            <w:r w:rsidRPr="00EB43A2">
              <w:rPr>
                <w:b/>
                <w:sz w:val="28"/>
                <w:szCs w:val="28"/>
              </w:rPr>
              <w:t xml:space="preserve"> участках</w:t>
            </w:r>
          </w:p>
        </w:tc>
      </w:tr>
      <w:tr w:rsidR="008D40AA" w:rsidRPr="00EB43A2" w14:paraId="7AC420E6" w14:textId="77777777" w:rsidTr="004D114C">
        <w:trPr>
          <w:gridAfter w:val="1"/>
          <w:wAfter w:w="13" w:type="dxa"/>
          <w:trHeight w:val="375"/>
        </w:trPr>
        <w:tc>
          <w:tcPr>
            <w:tcW w:w="10206" w:type="dxa"/>
            <w:gridSpan w:val="43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8F9100E" w14:textId="77777777" w:rsidR="001A2F36" w:rsidRDefault="001A2F36" w:rsidP="005F643F">
            <w:pPr>
              <w:pStyle w:val="a7"/>
              <w:spacing w:before="120"/>
              <w:ind w:left="34"/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  <w:r w:rsidRPr="00721C18">
              <w:rPr>
                <w:b/>
              </w:rPr>
              <w:t xml:space="preserve">Сведения о характерных точках границ </w:t>
            </w:r>
            <w:r w:rsidRPr="00721C18">
              <w:rPr>
                <w:b/>
              </w:rPr>
              <w:t>образуем</w:t>
            </w:r>
            <w:r>
              <w:rPr>
                <w:b/>
              </w:rPr>
              <w:t>ого</w:t>
            </w:r>
            <w:r w:rsidRPr="00721C18">
              <w:rPr>
                <w:b/>
              </w:rPr>
              <w:t xml:space="preserve"> земельн</w:t>
            </w:r>
            <w:r>
              <w:rPr>
                <w:b/>
              </w:rPr>
              <w:t>ого</w:t>
            </w:r>
            <w:r w:rsidRPr="00721C18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D0438F">
              <w:rPr>
                <w:b/>
              </w:rPr>
              <w:t xml:space="preserve"> </w:t>
            </w:r>
          </w:p>
          <w:p w14:paraId="05E9F0B6" w14:textId="77777777" w:rsidR="001A2F36" w:rsidRPr="005F643F" w:rsidRDefault="001A2F36" w:rsidP="002602AD">
            <w:pPr>
              <w:pStyle w:val="a7"/>
              <w:spacing w:before="120"/>
              <w:ind w:left="34"/>
              <w:jc w:val="both"/>
              <w:rPr>
                <w:b/>
              </w:rPr>
            </w:pPr>
            <w:r>
              <w:t xml:space="preserve">   </w:t>
            </w:r>
            <w:r w:rsidRPr="004D114C">
              <w:t>:ЗУ4</w:t>
            </w:r>
          </w:p>
        </w:tc>
      </w:tr>
      <w:tr w:rsidR="0076187A" w:rsidRPr="002602AD" w14:paraId="61E1A8C5" w14:textId="77777777" w:rsidTr="00DE2A09">
        <w:trPr>
          <w:gridAfter w:val="1"/>
          <w:wAfter w:w="13" w:type="dxa"/>
          <w:trHeight w:val="376"/>
        </w:trPr>
        <w:tc>
          <w:tcPr>
            <w:tcW w:w="284" w:type="dxa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2F0CE4" w14:textId="77777777" w:rsidR="001A2F36" w:rsidRPr="002602AD" w:rsidRDefault="001A2F36" w:rsidP="00920974">
            <w:pPr>
              <w:pStyle w:val="a7"/>
              <w:ind w:left="3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1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0E720E" w14:textId="77777777" w:rsidR="001A2F36" w:rsidRPr="002602AD" w:rsidRDefault="001A2F36" w:rsidP="002602AD">
            <w:pPr>
              <w:ind w:left="-57" w:right="-113"/>
              <w:rPr>
                <w:sz w:val="20"/>
                <w:szCs w:val="20"/>
              </w:rPr>
            </w:pPr>
            <w:r w:rsidRPr="002602AD">
              <w:rPr>
                <w:sz w:val="20"/>
                <w:szCs w:val="20"/>
              </w:rPr>
              <w:t>обозначение земельного участка</w:t>
            </w:r>
          </w:p>
        </w:tc>
        <w:tc>
          <w:tcPr>
            <w:tcW w:w="6945" w:type="dxa"/>
            <w:gridSpan w:val="2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63A33CA" w14:textId="77777777" w:rsidR="001A2F36" w:rsidRPr="002602AD" w:rsidRDefault="001A2F36" w:rsidP="002602AD">
            <w:pPr>
              <w:pStyle w:val="a7"/>
              <w:ind w:left="-57"/>
              <w:jc w:val="both"/>
              <w:rPr>
                <w:b/>
                <w:sz w:val="20"/>
                <w:szCs w:val="20"/>
              </w:rPr>
            </w:pPr>
          </w:p>
        </w:tc>
      </w:tr>
      <w:tr w:rsidR="00185AAD" w:rsidRPr="00EB43A2" w14:paraId="268FA99C" w14:textId="77777777" w:rsidTr="004D114C">
        <w:trPr>
          <w:gridAfter w:val="1"/>
          <w:wAfter w:w="13" w:type="dxa"/>
          <w:trHeight w:val="276"/>
        </w:trPr>
        <w:tc>
          <w:tcPr>
            <w:tcW w:w="6379" w:type="dxa"/>
            <w:gridSpan w:val="28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291465FC" w14:textId="77777777" w:rsidR="001A2F36" w:rsidRDefault="001A2F36" w:rsidP="00920C6A">
            <w:pPr>
              <w:pStyle w:val="a7"/>
              <w:spacing w:before="120" w:after="120"/>
              <w:ind w:left="-24"/>
              <w:contextualSpacing w:val="0"/>
              <w:jc w:val="both"/>
            </w:pPr>
            <w:r>
              <w:t>Система координат</w:t>
            </w:r>
            <w:r w:rsidRPr="00AD6831">
              <w:t xml:space="preserve"> </w:t>
            </w:r>
            <w:r w:rsidRPr="00D507B6">
              <w:rPr>
                <w:u w:val="single"/>
              </w:rPr>
              <w:t>МСК-60, зона 1</w:t>
            </w:r>
          </w:p>
        </w:tc>
        <w:tc>
          <w:tcPr>
            <w:tcW w:w="3827" w:type="dxa"/>
            <w:gridSpan w:val="1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0E9934EA" w14:textId="77777777" w:rsidR="001A2F36" w:rsidRDefault="001A2F36" w:rsidP="00277FD0">
            <w:pPr>
              <w:spacing w:before="120" w:after="120"/>
              <w:jc w:val="both"/>
            </w:pPr>
            <w:r w:rsidRPr="00D17F08">
              <w:t>Зона №</w:t>
            </w:r>
            <w:r w:rsidRPr="0030753F">
              <w:t xml:space="preserve"> </w:t>
            </w:r>
            <w:r w:rsidRPr="00277FD0">
              <w:rPr>
                <w:u w:val="single"/>
              </w:rPr>
              <w:t>1</w:t>
            </w:r>
          </w:p>
        </w:tc>
      </w:tr>
      <w:tr w:rsidR="00185AAD" w:rsidRPr="00EB43A2" w14:paraId="37627EAC" w14:textId="77777777" w:rsidTr="004D114C">
        <w:trPr>
          <w:gridAfter w:val="1"/>
          <w:wAfter w:w="13" w:type="dxa"/>
          <w:trHeight w:val="477"/>
        </w:trPr>
        <w:tc>
          <w:tcPr>
            <w:tcW w:w="1108" w:type="dxa"/>
            <w:gridSpan w:val="6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06A8CC7" w14:textId="77777777" w:rsidR="001A2F36" w:rsidRPr="00EB43A2" w:rsidRDefault="001A2F36" w:rsidP="00215A10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24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9698" w14:textId="77777777" w:rsidR="001A2F36" w:rsidRPr="00EB43A2" w:rsidRDefault="001A2F36" w:rsidP="00215A10">
            <w:pPr>
              <w:pStyle w:val="a7"/>
              <w:spacing w:before="120" w:after="120"/>
              <w:ind w:left="-51" w:right="-74" w:hanging="57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</w:t>
            </w:r>
            <w:r w:rsidRPr="00EB43A2">
              <w:rPr>
                <w:b/>
                <w:sz w:val="22"/>
                <w:szCs w:val="22"/>
              </w:rPr>
              <w:t>оординаты, м</w:t>
            </w:r>
          </w:p>
        </w:tc>
        <w:tc>
          <w:tcPr>
            <w:tcW w:w="199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91911" w14:textId="77777777" w:rsidR="001A2F36" w:rsidRPr="00EB43A2" w:rsidRDefault="001A2F36" w:rsidP="00215A10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324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535E78" w14:textId="77777777" w:rsidR="001A2F36" w:rsidRPr="00EB43A2" w:rsidRDefault="001A2F36" w:rsidP="00215A10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  <w:r w:rsidRPr="00185AAD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характерной точки границ (Мt), с подставленными </w:t>
            </w:r>
            <w:r w:rsidRPr="00185AAD">
              <w:rPr>
                <w:b/>
                <w:sz w:val="22"/>
                <w:szCs w:val="22"/>
              </w:rPr>
              <w:br/>
              <w:t>в такие формулы значениями</w:t>
            </w:r>
            <w:r w:rsidRPr="00185AAD">
              <w:rPr>
                <w:b/>
                <w:sz w:val="22"/>
                <w:szCs w:val="22"/>
              </w:rPr>
              <w:br/>
              <w:t xml:space="preserve"> и итоговые (вычисленные) значения Мt, м</w:t>
            </w:r>
          </w:p>
        </w:tc>
        <w:tc>
          <w:tcPr>
            <w:tcW w:w="14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E5BEB66" w14:textId="77777777" w:rsidR="001A2F36" w:rsidRPr="00EB43A2" w:rsidRDefault="001A2F36" w:rsidP="00215A10">
            <w:pPr>
              <w:pStyle w:val="a7"/>
              <w:spacing w:before="120" w:after="120"/>
              <w:ind w:left="-37" w:right="-51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Описание закрепле</w:t>
            </w:r>
            <w:r w:rsidRPr="007B5679">
              <w:rPr>
                <w:b/>
                <w:sz w:val="22"/>
                <w:szCs w:val="22"/>
              </w:rPr>
              <w:t>ния точки</w:t>
            </w:r>
          </w:p>
        </w:tc>
      </w:tr>
      <w:tr w:rsidR="00185AAD" w:rsidRPr="00EB43A2" w14:paraId="4EF8747F" w14:textId="77777777" w:rsidTr="004D114C">
        <w:trPr>
          <w:gridAfter w:val="1"/>
          <w:wAfter w:w="13" w:type="dxa"/>
          <w:trHeight w:val="749"/>
        </w:trPr>
        <w:tc>
          <w:tcPr>
            <w:tcW w:w="1108" w:type="dxa"/>
            <w:gridSpan w:val="6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656C" w14:textId="77777777" w:rsidR="001A2F36" w:rsidRPr="00EB43A2" w:rsidRDefault="001A2F36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D160" w14:textId="77777777" w:rsidR="001A2F36" w:rsidRPr="00EB43A2" w:rsidRDefault="001A2F36" w:rsidP="00215A10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345B" w14:textId="77777777" w:rsidR="001A2F36" w:rsidRPr="00EB43A2" w:rsidRDefault="001A2F36" w:rsidP="00215A10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99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F50CB" w14:textId="77777777" w:rsidR="001A2F36" w:rsidRPr="00EB43A2" w:rsidRDefault="001A2F36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249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2508" w14:textId="77777777" w:rsidR="001A2F36" w:rsidRPr="00EB43A2" w:rsidRDefault="001A2F36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45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7880F7" w14:textId="77777777" w:rsidR="001A2F36" w:rsidRPr="00EB43A2" w:rsidRDefault="001A2F36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721C18" w:rsidRPr="00EB43A2" w14:paraId="5CEC9ADA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1424" w14:textId="77777777" w:rsidR="001A2F36" w:rsidRPr="00EB43A2" w:rsidRDefault="001A2F36" w:rsidP="00215A10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610D" w14:textId="77777777" w:rsidR="001A2F36" w:rsidRPr="00EB43A2" w:rsidRDefault="001A2F36" w:rsidP="00215A10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FD7F" w14:textId="77777777" w:rsidR="001A2F36" w:rsidRPr="00EB43A2" w:rsidRDefault="001A2F36" w:rsidP="00215A10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DFCF" w14:textId="77777777" w:rsidR="001A2F36" w:rsidRPr="00185AAD" w:rsidRDefault="001A2F36" w:rsidP="00215A10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C68B" w14:textId="77777777" w:rsidR="001A2F36" w:rsidRPr="00185AAD" w:rsidRDefault="001A2F36" w:rsidP="00215A10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C27AC4" w14:textId="77777777" w:rsidR="001A2F36" w:rsidRPr="00185AAD" w:rsidRDefault="001A2F36" w:rsidP="00215A10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721C18" w:rsidRPr="00590258" w14:paraId="1EAB8116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FD7B60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218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1E71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501790.21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A599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1273882.91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C28A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E773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B6ECE9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3D2562F7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83E5AF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н217У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495C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501793.03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1FA5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1273898.42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D2E2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0F0E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095597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313D268D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5260CA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н216У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1507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501786.44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79BE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1273899.72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63D0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EAB8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506B9D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6E40A4A9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FCB1C3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261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44B5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501786.38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9670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1273899.52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39DB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4114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B170C8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5B671AD2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F9D8E9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219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43AD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501783.17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264E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1273884.26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4BBC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5D7D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1F575B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721C18" w:rsidRPr="00590258" w14:paraId="62287546" w14:textId="77777777" w:rsidTr="004D114C">
        <w:trPr>
          <w:gridAfter w:val="1"/>
          <w:wAfter w:w="13" w:type="dxa"/>
          <w:trHeight w:val="64"/>
        </w:trPr>
        <w:tc>
          <w:tcPr>
            <w:tcW w:w="110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7CBF2F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 w:rsidRPr="00590258">
              <w:rPr>
                <w:lang w:val="en-US"/>
              </w:rPr>
              <w:t>218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4032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501790.21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9B01" w14:textId="77777777" w:rsidR="001A2F36" w:rsidRPr="00590258" w:rsidRDefault="001A2F36" w:rsidP="00E075BE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1273882.91</w:t>
            </w:r>
          </w:p>
        </w:tc>
        <w:tc>
          <w:tcPr>
            <w:tcW w:w="1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2ADD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Аналитический метод</w:t>
            </w:r>
          </w:p>
        </w:tc>
        <w:tc>
          <w:tcPr>
            <w:tcW w:w="3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2E49" w14:textId="77777777" w:rsidR="001A2F36" w:rsidRPr="00AD6831" w:rsidRDefault="001A2F36" w:rsidP="00E075BE">
            <w:pPr>
              <w:spacing w:before="120" w:after="120"/>
              <w:jc w:val="both"/>
            </w:pPr>
            <w:r w:rsidRPr="00AD6831">
              <w:rPr>
                <w:lang w:val="en-US"/>
              </w:rPr>
              <w:t>Mt=√(0.07²+0.07²)=0.10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F683BB" w14:textId="77777777" w:rsidR="001A2F36" w:rsidRPr="004F1F74" w:rsidRDefault="001A2F36" w:rsidP="00E075BE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590258" w:rsidRPr="00721C18" w14:paraId="2583B686" w14:textId="77777777" w:rsidTr="004D114C">
        <w:trPr>
          <w:gridAfter w:val="1"/>
          <w:wAfter w:w="13" w:type="dxa"/>
          <w:trHeight w:val="397"/>
        </w:trPr>
        <w:tc>
          <w:tcPr>
            <w:tcW w:w="10206" w:type="dxa"/>
            <w:gridSpan w:val="43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527DE30" w14:textId="77777777" w:rsidR="001A2F36" w:rsidRPr="00215A10" w:rsidRDefault="001A2F36" w:rsidP="009F515E">
            <w:pPr>
              <w:pStyle w:val="a7"/>
              <w:spacing w:before="120"/>
              <w:ind w:left="34"/>
              <w:jc w:val="both"/>
              <w:rPr>
                <w:b/>
                <w:u w:val="single"/>
              </w:rPr>
            </w:pPr>
            <w:r w:rsidRPr="00721C18">
              <w:rPr>
                <w:b/>
              </w:rPr>
              <w:t>2. Сведения о частях границ образуем</w:t>
            </w:r>
            <w:r>
              <w:rPr>
                <w:b/>
              </w:rPr>
              <w:t>ого</w:t>
            </w:r>
            <w:r w:rsidRPr="00721C18">
              <w:rPr>
                <w:b/>
              </w:rPr>
              <w:t xml:space="preserve"> земельн</w:t>
            </w:r>
            <w:r>
              <w:rPr>
                <w:b/>
              </w:rPr>
              <w:t xml:space="preserve">ого участка </w:t>
            </w:r>
            <w:r w:rsidRPr="007C59F9">
              <w:t>:ЗУ4</w:t>
            </w:r>
          </w:p>
        </w:tc>
      </w:tr>
      <w:tr w:rsidR="007C59F9" w:rsidRPr="00721C18" w14:paraId="01867E7F" w14:textId="77777777" w:rsidTr="004D114C">
        <w:trPr>
          <w:trHeight w:val="236"/>
        </w:trPr>
        <w:tc>
          <w:tcPr>
            <w:tcW w:w="6794" w:type="dxa"/>
            <w:gridSpan w:val="32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8FDF969" w14:textId="77777777" w:rsidR="001A2F36" w:rsidRPr="00721C18" w:rsidRDefault="001A2F36" w:rsidP="007C59F9">
            <w:pPr>
              <w:pStyle w:val="a7"/>
              <w:rPr>
                <w:b/>
              </w:rPr>
            </w:pPr>
          </w:p>
        </w:tc>
        <w:tc>
          <w:tcPr>
            <w:tcW w:w="3138" w:type="dxa"/>
            <w:gridSpan w:val="9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52561CF7" w14:textId="77777777" w:rsidR="001A2F36" w:rsidRPr="00721C18" w:rsidRDefault="001A2F36" w:rsidP="000C0B13">
            <w:pPr>
              <w:pStyle w:val="a7"/>
              <w:ind w:left="-113" w:right="-113"/>
              <w:rPr>
                <w:b/>
              </w:rPr>
            </w:pPr>
            <w:r>
              <w:rPr>
                <w:sz w:val="20"/>
              </w:rPr>
              <w:t>о</w:t>
            </w:r>
            <w:r w:rsidRPr="00215A10">
              <w:rPr>
                <w:sz w:val="20"/>
              </w:rPr>
              <w:t>бозначение земельного участка</w:t>
            </w:r>
          </w:p>
        </w:tc>
        <w:tc>
          <w:tcPr>
            <w:tcW w:w="28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4CA2182E" w14:textId="77777777" w:rsidR="001A2F36" w:rsidRPr="00721C18" w:rsidRDefault="001A2F36" w:rsidP="007C59F9">
            <w:pPr>
              <w:pStyle w:val="a7"/>
              <w:rPr>
                <w:b/>
              </w:rPr>
            </w:pPr>
          </w:p>
        </w:tc>
      </w:tr>
      <w:tr w:rsidR="007C59F9" w:rsidRPr="00590258" w14:paraId="004D73D8" w14:textId="77777777" w:rsidTr="004D114C">
        <w:trPr>
          <w:gridAfter w:val="1"/>
          <w:wAfter w:w="13" w:type="dxa"/>
          <w:trHeight w:val="518"/>
        </w:trPr>
        <w:tc>
          <w:tcPr>
            <w:tcW w:w="2520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AF8330" w14:textId="77777777" w:rsidR="001A2F36" w:rsidRPr="00590258" w:rsidRDefault="001A2F36" w:rsidP="008F2304">
            <w:pPr>
              <w:pStyle w:val="a7"/>
              <w:spacing w:before="120" w:after="120"/>
              <w:ind w:left="-52" w:right="-76" w:hanging="54"/>
              <w:contextualSpacing w:val="0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18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892FE" w14:textId="77777777" w:rsidR="001A2F36" w:rsidRPr="00590258" w:rsidRDefault="001A2F36" w:rsidP="008F2304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555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BF55A" w14:textId="77777777" w:rsidR="001A2F36" w:rsidRPr="00590258" w:rsidRDefault="001A2F36" w:rsidP="008F2304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28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9403C14" w14:textId="77777777" w:rsidR="001A2F36" w:rsidRPr="00590258" w:rsidRDefault="001A2F36" w:rsidP="007C59F9">
            <w:pPr>
              <w:pStyle w:val="a7"/>
              <w:spacing w:before="120" w:after="120"/>
              <w:ind w:left="-37" w:right="-51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E4036E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(согласовано/спорное)</w:t>
            </w:r>
          </w:p>
        </w:tc>
      </w:tr>
      <w:tr w:rsidR="007C59F9" w:rsidRPr="00590258" w14:paraId="2E5F9128" w14:textId="77777777" w:rsidTr="004D114C">
        <w:trPr>
          <w:gridAfter w:val="1"/>
          <w:wAfter w:w="13" w:type="dxa"/>
          <w:trHeight w:val="310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D383" w14:textId="77777777" w:rsidR="001A2F36" w:rsidRPr="00590258" w:rsidRDefault="001A2F36" w:rsidP="00590258">
            <w:pPr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26F6" w14:textId="77777777" w:rsidR="001A2F36" w:rsidRPr="00590258" w:rsidRDefault="001A2F36" w:rsidP="008F2304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18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9E29" w14:textId="77777777" w:rsidR="001A2F36" w:rsidRPr="00590258" w:rsidRDefault="001A2F36" w:rsidP="008F2304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555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48DC" w14:textId="77777777" w:rsidR="001A2F36" w:rsidRPr="00590258" w:rsidRDefault="001A2F36" w:rsidP="008F2304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328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DF0214" w14:textId="77777777" w:rsidR="001A2F36" w:rsidRPr="00590258" w:rsidRDefault="001A2F36" w:rsidP="008F2304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590258" w:rsidRPr="00590258" w14:paraId="4B99D1DE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87D8" w14:textId="77777777" w:rsidR="001A2F36" w:rsidRPr="00590258" w:rsidRDefault="001A2F36" w:rsidP="00590258">
            <w:pPr>
              <w:pStyle w:val="a7"/>
              <w:ind w:left="-74" w:right="-44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3AEA" w14:textId="77777777" w:rsidR="001A2F36" w:rsidRPr="00590258" w:rsidRDefault="001A2F36" w:rsidP="008F2304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0DDC" w14:textId="77777777" w:rsidR="001A2F36" w:rsidRPr="00590258" w:rsidRDefault="001A2F36" w:rsidP="008F2304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56526" w14:textId="77777777" w:rsidR="001A2F36" w:rsidRPr="00590258" w:rsidRDefault="001A2F36" w:rsidP="008F2304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D62D6E" w14:textId="77777777" w:rsidR="001A2F36" w:rsidRPr="00590258" w:rsidRDefault="001A2F36" w:rsidP="008F2304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5</w:t>
            </w:r>
          </w:p>
        </w:tc>
      </w:tr>
      <w:tr w:rsidR="00590258" w:rsidRPr="00590258" w14:paraId="62B23575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1503B1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9989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н217У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D665" w14:textId="77777777" w:rsidR="001A2F36" w:rsidRDefault="001A2F36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15.76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87F4" w14:textId="77777777" w:rsidR="001A2F36" w:rsidRDefault="001A2F36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EA7C5F" w14:textId="77777777" w:rsidR="001A2F36" w:rsidRDefault="001A2F36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465B703C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B9A789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3167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н216У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EED9" w14:textId="77777777" w:rsidR="001A2F36" w:rsidRDefault="001A2F36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6.72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B7AC" w14:textId="77777777" w:rsidR="001A2F36" w:rsidRDefault="001A2F36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CA2E34" w14:textId="77777777" w:rsidR="001A2F36" w:rsidRDefault="001A2F36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66F4308A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ED84A4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4F0E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261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D73B" w14:textId="77777777" w:rsidR="001A2F36" w:rsidRDefault="001A2F36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0.21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B1C1" w14:textId="77777777" w:rsidR="001A2F36" w:rsidRDefault="001A2F36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93D8E1" w14:textId="77777777" w:rsidR="001A2F36" w:rsidRDefault="001A2F36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35E0CAEC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F70143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261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4D17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219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5ED1" w14:textId="77777777" w:rsidR="001A2F36" w:rsidRDefault="001A2F36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15.59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749C" w14:textId="77777777" w:rsidR="001A2F36" w:rsidRDefault="001A2F36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4241BE" w14:textId="77777777" w:rsidR="001A2F36" w:rsidRDefault="001A2F36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90258" w14:paraId="6488F8C1" w14:textId="77777777" w:rsidTr="004D114C">
        <w:trPr>
          <w:gridAfter w:val="1"/>
          <w:wAfter w:w="13" w:type="dxa"/>
          <w:trHeight w:val="64"/>
        </w:trPr>
        <w:tc>
          <w:tcPr>
            <w:tcW w:w="12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D5A2B8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1E4D" w14:textId="77777777" w:rsidR="001A2F36" w:rsidRPr="00590258" w:rsidRDefault="001A2F36" w:rsidP="008F230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218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1EF4" w14:textId="77777777" w:rsidR="001A2F36" w:rsidRDefault="001A2F36" w:rsidP="008F2304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7.17</w:t>
            </w:r>
          </w:p>
        </w:tc>
        <w:tc>
          <w:tcPr>
            <w:tcW w:w="2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4C35" w14:textId="77777777" w:rsidR="001A2F36" w:rsidRDefault="001A2F36" w:rsidP="008F2304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0777BB" w14:textId="77777777" w:rsidR="001A2F36" w:rsidRDefault="001A2F36" w:rsidP="008F2304">
            <w:pPr>
              <w:spacing w:before="120" w:after="120"/>
            </w:pPr>
            <w:r w:rsidRPr="00AD6831">
              <w:rPr>
                <w:lang w:val="en-US"/>
              </w:rPr>
              <w:t>–</w:t>
            </w:r>
          </w:p>
        </w:tc>
      </w:tr>
      <w:tr w:rsidR="00590258" w:rsidRPr="00550ABC" w14:paraId="4518F5F9" w14:textId="77777777" w:rsidTr="004D114C">
        <w:trPr>
          <w:gridAfter w:val="1"/>
          <w:wAfter w:w="13" w:type="dxa"/>
          <w:trHeight w:val="397"/>
        </w:trPr>
        <w:tc>
          <w:tcPr>
            <w:tcW w:w="10206" w:type="dxa"/>
            <w:gridSpan w:val="43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5BBEA50" w14:textId="77777777" w:rsidR="001A2F36" w:rsidRPr="00550ABC" w:rsidRDefault="001A2F36" w:rsidP="009F515E">
            <w:pPr>
              <w:pStyle w:val="a7"/>
              <w:spacing w:before="120"/>
              <w:jc w:val="both"/>
              <w:rPr>
                <w:b/>
                <w:u w:val="single"/>
              </w:rPr>
            </w:pPr>
            <w:r>
              <w:rPr>
                <w:b/>
              </w:rPr>
              <w:t>3. С</w:t>
            </w:r>
            <w:r w:rsidRPr="00550ABC">
              <w:rPr>
                <w:b/>
              </w:rPr>
              <w:t>ведения о</w:t>
            </w:r>
            <w:r>
              <w:rPr>
                <w:b/>
              </w:rPr>
              <w:t xml:space="preserve"> характеристиках</w:t>
            </w:r>
            <w:r w:rsidRPr="00550ABC">
              <w:rPr>
                <w:b/>
              </w:rPr>
              <w:t xml:space="preserve"> образуем</w:t>
            </w:r>
            <w:r>
              <w:rPr>
                <w:b/>
              </w:rPr>
              <w:t>ого</w:t>
            </w:r>
            <w:r w:rsidRPr="00550ABC">
              <w:rPr>
                <w:b/>
              </w:rPr>
              <w:t xml:space="preserve"> земельн</w:t>
            </w:r>
            <w:r>
              <w:rPr>
                <w:b/>
              </w:rPr>
              <w:t>ого</w:t>
            </w:r>
            <w:r w:rsidRPr="00550ABC">
              <w:rPr>
                <w:b/>
              </w:rPr>
              <w:t xml:space="preserve"> участка</w:t>
            </w:r>
            <w:r>
              <w:rPr>
                <w:b/>
              </w:rPr>
              <w:t xml:space="preserve"> </w:t>
            </w:r>
            <w:r w:rsidRPr="007C59F9">
              <w:t>:ЗУ4</w:t>
            </w:r>
          </w:p>
        </w:tc>
      </w:tr>
      <w:tr w:rsidR="007C59F9" w:rsidRPr="00550ABC" w14:paraId="50550FA9" w14:textId="77777777" w:rsidTr="004D114C">
        <w:trPr>
          <w:gridAfter w:val="2"/>
          <w:wAfter w:w="23" w:type="dxa"/>
          <w:trHeight w:val="338"/>
        </w:trPr>
        <w:tc>
          <w:tcPr>
            <w:tcW w:w="6794" w:type="dxa"/>
            <w:gridSpan w:val="32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9A1357C" w14:textId="77777777" w:rsidR="001A2F36" w:rsidRPr="000C0B13" w:rsidRDefault="001A2F36" w:rsidP="007C59F9">
            <w:pPr>
              <w:pStyle w:val="a7"/>
              <w:spacing w:after="120"/>
              <w:rPr>
                <w:b/>
                <w:sz w:val="12"/>
              </w:rPr>
            </w:pPr>
          </w:p>
        </w:tc>
        <w:tc>
          <w:tcPr>
            <w:tcW w:w="3115" w:type="dxa"/>
            <w:gridSpan w:val="7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688DC2B1" w14:textId="77777777" w:rsidR="001A2F36" w:rsidRDefault="001A2F36" w:rsidP="000C0B13">
            <w:pPr>
              <w:pStyle w:val="a7"/>
              <w:spacing w:after="120"/>
              <w:ind w:left="-113" w:right="-113"/>
              <w:rPr>
                <w:b/>
              </w:rPr>
            </w:pPr>
            <w:r w:rsidRPr="00B66B69">
              <w:rPr>
                <w:sz w:val="20"/>
              </w:rPr>
              <w:t>обозначение земельного участка</w:t>
            </w:r>
          </w:p>
        </w:tc>
        <w:tc>
          <w:tcPr>
            <w:tcW w:w="28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2172E8AE" w14:textId="77777777" w:rsidR="001A2F36" w:rsidRPr="000C0B13" w:rsidRDefault="001A2F36" w:rsidP="007C59F9">
            <w:pPr>
              <w:pStyle w:val="a7"/>
              <w:spacing w:after="120"/>
              <w:rPr>
                <w:b/>
                <w:sz w:val="12"/>
              </w:rPr>
            </w:pPr>
          </w:p>
        </w:tc>
      </w:tr>
      <w:tr w:rsidR="00EB43A2" w:rsidRPr="00590258" w14:paraId="72D90C2E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46A5ED" w14:textId="77777777" w:rsidR="001A2F36" w:rsidRPr="00590258" w:rsidRDefault="001A2F36" w:rsidP="0080513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65A4" w14:textId="77777777" w:rsidR="001A2F36" w:rsidRPr="00B66B69" w:rsidRDefault="001A2F36" w:rsidP="0080513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земельного участка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4017AC" w14:textId="77777777" w:rsidR="001A2F36" w:rsidRPr="00B66B69" w:rsidRDefault="001A2F36" w:rsidP="0080513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4E1B9660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33BB" w14:textId="77777777" w:rsidR="001A2F36" w:rsidRPr="00B66B69" w:rsidRDefault="001A2F36" w:rsidP="00D67627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6B69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3984" w14:textId="77777777" w:rsidR="001A2F36" w:rsidRPr="00F13182" w:rsidRDefault="001A2F36" w:rsidP="00D67627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4159B8" w14:textId="77777777" w:rsidR="001A2F36" w:rsidRPr="00F13182" w:rsidRDefault="001A2F36" w:rsidP="00D67627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90258" w:rsidRPr="004A75A7" w14:paraId="0E24944B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364B300" w14:textId="77777777" w:rsidR="001A2F36" w:rsidRPr="006262DE" w:rsidRDefault="001A2F36" w:rsidP="0080513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BD7A" w14:textId="77777777" w:rsidR="001A2F36" w:rsidRPr="00E70CD1" w:rsidRDefault="001A2F36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F8A6D1" w14:textId="77777777" w:rsidR="001A2F36" w:rsidRPr="00E70CD1" w:rsidRDefault="001A2F36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</w:tr>
      <w:tr w:rsidR="00E4036E" w:rsidRPr="004A75A7" w14:paraId="014FB48B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C59B82C" w14:textId="77777777" w:rsidR="001A2F36" w:rsidRPr="00E4036E" w:rsidRDefault="001A2F36" w:rsidP="0080513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28EF" w14:textId="77777777" w:rsidR="001A2F36" w:rsidRPr="00E70CD1" w:rsidRDefault="001A2F36" w:rsidP="00AD69CF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36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4036E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5E0E1A" w14:textId="77777777" w:rsidR="001A2F36" w:rsidRPr="00AD6831" w:rsidRDefault="001A2F36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831">
              <w:rPr>
                <w:rFonts w:ascii="Times New Roman" w:hAnsi="Times New Roman" w:cs="Times New Roman"/>
                <w:sz w:val="24"/>
                <w:szCs w:val="24"/>
              </w:rPr>
              <w:t>Псковская область, Псков г, Текстильная ул</w:t>
            </w:r>
          </w:p>
        </w:tc>
      </w:tr>
      <w:tr w:rsidR="00E4036E" w:rsidRPr="004A75A7" w14:paraId="2819F642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9CDFBB4" w14:textId="77777777" w:rsidR="001A2F36" w:rsidRPr="00E4036E" w:rsidRDefault="001A2F36" w:rsidP="0080513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25F9" w14:textId="77777777" w:rsidR="001A2F36" w:rsidRPr="00E70CD1" w:rsidRDefault="001A2F36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36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E4036E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4390E1" w14:textId="77777777" w:rsidR="001A2F36" w:rsidRPr="00433946" w:rsidRDefault="001A2F36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946">
              <w:rPr>
                <w:rFonts w:ascii="Times New Roman" w:hAnsi="Times New Roman" w:cs="Times New Roman"/>
                <w:sz w:val="24"/>
                <w:szCs w:val="24"/>
              </w:rPr>
              <w:t>у д. 18</w:t>
            </w:r>
          </w:p>
        </w:tc>
      </w:tr>
      <w:tr w:rsidR="00E4036E" w:rsidRPr="004A75A7" w14:paraId="4920365F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70918BF" w14:textId="77777777" w:rsidR="001A2F36" w:rsidRPr="00E4036E" w:rsidRDefault="001A2F36" w:rsidP="0080513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17E7" w14:textId="77777777" w:rsidR="001A2F36" w:rsidRPr="00E70CD1" w:rsidRDefault="001A2F36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36E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2CBB74" w14:textId="77777777" w:rsidR="001A2F36" w:rsidRPr="00E4036E" w:rsidRDefault="001A2F36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Земли населенных пунктов</w:t>
            </w:r>
          </w:p>
        </w:tc>
      </w:tr>
      <w:tr w:rsidR="006262DE" w:rsidRPr="004A75A7" w14:paraId="10EAF34F" w14:textId="77777777" w:rsidTr="004D114C">
        <w:trPr>
          <w:gridAfter w:val="1"/>
          <w:wAfter w:w="13" w:type="dxa"/>
          <w:trHeight w:val="413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D2B433" w14:textId="77777777" w:rsidR="001A2F36" w:rsidRPr="00E4036E" w:rsidRDefault="001A2F36" w:rsidP="0080513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F29F" w14:textId="77777777" w:rsidR="001A2F36" w:rsidRPr="00E70CD1" w:rsidRDefault="001A2F36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BC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(виды) </w:t>
            </w:r>
            <w:r w:rsidRPr="00550ABC">
              <w:rPr>
                <w:rFonts w:ascii="Times New Roman" w:hAnsi="Times New Roman" w:cs="Times New Roman"/>
                <w:sz w:val="24"/>
                <w:szCs w:val="24"/>
              </w:rPr>
              <w:t>разрешенного использования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03C5C2" w14:textId="77777777" w:rsidR="001A2F36" w:rsidRPr="00550ABC" w:rsidRDefault="001A2F36" w:rsidP="00805139">
            <w:pPr>
              <w:spacing w:before="120" w:after="120"/>
              <w:jc w:val="both"/>
              <w:rPr>
                <w:lang w:val="en-US"/>
              </w:rPr>
            </w:pPr>
            <w:r w:rsidRPr="00550ABC">
              <w:rPr>
                <w:lang w:val="en-US"/>
              </w:rPr>
              <w:t xml:space="preserve">в соответствии с ранее использовавшимся классификатором (dUtilizations) и сведения о разрешенном использовании в </w:t>
            </w:r>
            <w:r w:rsidRPr="00550ABC">
              <w:rPr>
                <w:lang w:val="en-US"/>
              </w:rPr>
              <w:t>соответствии с документом</w:t>
            </w:r>
          </w:p>
          <w:p w14:paraId="0DC67108" w14:textId="77777777" w:rsidR="001A2F36" w:rsidRPr="00550ABC" w:rsidRDefault="001A2F36" w:rsidP="00805139">
            <w:pPr>
              <w:spacing w:before="120" w:after="120"/>
              <w:jc w:val="both"/>
              <w:rPr>
                <w:lang w:val="en-US"/>
              </w:rPr>
            </w:pPr>
            <w:r w:rsidRPr="00550ABC">
              <w:rPr>
                <w:lang w:val="en-US"/>
              </w:rPr>
              <w:t>"Предоставление коммунальных услуг" (код 3.1.1)</w:t>
            </w:r>
          </w:p>
        </w:tc>
      </w:tr>
      <w:tr w:rsidR="00A46CBB" w:rsidRPr="004A75A7" w14:paraId="3EB09856" w14:textId="77777777" w:rsidTr="004D114C">
        <w:trPr>
          <w:gridAfter w:val="1"/>
          <w:wAfter w:w="13" w:type="dxa"/>
          <w:trHeight w:val="90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084E868" w14:textId="77777777" w:rsidR="001A2F36" w:rsidRDefault="001A2F36" w:rsidP="0080513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94EE" w14:textId="77777777" w:rsidR="001A2F36" w:rsidRPr="00550ABC" w:rsidRDefault="001A2F36" w:rsidP="0080513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623C4F" w14:textId="77777777" w:rsidR="001A2F36" w:rsidRPr="00A46CBB" w:rsidRDefault="001A2F36" w:rsidP="00A46CBB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6262DE" w:rsidRPr="004A75A7" w14:paraId="31DD9F43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7D0FBD4" w14:textId="77777777" w:rsidR="001A2F36" w:rsidRPr="00E4036E" w:rsidRDefault="001A2F36" w:rsidP="00AD69CF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ACA9" w14:textId="77777777" w:rsidR="001A2F36" w:rsidRPr="00E70CD1" w:rsidRDefault="001A2F36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DE">
              <w:rPr>
                <w:rFonts w:ascii="Times New Roman" w:hAnsi="Times New Roman" w:cs="Times New Roman"/>
                <w:sz w:val="24"/>
                <w:szCs w:val="24"/>
              </w:rPr>
              <w:t>Реестровый 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 границ территориальной зоны </w:t>
            </w:r>
            <w:r w:rsidRPr="006262DE">
              <w:rPr>
                <w:rFonts w:ascii="Times New Roman" w:hAnsi="Times New Roman" w:cs="Times New Roman"/>
                <w:sz w:val="24"/>
                <w:szCs w:val="24"/>
              </w:rPr>
              <w:t>или в случае отсут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ствия такого реестрового номера </w:t>
            </w:r>
            <w:r w:rsidRPr="006262DE">
              <w:rPr>
                <w:rFonts w:ascii="Times New Roman" w:hAnsi="Times New Roman" w:cs="Times New Roman"/>
                <w:sz w:val="24"/>
                <w:szCs w:val="24"/>
              </w:rPr>
              <w:t>ее индивидуальное обозначение (вид, тип, номер, индекс)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41B585" w14:textId="77777777" w:rsidR="001A2F36" w:rsidRPr="00AD6831" w:rsidRDefault="001A2F36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83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6262DE" w:rsidRPr="004A75A7" w14:paraId="14B88E36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E338F0E" w14:textId="77777777" w:rsidR="001A2F36" w:rsidRPr="00E4036E" w:rsidRDefault="001A2F36" w:rsidP="0080513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CB07" w14:textId="77777777" w:rsidR="001A2F36" w:rsidRPr="00E70CD1" w:rsidRDefault="001A2F36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 w:rsidRPr="00550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6262DE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909533" w14:textId="77777777" w:rsidR="001A2F36" w:rsidRPr="00E4036E" w:rsidRDefault="001A2F36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 кв.м ± 2.24 кв.м</w:t>
            </w:r>
          </w:p>
        </w:tc>
      </w:tr>
      <w:tr w:rsidR="007311BF" w:rsidRPr="004A75A7" w14:paraId="500C94F1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7346871" w14:textId="77777777" w:rsidR="001A2F36" w:rsidRPr="00E4036E" w:rsidRDefault="001A2F36" w:rsidP="0080513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5AB9" w14:textId="77777777" w:rsidR="001A2F36" w:rsidRPr="00E70CD1" w:rsidRDefault="001A2F36" w:rsidP="00A46CB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1BF">
              <w:rPr>
                <w:rFonts w:ascii="Times New Roman" w:hAnsi="Times New Roman" w:cs="Times New Roman"/>
                <w:sz w:val="24"/>
                <w:szCs w:val="24"/>
              </w:rPr>
              <w:t xml:space="preserve">Формула, примененная для вычисления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7311BF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подставленными значениями и итоговые (вычисленные) значения</w:t>
            </w:r>
            <w:r w:rsidRPr="007311BF">
              <w:rPr>
                <w:rFonts w:ascii="Times New Roman" w:hAnsi="Times New Roman" w:cs="Times New Roman"/>
                <w:sz w:val="24"/>
                <w:szCs w:val="24"/>
              </w:rPr>
              <w:t xml:space="preserve"> (ΔР), м</w:t>
            </w:r>
            <w:r w:rsidRPr="007311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800A01" w14:textId="77777777" w:rsidR="001A2F36" w:rsidRDefault="001A2F36" w:rsidP="0080513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√110 * √((1 + 1.70²)/(2 * 1.70)) = 2.24</w:t>
            </w:r>
          </w:p>
        </w:tc>
      </w:tr>
      <w:tr w:rsidR="007311BF" w:rsidRPr="004A75A7" w14:paraId="33CEADDD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BAB8EC" w14:textId="77777777" w:rsidR="001A2F36" w:rsidRPr="00550ABC" w:rsidRDefault="001A2F36" w:rsidP="0080513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E144" w14:textId="77777777" w:rsidR="001A2F36" w:rsidRPr="00550ABC" w:rsidRDefault="001A2F36" w:rsidP="00A46CB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52DC00" w14:textId="77777777" w:rsidR="001A2F36" w:rsidRPr="00E4036E" w:rsidRDefault="001A2F36" w:rsidP="0080513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311BF" w:rsidRPr="00550ABC" w14:paraId="23101E26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F0C42A" w14:textId="77777777" w:rsidR="001A2F36" w:rsidRPr="007311BF" w:rsidRDefault="001A2F36" w:rsidP="0080513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40AC" w14:textId="77777777" w:rsidR="001A2F36" w:rsidRPr="00550ABC" w:rsidRDefault="001A2F36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8E3">
              <w:rPr>
                <w:rFonts w:ascii="Times New Roman" w:hAnsi="Times New Roman" w:cs="Times New Roman"/>
                <w:sz w:val="24"/>
                <w:szCs w:val="24"/>
              </w:rPr>
              <w:t>Кадастровый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18E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образуемом</w:t>
            </w:r>
            <w:r w:rsidRPr="00D018E3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земельном участке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97CFE9" w14:textId="77777777" w:rsidR="001A2F36" w:rsidRPr="00D018E3" w:rsidRDefault="001A2F36" w:rsidP="00805139">
            <w:pPr>
              <w:spacing w:before="120" w:after="120"/>
              <w:jc w:val="both"/>
              <w:rPr>
                <w:highlight w:val="yellow"/>
              </w:rPr>
            </w:pPr>
            <w:r w:rsidRPr="00AD6831">
              <w:rPr>
                <w:lang w:val="en-US"/>
              </w:rPr>
              <w:t>–</w:t>
            </w:r>
          </w:p>
        </w:tc>
      </w:tr>
      <w:tr w:rsidR="007311BF" w:rsidRPr="004A75A7" w14:paraId="56A25955" w14:textId="77777777" w:rsidTr="004D114C">
        <w:trPr>
          <w:gridAfter w:val="1"/>
          <w:wAfter w:w="13" w:type="dxa"/>
          <w:trHeight w:val="400"/>
        </w:trPr>
        <w:tc>
          <w:tcPr>
            <w:tcW w:w="697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615EFD" w14:textId="77777777" w:rsidR="001A2F36" w:rsidRPr="007311BF" w:rsidRDefault="001A2F36" w:rsidP="0080513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D8D0" w14:textId="77777777" w:rsidR="001A2F36" w:rsidRPr="00E70CD1" w:rsidRDefault="001A2F36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B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Кадастровые номера исходных земельных </w:t>
            </w:r>
            <w:r w:rsidRPr="00550ABC">
              <w:rPr>
                <w:rFonts w:ascii="Times New Roman" w:hAnsi="Times New Roman" w:cs="Times New Roman"/>
                <w:sz w:val="24"/>
                <w:szCs w:val="24"/>
              </w:rPr>
              <w:t>участков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DB99A6" w14:textId="77777777" w:rsidR="001A2F36" w:rsidRPr="00AD6831" w:rsidRDefault="001A2F36" w:rsidP="00805139">
            <w:pPr>
              <w:spacing w:before="120" w:after="120"/>
              <w:jc w:val="both"/>
            </w:pPr>
            <w:r w:rsidRPr="00AD6831">
              <w:t>–</w:t>
            </w:r>
          </w:p>
        </w:tc>
      </w:tr>
      <w:tr w:rsidR="00695EE6" w:rsidRPr="004A75A7" w14:paraId="208D894B" w14:textId="77777777" w:rsidTr="004D114C">
        <w:trPr>
          <w:gridAfter w:val="1"/>
          <w:wAfter w:w="13" w:type="dxa"/>
          <w:trHeight w:val="33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49FE9A" w14:textId="77777777" w:rsidR="001A2F36" w:rsidRDefault="001A2F36" w:rsidP="0080513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22EE" w14:textId="77777777" w:rsidR="001A2F36" w:rsidRPr="00550ABC" w:rsidRDefault="001A2F36" w:rsidP="0080513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7DB4C9" w14:textId="77777777" w:rsidR="001A2F36" w:rsidRPr="00AD6831" w:rsidRDefault="001A2F36" w:rsidP="00805139">
            <w:pPr>
              <w:spacing w:before="120" w:after="120"/>
              <w:jc w:val="both"/>
            </w:pPr>
            <w:r w:rsidRPr="004F1F74">
              <w:t>–</w:t>
            </w:r>
          </w:p>
        </w:tc>
      </w:tr>
      <w:tr w:rsidR="00695EE6" w:rsidRPr="004A75A7" w14:paraId="183243DE" w14:textId="77777777" w:rsidTr="004D114C">
        <w:trPr>
          <w:gridAfter w:val="1"/>
          <w:wAfter w:w="13" w:type="dxa"/>
          <w:trHeight w:val="33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D8C8E7" w14:textId="77777777" w:rsidR="001A2F36" w:rsidRDefault="001A2F36" w:rsidP="0080513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2AC5" w14:textId="77777777" w:rsidR="001A2F36" w:rsidRPr="00550ABC" w:rsidRDefault="001A2F36" w:rsidP="0080513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Кадастровые номера земельных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95B449" w14:textId="77777777" w:rsidR="001A2F36" w:rsidRPr="00AD6831" w:rsidRDefault="001A2F36" w:rsidP="00805139">
            <w:pPr>
              <w:spacing w:before="120" w:after="120"/>
              <w:jc w:val="both"/>
            </w:pPr>
            <w:r w:rsidRPr="004F1F74">
              <w:t>–</w:t>
            </w:r>
          </w:p>
        </w:tc>
      </w:tr>
      <w:tr w:rsidR="00695EE6" w:rsidRPr="004A75A7" w14:paraId="19C49EB6" w14:textId="77777777" w:rsidTr="004D114C">
        <w:trPr>
          <w:gridAfter w:val="1"/>
          <w:wAfter w:w="13" w:type="dxa"/>
          <w:trHeight w:val="165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624BFA" w14:textId="77777777" w:rsidR="001A2F36" w:rsidRDefault="001A2F36" w:rsidP="0080513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95BA" w14:textId="77777777" w:rsidR="001A2F36" w:rsidRPr="00550ABC" w:rsidRDefault="001A2F36" w:rsidP="0080513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(инвентарный) объекта недвижимости, расположенного на измененном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земельном участке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C1ED97" w14:textId="77777777" w:rsidR="001A2F36" w:rsidRPr="00AD6831" w:rsidRDefault="001A2F36" w:rsidP="00805139">
            <w:pPr>
              <w:spacing w:before="120" w:after="120"/>
              <w:jc w:val="both"/>
            </w:pPr>
            <w:r w:rsidRPr="004F1F74">
              <w:t>–</w:t>
            </w:r>
          </w:p>
        </w:tc>
      </w:tr>
      <w:tr w:rsidR="007311BF" w:rsidRPr="004A75A7" w14:paraId="0ED92C44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097254" w14:textId="77777777" w:rsidR="001A2F36" w:rsidRPr="007311BF" w:rsidRDefault="001A2F36" w:rsidP="00695EE6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BB8F" w14:textId="77777777" w:rsidR="001A2F36" w:rsidRPr="00E70CD1" w:rsidRDefault="001A2F36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8E3">
              <w:rPr>
                <w:rFonts w:ascii="Times New Roman" w:hAnsi="Times New Roman" w:cs="Times New Roman"/>
                <w:sz w:val="24"/>
                <w:szCs w:val="24"/>
              </w:rPr>
              <w:t>Условный номер земельного участка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EF3BE2" w14:textId="77777777" w:rsidR="001A2F36" w:rsidRPr="004F1F74" w:rsidRDefault="001A2F36" w:rsidP="00805139">
            <w:pPr>
              <w:spacing w:before="120" w:after="120"/>
              <w:jc w:val="both"/>
            </w:pPr>
            <w:r w:rsidRPr="004F1F74">
              <w:t>ЗУ15</w:t>
            </w:r>
          </w:p>
        </w:tc>
      </w:tr>
      <w:tr w:rsidR="007311BF" w:rsidRPr="004A75A7" w14:paraId="6383CBA6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83D40B" w14:textId="77777777" w:rsidR="001A2F36" w:rsidRPr="00D018E3" w:rsidRDefault="001A2F36" w:rsidP="00695EE6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6B56" w14:textId="77777777" w:rsidR="001A2F36" w:rsidRPr="00E70CD1" w:rsidRDefault="001A2F36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8E3">
              <w:rPr>
                <w:rFonts w:ascii="Times New Roman" w:hAnsi="Times New Roman" w:cs="Times New Roman"/>
                <w:sz w:val="24"/>
                <w:szCs w:val="24"/>
              </w:rPr>
              <w:t>Учетный номер проекта межевания территории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A484B5" w14:textId="77777777" w:rsidR="001A2F36" w:rsidRDefault="001A2F36" w:rsidP="00805139">
            <w:pPr>
              <w:spacing w:before="120" w:after="120"/>
              <w:jc w:val="both"/>
            </w:pPr>
            <w:r w:rsidRPr="004F1F74">
              <w:t>–</w:t>
            </w:r>
          </w:p>
        </w:tc>
      </w:tr>
      <w:tr w:rsidR="007311BF" w:rsidRPr="004A75A7" w14:paraId="780455B5" w14:textId="77777777" w:rsidTr="004D114C">
        <w:trPr>
          <w:gridAfter w:val="1"/>
          <w:wAfter w:w="13" w:type="dxa"/>
          <w:trHeight w:val="638"/>
        </w:trPr>
        <w:tc>
          <w:tcPr>
            <w:tcW w:w="697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288C79" w14:textId="77777777" w:rsidR="001A2F36" w:rsidRPr="00D018E3" w:rsidRDefault="001A2F36" w:rsidP="00695EE6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F0BE" w14:textId="77777777" w:rsidR="001A2F36" w:rsidRPr="00E70CD1" w:rsidRDefault="001A2F36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8E3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образовании земельного участка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9DB3B6" w14:textId="77777777" w:rsidR="001A2F36" w:rsidRDefault="001A2F36" w:rsidP="00805139">
            <w:pPr>
              <w:spacing w:before="120" w:after="120"/>
              <w:jc w:val="both"/>
            </w:pPr>
            <w:r w:rsidRPr="004F1F74">
              <w:t>–</w:t>
            </w:r>
          </w:p>
        </w:tc>
      </w:tr>
      <w:tr w:rsidR="00695EE6" w:rsidRPr="004A75A7" w14:paraId="32246011" w14:textId="77777777" w:rsidTr="004D114C">
        <w:trPr>
          <w:gridAfter w:val="1"/>
          <w:wAfter w:w="13" w:type="dxa"/>
          <w:trHeight w:val="141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59060D" w14:textId="77777777" w:rsidR="001A2F36" w:rsidRDefault="001A2F36" w:rsidP="00695EE6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FFF5" w14:textId="77777777" w:rsidR="001A2F36" w:rsidRPr="00D018E3" w:rsidRDefault="001A2F36" w:rsidP="0080513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общего пользования), посредством которых обеспечивается доступ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ED2EAB" w14:textId="77777777" w:rsidR="001A2F36" w:rsidRPr="004F1F74" w:rsidRDefault="001A2F36" w:rsidP="00A323FD">
            <w:pPr>
              <w:pStyle w:val="a6"/>
              <w:spacing w:before="113" w:beforeAutospacing="0" w:after="113"/>
            </w:pPr>
            <w:r w:rsidRPr="003C4580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311BF" w:rsidRPr="004A75A7" w14:paraId="4B93DBA2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14:paraId="38862F16" w14:textId="77777777" w:rsidR="001A2F36" w:rsidRPr="00D018E3" w:rsidRDefault="001A2F36" w:rsidP="00695EE6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40B4" w14:textId="77777777" w:rsidR="001A2F36" w:rsidRPr="00E70CD1" w:rsidRDefault="001A2F36" w:rsidP="0080513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C3E778" w14:textId="77777777" w:rsidR="001A2F36" w:rsidRDefault="001A2F36" w:rsidP="0080513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A21926" w:rsidRPr="004A75A7" w14:paraId="5D91BD56" w14:textId="77777777" w:rsidTr="004D114C">
        <w:trPr>
          <w:gridAfter w:val="1"/>
          <w:wAfter w:w="13" w:type="dxa"/>
          <w:trHeight w:val="397"/>
        </w:trPr>
        <w:tc>
          <w:tcPr>
            <w:tcW w:w="10206" w:type="dxa"/>
            <w:gridSpan w:val="43"/>
            <w:tcBorders>
              <w:top w:val="sing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25DA50E" w14:textId="77777777" w:rsidR="001A2F36" w:rsidRPr="0070755D" w:rsidRDefault="001A2F36" w:rsidP="00E7469D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21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Пояснения к сведениям об образуемом земельном участке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59F9">
              <w:rPr>
                <w:rFonts w:ascii="Times New Roman" w:hAnsi="Times New Roman" w:cs="Times New Roman"/>
                <w:sz w:val="24"/>
                <w:szCs w:val="24"/>
              </w:rPr>
              <w:t>:ЗУ4</w:t>
            </w:r>
          </w:p>
        </w:tc>
      </w:tr>
      <w:tr w:rsidR="007C59F9" w:rsidRPr="004A75A7" w14:paraId="4C237796" w14:textId="77777777" w:rsidTr="004D114C">
        <w:trPr>
          <w:gridAfter w:val="1"/>
          <w:wAfter w:w="13" w:type="dxa"/>
          <w:trHeight w:val="315"/>
        </w:trPr>
        <w:tc>
          <w:tcPr>
            <w:tcW w:w="6647" w:type="dxa"/>
            <w:gridSpan w:val="31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3B196F60" w14:textId="77777777" w:rsidR="001A2F36" w:rsidRDefault="001A2F36" w:rsidP="007C59F9">
            <w:pPr>
              <w:pStyle w:val="ConsPlusNonformat"/>
              <w:spacing w:after="120" w:line="216" w:lineRule="auto"/>
              <w:ind w:right="1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2" w:type="dxa"/>
            <w:gridSpan w:val="9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59D28C44" w14:textId="77777777" w:rsidR="001A2F36" w:rsidRDefault="001A2F36" w:rsidP="000C0B13">
            <w:pPr>
              <w:pStyle w:val="ConsPlusNonformat"/>
              <w:spacing w:after="120" w:line="216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55D">
              <w:rPr>
                <w:rFonts w:ascii="Times New Roman" w:hAnsi="Times New Roman" w:cs="Times New Roman"/>
              </w:rPr>
              <w:t>обозначение земельного участка</w:t>
            </w:r>
          </w:p>
        </w:tc>
        <w:tc>
          <w:tcPr>
            <w:tcW w:w="28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7D5BF719" w14:textId="77777777" w:rsidR="001A2F36" w:rsidRDefault="001A2F36" w:rsidP="007C59F9">
            <w:pPr>
              <w:pStyle w:val="ConsPlusNonformat"/>
              <w:spacing w:after="120" w:line="216" w:lineRule="auto"/>
              <w:ind w:right="1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A0D" w:rsidRPr="004A75A7" w14:paraId="66E21531" w14:textId="77777777" w:rsidTr="004D114C">
        <w:trPr>
          <w:gridAfter w:val="1"/>
          <w:wAfter w:w="13" w:type="dxa"/>
          <w:trHeight w:val="68"/>
        </w:trPr>
        <w:tc>
          <w:tcPr>
            <w:tcW w:w="69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7AF98ED" w14:textId="77777777" w:rsidR="001A2F36" w:rsidRPr="00E30A0D" w:rsidRDefault="001A2F36" w:rsidP="00E7469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9509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68A70FE" w14:textId="77777777" w:rsidR="001A2F36" w:rsidRPr="00EB6BB1" w:rsidRDefault="001A2F36" w:rsidP="00E7469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30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данном </w:t>
            </w:r>
            <w:r w:rsidRPr="00E30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случае образование земельного участка осуществляется в соответствии с утвержденным проектом межевания территории. Проект межевания территории утвержден постановлением Администрации г. Пскова № 884 02.06.2023 г. Площадь образуемого земельного участка составила 110 кв.м. Образуемый земельный участок по проекту имеет номер ЗУ15. Земельный участок образуется из земель населенных пунктов с видом разрешенного использования "Предоставление коммунальных услуг" (код 3.1.1). Земельный участок образуется путем перерас</w:t>
            </w:r>
            <w:r w:rsidRPr="00E30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пределения ЗУ с 60:27:0060316:16 и государственной собственности.</w:t>
            </w:r>
          </w:p>
          <w:p w14:paraId="381DC99E" w14:textId="77777777" w:rsidR="001A2F36" w:rsidRPr="00EB6BB1" w:rsidRDefault="001A2F36" w:rsidP="00E7469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C8A49" w14:textId="77777777" w:rsidR="001A2F36" w:rsidRPr="00EB6BB1" w:rsidRDefault="001A2F36" w:rsidP="00E7469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E0C" w:rsidRPr="0091230B" w14:paraId="7E8977E7" w14:textId="77777777" w:rsidTr="002E139C">
        <w:trPr>
          <w:gridAfter w:val="1"/>
          <w:wAfter w:w="8" w:type="dxa"/>
          <w:trHeight w:val="205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53F09D" w14:textId="77777777" w:rsidR="001A2F36" w:rsidRDefault="001A2F3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51427B85" w14:textId="77777777" w:rsidR="00035E0C" w:rsidRPr="0091230B" w:rsidRDefault="001A2F3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A53C630" w14:textId="77777777" w:rsidTr="002E139C">
        <w:trPr>
          <w:gridAfter w:val="1"/>
          <w:wAfter w:w="8" w:type="dxa"/>
          <w:trHeight w:val="1066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AC9C9E8" w14:textId="77777777" w:rsidR="001A2F36" w:rsidRPr="00872610" w:rsidRDefault="001A2F3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60:27:0060316:34</w:t>
            </w:r>
          </w:p>
        </w:tc>
      </w:tr>
      <w:tr w:rsidR="00786373" w:rsidRPr="00EB43A2" w14:paraId="5D95AC24" w14:textId="77777777" w:rsidTr="002E139C">
        <w:trPr>
          <w:gridAfter w:val="1"/>
          <w:wAfter w:w="8" w:type="dxa"/>
          <w:trHeight w:val="505"/>
        </w:trPr>
        <w:tc>
          <w:tcPr>
            <w:tcW w:w="6237" w:type="dxa"/>
            <w:gridSpan w:val="26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AE6F17B" w14:textId="77777777" w:rsidR="001A2F36" w:rsidRPr="00786373" w:rsidRDefault="001A2F3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8CAF7EA" w14:textId="77777777" w:rsidR="001A2F36" w:rsidRPr="002E139C" w:rsidRDefault="001A2F3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5EBC9769" w14:textId="77777777" w:rsidTr="008C2CFD">
        <w:trPr>
          <w:gridAfter w:val="1"/>
          <w:wAfter w:w="8" w:type="dxa"/>
          <w:trHeight w:val="2009"/>
        </w:trPr>
        <w:tc>
          <w:tcPr>
            <w:tcW w:w="94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1F9BCA4" w14:textId="77777777" w:rsidR="001A2F36" w:rsidRPr="00BB7DA2" w:rsidRDefault="001A2F3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B811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51E0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1AEDA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ABDCF09" w14:textId="77777777" w:rsidR="001A2F36" w:rsidRPr="00BB7DA2" w:rsidRDefault="001A2F3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CE1C74C" w14:textId="77777777" w:rsidTr="008C2CFD">
        <w:trPr>
          <w:gridAfter w:val="1"/>
          <w:wAfter w:w="8" w:type="dxa"/>
          <w:trHeight w:val="3539"/>
        </w:trPr>
        <w:tc>
          <w:tcPr>
            <w:tcW w:w="947" w:type="dxa"/>
            <w:gridSpan w:val="5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4097CD4" w14:textId="77777777" w:rsidR="001A2F36" w:rsidRPr="00BB7DA2" w:rsidRDefault="001A2F3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0670C8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A975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6ED0A2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BC9C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E5368" w14:textId="77777777" w:rsidR="001A2F36" w:rsidRPr="00BB7DA2" w:rsidRDefault="001A2F3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8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992B976" w14:textId="77777777" w:rsidR="001A2F36" w:rsidRPr="00BB7DA2" w:rsidRDefault="001A2F3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3E0423F4" w14:textId="77777777" w:rsidTr="008C2CFD">
        <w:trPr>
          <w:gridAfter w:val="1"/>
          <w:wAfter w:w="8" w:type="dxa"/>
          <w:trHeight w:val="800"/>
        </w:trPr>
        <w:tc>
          <w:tcPr>
            <w:tcW w:w="94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A789E0" w14:textId="77777777" w:rsidR="001A2F36" w:rsidRPr="00BB7DA2" w:rsidRDefault="001A2F3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12FF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7217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B1B4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F598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B2B0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0E7D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9153" w14:textId="77777777" w:rsidR="001A2F36" w:rsidRPr="00BB7DA2" w:rsidRDefault="001A2F3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B1F4AB" w14:textId="77777777" w:rsidR="001A2F36" w:rsidRPr="00BB7DA2" w:rsidRDefault="001A2F3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18DFE73B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E42DB1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C847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11A1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0C0E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4243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E1A1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9670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FBF6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ACEBD4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05F56516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B67349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A1D8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ABA4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9A0D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DF15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501727.90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F3EE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1273827.82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E05A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D64F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82409C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BA9B02A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33AA40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2801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5E2B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6D1E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EC0B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501754.49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3B29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1273844.27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7394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CCE1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EDC4F5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B11C6A8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D807D5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68A5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5BED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9912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18B0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501743.40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E6EA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1273862.05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63B8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52F9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47FF17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937C407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FF08CE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7E48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79E1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91E4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B9E9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501757.95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F092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1273870.83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CB1D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C240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0CB2E6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0541922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67F150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472B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0830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E72D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815A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501762.50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2D46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1273863.31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DB34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2EA2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62E766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BBB7E69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550889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7225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D161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4B36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0958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501774.01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4DAF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1273870.17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25D1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8456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97C709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6ABFC59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ED4954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E46C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D2F5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E509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508D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501738.87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1998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1273927.73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DD65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4B3A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2EBA41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7205CA0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FCA6AB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BAC6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10CC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5E44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2FCA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501678.69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5776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1273891.14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261A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A44A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89737D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CA093A0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8E3447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4C94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99DE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93CC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AAC9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501685.63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CB45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1273879.72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ED23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0DBD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9EE413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A9401E1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4C6273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C365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EFEF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4937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8EF5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501698.56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2DE3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1273887.49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31FC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6630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C430E0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23FA756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18DBFF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9583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8E32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D234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FE03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501713.41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B338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1273863.12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6E8B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A66F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0AC54B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CC0E6B5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0366F5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A13D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9200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F8F9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1C62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501708.35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B0B8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1273859.64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69DF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607C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7D5208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01C5E17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5F7382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468E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60AC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6AF8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86AE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501727.90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B233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1273827.82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4B6E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B35E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4B1975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F9D80AA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52883A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–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D3E3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9BDB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0C15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4E35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1328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BF73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510F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605B5B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–</w:t>
            </w:r>
          </w:p>
        </w:tc>
      </w:tr>
      <w:tr w:rsidR="008C2CFD" w:rsidRPr="00590258" w14:paraId="784F56C0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5DB2A0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9F28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A542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CC1C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472F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501725.35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96F6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1273862.75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40BE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B016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8A0786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335DA23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BFF100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3A2E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E4DB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7FDA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7CF3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501752.75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5D4F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1273879.27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49CF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672F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475FE0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9A655D9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FE2850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565E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FB55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EC02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D394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501734.40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C036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1273909.30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C396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47F4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8E3C27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63B276B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3829B8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410D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54F4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0E8D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FF13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501707.05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8386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1273892.53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7CD3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9FFE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CA9822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DA03EB5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641043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8C64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BF0F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570C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54D5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501725.35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3150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1273862.75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C446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6EB9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257902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7A133D70" w14:textId="77777777" w:rsidTr="002E139C">
        <w:trPr>
          <w:gridAfter w:val="1"/>
          <w:wAfter w:w="8" w:type="dxa"/>
          <w:trHeight w:val="205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927EB1" w14:textId="77777777" w:rsidR="001A2F36" w:rsidRPr="00590258" w:rsidRDefault="001A2F3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60:27:0060316:34</w:t>
            </w:r>
          </w:p>
        </w:tc>
      </w:tr>
      <w:tr w:rsidR="00546C11" w:rsidRPr="00590258" w14:paraId="307AFBBD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28FC87" w14:textId="77777777" w:rsidR="001A2F36" w:rsidRPr="00590258" w:rsidRDefault="001A2F3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B735" w14:textId="77777777" w:rsidR="001A2F36" w:rsidRPr="00B634EE" w:rsidRDefault="001A2F3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BD693C" w14:textId="77777777" w:rsidR="001A2F36" w:rsidRPr="00590258" w:rsidRDefault="001A2F3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EBAEC38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4C6F" w14:textId="77777777" w:rsidR="001A2F36" w:rsidRPr="00F13182" w:rsidRDefault="001A2F3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492B" w14:textId="77777777" w:rsidR="001A2F36" w:rsidRPr="00F13182" w:rsidRDefault="001A2F3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B8C06E" w14:textId="77777777" w:rsidR="001A2F36" w:rsidRPr="00F13182" w:rsidRDefault="001A2F3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6643AC44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04D2EC" w14:textId="77777777" w:rsidR="001A2F36" w:rsidRPr="00546C11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7283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61F012" w14:textId="77777777" w:rsidR="001A2F36" w:rsidRPr="00BE7498" w:rsidRDefault="001A2F3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21F740A2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34A2B7" w14:textId="77777777" w:rsidR="001A2F36" w:rsidRPr="00546C11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238A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8755E6" w14:textId="77777777" w:rsidR="001A2F36" w:rsidRPr="00BE7498" w:rsidRDefault="001A2F3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32EAEE6A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7745CB" w14:textId="77777777" w:rsidR="001A2F36" w:rsidRPr="00546C11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4666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42A619" w14:textId="77777777" w:rsidR="001A2F36" w:rsidRPr="00BE7498" w:rsidRDefault="001A2F36" w:rsidP="00B138FB">
            <w:pPr>
              <w:spacing w:before="120" w:after="120"/>
            </w:pPr>
            <w:r w:rsidRPr="00BE7498">
              <w:rPr>
                <w:lang w:val="en-US"/>
              </w:rPr>
              <w:t>60:27:0060316:11</w:t>
            </w:r>
          </w:p>
        </w:tc>
      </w:tr>
      <w:tr w:rsidR="00546C11" w:rsidRPr="004A75A7" w14:paraId="3F5ACA24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C93078" w14:textId="77777777" w:rsidR="001A2F36" w:rsidRPr="00546C11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753D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7F7291" w14:textId="77777777" w:rsidR="001A2F36" w:rsidRPr="00BE7498" w:rsidRDefault="001A2F36" w:rsidP="00B138FB">
            <w:pPr>
              <w:spacing w:before="120" w:after="120"/>
            </w:pPr>
            <w:r w:rsidRPr="00BE7498">
              <w:rPr>
                <w:lang w:val="en-US"/>
              </w:rPr>
              <w:t>60:27:0060316</w:t>
            </w:r>
          </w:p>
        </w:tc>
      </w:tr>
      <w:tr w:rsidR="00546C11" w:rsidRPr="004A75A7" w14:paraId="4F592589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099A07" w14:textId="77777777" w:rsidR="001A2F36" w:rsidRPr="00546C11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B4F1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385672" w14:textId="77777777" w:rsidR="001A2F36" w:rsidRPr="00BE7498" w:rsidRDefault="001A2F3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F40C0C1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01D59B" w14:textId="77777777" w:rsidR="001A2F36" w:rsidRPr="00546C11" w:rsidRDefault="001A2F3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772C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24A0FD" w14:textId="77777777" w:rsidR="001A2F36" w:rsidRPr="00BE7498" w:rsidRDefault="001A2F3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Текстильная ул, 18 д</w:t>
            </w:r>
          </w:p>
        </w:tc>
      </w:tr>
      <w:tr w:rsidR="00546C11" w:rsidRPr="004A75A7" w14:paraId="4ED0E6E3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22FAAD0" w14:textId="77777777" w:rsidR="001A2F36" w:rsidRPr="00546C11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F3C3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6C3F9B" w14:textId="77777777" w:rsidR="001A2F36" w:rsidRPr="00BE7498" w:rsidRDefault="001A2F3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5C7CFA5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F367A8A" w14:textId="77777777" w:rsidR="001A2F36" w:rsidRPr="00DF6CF8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807E570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1F9C357" w14:textId="77777777" w:rsidR="001A2F36" w:rsidRPr="00BE7498" w:rsidRDefault="001A2F3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1312985" w14:textId="77777777" w:rsidTr="002E139C">
        <w:trPr>
          <w:gridAfter w:val="1"/>
          <w:wAfter w:w="8" w:type="dxa"/>
          <w:trHeight w:val="357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D75F47D" w14:textId="77777777" w:rsidR="001A2F36" w:rsidRPr="005E14F4" w:rsidRDefault="001A2F3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60:27:0060316:34</w:t>
            </w:r>
          </w:p>
        </w:tc>
      </w:tr>
      <w:tr w:rsidR="00546C11" w:rsidRPr="004A75A7" w14:paraId="4C039ABC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6127914" w14:textId="77777777" w:rsidR="001A2F36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DBBE317" w14:textId="77777777" w:rsidR="001A2F36" w:rsidRPr="00A552E8" w:rsidRDefault="001A2F36" w:rsidP="005C4E99">
            <w:pPr>
              <w:spacing w:before="120" w:after="120"/>
            </w:pPr>
            <w:r w:rsidRPr="00A552E8">
              <w:t>Здание с кадастровым номером 60:27:0060316:34 по факту расположено в квартале 60:27:0060316 и на земельном участке с кадастровым номером 60:27:0060316:11.</w:t>
            </w:r>
          </w:p>
        </w:tc>
      </w:tr>
      <w:tr w:rsidR="00035E0C" w:rsidRPr="0091230B" w14:paraId="07FBEE16" w14:textId="77777777" w:rsidTr="002E139C">
        <w:trPr>
          <w:gridAfter w:val="1"/>
          <w:wAfter w:w="8" w:type="dxa"/>
          <w:trHeight w:val="205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53ECAC" w14:textId="77777777" w:rsidR="001A2F36" w:rsidRDefault="001A2F3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BAB5C2C" w14:textId="77777777" w:rsidR="00035E0C" w:rsidRPr="0091230B" w:rsidRDefault="001A2F3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67740D1" w14:textId="77777777" w:rsidTr="002E139C">
        <w:trPr>
          <w:gridAfter w:val="1"/>
          <w:wAfter w:w="8" w:type="dxa"/>
          <w:trHeight w:val="1066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6E97D42" w14:textId="77777777" w:rsidR="001A2F36" w:rsidRPr="00872610" w:rsidRDefault="001A2F3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60:27:0060316:40</w:t>
            </w:r>
          </w:p>
        </w:tc>
      </w:tr>
      <w:tr w:rsidR="00786373" w:rsidRPr="00EB43A2" w14:paraId="6F87FC0A" w14:textId="77777777" w:rsidTr="002E139C">
        <w:trPr>
          <w:gridAfter w:val="1"/>
          <w:wAfter w:w="8" w:type="dxa"/>
          <w:trHeight w:val="505"/>
        </w:trPr>
        <w:tc>
          <w:tcPr>
            <w:tcW w:w="6237" w:type="dxa"/>
            <w:gridSpan w:val="26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7FE64B9" w14:textId="77777777" w:rsidR="001A2F36" w:rsidRPr="00786373" w:rsidRDefault="001A2F3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56ADC09" w14:textId="77777777" w:rsidR="001A2F36" w:rsidRPr="002E139C" w:rsidRDefault="001A2F3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E43386F" w14:textId="77777777" w:rsidTr="008C2CFD">
        <w:trPr>
          <w:gridAfter w:val="1"/>
          <w:wAfter w:w="8" w:type="dxa"/>
          <w:trHeight w:val="2009"/>
        </w:trPr>
        <w:tc>
          <w:tcPr>
            <w:tcW w:w="94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EDD035E" w14:textId="77777777" w:rsidR="001A2F36" w:rsidRPr="00BB7DA2" w:rsidRDefault="001A2F3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112E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D7FE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FD13A6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1E7A21F" w14:textId="77777777" w:rsidR="001A2F36" w:rsidRPr="00BB7DA2" w:rsidRDefault="001A2F3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1548CD58" w14:textId="77777777" w:rsidTr="008C2CFD">
        <w:trPr>
          <w:gridAfter w:val="1"/>
          <w:wAfter w:w="8" w:type="dxa"/>
          <w:trHeight w:val="3539"/>
        </w:trPr>
        <w:tc>
          <w:tcPr>
            <w:tcW w:w="947" w:type="dxa"/>
            <w:gridSpan w:val="5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3D8C481" w14:textId="77777777" w:rsidR="001A2F36" w:rsidRPr="00BB7DA2" w:rsidRDefault="001A2F3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F772F7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28FF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EBB27B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C51D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8DEB9" w14:textId="77777777" w:rsidR="001A2F36" w:rsidRPr="00BB7DA2" w:rsidRDefault="001A2F3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8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0E53C58" w14:textId="77777777" w:rsidR="001A2F36" w:rsidRPr="00BB7DA2" w:rsidRDefault="001A2F3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62A1579D" w14:textId="77777777" w:rsidTr="008C2CFD">
        <w:trPr>
          <w:gridAfter w:val="1"/>
          <w:wAfter w:w="8" w:type="dxa"/>
          <w:trHeight w:val="800"/>
        </w:trPr>
        <w:tc>
          <w:tcPr>
            <w:tcW w:w="94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FA667D" w14:textId="77777777" w:rsidR="001A2F36" w:rsidRPr="00BB7DA2" w:rsidRDefault="001A2F3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81C2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B9BC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14FF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6136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4815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2405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BE37" w14:textId="77777777" w:rsidR="001A2F36" w:rsidRPr="00BB7DA2" w:rsidRDefault="001A2F3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541B20" w14:textId="77777777" w:rsidR="001A2F36" w:rsidRPr="00BB7DA2" w:rsidRDefault="001A2F3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8BA6F90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AB1CB1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9967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DBDD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5FCA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8C32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3368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DD12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CF89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6D8600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D542B1F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56BEAE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EB1C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591A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22AC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ED5C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501796.83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CA32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1273981.88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D008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A416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71D063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51C8306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073733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91F2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B266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E9D1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CD05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501791.89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0757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1274000.88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7C3B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C55E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486A23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B80A8FB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DB73DE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E916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B7DF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DFC5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68DA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501770.83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3655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1273995.43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2B20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5912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3DD77C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7439B7F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DF8578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0FBB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492E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5828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C654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501772.77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6F84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1273987.91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DD1E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8A49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11E9CF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5C2D437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B0FCD3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1280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AF44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736F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37D9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501781.71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6775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1273990.25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D570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ECAC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D36B29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4CAE614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543764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E95E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A6AB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E124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CEAA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501784.84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0628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1273978.98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016E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84B8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2663AE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A8A4E7D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E934E6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5F20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4D54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6F5A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8F63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501796.83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8B94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1273981.88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7299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3C83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7B3AC4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AAC9E7B" w14:textId="77777777" w:rsidTr="002E139C">
        <w:trPr>
          <w:gridAfter w:val="1"/>
          <w:wAfter w:w="8" w:type="dxa"/>
          <w:trHeight w:val="205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F1F0B8" w14:textId="77777777" w:rsidR="001A2F36" w:rsidRPr="00590258" w:rsidRDefault="001A2F3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60:27:0060316:40</w:t>
            </w:r>
          </w:p>
        </w:tc>
      </w:tr>
      <w:tr w:rsidR="00546C11" w:rsidRPr="00590258" w14:paraId="1EC1B34C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48B424" w14:textId="77777777" w:rsidR="001A2F36" w:rsidRPr="00590258" w:rsidRDefault="001A2F3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B2A7" w14:textId="77777777" w:rsidR="001A2F36" w:rsidRPr="00B634EE" w:rsidRDefault="001A2F3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5987F5" w14:textId="77777777" w:rsidR="001A2F36" w:rsidRPr="00590258" w:rsidRDefault="001A2F3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63BFC489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36AA" w14:textId="77777777" w:rsidR="001A2F36" w:rsidRPr="00F13182" w:rsidRDefault="001A2F3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D93F" w14:textId="77777777" w:rsidR="001A2F36" w:rsidRPr="00F13182" w:rsidRDefault="001A2F3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0C1649" w14:textId="77777777" w:rsidR="001A2F36" w:rsidRPr="00F13182" w:rsidRDefault="001A2F3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0F8FDFD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E3A9B0" w14:textId="77777777" w:rsidR="001A2F36" w:rsidRPr="00546C11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B0B0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140B0E" w14:textId="77777777" w:rsidR="001A2F36" w:rsidRPr="00BE7498" w:rsidRDefault="001A2F3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C2F9E98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34ADF3" w14:textId="77777777" w:rsidR="001A2F36" w:rsidRPr="00546C11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115B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608DE0" w14:textId="77777777" w:rsidR="001A2F36" w:rsidRPr="00BE7498" w:rsidRDefault="001A2F3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5D5B1AF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E40D59" w14:textId="77777777" w:rsidR="001A2F36" w:rsidRPr="00546C11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1155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62C96A" w14:textId="77777777" w:rsidR="001A2F36" w:rsidRPr="00BE7498" w:rsidRDefault="001A2F3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AF2233E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0E8008" w14:textId="77777777" w:rsidR="001A2F36" w:rsidRPr="00546C11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9D9B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750FF6" w14:textId="77777777" w:rsidR="001A2F36" w:rsidRPr="00BE7498" w:rsidRDefault="001A2F36" w:rsidP="00B138FB">
            <w:pPr>
              <w:spacing w:before="120" w:after="120"/>
            </w:pPr>
            <w:r w:rsidRPr="00BE7498">
              <w:rPr>
                <w:lang w:val="en-US"/>
              </w:rPr>
              <w:t>60:27:0060316</w:t>
            </w:r>
          </w:p>
        </w:tc>
      </w:tr>
      <w:tr w:rsidR="00546C11" w:rsidRPr="004A75A7" w14:paraId="6FB5D9A6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3EB0F5" w14:textId="77777777" w:rsidR="001A2F36" w:rsidRPr="00546C11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59A8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D753C7" w14:textId="77777777" w:rsidR="001A2F36" w:rsidRPr="00BE7498" w:rsidRDefault="001A2F3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FE7F673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6BA5C6" w14:textId="77777777" w:rsidR="001A2F36" w:rsidRPr="00546C11" w:rsidRDefault="001A2F3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6921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A50CC6" w14:textId="77777777" w:rsidR="001A2F36" w:rsidRPr="00BE7498" w:rsidRDefault="001A2F3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Новоселов ул, 30 д</w:t>
            </w:r>
          </w:p>
        </w:tc>
      </w:tr>
      <w:tr w:rsidR="00546C11" w:rsidRPr="004A75A7" w14:paraId="6102155F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0E6708C" w14:textId="77777777" w:rsidR="001A2F36" w:rsidRPr="00546C11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6B5F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BC0469" w14:textId="77777777" w:rsidR="001A2F36" w:rsidRPr="00BE7498" w:rsidRDefault="001A2F3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54F09B8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7FAC6A3" w14:textId="77777777" w:rsidR="001A2F36" w:rsidRPr="00DF6CF8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AA32EFC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14E563C" w14:textId="77777777" w:rsidR="001A2F36" w:rsidRPr="00BE7498" w:rsidRDefault="001A2F3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9C71C51" w14:textId="77777777" w:rsidTr="002E139C">
        <w:trPr>
          <w:gridAfter w:val="1"/>
          <w:wAfter w:w="8" w:type="dxa"/>
          <w:trHeight w:val="357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434D472" w14:textId="77777777" w:rsidR="001A2F36" w:rsidRPr="005E14F4" w:rsidRDefault="001A2F3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60:27:0060316:40</w:t>
            </w:r>
          </w:p>
        </w:tc>
      </w:tr>
      <w:tr w:rsidR="00546C11" w:rsidRPr="004A75A7" w14:paraId="1D4FDCE1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6960F7D" w14:textId="77777777" w:rsidR="001A2F36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5DD13DD" w14:textId="77777777" w:rsidR="001A2F36" w:rsidRPr="00A552E8" w:rsidRDefault="001A2F36" w:rsidP="005C4E99">
            <w:pPr>
              <w:spacing w:before="120" w:after="120"/>
            </w:pPr>
            <w:r w:rsidRPr="00A552E8">
              <w:t xml:space="preserve">Здание с кадастровым номером 60:27:0060316:40 по факту расположено в квартале </w:t>
            </w:r>
            <w:r w:rsidRPr="00A552E8">
              <w:t>60:27:0060316. Здание расположено на земельном участке с кадастровым номером 60:27:0060316:24. В рамках проведения ККР будет образован земельный участок, согласно Проекту межевания территории. Проект утвержден Постановлением Администрации г. Пскова № 884 от 02.06.2023 г. Согласно Проекту образуемый земельный участок имеет условный номер ЗУ14. Данный объект недвижимости пересекает сооружение с кадастровым номером 60:27:0060316:1082. Фактичексое пересечение объектов недвижимости отсутствует.</w:t>
            </w:r>
          </w:p>
        </w:tc>
      </w:tr>
      <w:tr w:rsidR="00035E0C" w:rsidRPr="0091230B" w14:paraId="537C3124" w14:textId="77777777" w:rsidTr="002E139C">
        <w:trPr>
          <w:gridAfter w:val="1"/>
          <w:wAfter w:w="8" w:type="dxa"/>
          <w:trHeight w:val="205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D9642E" w14:textId="77777777" w:rsidR="001A2F36" w:rsidRDefault="001A2F3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DE4F447" w14:textId="77777777" w:rsidR="00035E0C" w:rsidRPr="0091230B" w:rsidRDefault="001A2F3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73F2EE2D" w14:textId="77777777" w:rsidTr="002E139C">
        <w:trPr>
          <w:gridAfter w:val="1"/>
          <w:wAfter w:w="8" w:type="dxa"/>
          <w:trHeight w:val="1066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E761AE7" w14:textId="77777777" w:rsidR="001A2F36" w:rsidRPr="00872610" w:rsidRDefault="001A2F3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60:27:0060316:39</w:t>
            </w:r>
          </w:p>
        </w:tc>
      </w:tr>
      <w:tr w:rsidR="00786373" w:rsidRPr="00EB43A2" w14:paraId="660AB839" w14:textId="77777777" w:rsidTr="002E139C">
        <w:trPr>
          <w:gridAfter w:val="1"/>
          <w:wAfter w:w="8" w:type="dxa"/>
          <w:trHeight w:val="505"/>
        </w:trPr>
        <w:tc>
          <w:tcPr>
            <w:tcW w:w="6237" w:type="dxa"/>
            <w:gridSpan w:val="26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9A82185" w14:textId="77777777" w:rsidR="001A2F36" w:rsidRPr="00786373" w:rsidRDefault="001A2F3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21AB7D1" w14:textId="77777777" w:rsidR="001A2F36" w:rsidRPr="002E139C" w:rsidRDefault="001A2F3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259DF45" w14:textId="77777777" w:rsidTr="008C2CFD">
        <w:trPr>
          <w:gridAfter w:val="1"/>
          <w:wAfter w:w="8" w:type="dxa"/>
          <w:trHeight w:val="2009"/>
        </w:trPr>
        <w:tc>
          <w:tcPr>
            <w:tcW w:w="94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44A40BE" w14:textId="77777777" w:rsidR="001A2F36" w:rsidRPr="00BB7DA2" w:rsidRDefault="001A2F3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9149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9CAC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355C3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9FE0D88" w14:textId="77777777" w:rsidR="001A2F36" w:rsidRPr="00BB7DA2" w:rsidRDefault="001A2F3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E41B7B6" w14:textId="77777777" w:rsidTr="008C2CFD">
        <w:trPr>
          <w:gridAfter w:val="1"/>
          <w:wAfter w:w="8" w:type="dxa"/>
          <w:trHeight w:val="3539"/>
        </w:trPr>
        <w:tc>
          <w:tcPr>
            <w:tcW w:w="947" w:type="dxa"/>
            <w:gridSpan w:val="5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CD70AC6" w14:textId="77777777" w:rsidR="001A2F36" w:rsidRPr="00BB7DA2" w:rsidRDefault="001A2F3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C503F5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800F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7E7FD1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3507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1234D" w14:textId="77777777" w:rsidR="001A2F36" w:rsidRPr="00BB7DA2" w:rsidRDefault="001A2F3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8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A44035C" w14:textId="77777777" w:rsidR="001A2F36" w:rsidRPr="00BB7DA2" w:rsidRDefault="001A2F3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15C771C" w14:textId="77777777" w:rsidTr="008C2CFD">
        <w:trPr>
          <w:gridAfter w:val="1"/>
          <w:wAfter w:w="8" w:type="dxa"/>
          <w:trHeight w:val="800"/>
        </w:trPr>
        <w:tc>
          <w:tcPr>
            <w:tcW w:w="94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31B269" w14:textId="77777777" w:rsidR="001A2F36" w:rsidRPr="00BB7DA2" w:rsidRDefault="001A2F3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3233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9003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B9D9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B638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238A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2A84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EB6F" w14:textId="77777777" w:rsidR="001A2F36" w:rsidRPr="00BB7DA2" w:rsidRDefault="001A2F3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BDE73A" w14:textId="77777777" w:rsidR="001A2F36" w:rsidRPr="00BB7DA2" w:rsidRDefault="001A2F3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C6FA568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523B3F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C410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9464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C6D3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684A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BE57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F92D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30ED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66DE6B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FACC172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296E68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6DA3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E8BE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BBC1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C955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501785.56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A324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1274026.67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46B7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9B85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0E0A46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575A570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861E16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2383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132F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CD90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DED5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501781.22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8332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1274043.83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EBB4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50B9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B8BEA0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7012CFE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58A510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1573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D749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E4C3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CD21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501774.64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3EFC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1274042.17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14C6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D7DC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78C3ED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6ACFEF6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27FA92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74E7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8ECB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E986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831D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501775.77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A351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1274037.70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FB3E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68CC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71112F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CD1CB43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BDD066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B943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21DF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3C61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434F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501752.74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0106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1274031.65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F60F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5DBD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97EFA8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9CF881B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6F8AE6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9749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9D6B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D9CE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75B2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501751.42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20E8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1274036.55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25B2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E718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5A5DDC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D299312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A53CB6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0835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96EC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A204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72D5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501751.00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2721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1274038.12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D6FD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4BA7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1A11CB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0DBAAA2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FBCE23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022F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AD60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0FB8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E97F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501744.68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9D4E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1274036.44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8FF3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5C94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378AFB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B74FA8D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2DCE76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54E4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885D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5A50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72BA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501748.35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FDE0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1274021.75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259D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A418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FBFF11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20AF77B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BCE916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C031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F16A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52A3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1CF8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501745.93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2358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1274021.16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CB38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250B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C30105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C67574C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C4FB48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CB94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BF1E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86EA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8E82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501747.07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F75A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1274016.50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27B7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602A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60E613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0D4F39D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8CC3C4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2924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3C7E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95B3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CB64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501749.60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B396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1274017.15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6FC9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5A3F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A2EFC4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CC1D4A7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92BDD4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4827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EDB6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4E8A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BB6E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501785.56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46BF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1274026.67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FAC8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ABFE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EAE0E0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34B5D448" w14:textId="77777777" w:rsidTr="002E139C">
        <w:trPr>
          <w:gridAfter w:val="1"/>
          <w:wAfter w:w="8" w:type="dxa"/>
          <w:trHeight w:val="205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07FE5C" w14:textId="77777777" w:rsidR="001A2F36" w:rsidRPr="00590258" w:rsidRDefault="001A2F3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60:27:0060316:39</w:t>
            </w:r>
          </w:p>
        </w:tc>
      </w:tr>
      <w:tr w:rsidR="00546C11" w:rsidRPr="00590258" w14:paraId="2BA62414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9DA539" w14:textId="77777777" w:rsidR="001A2F36" w:rsidRPr="00590258" w:rsidRDefault="001A2F3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5818" w14:textId="77777777" w:rsidR="001A2F36" w:rsidRPr="00B634EE" w:rsidRDefault="001A2F3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B86922" w14:textId="77777777" w:rsidR="001A2F36" w:rsidRPr="00590258" w:rsidRDefault="001A2F3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0F2A82C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EE3B" w14:textId="77777777" w:rsidR="001A2F36" w:rsidRPr="00F13182" w:rsidRDefault="001A2F3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148B" w14:textId="77777777" w:rsidR="001A2F36" w:rsidRPr="00F13182" w:rsidRDefault="001A2F3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32DA70" w14:textId="77777777" w:rsidR="001A2F36" w:rsidRPr="00F13182" w:rsidRDefault="001A2F3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62841777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2A5D47" w14:textId="77777777" w:rsidR="001A2F36" w:rsidRPr="00546C11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3699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C06234" w14:textId="77777777" w:rsidR="001A2F36" w:rsidRPr="00BE7498" w:rsidRDefault="001A2F3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F2FF883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852160" w14:textId="77777777" w:rsidR="001A2F36" w:rsidRPr="00546C11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1DFE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B16301" w14:textId="77777777" w:rsidR="001A2F36" w:rsidRPr="00BE7498" w:rsidRDefault="001A2F3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5A4C0FE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5DA557" w14:textId="77777777" w:rsidR="001A2F36" w:rsidRPr="00546C11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B5E1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FA1FD9" w14:textId="77777777" w:rsidR="001A2F36" w:rsidRPr="00BE7498" w:rsidRDefault="001A2F36" w:rsidP="00B138FB">
            <w:pPr>
              <w:spacing w:before="120" w:after="120"/>
            </w:pPr>
            <w:r w:rsidRPr="00BE7498">
              <w:rPr>
                <w:lang w:val="en-US"/>
              </w:rPr>
              <w:t>60:27:0060316:25</w:t>
            </w:r>
          </w:p>
        </w:tc>
      </w:tr>
      <w:tr w:rsidR="00546C11" w:rsidRPr="004A75A7" w14:paraId="16E82883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8C9F19" w14:textId="77777777" w:rsidR="001A2F36" w:rsidRPr="00546C11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5F37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11B8B7" w14:textId="77777777" w:rsidR="001A2F36" w:rsidRPr="00BE7498" w:rsidRDefault="001A2F36" w:rsidP="00B138FB">
            <w:pPr>
              <w:spacing w:before="120" w:after="120"/>
            </w:pPr>
            <w:r w:rsidRPr="00BE7498">
              <w:rPr>
                <w:lang w:val="en-US"/>
              </w:rPr>
              <w:t>60:27:0060316</w:t>
            </w:r>
          </w:p>
        </w:tc>
      </w:tr>
      <w:tr w:rsidR="00546C11" w:rsidRPr="004A75A7" w14:paraId="60BA77D3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66EFDF" w14:textId="77777777" w:rsidR="001A2F36" w:rsidRPr="00546C11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2662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867EC7" w14:textId="77777777" w:rsidR="001A2F36" w:rsidRPr="00BE7498" w:rsidRDefault="001A2F3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979FA73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93CA31" w14:textId="77777777" w:rsidR="001A2F36" w:rsidRPr="00546C11" w:rsidRDefault="001A2F3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B342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A9D5C1" w14:textId="77777777" w:rsidR="001A2F36" w:rsidRPr="00BE7498" w:rsidRDefault="001A2F3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Новоселов ул, 30 д</w:t>
            </w:r>
          </w:p>
        </w:tc>
      </w:tr>
      <w:tr w:rsidR="00546C11" w:rsidRPr="004A75A7" w14:paraId="6A096EA9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789BD21" w14:textId="77777777" w:rsidR="001A2F36" w:rsidRPr="00546C11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9365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088600" w14:textId="77777777" w:rsidR="001A2F36" w:rsidRPr="00BE7498" w:rsidRDefault="001A2F3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3090A3E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6E7403C" w14:textId="77777777" w:rsidR="001A2F36" w:rsidRPr="00DF6CF8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097F46B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08896AC" w14:textId="77777777" w:rsidR="001A2F36" w:rsidRPr="00BE7498" w:rsidRDefault="001A2F3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096C859" w14:textId="77777777" w:rsidTr="002E139C">
        <w:trPr>
          <w:gridAfter w:val="1"/>
          <w:wAfter w:w="8" w:type="dxa"/>
          <w:trHeight w:val="357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CDACA7B" w14:textId="77777777" w:rsidR="001A2F36" w:rsidRPr="005E14F4" w:rsidRDefault="001A2F3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60:27:0060316:39</w:t>
            </w:r>
          </w:p>
        </w:tc>
      </w:tr>
      <w:tr w:rsidR="00546C11" w:rsidRPr="004A75A7" w14:paraId="11B45AD0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390B4F4" w14:textId="77777777" w:rsidR="001A2F36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17ADE70" w14:textId="77777777" w:rsidR="001A2F36" w:rsidRPr="00A552E8" w:rsidRDefault="001A2F36" w:rsidP="005C4E99">
            <w:pPr>
              <w:spacing w:before="120" w:after="120"/>
            </w:pPr>
            <w:r w:rsidRPr="00A552E8">
              <w:t xml:space="preserve">Здание с кадастровым номером 60:27:0060316:39 по факту </w:t>
            </w:r>
            <w:r w:rsidRPr="00A552E8">
              <w:t>расположено в квартале 60:27:0060316 и на земельном участке с кадастровым номером 60:27:0060316:25.</w:t>
            </w:r>
          </w:p>
        </w:tc>
      </w:tr>
      <w:tr w:rsidR="00035E0C" w:rsidRPr="0091230B" w14:paraId="35A3F99A" w14:textId="77777777" w:rsidTr="002E139C">
        <w:trPr>
          <w:gridAfter w:val="1"/>
          <w:wAfter w:w="8" w:type="dxa"/>
          <w:trHeight w:val="205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0C953C" w14:textId="77777777" w:rsidR="001A2F36" w:rsidRDefault="001A2F3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30C5F710" w14:textId="77777777" w:rsidR="00035E0C" w:rsidRPr="0091230B" w:rsidRDefault="001A2F3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160DA87" w14:textId="77777777" w:rsidTr="002E139C">
        <w:trPr>
          <w:gridAfter w:val="1"/>
          <w:wAfter w:w="8" w:type="dxa"/>
          <w:trHeight w:val="1066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EAB6C26" w14:textId="77777777" w:rsidR="001A2F36" w:rsidRPr="00872610" w:rsidRDefault="001A2F3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60:27:0060316:41</w:t>
            </w:r>
          </w:p>
        </w:tc>
      </w:tr>
      <w:tr w:rsidR="00786373" w:rsidRPr="00EB43A2" w14:paraId="2F6E66D0" w14:textId="77777777" w:rsidTr="002E139C">
        <w:trPr>
          <w:gridAfter w:val="1"/>
          <w:wAfter w:w="8" w:type="dxa"/>
          <w:trHeight w:val="505"/>
        </w:trPr>
        <w:tc>
          <w:tcPr>
            <w:tcW w:w="6237" w:type="dxa"/>
            <w:gridSpan w:val="26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BAC3619" w14:textId="77777777" w:rsidR="001A2F36" w:rsidRPr="00786373" w:rsidRDefault="001A2F3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8A43ABE" w14:textId="77777777" w:rsidR="001A2F36" w:rsidRPr="002E139C" w:rsidRDefault="001A2F3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027AF5D9" w14:textId="77777777" w:rsidTr="008C2CFD">
        <w:trPr>
          <w:gridAfter w:val="1"/>
          <w:wAfter w:w="8" w:type="dxa"/>
          <w:trHeight w:val="2009"/>
        </w:trPr>
        <w:tc>
          <w:tcPr>
            <w:tcW w:w="94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96B0098" w14:textId="77777777" w:rsidR="001A2F36" w:rsidRPr="00BB7DA2" w:rsidRDefault="001A2F3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A88D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0130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F71B8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E3A6D2B" w14:textId="77777777" w:rsidR="001A2F36" w:rsidRPr="00BB7DA2" w:rsidRDefault="001A2F3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A3700FA" w14:textId="77777777" w:rsidTr="008C2CFD">
        <w:trPr>
          <w:gridAfter w:val="1"/>
          <w:wAfter w:w="8" w:type="dxa"/>
          <w:trHeight w:val="3539"/>
        </w:trPr>
        <w:tc>
          <w:tcPr>
            <w:tcW w:w="947" w:type="dxa"/>
            <w:gridSpan w:val="5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2363689" w14:textId="77777777" w:rsidR="001A2F36" w:rsidRPr="00BB7DA2" w:rsidRDefault="001A2F3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D70229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A7F3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89F2EF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BCFB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389ED" w14:textId="77777777" w:rsidR="001A2F36" w:rsidRPr="00BB7DA2" w:rsidRDefault="001A2F3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8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49F3167" w14:textId="77777777" w:rsidR="001A2F36" w:rsidRPr="00BB7DA2" w:rsidRDefault="001A2F3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3AA50117" w14:textId="77777777" w:rsidTr="008C2CFD">
        <w:trPr>
          <w:gridAfter w:val="1"/>
          <w:wAfter w:w="8" w:type="dxa"/>
          <w:trHeight w:val="800"/>
        </w:trPr>
        <w:tc>
          <w:tcPr>
            <w:tcW w:w="94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2D5860" w14:textId="77777777" w:rsidR="001A2F36" w:rsidRPr="00BB7DA2" w:rsidRDefault="001A2F3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47BF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4161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FBA9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3892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F907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6008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C842" w14:textId="77777777" w:rsidR="001A2F36" w:rsidRPr="00BB7DA2" w:rsidRDefault="001A2F3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CF4C0A" w14:textId="77777777" w:rsidR="001A2F36" w:rsidRPr="00BB7DA2" w:rsidRDefault="001A2F3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0FC6EAD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279796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3339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1AD4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FA14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9A8C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B910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6A3D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6E51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A5F031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F1C822C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2ECBC0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439D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C716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63CB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438F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501847.48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6C23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1273948.85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547B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BD63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C45C7B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4D733DF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BAA143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418F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E9F5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4222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DBEE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501826.09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218A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1274039.20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6A25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046E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E1B485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0A3C19A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EDDEE1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5B19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7D36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6420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DB7E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501813.72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4FA2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1274036.27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D20B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C1D2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B25641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894C523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46D716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2BEE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0CA2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89C3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FD5D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501815.12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DEFC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1274030.36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294F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ABA5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CFA909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A243704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5BCE1F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3F26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5E02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5E54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69B3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501813.89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BFCE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1274030.07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427E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8A88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344413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4DE4E45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5F4B14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18B4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9471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B832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4DD2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501815.45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74A3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1274023.48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7B16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EE15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A37577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48D71F9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6D6017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46F3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7DAB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D51A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17F8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501816.71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508C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1274023.78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E154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1E85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51A757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6EB4983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5A2E3B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6B6E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42EC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45CD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C327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501818.55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AEC6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1274015.57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A24C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F235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52C8B9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55B1476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6FD413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9A31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39F7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B5B5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E00F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501817.16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6A4F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1274015.27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F76C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AFD9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8ECCFE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62ECCF3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2CCF7C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68A5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35F1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51A2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7E68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501819.24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2B5C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1274007.27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1827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5EB2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6393ED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F24A7A6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798F05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9FB0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F9EE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F4E1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3847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501820.60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BBC8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1274007.65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C625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2ECB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35E1D0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B8ED5AC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408942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8FDB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8717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88F3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9509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501822.23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7466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1274000.50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701A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89BB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57C789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6667EAA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A7E78D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CB50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93A8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5478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6186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501820.78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3B08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1274000.17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6437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88AC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D7D72C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5BEA039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1604C5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B836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9D67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2B38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E307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501822.56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5BA9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1273992.95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2D40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B556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D969DA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E6E6192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155DE1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8344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8B5D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4973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925F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501823.90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3F4C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1273993.28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18F5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3A62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FF911A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D6047E6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A1F0B0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50D3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9409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C788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70F7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501825.91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954A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1273985.30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FE64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193F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705456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43E6662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B32889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CB6A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6B77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726B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69EF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501824.53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C16E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1273984.95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5701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8421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D79365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AD5C6CE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EA70A0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9EB8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9E3B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2FC7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9FF5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501826.12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82D2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1273978.61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A635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F2A7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79E1BC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7A7E95E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38C10C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DF12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9D2A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3630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B8C9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501827.30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DFB2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1273978.90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7FFD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DBF6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B9380C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0C09207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B0A027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CC50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F23A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7AC1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164E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501829.37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8028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1273970.57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65DB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6EE7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7586C9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EE7E75D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AEFB8C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FE02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4587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2BB9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56AF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501827.87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68CB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1273970.19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F8D5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C8FD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0661EE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CDC8758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A3B705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2BA8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BB01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C936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1121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501829.47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0A35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1273963.71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90C2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45E9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38B09F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23A916B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413508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2343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9363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12D4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555D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501830.88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9E7C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1273964.06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E2BF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A237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D4CFF4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2A8163F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E97E2D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690C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F65B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AC8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DFE3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501833.01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CA26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1273955.48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06F9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38FA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95A356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3DEACD9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6A6054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50A7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0436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7AE2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2631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501831.56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E378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1273955.12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38E0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D1C1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578D91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322F361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99D683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414C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D50E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48C3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3009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501833.14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C940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1273948.74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5904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D436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6EC25C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BF66D91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DF8D4D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C49B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1BA3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384B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8DA9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501834.40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3BF9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1273949.05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A668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D3A7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146869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7770EC0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D64365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4CF0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6576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2447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8B6A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501835.07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3041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1273945.87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2A25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A2F0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0E8E55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0FC37D9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7D943F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0D13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8A17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5552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F0C6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501847.48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A86E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1273948.85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6F43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1504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54EC5B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2D570948" w14:textId="77777777" w:rsidTr="002E139C">
        <w:trPr>
          <w:gridAfter w:val="1"/>
          <w:wAfter w:w="8" w:type="dxa"/>
          <w:trHeight w:val="205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F76E81" w14:textId="77777777" w:rsidR="001A2F36" w:rsidRPr="00590258" w:rsidRDefault="001A2F3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60:27:0060316:41</w:t>
            </w:r>
          </w:p>
        </w:tc>
      </w:tr>
      <w:tr w:rsidR="00546C11" w:rsidRPr="00590258" w14:paraId="0ACCA87A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0BCE64" w14:textId="77777777" w:rsidR="001A2F36" w:rsidRPr="00590258" w:rsidRDefault="001A2F3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DE39" w14:textId="77777777" w:rsidR="001A2F36" w:rsidRPr="00B634EE" w:rsidRDefault="001A2F3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CEE8FA" w14:textId="77777777" w:rsidR="001A2F36" w:rsidRPr="00590258" w:rsidRDefault="001A2F3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6F7EA0ED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F8C8" w14:textId="77777777" w:rsidR="001A2F36" w:rsidRPr="00F13182" w:rsidRDefault="001A2F3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EDCA" w14:textId="77777777" w:rsidR="001A2F36" w:rsidRPr="00F13182" w:rsidRDefault="001A2F3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12561F" w14:textId="77777777" w:rsidR="001A2F36" w:rsidRPr="00F13182" w:rsidRDefault="001A2F3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6572A7F6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F090BE" w14:textId="77777777" w:rsidR="001A2F36" w:rsidRPr="00546C11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B18D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C1309C" w14:textId="77777777" w:rsidR="001A2F36" w:rsidRPr="00BE7498" w:rsidRDefault="001A2F3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0E127DFA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A279A8" w14:textId="77777777" w:rsidR="001A2F36" w:rsidRPr="00546C11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1472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774157" w14:textId="77777777" w:rsidR="001A2F36" w:rsidRPr="00BE7498" w:rsidRDefault="001A2F3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BA14698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778B5A" w14:textId="77777777" w:rsidR="001A2F36" w:rsidRPr="00546C11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E9FD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027722" w14:textId="77777777" w:rsidR="001A2F36" w:rsidRPr="00BE7498" w:rsidRDefault="001A2F36" w:rsidP="00B138FB">
            <w:pPr>
              <w:spacing w:before="120" w:after="120"/>
            </w:pPr>
            <w:r w:rsidRPr="00BE7498">
              <w:rPr>
                <w:lang w:val="en-US"/>
              </w:rPr>
              <w:t>60:27:0060316:1077</w:t>
            </w:r>
          </w:p>
        </w:tc>
      </w:tr>
      <w:tr w:rsidR="00546C11" w:rsidRPr="004A75A7" w14:paraId="35B61CCB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1DF6A1" w14:textId="77777777" w:rsidR="001A2F36" w:rsidRPr="00546C11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6E48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129A4D" w14:textId="77777777" w:rsidR="001A2F36" w:rsidRPr="00BE7498" w:rsidRDefault="001A2F36" w:rsidP="00B138FB">
            <w:pPr>
              <w:spacing w:before="120" w:after="120"/>
            </w:pPr>
            <w:r w:rsidRPr="00BE7498">
              <w:rPr>
                <w:lang w:val="en-US"/>
              </w:rPr>
              <w:t>60:27:0060316</w:t>
            </w:r>
          </w:p>
        </w:tc>
      </w:tr>
      <w:tr w:rsidR="00546C11" w:rsidRPr="004A75A7" w14:paraId="4496D5B4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7B60A7" w14:textId="77777777" w:rsidR="001A2F36" w:rsidRPr="00546C11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B664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5CFE5D" w14:textId="77777777" w:rsidR="001A2F36" w:rsidRPr="00BE7498" w:rsidRDefault="001A2F3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5B81C85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9142C4" w14:textId="77777777" w:rsidR="001A2F36" w:rsidRPr="00546C11" w:rsidRDefault="001A2F3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4B06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39D549" w14:textId="77777777" w:rsidR="001A2F36" w:rsidRPr="00BE7498" w:rsidRDefault="001A2F3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Новоселов ул, 32 д</w:t>
            </w:r>
          </w:p>
        </w:tc>
      </w:tr>
      <w:tr w:rsidR="00546C11" w:rsidRPr="004A75A7" w14:paraId="5E3B25BF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32B13B3" w14:textId="77777777" w:rsidR="001A2F36" w:rsidRPr="00546C11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9DC3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73EC40" w14:textId="77777777" w:rsidR="001A2F36" w:rsidRPr="00BE7498" w:rsidRDefault="001A2F3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A95ED51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E23E9B4" w14:textId="77777777" w:rsidR="001A2F36" w:rsidRPr="00DF6CF8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2C965A5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34D612D" w14:textId="77777777" w:rsidR="001A2F36" w:rsidRPr="00BE7498" w:rsidRDefault="001A2F3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73E905C" w14:textId="77777777" w:rsidTr="002E139C">
        <w:trPr>
          <w:gridAfter w:val="1"/>
          <w:wAfter w:w="8" w:type="dxa"/>
          <w:trHeight w:val="357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4BDFA77" w14:textId="77777777" w:rsidR="001A2F36" w:rsidRPr="005E14F4" w:rsidRDefault="001A2F3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60:27:0060316:41</w:t>
            </w:r>
          </w:p>
        </w:tc>
      </w:tr>
      <w:tr w:rsidR="00546C11" w:rsidRPr="004A75A7" w14:paraId="79E1BA50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634C6D4" w14:textId="77777777" w:rsidR="001A2F36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1BC8FB4" w14:textId="77777777" w:rsidR="001A2F36" w:rsidRPr="00A552E8" w:rsidRDefault="001A2F36" w:rsidP="005C4E99">
            <w:pPr>
              <w:spacing w:before="120" w:after="120"/>
            </w:pPr>
            <w:r w:rsidRPr="00A552E8">
              <w:t>Здание с кадастровым номером 60:27:0060316:41 по факту расположено в квартале 60:27:0060316 и на земельном участке с кадастровым номером 60:27:0060316:1077.</w:t>
            </w:r>
          </w:p>
        </w:tc>
      </w:tr>
      <w:tr w:rsidR="00035E0C" w:rsidRPr="0091230B" w14:paraId="34B24262" w14:textId="77777777" w:rsidTr="002E139C">
        <w:trPr>
          <w:gridAfter w:val="1"/>
          <w:wAfter w:w="8" w:type="dxa"/>
          <w:trHeight w:val="205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B58BAB" w14:textId="77777777" w:rsidR="001A2F36" w:rsidRDefault="001A2F3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6BBFBA8" w14:textId="77777777" w:rsidR="00035E0C" w:rsidRPr="0091230B" w:rsidRDefault="001A2F3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3D68FB4" w14:textId="77777777" w:rsidTr="002E139C">
        <w:trPr>
          <w:gridAfter w:val="1"/>
          <w:wAfter w:w="8" w:type="dxa"/>
          <w:trHeight w:val="1066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5A98816" w14:textId="77777777" w:rsidR="001A2F36" w:rsidRPr="00872610" w:rsidRDefault="001A2F3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60:27:0060316:42</w:t>
            </w:r>
          </w:p>
        </w:tc>
      </w:tr>
      <w:tr w:rsidR="00786373" w:rsidRPr="00EB43A2" w14:paraId="7D2F3DD3" w14:textId="77777777" w:rsidTr="002E139C">
        <w:trPr>
          <w:gridAfter w:val="1"/>
          <w:wAfter w:w="8" w:type="dxa"/>
          <w:trHeight w:val="505"/>
        </w:trPr>
        <w:tc>
          <w:tcPr>
            <w:tcW w:w="6237" w:type="dxa"/>
            <w:gridSpan w:val="26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953D2D2" w14:textId="77777777" w:rsidR="001A2F36" w:rsidRPr="00786373" w:rsidRDefault="001A2F3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FCB8161" w14:textId="77777777" w:rsidR="001A2F36" w:rsidRPr="002E139C" w:rsidRDefault="001A2F3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7760591" w14:textId="77777777" w:rsidTr="008C2CFD">
        <w:trPr>
          <w:gridAfter w:val="1"/>
          <w:wAfter w:w="8" w:type="dxa"/>
          <w:trHeight w:val="2009"/>
        </w:trPr>
        <w:tc>
          <w:tcPr>
            <w:tcW w:w="94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863D4D2" w14:textId="77777777" w:rsidR="001A2F36" w:rsidRPr="00BB7DA2" w:rsidRDefault="001A2F3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37DB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B5E9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66DF4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AC52054" w14:textId="77777777" w:rsidR="001A2F36" w:rsidRPr="00BB7DA2" w:rsidRDefault="001A2F3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50C5E2F8" w14:textId="77777777" w:rsidTr="008C2CFD">
        <w:trPr>
          <w:gridAfter w:val="1"/>
          <w:wAfter w:w="8" w:type="dxa"/>
          <w:trHeight w:val="3539"/>
        </w:trPr>
        <w:tc>
          <w:tcPr>
            <w:tcW w:w="947" w:type="dxa"/>
            <w:gridSpan w:val="5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5C0575B" w14:textId="77777777" w:rsidR="001A2F36" w:rsidRPr="00BB7DA2" w:rsidRDefault="001A2F3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E40311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882D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B320DB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4ACC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25AC3" w14:textId="77777777" w:rsidR="001A2F36" w:rsidRPr="00BB7DA2" w:rsidRDefault="001A2F3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8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BA0BED6" w14:textId="77777777" w:rsidR="001A2F36" w:rsidRPr="00BB7DA2" w:rsidRDefault="001A2F3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97F03C0" w14:textId="77777777" w:rsidTr="008C2CFD">
        <w:trPr>
          <w:gridAfter w:val="1"/>
          <w:wAfter w:w="8" w:type="dxa"/>
          <w:trHeight w:val="800"/>
        </w:trPr>
        <w:tc>
          <w:tcPr>
            <w:tcW w:w="94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A12C05" w14:textId="77777777" w:rsidR="001A2F36" w:rsidRPr="00BB7DA2" w:rsidRDefault="001A2F3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9330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43F9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6F64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1130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51AD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41A0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608E" w14:textId="77777777" w:rsidR="001A2F36" w:rsidRPr="00BB7DA2" w:rsidRDefault="001A2F3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F001BA" w14:textId="77777777" w:rsidR="001A2F36" w:rsidRPr="00BB7DA2" w:rsidRDefault="001A2F3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8CC7A2C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BFCC05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AB9E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9109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C86E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0CB6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7968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7C12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B0F4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03687F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0CD67AF8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77C000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ADEB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FC1F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EC61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2B25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501826.09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DF1E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1274039.20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4FFA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FEA3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E2A4BB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B4F19A3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383830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56D6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41F0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40C5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A254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501825.05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4569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1274043.56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9F44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D08A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0119FF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1F85CAF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975F6E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B0F1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C6F3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1100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F3BB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501829.76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38C1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1274044.69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2C90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723F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1F9DE0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E87FE78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089C44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8564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1902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26BC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DF4D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501829.09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611E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1274047.49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9510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667F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73EE40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3D42EA9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3A06C0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E6B0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E035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04CD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2B7B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501833.01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BC97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1274048.46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BB74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3FBC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2AED08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665A562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0EF2D2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2BA6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2C1D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1FD7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43A3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501829.93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9775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1274060.95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5C23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95A3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8E6FD9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1A0AC48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867A5E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32DA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B2B4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979B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E4A9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501828.98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E896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1274060.71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7705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BAF4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7A0F11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CE507B9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FE2D55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F449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8FA1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D7BF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A66E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501828.67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C778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1274061.95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03A8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45A8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602129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D399FEF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661848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2DFE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26B8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1239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E315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501825.28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7652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1274061.12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EB86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5551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D8AB8B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A09DD1E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B947C9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D5CE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11A9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415C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2C68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501825.58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5E49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1274059.89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DB75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CF2E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64E09E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6BEE050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74D24A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4D9C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FC4A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7993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DC50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501819.46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AFB9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1274058.38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0AB4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3B3C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C65BDB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282D012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B02B5E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6182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8014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86E3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839E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501819.13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ED03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1274059.72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50CD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919A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DEA592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621B4FB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7509F2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66BA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B0EE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7F9D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8C1F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501812.37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2BD1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1274058.06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F7B9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455B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1A8308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967B898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28CA51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43B1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B4F7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5581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ED4F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501812.68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D96D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1274056.79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E963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5D0B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B36647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A80872E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214A00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D756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E977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515E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8CDE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501806.92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F519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1274055.37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6865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B9E4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B83971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59219F5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CED58B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E335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1415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73CB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30DB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501806.61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E9A5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1274056.64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3F99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B690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876DF5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D08C720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FAB08E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2EA7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61D6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05D1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E9CF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501803.04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7D98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1274055.76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106D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0822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97AE5B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E49B09D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CC104F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7FF1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00D7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0C1A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0CAC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501805.82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0A68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1274044.49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3583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B4A3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CFA715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98620DE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0944AA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E820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0092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BF14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142B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501807.31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8E6A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1274044.86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355A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840D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A9D611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8CE222A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A7C48F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689C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E72A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FC76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42A3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501808.05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4627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1274041.87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FEF6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176E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1CBEBD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3981640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01865D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8735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EBE5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A2E8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7BA5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501809.61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28DC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1274042.25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3112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85BB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E9636C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DECF7B9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9A845F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F260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19C1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C287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7E7A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501810.42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C219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1274042.45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0043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F99C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03A566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A5883C1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E83A7E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CCCA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3322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5958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7570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501811.22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15E3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1274039.24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9B40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D4C5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8C6055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A4FF729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C36C04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9451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D07B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A520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7712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501812.92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BB16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1274039.66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3B20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DF1E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2046FB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409464C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C989A1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C5FF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9FAE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9A19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7A4A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501813.72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2E1D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1274036.27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0872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C544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05C953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9DDE5B8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DAC6F3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1CFD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DF0B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7E44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C54D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501826.09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0991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1274039.20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DD69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E7E6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044BD5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A18F258" w14:textId="77777777" w:rsidTr="002E139C">
        <w:trPr>
          <w:gridAfter w:val="1"/>
          <w:wAfter w:w="8" w:type="dxa"/>
          <w:trHeight w:val="205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C2BEA7" w14:textId="77777777" w:rsidR="001A2F36" w:rsidRPr="00590258" w:rsidRDefault="001A2F3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60:27:0060316:42</w:t>
            </w:r>
          </w:p>
        </w:tc>
      </w:tr>
      <w:tr w:rsidR="00546C11" w:rsidRPr="00590258" w14:paraId="0BEBB923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160678" w14:textId="77777777" w:rsidR="001A2F36" w:rsidRPr="00590258" w:rsidRDefault="001A2F3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DDAC" w14:textId="77777777" w:rsidR="001A2F36" w:rsidRPr="00B634EE" w:rsidRDefault="001A2F3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FECC2E" w14:textId="77777777" w:rsidR="001A2F36" w:rsidRPr="00590258" w:rsidRDefault="001A2F3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4BC201D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1E92" w14:textId="77777777" w:rsidR="001A2F36" w:rsidRPr="00F13182" w:rsidRDefault="001A2F3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C359" w14:textId="77777777" w:rsidR="001A2F36" w:rsidRPr="00F13182" w:rsidRDefault="001A2F3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C9EDFF" w14:textId="77777777" w:rsidR="001A2F36" w:rsidRPr="00F13182" w:rsidRDefault="001A2F3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52591840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28AF28" w14:textId="77777777" w:rsidR="001A2F36" w:rsidRPr="00546C11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7B54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8C31A3" w14:textId="77777777" w:rsidR="001A2F36" w:rsidRPr="00BE7498" w:rsidRDefault="001A2F3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7E0E6CCA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042784" w14:textId="77777777" w:rsidR="001A2F36" w:rsidRPr="00546C11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CBBF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D11B3A" w14:textId="77777777" w:rsidR="001A2F36" w:rsidRPr="00BE7498" w:rsidRDefault="001A2F3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1BF3000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7070CE" w14:textId="77777777" w:rsidR="001A2F36" w:rsidRPr="00546C11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4636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264203" w14:textId="77777777" w:rsidR="001A2F36" w:rsidRPr="00BE7498" w:rsidRDefault="001A2F36" w:rsidP="00B138FB">
            <w:pPr>
              <w:spacing w:before="120" w:after="120"/>
            </w:pPr>
            <w:r w:rsidRPr="00BE7498">
              <w:rPr>
                <w:lang w:val="en-US"/>
              </w:rPr>
              <w:t>60:27:0060316:1078</w:t>
            </w:r>
          </w:p>
        </w:tc>
      </w:tr>
      <w:tr w:rsidR="00546C11" w:rsidRPr="004A75A7" w14:paraId="0B858A3E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A151B5" w14:textId="77777777" w:rsidR="001A2F36" w:rsidRPr="00546C11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6132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45B035" w14:textId="77777777" w:rsidR="001A2F36" w:rsidRPr="00BE7498" w:rsidRDefault="001A2F36" w:rsidP="00B138FB">
            <w:pPr>
              <w:spacing w:before="120" w:after="120"/>
            </w:pPr>
            <w:r w:rsidRPr="00BE7498">
              <w:rPr>
                <w:lang w:val="en-US"/>
              </w:rPr>
              <w:t>60:27:0060316</w:t>
            </w:r>
          </w:p>
        </w:tc>
      </w:tr>
      <w:tr w:rsidR="00546C11" w:rsidRPr="004A75A7" w14:paraId="242430B5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152DB7" w14:textId="77777777" w:rsidR="001A2F36" w:rsidRPr="00546C11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7A01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605EDD" w14:textId="77777777" w:rsidR="001A2F36" w:rsidRPr="00BE7498" w:rsidRDefault="001A2F3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D0CBA89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6D634D" w14:textId="77777777" w:rsidR="001A2F36" w:rsidRPr="00546C11" w:rsidRDefault="001A2F3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48C1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FEEE67" w14:textId="77777777" w:rsidR="001A2F36" w:rsidRPr="00BE7498" w:rsidRDefault="001A2F3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Новоселов ул, 32А д</w:t>
            </w:r>
          </w:p>
        </w:tc>
      </w:tr>
      <w:tr w:rsidR="00546C11" w:rsidRPr="004A75A7" w14:paraId="4EA16B39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C5D00CC" w14:textId="77777777" w:rsidR="001A2F36" w:rsidRPr="00546C11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62A8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79AAFC" w14:textId="77777777" w:rsidR="001A2F36" w:rsidRPr="00BE7498" w:rsidRDefault="001A2F3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C98EFD3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19B5635" w14:textId="77777777" w:rsidR="001A2F36" w:rsidRPr="00DF6CF8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F46E354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D8BF092" w14:textId="77777777" w:rsidR="001A2F36" w:rsidRPr="00BE7498" w:rsidRDefault="001A2F3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0536151" w14:textId="77777777" w:rsidTr="002E139C">
        <w:trPr>
          <w:gridAfter w:val="1"/>
          <w:wAfter w:w="8" w:type="dxa"/>
          <w:trHeight w:val="357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23542E0" w14:textId="77777777" w:rsidR="001A2F36" w:rsidRPr="005E14F4" w:rsidRDefault="001A2F3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60:27:0060316:42</w:t>
            </w:r>
          </w:p>
        </w:tc>
      </w:tr>
      <w:tr w:rsidR="00546C11" w:rsidRPr="004A75A7" w14:paraId="33B5E335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9C94760" w14:textId="77777777" w:rsidR="001A2F36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9C41DBE" w14:textId="77777777" w:rsidR="001A2F36" w:rsidRPr="00A552E8" w:rsidRDefault="001A2F36" w:rsidP="005C4E99">
            <w:pPr>
              <w:spacing w:before="120" w:after="120"/>
            </w:pPr>
            <w:r w:rsidRPr="00A552E8">
              <w:t>Здание с кадастровым номером 60:27:0060316:42 по факту расположено в квартале 60:27:0060316 и на земельном участке с кадастровым номером 60:27:0060316:1078.</w:t>
            </w:r>
          </w:p>
        </w:tc>
      </w:tr>
      <w:tr w:rsidR="00035E0C" w:rsidRPr="0091230B" w14:paraId="42DCE2CA" w14:textId="77777777" w:rsidTr="002E139C">
        <w:trPr>
          <w:gridAfter w:val="1"/>
          <w:wAfter w:w="8" w:type="dxa"/>
          <w:trHeight w:val="205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DA3248" w14:textId="77777777" w:rsidR="001A2F36" w:rsidRDefault="001A2F3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4C7DFAE" w14:textId="77777777" w:rsidR="00035E0C" w:rsidRPr="0091230B" w:rsidRDefault="001A2F3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0E8A6970" w14:textId="77777777" w:rsidTr="002E139C">
        <w:trPr>
          <w:gridAfter w:val="1"/>
          <w:wAfter w:w="8" w:type="dxa"/>
          <w:trHeight w:val="1066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EF52B49" w14:textId="77777777" w:rsidR="001A2F36" w:rsidRPr="00872610" w:rsidRDefault="001A2F3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60:27:0060316:45</w:t>
            </w:r>
          </w:p>
        </w:tc>
      </w:tr>
      <w:tr w:rsidR="00786373" w:rsidRPr="00EB43A2" w14:paraId="6B517ABF" w14:textId="77777777" w:rsidTr="002E139C">
        <w:trPr>
          <w:gridAfter w:val="1"/>
          <w:wAfter w:w="8" w:type="dxa"/>
          <w:trHeight w:val="505"/>
        </w:trPr>
        <w:tc>
          <w:tcPr>
            <w:tcW w:w="6237" w:type="dxa"/>
            <w:gridSpan w:val="26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FB9FF6" w14:textId="77777777" w:rsidR="001A2F36" w:rsidRPr="00786373" w:rsidRDefault="001A2F3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46349C00" w14:textId="77777777" w:rsidR="001A2F36" w:rsidRPr="002E139C" w:rsidRDefault="001A2F3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57D621F" w14:textId="77777777" w:rsidTr="008C2CFD">
        <w:trPr>
          <w:gridAfter w:val="1"/>
          <w:wAfter w:w="8" w:type="dxa"/>
          <w:trHeight w:val="2009"/>
        </w:trPr>
        <w:tc>
          <w:tcPr>
            <w:tcW w:w="94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FDEEDEB" w14:textId="77777777" w:rsidR="001A2F36" w:rsidRPr="00BB7DA2" w:rsidRDefault="001A2F3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2604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3289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C6565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0BAB34D" w14:textId="77777777" w:rsidR="001A2F36" w:rsidRPr="00BB7DA2" w:rsidRDefault="001A2F3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8CF2478" w14:textId="77777777" w:rsidTr="008C2CFD">
        <w:trPr>
          <w:gridAfter w:val="1"/>
          <w:wAfter w:w="8" w:type="dxa"/>
          <w:trHeight w:val="3539"/>
        </w:trPr>
        <w:tc>
          <w:tcPr>
            <w:tcW w:w="947" w:type="dxa"/>
            <w:gridSpan w:val="5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62A0E3C" w14:textId="77777777" w:rsidR="001A2F36" w:rsidRPr="00BB7DA2" w:rsidRDefault="001A2F3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70FEDF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7A24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D09BB4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466B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464CB" w14:textId="77777777" w:rsidR="001A2F36" w:rsidRPr="00BB7DA2" w:rsidRDefault="001A2F3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8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61B8521" w14:textId="77777777" w:rsidR="001A2F36" w:rsidRPr="00BB7DA2" w:rsidRDefault="001A2F3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A4BB049" w14:textId="77777777" w:rsidTr="008C2CFD">
        <w:trPr>
          <w:gridAfter w:val="1"/>
          <w:wAfter w:w="8" w:type="dxa"/>
          <w:trHeight w:val="800"/>
        </w:trPr>
        <w:tc>
          <w:tcPr>
            <w:tcW w:w="94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B6F57F" w14:textId="77777777" w:rsidR="001A2F36" w:rsidRPr="00BB7DA2" w:rsidRDefault="001A2F3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E42D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606D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F36A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FDBB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A8B4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DCF3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5522" w14:textId="77777777" w:rsidR="001A2F36" w:rsidRPr="00BB7DA2" w:rsidRDefault="001A2F3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0CC0C1" w14:textId="77777777" w:rsidR="001A2F36" w:rsidRPr="00BB7DA2" w:rsidRDefault="001A2F3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6D409225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B6CA3E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91AE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7BED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2A62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D208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7457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1BF9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0EBA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20C55E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5012F816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337DF7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558F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06D8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79A3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5515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501833.01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CBA2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1274048.46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1139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657D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6D4593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2B10E29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C43C1D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C907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D6A1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BB19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9B67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501923.39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98C8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1274069.83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0CBF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B7ED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F7F64F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F798578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793674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C7C5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C347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7E97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542D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501920.44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1CB6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1274082.30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4E34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03CC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5E79F5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BC67B66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0221C9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0A04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07CF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4733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2F70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501914.55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D991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1274080.91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6F82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B448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E9F0C5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17D9FE2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78DCFC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7CB8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A27F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9B28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3023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501914.30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8A0D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1274081.99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FEAB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E02E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D81A81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029C5E2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6B4C7C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1167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9859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78F4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14B0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501907.81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7B14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1274080.45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919F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550F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F6E131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E37A557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99219A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FB1E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A4E2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5D07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90D1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501908.12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4909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1274079.12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D76E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7CCA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E62575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18A585D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CEB80C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7C1A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BFD2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B4FA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C4EA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501899.72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4D01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1274077.13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ECEB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A6C5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BEC4A3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7BDB59A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6CB5A4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08FE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C125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6180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3E68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501899.42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083D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1274078.41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F643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239C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22E525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77F677B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ECA3D9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7993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C9A7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EFEC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0BED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501892.85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38BF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1274076.86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D353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EC1E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443A59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1372108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B1E353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DAEA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3547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9858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409B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501893.16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75F0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1274075.55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6D26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3979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87BBA8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45CE050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FAF344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5CDB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1FA3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A780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B9EF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501884.63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D6E6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1274073.53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FD90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4625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AEC232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FE26FA7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16497C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ED85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C821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7866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B5CE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501884.37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3DA9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1274074.64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3B1C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87C9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5D0DAC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DA0FB7D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E2305D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1955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9889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A4A0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5456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501878.00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2249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1274073.13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2974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3D4D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299E0C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FD32C63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DCCF09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8A4D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7360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2E0C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6C15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501878.27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46C8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1274071.97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48BC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4B95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F97390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B686F1D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5A99F9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AE4A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15A3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F65D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3A0F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501869.83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16FC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1274069.97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8A9A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139C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46FD19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D33F492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7B8CDE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F89E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8251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2AC1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F2F8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501869.54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1186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1274071.18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1E37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0A54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793D5E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076B89E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3A726F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EDA8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1E00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A2EC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DEB2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501863.05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3DE3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1274069.64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0488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B1CB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BD9129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52CC79A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9586BA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54D4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18E3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AE6E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965D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501863.38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56E9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1274068.26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FC6A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4B32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E88B17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AF2680E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F2150C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2661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39D9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EECE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3EC9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501854.71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78B6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1274066.40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DA33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A894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12E545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52F2D7E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8E885A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9F10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15C3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915D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671E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501854.44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A491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1274067.68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3122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B2C1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F961F1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D6082E1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F13DE6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759A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4EA4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BE2C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7A99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501848.00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068A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1274066.30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B67F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0238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B4279C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7295A40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89F1A4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FCD2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A868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6664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BE2E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501848.34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B8DD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1274064.71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BB13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71A3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545ABA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D160586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782A6F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AE5A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9E38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9700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8782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501839.71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5C05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1274062.86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04D4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3121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29790E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2843D48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DEADB0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01C4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AB51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50F1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F39D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501839.43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7B25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1274064.15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FB41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CB06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DA79ED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8434499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2FD83D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50E8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CFB1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7313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551A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501833.00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9EF0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1274062.77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2484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D928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8DC173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AE2FD67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AB8A07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36B1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D96E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FC1E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FCB8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501833.22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CF07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1274061.76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EB27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0610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B69E47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360BD32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206308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2B9C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C356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6E8B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B318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501829.93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8F70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1274060.95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8EDB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5939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F6CE9A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76766CE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46D314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4451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84AE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07D3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0E95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501833.01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374E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1274048.46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889E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1B13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B45D2D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A31515D" w14:textId="77777777" w:rsidTr="002E139C">
        <w:trPr>
          <w:gridAfter w:val="1"/>
          <w:wAfter w:w="8" w:type="dxa"/>
          <w:trHeight w:val="205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DFD669" w14:textId="77777777" w:rsidR="001A2F36" w:rsidRPr="00590258" w:rsidRDefault="001A2F3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60:27:0060316:45</w:t>
            </w:r>
          </w:p>
        </w:tc>
      </w:tr>
      <w:tr w:rsidR="00546C11" w:rsidRPr="00590258" w14:paraId="00E6D186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0B20BF" w14:textId="77777777" w:rsidR="001A2F36" w:rsidRPr="00590258" w:rsidRDefault="001A2F3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0F8F" w14:textId="77777777" w:rsidR="001A2F36" w:rsidRPr="00B634EE" w:rsidRDefault="001A2F3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05C86D" w14:textId="77777777" w:rsidR="001A2F36" w:rsidRPr="00590258" w:rsidRDefault="001A2F3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598F072B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9F94" w14:textId="77777777" w:rsidR="001A2F36" w:rsidRPr="00F13182" w:rsidRDefault="001A2F3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B673" w14:textId="77777777" w:rsidR="001A2F36" w:rsidRPr="00F13182" w:rsidRDefault="001A2F3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C23C44" w14:textId="77777777" w:rsidR="001A2F36" w:rsidRPr="00F13182" w:rsidRDefault="001A2F3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2E561BC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12F03C" w14:textId="77777777" w:rsidR="001A2F36" w:rsidRPr="00546C11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120C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9C57E9" w14:textId="77777777" w:rsidR="001A2F36" w:rsidRPr="00BE7498" w:rsidRDefault="001A2F3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7B5B6400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E325D7" w14:textId="77777777" w:rsidR="001A2F36" w:rsidRPr="00546C11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79F4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665F1C" w14:textId="77777777" w:rsidR="001A2F36" w:rsidRPr="00BE7498" w:rsidRDefault="001A2F3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9DE3F36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1841FE" w14:textId="77777777" w:rsidR="001A2F36" w:rsidRPr="00546C11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9FFD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0E8A58" w14:textId="77777777" w:rsidR="001A2F36" w:rsidRPr="00BE7498" w:rsidRDefault="001A2F36" w:rsidP="00B138FB">
            <w:pPr>
              <w:spacing w:before="120" w:after="120"/>
            </w:pPr>
            <w:r w:rsidRPr="00BE7498">
              <w:rPr>
                <w:lang w:val="en-US"/>
              </w:rPr>
              <w:t>60:27:0060316:1076</w:t>
            </w:r>
          </w:p>
        </w:tc>
      </w:tr>
      <w:tr w:rsidR="00546C11" w:rsidRPr="004A75A7" w14:paraId="6EB6AA27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2BF460" w14:textId="77777777" w:rsidR="001A2F36" w:rsidRPr="00546C11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E728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92D307" w14:textId="77777777" w:rsidR="001A2F36" w:rsidRPr="00BE7498" w:rsidRDefault="001A2F36" w:rsidP="00B138FB">
            <w:pPr>
              <w:spacing w:before="120" w:after="120"/>
            </w:pPr>
            <w:r w:rsidRPr="00BE7498">
              <w:rPr>
                <w:lang w:val="en-US"/>
              </w:rPr>
              <w:t>60:27:0060316</w:t>
            </w:r>
          </w:p>
        </w:tc>
      </w:tr>
      <w:tr w:rsidR="00546C11" w:rsidRPr="004A75A7" w14:paraId="6658D15D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AA88AF" w14:textId="77777777" w:rsidR="001A2F36" w:rsidRPr="00546C11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9EC7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BA2637" w14:textId="77777777" w:rsidR="001A2F36" w:rsidRPr="00BE7498" w:rsidRDefault="001A2F3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519C169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64BE44" w14:textId="77777777" w:rsidR="001A2F36" w:rsidRPr="00546C11" w:rsidRDefault="001A2F3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1C9B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2A415A" w14:textId="77777777" w:rsidR="001A2F36" w:rsidRPr="00BE7498" w:rsidRDefault="001A2F3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Новоселов ул, 36 д</w:t>
            </w:r>
          </w:p>
        </w:tc>
      </w:tr>
      <w:tr w:rsidR="00546C11" w:rsidRPr="004A75A7" w14:paraId="26CD6EB0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81D96F6" w14:textId="77777777" w:rsidR="001A2F36" w:rsidRPr="00546C11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2F96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6F6DA0" w14:textId="77777777" w:rsidR="001A2F36" w:rsidRPr="00BE7498" w:rsidRDefault="001A2F3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FB4FEE9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21C2E6E" w14:textId="77777777" w:rsidR="001A2F36" w:rsidRPr="00DF6CF8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E2DF94A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4C18917" w14:textId="77777777" w:rsidR="001A2F36" w:rsidRPr="00BE7498" w:rsidRDefault="001A2F3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BE209CF" w14:textId="77777777" w:rsidTr="002E139C">
        <w:trPr>
          <w:gridAfter w:val="1"/>
          <w:wAfter w:w="8" w:type="dxa"/>
          <w:trHeight w:val="357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DA41C64" w14:textId="77777777" w:rsidR="001A2F36" w:rsidRPr="005E14F4" w:rsidRDefault="001A2F3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60:27:0060316:45</w:t>
            </w:r>
          </w:p>
        </w:tc>
      </w:tr>
      <w:tr w:rsidR="00546C11" w:rsidRPr="004A75A7" w14:paraId="6F683D03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99F302D" w14:textId="77777777" w:rsidR="001A2F36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B08105B" w14:textId="77777777" w:rsidR="001A2F36" w:rsidRPr="00A552E8" w:rsidRDefault="001A2F36" w:rsidP="005C4E99">
            <w:pPr>
              <w:spacing w:before="120" w:after="120"/>
            </w:pPr>
            <w:r w:rsidRPr="00A552E8">
              <w:t>Здание с кадастровым номером 60:27:0060316:45 по факту расположено в квартале 60:27:0060316 и на земельном участке с кадастровым номером 60:27:0060316:1076.</w:t>
            </w:r>
          </w:p>
        </w:tc>
      </w:tr>
      <w:tr w:rsidR="00035E0C" w:rsidRPr="0091230B" w14:paraId="6DAFC0D8" w14:textId="77777777" w:rsidTr="002E139C">
        <w:trPr>
          <w:gridAfter w:val="1"/>
          <w:wAfter w:w="8" w:type="dxa"/>
          <w:trHeight w:val="205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F980A6" w14:textId="77777777" w:rsidR="001A2F36" w:rsidRDefault="001A2F3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5AC90ACA" w14:textId="77777777" w:rsidR="00035E0C" w:rsidRPr="0091230B" w:rsidRDefault="001A2F3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55A14640" w14:textId="77777777" w:rsidTr="002E139C">
        <w:trPr>
          <w:gridAfter w:val="1"/>
          <w:wAfter w:w="8" w:type="dxa"/>
          <w:trHeight w:val="1066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A861A07" w14:textId="77777777" w:rsidR="001A2F36" w:rsidRPr="00872610" w:rsidRDefault="001A2F3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60:27:0060316:46</w:t>
            </w:r>
          </w:p>
        </w:tc>
      </w:tr>
      <w:tr w:rsidR="00786373" w:rsidRPr="00EB43A2" w14:paraId="6202B471" w14:textId="77777777" w:rsidTr="002E139C">
        <w:trPr>
          <w:gridAfter w:val="1"/>
          <w:wAfter w:w="8" w:type="dxa"/>
          <w:trHeight w:val="505"/>
        </w:trPr>
        <w:tc>
          <w:tcPr>
            <w:tcW w:w="6237" w:type="dxa"/>
            <w:gridSpan w:val="26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710D892" w14:textId="77777777" w:rsidR="001A2F36" w:rsidRPr="00786373" w:rsidRDefault="001A2F3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4C513247" w14:textId="77777777" w:rsidR="001A2F36" w:rsidRPr="002E139C" w:rsidRDefault="001A2F3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C4F617A" w14:textId="77777777" w:rsidTr="008C2CFD">
        <w:trPr>
          <w:gridAfter w:val="1"/>
          <w:wAfter w:w="8" w:type="dxa"/>
          <w:trHeight w:val="2009"/>
        </w:trPr>
        <w:tc>
          <w:tcPr>
            <w:tcW w:w="94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CD14D69" w14:textId="77777777" w:rsidR="001A2F36" w:rsidRPr="00BB7DA2" w:rsidRDefault="001A2F3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8060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A470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1340E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B56CEFB" w14:textId="77777777" w:rsidR="001A2F36" w:rsidRPr="00BB7DA2" w:rsidRDefault="001A2F3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57AF2B5F" w14:textId="77777777" w:rsidTr="008C2CFD">
        <w:trPr>
          <w:gridAfter w:val="1"/>
          <w:wAfter w:w="8" w:type="dxa"/>
          <w:trHeight w:val="3539"/>
        </w:trPr>
        <w:tc>
          <w:tcPr>
            <w:tcW w:w="947" w:type="dxa"/>
            <w:gridSpan w:val="5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C5B6D8C" w14:textId="77777777" w:rsidR="001A2F36" w:rsidRPr="00BB7DA2" w:rsidRDefault="001A2F3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8660BC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F413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554669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E4E3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BC1E5" w14:textId="77777777" w:rsidR="001A2F36" w:rsidRPr="00BB7DA2" w:rsidRDefault="001A2F3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8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D3A111C" w14:textId="77777777" w:rsidR="001A2F36" w:rsidRPr="00BB7DA2" w:rsidRDefault="001A2F3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1F5EBE0" w14:textId="77777777" w:rsidTr="008C2CFD">
        <w:trPr>
          <w:gridAfter w:val="1"/>
          <w:wAfter w:w="8" w:type="dxa"/>
          <w:trHeight w:val="800"/>
        </w:trPr>
        <w:tc>
          <w:tcPr>
            <w:tcW w:w="94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1FD14C" w14:textId="77777777" w:rsidR="001A2F36" w:rsidRPr="00BB7DA2" w:rsidRDefault="001A2F3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3F21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ABD5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D1DC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C9B4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BDA2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AF04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0B04" w14:textId="77777777" w:rsidR="001A2F36" w:rsidRPr="00BB7DA2" w:rsidRDefault="001A2F3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B954C5" w14:textId="77777777" w:rsidR="001A2F36" w:rsidRPr="00BB7DA2" w:rsidRDefault="001A2F3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35C3297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66AFD7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9F2D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538C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DF4E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64B6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8EDC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4166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B7BB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3E33F6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2E639B3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0DBCF9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6870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4B35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04C6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F593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501953.94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D37B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1273996.93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EFAC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7917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0A5EDF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86DF85F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4053B4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0BC3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1CD8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5E9E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8634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501939.54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3236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1274057.10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19BC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0C26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B3F941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71D97AE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DE3279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1D42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2385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AE83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A18B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501926.98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360D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1274054.09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616B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37C3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C21147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2039C8A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509B3E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79BB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DD76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F29A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C5CE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501928.45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2ABB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1274048.28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18EE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49DC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69703D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82A7A5A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9945CF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CA6E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823A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C19D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7603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501927.52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F9A1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1274048.04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533B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D731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F61904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6FFC767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A4CEFA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FF1A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3759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464C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99D6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501929.05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AAD8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1274041.99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DCEF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AD12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DC42E9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15ABF06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917D54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E13A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1C26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D2D9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8336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501929.85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60D2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1274042.19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2696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4194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5992A0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96B329B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5EF3D0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59F7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25AE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72F5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E64F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501931.97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6593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1274033.45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A26D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0A43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8B7DF0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38FA90B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815D06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5431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D1AA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4180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7DB4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501930.91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30B0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1274033.19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C905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B309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654188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B5802B7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54CC08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4239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4D16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30AA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C459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501932.47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54F6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1274026.74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37EA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B79F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6CF74C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FFAF2E3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6CF3BB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3131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D9A1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AB24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4527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501933.65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CCCA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1274027.03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147C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AE3E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B64827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7B27693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44A58A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6604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7ADA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B70B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DD29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501935.76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68A0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1274018.34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B058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013B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98DF12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2C5B7FF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7BD8B8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D339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1D61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ECC0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6BC5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501934.55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6599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1274018.04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49F8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6916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B66176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54B6B87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307A17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B6FE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2B07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9603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F5A4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501936.19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547E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1274011.28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3D4B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1FB7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CE9589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35226D6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69142D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DF2E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E9F0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6A56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5064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501937.31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DC6C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1274011.55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221B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3DD9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B79815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2E030C4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A8A4F9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DE5D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8402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FBB2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B3A2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501939.21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0AC5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1274003.68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F4E4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BA0E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3A5BC9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85BBF91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BBCE0F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DCDB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9B5E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4EE0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A62A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501938.08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7B57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1274003.41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8987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E07A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D77977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8E41CFE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D108C0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76E1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7A5E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3FD0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FC56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501939.63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26C3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1273997.03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F788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FD6F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F49425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3428C5D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391609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4855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E8C1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01F7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3001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501940.53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76F3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1273997.25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00ED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43DD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523EDD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5138BF0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0F8AB9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CB3A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38D4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DECD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4ABF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501941.35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46EB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1273993.89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94CA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E71E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124CA7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AA4715E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EC7E43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7E6C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C3E9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90D8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8815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501953.94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70C2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1273996.93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A84D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8C68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CA4420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372996E" w14:textId="77777777" w:rsidTr="002E139C">
        <w:trPr>
          <w:gridAfter w:val="1"/>
          <w:wAfter w:w="8" w:type="dxa"/>
          <w:trHeight w:val="205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9DF2A6" w14:textId="77777777" w:rsidR="001A2F36" w:rsidRPr="00590258" w:rsidRDefault="001A2F3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60:27:0060316:46</w:t>
            </w:r>
          </w:p>
        </w:tc>
      </w:tr>
      <w:tr w:rsidR="00546C11" w:rsidRPr="00590258" w14:paraId="2C3EE624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74E39C" w14:textId="77777777" w:rsidR="001A2F36" w:rsidRPr="00590258" w:rsidRDefault="001A2F3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9890" w14:textId="77777777" w:rsidR="001A2F36" w:rsidRPr="00B634EE" w:rsidRDefault="001A2F3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858B53" w14:textId="77777777" w:rsidR="001A2F36" w:rsidRPr="00590258" w:rsidRDefault="001A2F3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39BDA9C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B7A4" w14:textId="77777777" w:rsidR="001A2F36" w:rsidRPr="00F13182" w:rsidRDefault="001A2F3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C9C5" w14:textId="77777777" w:rsidR="001A2F36" w:rsidRPr="00F13182" w:rsidRDefault="001A2F3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BD7770" w14:textId="77777777" w:rsidR="001A2F36" w:rsidRPr="00F13182" w:rsidRDefault="001A2F3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6294AB85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1E3AC3" w14:textId="77777777" w:rsidR="001A2F36" w:rsidRPr="00546C11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0522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EECF55" w14:textId="77777777" w:rsidR="001A2F36" w:rsidRPr="00BE7498" w:rsidRDefault="001A2F3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CC8BBF4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84FDA1" w14:textId="77777777" w:rsidR="001A2F36" w:rsidRPr="00546C11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1469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32AAA1" w14:textId="77777777" w:rsidR="001A2F36" w:rsidRPr="00BE7498" w:rsidRDefault="001A2F3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757A66F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DF54D6" w14:textId="77777777" w:rsidR="001A2F36" w:rsidRPr="00546C11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5D5F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F8F83B" w14:textId="77777777" w:rsidR="001A2F36" w:rsidRPr="00BE7498" w:rsidRDefault="001A2F36" w:rsidP="00B138FB">
            <w:pPr>
              <w:spacing w:before="120" w:after="120"/>
            </w:pPr>
            <w:r w:rsidRPr="00BE7498">
              <w:rPr>
                <w:lang w:val="en-US"/>
              </w:rPr>
              <w:t>60:27:0000000:1677</w:t>
            </w:r>
          </w:p>
        </w:tc>
      </w:tr>
      <w:tr w:rsidR="00546C11" w:rsidRPr="004A75A7" w14:paraId="52939843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98B03E" w14:textId="77777777" w:rsidR="001A2F36" w:rsidRPr="00546C11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EBAD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372BAF" w14:textId="77777777" w:rsidR="001A2F36" w:rsidRPr="00BE7498" w:rsidRDefault="001A2F36" w:rsidP="00B138FB">
            <w:pPr>
              <w:spacing w:before="120" w:after="120"/>
            </w:pPr>
            <w:r w:rsidRPr="00BE7498">
              <w:rPr>
                <w:lang w:val="en-US"/>
              </w:rPr>
              <w:t>60:27:0060316</w:t>
            </w:r>
          </w:p>
        </w:tc>
      </w:tr>
      <w:tr w:rsidR="00546C11" w:rsidRPr="004A75A7" w14:paraId="60AC1875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452B52" w14:textId="77777777" w:rsidR="001A2F36" w:rsidRPr="00546C11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8843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C730E8" w14:textId="77777777" w:rsidR="001A2F36" w:rsidRPr="00BE7498" w:rsidRDefault="001A2F3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48E67EE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333B16" w14:textId="77777777" w:rsidR="001A2F36" w:rsidRPr="00546C11" w:rsidRDefault="001A2F3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9B20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41F631" w14:textId="77777777" w:rsidR="001A2F36" w:rsidRPr="00BE7498" w:rsidRDefault="001A2F3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Новоселов ул, 38 д</w:t>
            </w:r>
          </w:p>
        </w:tc>
      </w:tr>
      <w:tr w:rsidR="00546C11" w:rsidRPr="004A75A7" w14:paraId="7075AA74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635DCCC" w14:textId="77777777" w:rsidR="001A2F36" w:rsidRPr="00546C11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4597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CE96A2" w14:textId="77777777" w:rsidR="001A2F36" w:rsidRPr="00BE7498" w:rsidRDefault="001A2F3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8C172F9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D1909AB" w14:textId="77777777" w:rsidR="001A2F36" w:rsidRPr="00DF6CF8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494C3C1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A26ACD7" w14:textId="77777777" w:rsidR="001A2F36" w:rsidRPr="00BE7498" w:rsidRDefault="001A2F3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A21C13F" w14:textId="77777777" w:rsidTr="002E139C">
        <w:trPr>
          <w:gridAfter w:val="1"/>
          <w:wAfter w:w="8" w:type="dxa"/>
          <w:trHeight w:val="357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0647D26" w14:textId="77777777" w:rsidR="001A2F36" w:rsidRPr="005E14F4" w:rsidRDefault="001A2F3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60:27:0060316:46</w:t>
            </w:r>
          </w:p>
        </w:tc>
      </w:tr>
      <w:tr w:rsidR="00546C11" w:rsidRPr="004A75A7" w14:paraId="3B9FE6F8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BFF4854" w14:textId="77777777" w:rsidR="001A2F36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B86C0D1" w14:textId="77777777" w:rsidR="001A2F36" w:rsidRPr="00A552E8" w:rsidRDefault="001A2F36" w:rsidP="005C4E99">
            <w:pPr>
              <w:spacing w:before="120" w:after="120"/>
            </w:pPr>
            <w:r w:rsidRPr="00A552E8">
              <w:t xml:space="preserve">Здание с кадастровым номером 60:27:0060316:46 по факту расположено в квартале 60:27:0060316 и на земельном участке с </w:t>
            </w:r>
            <w:r w:rsidRPr="00A552E8">
              <w:t>кадастровым номером 60:27:0000000:1677.</w:t>
            </w:r>
          </w:p>
        </w:tc>
      </w:tr>
      <w:tr w:rsidR="00035E0C" w:rsidRPr="0091230B" w14:paraId="1FF5E974" w14:textId="77777777" w:rsidTr="002E139C">
        <w:trPr>
          <w:gridAfter w:val="1"/>
          <w:wAfter w:w="8" w:type="dxa"/>
          <w:trHeight w:val="205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6C9828" w14:textId="77777777" w:rsidR="001A2F36" w:rsidRDefault="001A2F3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6115E4C3" w14:textId="77777777" w:rsidR="00035E0C" w:rsidRPr="0091230B" w:rsidRDefault="001A2F3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CEC3BA8" w14:textId="77777777" w:rsidTr="002E139C">
        <w:trPr>
          <w:gridAfter w:val="1"/>
          <w:wAfter w:w="8" w:type="dxa"/>
          <w:trHeight w:val="1066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809D990" w14:textId="77777777" w:rsidR="001A2F36" w:rsidRPr="00872610" w:rsidRDefault="001A2F3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60:27:0060316:43</w:t>
            </w:r>
          </w:p>
        </w:tc>
      </w:tr>
      <w:tr w:rsidR="00786373" w:rsidRPr="00EB43A2" w14:paraId="6E9C6ED3" w14:textId="77777777" w:rsidTr="002E139C">
        <w:trPr>
          <w:gridAfter w:val="1"/>
          <w:wAfter w:w="8" w:type="dxa"/>
          <w:trHeight w:val="505"/>
        </w:trPr>
        <w:tc>
          <w:tcPr>
            <w:tcW w:w="6237" w:type="dxa"/>
            <w:gridSpan w:val="26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DB98DC6" w14:textId="77777777" w:rsidR="001A2F36" w:rsidRPr="00786373" w:rsidRDefault="001A2F3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1280B495" w14:textId="77777777" w:rsidR="001A2F36" w:rsidRPr="002E139C" w:rsidRDefault="001A2F3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5BE2FEB7" w14:textId="77777777" w:rsidTr="008C2CFD">
        <w:trPr>
          <w:gridAfter w:val="1"/>
          <w:wAfter w:w="8" w:type="dxa"/>
          <w:trHeight w:val="2009"/>
        </w:trPr>
        <w:tc>
          <w:tcPr>
            <w:tcW w:w="94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254856C" w14:textId="77777777" w:rsidR="001A2F36" w:rsidRPr="00BB7DA2" w:rsidRDefault="001A2F3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41F1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C638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E3314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17A4CD9" w14:textId="77777777" w:rsidR="001A2F36" w:rsidRPr="00BB7DA2" w:rsidRDefault="001A2F3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58B2E38C" w14:textId="77777777" w:rsidTr="008C2CFD">
        <w:trPr>
          <w:gridAfter w:val="1"/>
          <w:wAfter w:w="8" w:type="dxa"/>
          <w:trHeight w:val="3539"/>
        </w:trPr>
        <w:tc>
          <w:tcPr>
            <w:tcW w:w="947" w:type="dxa"/>
            <w:gridSpan w:val="5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E52A32D" w14:textId="77777777" w:rsidR="001A2F36" w:rsidRPr="00BB7DA2" w:rsidRDefault="001A2F3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4AB005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6BE8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EB970C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732F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5CB62" w14:textId="77777777" w:rsidR="001A2F36" w:rsidRPr="00BB7DA2" w:rsidRDefault="001A2F3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8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6384B71" w14:textId="77777777" w:rsidR="001A2F36" w:rsidRPr="00BB7DA2" w:rsidRDefault="001A2F3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5A75374" w14:textId="77777777" w:rsidTr="008C2CFD">
        <w:trPr>
          <w:gridAfter w:val="1"/>
          <w:wAfter w:w="8" w:type="dxa"/>
          <w:trHeight w:val="800"/>
        </w:trPr>
        <w:tc>
          <w:tcPr>
            <w:tcW w:w="94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D06639" w14:textId="77777777" w:rsidR="001A2F36" w:rsidRPr="00BB7DA2" w:rsidRDefault="001A2F3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75EC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90B6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75E0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F176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0299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9368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FBEDD" w14:textId="77777777" w:rsidR="001A2F36" w:rsidRPr="00BB7DA2" w:rsidRDefault="001A2F3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9A2C6E" w14:textId="77777777" w:rsidR="001A2F36" w:rsidRPr="00BB7DA2" w:rsidRDefault="001A2F3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C0DF4EE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39344C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396C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E111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142F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FBBC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18AA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0287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EDE8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D5904F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838A08D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79F3DA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BE2B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7EDD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DF3E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2A35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501920.04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278A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1273926.07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D5BE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9020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A6D4A6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5BA478B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740D33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3E69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16AA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4D67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337F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501922.72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6920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1273938.37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D03C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5EF3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5338E4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36CC14A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574243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E8F7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49C2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8565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5F71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501861.42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2D51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1273949.98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7043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B380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020453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5484B36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400541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727F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2A8E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812D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4AED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501859.03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4D0C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1273937.34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B53A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532D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4BCEC6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D57812C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7A22D3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A1B7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B1A3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90FC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D410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501864.82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2C59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1273936.24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3790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5214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6A76AC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A561A1D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0342EA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BAE3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72EE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CD7C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CA4A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501864.61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5439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1273935.16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D24B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5AF1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49A545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1708543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34A067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6F67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900B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D6BB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8A97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501871.22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A7B5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1273933.91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B752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CC8F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9C68E1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246D011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B52930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0C14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157C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150E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A037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501871.44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278F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1273935.09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8107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A87C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CE66B3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0D80DB0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A923E0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FA0D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AEF9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4FD0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B1BC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501879.80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4499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1273933.50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907A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6B90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366BF2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A216962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91EC8E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F8B3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C145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5087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2A6D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501879.57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7A34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1273932.26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F83B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B304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D19A83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5B3D09F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D4AD9E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5825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63CC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7993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EEE4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501886.24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8FA6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1273931.00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9F96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ED86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46F1B7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876291E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57471E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1E32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24E7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895C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6749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501886.48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45B2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1273932.27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7FE6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8A47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8272AC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75EBB4B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144EAC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F01B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0A8E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E61E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E28B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501895.17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B993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1273930.62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1664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D9EF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D69D56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95BBFA4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43F7EC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041B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64E4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3393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89D0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501894.96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AA54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1273929.51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5A72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79B2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6C5092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3932E24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D3BED0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E8EF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FB95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460A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CF56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501901.39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1F6F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1273928.29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D5A4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D935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8C9DEC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AD4FD5A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5DF8E4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0631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4498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4552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4D48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501901.60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8B9E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1273929.38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D251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1D74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68D58A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9A793E1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0846F5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CFCA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475B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5921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368F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501910.53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D12E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1273927.68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CB9E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5A8B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2460F0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B964C52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E0FD85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CEE8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49DD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63DF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51E0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501910.32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05D9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1273926.55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18E4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D27A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AB3828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300D577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FAADF3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F3AF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4116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D1E3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FD0E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501916.67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EB36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1273925.35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4A63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94A6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0E9898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3FEC7E5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09EC53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31E7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273D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0B1B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E147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501916.93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2BCB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1273926.75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0422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49B8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0EE89D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0E4DAC2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477595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A35B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A5D0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E88B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D704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501920.04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88F9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1273926.07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9990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12BD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42A5F0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79B06F28" w14:textId="77777777" w:rsidTr="002E139C">
        <w:trPr>
          <w:gridAfter w:val="1"/>
          <w:wAfter w:w="8" w:type="dxa"/>
          <w:trHeight w:val="205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A8ED9C" w14:textId="77777777" w:rsidR="001A2F36" w:rsidRPr="00590258" w:rsidRDefault="001A2F3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60:27:0060316:43</w:t>
            </w:r>
          </w:p>
        </w:tc>
      </w:tr>
      <w:tr w:rsidR="00546C11" w:rsidRPr="00590258" w14:paraId="6B349B4B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A55602" w14:textId="77777777" w:rsidR="001A2F36" w:rsidRPr="00590258" w:rsidRDefault="001A2F3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4398" w14:textId="77777777" w:rsidR="001A2F36" w:rsidRPr="00B634EE" w:rsidRDefault="001A2F3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EB1941" w14:textId="77777777" w:rsidR="001A2F36" w:rsidRPr="00590258" w:rsidRDefault="001A2F3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Значение </w:t>
            </w: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характеристики</w:t>
            </w:r>
          </w:p>
        </w:tc>
      </w:tr>
      <w:tr w:rsidR="00546C11" w:rsidRPr="00F13182" w14:paraId="009D87CC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6D6D" w14:textId="77777777" w:rsidR="001A2F36" w:rsidRPr="00F13182" w:rsidRDefault="001A2F3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DF11" w14:textId="77777777" w:rsidR="001A2F36" w:rsidRPr="00F13182" w:rsidRDefault="001A2F3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4A5B4E" w14:textId="77777777" w:rsidR="001A2F36" w:rsidRPr="00F13182" w:rsidRDefault="001A2F3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7DB4160A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6F4306" w14:textId="77777777" w:rsidR="001A2F36" w:rsidRPr="00546C11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1392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DABDE6" w14:textId="77777777" w:rsidR="001A2F36" w:rsidRPr="00BE7498" w:rsidRDefault="001A2F3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D3F42B5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BE76A5" w14:textId="77777777" w:rsidR="001A2F36" w:rsidRPr="00546C11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58E8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918244" w14:textId="77777777" w:rsidR="001A2F36" w:rsidRPr="00BE7498" w:rsidRDefault="001A2F3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3B0BCBD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EEED60" w14:textId="77777777" w:rsidR="001A2F36" w:rsidRPr="00546C11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4AA0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(земельных участков), в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DCB24A" w14:textId="77777777" w:rsidR="001A2F36" w:rsidRPr="00BE7498" w:rsidRDefault="001A2F36" w:rsidP="00B138FB">
            <w:pPr>
              <w:spacing w:before="120" w:after="120"/>
            </w:pPr>
            <w:r w:rsidRPr="00BE7498">
              <w:rPr>
                <w:lang w:val="en-US"/>
              </w:rPr>
              <w:t>60:27:0060316:1075</w:t>
            </w:r>
          </w:p>
        </w:tc>
      </w:tr>
      <w:tr w:rsidR="00546C11" w:rsidRPr="004A75A7" w14:paraId="6033BA59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45823D" w14:textId="77777777" w:rsidR="001A2F36" w:rsidRPr="00546C11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4770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9B4F09" w14:textId="77777777" w:rsidR="001A2F36" w:rsidRPr="00BE7498" w:rsidRDefault="001A2F36" w:rsidP="00B138FB">
            <w:pPr>
              <w:spacing w:before="120" w:after="120"/>
            </w:pPr>
            <w:r w:rsidRPr="00BE7498">
              <w:rPr>
                <w:lang w:val="en-US"/>
              </w:rPr>
              <w:t>60:27:0060316</w:t>
            </w:r>
          </w:p>
        </w:tc>
      </w:tr>
      <w:tr w:rsidR="00546C11" w:rsidRPr="004A75A7" w14:paraId="5EDD2010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80DD5F" w14:textId="77777777" w:rsidR="001A2F36" w:rsidRPr="00546C11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54B6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F3A3BB" w14:textId="77777777" w:rsidR="001A2F36" w:rsidRPr="00BE7498" w:rsidRDefault="001A2F3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8A5E21B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23EB90" w14:textId="77777777" w:rsidR="001A2F36" w:rsidRPr="00546C11" w:rsidRDefault="001A2F3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E6C7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72369D" w14:textId="77777777" w:rsidR="001A2F36" w:rsidRPr="00BE7498" w:rsidRDefault="001A2F3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Новоселов ул, 34 д</w:t>
            </w:r>
          </w:p>
        </w:tc>
      </w:tr>
      <w:tr w:rsidR="00546C11" w:rsidRPr="004A75A7" w14:paraId="542275E1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EDFDAB5" w14:textId="77777777" w:rsidR="001A2F36" w:rsidRPr="00546C11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34BC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B1E81D" w14:textId="77777777" w:rsidR="001A2F36" w:rsidRPr="00BE7498" w:rsidRDefault="001A2F3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E045CEF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9110E4E" w14:textId="77777777" w:rsidR="001A2F36" w:rsidRPr="00DF6CF8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E5EB0CF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1B1D350" w14:textId="77777777" w:rsidR="001A2F36" w:rsidRPr="00BE7498" w:rsidRDefault="001A2F3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1A2095C" w14:textId="77777777" w:rsidTr="002E139C">
        <w:trPr>
          <w:gridAfter w:val="1"/>
          <w:wAfter w:w="8" w:type="dxa"/>
          <w:trHeight w:val="357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86E117F" w14:textId="77777777" w:rsidR="001A2F36" w:rsidRPr="005E14F4" w:rsidRDefault="001A2F3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60:27:0060316:43</w:t>
            </w:r>
          </w:p>
        </w:tc>
      </w:tr>
      <w:tr w:rsidR="00546C11" w:rsidRPr="004A75A7" w14:paraId="32BD5747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04DC831" w14:textId="77777777" w:rsidR="001A2F36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305DB5E" w14:textId="77777777" w:rsidR="001A2F36" w:rsidRPr="00A552E8" w:rsidRDefault="001A2F36" w:rsidP="005C4E99">
            <w:pPr>
              <w:spacing w:before="120" w:after="120"/>
            </w:pPr>
            <w:r w:rsidRPr="00A552E8">
              <w:t>Здание с кадастровым номером 60:27:0060316:43 по факту расположено в квартале 60:27:0060316 и на земельном участке с кадастровым номером 60:27:0060316:1075.</w:t>
            </w:r>
          </w:p>
        </w:tc>
      </w:tr>
      <w:tr w:rsidR="00035E0C" w:rsidRPr="0091230B" w14:paraId="119F5314" w14:textId="77777777" w:rsidTr="002E139C">
        <w:trPr>
          <w:gridAfter w:val="1"/>
          <w:wAfter w:w="8" w:type="dxa"/>
          <w:trHeight w:val="205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CA0620" w14:textId="77777777" w:rsidR="001A2F36" w:rsidRDefault="001A2F3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559D077" w14:textId="77777777" w:rsidR="00035E0C" w:rsidRPr="0091230B" w:rsidRDefault="001A2F3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9518C8F" w14:textId="77777777" w:rsidTr="002E139C">
        <w:trPr>
          <w:gridAfter w:val="1"/>
          <w:wAfter w:w="8" w:type="dxa"/>
          <w:trHeight w:val="1066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842E4D5" w14:textId="77777777" w:rsidR="001A2F36" w:rsidRPr="00872610" w:rsidRDefault="001A2F3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60:27:0070201:360</w:t>
            </w:r>
          </w:p>
        </w:tc>
      </w:tr>
      <w:tr w:rsidR="00786373" w:rsidRPr="00EB43A2" w14:paraId="2040076E" w14:textId="77777777" w:rsidTr="002E139C">
        <w:trPr>
          <w:gridAfter w:val="1"/>
          <w:wAfter w:w="8" w:type="dxa"/>
          <w:trHeight w:val="505"/>
        </w:trPr>
        <w:tc>
          <w:tcPr>
            <w:tcW w:w="6237" w:type="dxa"/>
            <w:gridSpan w:val="26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88A00DF" w14:textId="77777777" w:rsidR="001A2F36" w:rsidRPr="00786373" w:rsidRDefault="001A2F3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1504A53" w14:textId="77777777" w:rsidR="001A2F36" w:rsidRPr="002E139C" w:rsidRDefault="001A2F3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94048A0" w14:textId="77777777" w:rsidTr="008C2CFD">
        <w:trPr>
          <w:gridAfter w:val="1"/>
          <w:wAfter w:w="8" w:type="dxa"/>
          <w:trHeight w:val="2009"/>
        </w:trPr>
        <w:tc>
          <w:tcPr>
            <w:tcW w:w="94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369C00E" w14:textId="77777777" w:rsidR="001A2F36" w:rsidRPr="00BB7DA2" w:rsidRDefault="001A2F3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C2AA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A49C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0DEFE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AC7ACE3" w14:textId="77777777" w:rsidR="001A2F36" w:rsidRPr="00BB7DA2" w:rsidRDefault="001A2F3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D32670F" w14:textId="77777777" w:rsidTr="008C2CFD">
        <w:trPr>
          <w:gridAfter w:val="1"/>
          <w:wAfter w:w="8" w:type="dxa"/>
          <w:trHeight w:val="3539"/>
        </w:trPr>
        <w:tc>
          <w:tcPr>
            <w:tcW w:w="947" w:type="dxa"/>
            <w:gridSpan w:val="5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22ED287" w14:textId="77777777" w:rsidR="001A2F36" w:rsidRPr="00BB7DA2" w:rsidRDefault="001A2F3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4F6BEB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FF46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CDF4B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294B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0156A" w14:textId="77777777" w:rsidR="001A2F36" w:rsidRPr="00BB7DA2" w:rsidRDefault="001A2F3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8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AA23E07" w14:textId="77777777" w:rsidR="001A2F36" w:rsidRPr="00BB7DA2" w:rsidRDefault="001A2F3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3481FB65" w14:textId="77777777" w:rsidTr="008C2CFD">
        <w:trPr>
          <w:gridAfter w:val="1"/>
          <w:wAfter w:w="8" w:type="dxa"/>
          <w:trHeight w:val="800"/>
        </w:trPr>
        <w:tc>
          <w:tcPr>
            <w:tcW w:w="94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A8A675" w14:textId="77777777" w:rsidR="001A2F36" w:rsidRPr="00BB7DA2" w:rsidRDefault="001A2F3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A1A9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8AFD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E766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0594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CA38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9CD1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A290" w14:textId="77777777" w:rsidR="001A2F36" w:rsidRPr="00BB7DA2" w:rsidRDefault="001A2F3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E767B2" w14:textId="77777777" w:rsidR="001A2F36" w:rsidRPr="00BB7DA2" w:rsidRDefault="001A2F3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B4E5D7B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962276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01BB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15F6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4C98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2EF9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D270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CD34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3EC7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AB0793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DA591F2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6511AC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D319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10DD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E3A0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35FD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501922.44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DB9D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1273880.03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F26C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F1A6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F55407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602F327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DCBF11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B3F6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B477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19BD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3FB3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501924.59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A047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1273891.63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8D26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BDFA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02EB20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00864A1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3718C7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5C90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EB15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7E9D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1BC8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501920.94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C430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1273892.31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3B15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5FB6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D27CBE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324A5C0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096C01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0B0D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BD67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DD6D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839A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501853.09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7F17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1273905.07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6E85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C401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F30C1D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B7E24A8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F7B095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2B75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ED7D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A0EA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F5F1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501850.89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FC95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1273893.35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DEC1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916B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5380B9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D08A386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5106CB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5158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6E44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039C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80DE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501922.44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8E9A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1273880.03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8E80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9533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4B910F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FB2F1B6" w14:textId="77777777" w:rsidTr="002E139C">
        <w:trPr>
          <w:gridAfter w:val="1"/>
          <w:wAfter w:w="8" w:type="dxa"/>
          <w:trHeight w:val="205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761290" w14:textId="77777777" w:rsidR="001A2F36" w:rsidRPr="00590258" w:rsidRDefault="001A2F3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60:27:0070201:360</w:t>
            </w:r>
          </w:p>
        </w:tc>
      </w:tr>
      <w:tr w:rsidR="00546C11" w:rsidRPr="00590258" w14:paraId="79A03DCD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EF8CF6" w14:textId="77777777" w:rsidR="001A2F36" w:rsidRPr="00590258" w:rsidRDefault="001A2F3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9BE6" w14:textId="77777777" w:rsidR="001A2F36" w:rsidRPr="00B634EE" w:rsidRDefault="001A2F3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0C9AED" w14:textId="77777777" w:rsidR="001A2F36" w:rsidRPr="00590258" w:rsidRDefault="001A2F3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E538A57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DB29" w14:textId="77777777" w:rsidR="001A2F36" w:rsidRPr="00F13182" w:rsidRDefault="001A2F3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66C5" w14:textId="77777777" w:rsidR="001A2F36" w:rsidRPr="00F13182" w:rsidRDefault="001A2F3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6E7A37" w14:textId="77777777" w:rsidR="001A2F36" w:rsidRPr="00F13182" w:rsidRDefault="001A2F3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53A9F7E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EEF6EA" w14:textId="77777777" w:rsidR="001A2F36" w:rsidRPr="00546C11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112D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36BE98" w14:textId="77777777" w:rsidR="001A2F36" w:rsidRPr="00BE7498" w:rsidRDefault="001A2F3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258C2AD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05692F" w14:textId="77777777" w:rsidR="001A2F36" w:rsidRPr="00546C11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03B2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17926A" w14:textId="77777777" w:rsidR="001A2F36" w:rsidRPr="00BE7498" w:rsidRDefault="001A2F3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D72D346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313C58" w14:textId="77777777" w:rsidR="001A2F36" w:rsidRPr="00546C11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B91D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9E4967" w14:textId="77777777" w:rsidR="001A2F36" w:rsidRPr="00BE7498" w:rsidRDefault="001A2F36" w:rsidP="00B138FB">
            <w:pPr>
              <w:spacing w:before="120" w:after="120"/>
            </w:pPr>
            <w:r w:rsidRPr="00BE7498">
              <w:rPr>
                <w:lang w:val="en-US"/>
              </w:rPr>
              <w:t>60:27:0060316:795</w:t>
            </w:r>
          </w:p>
        </w:tc>
      </w:tr>
      <w:tr w:rsidR="00546C11" w:rsidRPr="004A75A7" w14:paraId="7FAA0831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2022FC" w14:textId="77777777" w:rsidR="001A2F36" w:rsidRPr="00546C11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EF72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F0B058" w14:textId="77777777" w:rsidR="001A2F36" w:rsidRPr="00BE7498" w:rsidRDefault="001A2F36" w:rsidP="00B138FB">
            <w:pPr>
              <w:spacing w:before="120" w:after="120"/>
            </w:pPr>
            <w:r w:rsidRPr="00BE7498">
              <w:rPr>
                <w:lang w:val="en-US"/>
              </w:rPr>
              <w:t>60:27:0060316</w:t>
            </w:r>
          </w:p>
        </w:tc>
      </w:tr>
      <w:tr w:rsidR="00546C11" w:rsidRPr="004A75A7" w14:paraId="312FCAA3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09331E" w14:textId="77777777" w:rsidR="001A2F36" w:rsidRPr="00546C11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CE5B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CB4556" w14:textId="77777777" w:rsidR="001A2F36" w:rsidRPr="00BE7498" w:rsidRDefault="001A2F3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87F4DDF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7D9341" w14:textId="77777777" w:rsidR="001A2F36" w:rsidRPr="00546C11" w:rsidRDefault="001A2F3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D565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B540AE" w14:textId="77777777" w:rsidR="001A2F36" w:rsidRPr="00BE7498" w:rsidRDefault="001A2F3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Текстильная ул, 16 д</w:t>
            </w:r>
          </w:p>
        </w:tc>
      </w:tr>
      <w:tr w:rsidR="00546C11" w:rsidRPr="004A75A7" w14:paraId="0298CCF0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6DB24BF" w14:textId="77777777" w:rsidR="001A2F36" w:rsidRPr="00546C11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B132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237DAB" w14:textId="77777777" w:rsidR="001A2F36" w:rsidRPr="00BE7498" w:rsidRDefault="001A2F3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B5B8031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AFABD6E" w14:textId="77777777" w:rsidR="001A2F36" w:rsidRPr="00DF6CF8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041F15F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CD5A659" w14:textId="77777777" w:rsidR="001A2F36" w:rsidRPr="00BE7498" w:rsidRDefault="001A2F3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D12448B" w14:textId="77777777" w:rsidTr="002E139C">
        <w:trPr>
          <w:gridAfter w:val="1"/>
          <w:wAfter w:w="8" w:type="dxa"/>
          <w:trHeight w:val="357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051CC2A" w14:textId="77777777" w:rsidR="001A2F36" w:rsidRPr="005E14F4" w:rsidRDefault="001A2F3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60:27:0070201:360</w:t>
            </w:r>
          </w:p>
        </w:tc>
      </w:tr>
      <w:tr w:rsidR="00546C11" w:rsidRPr="004A75A7" w14:paraId="05B5726B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0DC67CE" w14:textId="77777777" w:rsidR="001A2F36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2872579" w14:textId="77777777" w:rsidR="001A2F36" w:rsidRPr="00A552E8" w:rsidRDefault="001A2F36" w:rsidP="005C4E99">
            <w:pPr>
              <w:spacing w:before="120" w:after="120"/>
            </w:pPr>
            <w:r w:rsidRPr="00A552E8">
              <w:t xml:space="preserve">Здание с кадастровым номером 60:27:0070201:360 по факту расположено в квартале 60:27:0060316 и на земельном участке с </w:t>
            </w:r>
            <w:r w:rsidRPr="00A552E8">
              <w:t>кадастровым номером 60:27:0060316:795.</w:t>
            </w:r>
          </w:p>
        </w:tc>
      </w:tr>
      <w:tr w:rsidR="00035E0C" w:rsidRPr="0091230B" w14:paraId="63373ACA" w14:textId="77777777" w:rsidTr="002E139C">
        <w:trPr>
          <w:gridAfter w:val="1"/>
          <w:wAfter w:w="8" w:type="dxa"/>
          <w:trHeight w:val="205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F33616" w14:textId="77777777" w:rsidR="001A2F36" w:rsidRDefault="001A2F3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396E9AD9" w14:textId="77777777" w:rsidR="00035E0C" w:rsidRPr="0091230B" w:rsidRDefault="001A2F3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56D517D9" w14:textId="77777777" w:rsidTr="002E139C">
        <w:trPr>
          <w:gridAfter w:val="1"/>
          <w:wAfter w:w="8" w:type="dxa"/>
          <w:trHeight w:val="1066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8D74DEB" w14:textId="77777777" w:rsidR="001A2F36" w:rsidRPr="00872610" w:rsidRDefault="001A2F3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60:27:0070104:80</w:t>
            </w:r>
          </w:p>
        </w:tc>
      </w:tr>
      <w:tr w:rsidR="00786373" w:rsidRPr="00EB43A2" w14:paraId="4313A38F" w14:textId="77777777" w:rsidTr="002E139C">
        <w:trPr>
          <w:gridAfter w:val="1"/>
          <w:wAfter w:w="8" w:type="dxa"/>
          <w:trHeight w:val="505"/>
        </w:trPr>
        <w:tc>
          <w:tcPr>
            <w:tcW w:w="6237" w:type="dxa"/>
            <w:gridSpan w:val="26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800B3C0" w14:textId="77777777" w:rsidR="001A2F36" w:rsidRPr="00786373" w:rsidRDefault="001A2F3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DFCB75F" w14:textId="77777777" w:rsidR="001A2F36" w:rsidRPr="002E139C" w:rsidRDefault="001A2F3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F49BF92" w14:textId="77777777" w:rsidTr="008C2CFD">
        <w:trPr>
          <w:gridAfter w:val="1"/>
          <w:wAfter w:w="8" w:type="dxa"/>
          <w:trHeight w:val="2009"/>
        </w:trPr>
        <w:tc>
          <w:tcPr>
            <w:tcW w:w="94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3767BF0" w14:textId="77777777" w:rsidR="001A2F36" w:rsidRPr="00BB7DA2" w:rsidRDefault="001A2F3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A1F8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83A2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59DD7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3751F97" w14:textId="77777777" w:rsidR="001A2F36" w:rsidRPr="00BB7DA2" w:rsidRDefault="001A2F3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573720F" w14:textId="77777777" w:rsidTr="008C2CFD">
        <w:trPr>
          <w:gridAfter w:val="1"/>
          <w:wAfter w:w="8" w:type="dxa"/>
          <w:trHeight w:val="3539"/>
        </w:trPr>
        <w:tc>
          <w:tcPr>
            <w:tcW w:w="947" w:type="dxa"/>
            <w:gridSpan w:val="5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B47041A" w14:textId="77777777" w:rsidR="001A2F36" w:rsidRPr="00BB7DA2" w:rsidRDefault="001A2F3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753EE6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D525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CFD33E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D374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7F27E" w14:textId="77777777" w:rsidR="001A2F36" w:rsidRPr="00BB7DA2" w:rsidRDefault="001A2F3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8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C0E8E3D" w14:textId="77777777" w:rsidR="001A2F36" w:rsidRPr="00BB7DA2" w:rsidRDefault="001A2F3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0BBF3F5D" w14:textId="77777777" w:rsidTr="008C2CFD">
        <w:trPr>
          <w:gridAfter w:val="1"/>
          <w:wAfter w:w="8" w:type="dxa"/>
          <w:trHeight w:val="800"/>
        </w:trPr>
        <w:tc>
          <w:tcPr>
            <w:tcW w:w="94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EB7041" w14:textId="77777777" w:rsidR="001A2F36" w:rsidRPr="00BB7DA2" w:rsidRDefault="001A2F3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6066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33C0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089F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7443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E02A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A371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0D60" w14:textId="77777777" w:rsidR="001A2F36" w:rsidRPr="00BB7DA2" w:rsidRDefault="001A2F3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E30838" w14:textId="77777777" w:rsidR="001A2F36" w:rsidRPr="00BB7DA2" w:rsidRDefault="001A2F3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798430C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EE7F4B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360A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F6A5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100E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A316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26BB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C66C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0C0F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E14170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098ACDE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5109A4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89BB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AAC4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0741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3198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501840.08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33C4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1273907.44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ABBD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3AB7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E15C24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C8F9054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2C87AE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FF8C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4F77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4525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9021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501828.45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2D37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1273909.68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47C1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C0D5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177FD3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1FD052D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A0B5B6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0719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06D9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9895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7F97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501818.33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C09C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1273856.94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0B25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688D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1EC874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0B82AC5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BC4CB8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D942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651C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D37B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EAF4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501830.23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613E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1273854.93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4FC1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7CD9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2D7396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62E1F2C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4D82EA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F917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B608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201B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856B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501840.08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635D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1273907.44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CC9D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771B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CA1902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60B9A29" w14:textId="77777777" w:rsidTr="002E139C">
        <w:trPr>
          <w:gridAfter w:val="1"/>
          <w:wAfter w:w="8" w:type="dxa"/>
          <w:trHeight w:val="205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6E8C5D" w14:textId="77777777" w:rsidR="001A2F36" w:rsidRPr="00590258" w:rsidRDefault="001A2F3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60:27:0070104:80</w:t>
            </w:r>
          </w:p>
        </w:tc>
      </w:tr>
      <w:tr w:rsidR="00546C11" w:rsidRPr="00590258" w14:paraId="1D592EDE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25F096" w14:textId="77777777" w:rsidR="001A2F36" w:rsidRPr="00590258" w:rsidRDefault="001A2F3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6E3A" w14:textId="77777777" w:rsidR="001A2F36" w:rsidRPr="00B634EE" w:rsidRDefault="001A2F3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1088B4" w14:textId="77777777" w:rsidR="001A2F36" w:rsidRPr="00590258" w:rsidRDefault="001A2F3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4437A27A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CD73" w14:textId="77777777" w:rsidR="001A2F36" w:rsidRPr="00F13182" w:rsidRDefault="001A2F3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5D3E" w14:textId="77777777" w:rsidR="001A2F36" w:rsidRPr="00F13182" w:rsidRDefault="001A2F3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A2CA4D" w14:textId="77777777" w:rsidR="001A2F36" w:rsidRPr="00F13182" w:rsidRDefault="001A2F3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293250F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610D3A" w14:textId="77777777" w:rsidR="001A2F36" w:rsidRPr="00546C11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2D22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E13AA1" w14:textId="77777777" w:rsidR="001A2F36" w:rsidRPr="00BE7498" w:rsidRDefault="001A2F3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079F4358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015982" w14:textId="77777777" w:rsidR="001A2F36" w:rsidRPr="00546C11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BEBF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499329" w14:textId="77777777" w:rsidR="001A2F36" w:rsidRPr="00BE7498" w:rsidRDefault="001A2F3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E82DAD0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E74A55" w14:textId="77777777" w:rsidR="001A2F36" w:rsidRPr="00546C11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5DAB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E54B34" w14:textId="77777777" w:rsidR="001A2F36" w:rsidRPr="00BE7498" w:rsidRDefault="001A2F36" w:rsidP="00B138FB">
            <w:pPr>
              <w:spacing w:before="120" w:after="120"/>
            </w:pPr>
            <w:r w:rsidRPr="00BE7498">
              <w:rPr>
                <w:lang w:val="en-US"/>
              </w:rPr>
              <w:t>60:27:0060316:793</w:t>
            </w:r>
          </w:p>
        </w:tc>
      </w:tr>
      <w:tr w:rsidR="00546C11" w:rsidRPr="004A75A7" w14:paraId="2AEC5A75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113E00" w14:textId="77777777" w:rsidR="001A2F36" w:rsidRPr="00546C11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30B5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4D7E20" w14:textId="77777777" w:rsidR="001A2F36" w:rsidRPr="00BE7498" w:rsidRDefault="001A2F36" w:rsidP="00B138FB">
            <w:pPr>
              <w:spacing w:before="120" w:after="120"/>
            </w:pPr>
            <w:r w:rsidRPr="00BE7498">
              <w:rPr>
                <w:lang w:val="en-US"/>
              </w:rPr>
              <w:t>60:27:0060316</w:t>
            </w:r>
          </w:p>
        </w:tc>
      </w:tr>
      <w:tr w:rsidR="00546C11" w:rsidRPr="004A75A7" w14:paraId="3C55F317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570342" w14:textId="77777777" w:rsidR="001A2F36" w:rsidRPr="00546C11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E320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незавершенного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2A2EE6" w14:textId="77777777" w:rsidR="001A2F36" w:rsidRPr="00BE7498" w:rsidRDefault="001A2F3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265FE3C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5B8269" w14:textId="77777777" w:rsidR="001A2F36" w:rsidRPr="00546C11" w:rsidRDefault="001A2F3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D3CD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1861A0" w14:textId="77777777" w:rsidR="001A2F36" w:rsidRPr="00BE7498" w:rsidRDefault="001A2F3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область, Псков г, </w:t>
            </w:r>
            <w:r>
              <w:rPr>
                <w:lang w:val="en-US"/>
              </w:rPr>
              <w:t>Текстильная ул, 14 д</w:t>
            </w:r>
          </w:p>
        </w:tc>
      </w:tr>
      <w:tr w:rsidR="00546C11" w:rsidRPr="004A75A7" w14:paraId="7FCC170B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DD705BB" w14:textId="77777777" w:rsidR="001A2F36" w:rsidRPr="00546C11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D124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7B35CF" w14:textId="77777777" w:rsidR="001A2F36" w:rsidRPr="00BE7498" w:rsidRDefault="001A2F3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E465C5D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39D00D3" w14:textId="77777777" w:rsidR="001A2F36" w:rsidRPr="00DF6CF8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93573FF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2AFD335" w14:textId="77777777" w:rsidR="001A2F36" w:rsidRPr="00BE7498" w:rsidRDefault="001A2F3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983E56C" w14:textId="77777777" w:rsidTr="002E139C">
        <w:trPr>
          <w:gridAfter w:val="1"/>
          <w:wAfter w:w="8" w:type="dxa"/>
          <w:trHeight w:val="357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C5239E4" w14:textId="77777777" w:rsidR="001A2F36" w:rsidRPr="005E14F4" w:rsidRDefault="001A2F3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60:27:0070104:80</w:t>
            </w:r>
          </w:p>
        </w:tc>
      </w:tr>
      <w:tr w:rsidR="00546C11" w:rsidRPr="004A75A7" w14:paraId="1F1EB41F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4055B57" w14:textId="77777777" w:rsidR="001A2F36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C8E033A" w14:textId="77777777" w:rsidR="001A2F36" w:rsidRPr="00A552E8" w:rsidRDefault="001A2F36" w:rsidP="005C4E99">
            <w:pPr>
              <w:spacing w:before="120" w:after="120"/>
            </w:pPr>
            <w:r w:rsidRPr="00A552E8">
              <w:t xml:space="preserve">Здание с кадастровым номером 60:27:0070104:80 по факту </w:t>
            </w:r>
            <w:r w:rsidRPr="00A552E8">
              <w:t>расположено в квартале 60:27:0060316 и на земельном участке с кадастровым номером 60:27:0060316:793.</w:t>
            </w:r>
          </w:p>
        </w:tc>
      </w:tr>
      <w:tr w:rsidR="00035E0C" w:rsidRPr="0091230B" w14:paraId="3D4C625B" w14:textId="77777777" w:rsidTr="002E139C">
        <w:trPr>
          <w:gridAfter w:val="1"/>
          <w:wAfter w:w="8" w:type="dxa"/>
          <w:trHeight w:val="205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F0BA09" w14:textId="77777777" w:rsidR="001A2F36" w:rsidRDefault="001A2F3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691DF4FC" w14:textId="77777777" w:rsidR="00035E0C" w:rsidRPr="0091230B" w:rsidRDefault="001A2F3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03DCFA80" w14:textId="77777777" w:rsidTr="002E139C">
        <w:trPr>
          <w:gridAfter w:val="1"/>
          <w:wAfter w:w="8" w:type="dxa"/>
          <w:trHeight w:val="1066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6660BBC" w14:textId="77777777" w:rsidR="001A2F36" w:rsidRPr="00872610" w:rsidRDefault="001A2F3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60:27:0060203:49</w:t>
            </w:r>
          </w:p>
        </w:tc>
      </w:tr>
      <w:tr w:rsidR="00786373" w:rsidRPr="00EB43A2" w14:paraId="2106307E" w14:textId="77777777" w:rsidTr="002E139C">
        <w:trPr>
          <w:gridAfter w:val="1"/>
          <w:wAfter w:w="8" w:type="dxa"/>
          <w:trHeight w:val="505"/>
        </w:trPr>
        <w:tc>
          <w:tcPr>
            <w:tcW w:w="6237" w:type="dxa"/>
            <w:gridSpan w:val="26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F82B3C0" w14:textId="77777777" w:rsidR="001A2F36" w:rsidRPr="00786373" w:rsidRDefault="001A2F3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436AFE1" w14:textId="77777777" w:rsidR="001A2F36" w:rsidRPr="002E139C" w:rsidRDefault="001A2F3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34329D26" w14:textId="77777777" w:rsidTr="008C2CFD">
        <w:trPr>
          <w:gridAfter w:val="1"/>
          <w:wAfter w:w="8" w:type="dxa"/>
          <w:trHeight w:val="2009"/>
        </w:trPr>
        <w:tc>
          <w:tcPr>
            <w:tcW w:w="94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57F1EE1" w14:textId="77777777" w:rsidR="001A2F36" w:rsidRPr="00BB7DA2" w:rsidRDefault="001A2F3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4DB0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62BA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57B45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B06F004" w14:textId="77777777" w:rsidR="001A2F36" w:rsidRPr="00BB7DA2" w:rsidRDefault="001A2F3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B487360" w14:textId="77777777" w:rsidTr="008C2CFD">
        <w:trPr>
          <w:gridAfter w:val="1"/>
          <w:wAfter w:w="8" w:type="dxa"/>
          <w:trHeight w:val="3539"/>
        </w:trPr>
        <w:tc>
          <w:tcPr>
            <w:tcW w:w="947" w:type="dxa"/>
            <w:gridSpan w:val="5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4C39087" w14:textId="77777777" w:rsidR="001A2F36" w:rsidRPr="00BB7DA2" w:rsidRDefault="001A2F3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8C36BA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536F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B9CFAC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C730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63DC7" w14:textId="77777777" w:rsidR="001A2F36" w:rsidRPr="00BB7DA2" w:rsidRDefault="001A2F3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8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E3CBDC1" w14:textId="77777777" w:rsidR="001A2F36" w:rsidRPr="00BB7DA2" w:rsidRDefault="001A2F3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465AC05" w14:textId="77777777" w:rsidTr="008C2CFD">
        <w:trPr>
          <w:gridAfter w:val="1"/>
          <w:wAfter w:w="8" w:type="dxa"/>
          <w:trHeight w:val="800"/>
        </w:trPr>
        <w:tc>
          <w:tcPr>
            <w:tcW w:w="94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7EF0AE" w14:textId="77777777" w:rsidR="001A2F36" w:rsidRPr="00BB7DA2" w:rsidRDefault="001A2F3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3601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8254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B2AC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4861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6731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6DE2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61F3" w14:textId="77777777" w:rsidR="001A2F36" w:rsidRPr="00BB7DA2" w:rsidRDefault="001A2F3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818204" w14:textId="77777777" w:rsidR="001A2F36" w:rsidRPr="00BB7DA2" w:rsidRDefault="001A2F3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4F4A67F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850A1E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F39E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E29E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A8A9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0607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21F1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0DDE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C608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88E637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1DFC507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A419CC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81C6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5A87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BF77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0A93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501866.12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9B24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1273783.41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A9F2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51AE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482C7D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7A00118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965CB4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6A50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61E4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5811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8847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501841.70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C842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1273823.14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7C38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4E15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063806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B3E53C9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56B110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8741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BDA7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7EDD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E444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501830.55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C178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1273816.28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FE59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6995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CF5D62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D2B8029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214865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26A2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C376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3898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F7EF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501833.68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680F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1273811.19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F84A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1DDB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8F0E7D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DAF1721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E0B24A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6B12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4F22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8AAA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8841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501832.90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000D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1273810.71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D5C8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123B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441A3C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192B556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175B0D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EA8C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DB1E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FB12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ADF7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501836.30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C10E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1273805.17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3E9C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985A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047894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BEC2E7D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436979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40DE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4C6D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F23F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565E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501837.05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3B2E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1273805.63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FDD2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3E47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61043C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BC0E674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C05033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5F64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2EE9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613C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1B4E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501841.66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5760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1273798.13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E81F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DCD5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8D9CB1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2B5FEEE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55B3CE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9A23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0251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A07C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A4B1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501840.81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E682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1273797.61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B24A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890A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E61B67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90AB01D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01D95C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83A7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605B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4FDD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8BBA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501844.26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527D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1273792.00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38E4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2E22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D7CE1A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1D828EC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12F4E4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BD0C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569E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BC65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5618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501845.23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A3AC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1273792.60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C5DD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9AF4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2F8397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2CDD6F7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A6C351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F59B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2CD4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7B9C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EB29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501849.77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556B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1273785.21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B552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079F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CD29EB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33E9BCF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BC9D39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3EDE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961A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39E9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9103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501848.82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F31D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1273784.62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5CE8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DAB1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A98ACD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1B2E889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EC3D07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ED71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CEDC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9A5A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2CA9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501852.36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318C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1273778.88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C61E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22EB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7C9027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8F7AD71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8F845E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F79F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50B3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B6DF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6CAB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501853.16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A5EE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1273779.37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4BB6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846C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61EE16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3CCD8F2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C58DA9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5C6A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4E6A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EE62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F015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501854.96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1E3B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1273776.44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BE04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473D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9DDA4E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5B55E1F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ABAA5D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5B60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1E15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EBEA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3324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501866.12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E2B1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1273783.41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6861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4766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51FF20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18F0D7B6" w14:textId="77777777" w:rsidTr="002E139C">
        <w:trPr>
          <w:gridAfter w:val="1"/>
          <w:wAfter w:w="8" w:type="dxa"/>
          <w:trHeight w:val="205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E88986" w14:textId="77777777" w:rsidR="001A2F36" w:rsidRPr="00590258" w:rsidRDefault="001A2F3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60:27:0060203:49</w:t>
            </w:r>
          </w:p>
        </w:tc>
      </w:tr>
      <w:tr w:rsidR="00546C11" w:rsidRPr="00590258" w14:paraId="01A7B882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902886" w14:textId="77777777" w:rsidR="001A2F36" w:rsidRPr="00590258" w:rsidRDefault="001A2F3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7A7E" w14:textId="77777777" w:rsidR="001A2F36" w:rsidRPr="00B634EE" w:rsidRDefault="001A2F3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BAF722" w14:textId="77777777" w:rsidR="001A2F36" w:rsidRPr="00590258" w:rsidRDefault="001A2F3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21FAF92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0EF2" w14:textId="77777777" w:rsidR="001A2F36" w:rsidRPr="00F13182" w:rsidRDefault="001A2F3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2AD7" w14:textId="77777777" w:rsidR="001A2F36" w:rsidRPr="00F13182" w:rsidRDefault="001A2F3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283FAD" w14:textId="77777777" w:rsidR="001A2F36" w:rsidRPr="00F13182" w:rsidRDefault="001A2F3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E1F89C1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9F3C6C" w14:textId="77777777" w:rsidR="001A2F36" w:rsidRPr="00546C11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C08A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306F03" w14:textId="77777777" w:rsidR="001A2F36" w:rsidRPr="00BE7498" w:rsidRDefault="001A2F3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0C459CC9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F4656A" w14:textId="77777777" w:rsidR="001A2F36" w:rsidRPr="00546C11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651B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AA8F3B" w14:textId="77777777" w:rsidR="001A2F36" w:rsidRPr="00BE7498" w:rsidRDefault="001A2F3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F3374F2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9C7008" w14:textId="77777777" w:rsidR="001A2F36" w:rsidRPr="00546C11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D8C5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C2CCB0" w14:textId="77777777" w:rsidR="001A2F36" w:rsidRPr="00BE7498" w:rsidRDefault="001A2F36" w:rsidP="00B138FB">
            <w:pPr>
              <w:spacing w:before="120" w:after="120"/>
            </w:pPr>
            <w:r w:rsidRPr="00BE7498">
              <w:rPr>
                <w:lang w:val="en-US"/>
              </w:rPr>
              <w:t>60:27:0060316:792</w:t>
            </w:r>
          </w:p>
        </w:tc>
      </w:tr>
      <w:tr w:rsidR="00546C11" w:rsidRPr="004A75A7" w14:paraId="7A7E60AA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1A4F2B" w14:textId="77777777" w:rsidR="001A2F36" w:rsidRPr="00546C11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E3A4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38B4D6" w14:textId="77777777" w:rsidR="001A2F36" w:rsidRPr="00BE7498" w:rsidRDefault="001A2F36" w:rsidP="00B138FB">
            <w:pPr>
              <w:spacing w:before="120" w:after="120"/>
            </w:pPr>
            <w:r w:rsidRPr="00BE7498">
              <w:rPr>
                <w:lang w:val="en-US"/>
              </w:rPr>
              <w:t>60:27:0060316</w:t>
            </w:r>
          </w:p>
        </w:tc>
      </w:tr>
      <w:tr w:rsidR="00546C11" w:rsidRPr="004A75A7" w14:paraId="65A1052F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4F49B3" w14:textId="77777777" w:rsidR="001A2F36" w:rsidRPr="00546C11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4041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6CCA7E" w14:textId="77777777" w:rsidR="001A2F36" w:rsidRPr="00BE7498" w:rsidRDefault="001A2F3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5184474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50CBDD" w14:textId="77777777" w:rsidR="001A2F36" w:rsidRPr="00546C11" w:rsidRDefault="001A2F3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DDC9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AE55A4" w14:textId="77777777" w:rsidR="001A2F36" w:rsidRPr="00BE7498" w:rsidRDefault="001A2F3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Текстильная ул, 8 д</w:t>
            </w:r>
          </w:p>
        </w:tc>
      </w:tr>
      <w:tr w:rsidR="00546C11" w:rsidRPr="004A75A7" w14:paraId="5A097CFA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F06E1BD" w14:textId="77777777" w:rsidR="001A2F36" w:rsidRPr="00546C11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1A6D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75B0B9" w14:textId="77777777" w:rsidR="001A2F36" w:rsidRPr="00BE7498" w:rsidRDefault="001A2F3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46DFA9B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90C5F82" w14:textId="77777777" w:rsidR="001A2F36" w:rsidRPr="00DF6CF8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AB8CC27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E7CCA6A" w14:textId="77777777" w:rsidR="001A2F36" w:rsidRPr="00BE7498" w:rsidRDefault="001A2F3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4E5C7E8" w14:textId="77777777" w:rsidTr="002E139C">
        <w:trPr>
          <w:gridAfter w:val="1"/>
          <w:wAfter w:w="8" w:type="dxa"/>
          <w:trHeight w:val="357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A33EBB1" w14:textId="77777777" w:rsidR="001A2F36" w:rsidRPr="005E14F4" w:rsidRDefault="001A2F3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60:27:0060203:49</w:t>
            </w:r>
          </w:p>
        </w:tc>
      </w:tr>
      <w:tr w:rsidR="00546C11" w:rsidRPr="004A75A7" w14:paraId="088ABF08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E32EA9E" w14:textId="77777777" w:rsidR="001A2F36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25F9958" w14:textId="77777777" w:rsidR="001A2F36" w:rsidRPr="00A552E8" w:rsidRDefault="001A2F36" w:rsidP="005C4E99">
            <w:pPr>
              <w:spacing w:before="120" w:after="120"/>
            </w:pPr>
            <w:r w:rsidRPr="00A552E8">
              <w:t xml:space="preserve">Здание с кадастровым номером 60:27:0060203:49 по факту расположено в квартале 60:27:0060316 и на земельном участке с кадастровым номером 60:27:0060316:792. Данный объект недвижимости </w:t>
            </w:r>
            <w:r w:rsidRPr="00A552E8">
              <w:t>пересекает сооружение с кадастровым номером 60:27:0060316:1094. Фактическое пересечение объектов отсутствует.</w:t>
            </w:r>
          </w:p>
        </w:tc>
      </w:tr>
      <w:tr w:rsidR="00035E0C" w:rsidRPr="0091230B" w14:paraId="6FBFC4D5" w14:textId="77777777" w:rsidTr="002E139C">
        <w:trPr>
          <w:gridAfter w:val="1"/>
          <w:wAfter w:w="8" w:type="dxa"/>
          <w:trHeight w:val="205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CF4543" w14:textId="77777777" w:rsidR="001A2F36" w:rsidRDefault="001A2F3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3A0ED63" w14:textId="77777777" w:rsidR="00035E0C" w:rsidRPr="0091230B" w:rsidRDefault="001A2F3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DC7607D" w14:textId="77777777" w:rsidTr="002E139C">
        <w:trPr>
          <w:gridAfter w:val="1"/>
          <w:wAfter w:w="8" w:type="dxa"/>
          <w:trHeight w:val="1066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AEEFF5D" w14:textId="77777777" w:rsidR="001A2F36" w:rsidRPr="00872610" w:rsidRDefault="001A2F3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60:27:0070201:359</w:t>
            </w:r>
          </w:p>
        </w:tc>
      </w:tr>
      <w:tr w:rsidR="00786373" w:rsidRPr="00EB43A2" w14:paraId="798499E0" w14:textId="77777777" w:rsidTr="002E139C">
        <w:trPr>
          <w:gridAfter w:val="1"/>
          <w:wAfter w:w="8" w:type="dxa"/>
          <w:trHeight w:val="505"/>
        </w:trPr>
        <w:tc>
          <w:tcPr>
            <w:tcW w:w="6237" w:type="dxa"/>
            <w:gridSpan w:val="26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4CD5CBF" w14:textId="77777777" w:rsidR="001A2F36" w:rsidRPr="00786373" w:rsidRDefault="001A2F3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56BF436" w14:textId="77777777" w:rsidR="001A2F36" w:rsidRPr="002E139C" w:rsidRDefault="001A2F3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0CB3215C" w14:textId="77777777" w:rsidTr="008C2CFD">
        <w:trPr>
          <w:gridAfter w:val="1"/>
          <w:wAfter w:w="8" w:type="dxa"/>
          <w:trHeight w:val="2009"/>
        </w:trPr>
        <w:tc>
          <w:tcPr>
            <w:tcW w:w="94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F10138B" w14:textId="77777777" w:rsidR="001A2F36" w:rsidRPr="00BB7DA2" w:rsidRDefault="001A2F3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AE5C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 xml:space="preserve">в </w:t>
            </w:r>
            <w:r w:rsidRPr="00573515">
              <w:rPr>
                <w:b/>
              </w:rPr>
              <w:t>Едином государственном реестре недвижимости</w:t>
            </w:r>
          </w:p>
        </w:tc>
        <w:tc>
          <w:tcPr>
            <w:tcW w:w="27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EACB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F52C1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68663E5" w14:textId="77777777" w:rsidR="001A2F36" w:rsidRPr="00BB7DA2" w:rsidRDefault="001A2F3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0EDD747" w14:textId="77777777" w:rsidTr="008C2CFD">
        <w:trPr>
          <w:gridAfter w:val="1"/>
          <w:wAfter w:w="8" w:type="dxa"/>
          <w:trHeight w:val="3539"/>
        </w:trPr>
        <w:tc>
          <w:tcPr>
            <w:tcW w:w="947" w:type="dxa"/>
            <w:gridSpan w:val="5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F137FBE" w14:textId="77777777" w:rsidR="001A2F36" w:rsidRPr="00BB7DA2" w:rsidRDefault="001A2F3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187424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53EE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9CBCE8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FC41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519A3" w14:textId="77777777" w:rsidR="001A2F36" w:rsidRPr="00BB7DA2" w:rsidRDefault="001A2F3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8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4955BC1" w14:textId="77777777" w:rsidR="001A2F36" w:rsidRPr="00BB7DA2" w:rsidRDefault="001A2F3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7CC3F48" w14:textId="77777777" w:rsidTr="008C2CFD">
        <w:trPr>
          <w:gridAfter w:val="1"/>
          <w:wAfter w:w="8" w:type="dxa"/>
          <w:trHeight w:val="800"/>
        </w:trPr>
        <w:tc>
          <w:tcPr>
            <w:tcW w:w="94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68824E" w14:textId="77777777" w:rsidR="001A2F36" w:rsidRPr="00BB7DA2" w:rsidRDefault="001A2F3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B711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C61F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368D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AE44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47E2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997E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624B" w14:textId="77777777" w:rsidR="001A2F36" w:rsidRPr="00BB7DA2" w:rsidRDefault="001A2F3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30CA42" w14:textId="77777777" w:rsidR="001A2F36" w:rsidRPr="00BB7DA2" w:rsidRDefault="001A2F3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7107500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A4B05A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6EFF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01AF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5045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3BAA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B603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4EFC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CE60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09EE86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3DF41BE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65778A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AA3F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06CE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F775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2F8D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501815.83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0B36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1273824.13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1267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AF98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291A36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1B07611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E9D6DF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1E17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17F9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6719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1A65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501809.74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9FAF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1273834.35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D451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F5CC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8E932A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53E5B19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AE52C6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65A6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648D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477F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978B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501747.33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A97A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1273796.32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A26E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5291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FF6123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191E68A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39B0B0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2B47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0661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8AEE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C88C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501753.53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4E8B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1273785.95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005E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CFC4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7D8632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C07C70E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45DC5A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4694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97ED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11D4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A45F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501815.83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8662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1273824.13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4E73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3405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F87E08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3328810C" w14:textId="77777777" w:rsidTr="002E139C">
        <w:trPr>
          <w:gridAfter w:val="1"/>
          <w:wAfter w:w="8" w:type="dxa"/>
          <w:trHeight w:val="205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6C4F3D" w14:textId="77777777" w:rsidR="001A2F36" w:rsidRPr="00590258" w:rsidRDefault="001A2F3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60:27:0070201:359</w:t>
            </w:r>
          </w:p>
        </w:tc>
      </w:tr>
      <w:tr w:rsidR="00546C11" w:rsidRPr="00590258" w14:paraId="70E1E1B8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EB7171" w14:textId="77777777" w:rsidR="001A2F36" w:rsidRPr="00590258" w:rsidRDefault="001A2F3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D759" w14:textId="77777777" w:rsidR="001A2F36" w:rsidRPr="00B634EE" w:rsidRDefault="001A2F3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316AFA" w14:textId="77777777" w:rsidR="001A2F36" w:rsidRPr="00590258" w:rsidRDefault="001A2F3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48A2CCBB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3513" w14:textId="77777777" w:rsidR="001A2F36" w:rsidRPr="00F13182" w:rsidRDefault="001A2F3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DCAA" w14:textId="77777777" w:rsidR="001A2F36" w:rsidRPr="00F13182" w:rsidRDefault="001A2F3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633988" w14:textId="77777777" w:rsidR="001A2F36" w:rsidRPr="00F13182" w:rsidRDefault="001A2F3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5950661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94EFDC" w14:textId="77777777" w:rsidR="001A2F36" w:rsidRPr="00546C11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A129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ADA4B8" w14:textId="77777777" w:rsidR="001A2F36" w:rsidRPr="00BE7498" w:rsidRDefault="001A2F3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2F60421E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22816C" w14:textId="77777777" w:rsidR="001A2F36" w:rsidRPr="00546C11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B8F8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83C66E" w14:textId="77777777" w:rsidR="001A2F36" w:rsidRPr="00BE7498" w:rsidRDefault="001A2F3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DD65E5C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D53418" w14:textId="77777777" w:rsidR="001A2F36" w:rsidRPr="00546C11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433B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EBDEFD" w14:textId="77777777" w:rsidR="001A2F36" w:rsidRPr="00BE7498" w:rsidRDefault="001A2F36" w:rsidP="00B138FB">
            <w:pPr>
              <w:spacing w:before="120" w:after="120"/>
            </w:pPr>
            <w:r w:rsidRPr="00BE7498">
              <w:rPr>
                <w:lang w:val="en-US"/>
              </w:rPr>
              <w:t>60:27:0060316:794</w:t>
            </w:r>
          </w:p>
        </w:tc>
      </w:tr>
      <w:tr w:rsidR="00546C11" w:rsidRPr="004A75A7" w14:paraId="12A92B4B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EEDE77" w14:textId="77777777" w:rsidR="001A2F36" w:rsidRPr="00546C11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5C69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BB1889" w14:textId="77777777" w:rsidR="001A2F36" w:rsidRPr="00BE7498" w:rsidRDefault="001A2F36" w:rsidP="00B138FB">
            <w:pPr>
              <w:spacing w:before="120" w:after="120"/>
            </w:pPr>
            <w:r w:rsidRPr="00BE7498">
              <w:rPr>
                <w:lang w:val="en-US"/>
              </w:rPr>
              <w:t>60:27:0060316</w:t>
            </w:r>
          </w:p>
        </w:tc>
      </w:tr>
      <w:tr w:rsidR="00546C11" w:rsidRPr="004A75A7" w14:paraId="23796603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EEA8D2" w14:textId="77777777" w:rsidR="001A2F36" w:rsidRPr="00546C11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728F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6A8B93" w14:textId="77777777" w:rsidR="001A2F36" w:rsidRPr="00BE7498" w:rsidRDefault="001A2F3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145B1BB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4B523E" w14:textId="77777777" w:rsidR="001A2F36" w:rsidRPr="00546C11" w:rsidRDefault="001A2F3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BD22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CAAC6E" w14:textId="77777777" w:rsidR="001A2F36" w:rsidRPr="00BE7498" w:rsidRDefault="001A2F3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Текстильная ул, 12 д</w:t>
            </w:r>
          </w:p>
        </w:tc>
      </w:tr>
      <w:tr w:rsidR="00546C11" w:rsidRPr="004A75A7" w14:paraId="64F60021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9C02E7F" w14:textId="77777777" w:rsidR="001A2F36" w:rsidRPr="00546C11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96A0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D365D2" w14:textId="77777777" w:rsidR="001A2F36" w:rsidRPr="00BE7498" w:rsidRDefault="001A2F3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BED7CE2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C6FDFD5" w14:textId="77777777" w:rsidR="001A2F36" w:rsidRPr="00DF6CF8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AEAD327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DB38B23" w14:textId="77777777" w:rsidR="001A2F36" w:rsidRPr="00BE7498" w:rsidRDefault="001A2F3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B4B204B" w14:textId="77777777" w:rsidTr="002E139C">
        <w:trPr>
          <w:gridAfter w:val="1"/>
          <w:wAfter w:w="8" w:type="dxa"/>
          <w:trHeight w:val="357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0DCA24D" w14:textId="77777777" w:rsidR="001A2F36" w:rsidRPr="005E14F4" w:rsidRDefault="001A2F3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60:27:0070201:359</w:t>
            </w:r>
          </w:p>
        </w:tc>
      </w:tr>
      <w:tr w:rsidR="00546C11" w:rsidRPr="004A75A7" w14:paraId="45EC80C6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C229931" w14:textId="77777777" w:rsidR="001A2F36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5BAC44" w14:textId="77777777" w:rsidR="001A2F36" w:rsidRPr="00A552E8" w:rsidRDefault="001A2F36" w:rsidP="005C4E99">
            <w:pPr>
              <w:spacing w:before="120" w:after="120"/>
            </w:pPr>
            <w:r w:rsidRPr="00A552E8">
              <w:t>Здание с кадастровым номером 60:27:0070201:359 по факту расположено в квартале 60:27:0060316 и на земельном участке с кадастровым номером 60:27:0060316:794.</w:t>
            </w:r>
          </w:p>
        </w:tc>
      </w:tr>
      <w:tr w:rsidR="00035E0C" w:rsidRPr="0091230B" w14:paraId="678554B3" w14:textId="77777777" w:rsidTr="002E139C">
        <w:trPr>
          <w:gridAfter w:val="1"/>
          <w:wAfter w:w="8" w:type="dxa"/>
          <w:trHeight w:val="205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14FE21" w14:textId="77777777" w:rsidR="001A2F36" w:rsidRDefault="001A2F3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965F56E" w14:textId="77777777" w:rsidR="00035E0C" w:rsidRPr="0091230B" w:rsidRDefault="001A2F3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2DA77E4" w14:textId="77777777" w:rsidTr="002E139C">
        <w:trPr>
          <w:gridAfter w:val="1"/>
          <w:wAfter w:w="8" w:type="dxa"/>
          <w:trHeight w:val="1066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10F4BC5" w14:textId="77777777" w:rsidR="001A2F36" w:rsidRPr="00872610" w:rsidRDefault="001A2F3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60:27:0070201:358</w:t>
            </w:r>
          </w:p>
        </w:tc>
      </w:tr>
      <w:tr w:rsidR="00786373" w:rsidRPr="00EB43A2" w14:paraId="426A579F" w14:textId="77777777" w:rsidTr="002E139C">
        <w:trPr>
          <w:gridAfter w:val="1"/>
          <w:wAfter w:w="8" w:type="dxa"/>
          <w:trHeight w:val="505"/>
        </w:trPr>
        <w:tc>
          <w:tcPr>
            <w:tcW w:w="6237" w:type="dxa"/>
            <w:gridSpan w:val="26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2364FED" w14:textId="77777777" w:rsidR="001A2F36" w:rsidRPr="00786373" w:rsidRDefault="001A2F3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8A52432" w14:textId="77777777" w:rsidR="001A2F36" w:rsidRPr="002E139C" w:rsidRDefault="001A2F3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2713A55" w14:textId="77777777" w:rsidTr="008C2CFD">
        <w:trPr>
          <w:gridAfter w:val="1"/>
          <w:wAfter w:w="8" w:type="dxa"/>
          <w:trHeight w:val="2009"/>
        </w:trPr>
        <w:tc>
          <w:tcPr>
            <w:tcW w:w="94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4B05737" w14:textId="77777777" w:rsidR="001A2F36" w:rsidRPr="00BB7DA2" w:rsidRDefault="001A2F3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9465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E877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60E26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E399761" w14:textId="77777777" w:rsidR="001A2F36" w:rsidRPr="00BB7DA2" w:rsidRDefault="001A2F3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272CD1D" w14:textId="77777777" w:rsidTr="008C2CFD">
        <w:trPr>
          <w:gridAfter w:val="1"/>
          <w:wAfter w:w="8" w:type="dxa"/>
          <w:trHeight w:val="3539"/>
        </w:trPr>
        <w:tc>
          <w:tcPr>
            <w:tcW w:w="947" w:type="dxa"/>
            <w:gridSpan w:val="5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CD79D68" w14:textId="77777777" w:rsidR="001A2F36" w:rsidRPr="00BB7DA2" w:rsidRDefault="001A2F3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BE600B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67DB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D7F893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0C33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8D07A" w14:textId="77777777" w:rsidR="001A2F36" w:rsidRPr="00BB7DA2" w:rsidRDefault="001A2F3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8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452AAE4" w14:textId="77777777" w:rsidR="001A2F36" w:rsidRPr="00BB7DA2" w:rsidRDefault="001A2F3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47964A8" w14:textId="77777777" w:rsidTr="008C2CFD">
        <w:trPr>
          <w:gridAfter w:val="1"/>
          <w:wAfter w:w="8" w:type="dxa"/>
          <w:trHeight w:val="800"/>
        </w:trPr>
        <w:tc>
          <w:tcPr>
            <w:tcW w:w="94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3394AD" w14:textId="77777777" w:rsidR="001A2F36" w:rsidRPr="00BB7DA2" w:rsidRDefault="001A2F3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5ABD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BD5E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C35C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7A8F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AD7F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AA0A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37B9" w14:textId="77777777" w:rsidR="001A2F36" w:rsidRPr="00BB7DA2" w:rsidRDefault="001A2F3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0C71E0" w14:textId="77777777" w:rsidR="001A2F36" w:rsidRPr="00BB7DA2" w:rsidRDefault="001A2F3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D4CA284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176967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95AB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A7B3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4B0F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2770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B4E1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D044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80D8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78A486" w14:textId="77777777" w:rsidR="001A2F36" w:rsidRPr="00BB7DA2" w:rsidRDefault="001A2F3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D3E20F6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0362EA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975B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4A90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3B3F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BDEC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501778.70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DF00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1273716.08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DBCA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B797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C7E237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2FED597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83540F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A35C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C714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2F1F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7E77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501740.89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A301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1273778.38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15EF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50FC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68A13F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563701C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54C450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35AF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67E6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968E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A1AC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501730.78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2664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1273772.24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9B2E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E6D1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9A8EC3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8812492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D0AE87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280A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EDEA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DB29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93BB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501768.94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2CA0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1273710.01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B8BD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F07E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ACF6B5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0C424E4" w14:textId="77777777" w:rsidTr="008C2CFD">
        <w:trPr>
          <w:gridAfter w:val="1"/>
          <w:wAfter w:w="8" w:type="dxa"/>
          <w:trHeight w:val="91"/>
        </w:trPr>
        <w:tc>
          <w:tcPr>
            <w:tcW w:w="94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64ABF5" w14:textId="77777777" w:rsidR="001A2F36" w:rsidRPr="00AB6621" w:rsidRDefault="001A2F3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DBAE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577C" w14:textId="77777777" w:rsidR="001A2F36" w:rsidRPr="00590258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0F82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B16F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501778.70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ECE7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1273716.08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443F" w14:textId="77777777" w:rsidR="001A2F36" w:rsidRPr="009067AB" w:rsidRDefault="001A2F3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CEC6" w14:textId="77777777" w:rsidR="001A2F36" w:rsidRDefault="001A2F36" w:rsidP="00CF2321">
            <w:pPr>
              <w:spacing w:before="120" w:after="120"/>
            </w:pPr>
            <w:r w:rsidRPr="009067AB">
              <w:rPr>
                <w:lang w:val="en-US"/>
              </w:rPr>
              <w:t>Аналитический метод</w:t>
            </w:r>
          </w:p>
        </w:tc>
        <w:tc>
          <w:tcPr>
            <w:tcW w:w="2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204A03" w14:textId="77777777" w:rsidR="001A2F36" w:rsidRPr="005E14F4" w:rsidRDefault="001A2F3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739AE64" w14:textId="77777777" w:rsidTr="002E139C">
        <w:trPr>
          <w:gridAfter w:val="1"/>
          <w:wAfter w:w="8" w:type="dxa"/>
          <w:trHeight w:val="205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C80376" w14:textId="77777777" w:rsidR="001A2F36" w:rsidRPr="00590258" w:rsidRDefault="001A2F3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60:27:0070201:358</w:t>
            </w:r>
          </w:p>
        </w:tc>
      </w:tr>
      <w:tr w:rsidR="00546C11" w:rsidRPr="00590258" w14:paraId="51E668CA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E41B15" w14:textId="77777777" w:rsidR="001A2F36" w:rsidRPr="00590258" w:rsidRDefault="001A2F3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A58E" w14:textId="77777777" w:rsidR="001A2F36" w:rsidRPr="00B634EE" w:rsidRDefault="001A2F3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AF29E0" w14:textId="77777777" w:rsidR="001A2F36" w:rsidRPr="00590258" w:rsidRDefault="001A2F3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7015DDA1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F53D" w14:textId="77777777" w:rsidR="001A2F36" w:rsidRPr="00F13182" w:rsidRDefault="001A2F3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CF31" w14:textId="77777777" w:rsidR="001A2F36" w:rsidRPr="00F13182" w:rsidRDefault="001A2F3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73872E" w14:textId="77777777" w:rsidR="001A2F36" w:rsidRPr="00F13182" w:rsidRDefault="001A2F3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6343E0A2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E4553D" w14:textId="77777777" w:rsidR="001A2F36" w:rsidRPr="00546C11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C06D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310970" w14:textId="77777777" w:rsidR="001A2F36" w:rsidRPr="00BE7498" w:rsidRDefault="001A2F3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777E3EF6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0D839D" w14:textId="77777777" w:rsidR="001A2F36" w:rsidRPr="00546C11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F2EE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3A6695" w14:textId="77777777" w:rsidR="001A2F36" w:rsidRPr="00BE7498" w:rsidRDefault="001A2F3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93286B6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426598" w14:textId="77777777" w:rsidR="001A2F36" w:rsidRPr="00546C11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465F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D86F4B" w14:textId="77777777" w:rsidR="001A2F36" w:rsidRPr="00BE7498" w:rsidRDefault="001A2F36" w:rsidP="00B138FB">
            <w:pPr>
              <w:spacing w:before="120" w:after="120"/>
            </w:pPr>
            <w:r w:rsidRPr="00BE7498">
              <w:rPr>
                <w:lang w:val="en-US"/>
              </w:rPr>
              <w:t>60:27:0060316:796</w:t>
            </w:r>
          </w:p>
        </w:tc>
      </w:tr>
      <w:tr w:rsidR="00546C11" w:rsidRPr="004A75A7" w14:paraId="3CED23C4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66AE43" w14:textId="77777777" w:rsidR="001A2F36" w:rsidRPr="00546C11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1861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0C2B7D" w14:textId="77777777" w:rsidR="001A2F36" w:rsidRPr="00BE7498" w:rsidRDefault="001A2F36" w:rsidP="00B138FB">
            <w:pPr>
              <w:spacing w:before="120" w:after="120"/>
            </w:pPr>
            <w:r w:rsidRPr="00BE7498">
              <w:rPr>
                <w:lang w:val="en-US"/>
              </w:rPr>
              <w:t>60:27:0060316</w:t>
            </w:r>
          </w:p>
        </w:tc>
      </w:tr>
      <w:tr w:rsidR="00546C11" w:rsidRPr="004A75A7" w14:paraId="43CB81A4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81E95F" w14:textId="77777777" w:rsidR="001A2F36" w:rsidRPr="00546C11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D32E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CC5452" w14:textId="77777777" w:rsidR="001A2F36" w:rsidRPr="00BE7498" w:rsidRDefault="001A2F3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62527CD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393EBA" w14:textId="77777777" w:rsidR="001A2F36" w:rsidRPr="00546C11" w:rsidRDefault="001A2F3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50B8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AD7317" w14:textId="77777777" w:rsidR="001A2F36" w:rsidRPr="00BE7498" w:rsidRDefault="001A2F3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Текстильная ул, 10 д</w:t>
            </w:r>
          </w:p>
        </w:tc>
      </w:tr>
      <w:tr w:rsidR="00546C11" w:rsidRPr="004A75A7" w14:paraId="03F7D325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A74B36B" w14:textId="77777777" w:rsidR="001A2F36" w:rsidRPr="00546C11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08CE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A2A745" w14:textId="77777777" w:rsidR="001A2F36" w:rsidRPr="00BE7498" w:rsidRDefault="001A2F3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0A6C0EF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56BD415" w14:textId="77777777" w:rsidR="001A2F36" w:rsidRPr="00DF6CF8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4B418D3" w14:textId="77777777" w:rsidR="001A2F36" w:rsidRPr="00BE7498" w:rsidRDefault="001A2F3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C291F69" w14:textId="77777777" w:rsidR="001A2F36" w:rsidRPr="00BE7498" w:rsidRDefault="001A2F3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0C02FD4" w14:textId="77777777" w:rsidTr="002E139C">
        <w:trPr>
          <w:gridAfter w:val="1"/>
          <w:wAfter w:w="8" w:type="dxa"/>
          <w:trHeight w:val="357"/>
        </w:trPr>
        <w:tc>
          <w:tcPr>
            <w:tcW w:w="10211" w:type="dxa"/>
            <w:gridSpan w:val="4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84456BB" w14:textId="77777777" w:rsidR="001A2F36" w:rsidRPr="005E14F4" w:rsidRDefault="001A2F3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60:27:0070201:358</w:t>
            </w:r>
          </w:p>
        </w:tc>
      </w:tr>
      <w:tr w:rsidR="00546C11" w:rsidRPr="004A75A7" w14:paraId="6E3A017B" w14:textId="77777777" w:rsidTr="002E139C">
        <w:trPr>
          <w:gridAfter w:val="1"/>
          <w:wAfter w:w="8" w:type="dxa"/>
          <w:trHeight w:val="97"/>
        </w:trPr>
        <w:tc>
          <w:tcPr>
            <w:tcW w:w="6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7F7C76E" w14:textId="77777777" w:rsidR="001A2F36" w:rsidRDefault="001A2F3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7AACAFB" w14:textId="77777777" w:rsidR="001A2F36" w:rsidRPr="00A552E8" w:rsidRDefault="001A2F36" w:rsidP="005C4E99">
            <w:pPr>
              <w:spacing w:before="120" w:after="120"/>
            </w:pPr>
            <w:r w:rsidRPr="00A552E8">
              <w:t>Здание с кадастровым номером 60:27:0070201:358 по факту расположено в квартале 60:27:0060316 и на земельном участке с кадастровым номером 60:27:0060316:796.</w:t>
            </w:r>
          </w:p>
        </w:tc>
      </w:tr>
    </w:tbl>
    <w:p w14:paraId="4257C717" w14:textId="77777777" w:rsidR="003C38F3" w:rsidRDefault="001A2F36">
      <w:r>
        <w:br w:type="page"/>
      </w:r>
    </w:p>
    <w:p w14:paraId="3C7D9D7D" w14:textId="77777777" w:rsidR="003C38F3" w:rsidRDefault="003C38F3">
      <w:pPr>
        <w:sectPr w:rsidR="003C38F3" w:rsidSect="003E196B">
          <w:headerReference w:type="default" r:id="rId8"/>
          <w:footerReference w:type="even" r:id="rId9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14:paraId="3A0F9FF9" w14:textId="77777777" w:rsidR="001A2F36" w:rsidRPr="007A37E2" w:rsidRDefault="001A2F36">
      <w:pPr>
        <w:rPr>
          <w:sz w:val="2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2E69BF" w:rsidRPr="005B4876" w14:paraId="2E00909C" w14:textId="77777777" w:rsidTr="00A8418C">
        <w:trPr>
          <w:trHeight w:val="322"/>
        </w:trPr>
        <w:tc>
          <w:tcPr>
            <w:tcW w:w="10206" w:type="dxa"/>
            <w:tcBorders>
              <w:bottom w:val="double" w:sz="4" w:space="0" w:color="auto"/>
            </w:tcBorders>
            <w:vAlign w:val="center"/>
          </w:tcPr>
          <w:p w14:paraId="0478EBF4" w14:textId="77777777" w:rsidR="001A2F36" w:rsidRPr="00904A74" w:rsidRDefault="001A2F36" w:rsidP="00355D4B">
            <w:pPr>
              <w:jc w:val="center"/>
              <w:rPr>
                <w:b/>
                <w:sz w:val="28"/>
                <w:szCs w:val="28"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54169C" w:rsidRPr="005B4876" w14:paraId="50339A6F" w14:textId="77777777" w:rsidTr="00A8418C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206" w:type="dxa"/>
            <w:tcBorders>
              <w:bottom w:val="nil"/>
            </w:tcBorders>
            <w:vAlign w:val="bottom"/>
          </w:tcPr>
          <w:p w14:paraId="66B88783" w14:textId="77777777" w:rsidR="001A2F36" w:rsidRPr="008C3E59" w:rsidRDefault="001A2F36" w:rsidP="00355D4B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120128" behindDoc="0" locked="0" layoutInCell="1" allowOverlap="1" wp14:anchorId="4627B7CF" wp14:editId="7CC3604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77C19" w:rsidRPr="005B4876" w14:paraId="0D7671E4" w14:textId="77777777" w:rsidTr="006B53E8">
        <w:tblPrEx>
          <w:tblLook w:val="0000" w:firstRow="0" w:lastRow="0" w:firstColumn="0" w:lastColumn="0" w:noHBand="0" w:noVBand="0"/>
        </w:tblPrEx>
        <w:trPr>
          <w:trHeight w:val="12472"/>
        </w:trPr>
        <w:tc>
          <w:tcPr>
            <w:tcW w:w="10206" w:type="dxa"/>
            <w:tcBorders>
              <w:top w:val="nil"/>
              <w:bottom w:val="nil"/>
            </w:tcBorders>
          </w:tcPr>
          <w:p w14:paraId="66B8791A" w14:textId="77777777" w:rsidR="001A2F36" w:rsidRPr="008C3E59" w:rsidRDefault="001A2F36" w:rsidP="005B25AC">
            <w:pPr>
              <w:jc w:val="center"/>
            </w:pPr>
            <w:r>
              <w:rPr>
                <w:noProof/>
              </w:rPr>
              <w:pict w14:anchorId="6E509891">
                <v:line id="_x0000_s4452" style="position:absolute;left:0;text-align:left;flip:x y;z-index:251121152;mso-position-horizontal-relative:text;mso-position-vertical-relative:text" from="205.5pt,150.45pt" to="240.2pt,143.4pt" strokecolor="red" strokeweight=".57pt"/>
              </w:pict>
            </w:r>
            <w:r>
              <w:rPr>
                <w:noProof/>
              </w:rPr>
              <w:pict w14:anchorId="24F9F5BA">
                <v:line id="_x0000_s4451" style="position:absolute;left:0;text-align:left;flip:x y;z-index:251122176;mso-position-horizontal-relative:text;mso-position-vertical-relative:text" from="240.2pt,143.4pt" to="255.3pt,140.35pt" strokecolor="red" strokeweight=".57pt"/>
              </w:pict>
            </w:r>
            <w:r>
              <w:rPr>
                <w:noProof/>
              </w:rPr>
              <w:pict w14:anchorId="2454AE93">
                <v:line id="_x0000_s4450" style="position:absolute;left:0;text-align:left;flip:x y;z-index:251123200;mso-position-horizontal-relative:text;mso-position-vertical-relative:text" from="255.3pt,140.35pt" to="258.8pt,158.5pt" strokecolor="red" strokeweight=".57pt"/>
              </w:pict>
            </w:r>
            <w:r>
              <w:rPr>
                <w:noProof/>
              </w:rPr>
              <w:pict w14:anchorId="5FB9F440">
                <v:line id="_x0000_s4449" style="position:absolute;left:0;text-align:left;flip:x y;z-index:251124224;mso-position-horizontal-relative:text;mso-position-vertical-relative:text" from="258.8pt,158.5pt" to="260.45pt,166.95pt" strokecolor="red" strokeweight=".57pt"/>
              </w:pict>
            </w:r>
            <w:r>
              <w:rPr>
                <w:noProof/>
              </w:rPr>
              <w:pict w14:anchorId="7BDC1396">
                <v:line id="_x0000_s4448" style="position:absolute;left:0;text-align:left;flip:x y;z-index:251125248;mso-position-horizontal-relative:text;mso-position-vertical-relative:text" from="260.45pt,166.95pt" to="243.75pt,170.15pt" strokecolor="red" strokeweight=".57pt"/>
              </w:pict>
            </w:r>
            <w:r>
              <w:rPr>
                <w:noProof/>
              </w:rPr>
              <w:pict w14:anchorId="44E8679D">
                <v:line id="_x0000_s4447" style="position:absolute;left:0;text-align:left;flip:x y;z-index:251126272;mso-position-horizontal-relative:text;mso-position-vertical-relative:text" from="243.75pt,170.15pt" to="242pt,170.5pt" strokecolor="red" strokeweight=".57pt"/>
              </w:pict>
            </w:r>
            <w:r>
              <w:rPr>
                <w:noProof/>
              </w:rPr>
              <w:pict w14:anchorId="22DBD145">
                <v:line id="_x0000_s4446" style="position:absolute;left:0;text-align:left;flip:x y;z-index:251127296;mso-position-horizontal-relative:text;mso-position-vertical-relative:text" from="242pt,170.5pt" to="239pt,171pt" strokecolor="red" strokeweight=".57pt"/>
              </w:pict>
            </w:r>
            <w:r>
              <w:rPr>
                <w:noProof/>
              </w:rPr>
              <w:pict w14:anchorId="65F818BC">
                <v:line id="_x0000_s4445" style="position:absolute;left:0;text-align:left;flip:x y;z-index:251128320;mso-position-horizontal-relative:text;mso-position-vertical-relative:text" from="239pt,171pt" to="238.6pt,171.1pt" strokecolor="red" strokeweight=".57pt"/>
              </w:pict>
            </w:r>
            <w:r>
              <w:rPr>
                <w:noProof/>
              </w:rPr>
              <w:pict w14:anchorId="79D9C7E0">
                <v:line id="_x0000_s4444" style="position:absolute;left:0;text-align:left;flip:x y;z-index:251129344;mso-position-horizontal-relative:text;mso-position-vertical-relative:text" from="238.6pt,171.1pt" to="226.65pt,173.3pt" strokecolor="red" strokeweight=".57pt"/>
              </w:pict>
            </w:r>
            <w:r>
              <w:rPr>
                <w:noProof/>
              </w:rPr>
              <w:pict w14:anchorId="32D5C593">
                <v:line id="_x0000_s4443" style="position:absolute;left:0;text-align:left;flip:x y;z-index:251130368;mso-position-horizontal-relative:text;mso-position-vertical-relative:text" from="226.65pt,173.3pt" to="226.35pt,173.4pt" strokecolor="red" strokeweight=".57pt"/>
              </w:pict>
            </w:r>
            <w:r>
              <w:rPr>
                <w:noProof/>
              </w:rPr>
              <w:pict w14:anchorId="4E097324">
                <v:line id="_x0000_s4442" style="position:absolute;left:0;text-align:left;flip:x y;z-index:251131392;mso-position-horizontal-relative:text;mso-position-vertical-relative:text" from="226.35pt,173.4pt" to="218.6pt,174.95pt" strokecolor="red" strokeweight=".57pt"/>
              </w:pict>
            </w:r>
            <w:r>
              <w:rPr>
                <w:noProof/>
              </w:rPr>
              <w:pict w14:anchorId="5B9304A4">
                <v:line id="_x0000_s4441" style="position:absolute;left:0;text-align:left;flip:x y;z-index:251132416;mso-position-horizontal-relative:text;mso-position-vertical-relative:text" from="218.6pt,174.95pt" to="210.55pt,176.6pt" strokecolor="red" strokeweight=".57pt"/>
              </w:pict>
            </w:r>
            <w:r>
              <w:rPr>
                <w:noProof/>
              </w:rPr>
              <w:pict w14:anchorId="3225FC3E">
                <v:line id="_x0000_s4440" style="position:absolute;left:0;text-align:left;flip:x y;z-index:251133440;mso-position-horizontal-relative:text;mso-position-vertical-relative:text" from="210.55pt,176.6pt" to="209.2pt,169.75pt" strokecolor="red" strokeweight=".57pt"/>
              </w:pict>
            </w:r>
            <w:r>
              <w:rPr>
                <w:noProof/>
              </w:rPr>
              <w:pict w14:anchorId="764AA93E">
                <v:line id="_x0000_s4439" style="position:absolute;left:0;text-align:left;flip:x y;z-index:251134464;mso-position-horizontal-relative:text;mso-position-vertical-relative:text" from="209.2pt,169.75pt" to="205.5pt,150.45pt" strokecolor="red" strokeweight=".57pt"/>
              </w:pict>
            </w:r>
            <w:r>
              <w:rPr>
                <w:noProof/>
              </w:rPr>
              <w:pict w14:anchorId="294B9DBF">
                <v:line id="_x0000_s4438" style="position:absolute;left:0;text-align:left;flip:x y;z-index:251135488;mso-position-horizontal-relative:text;mso-position-vertical-relative:text" from="181.55pt,153.55pt" to="258.9pt,136.2pt" strokecolor="red" strokeweight=".57pt"/>
              </w:pict>
            </w:r>
            <w:r>
              <w:rPr>
                <w:noProof/>
              </w:rPr>
              <w:pict w14:anchorId="54EF635B">
                <v:line id="_x0000_s4437" style="position:absolute;left:0;text-align:left;flip:x y;z-index:251136512;mso-position-horizontal-relative:text;mso-position-vertical-relative:text" from="258.9pt,136.2pt" to="264.7pt,134.8pt" strokecolor="red" strokeweight=".57pt"/>
              </w:pict>
            </w:r>
            <w:r>
              <w:rPr>
                <w:noProof/>
              </w:rPr>
              <w:pict w14:anchorId="7EC37205">
                <v:line id="_x0000_s4436" style="position:absolute;left:0;text-align:left;flip:x y;z-index:251137536;mso-position-horizontal-relative:text;mso-position-vertical-relative:text" from="264.7pt,134.8pt" to="265.95pt,139.25pt" strokecolor="red" strokeweight=".57pt"/>
              </w:pict>
            </w:r>
            <w:r>
              <w:rPr>
                <w:noProof/>
              </w:rPr>
              <w:pict w14:anchorId="2AFA3376">
                <v:line id="_x0000_s4435" style="position:absolute;left:0;text-align:left;flip:x y;z-index:251138560;mso-position-horizontal-relative:text;mso-position-vertical-relative:text" from="265.95pt,139.25pt" to="268.35pt,147.65pt" strokecolor="red" strokeweight=".57pt"/>
              </w:pict>
            </w:r>
            <w:r>
              <w:rPr>
                <w:noProof/>
              </w:rPr>
              <w:pict w14:anchorId="5B950344">
                <v:line id="_x0000_s4434" style="position:absolute;left:0;text-align:left;flip:x y;z-index:251139584;mso-position-horizontal-relative:text;mso-position-vertical-relative:text" from="268.35pt,147.65pt" to="272.45pt,170.5pt" strokecolor="red" strokeweight=".57pt"/>
              </w:pict>
            </w:r>
            <w:r>
              <w:rPr>
                <w:noProof/>
              </w:rPr>
              <w:pict w14:anchorId="7EAB39E4">
                <v:line id="_x0000_s4433" style="position:absolute;left:0;text-align:left;flip:x y;z-index:251140608;mso-position-horizontal-relative:text;mso-position-vertical-relative:text" from="272.45pt,170.5pt" to="268.9pt,181.1pt" strokecolor="red" strokeweight=".57pt"/>
              </w:pict>
            </w:r>
            <w:r>
              <w:rPr>
                <w:noProof/>
              </w:rPr>
              <w:pict w14:anchorId="09D8D924">
                <v:line id="_x0000_s4432" style="position:absolute;left:0;text-align:left;flip:x y;z-index:251141632;mso-position-horizontal-relative:text;mso-position-vertical-relative:text" from="268.9pt,181.1pt" to="279.75pt,242.65pt" strokecolor="red" strokeweight=".57pt"/>
              </w:pict>
            </w:r>
            <w:r>
              <w:rPr>
                <w:noProof/>
              </w:rPr>
              <w:pict w14:anchorId="5F0EF08D">
                <v:line id="_x0000_s4431" style="position:absolute;left:0;text-align:left;flip:x y;z-index:251142656;mso-position-horizontal-relative:text;mso-position-vertical-relative:text" from="279.75pt,242.65pt" to="285.75pt,260.4pt" strokecolor="red" strokeweight=".57pt"/>
              </w:pict>
            </w:r>
            <w:r>
              <w:rPr>
                <w:noProof/>
              </w:rPr>
              <w:pict w14:anchorId="5B2F2D15">
                <v:line id="_x0000_s4430" style="position:absolute;left:0;text-align:left;flip:x y;z-index:251143680;mso-position-horizontal-relative:text;mso-position-vertical-relative:text" from="285.75pt,260.4pt" to="298.95pt,278.2pt" strokecolor="red" strokeweight=".57pt"/>
              </w:pict>
            </w:r>
            <w:r>
              <w:rPr>
                <w:noProof/>
              </w:rPr>
              <w:pict w14:anchorId="3BE172FE">
                <v:line id="_x0000_s4429" style="position:absolute;left:0;text-align:left;flip:x y;z-index:251144704;mso-position-horizontal-relative:text;mso-position-vertical-relative:text" from="298.95pt,278.2pt" to="394.15pt,301.45pt" strokecolor="red" strokeweight=".57pt"/>
              </w:pict>
            </w:r>
            <w:r>
              <w:rPr>
                <w:noProof/>
              </w:rPr>
              <w:pict w14:anchorId="5305577C">
                <v:line id="_x0000_s4428" style="position:absolute;left:0;text-align:left;flip:x y;z-index:251145728;mso-position-horizontal-relative:text;mso-position-vertical-relative:text" from="394.15pt,301.45pt" to="419.3pt,307.55pt" strokecolor="red" strokeweight=".57pt"/>
              </w:pict>
            </w:r>
            <w:r>
              <w:rPr>
                <w:noProof/>
              </w:rPr>
              <w:pict w14:anchorId="0EFA0864">
                <v:line id="_x0000_s4427" style="position:absolute;left:0;text-align:left;flip:x y;z-index:251146752;mso-position-horizontal-relative:text;mso-position-vertical-relative:text" from="419.3pt,307.55pt" to="404.95pt,327.25pt" strokecolor="red" strokeweight=".57pt"/>
              </w:pict>
            </w:r>
            <w:r>
              <w:rPr>
                <w:noProof/>
              </w:rPr>
              <w:pict w14:anchorId="29209DBA">
                <v:line id="_x0000_s4426" style="position:absolute;left:0;text-align:left;flip:x y;z-index:251147776;mso-position-horizontal-relative:text;mso-position-vertical-relative:text" from="404.95pt,327.25pt" to="381.45pt,321.35pt" strokecolor="red" strokeweight=".57pt"/>
              </w:pict>
            </w:r>
            <w:r>
              <w:rPr>
                <w:noProof/>
              </w:rPr>
              <w:pict w14:anchorId="634FA14A">
                <v:line id="_x0000_s4425" style="position:absolute;left:0;text-align:left;flip:x y;z-index:251148800;mso-position-horizontal-relative:text;mso-position-vertical-relative:text" from="381.45pt,321.35pt" to="352.7pt,314.1pt" strokecolor="red" strokeweight=".57pt"/>
              </w:pict>
            </w:r>
            <w:r>
              <w:rPr>
                <w:noProof/>
              </w:rPr>
              <w:pict w14:anchorId="00EB80FC">
                <v:line id="_x0000_s4424" style="position:absolute;left:0;text-align:left;flip:x y;z-index:251149824;mso-position-horizontal-relative:text;mso-position-vertical-relative:text" from="352.7pt,314.1pt" to="317.5pt,304.4pt" strokecolor="red" strokeweight=".57pt"/>
              </w:pict>
            </w:r>
            <w:r>
              <w:rPr>
                <w:noProof/>
              </w:rPr>
              <w:pict w14:anchorId="65BFE2A4">
                <v:line id="_x0000_s4423" style="position:absolute;left:0;text-align:left;flip:x y;z-index:251150848;mso-position-horizontal-relative:text;mso-position-vertical-relative:text" from="317.5pt,304.4pt" to="310.55pt,326.85pt" strokecolor="red" strokeweight=".57pt"/>
              </w:pict>
            </w:r>
            <w:r>
              <w:rPr>
                <w:noProof/>
              </w:rPr>
              <w:pict w14:anchorId="0D669608">
                <v:line id="_x0000_s4422" style="position:absolute;left:0;text-align:left;flip:x y;z-index:251151872;mso-position-horizontal-relative:text;mso-position-vertical-relative:text" from="310.55pt,326.85pt" to="266.35pt,316.75pt" strokecolor="red" strokeweight=".57pt"/>
              </w:pict>
            </w:r>
            <w:r>
              <w:rPr>
                <w:noProof/>
              </w:rPr>
              <w:pict w14:anchorId="339677CA">
                <v:line id="_x0000_s4421" style="position:absolute;left:0;text-align:left;flip:x y;z-index:251152896;mso-position-horizontal-relative:text;mso-position-vertical-relative:text" from="266.35pt,316.75pt" to="247.8pt,321.65pt" strokecolor="red" strokeweight=".57pt"/>
              </w:pict>
            </w:r>
            <w:r>
              <w:rPr>
                <w:noProof/>
              </w:rPr>
              <w:pict w14:anchorId="2E7E53C8">
                <v:line id="_x0000_s4420" style="position:absolute;left:0;text-align:left;flip:x y;z-index:251153920;mso-position-horizontal-relative:text;mso-position-vertical-relative:text" from="247.8pt,321.65pt" to="246.4pt,314.45pt" strokecolor="red" strokeweight=".57pt"/>
              </w:pict>
            </w:r>
            <w:r>
              <w:rPr>
                <w:noProof/>
              </w:rPr>
              <w:pict w14:anchorId="3F60D980">
                <v:line id="_x0000_s4419" style="position:absolute;left:0;text-align:left;flip:x y;z-index:251154944;mso-position-horizontal-relative:text;mso-position-vertical-relative:text" from="246.4pt,314.45pt" to="229.45pt,317.55pt" strokecolor="red" strokeweight=".57pt"/>
              </w:pict>
            </w:r>
            <w:r>
              <w:rPr>
                <w:noProof/>
              </w:rPr>
              <w:pict w14:anchorId="0184E609">
                <v:line id="_x0000_s4418" style="position:absolute;left:0;text-align:left;flip:x y;z-index:251155968;mso-position-horizontal-relative:text;mso-position-vertical-relative:text" from="229.45pt,317.55pt" to="230.95pt,325.2pt" strokecolor="red" strokeweight=".57pt"/>
              </w:pict>
            </w:r>
            <w:r>
              <w:rPr>
                <w:noProof/>
              </w:rPr>
              <w:pict w14:anchorId="62799546">
                <v:line id="_x0000_s4417" style="position:absolute;left:0;text-align:left;flip:x y;z-index:251156992;mso-position-horizontal-relative:text;mso-position-vertical-relative:text" from="230.95pt,325.2pt" to="199.75pt,316.25pt" strokecolor="red" strokeweight=".57pt"/>
              </w:pict>
            </w:r>
            <w:r>
              <w:rPr>
                <w:noProof/>
              </w:rPr>
              <w:pict w14:anchorId="6D608C80">
                <v:line id="_x0000_s4416" style="position:absolute;left:0;text-align:left;flip:x y;z-index:251158016;mso-position-horizontal-relative:text;mso-position-vertical-relative:text" from="199.75pt,316.25pt" to="183.95pt,341.9pt" strokecolor="red" strokeweight=".57pt"/>
              </w:pict>
            </w:r>
            <w:r>
              <w:rPr>
                <w:noProof/>
              </w:rPr>
              <w:pict w14:anchorId="2BFAE949">
                <v:line id="_x0000_s4415" style="position:absolute;left:0;text-align:left;flip:x y;z-index:251159040;mso-position-horizontal-relative:text;mso-position-vertical-relative:text" from="183.95pt,341.9pt" to="168.9pt,332.8pt" strokecolor="red" strokeweight=".57pt"/>
              </w:pict>
            </w:r>
            <w:r>
              <w:rPr>
                <w:noProof/>
              </w:rPr>
              <w:pict w14:anchorId="53D466D1">
                <v:line id="_x0000_s4414" style="position:absolute;left:0;text-align:left;flip:x y;z-index:251160064;mso-position-horizontal-relative:text;mso-position-vertical-relative:text" from="168.9pt,332.8pt" to="155.9pt,354.15pt" strokecolor="red" strokeweight=".57pt"/>
              </w:pict>
            </w:r>
            <w:r>
              <w:rPr>
                <w:noProof/>
              </w:rPr>
              <w:pict w14:anchorId="16793CD7">
                <v:line id="_x0000_s4413" style="position:absolute;left:0;text-align:left;flip:x y;z-index:251161088;mso-position-horizontal-relative:text;mso-position-vertical-relative:text" from="155.9pt,354.15pt" to="170.8pt,363.65pt" strokecolor="red" strokeweight=".57pt"/>
              </w:pict>
            </w:r>
            <w:r>
              <w:rPr>
                <w:noProof/>
              </w:rPr>
              <w:pict w14:anchorId="441FC093">
                <v:line id="_x0000_s4412" style="position:absolute;left:0;text-align:left;flip:x y;z-index:251162112;mso-position-horizontal-relative:text;mso-position-vertical-relative:text" from="170.8pt,363.65pt" to="141.95pt,411.25pt" strokecolor="red" strokeweight=".57pt"/>
              </w:pict>
            </w:r>
            <w:r>
              <w:rPr>
                <w:noProof/>
              </w:rPr>
              <w:pict w14:anchorId="112B9149">
                <v:line id="_x0000_s4411" style="position:absolute;left:0;text-align:left;flip:x y;z-index:251163136;mso-position-horizontal-relative:text;mso-position-vertical-relative:text" from="141.95pt,411.25pt" to="110.8pt,389.75pt" strokecolor="red" strokeweight=".57pt"/>
              </w:pict>
            </w:r>
            <w:r>
              <w:rPr>
                <w:noProof/>
              </w:rPr>
              <w:pict w14:anchorId="4F7154BE">
                <v:line id="_x0000_s4410" style="position:absolute;left:0;text-align:left;flip:x y;z-index:251164160;mso-position-horizontal-relative:text;mso-position-vertical-relative:text" from="110.8pt,389.75pt" to="120.95pt,374.3pt" strokecolor="red" strokeweight=".57pt"/>
              </w:pict>
            </w:r>
            <w:r>
              <w:rPr>
                <w:noProof/>
              </w:rPr>
              <w:pict w14:anchorId="49CCD1D8">
                <v:line id="_x0000_s4409" style="position:absolute;left:0;text-align:left;flip:x y;z-index:251165184;mso-position-horizontal-relative:text;mso-position-vertical-relative:text" from="120.95pt,374.3pt" to="115.65pt,364.45pt" strokecolor="red" strokeweight=".57pt"/>
              </w:pict>
            </w:r>
            <w:r>
              <w:rPr>
                <w:noProof/>
              </w:rPr>
              <w:pict w14:anchorId="519B169F">
                <v:line id="_x0000_s4408" style="position:absolute;left:0;text-align:left;flip:x y;z-index:251166208;mso-position-horizontal-relative:text;mso-position-vertical-relative:text" from="115.65pt,364.45pt" to="108.3pt,360.65pt" strokecolor="red" strokeweight=".57pt"/>
              </w:pict>
            </w:r>
            <w:r>
              <w:rPr>
                <w:noProof/>
              </w:rPr>
              <w:pict w14:anchorId="45BFB2B8">
                <v:line id="_x0000_s4407" style="position:absolute;left:0;text-align:left;flip:x y;z-index:251167232;mso-position-horizontal-relative:text;mso-position-vertical-relative:text" from="108.3pt,360.65pt" to="114pt,351.1pt" strokecolor="red" strokeweight=".57pt"/>
              </w:pict>
            </w:r>
            <w:r>
              <w:rPr>
                <w:noProof/>
              </w:rPr>
              <w:pict w14:anchorId="66381854">
                <v:line id="_x0000_s4406" style="position:absolute;left:0;text-align:left;flip:x y;z-index:251168256;mso-position-horizontal-relative:text;mso-position-vertical-relative:text" from="114pt,351.1pt" to="119.45pt,354.9pt" strokecolor="red" strokeweight=".57pt"/>
              </w:pict>
            </w:r>
            <w:r>
              <w:rPr>
                <w:noProof/>
              </w:rPr>
              <w:pict w14:anchorId="110A4667">
                <v:line id="_x0000_s4405" style="position:absolute;left:0;text-align:left;flip:x y;z-index:251169280;mso-position-horizontal-relative:text;mso-position-vertical-relative:text" from="119.45pt,354.9pt" to="118.5pt,359.75pt" strokecolor="red" strokeweight=".57pt"/>
              </w:pict>
            </w:r>
            <w:r>
              <w:rPr>
                <w:noProof/>
              </w:rPr>
              <w:pict w14:anchorId="523BA8DF">
                <v:line id="_x0000_s4404" style="position:absolute;left:0;text-align:left;flip:x y;z-index:251170304;mso-position-horizontal-relative:text;mso-position-vertical-relative:text" from="118.5pt,359.75pt" to="135.5pt,370.1pt" strokecolor="red" strokeweight=".57pt"/>
              </w:pict>
            </w:r>
            <w:r>
              <w:rPr>
                <w:noProof/>
              </w:rPr>
              <w:pict w14:anchorId="55CA497A">
                <v:line id="_x0000_s4403" style="position:absolute;left:0;text-align:left;flip:x y;z-index:251171328;mso-position-horizontal-relative:text;mso-position-vertical-relative:text" from="135.5pt,370.1pt" to="179.85pt,297.3pt" strokecolor="red" strokeweight=".57pt"/>
              </w:pict>
            </w:r>
            <w:r>
              <w:rPr>
                <w:noProof/>
              </w:rPr>
              <w:pict w14:anchorId="4C71BEB0">
                <v:line id="_x0000_s4402" style="position:absolute;left:0;text-align:left;flip:x y;z-index:251172352;mso-position-horizontal-relative:text;mso-position-vertical-relative:text" from="179.85pt,297.3pt" to="161.4pt,285.75pt" strokecolor="red" strokeweight=".57pt"/>
              </w:pict>
            </w:r>
            <w:r>
              <w:rPr>
                <w:noProof/>
              </w:rPr>
              <w:pict w14:anchorId="42AD38F5">
                <v:line id="_x0000_s4401" style="position:absolute;left:0;text-align:left;flip:x y;z-index:251173376;mso-position-horizontal-relative:text;mso-position-vertical-relative:text" from="161.4pt,285.75pt" to="157.25pt,280.55pt" strokecolor="red" strokeweight=".57pt"/>
              </w:pict>
            </w:r>
            <w:r>
              <w:rPr>
                <w:noProof/>
              </w:rPr>
              <w:pict w14:anchorId="0A6EF2BD">
                <v:line id="_x0000_s4400" style="position:absolute;left:0;text-align:left;flip:x y;z-index:251174400;mso-position-horizontal-relative:text;mso-position-vertical-relative:text" from="157.25pt,280.55pt" to="171.65pt,255.15pt" strokecolor="red" strokeweight=".57pt"/>
              </w:pict>
            </w:r>
            <w:r>
              <w:rPr>
                <w:noProof/>
              </w:rPr>
              <w:pict w14:anchorId="5D62E711">
                <v:line id="_x0000_s4399" style="position:absolute;left:0;text-align:left;flip:x y;z-index:251175424;mso-position-horizontal-relative:text;mso-position-vertical-relative:text" from="171.65pt,255.15pt" to="185.45pt,263.8pt" strokecolor="red" strokeweight=".57pt"/>
              </w:pict>
            </w:r>
            <w:r>
              <w:rPr>
                <w:noProof/>
              </w:rPr>
              <w:pict w14:anchorId="36477009">
                <v:line id="_x0000_s4398" style="position:absolute;left:0;text-align:left;flip:x y;z-index:251176448;mso-position-horizontal-relative:text;mso-position-vertical-relative:text" from="185.45pt,263.8pt" to="185.55pt,264.4pt" strokecolor="red" strokeweight=".57pt"/>
              </w:pict>
            </w:r>
            <w:r>
              <w:rPr>
                <w:noProof/>
              </w:rPr>
              <w:pict w14:anchorId="6DA1E295">
                <v:line id="_x0000_s4397" style="position:absolute;left:0;text-align:left;flip:x y;z-index:251177472;mso-position-horizontal-relative:text;mso-position-vertical-relative:text" from="185.55pt,264.4pt" to="187pt,273.15pt" strokecolor="red" strokeweight=".57pt"/>
              </w:pict>
            </w:r>
            <w:r>
              <w:rPr>
                <w:noProof/>
              </w:rPr>
              <w:pict w14:anchorId="767E5BBF">
                <v:line id="_x0000_s4396" style="position:absolute;left:0;text-align:left;flip:x y;z-index:251178496;mso-position-horizontal-relative:text;mso-position-vertical-relative:text" from="187pt,273.15pt" to="187.95pt,278.85pt" strokecolor="red" strokeweight=".57pt"/>
              </w:pict>
            </w:r>
            <w:r>
              <w:rPr>
                <w:noProof/>
              </w:rPr>
              <w:pict w14:anchorId="6892A4B2">
                <v:line id="_x0000_s4395" style="position:absolute;left:0;text-align:left;flip:x y;z-index:251179520;mso-position-horizontal-relative:text;mso-position-vertical-relative:text" from="187.95pt,278.85pt" to="194.6pt,291.15pt" strokecolor="red" strokeweight=".57pt"/>
              </w:pict>
            </w:r>
            <w:r>
              <w:rPr>
                <w:noProof/>
              </w:rPr>
              <w:pict w14:anchorId="5CC539AC">
                <v:line id="_x0000_s4394" style="position:absolute;left:0;text-align:left;flip:x y;z-index:251180544;mso-position-horizontal-relative:text;mso-position-vertical-relative:text" from="194.6pt,291.15pt" to="262.05pt,279.6pt" strokecolor="red" strokeweight=".57pt"/>
              </w:pict>
            </w:r>
            <w:r>
              <w:rPr>
                <w:noProof/>
              </w:rPr>
              <w:pict w14:anchorId="154262BD">
                <v:line id="_x0000_s4393" style="position:absolute;left:0;text-align:left;flip:x y;z-index:251181568;mso-position-horizontal-relative:text;mso-position-vertical-relative:text" from="262.05pt,279.6pt" to="258.7pt,257.9pt" strokecolor="red" strokeweight=".57pt"/>
              </w:pict>
            </w:r>
            <w:r>
              <w:rPr>
                <w:noProof/>
              </w:rPr>
              <w:pict w14:anchorId="2ED2ABAD">
                <v:line id="_x0000_s4392" style="position:absolute;left:0;text-align:left;flip:x y;z-index:251182592;mso-position-horizontal-relative:text;mso-position-vertical-relative:text" from="258.7pt,257.9pt" to="251.5pt,259.05pt" strokecolor="red" strokeweight=".57pt"/>
              </w:pict>
            </w:r>
            <w:r>
              <w:rPr>
                <w:noProof/>
              </w:rPr>
              <w:pict w14:anchorId="6310DC78">
                <v:line id="_x0000_s4391" style="position:absolute;left:0;text-align:left;flip:x y;z-index:251183616;mso-position-horizontal-relative:text;mso-position-vertical-relative:text" from="251.5pt,259.05pt" to="242.55pt,260pt" strokecolor="red" strokeweight=".57pt"/>
              </w:pict>
            </w:r>
            <w:r>
              <w:rPr>
                <w:noProof/>
              </w:rPr>
              <w:pict w14:anchorId="18E6D285">
                <v:line id="_x0000_s4390" style="position:absolute;left:0;text-align:left;flip:x y;z-index:251184640;mso-position-horizontal-relative:text;mso-position-vertical-relative:text" from="242.55pt,260pt" to="241.85pt,256.25pt" strokecolor="red" strokeweight=".57pt"/>
              </w:pict>
            </w:r>
            <w:r>
              <w:rPr>
                <w:noProof/>
              </w:rPr>
              <w:pict w14:anchorId="6A26F382">
                <v:line id="_x0000_s4389" style="position:absolute;left:0;text-align:left;flip:x y;z-index:251185664;mso-position-horizontal-relative:text;mso-position-vertical-relative:text" from="241.85pt,256.25pt" to="255.95pt,253.5pt" strokecolor="red" strokeweight=".57pt"/>
              </w:pict>
            </w:r>
            <w:r>
              <w:rPr>
                <w:noProof/>
              </w:rPr>
              <w:pict w14:anchorId="7358AF18">
                <v:line id="_x0000_s4388" style="position:absolute;left:0;text-align:left;flip:x y;z-index:251186688;mso-position-horizontal-relative:text;mso-position-vertical-relative:text" from="255.95pt,253.5pt" to="241.45pt,174.55pt" strokecolor="red" strokeweight=".57pt"/>
              </w:pict>
            </w:r>
            <w:r>
              <w:rPr>
                <w:noProof/>
              </w:rPr>
              <w:pict w14:anchorId="2C422900">
                <v:line id="_x0000_s4387" style="position:absolute;left:0;text-align:left;flip:x y;z-index:251187712;mso-position-horizontal-relative:text;mso-position-vertical-relative:text" from="241.45pt,174.55pt" to="239.7pt,175pt" strokecolor="red" strokeweight=".57pt"/>
              </w:pict>
            </w:r>
            <w:r>
              <w:rPr>
                <w:noProof/>
              </w:rPr>
              <w:pict w14:anchorId="012BB374">
                <v:line id="_x0000_s4386" style="position:absolute;left:0;text-align:left;flip:x y;z-index:251188736;mso-position-horizontal-relative:text;mso-position-vertical-relative:text" from="239.7pt,175pt" to="239pt,171pt" strokecolor="red" strokeweight=".57pt"/>
              </w:pict>
            </w:r>
            <w:r>
              <w:rPr>
                <w:noProof/>
              </w:rPr>
              <w:pict w14:anchorId="04902370">
                <v:line id="_x0000_s4385" style="position:absolute;left:0;text-align:left;flip:x y;z-index:251189760;mso-position-horizontal-relative:text;mso-position-vertical-relative:text" from="239pt,171pt" to="242pt,170.5pt" strokecolor="red" strokeweight=".57pt"/>
              </w:pict>
            </w:r>
            <w:r>
              <w:rPr>
                <w:noProof/>
              </w:rPr>
              <w:pict w14:anchorId="28AC3F4E">
                <v:line id="_x0000_s4384" style="position:absolute;left:0;text-align:left;flip:x y;z-index:251190784;mso-position-horizontal-relative:text;mso-position-vertical-relative:text" from="242pt,170.5pt" to="243.75pt,170.15pt" strokecolor="red" strokeweight=".57pt"/>
              </w:pict>
            </w:r>
            <w:r>
              <w:rPr>
                <w:noProof/>
              </w:rPr>
              <w:pict w14:anchorId="73055A79">
                <v:line id="_x0000_s4383" style="position:absolute;left:0;text-align:left;flip:x y;z-index:251191808;mso-position-horizontal-relative:text;mso-position-vertical-relative:text" from="243.75pt,170.15pt" to="260.45pt,166.95pt" strokecolor="red" strokeweight=".57pt"/>
              </w:pict>
            </w:r>
            <w:r>
              <w:rPr>
                <w:noProof/>
              </w:rPr>
              <w:pict w14:anchorId="2F6CCB48">
                <v:line id="_x0000_s4382" style="position:absolute;left:0;text-align:left;flip:x y;z-index:251192832;mso-position-horizontal-relative:text;mso-position-vertical-relative:text" from="260.45pt,166.95pt" to="258.8pt,158.5pt" strokecolor="red" strokeweight=".57pt"/>
              </w:pict>
            </w:r>
            <w:r>
              <w:rPr>
                <w:noProof/>
              </w:rPr>
              <w:pict w14:anchorId="7BBF5A00">
                <v:line id="_x0000_s4381" style="position:absolute;left:0;text-align:left;flip:x y;z-index:251193856;mso-position-horizontal-relative:text;mso-position-vertical-relative:text" from="258.8pt,158.5pt" to="255.3pt,140.35pt" strokecolor="red" strokeweight=".57pt"/>
              </w:pict>
            </w:r>
            <w:r>
              <w:rPr>
                <w:noProof/>
              </w:rPr>
              <w:pict w14:anchorId="76ECB1D3">
                <v:line id="_x0000_s4380" style="position:absolute;left:0;text-align:left;flip:x y;z-index:251194880;mso-position-horizontal-relative:text;mso-position-vertical-relative:text" from="255.3pt,140.35pt" to="240.2pt,143.4pt" strokecolor="red" strokeweight=".57pt"/>
              </w:pict>
            </w:r>
            <w:r>
              <w:rPr>
                <w:noProof/>
              </w:rPr>
              <w:pict w14:anchorId="716EE75B">
                <v:line id="_x0000_s4379" style="position:absolute;left:0;text-align:left;flip:x y;z-index:251195904;mso-position-horizontal-relative:text;mso-position-vertical-relative:text" from="240.2pt,143.4pt" to="205.5pt,150.45pt" strokecolor="red" strokeweight=".57pt"/>
              </w:pict>
            </w:r>
            <w:r>
              <w:rPr>
                <w:noProof/>
              </w:rPr>
              <w:pict w14:anchorId="46AE8A11">
                <v:line id="_x0000_s4378" style="position:absolute;left:0;text-align:left;flip:x y;z-index:251196928;mso-position-horizontal-relative:text;mso-position-vertical-relative:text" from="205.5pt,150.45pt" to="209.2pt,169.75pt" strokecolor="red" strokeweight=".57pt"/>
              </w:pict>
            </w:r>
            <w:r>
              <w:rPr>
                <w:noProof/>
              </w:rPr>
              <w:pict w14:anchorId="30F37955">
                <v:line id="_x0000_s4377" style="position:absolute;left:0;text-align:left;flip:x y;z-index:251197952;mso-position-horizontal-relative:text;mso-position-vertical-relative:text" from="209.2pt,169.75pt" to="210.55pt,176.6pt" strokecolor="red" strokeweight=".57pt"/>
              </w:pict>
            </w:r>
            <w:r>
              <w:rPr>
                <w:noProof/>
              </w:rPr>
              <w:pict w14:anchorId="07826C7A">
                <v:line id="_x0000_s4376" style="position:absolute;left:0;text-align:left;flip:x y;z-index:251198976;mso-position-horizontal-relative:text;mso-position-vertical-relative:text" from="210.55pt,176.6pt" to="200.1pt,178.75pt" strokecolor="red" strokeweight=".57pt"/>
              </w:pict>
            </w:r>
            <w:r>
              <w:rPr>
                <w:noProof/>
              </w:rPr>
              <w:pict w14:anchorId="31883972">
                <v:line id="_x0000_s4375" style="position:absolute;left:0;text-align:left;flip:x y;z-index:251200000;mso-position-horizontal-relative:text;mso-position-vertical-relative:text" from="200.1pt,178.75pt" to="186.9pt,181.4pt" strokecolor="red" strokeweight=".57pt"/>
              </w:pict>
            </w:r>
            <w:r>
              <w:rPr>
                <w:noProof/>
              </w:rPr>
              <w:pict w14:anchorId="52109BEF">
                <v:line id="_x0000_s4374" style="position:absolute;left:0;text-align:left;flip:x y;z-index:251201024;mso-position-horizontal-relative:text;mso-position-vertical-relative:text" from="186.9pt,181.4pt" to="181.55pt,153.55pt" strokecolor="red" strokeweight=".57pt"/>
              </w:pict>
            </w:r>
            <w:r>
              <w:rPr>
                <w:noProof/>
              </w:rPr>
              <w:pict w14:anchorId="623B11A3">
                <v:line id="_x0000_s4373" style="position:absolute;left:0;text-align:left;flip:x y;z-index:251202048;mso-position-horizontal-relative:text;mso-position-vertical-relative:text" from="317.5pt,304.4pt" to="352.7pt,314.1pt" strokecolor="red" strokeweight=".57pt"/>
              </w:pict>
            </w:r>
            <w:r>
              <w:rPr>
                <w:noProof/>
              </w:rPr>
              <w:pict w14:anchorId="0F20970C">
                <v:line id="_x0000_s4372" style="position:absolute;left:0;text-align:left;flip:x y;z-index:251203072;mso-position-horizontal-relative:text;mso-position-vertical-relative:text" from="352.7pt,314.1pt" to="381.45pt,321.35pt" strokecolor="red" strokeweight=".57pt"/>
              </w:pict>
            </w:r>
            <w:r>
              <w:rPr>
                <w:noProof/>
              </w:rPr>
              <w:pict w14:anchorId="704F725C">
                <v:line id="_x0000_s4371" style="position:absolute;left:0;text-align:left;flip:x y;z-index:251204096;mso-position-horizontal-relative:text;mso-position-vertical-relative:text" from="381.45pt,321.35pt" to="370.95pt,360.65pt" strokecolor="red" strokeweight=".57pt"/>
              </w:pict>
            </w:r>
            <w:r>
              <w:rPr>
                <w:noProof/>
              </w:rPr>
              <w:pict w14:anchorId="32E32CCF">
                <v:line id="_x0000_s4370" style="position:absolute;left:0;text-align:left;flip:x y;z-index:251205120;mso-position-horizontal-relative:text;mso-position-vertical-relative:text" from="370.95pt,360.65pt" to="365.5pt,359.35pt" strokecolor="red" strokeweight=".57pt"/>
              </w:pict>
            </w:r>
            <w:r>
              <w:rPr>
                <w:noProof/>
              </w:rPr>
              <w:pict w14:anchorId="503ABE91">
                <v:line id="_x0000_s4369" style="position:absolute;left:0;text-align:left;flip:x y;z-index:251206144;mso-position-horizontal-relative:text;mso-position-vertical-relative:text" from="365.5pt,359.35pt" to="349.85pt,355.5pt" strokecolor="red" strokeweight=".57pt"/>
              </w:pict>
            </w:r>
            <w:r>
              <w:rPr>
                <w:noProof/>
              </w:rPr>
              <w:pict w14:anchorId="78AD9172">
                <v:line id="_x0000_s4368" style="position:absolute;left:0;text-align:left;flip:x y;z-index:251207168;mso-position-horizontal-relative:text;mso-position-vertical-relative:text" from="349.85pt,355.5pt" to="310.55pt,326.85pt" strokecolor="red" strokeweight=".57pt"/>
              </w:pict>
            </w:r>
            <w:r>
              <w:rPr>
                <w:noProof/>
              </w:rPr>
              <w:pict w14:anchorId="35B1BB46">
                <v:line id="_x0000_s4367" style="position:absolute;left:0;text-align:left;flip:x y;z-index:251208192;mso-position-horizontal-relative:text;mso-position-vertical-relative:text" from="310.55pt,326.85pt" to="317.5pt,304.4pt" strokecolor="red" strokeweight=".57pt"/>
              </w:pict>
            </w:r>
            <w:r>
              <w:rPr>
                <w:noProof/>
              </w:rPr>
              <w:pict w14:anchorId="7E6A45D1">
                <v:line id="_x0000_s4366" style="position:absolute;left:0;text-align:left;flip:x y;z-index:251209216;mso-position-horizontal-relative:text;mso-position-vertical-relative:text" from="229.45pt,317.55pt" to="246.4pt,314.45pt" strokecolor="red" strokeweight=".57pt"/>
              </w:pict>
            </w:r>
            <w:r>
              <w:rPr>
                <w:noProof/>
              </w:rPr>
              <w:pict w14:anchorId="4E055783">
                <v:line id="_x0000_s4365" style="position:absolute;left:0;text-align:left;flip:x y;z-index:251210240;mso-position-horizontal-relative:text;mso-position-vertical-relative:text" from="246.4pt,314.45pt" to="247.8pt,321.65pt" strokecolor="red" strokeweight=".57pt"/>
              </w:pict>
            </w:r>
            <w:r>
              <w:rPr>
                <w:noProof/>
              </w:rPr>
              <w:pict w14:anchorId="3DFB2EB5">
                <v:line id="_x0000_s4364" style="position:absolute;left:0;text-align:left;flip:x y;z-index:251211264;mso-position-horizontal-relative:text;mso-position-vertical-relative:text" from="247.8pt,321.65pt" to="247.6pt,321.7pt" strokecolor="red" strokeweight=".57pt"/>
              </w:pict>
            </w:r>
            <w:r>
              <w:rPr>
                <w:noProof/>
              </w:rPr>
              <w:pict w14:anchorId="683BA1BB">
                <v:line id="_x0000_s4363" style="position:absolute;left:0;text-align:left;flip:x y;z-index:251212288;mso-position-horizontal-relative:text;mso-position-vertical-relative:text" from="247.6pt,321.7pt" to="230.95pt,325.2pt" strokecolor="red" strokeweight=".57pt"/>
              </w:pict>
            </w:r>
            <w:r>
              <w:rPr>
                <w:noProof/>
              </w:rPr>
              <w:pict w14:anchorId="52B863D1">
                <v:line id="_x0000_s4362" style="position:absolute;left:0;text-align:left;flip:x y;z-index:251213312;mso-position-horizontal-relative:text;mso-position-vertical-relative:text" from="230.95pt,325.2pt" to="229.45pt,317.55pt" strokecolor="red" strokeweight=".57pt"/>
              </w:pict>
            </w:r>
            <w:r>
              <w:rPr>
                <w:noProof/>
              </w:rPr>
              <w:pict w14:anchorId="06DA1D73">
                <v:line id="_x0000_s4361" style="position:absolute;left:0;text-align:left;flip:x y;z-index:251214336;mso-position-horizontal-relative:text;mso-position-vertical-relative:text" from="169.4pt,385.5pt" to="187.35pt,356.5pt" strokecolor="red" strokeweight=".57pt"/>
              </w:pict>
            </w:r>
            <w:r>
              <w:rPr>
                <w:noProof/>
              </w:rPr>
              <w:pict w14:anchorId="78A8740E">
                <v:line id="_x0000_s4360" style="position:absolute;left:0;text-align:left;flip:x y;z-index:251215360;mso-position-horizontal-relative:text;mso-position-vertical-relative:text" from="187.35pt,356.5pt" to="206.75pt,368.6pt" strokecolor="red" strokeweight=".57pt"/>
              </w:pict>
            </w:r>
            <w:r>
              <w:rPr>
                <w:noProof/>
              </w:rPr>
              <w:pict w14:anchorId="71792E86">
                <v:line id="_x0000_s4359" style="position:absolute;left:0;text-align:left;flip:x y;z-index:251216384;mso-position-horizontal-relative:text;mso-position-vertical-relative:text" from="206.75pt,368.6pt" to="216.3pt,352.7pt" strokecolor="red" strokeweight=".57pt"/>
              </w:pict>
            </w:r>
            <w:r>
              <w:rPr>
                <w:noProof/>
              </w:rPr>
              <w:pict w14:anchorId="50FACB2E">
                <v:line id="_x0000_s4358" style="position:absolute;left:0;text-align:left;flip:x y;z-index:251217408;mso-position-horizontal-relative:text;mso-position-vertical-relative:text" from="216.3pt,352.7pt" to="208.1pt,347.75pt" strokecolor="red" strokeweight=".57pt"/>
              </w:pict>
            </w:r>
            <w:r>
              <w:rPr>
                <w:noProof/>
              </w:rPr>
              <w:pict w14:anchorId="40519155">
                <v:line id="_x0000_s4357" style="position:absolute;left:0;text-align:left;flip:x y;z-index:251218432;mso-position-horizontal-relative:text;mso-position-vertical-relative:text" from="208.1pt,347.75pt" to="215.6pt,335.2pt" strokecolor="red" strokeweight=".57pt"/>
              </w:pict>
            </w:r>
            <w:r>
              <w:rPr>
                <w:noProof/>
              </w:rPr>
              <w:pict w14:anchorId="144139C1">
                <v:line id="_x0000_s4356" style="position:absolute;left:0;text-align:left;flip:x y;z-index:251219456;mso-position-horizontal-relative:text;mso-position-vertical-relative:text" from="215.6pt,335.2pt" to="278.35pt,373.5pt" strokecolor="red" strokeweight=".57pt"/>
              </w:pict>
            </w:r>
            <w:r>
              <w:rPr>
                <w:noProof/>
              </w:rPr>
              <w:pict w14:anchorId="25516CB8">
                <v:line id="_x0000_s4355" style="position:absolute;left:0;text-align:left;flip:x y;z-index:251220480;mso-position-horizontal-relative:text;mso-position-vertical-relative:text" from="278.35pt,373.5pt" to="238.45pt,439.15pt" strokecolor="red" strokeweight=".57pt"/>
              </w:pict>
            </w:r>
            <w:r>
              <w:rPr>
                <w:noProof/>
              </w:rPr>
              <w:pict w14:anchorId="3FC48CE2">
                <v:line id="_x0000_s4354" style="position:absolute;left:0;text-align:left;flip:x y;z-index:251221504;mso-position-horizontal-relative:text;mso-position-vertical-relative:text" from="238.45pt,439.15pt" to="226pt,431.55pt" strokecolor="red" strokeweight=".57pt"/>
              </w:pict>
            </w:r>
            <w:r>
              <w:rPr>
                <w:noProof/>
              </w:rPr>
              <w:pict w14:anchorId="725DA339">
                <v:line id="_x0000_s4353" style="position:absolute;left:0;text-align:left;flip:x y;z-index:251222528;mso-position-horizontal-relative:text;mso-position-vertical-relative:text" from="226pt,431.55pt" to="234.45pt,417.45pt" strokecolor="red" strokeweight=".57pt"/>
              </w:pict>
            </w:r>
            <w:r>
              <w:rPr>
                <w:noProof/>
              </w:rPr>
              <w:pict w14:anchorId="0D4BBBD8">
                <v:line id="_x0000_s4352" style="position:absolute;left:0;text-align:left;flip:x y;z-index:251223552;mso-position-horizontal-relative:text;mso-position-vertical-relative:text" from="234.45pt,417.45pt" to="207.9pt,401.25pt" strokecolor="red" strokeweight=".57pt"/>
              </w:pict>
            </w:r>
            <w:r>
              <w:rPr>
                <w:noProof/>
              </w:rPr>
              <w:pict w14:anchorId="2D7203F1">
                <v:line id="_x0000_s4351" style="position:absolute;left:0;text-align:left;flip:x y;z-index:251224576;mso-position-horizontal-relative:text;mso-position-vertical-relative:text" from="207.9pt,401.25pt" to="204.1pt,406.8pt" strokecolor="red" strokeweight=".57pt"/>
              </w:pict>
            </w:r>
            <w:r>
              <w:rPr>
                <w:noProof/>
              </w:rPr>
              <w:pict w14:anchorId="0A0E106B">
                <v:line id="_x0000_s4350" style="position:absolute;left:0;text-align:left;flip:x y;z-index:251225600;mso-position-horizontal-relative:text;mso-position-vertical-relative:text" from="204.1pt,406.8pt" to="169.4pt,385.5pt" strokecolor="red" strokeweight=".57pt"/>
              </w:pict>
            </w:r>
            <w:r>
              <w:rPr>
                <w:noProof/>
              </w:rPr>
              <w:pict w14:anchorId="58988082">
                <v:line id="_x0000_s4349" style="position:absolute;left:0;text-align:left;flip:x y;z-index:251226624;mso-position-horizontal-relative:text;mso-position-vertical-relative:text" from="207.5pt,388.25pt" to="225.5pt,358.4pt" strokecolor="red" strokeweight=".57pt"/>
              </w:pict>
            </w:r>
            <w:r>
              <w:rPr>
                <w:noProof/>
              </w:rPr>
              <w:pict w14:anchorId="6D86D86F">
                <v:line id="_x0000_s4348" style="position:absolute;left:0;text-align:left;flip:x y;z-index:251227648;mso-position-horizontal-relative:text;mso-position-vertical-relative:text" from="225.5pt,358.4pt" to="258.25pt,378.4pt" strokecolor="red" strokeweight=".57pt"/>
              </w:pict>
            </w:r>
            <w:r>
              <w:rPr>
                <w:noProof/>
              </w:rPr>
              <w:pict w14:anchorId="692A1907">
                <v:line id="_x0000_s4347" style="position:absolute;left:0;text-align:left;flip:x y;z-index:251228672;mso-position-horizontal-relative:text;mso-position-vertical-relative:text" from="258.25pt,378.4pt" to="239.95pt,408.2pt" strokecolor="red" strokeweight=".57pt"/>
              </w:pict>
            </w:r>
            <w:r>
              <w:rPr>
                <w:noProof/>
              </w:rPr>
              <w:pict w14:anchorId="0F0F0161">
                <v:line id="_x0000_s4346" style="position:absolute;left:0;text-align:left;flip:x y;z-index:251229696;mso-position-horizontal-relative:text;mso-position-vertical-relative:text" from="239.95pt,408.2pt" to="207.5pt,388.25pt" strokecolor="red" strokeweight=".57pt"/>
              </w:pict>
            </w:r>
            <w:r>
              <w:rPr>
                <w:noProof/>
              </w:rPr>
              <w:pict w14:anchorId="4DB4A5ED">
                <v:line id="_x0000_s4345" style="position:absolute;left:0;text-align:left;flip:x y;z-index:251230720;mso-position-horizontal-relative:text;mso-position-vertical-relative:text" from="337.4pt,310.3pt" to="358.1pt,315.7pt" strokecolor="red" strokeweight=".57pt"/>
              </w:pict>
            </w:r>
            <w:r>
              <w:rPr>
                <w:noProof/>
              </w:rPr>
              <w:pict w14:anchorId="264E5E13">
                <v:line id="_x0000_s4344" style="position:absolute;left:0;text-align:left;flip:x y;z-index:251231744;mso-position-horizontal-relative:text;mso-position-vertical-relative:text" from="358.1pt,315.7pt" to="352.15pt,338.65pt" strokecolor="red" strokeweight=".57pt"/>
              </w:pict>
            </w:r>
            <w:r>
              <w:rPr>
                <w:noProof/>
              </w:rPr>
              <w:pict w14:anchorId="277BC4BD">
                <v:line id="_x0000_s4343" style="position:absolute;left:0;text-align:left;flip:x y;z-index:251232768;mso-position-horizontal-relative:text;mso-position-vertical-relative:text" from="352.15pt,338.65pt" to="343.95pt,336.55pt" strokecolor="red" strokeweight=".57pt"/>
              </w:pict>
            </w:r>
            <w:r>
              <w:rPr>
                <w:noProof/>
              </w:rPr>
              <w:pict w14:anchorId="52374539">
                <v:line id="_x0000_s4342" style="position:absolute;left:0;text-align:left;flip:x y;z-index:251233792;mso-position-horizontal-relative:text;mso-position-vertical-relative:text" from="343.95pt,336.55pt" to="346.5pt,326.8pt" strokecolor="red" strokeweight=".57pt"/>
              </w:pict>
            </w:r>
            <w:r>
              <w:rPr>
                <w:noProof/>
              </w:rPr>
              <w:pict w14:anchorId="2D678F3F">
                <v:line id="_x0000_s4341" style="position:absolute;left:0;text-align:left;flip:x y;z-index:251234816;mso-position-horizontal-relative:text;mso-position-vertical-relative:text" from="346.5pt,326.8pt" to="334.2pt,323.4pt" strokecolor="red" strokeweight=".57pt"/>
              </w:pict>
            </w:r>
            <w:r>
              <w:rPr>
                <w:noProof/>
              </w:rPr>
              <w:pict w14:anchorId="78EF412B">
                <v:line id="_x0000_s4340" style="position:absolute;left:0;text-align:left;flip:x y;z-index:251235840;mso-position-horizontal-relative:text;mso-position-vertical-relative:text" from="334.2pt,323.4pt" to="337.4pt,310.3pt" strokecolor="red" strokeweight=".57pt"/>
              </w:pict>
            </w:r>
            <w:r>
              <w:rPr>
                <w:noProof/>
              </w:rPr>
              <w:pict w14:anchorId="0DA4144C">
                <v:line id="_x0000_s4339" style="position:absolute;left:0;text-align:left;flip:x y;z-index:251236864;mso-position-horizontal-relative:text;mso-position-vertical-relative:text" from="386.2pt,322.6pt" to="404.9pt,327.35pt" strokecolor="red" strokeweight=".57pt"/>
              </w:pict>
            </w:r>
            <w:r>
              <w:rPr>
                <w:noProof/>
              </w:rPr>
              <w:pict w14:anchorId="6AAB5CE2">
                <v:line id="_x0000_s4338" style="position:absolute;left:0;text-align:left;flip:x y;z-index:251237888;mso-position-horizontal-relative:text;mso-position-vertical-relative:text" from="404.9pt,327.35pt" to="403.1pt,334.5pt" strokecolor="red" strokeweight=".57pt"/>
              </w:pict>
            </w:r>
            <w:r>
              <w:rPr>
                <w:noProof/>
              </w:rPr>
              <w:pict w14:anchorId="4B17298F">
                <v:line id="_x0000_s4337" style="position:absolute;left:0;text-align:left;flip:x y;z-index:251238912;mso-position-horizontal-relative:text;mso-position-vertical-relative:text" from="403.1pt,334.5pt" to="398.25pt,333.3pt" strokecolor="red" strokeweight=".57pt"/>
              </w:pict>
            </w:r>
            <w:r>
              <w:rPr>
                <w:noProof/>
              </w:rPr>
              <w:pict w14:anchorId="52A23C86">
                <v:line id="_x0000_s4336" style="position:absolute;left:0;text-align:left;flip:x y;z-index:251239936;mso-position-horizontal-relative:text;mso-position-vertical-relative:text" from="398.25pt,333.3pt" to="391.65pt,358.4pt" strokecolor="red" strokeweight=".57pt"/>
              </w:pict>
            </w:r>
            <w:r>
              <w:rPr>
                <w:noProof/>
              </w:rPr>
              <w:pict w14:anchorId="34F8B7E6">
                <v:line id="_x0000_s4335" style="position:absolute;left:0;text-align:left;flip:x y;z-index:251240960;mso-position-horizontal-relative:text;mso-position-vertical-relative:text" from="391.65pt,358.4pt" to="397pt,359.85pt" strokecolor="red" strokeweight=".57pt"/>
              </w:pict>
            </w:r>
            <w:r>
              <w:rPr>
                <w:noProof/>
              </w:rPr>
              <w:pict w14:anchorId="44B3B684">
                <v:line id="_x0000_s4334" style="position:absolute;left:0;text-align:left;flip:x y;z-index:251241984;mso-position-horizontal-relative:text;mso-position-vertical-relative:text" from="397pt,359.85pt" to="398.7pt,360.3pt" strokecolor="red" strokeweight=".57pt"/>
              </w:pict>
            </w:r>
            <w:r>
              <w:rPr>
                <w:noProof/>
              </w:rPr>
              <w:pict w14:anchorId="3D6DB620">
                <v:line id="_x0000_s4333" style="position:absolute;left:0;text-align:left;flip:x y;z-index:251243008;mso-position-horizontal-relative:text;mso-position-vertical-relative:text" from="398.7pt,360.3pt" to="396.85pt,367.2pt" strokecolor="red" strokeweight=".57pt"/>
              </w:pict>
            </w:r>
            <w:r>
              <w:rPr>
                <w:noProof/>
              </w:rPr>
              <w:pict w14:anchorId="34F0D11A">
                <v:line id="_x0000_s4332" style="position:absolute;left:0;text-align:left;flip:x y;z-index:251244032;mso-position-horizontal-relative:text;mso-position-vertical-relative:text" from="396.85pt,367.2pt" to="380.85pt,363.2pt" strokecolor="red" strokeweight=".57pt"/>
              </w:pict>
            </w:r>
            <w:r>
              <w:rPr>
                <w:noProof/>
              </w:rPr>
              <w:pict w14:anchorId="1592A65E">
                <v:line id="_x0000_s4331" style="position:absolute;left:0;text-align:left;flip:x y;z-index:251245056;mso-position-horizontal-relative:text;mso-position-vertical-relative:text" from="380.85pt,363.2pt" to="380.2pt,365.8pt" strokecolor="red" strokeweight=".57pt"/>
              </w:pict>
            </w:r>
            <w:r>
              <w:rPr>
                <w:noProof/>
              </w:rPr>
              <w:pict w14:anchorId="36052869">
                <v:line id="_x0000_s4330" style="position:absolute;left:0;text-align:left;flip:x y;z-index:251246080;mso-position-horizontal-relative:text;mso-position-vertical-relative:text" from="380.2pt,365.8pt" to="375.1pt,364.6pt" strokecolor="red" strokeweight=".57pt"/>
              </w:pict>
            </w:r>
            <w:r>
              <w:rPr>
                <w:noProof/>
              </w:rPr>
              <w:pict w14:anchorId="7EEC09D3">
                <v:line id="_x0000_s4329" style="position:absolute;left:0;text-align:left;flip:x y;z-index:251247104;mso-position-horizontal-relative:text;mso-position-vertical-relative:text" from="375.1pt,364.6pt" to="375.85pt,361.8pt" strokecolor="red" strokeweight=".57pt"/>
              </w:pict>
            </w:r>
            <w:r>
              <w:rPr>
                <w:noProof/>
              </w:rPr>
              <w:pict w14:anchorId="4041E102">
                <v:line id="_x0000_s4328" style="position:absolute;left:0;text-align:left;flip:x y;z-index:251248128;mso-position-horizontal-relative:text;mso-position-vertical-relative:text" from="375.85pt,361.8pt" to="386.2pt,322.6pt" strokecolor="red" strokeweight=".57pt"/>
              </w:pict>
            </w:r>
            <w:r>
              <w:rPr>
                <w:noProof/>
              </w:rPr>
              <w:pict w14:anchorId="3A61DF38">
                <v:line id="_x0000_s4327" style="position:absolute;left:0;text-align:left;flip:x y;z-index:251249152;mso-position-horizontal-relative:text;mso-position-vertical-relative:text" from="301.35pt,255.1pt" to="399.85pt,278.4pt" strokecolor="red" strokeweight=".57pt"/>
              </w:pict>
            </w:r>
            <w:r>
              <w:rPr>
                <w:noProof/>
              </w:rPr>
              <w:pict w14:anchorId="57BD4AD9">
                <v:line id="_x0000_s4326" style="position:absolute;left:0;text-align:left;flip:x y;z-index:251250176;mso-position-horizontal-relative:text;mso-position-vertical-relative:text" from="399.85pt,278.4pt" to="396.65pt,291.9pt" strokecolor="red" strokeweight=".57pt"/>
              </w:pict>
            </w:r>
            <w:r>
              <w:rPr>
                <w:noProof/>
              </w:rPr>
              <w:pict w14:anchorId="13ED4911">
                <v:line id="_x0000_s4325" style="position:absolute;left:0;text-align:left;flip:x y;z-index:251251200;mso-position-horizontal-relative:text;mso-position-vertical-relative:text" from="396.65pt,291.9pt" to="390.25pt,290.4pt" strokecolor="red" strokeweight=".57pt"/>
              </w:pict>
            </w:r>
            <w:r>
              <w:rPr>
                <w:noProof/>
              </w:rPr>
              <w:pict w14:anchorId="1118C9AD">
                <v:line id="_x0000_s4324" style="position:absolute;left:0;text-align:left;flip:x y;z-index:251252224;mso-position-horizontal-relative:text;mso-position-vertical-relative:text" from="390.25pt,290.4pt" to="389.9pt,291.7pt" strokecolor="red" strokeweight=".57pt"/>
              </w:pict>
            </w:r>
            <w:r>
              <w:rPr>
                <w:noProof/>
              </w:rPr>
              <w:pict w14:anchorId="7EFDA3AC">
                <v:line id="_x0000_s4323" style="position:absolute;left:0;text-align:left;flip:x y;z-index:251253248;mso-position-horizontal-relative:text;mso-position-vertical-relative:text" from="389.9pt,291.7pt" to="382.75pt,290pt" strokecolor="red" strokeweight=".57pt"/>
              </w:pict>
            </w:r>
            <w:r>
              <w:rPr>
                <w:noProof/>
              </w:rPr>
              <w:pict w14:anchorId="637CF5AB">
                <v:line id="_x0000_s4322" style="position:absolute;left:0;text-align:left;flip:x y;z-index:251254272;mso-position-horizontal-relative:text;mso-position-vertical-relative:text" from="382.75pt,290pt" to="383.05pt,288.65pt" strokecolor="red" strokeweight=".57pt"/>
              </w:pict>
            </w:r>
            <w:r>
              <w:rPr>
                <w:noProof/>
              </w:rPr>
              <w:pict w14:anchorId="4BE98872">
                <v:line id="_x0000_s4321" style="position:absolute;left:0;text-align:left;flip:x y;z-index:251255296;mso-position-horizontal-relative:text;mso-position-vertical-relative:text" from="383.05pt,288.65pt" to="374.1pt,286.65pt" strokecolor="red" strokeweight=".57pt"/>
              </w:pict>
            </w:r>
            <w:r>
              <w:rPr>
                <w:noProof/>
              </w:rPr>
              <w:pict w14:anchorId="592469C2">
                <v:line id="_x0000_s4320" style="position:absolute;left:0;text-align:left;flip:x y;z-index:251256320;mso-position-horizontal-relative:text;mso-position-vertical-relative:text" from="374.1pt,286.65pt" to="373.8pt,288.15pt" strokecolor="red" strokeweight=".57pt"/>
              </w:pict>
            </w:r>
            <w:r>
              <w:rPr>
                <w:noProof/>
              </w:rPr>
              <w:pict w14:anchorId="64FA2A57">
                <v:line id="_x0000_s4319" style="position:absolute;left:0;text-align:left;flip:x y;z-index:251257344;mso-position-horizontal-relative:text;mso-position-vertical-relative:text" from="373.8pt,288.15pt" to="365.05pt,285.9pt" strokecolor="red" strokeweight=".57pt"/>
              </w:pict>
            </w:r>
            <w:r>
              <w:rPr>
                <w:noProof/>
              </w:rPr>
              <w:pict w14:anchorId="6C3736E7">
                <v:line id="_x0000_s4318" style="position:absolute;left:0;text-align:left;flip:x y;z-index:251258368;mso-position-horizontal-relative:text;mso-position-vertical-relative:text" from="365.05pt,285.9pt" to="365.45pt,284.4pt" strokecolor="red" strokeweight=".57pt"/>
              </w:pict>
            </w:r>
            <w:r>
              <w:rPr>
                <w:noProof/>
              </w:rPr>
              <w:pict w14:anchorId="1D4219F5">
                <v:line id="_x0000_s4317" style="position:absolute;left:0;text-align:left;flip:x y;z-index:251259392;mso-position-horizontal-relative:text;mso-position-vertical-relative:text" from="365.45pt,284.4pt" to="357.7pt,282.65pt" strokecolor="red" strokeweight=".57pt"/>
              </w:pict>
            </w:r>
            <w:r>
              <w:rPr>
                <w:noProof/>
              </w:rPr>
              <w:pict w14:anchorId="0BEA7DFC">
                <v:line id="_x0000_s4316" style="position:absolute;left:0;text-align:left;flip:x y;z-index:251260416;mso-position-horizontal-relative:text;mso-position-vertical-relative:text" from="357.7pt,282.65pt" to="357.3pt,284.2pt" strokecolor="red" strokeweight=".57pt"/>
              </w:pict>
            </w:r>
            <w:r>
              <w:rPr>
                <w:noProof/>
              </w:rPr>
              <w:pict w14:anchorId="3DEFE5F1">
                <v:line id="_x0000_s4315" style="position:absolute;left:0;text-align:left;flip:x y;z-index:251261440;mso-position-horizontal-relative:text;mso-position-vertical-relative:text" from="357.3pt,284.2pt" to="349.45pt,282.25pt" strokecolor="red" strokeweight=".57pt"/>
              </w:pict>
            </w:r>
            <w:r>
              <w:rPr>
                <w:noProof/>
              </w:rPr>
              <w:pict w14:anchorId="37552DA3">
                <v:line id="_x0000_s4314" style="position:absolute;left:0;text-align:left;flip:x y;z-index:251262464;mso-position-horizontal-relative:text;mso-position-vertical-relative:text" from="349.45pt,282.25pt" to="349.8pt,280.8pt" strokecolor="red" strokeweight=".57pt"/>
              </w:pict>
            </w:r>
            <w:r>
              <w:rPr>
                <w:noProof/>
              </w:rPr>
              <w:pict w14:anchorId="59C48CF2">
                <v:line id="_x0000_s4313" style="position:absolute;left:0;text-align:left;flip:x y;z-index:251263488;mso-position-horizontal-relative:text;mso-position-vertical-relative:text" from="349.8pt,280.8pt" to="341.1pt,278.6pt" strokecolor="red" strokeweight=".57pt"/>
              </w:pict>
            </w:r>
            <w:r>
              <w:rPr>
                <w:noProof/>
              </w:rPr>
              <w:pict w14:anchorId="64600BBC">
                <v:line id="_x0000_s4312" style="position:absolute;left:0;text-align:left;flip:x y;z-index:251264512;mso-position-horizontal-relative:text;mso-position-vertical-relative:text" from="341.1pt,278.6pt" to="340.7pt,280.1pt" strokecolor="red" strokeweight=".57pt"/>
              </w:pict>
            </w:r>
            <w:r>
              <w:rPr>
                <w:noProof/>
              </w:rPr>
              <w:pict w14:anchorId="53AF13BF">
                <v:line id="_x0000_s4311" style="position:absolute;left:0;text-align:left;flip:x y;z-index:251265536;mso-position-horizontal-relative:text;mso-position-vertical-relative:text" from="340.7pt,280.1pt" to="333.8pt,278.4pt" strokecolor="red" strokeweight=".57pt"/>
              </w:pict>
            </w:r>
            <w:r>
              <w:rPr>
                <w:noProof/>
              </w:rPr>
              <w:pict w14:anchorId="7E95682A">
                <v:line id="_x0000_s4310" style="position:absolute;left:0;text-align:left;flip:x y;z-index:251266560;mso-position-horizontal-relative:text;mso-position-vertical-relative:text" from="333.8pt,278.4pt" to="334.15pt,277.1pt" strokecolor="red" strokeweight=".57pt"/>
              </w:pict>
            </w:r>
            <w:r>
              <w:rPr>
                <w:noProof/>
              </w:rPr>
              <w:pict w14:anchorId="44CA1509">
                <v:line id="_x0000_s4309" style="position:absolute;left:0;text-align:left;flip:x y;z-index:251267584;mso-position-horizontal-relative:text;mso-position-vertical-relative:text" from="334.15pt,277.1pt" to="325.05pt,274.85pt" strokecolor="red" strokeweight=".57pt"/>
              </w:pict>
            </w:r>
            <w:r>
              <w:rPr>
                <w:noProof/>
              </w:rPr>
              <w:pict w14:anchorId="1795C4D3">
                <v:line id="_x0000_s4308" style="position:absolute;left:0;text-align:left;flip:x y;z-index:251268608;mso-position-horizontal-relative:text;mso-position-vertical-relative:text" from="325.05pt,274.85pt" to="324.65pt,276.5pt" strokecolor="red" strokeweight=".57pt"/>
              </w:pict>
            </w:r>
            <w:r>
              <w:rPr>
                <w:noProof/>
              </w:rPr>
              <w:pict w14:anchorId="67ACA239">
                <v:line id="_x0000_s4307" style="position:absolute;left:0;text-align:left;flip:x y;z-index:251269632;mso-position-horizontal-relative:text;mso-position-vertical-relative:text" from="324.65pt,276.5pt" to="317.55pt,274.75pt" strokecolor="red" strokeweight=".57pt"/>
              </w:pict>
            </w:r>
            <w:r>
              <w:rPr>
                <w:noProof/>
              </w:rPr>
              <w:pict w14:anchorId="64D86129">
                <v:line id="_x0000_s4306" style="position:absolute;left:0;text-align:left;flip:x y;z-index:251270656;mso-position-horizontal-relative:text;mso-position-vertical-relative:text" from="317.55pt,274.75pt" to="317.95pt,273.2pt" strokecolor="red" strokeweight=".57pt"/>
              </w:pict>
            </w:r>
            <w:r>
              <w:rPr>
                <w:noProof/>
              </w:rPr>
              <w:pict w14:anchorId="5C1456C8">
                <v:line id="_x0000_s4305" style="position:absolute;left:0;text-align:left;flip:x y;z-index:251271680;mso-position-horizontal-relative:text;mso-position-vertical-relative:text" from="317.95pt,273.2pt" to="308.6pt,270.9pt" strokecolor="red" strokeweight=".57pt"/>
              </w:pict>
            </w:r>
            <w:r>
              <w:rPr>
                <w:noProof/>
              </w:rPr>
              <w:pict w14:anchorId="13521E49">
                <v:line id="_x0000_s4304" style="position:absolute;left:0;text-align:left;flip:x y;z-index:251272704;mso-position-horizontal-relative:text;mso-position-vertical-relative:text" from="308.6pt,270.9pt" to="308.2pt,272.45pt" strokecolor="red" strokeweight=".57pt"/>
              </w:pict>
            </w:r>
            <w:r>
              <w:rPr>
                <w:noProof/>
              </w:rPr>
              <w:pict w14:anchorId="50609203">
                <v:line id="_x0000_s4303" style="position:absolute;left:0;text-align:left;flip:x y;z-index:251273728;mso-position-horizontal-relative:text;mso-position-vertical-relative:text" from="308.2pt,272.45pt" to="301.25pt,270.75pt" strokecolor="red" strokeweight=".57pt"/>
              </w:pict>
            </w:r>
            <w:r>
              <w:rPr>
                <w:noProof/>
              </w:rPr>
              <w:pict w14:anchorId="23CE5F79">
                <v:line id="_x0000_s4302" style="position:absolute;left:0;text-align:left;flip:x y;z-index:251274752;mso-position-horizontal-relative:text;mso-position-vertical-relative:text" from="301.25pt,270.75pt" to="301.6pt,269.35pt" strokecolor="red" strokeweight=".57pt"/>
              </w:pict>
            </w:r>
            <w:r>
              <w:rPr>
                <w:noProof/>
              </w:rPr>
              <w:pict w14:anchorId="3F316B64">
                <v:line id="_x0000_s4301" style="position:absolute;left:0;text-align:left;flip:x y;z-index:251275776;mso-position-horizontal-relative:text;mso-position-vertical-relative:text" from="301.6pt,269.35pt" to="298.1pt,268.65pt" strokecolor="red" strokeweight=".57pt"/>
              </w:pict>
            </w:r>
            <w:r>
              <w:rPr>
                <w:noProof/>
              </w:rPr>
              <w:pict w14:anchorId="65F1AB46">
                <v:line id="_x0000_s4300" style="position:absolute;left:0;text-align:left;flip:x y;z-index:251276800;mso-position-horizontal-relative:text;mso-position-vertical-relative:text" from="298.1pt,268.65pt" to="301.35pt,255.1pt" strokecolor="red" strokeweight=".57pt"/>
              </w:pict>
            </w:r>
            <w:r>
              <w:rPr>
                <w:noProof/>
              </w:rPr>
              <w:pict w14:anchorId="0344955E">
                <v:line id="_x0000_s4299" style="position:absolute;left:0;text-align:left;flip:x y;z-index:251277824;mso-position-horizontal-relative:text;mso-position-vertical-relative:text" from="409.95pt,270.9pt" to="433.25pt,172.35pt" strokecolor="red" strokeweight=".57pt"/>
              </w:pict>
            </w:r>
            <w:r>
              <w:rPr>
                <w:noProof/>
              </w:rPr>
              <w:pict w14:anchorId="7922F111">
                <v:line id="_x0000_s4298" style="position:absolute;left:0;text-align:left;flip:x y;z-index:251278848;mso-position-horizontal-relative:text;mso-position-vertical-relative:text" from="433.25pt,172.35pt" to="446.85pt,175.55pt" strokecolor="red" strokeweight=".57pt"/>
              </w:pict>
            </w:r>
            <w:r>
              <w:rPr>
                <w:noProof/>
              </w:rPr>
              <w:pict w14:anchorId="4C8702AD">
                <v:line id="_x0000_s4297" style="position:absolute;left:0;text-align:left;flip:x y;z-index:251279872;mso-position-horizontal-relative:text;mso-position-vertical-relative:text" from="446.85pt,175.55pt" to="445.35pt,182pt" strokecolor="red" strokeweight=".57pt"/>
              </w:pict>
            </w:r>
            <w:r>
              <w:rPr>
                <w:noProof/>
              </w:rPr>
              <w:pict w14:anchorId="727E8E2C">
                <v:line id="_x0000_s4296" style="position:absolute;left:0;text-align:left;flip:x y;z-index:251280896;mso-position-horizontal-relative:text;mso-position-vertical-relative:text" from="445.35pt,182pt" to="446.5pt,182.25pt" strokecolor="red" strokeweight=".57pt"/>
              </w:pict>
            </w:r>
            <w:r>
              <w:rPr>
                <w:noProof/>
              </w:rPr>
              <w:pict w14:anchorId="7C211A54">
                <v:line id="_x0000_s4295" style="position:absolute;left:0;text-align:left;flip:x y;z-index:251281920;mso-position-horizontal-relative:text;mso-position-vertical-relative:text" from="446.5pt,182.25pt" to="444.85pt,189.35pt" strokecolor="red" strokeweight=".57pt"/>
              </w:pict>
            </w:r>
            <w:r>
              <w:rPr>
                <w:noProof/>
              </w:rPr>
              <w:pict w14:anchorId="1CFBFB88">
                <v:line id="_x0000_s4294" style="position:absolute;left:0;text-align:left;flip:x y;z-index:251282944;mso-position-horizontal-relative:text;mso-position-vertical-relative:text" from="444.85pt,189.35pt" to="443.4pt,189pt" strokecolor="red" strokeweight=".57pt"/>
              </w:pict>
            </w:r>
            <w:r>
              <w:rPr>
                <w:noProof/>
              </w:rPr>
              <w:pict w14:anchorId="09ED635B">
                <v:line id="_x0000_s4293" style="position:absolute;left:0;text-align:left;flip:x y;z-index:251283968;mso-position-horizontal-relative:text;mso-position-vertical-relative:text" from="443.4pt,189pt" to="441.2pt,198.15pt" strokecolor="red" strokeweight=".57pt"/>
              </w:pict>
            </w:r>
            <w:r>
              <w:rPr>
                <w:noProof/>
              </w:rPr>
              <w:pict w14:anchorId="73095074">
                <v:line id="_x0000_s4292" style="position:absolute;left:0;text-align:left;flip:x y;z-index:251284992;mso-position-horizontal-relative:text;mso-position-vertical-relative:text" from="441.2pt,198.15pt" to="442.6pt,198.5pt" strokecolor="red" strokeweight=".57pt"/>
              </w:pict>
            </w:r>
            <w:r>
              <w:rPr>
                <w:noProof/>
              </w:rPr>
              <w:pict w14:anchorId="47606D66">
                <v:line id="_x0000_s4291" style="position:absolute;left:0;text-align:left;flip:x y;z-index:251286016;mso-position-horizontal-relative:text;mso-position-vertical-relative:text" from="442.6pt,198.5pt" to="440.95pt,205.65pt" strokecolor="red" strokeweight=".57pt"/>
              </w:pict>
            </w:r>
            <w:r>
              <w:rPr>
                <w:noProof/>
              </w:rPr>
              <w:pict w14:anchorId="5951B440">
                <v:line id="_x0000_s4290" style="position:absolute;left:0;text-align:left;flip:x y;z-index:251287040;mso-position-horizontal-relative:text;mso-position-vertical-relative:text" from="440.95pt,205.65pt" to="439.5pt,205.3pt" strokecolor="red" strokeweight=".57pt"/>
              </w:pict>
            </w:r>
            <w:r>
              <w:rPr>
                <w:noProof/>
              </w:rPr>
              <w:pict w14:anchorId="2E7CDF0E">
                <v:line id="_x0000_s4289" style="position:absolute;left:0;text-align:left;flip:x y;z-index:251288064;mso-position-horizontal-relative:text;mso-position-vertical-relative:text" from="439.5pt,205.3pt" to="437.3pt,214.6pt" strokecolor="red" strokeweight=".57pt"/>
              </w:pict>
            </w:r>
            <w:r>
              <w:rPr>
                <w:noProof/>
              </w:rPr>
              <w:pict w14:anchorId="0785F3D5">
                <v:line id="_x0000_s4288" style="position:absolute;left:0;text-align:left;flip:x y;z-index:251289088;mso-position-horizontal-relative:text;mso-position-vertical-relative:text" from="437.3pt,214.6pt" to="438.5pt,214.9pt" strokecolor="red" strokeweight=".57pt"/>
              </w:pict>
            </w:r>
            <w:r>
              <w:rPr>
                <w:noProof/>
              </w:rPr>
              <w:pict w14:anchorId="38E7DA64">
                <v:line id="_x0000_s4287" style="position:absolute;left:0;text-align:left;flip:x y;z-index:251290112;mso-position-horizontal-relative:text;mso-position-vertical-relative:text" from="438.5pt,214.9pt" to="436.85pt,221.85pt" strokecolor="red" strokeweight=".57pt"/>
              </w:pict>
            </w:r>
            <w:r>
              <w:rPr>
                <w:noProof/>
              </w:rPr>
              <w:pict w14:anchorId="31B20805">
                <v:line id="_x0000_s4286" style="position:absolute;left:0;text-align:left;flip:x y;z-index:251291136;mso-position-horizontal-relative:text;mso-position-vertical-relative:text" from="436.85pt,221.85pt" to="435.6pt,221.55pt" strokecolor="red" strokeweight=".57pt"/>
              </w:pict>
            </w:r>
            <w:r>
              <w:rPr>
                <w:noProof/>
              </w:rPr>
              <w:pict w14:anchorId="15EA6B8E">
                <v:line id="_x0000_s4285" style="position:absolute;left:0;text-align:left;flip:x y;z-index:251292160;mso-position-horizontal-relative:text;mso-position-vertical-relative:text" from="435.6pt,221.55pt" to="433.4pt,230.75pt" strokecolor="red" strokeweight=".57pt"/>
              </w:pict>
            </w:r>
            <w:r>
              <w:rPr>
                <w:noProof/>
              </w:rPr>
              <w:pict w14:anchorId="5D2CE1DA">
                <v:line id="_x0000_s4284" style="position:absolute;left:0;text-align:left;flip:x y;z-index:251293184;mso-position-horizontal-relative:text;mso-position-vertical-relative:text" from="433.4pt,230.75pt" to="434.75pt,231.05pt" strokecolor="red" strokeweight=".57pt"/>
              </w:pict>
            </w:r>
            <w:r>
              <w:rPr>
                <w:noProof/>
              </w:rPr>
              <w:pict w14:anchorId="1DE15C09">
                <v:line id="_x0000_s4283" style="position:absolute;left:0;text-align:left;flip:x y;z-index:251294208;mso-position-horizontal-relative:text;mso-position-vertical-relative:text" from="434.75pt,231.05pt" to="433.05pt,238.15pt" strokecolor="red" strokeweight=".57pt"/>
              </w:pict>
            </w:r>
            <w:r>
              <w:rPr>
                <w:noProof/>
              </w:rPr>
              <w:pict w14:anchorId="69949810">
                <v:line id="_x0000_s4282" style="position:absolute;left:0;text-align:left;flip:x y;z-index:251295232;mso-position-horizontal-relative:text;mso-position-vertical-relative:text" from="433.05pt,238.15pt" to="431.55pt,237.75pt" strokecolor="red" strokeweight=".57pt"/>
              </w:pict>
            </w:r>
            <w:r>
              <w:rPr>
                <w:noProof/>
              </w:rPr>
              <w:pict w14:anchorId="049A9301">
                <v:line id="_x0000_s4281" style="position:absolute;left:0;text-align:left;flip:x y;z-index:251296256;mso-position-horizontal-relative:text;mso-position-vertical-relative:text" from="431.55pt,237.75pt" to="429.5pt,247.2pt" strokecolor="red" strokeweight=".57pt"/>
              </w:pict>
            </w:r>
            <w:r>
              <w:rPr>
                <w:noProof/>
              </w:rPr>
              <w:pict w14:anchorId="39064423">
                <v:line id="_x0000_s4280" style="position:absolute;left:0;text-align:left;flip:x y;z-index:251297280;mso-position-horizontal-relative:text;mso-position-vertical-relative:text" from="429.5pt,247.2pt" to="430.9pt,247.5pt" strokecolor="red" strokeweight=".57pt"/>
              </w:pict>
            </w:r>
            <w:r>
              <w:rPr>
                <w:noProof/>
              </w:rPr>
              <w:pict w14:anchorId="4070C416">
                <v:line id="_x0000_s4279" style="position:absolute;left:0;text-align:left;flip:x y;z-index:251298304;mso-position-horizontal-relative:text;mso-position-vertical-relative:text" from="430.9pt,247.5pt" to="429.4pt,254.55pt" strokecolor="red" strokeweight=".57pt"/>
              </w:pict>
            </w:r>
            <w:r>
              <w:rPr>
                <w:noProof/>
              </w:rPr>
              <w:pict w14:anchorId="411F63DF">
                <v:line id="_x0000_s4278" style="position:absolute;left:0;text-align:left;flip:x y;z-index:251299328;mso-position-horizontal-relative:text;mso-position-vertical-relative:text" from="429.4pt,254.55pt" to="427.7pt,254.15pt" strokecolor="red" strokeweight=".57pt"/>
              </w:pict>
            </w:r>
            <w:r>
              <w:rPr>
                <w:noProof/>
              </w:rPr>
              <w:pict w14:anchorId="6C4740B8">
                <v:line id="_x0000_s4277" style="position:absolute;left:0;text-align:left;flip:x y;z-index:251300352;mso-position-horizontal-relative:text;mso-position-vertical-relative:text" from="427.7pt,254.15pt" to="425.65pt,263.55pt" strokecolor="red" strokeweight=".57pt"/>
              </w:pict>
            </w:r>
            <w:r>
              <w:rPr>
                <w:noProof/>
              </w:rPr>
              <w:pict w14:anchorId="048AC377">
                <v:line id="_x0000_s4276" style="position:absolute;left:0;text-align:left;flip:x y;z-index:251301376;mso-position-horizontal-relative:text;mso-position-vertical-relative:text" from="425.65pt,263.55pt" to="427.05pt,263.9pt" strokecolor="red" strokeweight=".57pt"/>
              </w:pict>
            </w:r>
            <w:r>
              <w:rPr>
                <w:noProof/>
              </w:rPr>
              <w:pict w14:anchorId="5A796001">
                <v:line id="_x0000_s4275" style="position:absolute;left:0;text-align:left;flip:x y;z-index:251302400;mso-position-horizontal-relative:text;mso-position-vertical-relative:text" from="427.05pt,263.9pt" to="425.55pt,270.9pt" strokecolor="red" strokeweight=".57pt"/>
              </w:pict>
            </w:r>
            <w:r>
              <w:rPr>
                <w:noProof/>
              </w:rPr>
              <w:pict w14:anchorId="7D64F3E8">
                <v:line id="_x0000_s4274" style="position:absolute;left:0;text-align:left;flip:x y;z-index:251303424;mso-position-horizontal-relative:text;mso-position-vertical-relative:text" from="425.55pt,270.9pt" to="424.45pt,270.65pt" strokecolor="red" strokeweight=".57pt"/>
              </w:pict>
            </w:r>
            <w:r>
              <w:rPr>
                <w:noProof/>
              </w:rPr>
              <w:pict w14:anchorId="24EDFA8D">
                <v:line id="_x0000_s4273" style="position:absolute;left:0;text-align:left;flip:x y;z-index:251304448;mso-position-horizontal-relative:text;mso-position-vertical-relative:text" from="424.45pt,270.65pt" to="423.6pt,274.25pt" strokecolor="red" strokeweight=".57pt"/>
              </w:pict>
            </w:r>
            <w:r>
              <w:rPr>
                <w:noProof/>
              </w:rPr>
              <w:pict w14:anchorId="58B1C305">
                <v:line id="_x0000_s4272" style="position:absolute;left:0;text-align:left;flip:x y;z-index:251305472;mso-position-horizontal-relative:text;mso-position-vertical-relative:text" from="423.6pt,274.25pt" to="409.95pt,270.9pt" strokecolor="red" strokeweight=".57pt"/>
              </w:pict>
            </w:r>
            <w:r>
              <w:rPr>
                <w:noProof/>
              </w:rPr>
              <w:pict w14:anchorId="369381D1">
                <v:line id="_x0000_s4271" style="position:absolute;left:0;text-align:left;flip:x y;z-index:251306496;mso-position-horizontal-relative:text;mso-position-vertical-relative:text" from="353.8pt,139.05pt" to="419.4pt,154.75pt" strokecolor="red" strokeweight=".57pt"/>
              </w:pict>
            </w:r>
            <w:r>
              <w:rPr>
                <w:noProof/>
              </w:rPr>
              <w:pict w14:anchorId="53E7F116">
                <v:line id="_x0000_s4270" style="position:absolute;left:0;text-align:left;flip:x y;z-index:251307520;mso-position-horizontal-relative:text;mso-position-vertical-relative:text" from="419.4pt,154.75pt" to="416.1pt,168.45pt" strokecolor="red" strokeweight=".57pt"/>
              </w:pict>
            </w:r>
            <w:r>
              <w:rPr>
                <w:noProof/>
              </w:rPr>
              <w:pict w14:anchorId="0418C1BF">
                <v:line id="_x0000_s4269" style="position:absolute;left:0;text-align:left;flip:x y;z-index:251308544;mso-position-horizontal-relative:text;mso-position-vertical-relative:text" from="416.1pt,168.45pt" to="409.75pt,166.85pt" strokecolor="red" strokeweight=".57pt"/>
              </w:pict>
            </w:r>
            <w:r>
              <w:rPr>
                <w:noProof/>
              </w:rPr>
              <w:pict w14:anchorId="44CD6D51">
                <v:line id="_x0000_s4268" style="position:absolute;left:0;text-align:left;flip:x y;z-index:251309568;mso-position-horizontal-relative:text;mso-position-vertical-relative:text" from="409.75pt,166.85pt" to="409.5pt,167.85pt" strokecolor="red" strokeweight=".57pt"/>
              </w:pict>
            </w:r>
            <w:r>
              <w:rPr>
                <w:noProof/>
              </w:rPr>
              <w:pict w14:anchorId="17E7875B">
                <v:line id="_x0000_s4267" style="position:absolute;left:0;text-align:left;flip:x y;z-index:251310592;mso-position-horizontal-relative:text;mso-position-vertical-relative:text" from="409.5pt,167.85pt" to="402.9pt,166.15pt" strokecolor="red" strokeweight=".57pt"/>
              </w:pict>
            </w:r>
            <w:r>
              <w:rPr>
                <w:noProof/>
              </w:rPr>
              <w:pict w14:anchorId="28407A1D">
                <v:line id="_x0000_s4266" style="position:absolute;left:0;text-align:left;flip:x y;z-index:251311616;mso-position-horizontal-relative:text;mso-position-vertical-relative:text" from="402.9pt,166.15pt" to="403.15pt,165.3pt" strokecolor="red" strokeweight=".57pt"/>
              </w:pict>
            </w:r>
            <w:r>
              <w:rPr>
                <w:noProof/>
              </w:rPr>
              <w:pict w14:anchorId="4C996C06">
                <v:line id="_x0000_s4265" style="position:absolute;left:0;text-align:left;flip:x y;z-index:251312640;mso-position-horizontal-relative:text;mso-position-vertical-relative:text" from="403.15pt,165.3pt" to="393.6pt,163pt" strokecolor="red" strokeweight=".57pt"/>
              </w:pict>
            </w:r>
            <w:r>
              <w:rPr>
                <w:noProof/>
              </w:rPr>
              <w:pict w14:anchorId="34D1F294">
                <v:line id="_x0000_s4264" style="position:absolute;left:0;text-align:left;flip:x y;z-index:251313664;mso-position-horizontal-relative:text;mso-position-vertical-relative:text" from="393.6pt,163pt" to="393.3pt,164.15pt" strokecolor="red" strokeweight=".57pt"/>
              </w:pict>
            </w:r>
            <w:r>
              <w:rPr>
                <w:noProof/>
              </w:rPr>
              <w:pict w14:anchorId="7553EDC8">
                <v:line id="_x0000_s4263" style="position:absolute;left:0;text-align:left;flip:x y;z-index:251314688;mso-position-horizontal-relative:text;mso-position-vertical-relative:text" from="393.3pt,164.15pt" to="386.3pt,162.45pt" strokecolor="red" strokeweight=".57pt"/>
              </w:pict>
            </w:r>
            <w:r>
              <w:rPr>
                <w:noProof/>
              </w:rPr>
              <w:pict w14:anchorId="2FD5FF94">
                <v:line id="_x0000_s4262" style="position:absolute;left:0;text-align:left;flip:x y;z-index:251315712;mso-position-horizontal-relative:text;mso-position-vertical-relative:text" from="386.3pt,162.45pt" to="386.6pt,161.15pt" strokecolor="red" strokeweight=".57pt"/>
              </w:pict>
            </w:r>
            <w:r>
              <w:rPr>
                <w:noProof/>
              </w:rPr>
              <w:pict w14:anchorId="3FBA9639">
                <v:line id="_x0000_s4261" style="position:absolute;left:0;text-align:left;flip:x y;z-index:251316736;mso-position-horizontal-relative:text;mso-position-vertical-relative:text" from="386.6pt,161.15pt" to="377.15pt,158.85pt" strokecolor="red" strokeweight=".57pt"/>
              </w:pict>
            </w:r>
            <w:r>
              <w:rPr>
                <w:noProof/>
              </w:rPr>
              <w:pict w14:anchorId="7421F127">
                <v:line id="_x0000_s4260" style="position:absolute;left:0;text-align:left;flip:x y;z-index:251317760;mso-position-horizontal-relative:text;mso-position-vertical-relative:text" from="377.15pt,158.85pt" to="376.8pt,160.2pt" strokecolor="red" strokeweight=".57pt"/>
              </w:pict>
            </w:r>
            <w:r>
              <w:rPr>
                <w:noProof/>
              </w:rPr>
              <w:pict w14:anchorId="552D6D50">
                <v:line id="_x0000_s4259" style="position:absolute;left:0;text-align:left;flip:x y;z-index:251318784;mso-position-horizontal-relative:text;mso-position-vertical-relative:text" from="376.8pt,160.2pt" to="369.45pt,158.4pt" strokecolor="red" strokeweight=".57pt"/>
              </w:pict>
            </w:r>
            <w:r>
              <w:rPr>
                <w:noProof/>
              </w:rPr>
              <w:pict w14:anchorId="4AC7718D">
                <v:line id="_x0000_s4258" style="position:absolute;left:0;text-align:left;flip:x y;z-index:251319808;mso-position-horizontal-relative:text;mso-position-vertical-relative:text" from="369.45pt,158.4pt" to="369.7pt,157.15pt" strokecolor="red" strokeweight=".57pt"/>
              </w:pict>
            </w:r>
            <w:r>
              <w:rPr>
                <w:noProof/>
              </w:rPr>
              <w:pict w14:anchorId="605BFFBE">
                <v:line id="_x0000_s4257" style="position:absolute;left:0;text-align:left;flip:x y;z-index:251320832;mso-position-horizontal-relative:text;mso-position-vertical-relative:text" from="369.7pt,157.15pt" to="361.15pt,155.1pt" strokecolor="red" strokeweight=".57pt"/>
              </w:pict>
            </w:r>
            <w:r>
              <w:rPr>
                <w:noProof/>
              </w:rPr>
              <w:pict w14:anchorId="446F0DD7">
                <v:line id="_x0000_s4256" style="position:absolute;left:0;text-align:left;flip:x y;z-index:251321856;mso-position-horizontal-relative:text;mso-position-vertical-relative:text" from="361.15pt,155.1pt" to="360.85pt,156.35pt" strokecolor="red" strokeweight=".57pt"/>
              </w:pict>
            </w:r>
            <w:r>
              <w:rPr>
                <w:noProof/>
              </w:rPr>
              <w:pict w14:anchorId="7372C792">
                <v:line id="_x0000_s4255" style="position:absolute;left:0;text-align:left;flip:x y;z-index:251322880;mso-position-horizontal-relative:text;mso-position-vertical-relative:text" from="360.85pt,156.35pt" to="353.9pt,154.65pt" strokecolor="red" strokeweight=".57pt"/>
              </w:pict>
            </w:r>
            <w:r>
              <w:rPr>
                <w:noProof/>
              </w:rPr>
              <w:pict w14:anchorId="155F1D69">
                <v:line id="_x0000_s4254" style="position:absolute;left:0;text-align:left;flip:x y;z-index:251323904;mso-position-horizontal-relative:text;mso-position-vertical-relative:text" from="353.9pt,154.65pt" to="354.15pt,153.65pt" strokecolor="red" strokeweight=".57pt"/>
              </w:pict>
            </w:r>
            <w:r>
              <w:rPr>
                <w:noProof/>
              </w:rPr>
              <w:pict w14:anchorId="7CF7F1E0">
                <v:line id="_x0000_s4253" style="position:absolute;left:0;text-align:left;flip:x y;z-index:251324928;mso-position-horizontal-relative:text;mso-position-vertical-relative:text" from="354.15pt,153.65pt" to="350.45pt,152.75pt" strokecolor="red" strokeweight=".57pt"/>
              </w:pict>
            </w:r>
            <w:r>
              <w:rPr>
                <w:noProof/>
              </w:rPr>
              <w:pict w14:anchorId="4F070913">
                <v:line id="_x0000_s4252" style="position:absolute;left:0;text-align:left;flip:x y;z-index:251325952;mso-position-horizontal-relative:text;mso-position-vertical-relative:text" from="350.45pt,152.75pt" to="353.8pt,139.05pt" strokecolor="red" strokeweight=".57pt"/>
              </w:pict>
            </w:r>
            <w:r>
              <w:rPr>
                <w:noProof/>
              </w:rPr>
              <w:pict w14:anchorId="5BF3EA8D">
                <v:line id="_x0000_s4251" style="position:absolute;left:0;text-align:left;flip:x y;z-index:251326976;mso-position-horizontal-relative:text;mso-position-vertical-relative:text" from="276.55pt,176pt" to="289.95pt,173.05pt" strokecolor="red" strokeweight=".57pt"/>
              </w:pict>
            </w:r>
            <w:r>
              <w:rPr>
                <w:noProof/>
              </w:rPr>
              <w:pict w14:anchorId="377A1C75">
                <v:line id="_x0000_s4250" style="position:absolute;left:0;text-align:left;flip:x y;z-index:251328000;mso-position-horizontal-relative:text;mso-position-vertical-relative:text" from="289.95pt,173.05pt" to="302.6pt,239.9pt" strokecolor="red" strokeweight=".57pt"/>
              </w:pict>
            </w:r>
            <w:r>
              <w:rPr>
                <w:noProof/>
              </w:rPr>
              <w:pict w14:anchorId="62A28A4C">
                <v:line id="_x0000_s4249" style="position:absolute;left:0;text-align:left;flip:x y;z-index:251329024;mso-position-horizontal-relative:text;mso-position-vertical-relative:text" from="302.6pt,239.9pt" to="288.8pt,242.5pt" strokecolor="red" strokeweight=".57pt"/>
              </w:pict>
            </w:r>
            <w:r>
              <w:rPr>
                <w:noProof/>
              </w:rPr>
              <w:pict w14:anchorId="10A05EA1">
                <v:line id="_x0000_s4248" style="position:absolute;left:0;text-align:left;flip:x y;z-index:251330048;mso-position-horizontal-relative:text;mso-position-vertical-relative:text" from="288.8pt,242.5pt" to="287.6pt,236.2pt" strokecolor="red" strokeweight=".57pt"/>
              </w:pict>
            </w:r>
            <w:r>
              <w:rPr>
                <w:noProof/>
              </w:rPr>
              <w:pict w14:anchorId="735AF1DE">
                <v:line id="_x0000_s4247" style="position:absolute;left:0;text-align:left;flip:x y;z-index:251331072;mso-position-horizontal-relative:text;mso-position-vertical-relative:text" from="287.6pt,236.2pt" to="286.45pt,236.45pt" strokecolor="red" strokeweight=".57pt"/>
              </w:pict>
            </w:r>
            <w:r>
              <w:rPr>
                <w:noProof/>
              </w:rPr>
              <w:pict w14:anchorId="02FDD860">
                <v:line id="_x0000_s4246" style="position:absolute;left:0;text-align:left;flip:x y;z-index:251332096;mso-position-horizontal-relative:text;mso-position-vertical-relative:text" from="286.45pt,236.45pt" to="285.1pt,229.2pt" strokecolor="red" strokeweight=".57pt"/>
              </w:pict>
            </w:r>
            <w:r>
              <w:rPr>
                <w:noProof/>
              </w:rPr>
              <w:pict w14:anchorId="5F627EC4">
                <v:line id="_x0000_s4245" style="position:absolute;left:0;text-align:left;flip:x y;z-index:251333120;mso-position-horizontal-relative:text;mso-position-vertical-relative:text" from="285.1pt,229.2pt" to="286.35pt,229pt" strokecolor="red" strokeweight=".57pt"/>
              </w:pict>
            </w:r>
            <w:r>
              <w:rPr>
                <w:noProof/>
              </w:rPr>
              <w:pict w14:anchorId="60A5FF45">
                <v:line id="_x0000_s4244" style="position:absolute;left:0;text-align:left;flip:x y;z-index:251334144;mso-position-horizontal-relative:text;mso-position-vertical-relative:text" from="286.35pt,229pt" to="284.65pt,219.85pt" strokecolor="red" strokeweight=".57pt"/>
              </w:pict>
            </w:r>
            <w:r>
              <w:rPr>
                <w:noProof/>
              </w:rPr>
              <w:pict w14:anchorId="5B3ED148">
                <v:line id="_x0000_s4243" style="position:absolute;left:0;text-align:left;flip:x y;z-index:251335168;mso-position-horizontal-relative:text;mso-position-vertical-relative:text" from="284.65pt,219.85pt" to="283.3pt,220.1pt" strokecolor="red" strokeweight=".57pt"/>
              </w:pict>
            </w:r>
            <w:r>
              <w:rPr>
                <w:noProof/>
              </w:rPr>
              <w:pict w14:anchorId="13EFA17C">
                <v:line id="_x0000_s4242" style="position:absolute;left:0;text-align:left;flip:x y;z-index:251336192;mso-position-horizontal-relative:text;mso-position-vertical-relative:text" from="283.3pt,220.1pt" to="281.9pt,212.85pt" strokecolor="red" strokeweight=".57pt"/>
              </w:pict>
            </w:r>
            <w:r>
              <w:rPr>
                <w:noProof/>
              </w:rPr>
              <w:pict w14:anchorId="6B12BBDB">
                <v:line id="_x0000_s4241" style="position:absolute;left:0;text-align:left;flip:x y;z-index:251337216;mso-position-horizontal-relative:text;mso-position-vertical-relative:text" from="281.9pt,212.85pt" to="283.3pt,212.6pt" strokecolor="red" strokeweight=".57pt"/>
              </w:pict>
            </w:r>
            <w:r>
              <w:rPr>
                <w:noProof/>
              </w:rPr>
              <w:pict w14:anchorId="48BDA809">
                <v:line id="_x0000_s4240" style="position:absolute;left:0;text-align:left;flip:x y;z-index:251338240;mso-position-horizontal-relative:text;mso-position-vertical-relative:text" from="283.3pt,212.6pt" to="281.5pt,203.1pt" strokecolor="red" strokeweight=".57pt"/>
              </w:pict>
            </w:r>
            <w:r>
              <w:rPr>
                <w:noProof/>
              </w:rPr>
              <w:pict w14:anchorId="2EE43544">
                <v:line id="_x0000_s4239" style="position:absolute;left:0;text-align:left;flip:x y;z-index:251339264;mso-position-horizontal-relative:text;mso-position-vertical-relative:text" from="281.5pt,203.1pt" to="280.3pt,203.35pt" strokecolor="red" strokeweight=".57pt"/>
              </w:pict>
            </w:r>
            <w:r>
              <w:rPr>
                <w:noProof/>
              </w:rPr>
              <w:pict w14:anchorId="03DC3CEF">
                <v:line id="_x0000_s4238" style="position:absolute;left:0;text-align:left;flip:x y;z-index:251340288;mso-position-horizontal-relative:text;mso-position-vertical-relative:text" from="280.3pt,203.35pt" to="278.95pt,196.35pt" strokecolor="red" strokeweight=".57pt"/>
              </w:pict>
            </w:r>
            <w:r>
              <w:rPr>
                <w:noProof/>
              </w:rPr>
              <w:pict w14:anchorId="331A5E63">
                <v:line id="_x0000_s4237" style="position:absolute;left:0;text-align:left;flip:x y;z-index:251341312;mso-position-horizontal-relative:text;mso-position-vertical-relative:text" from="278.95pt,196.35pt" to="280.15pt,196.1pt" strokecolor="red" strokeweight=".57pt"/>
              </w:pict>
            </w:r>
            <w:r>
              <w:rPr>
                <w:noProof/>
              </w:rPr>
              <w:pict w14:anchorId="15A3D356">
                <v:line id="_x0000_s4236" style="position:absolute;left:0;text-align:left;flip:x y;z-index:251342336;mso-position-horizontal-relative:text;mso-position-vertical-relative:text" from="280.15pt,196.1pt" to="278.3pt,186.35pt" strokecolor="red" strokeweight=".57pt"/>
              </w:pict>
            </w:r>
            <w:r>
              <w:rPr>
                <w:noProof/>
              </w:rPr>
              <w:pict w14:anchorId="48EF35C6">
                <v:line id="_x0000_s4235" style="position:absolute;left:0;text-align:left;flip:x y;z-index:251343360;mso-position-horizontal-relative:text;mso-position-vertical-relative:text" from="278.3pt,186.35pt" to="277.05pt,186.6pt" strokecolor="red" strokeweight=".57pt"/>
              </w:pict>
            </w:r>
            <w:r>
              <w:rPr>
                <w:noProof/>
              </w:rPr>
              <w:pict w14:anchorId="1BEEDB3A">
                <v:line id="_x0000_s4234" style="position:absolute;left:0;text-align:left;flip:x y;z-index:251344384;mso-position-horizontal-relative:text;mso-position-vertical-relative:text" from="277.05pt,186.6pt" to="275.75pt,179.65pt" strokecolor="red" strokeweight=".57pt"/>
              </w:pict>
            </w:r>
            <w:r>
              <w:rPr>
                <w:noProof/>
              </w:rPr>
              <w:pict w14:anchorId="355D01EF">
                <v:line id="_x0000_s4233" style="position:absolute;left:0;text-align:left;flip:x y;z-index:251345408;mso-position-horizontal-relative:text;mso-position-vertical-relative:text" from="275.75pt,179.65pt" to="277.25pt,179.4pt" strokecolor="red" strokeweight=".57pt"/>
              </w:pict>
            </w:r>
            <w:r>
              <w:rPr>
                <w:noProof/>
              </w:rPr>
              <w:pict w14:anchorId="4C1FFAB3">
                <v:line id="_x0000_s4232" style="position:absolute;left:0;text-align:left;flip:x y;z-index:251346432;mso-position-horizontal-relative:text;mso-position-vertical-relative:text" from="277.25pt,179.4pt" to="276.55pt,176pt" strokecolor="red" strokeweight=".57pt"/>
              </w:pict>
            </w:r>
            <w:r>
              <w:rPr>
                <w:noProof/>
              </w:rPr>
              <w:pict w14:anchorId="01E18CCF">
                <v:line id="_x0000_s4231" style="position:absolute;left:0;text-align:left;flip:x y;z-index:251347456;mso-position-horizontal-relative:text;mso-position-vertical-relative:text" from="226.35pt,173.4pt" to="239pt,171.05pt" strokecolor="red" strokeweight=".57pt"/>
              </w:pict>
            </w:r>
            <w:r>
              <w:rPr>
                <w:noProof/>
              </w:rPr>
              <w:pict w14:anchorId="44E38444">
                <v:line id="_x0000_s4230" style="position:absolute;left:0;text-align:left;flip:x y;z-index:251348480;mso-position-horizontal-relative:text;mso-position-vertical-relative:text" from="239pt,171.05pt" to="239.7pt,175pt" strokecolor="red" strokeweight=".57pt"/>
              </w:pict>
            </w:r>
            <w:r>
              <w:rPr>
                <w:noProof/>
              </w:rPr>
              <w:pict w14:anchorId="6755FED8">
                <v:line id="_x0000_s4229" style="position:absolute;left:0;text-align:left;flip:x y;z-index:251349504;mso-position-horizontal-relative:text;mso-position-vertical-relative:text" from="239.7pt,175pt" to="253.65pt,249pt" strokecolor="red" strokeweight=".57pt"/>
              </w:pict>
            </w:r>
            <w:r>
              <w:rPr>
                <w:noProof/>
              </w:rPr>
              <w:pict w14:anchorId="691E82A7">
                <v:line id="_x0000_s4228" style="position:absolute;left:0;text-align:left;flip:x y;z-index:251350528;mso-position-horizontal-relative:text;mso-position-vertical-relative:text" from="253.65pt,249pt" to="240.85pt,251.4pt" strokecolor="red" strokeweight=".57pt"/>
              </w:pict>
            </w:r>
            <w:r>
              <w:rPr>
                <w:noProof/>
              </w:rPr>
              <w:pict w14:anchorId="528726DF">
                <v:line id="_x0000_s4227" style="position:absolute;left:0;text-align:left;flip:x y;z-index:251351552;mso-position-horizontal-relative:text;mso-position-vertical-relative:text" from="240.85pt,251.4pt" to="226.35pt,173.4pt" strokecolor="red" strokeweight=".57pt"/>
              </w:pict>
            </w:r>
            <w:r>
              <w:rPr>
                <w:noProof/>
              </w:rPr>
              <w:pict w14:anchorId="25EB0990">
                <v:line id="_x0000_s4226" style="position:absolute;left:0;text-align:left;flip:x y;z-index:251352576;mso-position-horizontal-relative:text;mso-position-vertical-relative:text" from="256.2pt,263.15pt" to="258.65pt,275.85pt" strokecolor="red" strokeweight=".57pt"/>
              </w:pict>
            </w:r>
            <w:r>
              <w:rPr>
                <w:noProof/>
              </w:rPr>
              <w:pict w14:anchorId="44DA96E7">
                <v:line id="_x0000_s4225" style="position:absolute;left:0;text-align:left;flip:x y;z-index:251353600;mso-position-horizontal-relative:text;mso-position-vertical-relative:text" from="258.65pt,275.85pt" to="201.15pt,286.9pt" strokecolor="red" strokeweight=".57pt"/>
              </w:pict>
            </w:r>
            <w:r>
              <w:rPr>
                <w:noProof/>
              </w:rPr>
              <w:pict w14:anchorId="10DC0199">
                <v:line id="_x0000_s4224" style="position:absolute;left:0;text-align:left;flip:x y;z-index:251354624;mso-position-horizontal-relative:text;mso-position-vertical-relative:text" from="201.15pt,286.9pt" to="198.95pt,273.9pt" strokecolor="red" strokeweight=".57pt"/>
              </w:pict>
            </w:r>
            <w:r>
              <w:rPr>
                <w:noProof/>
              </w:rPr>
              <w:pict w14:anchorId="633610B7">
                <v:line id="_x0000_s4223" style="position:absolute;left:0;text-align:left;flip:x y;z-index:251355648;mso-position-horizontal-relative:text;mso-position-vertical-relative:text" from="198.95pt,273.9pt" to="256.2pt,263.15pt" strokecolor="red" strokeweight=".57pt"/>
              </w:pict>
            </w:r>
            <w:r>
              <w:rPr>
                <w:noProof/>
              </w:rPr>
              <w:pict w14:anchorId="2C2C16EC">
                <v:line id="_x0000_s4222" style="position:absolute;left:0;text-align:left;flip:x y;z-index:251356672;mso-position-horizontal-relative:text;mso-position-vertical-relative:text" from="121pt,234.8pt" to="164.3pt,261.4pt" strokecolor="red" strokeweight=".57pt"/>
              </w:pict>
            </w:r>
            <w:r>
              <w:rPr>
                <w:noProof/>
              </w:rPr>
              <w:pict w14:anchorId="3278186D">
                <v:line id="_x0000_s4221" style="position:absolute;left:0;text-align:left;flip:x y;z-index:251357696;mso-position-horizontal-relative:text;mso-position-vertical-relative:text" from="164.3pt,261.4pt" to="156.85pt,273.55pt" strokecolor="red" strokeweight=".57pt"/>
              </w:pict>
            </w:r>
            <w:r>
              <w:rPr>
                <w:noProof/>
              </w:rPr>
              <w:pict w14:anchorId="444DEC62">
                <v:line id="_x0000_s4220" style="position:absolute;left:0;text-align:left;flip:x y;z-index:251358720;mso-position-horizontal-relative:text;mso-position-vertical-relative:text" from="156.85pt,273.55pt" to="151.3pt,270.15pt" strokecolor="red" strokeweight=".57pt"/>
              </w:pict>
            </w:r>
            <w:r>
              <w:rPr>
                <w:noProof/>
              </w:rPr>
              <w:pict w14:anchorId="7C723CD2">
                <v:line id="_x0000_s4219" style="position:absolute;left:0;text-align:left;flip:x y;z-index:251359744;mso-position-horizontal-relative:text;mso-position-vertical-relative:text" from="151.3pt,270.15pt" to="150.75pt,271pt" strokecolor="red" strokeweight=".57pt"/>
              </w:pict>
            </w:r>
            <w:r>
              <w:rPr>
                <w:noProof/>
              </w:rPr>
              <w:pict w14:anchorId="45944098">
                <v:line id="_x0000_s4218" style="position:absolute;left:0;text-align:left;flip:x y;z-index:251360768;mso-position-horizontal-relative:text;mso-position-vertical-relative:text" from="150.75pt,271pt" to="144.7pt,267.3pt" strokecolor="red" strokeweight=".57pt"/>
              </w:pict>
            </w:r>
            <w:r>
              <w:rPr>
                <w:noProof/>
              </w:rPr>
              <w:pict w14:anchorId="637EEE3E">
                <v:line id="_x0000_s4217" style="position:absolute;left:0;text-align:left;flip:x y;z-index:251361792;mso-position-horizontal-relative:text;mso-position-vertical-relative:text" from="144.7pt,267.3pt" to="145.2pt,266.45pt" strokecolor="red" strokeweight=".57pt"/>
              </w:pict>
            </w:r>
            <w:r>
              <w:rPr>
                <w:noProof/>
              </w:rPr>
              <w:pict w14:anchorId="1786B75D">
                <v:line id="_x0000_s4216" style="position:absolute;left:0;text-align:left;flip:x y;z-index:251362816;mso-position-horizontal-relative:text;mso-position-vertical-relative:text" from="145.2pt,266.45pt" to="137.05pt,261.45pt" strokecolor="red" strokeweight=".57pt"/>
              </w:pict>
            </w:r>
            <w:r>
              <w:rPr>
                <w:noProof/>
              </w:rPr>
              <w:pict w14:anchorId="26352169">
                <v:line id="_x0000_s4215" style="position:absolute;left:0;text-align:left;flip:x y;z-index:251363840;mso-position-horizontal-relative:text;mso-position-vertical-relative:text" from="137.05pt,261.45pt" to="136.5pt,262.4pt" strokecolor="red" strokeweight=".57pt"/>
              </w:pict>
            </w:r>
            <w:r>
              <w:rPr>
                <w:noProof/>
              </w:rPr>
              <w:pict w14:anchorId="5F4F7C94">
                <v:line id="_x0000_s4214" style="position:absolute;left:0;text-align:left;flip:x y;z-index:251364864;mso-position-horizontal-relative:text;mso-position-vertical-relative:text" from="136.5pt,262.4pt" to="130.35pt,258.6pt" strokecolor="red" strokeweight=".57pt"/>
              </w:pict>
            </w:r>
            <w:r>
              <w:rPr>
                <w:noProof/>
              </w:rPr>
              <w:pict w14:anchorId="076B25E4">
                <v:line id="_x0000_s4213" style="position:absolute;left:0;text-align:left;flip:x y;z-index:251365888;mso-position-horizontal-relative:text;mso-position-vertical-relative:text" from="130.35pt,258.6pt" to="131pt,257.55pt" strokecolor="red" strokeweight=".57pt"/>
              </w:pict>
            </w:r>
            <w:r>
              <w:rPr>
                <w:noProof/>
              </w:rPr>
              <w:pict w14:anchorId="3499536D">
                <v:line id="_x0000_s4212" style="position:absolute;left:0;text-align:left;flip:x y;z-index:251366912;mso-position-horizontal-relative:text;mso-position-vertical-relative:text" from="131pt,257.55pt" to="122.95pt,252.6pt" strokecolor="red" strokeweight=".57pt"/>
              </w:pict>
            </w:r>
            <w:r>
              <w:rPr>
                <w:noProof/>
              </w:rPr>
              <w:pict w14:anchorId="79224DE4">
                <v:line id="_x0000_s4211" style="position:absolute;left:0;text-align:left;flip:x y;z-index:251367936;mso-position-horizontal-relative:text;mso-position-vertical-relative:text" from="122.95pt,252.6pt" to="122.3pt,253.65pt" strokecolor="red" strokeweight=".57pt"/>
              </w:pict>
            </w:r>
            <w:r>
              <w:rPr>
                <w:noProof/>
              </w:rPr>
              <w:pict w14:anchorId="3413271B">
                <v:line id="_x0000_s4210" style="position:absolute;left:0;text-align:left;flip:x y;z-index:251368960;mso-position-horizontal-relative:text;mso-position-vertical-relative:text" from="122.3pt,253.65pt" to="116.05pt,249.8pt" strokecolor="red" strokeweight=".57pt"/>
              </w:pict>
            </w:r>
            <w:r>
              <w:rPr>
                <w:noProof/>
              </w:rPr>
              <w:pict w14:anchorId="5DCFF346">
                <v:line id="_x0000_s4209" style="position:absolute;left:0;text-align:left;flip:x y;z-index:251369984;mso-position-horizontal-relative:text;mso-position-vertical-relative:text" from="116.05pt,249.8pt" to="116.6pt,248.9pt" strokecolor="red" strokeweight=".57pt"/>
              </w:pict>
            </w:r>
            <w:r>
              <w:rPr>
                <w:noProof/>
              </w:rPr>
              <w:pict w14:anchorId="0DB4B4AD">
                <v:line id="_x0000_s4208" style="position:absolute;left:0;text-align:left;flip:x y;z-index:251371008;mso-position-horizontal-relative:text;mso-position-vertical-relative:text" from="116.6pt,248.9pt" to="113.4pt,246.95pt" strokecolor="red" strokeweight=".57pt"/>
              </w:pict>
            </w:r>
            <w:r>
              <w:rPr>
                <w:noProof/>
              </w:rPr>
              <w:pict w14:anchorId="68840811">
                <v:line id="_x0000_s4207" style="position:absolute;left:0;text-align:left;flip:x y;z-index:251372032;mso-position-horizontal-relative:text;mso-position-vertical-relative:text" from="113.4pt,246.95pt" to="121pt,234.8pt" strokecolor="red" strokeweight=".57pt"/>
              </w:pict>
            </w:r>
            <w:r>
              <w:rPr>
                <w:noProof/>
              </w:rPr>
              <w:pict w14:anchorId="2C366F5C">
                <v:line id="_x0000_s4206" style="position:absolute;left:0;text-align:left;flip:x y;z-index:251373056;mso-position-horizontal-relative:text;mso-position-vertical-relative:text" from="165.4pt,289.6pt" to="176.55pt,296.25pt" strokecolor="red" strokeweight=".57pt"/>
              </w:pict>
            </w:r>
            <w:r>
              <w:rPr>
                <w:noProof/>
              </w:rPr>
              <w:pict w14:anchorId="3F5AE793">
                <v:line id="_x0000_s4205" style="position:absolute;left:0;text-align:left;flip:x y;z-index:251374080;mso-position-horizontal-relative:text;mso-position-vertical-relative:text" from="176.55pt,296.25pt" to="135.05pt,364.3pt" strokecolor="red" strokeweight=".57pt"/>
              </w:pict>
            </w:r>
            <w:r>
              <w:rPr>
                <w:noProof/>
              </w:rPr>
              <w:pict w14:anchorId="1D72D35D">
                <v:line id="_x0000_s4204" style="position:absolute;left:0;text-align:left;flip:x y;z-index:251375104;mso-position-horizontal-relative:text;mso-position-vertical-relative:text" from="135.05pt,364.3pt" to="123.75pt,357.55pt" strokecolor="red" strokeweight=".57pt"/>
              </w:pict>
            </w:r>
            <w:r>
              <w:rPr>
                <w:noProof/>
              </w:rPr>
              <w:pict w14:anchorId="59234BE8">
                <v:line id="_x0000_s4203" style="position:absolute;left:0;text-align:left;flip:x y;z-index:251376128;mso-position-horizontal-relative:text;mso-position-vertical-relative:text" from="123.75pt,357.55pt" to="165.4pt,289.6pt" strokecolor="red" strokeweight=".57pt"/>
              </w:pict>
            </w:r>
            <w:r>
              <w:rPr>
                <w:noProof/>
              </w:rPr>
              <w:pict w14:anchorId="3A23FB2B">
                <v:line id="_x0000_s4202" style="position:absolute;left:0;text-align:left;flip:x y;z-index:251377152;mso-position-horizontal-relative:text;mso-position-vertical-relative:text" from="47.6pt,330.1pt" to="115.5pt,371.3pt" strokecolor="red" strokeweight=".57pt"/>
              </w:pict>
            </w:r>
            <w:r>
              <w:rPr>
                <w:noProof/>
              </w:rPr>
              <w:pict w14:anchorId="11676C14">
                <v:line id="_x0000_s4201" style="position:absolute;left:0;text-align:left;flip:x y;z-index:251378176;mso-position-horizontal-relative:text;mso-position-vertical-relative:text" from="115.5pt,371.3pt" to="108.8pt,382.35pt" strokecolor="red" strokeweight=".57pt"/>
              </w:pict>
            </w:r>
            <w:r>
              <w:rPr>
                <w:noProof/>
              </w:rPr>
              <w:pict w14:anchorId="47A9EB5F">
                <v:line id="_x0000_s4200" style="position:absolute;left:0;text-align:left;flip:x y;z-index:251379200;mso-position-horizontal-relative:text;mso-position-vertical-relative:text" from="108.8pt,382.35pt" to="40.95pt,340.75pt" strokecolor="red" strokeweight=".57pt"/>
              </w:pict>
            </w:r>
            <w:r>
              <w:rPr>
                <w:noProof/>
              </w:rPr>
              <w:pict w14:anchorId="5CB76683">
                <v:line id="_x0000_s4199" style="position:absolute;left:0;text-align:left;flip:x y;z-index:251380224;mso-position-horizontal-relative:text;mso-position-vertical-relative:text" from="40.95pt,340.75pt" to="47.6pt,330.1pt" strokecolor="red" strokeweight=".57pt"/>
              </w:pict>
            </w:r>
            <w:r>
              <w:rPr>
                <w:noProof/>
              </w:rPr>
              <w:pict w14:anchorId="02E4A8FA">
                <v:line id="_x0000_s4198" style="position:absolute;left:0;text-align:left;flip:x y;z-index:251381248;mso-position-horizontal-relative:text;mso-position-vertical-relative:text" from="272.45pt,170.5pt" to="345.95pt,155.95pt" strokeweight=".57pt"/>
              </w:pict>
            </w:r>
            <w:r>
              <w:rPr>
                <w:noProof/>
              </w:rPr>
              <w:pict w14:anchorId="19333C30">
                <v:line id="_x0000_s4197" style="position:absolute;left:0;text-align:left;flip:x y;z-index:251382272;mso-position-horizontal-relative:text;mso-position-vertical-relative:text" from="345.95pt,155.95pt" to="348pt,156.45pt" strokeweight=".57pt"/>
              </w:pict>
            </w:r>
            <w:r>
              <w:rPr>
                <w:noProof/>
              </w:rPr>
              <w:pict w14:anchorId="5D98CE36">
                <v:line id="_x0000_s4196" style="position:absolute;left:0;text-align:left;flip:x y;z-index:251383296;mso-position-horizontal-relative:text;mso-position-vertical-relative:text" from="348pt,156.45pt" to="340.45pt,188pt" strokeweight=".57pt"/>
              </w:pict>
            </w:r>
            <w:r>
              <w:rPr>
                <w:noProof/>
              </w:rPr>
              <w:pict w14:anchorId="4A2BD71E">
                <v:line id="_x0000_s4195" style="position:absolute;left:0;text-align:left;flip:x y;z-index:251384320;mso-position-horizontal-relative:text;mso-position-vertical-relative:text" from="340.45pt,188pt" to="327.35pt,243.6pt" strokeweight=".57pt"/>
              </w:pict>
            </w:r>
            <w:r>
              <w:rPr>
                <w:noProof/>
              </w:rPr>
              <w:pict w14:anchorId="0EE86A26">
                <v:line id="_x0000_s4194" style="position:absolute;left:0;text-align:left;flip:x y;z-index:251385344;mso-position-horizontal-relative:text;mso-position-vertical-relative:text" from="327.35pt,243.6pt" to="299.25pt,246.95pt" strokeweight=".57pt"/>
              </w:pict>
            </w:r>
            <w:r>
              <w:rPr>
                <w:noProof/>
              </w:rPr>
              <w:pict w14:anchorId="053CFBE4">
                <v:line id="_x0000_s4193" style="position:absolute;left:0;text-align:left;flip:x y;z-index:251386368;mso-position-horizontal-relative:text;mso-position-vertical-relative:text" from="299.25pt,246.95pt" to="285.75pt,260.4pt" strokeweight=".57pt"/>
              </w:pict>
            </w:r>
            <w:r>
              <w:rPr>
                <w:noProof/>
              </w:rPr>
              <w:pict w14:anchorId="0F980344">
                <v:line id="_x0000_s4192" style="position:absolute;left:0;text-align:left;flip:x y;z-index:251387392;mso-position-horizontal-relative:text;mso-position-vertical-relative:text" from="285.75pt,260.4pt" to="279.75pt,242.65pt" strokeweight=".57pt"/>
              </w:pict>
            </w:r>
            <w:r>
              <w:rPr>
                <w:noProof/>
              </w:rPr>
              <w:pict w14:anchorId="55C20C56">
                <v:line id="_x0000_s4191" style="position:absolute;left:0;text-align:left;flip:x y;z-index:251388416;mso-position-horizontal-relative:text;mso-position-vertical-relative:text" from="279.75pt,242.65pt" to="268.9pt,181.1pt" strokeweight=".57pt"/>
              </w:pict>
            </w:r>
            <w:r>
              <w:rPr>
                <w:noProof/>
              </w:rPr>
              <w:pict w14:anchorId="106027C5">
                <v:line id="_x0000_s4190" style="position:absolute;left:0;text-align:left;flip:x y;z-index:251389440;mso-position-horizontal-relative:text;mso-position-vertical-relative:text" from="268.9pt,181.1pt" to="272.45pt,170.5pt" strokeweight=".57pt"/>
              </w:pict>
            </w:r>
            <w:r>
              <w:rPr>
                <w:noProof/>
              </w:rPr>
              <w:pict w14:anchorId="53E272F4">
                <v:line id="_x0000_s4189" style="position:absolute;left:0;text-align:left;flip:x y;z-index:251390464;mso-position-horizontal-relative:text;mso-position-vertical-relative:text" from="348pt,156.45pt" to="422.35pt,174.15pt" strokeweight=".57pt"/>
              </w:pict>
            </w:r>
            <w:r>
              <w:rPr>
                <w:noProof/>
              </w:rPr>
              <w:pict w14:anchorId="3160D1EF">
                <v:line id="_x0000_s4188" style="position:absolute;left:0;text-align:left;flip:x y;z-index:251391488;mso-position-horizontal-relative:text;mso-position-vertical-relative:text" from="422.35pt,174.15pt" to="424.6pt,162.3pt" strokeweight=".57pt"/>
              </w:pict>
            </w:r>
            <w:r>
              <w:rPr>
                <w:noProof/>
              </w:rPr>
              <w:pict w14:anchorId="6A6288C0">
                <v:line id="_x0000_s4187" style="position:absolute;left:0;text-align:left;flip:x y;z-index:251392512;mso-position-horizontal-relative:text;mso-position-vertical-relative:text" from="424.6pt,162.3pt" to="453.7pt,168.95pt" strokeweight=".57pt"/>
              </w:pict>
            </w:r>
            <w:r>
              <w:rPr>
                <w:noProof/>
              </w:rPr>
              <w:pict w14:anchorId="6125202A">
                <v:line id="_x0000_s4186" style="position:absolute;left:0;text-align:left;flip:x y;z-index:251393536;mso-position-horizontal-relative:text;mso-position-vertical-relative:text" from="453.7pt,168.95pt" to="427.4pt,275.1pt" strokeweight=".57pt"/>
              </w:pict>
            </w:r>
            <w:r>
              <w:rPr>
                <w:noProof/>
              </w:rPr>
              <w:pict w14:anchorId="684FD31B">
                <v:line id="_x0000_s4185" style="position:absolute;left:0;text-align:left;flip:x y;z-index:251394560;mso-position-horizontal-relative:text;mso-position-vertical-relative:text" from="427.4pt,275.1pt" to="423.05pt,274.1pt" strokeweight=".57pt"/>
              </w:pict>
            </w:r>
            <w:r>
              <w:rPr>
                <w:noProof/>
              </w:rPr>
              <w:pict w14:anchorId="5962A992">
                <v:line id="_x0000_s4184" style="position:absolute;left:0;text-align:left;flip:x y;z-index:251395584;mso-position-horizontal-relative:text;mso-position-vertical-relative:text" from="423.05pt,274.1pt" to="404.6pt,269.55pt" strokeweight=".57pt"/>
              </w:pict>
            </w:r>
            <w:r>
              <w:rPr>
                <w:noProof/>
              </w:rPr>
              <w:pict w14:anchorId="39101C0F">
                <v:line id="_x0000_s4183" style="position:absolute;left:0;text-align:left;flip:x y;z-index:251396608;mso-position-horizontal-relative:text;mso-position-vertical-relative:text" from="404.6pt,269.55pt" to="405.3pt,265.7pt" strokeweight=".57pt"/>
              </w:pict>
            </w:r>
            <w:r>
              <w:rPr>
                <w:noProof/>
              </w:rPr>
              <w:pict w14:anchorId="3A113302">
                <v:line id="_x0000_s4182" style="position:absolute;left:0;text-align:left;flip:x y;z-index:251397632;mso-position-horizontal-relative:text;mso-position-vertical-relative:text" from="405.3pt,265.7pt" to="402.55pt,261.15pt" strokeweight=".57pt"/>
              </w:pict>
            </w:r>
            <w:r>
              <w:rPr>
                <w:noProof/>
              </w:rPr>
              <w:pict w14:anchorId="40DE991C">
                <v:line id="_x0000_s4181" style="position:absolute;left:0;text-align:left;flip:x y;z-index:251398656;mso-position-horizontal-relative:text;mso-position-vertical-relative:text" from="402.55pt,261.15pt" to="406pt,245.4pt" strokeweight=".57pt"/>
              </w:pict>
            </w:r>
            <w:r>
              <w:rPr>
                <w:noProof/>
              </w:rPr>
              <w:pict w14:anchorId="36A4A8A8">
                <v:line id="_x0000_s4180" style="position:absolute;left:0;text-align:left;flip:x y;z-index:251399680;mso-position-horizontal-relative:text;mso-position-vertical-relative:text" from="406pt,245.4pt" to="379.2pt,238.6pt" strokeweight=".57pt"/>
              </w:pict>
            </w:r>
            <w:r>
              <w:rPr>
                <w:noProof/>
              </w:rPr>
              <w:pict w14:anchorId="65E6F492">
                <v:line id="_x0000_s4179" style="position:absolute;left:0;text-align:left;flip:x y;z-index:251400704;mso-position-horizontal-relative:text;mso-position-vertical-relative:text" from="379.2pt,238.6pt" to="389.05pt,200pt" strokeweight=".57pt"/>
              </w:pict>
            </w:r>
            <w:r>
              <w:rPr>
                <w:noProof/>
              </w:rPr>
              <w:pict w14:anchorId="68416013">
                <v:line id="_x0000_s4178" style="position:absolute;left:0;text-align:left;flip:x y;z-index:251401728;mso-position-horizontal-relative:text;mso-position-vertical-relative:text" from="389.05pt,200pt" to="340.45pt,188pt" strokeweight=".57pt"/>
              </w:pict>
            </w:r>
            <w:r>
              <w:rPr>
                <w:noProof/>
              </w:rPr>
              <w:pict w14:anchorId="2F0FAD58">
                <v:line id="_x0000_s4177" style="position:absolute;left:0;text-align:left;flip:x y;z-index:251402752;mso-position-horizontal-relative:text;mso-position-vertical-relative:text" from="340.45pt,188pt" to="348pt,156.45pt" strokeweight=".57pt"/>
              </w:pict>
            </w:r>
            <w:r>
              <w:rPr>
                <w:noProof/>
              </w:rPr>
              <w:pict w14:anchorId="0779C6CA">
                <v:line id="_x0000_s4176" style="position:absolute;left:0;text-align:left;flip:x y;z-index:251403776;mso-position-horizontal-relative:text;mso-position-vertical-relative:text" from="340.45pt,188pt" to="389.05pt,200pt" strokeweight=".57pt"/>
              </w:pict>
            </w:r>
            <w:r>
              <w:rPr>
                <w:noProof/>
              </w:rPr>
              <w:pict w14:anchorId="65CBE13D">
                <v:line id="_x0000_s4175" style="position:absolute;left:0;text-align:left;flip:x y;z-index:251404800;mso-position-horizontal-relative:text;mso-position-vertical-relative:text" from="389.05pt,200pt" to="379.2pt,238.6pt" strokeweight=".57pt"/>
              </w:pict>
            </w:r>
            <w:r>
              <w:rPr>
                <w:noProof/>
              </w:rPr>
              <w:pict w14:anchorId="598CC14B">
                <v:line id="_x0000_s4174" style="position:absolute;left:0;text-align:left;flip:x y;z-index:251405824;mso-position-horizontal-relative:text;mso-position-vertical-relative:text" from="379.2pt,238.6pt" to="372.8pt,261.9pt" strokeweight=".57pt"/>
              </w:pict>
            </w:r>
            <w:r>
              <w:rPr>
                <w:noProof/>
              </w:rPr>
              <w:pict w14:anchorId="07E035D0">
                <v:line id="_x0000_s4173" style="position:absolute;left:0;text-align:left;flip:x y;z-index:251406848;mso-position-horizontal-relative:text;mso-position-vertical-relative:text" from="372.8pt,261.9pt" to="383.2pt,264.45pt" strokeweight=".57pt"/>
              </w:pict>
            </w:r>
            <w:r>
              <w:rPr>
                <w:noProof/>
              </w:rPr>
              <w:pict w14:anchorId="3F7D1EB1">
                <v:line id="_x0000_s4172" style="position:absolute;left:0;text-align:left;flip:x y;z-index:251407872;mso-position-horizontal-relative:text;mso-position-vertical-relative:text" from="383.2pt,264.45pt" to="394.9pt,272.55pt" strokeweight=".57pt"/>
              </w:pict>
            </w:r>
            <w:r>
              <w:rPr>
                <w:noProof/>
              </w:rPr>
              <w:pict w14:anchorId="3E0F33A2">
                <v:line id="_x0000_s4171" style="position:absolute;left:0;text-align:left;flip:x y;z-index:251408896;mso-position-horizontal-relative:text;mso-position-vertical-relative:text" from="394.9pt,272.55pt" to="400.95pt,273.75pt" strokeweight=".57pt"/>
              </w:pict>
            </w:r>
            <w:r>
              <w:rPr>
                <w:noProof/>
              </w:rPr>
              <w:pict w14:anchorId="683CA4B1">
                <v:line id="_x0000_s4170" style="position:absolute;left:0;text-align:left;flip:x y;z-index:251409920;mso-position-horizontal-relative:text;mso-position-vertical-relative:text" from="400.95pt,273.75pt" to="396.65pt,291.9pt" strokeweight=".57pt"/>
              </w:pict>
            </w:r>
            <w:r>
              <w:rPr>
                <w:noProof/>
              </w:rPr>
              <w:pict w14:anchorId="79870824">
                <v:line id="_x0000_s4169" style="position:absolute;left:0;text-align:left;flip:x y;z-index:251410944;mso-position-horizontal-relative:text;mso-position-vertical-relative:text" from="396.65pt,291.9pt" to="394.15pt,301.45pt" strokeweight=".57pt"/>
              </w:pict>
            </w:r>
            <w:r>
              <w:rPr>
                <w:noProof/>
              </w:rPr>
              <w:pict w14:anchorId="4C505838">
                <v:line id="_x0000_s4168" style="position:absolute;left:0;text-align:left;flip:x y;z-index:251411968;mso-position-horizontal-relative:text;mso-position-vertical-relative:text" from="394.15pt,301.45pt" to="298.95pt,278.2pt" strokeweight=".57pt"/>
              </w:pict>
            </w:r>
            <w:r>
              <w:rPr>
                <w:noProof/>
              </w:rPr>
              <w:pict w14:anchorId="41554206">
                <v:line id="_x0000_s4167" style="position:absolute;left:0;text-align:left;flip:x y;z-index:251412992;mso-position-horizontal-relative:text;mso-position-vertical-relative:text" from="298.95pt,278.2pt" to="285.75pt,260.4pt" strokeweight=".57pt"/>
              </w:pict>
            </w:r>
            <w:r>
              <w:rPr>
                <w:noProof/>
              </w:rPr>
              <w:pict w14:anchorId="7ED2A64F">
                <v:line id="_x0000_s4166" style="position:absolute;left:0;text-align:left;flip:x y;z-index:251414016;mso-position-horizontal-relative:text;mso-position-vertical-relative:text" from="285.75pt,260.4pt" to="299.25pt,246.95pt" strokeweight=".57pt"/>
              </w:pict>
            </w:r>
            <w:r>
              <w:rPr>
                <w:noProof/>
              </w:rPr>
              <w:pict w14:anchorId="72432580">
                <v:line id="_x0000_s4165" style="position:absolute;left:0;text-align:left;flip:x y;z-index:251415040;mso-position-horizontal-relative:text;mso-position-vertical-relative:text" from="299.25pt,246.95pt" to="327.35pt,243.6pt" strokeweight=".57pt"/>
              </w:pict>
            </w:r>
            <w:r>
              <w:rPr>
                <w:noProof/>
              </w:rPr>
              <w:pict w14:anchorId="150282A2">
                <v:line id="_x0000_s4164" style="position:absolute;left:0;text-align:left;flip:x y;z-index:251416064;mso-position-horizontal-relative:text;mso-position-vertical-relative:text" from="327.35pt,243.6pt" to="340.45pt,188pt" strokeweight=".57pt"/>
              </w:pict>
            </w:r>
            <w:r>
              <w:rPr>
                <w:noProof/>
              </w:rPr>
              <w:pict w14:anchorId="1C5A4051">
                <v:line id="_x0000_s4163" style="position:absolute;left:0;text-align:left;flip:x y;z-index:251417088;mso-position-horizontal-relative:text;mso-position-vertical-relative:text" from="379.2pt,238.6pt" to="406pt,245.4pt" strokeweight=".57pt"/>
              </w:pict>
            </w:r>
            <w:r>
              <w:rPr>
                <w:noProof/>
              </w:rPr>
              <w:pict w14:anchorId="4D62377F">
                <v:line id="_x0000_s4162" style="position:absolute;left:0;text-align:left;flip:x y;z-index:251418112;mso-position-horizontal-relative:text;mso-position-vertical-relative:text" from="406pt,245.4pt" to="402.55pt,261.15pt" strokeweight=".57pt"/>
              </w:pict>
            </w:r>
            <w:r>
              <w:rPr>
                <w:noProof/>
              </w:rPr>
              <w:pict w14:anchorId="4BF7D555">
                <v:line id="_x0000_s4161" style="position:absolute;left:0;text-align:left;flip:x y;z-index:251419136;mso-position-horizontal-relative:text;mso-position-vertical-relative:text" from="402.55pt,261.15pt" to="405.3pt,265.7pt" strokeweight=".57pt"/>
              </w:pict>
            </w:r>
            <w:r>
              <w:rPr>
                <w:noProof/>
              </w:rPr>
              <w:pict w14:anchorId="7DC001AE">
                <v:line id="_x0000_s4160" style="position:absolute;left:0;text-align:left;flip:x y;z-index:251420160;mso-position-horizontal-relative:text;mso-position-vertical-relative:text" from="405.3pt,265.7pt" to="404.6pt,269.55pt" strokeweight=".57pt"/>
              </w:pict>
            </w:r>
            <w:r>
              <w:rPr>
                <w:noProof/>
              </w:rPr>
              <w:pict w14:anchorId="4A0D6E51">
                <v:line id="_x0000_s4159" style="position:absolute;left:0;text-align:left;flip:x y;z-index:251421184;mso-position-horizontal-relative:text;mso-position-vertical-relative:text" from="404.6pt,269.55pt" to="423.05pt,274.1pt" strokeweight=".57pt"/>
              </w:pict>
            </w:r>
            <w:r>
              <w:rPr>
                <w:noProof/>
              </w:rPr>
              <w:pict w14:anchorId="004DE7E1">
                <v:line id="_x0000_s4158" style="position:absolute;left:0;text-align:left;flip:x y;z-index:251422208;mso-position-horizontal-relative:text;mso-position-vertical-relative:text" from="423.05pt,274.1pt" to="427.4pt,275.1pt" strokeweight=".57pt"/>
              </w:pict>
            </w:r>
            <w:r>
              <w:rPr>
                <w:noProof/>
              </w:rPr>
              <w:pict w14:anchorId="47C55D08">
                <v:line id="_x0000_s4157" style="position:absolute;left:0;text-align:left;flip:x y;z-index:251423232;mso-position-horizontal-relative:text;mso-position-vertical-relative:text" from="427.4pt,275.1pt" to="419.3pt,307.55pt" strokeweight=".57pt"/>
              </w:pict>
            </w:r>
            <w:r>
              <w:rPr>
                <w:noProof/>
              </w:rPr>
              <w:pict w14:anchorId="798EE1E2">
                <v:line id="_x0000_s4156" style="position:absolute;left:0;text-align:left;flip:x y;z-index:251424256;mso-position-horizontal-relative:text;mso-position-vertical-relative:text" from="419.3pt,307.55pt" to="394.15pt,301.45pt" strokeweight=".57pt"/>
              </w:pict>
            </w:r>
            <w:r>
              <w:rPr>
                <w:noProof/>
              </w:rPr>
              <w:pict w14:anchorId="797C8B7E">
                <v:line id="_x0000_s4155" style="position:absolute;left:0;text-align:left;flip:x y;z-index:251425280;mso-position-horizontal-relative:text;mso-position-vertical-relative:text" from="394.15pt,301.45pt" to="396.65pt,291.9pt" strokeweight=".57pt"/>
              </w:pict>
            </w:r>
            <w:r>
              <w:rPr>
                <w:noProof/>
              </w:rPr>
              <w:pict w14:anchorId="3A004C4C">
                <v:line id="_x0000_s4154" style="position:absolute;left:0;text-align:left;flip:x y;z-index:251426304;mso-position-horizontal-relative:text;mso-position-vertical-relative:text" from="396.65pt,291.9pt" to="400.95pt,273.75pt" strokeweight=".57pt"/>
              </w:pict>
            </w:r>
            <w:r>
              <w:rPr>
                <w:noProof/>
              </w:rPr>
              <w:pict w14:anchorId="387BCC43">
                <v:line id="_x0000_s4153" style="position:absolute;left:0;text-align:left;flip:x y;z-index:251427328;mso-position-horizontal-relative:text;mso-position-vertical-relative:text" from="400.95pt,273.75pt" to="394.9pt,272.55pt" strokeweight=".57pt"/>
              </w:pict>
            </w:r>
            <w:r>
              <w:rPr>
                <w:noProof/>
              </w:rPr>
              <w:pict w14:anchorId="0057F937">
                <v:line id="_x0000_s4152" style="position:absolute;left:0;text-align:left;flip:x y;z-index:251428352;mso-position-horizontal-relative:text;mso-position-vertical-relative:text" from="394.9pt,272.55pt" to="383.2pt,264.45pt" strokeweight=".57pt"/>
              </w:pict>
            </w:r>
            <w:r>
              <w:rPr>
                <w:noProof/>
              </w:rPr>
              <w:pict w14:anchorId="4A006269">
                <v:line id="_x0000_s4151" style="position:absolute;left:0;text-align:left;flip:x y;z-index:251429376;mso-position-horizontal-relative:text;mso-position-vertical-relative:text" from="383.2pt,264.45pt" to="372.8pt,261.9pt" strokeweight=".57pt"/>
              </w:pict>
            </w:r>
            <w:r>
              <w:rPr>
                <w:noProof/>
              </w:rPr>
              <w:pict w14:anchorId="0BCC2F2A">
                <v:line id="_x0000_s4150" style="position:absolute;left:0;text-align:left;flip:x y;z-index:251430400;mso-position-horizontal-relative:text;mso-position-vertical-relative:text" from="372.8pt,261.9pt" to="379.2pt,238.6pt" strokeweight=".57pt"/>
              </w:pict>
            </w:r>
            <w:r>
              <w:rPr>
                <w:noProof/>
              </w:rPr>
              <w:pict w14:anchorId="333A1807">
                <v:line id="_x0000_s4149" style="position:absolute;left:0;text-align:left;flip:x y;z-index:251431424;mso-position-horizontal-relative:text;mso-position-vertical-relative:text" from="199.75pt,316.25pt" to="230.95pt,325.2pt" strokeweight=".57pt"/>
              </w:pict>
            </w:r>
            <w:r>
              <w:rPr>
                <w:noProof/>
              </w:rPr>
              <w:pict w14:anchorId="56B8A01B">
                <v:line id="_x0000_s4148" style="position:absolute;left:0;text-align:left;flip:x y;z-index:251432448;mso-position-horizontal-relative:text;mso-position-vertical-relative:text" from="230.95pt,325.2pt" to="247.6pt,321.7pt" strokeweight=".57pt"/>
              </w:pict>
            </w:r>
            <w:r>
              <w:rPr>
                <w:noProof/>
              </w:rPr>
              <w:pict w14:anchorId="03E3044E">
                <v:line id="_x0000_s4147" style="position:absolute;left:0;text-align:left;flip:x y;z-index:251433472;mso-position-horizontal-relative:text;mso-position-vertical-relative:text" from="247.6pt,321.7pt" to="266.35pt,316.75pt" strokeweight=".57pt"/>
              </w:pict>
            </w:r>
            <w:r>
              <w:rPr>
                <w:noProof/>
              </w:rPr>
              <w:pict w14:anchorId="3728C54E">
                <v:line id="_x0000_s4146" style="position:absolute;left:0;text-align:left;flip:x y;z-index:251434496;mso-position-horizontal-relative:text;mso-position-vertical-relative:text" from="266.35pt,316.75pt" to="310.55pt,326.85pt" strokeweight=".57pt"/>
              </w:pict>
            </w:r>
            <w:r>
              <w:rPr>
                <w:noProof/>
              </w:rPr>
              <w:pict w14:anchorId="3226182E">
                <v:line id="_x0000_s4145" style="position:absolute;left:0;text-align:left;flip:x y;z-index:251435520;mso-position-horizontal-relative:text;mso-position-vertical-relative:text" from="310.55pt,326.85pt" to="349.85pt,355.5pt" strokeweight=".57pt"/>
              </w:pict>
            </w:r>
            <w:r>
              <w:rPr>
                <w:noProof/>
              </w:rPr>
              <w:pict w14:anchorId="7A7A6430">
                <v:line id="_x0000_s4144" style="position:absolute;left:0;text-align:left;flip:x y;z-index:251436544;mso-position-horizontal-relative:text;mso-position-vertical-relative:text" from="349.85pt,355.5pt" to="376.4pt,375pt" strokeweight=".57pt"/>
              </w:pict>
            </w:r>
            <w:r>
              <w:rPr>
                <w:noProof/>
              </w:rPr>
              <w:pict w14:anchorId="44629094">
                <v:line id="_x0000_s4143" style="position:absolute;left:0;text-align:left;flip:x y;z-index:251437568;mso-position-horizontal-relative:text;mso-position-vertical-relative:text" from="376.4pt,375pt" to="396.4pt,379.8pt" strokeweight=".57pt"/>
              </w:pict>
            </w:r>
            <w:r>
              <w:rPr>
                <w:noProof/>
              </w:rPr>
              <w:pict w14:anchorId="14516372">
                <v:line id="_x0000_s4142" style="position:absolute;left:0;text-align:left;flip:x y;z-index:251438592;mso-position-horizontal-relative:text;mso-position-vertical-relative:text" from="396.4pt,379.8pt" to="395.05pt,384.65pt" strokeweight=".57pt"/>
              </w:pict>
            </w:r>
            <w:r>
              <w:rPr>
                <w:noProof/>
              </w:rPr>
              <w:pict w14:anchorId="1160D28D">
                <v:line id="_x0000_s4141" style="position:absolute;left:0;text-align:left;flip:x y;z-index:251439616;mso-position-horizontal-relative:text;mso-position-vertical-relative:text" from="395.05pt,384.65pt" to="394.05pt,388.05pt" strokeweight=".57pt"/>
              </w:pict>
            </w:r>
            <w:r>
              <w:rPr>
                <w:noProof/>
              </w:rPr>
              <w:pict w14:anchorId="4A7A1F4C">
                <v:line id="_x0000_s4140" style="position:absolute;left:0;text-align:left;flip:x y;z-index:251440640;mso-position-horizontal-relative:text;mso-position-vertical-relative:text" from="394.05pt,388.05pt" to="394.1pt,391.6pt" strokeweight=".57pt"/>
              </w:pict>
            </w:r>
            <w:r>
              <w:rPr>
                <w:noProof/>
              </w:rPr>
              <w:pict w14:anchorId="4A0F89AA">
                <v:line id="_x0000_s4139" style="position:absolute;left:0;text-align:left;flip:x y;z-index:251441664;mso-position-horizontal-relative:text;mso-position-vertical-relative:text" from="394.1pt,391.6pt" to="398.7pt,396.75pt" strokeweight=".57pt"/>
              </w:pict>
            </w:r>
            <w:r>
              <w:rPr>
                <w:noProof/>
              </w:rPr>
              <w:pict w14:anchorId="51211D8B">
                <v:line id="_x0000_s4138" style="position:absolute;left:0;text-align:left;flip:x y;z-index:251442688;mso-position-horizontal-relative:text;mso-position-vertical-relative:text" from="398.7pt,396.75pt" to="376.3pt,493.15pt" strokeweight=".57pt"/>
              </w:pict>
            </w:r>
            <w:r>
              <w:rPr>
                <w:noProof/>
              </w:rPr>
              <w:pict w14:anchorId="7E772EB7">
                <v:line id="_x0000_s4137" style="position:absolute;left:0;text-align:left;flip:x y;z-index:251443712;mso-position-horizontal-relative:text;mso-position-vertical-relative:text" from="376.3pt,493.15pt" to="374.3pt,495.85pt" strokeweight=".57pt"/>
              </w:pict>
            </w:r>
            <w:r>
              <w:rPr>
                <w:noProof/>
              </w:rPr>
              <w:pict w14:anchorId="3D481EC9">
                <v:line id="_x0000_s4136" style="position:absolute;left:0;text-align:left;flip:x y;z-index:251444736;mso-position-horizontal-relative:text;mso-position-vertical-relative:text" from="374.3pt,495.85pt" to="371.3pt,497.35pt" strokeweight=".57pt"/>
              </w:pict>
            </w:r>
            <w:r>
              <w:rPr>
                <w:noProof/>
              </w:rPr>
              <w:pict w14:anchorId="12D1EC0D">
                <v:line id="_x0000_s4135" style="position:absolute;left:0;text-align:left;flip:x y;z-index:251445760;mso-position-horizontal-relative:text;mso-position-vertical-relative:text" from="371.3pt,497.35pt" to="364.75pt,497.55pt" strokeweight=".57pt"/>
              </w:pict>
            </w:r>
            <w:r>
              <w:rPr>
                <w:noProof/>
              </w:rPr>
              <w:pict w14:anchorId="1A5958D6">
                <v:line id="_x0000_s4134" style="position:absolute;left:0;text-align:left;flip:x y;z-index:251446784;mso-position-horizontal-relative:text;mso-position-vertical-relative:text" from="364.75pt,497.55pt" to="357.6pt,497.7pt" strokeweight=".57pt"/>
              </w:pict>
            </w:r>
            <w:r>
              <w:rPr>
                <w:noProof/>
              </w:rPr>
              <w:pict w14:anchorId="70B1C05D">
                <v:line id="_x0000_s4133" style="position:absolute;left:0;text-align:left;flip:x y;z-index:251447808;mso-position-horizontal-relative:text;mso-position-vertical-relative:text" from="357.6pt,497.7pt" to="347.95pt,495.1pt" strokeweight=".57pt"/>
              </w:pict>
            </w:r>
            <w:r>
              <w:rPr>
                <w:noProof/>
              </w:rPr>
              <w:pict w14:anchorId="6E2D9995">
                <v:line id="_x0000_s4132" style="position:absolute;left:0;text-align:left;flip:x y;z-index:251448832;mso-position-horizontal-relative:text;mso-position-vertical-relative:text" from="347.95pt,495.1pt" to="233.35pt,464.45pt" strokeweight=".57pt"/>
              </w:pict>
            </w:r>
            <w:r>
              <w:rPr>
                <w:noProof/>
              </w:rPr>
              <w:pict w14:anchorId="6669D540">
                <v:line id="_x0000_s4131" style="position:absolute;left:0;text-align:left;flip:x y;z-index:251449856;mso-position-horizontal-relative:text;mso-position-vertical-relative:text" from="233.35pt,464.45pt" to="142pt,411.25pt" strokeweight=".57pt"/>
              </w:pict>
            </w:r>
            <w:r>
              <w:rPr>
                <w:noProof/>
              </w:rPr>
              <w:pict w14:anchorId="0526D64A">
                <v:line id="_x0000_s4130" style="position:absolute;left:0;text-align:left;flip:x y;z-index:251450880;mso-position-horizontal-relative:text;mso-position-vertical-relative:text" from="142pt,411.25pt" to="170.8pt,363.65pt" strokeweight=".57pt"/>
              </w:pict>
            </w:r>
            <w:r>
              <w:rPr>
                <w:noProof/>
              </w:rPr>
              <w:pict w14:anchorId="3DF786C9">
                <v:line id="_x0000_s4129" style="position:absolute;left:0;text-align:left;flip:x y;z-index:251451904;mso-position-horizontal-relative:text;mso-position-vertical-relative:text" from="170.8pt,363.65pt" to="155.9pt,354.15pt" strokeweight=".57pt"/>
              </w:pict>
            </w:r>
            <w:r>
              <w:rPr>
                <w:noProof/>
              </w:rPr>
              <w:pict w14:anchorId="5BFAA5CF">
                <v:line id="_x0000_s4128" style="position:absolute;left:0;text-align:left;flip:x y;z-index:251452928;mso-position-horizontal-relative:text;mso-position-vertical-relative:text" from="155.9pt,354.15pt" to="168.9pt,332.8pt" strokeweight=".57pt"/>
              </w:pict>
            </w:r>
            <w:r>
              <w:rPr>
                <w:noProof/>
              </w:rPr>
              <w:pict w14:anchorId="39B7D968">
                <v:line id="_x0000_s4127" style="position:absolute;left:0;text-align:left;flip:x y;z-index:251453952;mso-position-horizontal-relative:text;mso-position-vertical-relative:text" from="168.9pt,332.8pt" to="183.95pt,341.9pt" strokeweight=".57pt"/>
              </w:pict>
            </w:r>
            <w:r>
              <w:rPr>
                <w:noProof/>
              </w:rPr>
              <w:pict w14:anchorId="5D1C3123">
                <v:line id="_x0000_s4126" style="position:absolute;left:0;text-align:left;flip:x y;z-index:251454976;mso-position-horizontal-relative:text;mso-position-vertical-relative:text" from="183.95pt,341.9pt" to="199.75pt,316.25pt" strokeweight=".57pt"/>
              </w:pict>
            </w:r>
            <w:r>
              <w:rPr>
                <w:noProof/>
              </w:rPr>
              <w:pict w14:anchorId="1D95FB10">
                <v:line id="_x0000_s4125" style="position:absolute;left:0;text-align:left;flip:x y;z-index:251456000;mso-position-horizontal-relative:text;mso-position-vertical-relative:text" from="365.5pt,359.35pt" to="349.85pt,355.5pt" strokeweight=".57pt"/>
              </w:pict>
            </w:r>
            <w:r>
              <w:rPr>
                <w:noProof/>
              </w:rPr>
              <w:pict w14:anchorId="1DCD4525">
                <v:line id="_x0000_s4124" style="position:absolute;left:0;text-align:left;flip:x y;z-index:251457024;mso-position-horizontal-relative:text;mso-position-vertical-relative:text" from="349.85pt,355.5pt" to="310.55pt,326.85pt" strokeweight=".57pt"/>
              </w:pict>
            </w:r>
            <w:r>
              <w:rPr>
                <w:noProof/>
              </w:rPr>
              <w:pict w14:anchorId="66E255FC">
                <v:line id="_x0000_s4123" style="position:absolute;left:0;text-align:left;flip:x y;z-index:251458048;mso-position-horizontal-relative:text;mso-position-vertical-relative:text" from="310.55pt,326.85pt" to="317.5pt,304.4pt" strokeweight=".57pt"/>
              </w:pict>
            </w:r>
            <w:r>
              <w:rPr>
                <w:noProof/>
              </w:rPr>
              <w:pict w14:anchorId="14099192">
                <v:line id="_x0000_s4122" style="position:absolute;left:0;text-align:left;flip:x y;z-index:251459072;mso-position-horizontal-relative:text;mso-position-vertical-relative:text" from="317.5pt,304.4pt" to="352.7pt,314.1pt" strokeweight=".57pt"/>
              </w:pict>
            </w:r>
            <w:r>
              <w:rPr>
                <w:noProof/>
              </w:rPr>
              <w:pict w14:anchorId="4E224C87">
                <v:line id="_x0000_s4121" style="position:absolute;left:0;text-align:left;flip:x y;z-index:251460096;mso-position-horizontal-relative:text;mso-position-vertical-relative:text" from="352.7pt,314.1pt" to="363.05pt,316.95pt" strokeweight=".57pt"/>
              </w:pict>
            </w:r>
            <w:r>
              <w:rPr>
                <w:noProof/>
              </w:rPr>
              <w:pict w14:anchorId="14DEC39E">
                <v:line id="_x0000_s4120" style="position:absolute;left:0;text-align:left;flip:x y;z-index:251461120;mso-position-horizontal-relative:text;mso-position-vertical-relative:text" from="363.05pt,316.95pt" to="361.85pt,321.3pt" strokeweight=".57pt"/>
              </w:pict>
            </w:r>
            <w:r>
              <w:rPr>
                <w:noProof/>
              </w:rPr>
              <w:pict w14:anchorId="41033F71">
                <v:line id="_x0000_s4119" style="position:absolute;left:0;text-align:left;flip:x y;z-index:251462144;mso-position-horizontal-relative:text;mso-position-vertical-relative:text" from="361.85pt,321.3pt" to="361.45pt,322.9pt" strokeweight=".57pt"/>
              </w:pict>
            </w:r>
            <w:r>
              <w:rPr>
                <w:noProof/>
              </w:rPr>
              <w:pict w14:anchorId="34A5B0FC">
                <v:line id="_x0000_s4118" style="position:absolute;left:0;text-align:left;flip:x y;z-index:251463168;mso-position-horizontal-relative:text;mso-position-vertical-relative:text" from="361.45pt,322.9pt" to="373.7pt,326.15pt" strokeweight=".57pt"/>
              </w:pict>
            </w:r>
            <w:r>
              <w:rPr>
                <w:noProof/>
              </w:rPr>
              <w:pict w14:anchorId="538392B4">
                <v:line id="_x0000_s4117" style="position:absolute;left:0;text-align:left;flip:x y;z-index:251464192;mso-position-horizontal-relative:text;mso-position-vertical-relative:text" from="373.7pt,326.15pt" to="374.45pt,326.35pt" strokeweight=".57pt"/>
              </w:pict>
            </w:r>
            <w:r>
              <w:rPr>
                <w:noProof/>
              </w:rPr>
              <w:pict w14:anchorId="799FF774">
                <v:line id="_x0000_s4116" style="position:absolute;left:0;text-align:left;flip:x y;z-index:251465216;mso-position-horizontal-relative:text;mso-position-vertical-relative:text" from="374.45pt,326.35pt" to="365.5pt,359.35pt" strokeweight=".57pt"/>
              </w:pict>
            </w:r>
            <w:r>
              <w:rPr>
                <w:noProof/>
              </w:rPr>
              <w:pict w14:anchorId="08E504D8">
                <v:line id="_x0000_s4115" style="position:absolute;left:0;text-align:left;flip:x y;z-index:251466240;mso-position-horizontal-relative:text;mso-position-vertical-relative:text" from="381.45pt,321.35pt" to="386.2pt,322.6pt" strokeweight=".57pt"/>
              </w:pict>
            </w:r>
            <w:r>
              <w:rPr>
                <w:noProof/>
              </w:rPr>
              <w:pict w14:anchorId="54F794EE">
                <v:line id="_x0000_s4114" style="position:absolute;left:0;text-align:left;flip:x y;z-index:251467264;mso-position-horizontal-relative:text;mso-position-vertical-relative:text" from="386.2pt,322.6pt" to="404.95pt,327.25pt" strokeweight=".57pt"/>
              </w:pict>
            </w:r>
            <w:r>
              <w:rPr>
                <w:noProof/>
              </w:rPr>
              <w:pict w14:anchorId="39194CB9">
                <v:line id="_x0000_s4113" style="position:absolute;left:0;text-align:left;flip:x y;z-index:251468288;mso-position-horizontal-relative:text;mso-position-vertical-relative:text" from="404.95pt,327.25pt" to="403.1pt,334.5pt" strokeweight=".57pt"/>
              </w:pict>
            </w:r>
            <w:r>
              <w:rPr>
                <w:noProof/>
              </w:rPr>
              <w:pict w14:anchorId="1AA11C04">
                <v:line id="_x0000_s4112" style="position:absolute;left:0;text-align:left;flip:x y;z-index:251469312;mso-position-horizontal-relative:text;mso-position-vertical-relative:text" from="403.1pt,334.5pt" to="397pt,359.85pt" strokeweight=".57pt"/>
              </w:pict>
            </w:r>
            <w:r>
              <w:rPr>
                <w:noProof/>
              </w:rPr>
              <w:pict w14:anchorId="31BC91E2">
                <v:line id="_x0000_s4111" style="position:absolute;left:0;text-align:left;flip:x y;z-index:251470336;mso-position-horizontal-relative:text;mso-position-vertical-relative:text" from="397pt,359.85pt" to="398.7pt,360.25pt" strokeweight=".57pt"/>
              </w:pict>
            </w:r>
            <w:r>
              <w:rPr>
                <w:noProof/>
              </w:rPr>
              <w:pict w14:anchorId="2A354912">
                <v:line id="_x0000_s4110" style="position:absolute;left:0;text-align:left;flip:x y;z-index:251471360;mso-position-horizontal-relative:text;mso-position-vertical-relative:text" from="398.7pt,360.25pt" to="396.85pt,367.2pt" strokeweight=".57pt"/>
              </w:pict>
            </w:r>
            <w:r>
              <w:rPr>
                <w:noProof/>
              </w:rPr>
              <w:pict w14:anchorId="5940F355">
                <v:line id="_x0000_s4109" style="position:absolute;left:0;text-align:left;flip:x y;z-index:251472384;mso-position-horizontal-relative:text;mso-position-vertical-relative:text" from="396.85pt,367.2pt" to="380.85pt,363.2pt" strokeweight=".57pt"/>
              </w:pict>
            </w:r>
            <w:r>
              <w:rPr>
                <w:noProof/>
              </w:rPr>
              <w:pict w14:anchorId="2BC3DBC5">
                <v:line id="_x0000_s4108" style="position:absolute;left:0;text-align:left;flip:x y;z-index:251473408;mso-position-horizontal-relative:text;mso-position-vertical-relative:text" from="380.85pt,363.2pt" to="380.2pt,365.8pt" strokeweight=".57pt"/>
              </w:pict>
            </w:r>
            <w:r>
              <w:rPr>
                <w:noProof/>
              </w:rPr>
              <w:pict w14:anchorId="13D2F0E2">
                <v:line id="_x0000_s4107" style="position:absolute;left:0;text-align:left;flip:x y;z-index:251474432;mso-position-horizontal-relative:text;mso-position-vertical-relative:text" from="380.2pt,365.8pt" to="375.1pt,364.6pt" strokeweight=".57pt"/>
              </w:pict>
            </w:r>
            <w:r>
              <w:rPr>
                <w:noProof/>
              </w:rPr>
              <w:pict w14:anchorId="1E6FB930">
                <v:line id="_x0000_s4106" style="position:absolute;left:0;text-align:left;flip:x y;z-index:251475456;mso-position-horizontal-relative:text;mso-position-vertical-relative:text" from="375.1pt,364.6pt" to="375.85pt,361.8pt" strokeweight=".57pt"/>
              </w:pict>
            </w:r>
            <w:r>
              <w:rPr>
                <w:noProof/>
              </w:rPr>
              <w:pict w14:anchorId="3F202AEC">
                <v:line id="_x0000_s4105" style="position:absolute;left:0;text-align:left;flip:x y;z-index:251476480;mso-position-horizontal-relative:text;mso-position-vertical-relative:text" from="375.85pt,361.8pt" to="370.95pt,360.65pt" strokeweight=".57pt"/>
              </w:pict>
            </w:r>
            <w:r>
              <w:rPr>
                <w:noProof/>
              </w:rPr>
              <w:pict w14:anchorId="501B7A52">
                <v:line id="_x0000_s4104" style="position:absolute;left:0;text-align:left;flip:x y;z-index:251477504;mso-position-horizontal-relative:text;mso-position-vertical-relative:text" from="370.95pt,360.65pt" to="381.45pt,321.35pt" strokeweight=".57pt"/>
              </w:pict>
            </w:r>
            <w:r>
              <w:rPr>
                <w:noProof/>
              </w:rPr>
              <w:pict w14:anchorId="49308CC8">
                <v:line id="_x0000_s4103" style="position:absolute;left:0;text-align:left;flip:x y;z-index:251478528;mso-position-horizontal-relative:text;mso-position-vertical-relative:text" from="120.8pt,216.05pt" to="173.6pt,204.05pt" strokeweight=".57pt"/>
              </w:pict>
            </w:r>
            <w:r>
              <w:rPr>
                <w:noProof/>
              </w:rPr>
              <w:pict w14:anchorId="6695AB32">
                <v:line id="_x0000_s4102" style="position:absolute;left:0;text-align:left;flip:x y;z-index:251479552;mso-position-horizontal-relative:text;mso-position-vertical-relative:text" from="173.6pt,204.05pt" to="181.25pt,238.3pt" strokeweight=".57pt"/>
              </w:pict>
            </w:r>
            <w:r>
              <w:rPr>
                <w:noProof/>
              </w:rPr>
              <w:pict w14:anchorId="16D59580">
                <v:line id="_x0000_s4101" style="position:absolute;left:0;text-align:left;flip:x y;z-index:251480576;mso-position-horizontal-relative:text;mso-position-vertical-relative:text" from="181.25pt,238.3pt" to="171.65pt,255.15pt" strokeweight=".57pt"/>
              </w:pict>
            </w:r>
            <w:r>
              <w:rPr>
                <w:noProof/>
              </w:rPr>
              <w:pict w14:anchorId="1AD51E67">
                <v:line id="_x0000_s4100" style="position:absolute;left:0;text-align:left;flip:x y;z-index:251481600;mso-position-horizontal-relative:text;mso-position-vertical-relative:text" from="171.65pt,255.15pt" to="157.25pt,280.55pt" strokeweight=".57pt"/>
              </w:pict>
            </w:r>
            <w:r>
              <w:rPr>
                <w:noProof/>
              </w:rPr>
              <w:pict w14:anchorId="7CFC1328">
                <v:line id="_x0000_s4099" style="position:absolute;left:0;text-align:left;flip:x y;z-index:251482624;mso-position-horizontal-relative:text;mso-position-vertical-relative:text" from="157.25pt,280.55pt" to="101.6pt,246.65pt" strokeweight=".57pt"/>
              </w:pict>
            </w:r>
            <w:r>
              <w:rPr>
                <w:noProof/>
              </w:rPr>
              <w:pict w14:anchorId="6D77D925">
                <v:line id="_x0000_s4098" style="position:absolute;left:0;text-align:left;flip:x y;z-index:251483648;mso-position-horizontal-relative:text;mso-position-vertical-relative:text" from="101.6pt,246.65pt" to="120.8pt,216.05pt" strokeweight=".57pt"/>
              </w:pict>
            </w:r>
            <w:r>
              <w:rPr>
                <w:noProof/>
              </w:rPr>
              <w:pict w14:anchorId="29D244C6">
                <v:line id="_x0000_s4097" style="position:absolute;left:0;text-align:left;flip:x y;z-index:251484672;mso-position-horizontal-relative:text;mso-position-vertical-relative:text" from="171.65pt,255.15pt" to="181.25pt,238.3pt" strokeweight=".57pt"/>
              </w:pict>
            </w:r>
            <w:r>
              <w:rPr>
                <w:noProof/>
              </w:rPr>
              <w:pict w14:anchorId="02A51BCD">
                <v:line id="_x0000_s4096" style="position:absolute;left:0;text-align:left;flip:x y;z-index:251485696;mso-position-horizontal-relative:text;mso-position-vertical-relative:text" from="181.25pt,238.3pt" to="225.15pt,228.2pt" strokeweight=".57pt"/>
              </w:pict>
            </w:r>
            <w:r>
              <w:rPr>
                <w:noProof/>
              </w:rPr>
              <w:pict w14:anchorId="13283FF9">
                <v:line id="_x0000_s2047" style="position:absolute;left:0;text-align:left;flip:x y;z-index:251486720;mso-position-horizontal-relative:text;mso-position-vertical-relative:text" from="225.15pt,228.2pt" to="230pt,251.2pt" strokeweight=".57pt"/>
              </w:pict>
            </w:r>
            <w:r>
              <w:rPr>
                <w:noProof/>
              </w:rPr>
              <w:pict w14:anchorId="0A2AE54A">
                <v:line id="_x0000_s2046" style="position:absolute;left:0;text-align:left;flip:x y;z-index:251487744;mso-position-horizontal-relative:text;mso-position-vertical-relative:text" from="230pt,251.2pt" to="241.85pt,256.25pt" strokeweight=".57pt"/>
              </w:pict>
            </w:r>
            <w:r>
              <w:rPr>
                <w:noProof/>
              </w:rPr>
              <w:pict w14:anchorId="2AAB0A59">
                <v:line id="_x0000_s2045" style="position:absolute;left:0;text-align:left;flip:x y;z-index:251488768;mso-position-horizontal-relative:text;mso-position-vertical-relative:text" from="241.85pt,256.25pt" to="242.55pt,260pt" strokeweight=".57pt"/>
              </w:pict>
            </w:r>
            <w:r>
              <w:rPr>
                <w:noProof/>
              </w:rPr>
              <w:pict w14:anchorId="7EB8B03A">
                <v:line id="_x0000_s2044" style="position:absolute;left:0;text-align:left;flip:x y;z-index:251489792;mso-position-horizontal-relative:text;mso-position-vertical-relative:text" from="242.55pt,260pt" to="251.5pt,259.05pt" strokeweight=".57pt"/>
              </w:pict>
            </w:r>
            <w:r>
              <w:rPr>
                <w:noProof/>
              </w:rPr>
              <w:pict w14:anchorId="0E4D8E3F">
                <v:line id="_x0000_s2043" style="position:absolute;left:0;text-align:left;flip:x y;z-index:251490816;mso-position-horizontal-relative:text;mso-position-vertical-relative:text" from="251.5pt,259.05pt" to="258.7pt,257.9pt" strokeweight=".57pt"/>
              </w:pict>
            </w:r>
            <w:r>
              <w:rPr>
                <w:noProof/>
              </w:rPr>
              <w:pict w14:anchorId="5056AD06">
                <v:line id="_x0000_s2042" style="position:absolute;left:0;text-align:left;flip:x y;z-index:251491840;mso-position-horizontal-relative:text;mso-position-vertical-relative:text" from="258.7pt,257.9pt" to="262.05pt,279.6pt" strokeweight=".57pt"/>
              </w:pict>
            </w:r>
            <w:r>
              <w:rPr>
                <w:noProof/>
              </w:rPr>
              <w:pict w14:anchorId="2838AA7B">
                <v:line id="_x0000_s2041" style="position:absolute;left:0;text-align:left;flip:x y;z-index:251492864;mso-position-horizontal-relative:text;mso-position-vertical-relative:text" from="262.05pt,279.6pt" to="194.6pt,291.15pt" strokeweight=".57pt"/>
              </w:pict>
            </w:r>
            <w:r>
              <w:rPr>
                <w:noProof/>
              </w:rPr>
              <w:pict w14:anchorId="20F0E85C">
                <v:line id="_x0000_s2040" style="position:absolute;left:0;text-align:left;flip:x y;z-index:251493888;mso-position-horizontal-relative:text;mso-position-vertical-relative:text" from="194.6pt,291.15pt" to="187.95pt,278.85pt" strokeweight=".57pt"/>
              </w:pict>
            </w:r>
            <w:r>
              <w:rPr>
                <w:noProof/>
              </w:rPr>
              <w:pict w14:anchorId="550EC353">
                <v:line id="_x0000_s2039" style="position:absolute;left:0;text-align:left;flip:x y;z-index:251494912;mso-position-horizontal-relative:text;mso-position-vertical-relative:text" from="187.95pt,278.85pt" to="187pt,273.15pt" strokeweight=".57pt"/>
              </w:pict>
            </w:r>
            <w:r>
              <w:rPr>
                <w:noProof/>
              </w:rPr>
              <w:pict w14:anchorId="32681FF2">
                <v:line id="_x0000_s2038" style="position:absolute;left:0;text-align:left;flip:x y;z-index:251495936;mso-position-horizontal-relative:text;mso-position-vertical-relative:text" from="187pt,273.15pt" to="185.55pt,264.4pt" strokeweight=".57pt"/>
              </w:pict>
            </w:r>
            <w:r>
              <w:rPr>
                <w:noProof/>
              </w:rPr>
              <w:pict w14:anchorId="5F9E43C1">
                <v:line id="_x0000_s2037" style="position:absolute;left:0;text-align:left;flip:x y;z-index:251496960;mso-position-horizontal-relative:text;mso-position-vertical-relative:text" from="185.55pt,264.4pt" to="185.45pt,263.8pt" strokeweight=".57pt"/>
              </w:pict>
            </w:r>
            <w:r>
              <w:rPr>
                <w:noProof/>
              </w:rPr>
              <w:pict w14:anchorId="559A2FD5">
                <v:line id="_x0000_s2036" style="position:absolute;left:0;text-align:left;flip:x y;z-index:251497984;mso-position-horizontal-relative:text;mso-position-vertical-relative:text" from="185.45pt,263.8pt" to="171.65pt,255.15pt" strokeweight=".57pt"/>
              </w:pict>
            </w:r>
            <w:r>
              <w:rPr>
                <w:noProof/>
              </w:rPr>
              <w:pict w14:anchorId="1729EDBA">
                <v:line id="_x0000_s2035" style="position:absolute;left:0;text-align:left;flip:x y;z-index:251499008;mso-position-horizontal-relative:text;mso-position-vertical-relative:text" from="101.6pt,246.65pt" to="157.25pt,280.55pt" strokeweight=".57pt"/>
              </w:pict>
            </w:r>
            <w:r>
              <w:rPr>
                <w:noProof/>
              </w:rPr>
              <w:pict w14:anchorId="3E91A8E6">
                <v:line id="_x0000_s2034" style="position:absolute;left:0;text-align:left;flip:x y;z-index:251500032;mso-position-horizontal-relative:text;mso-position-vertical-relative:text" from="157.25pt,280.55pt" to="161.4pt,285.75pt" strokeweight=".57pt"/>
              </w:pict>
            </w:r>
            <w:r>
              <w:rPr>
                <w:noProof/>
              </w:rPr>
              <w:pict w14:anchorId="75095F76">
                <v:line id="_x0000_s2033" style="position:absolute;left:0;text-align:left;flip:x y;z-index:251501056;mso-position-horizontal-relative:text;mso-position-vertical-relative:text" from="161.4pt,285.75pt" to="179.85pt,297.3pt" strokeweight=".57pt"/>
              </w:pict>
            </w:r>
            <w:r>
              <w:rPr>
                <w:noProof/>
              </w:rPr>
              <w:pict w14:anchorId="03A01EE4">
                <v:line id="_x0000_s2032" style="position:absolute;left:0;text-align:left;flip:x y;z-index:251502080;mso-position-horizontal-relative:text;mso-position-vertical-relative:text" from="179.85pt,297.3pt" to="135.5pt,370.1pt" strokeweight=".57pt"/>
              </w:pict>
            </w:r>
            <w:r>
              <w:rPr>
                <w:noProof/>
              </w:rPr>
              <w:pict w14:anchorId="30CDCF65">
                <v:line id="_x0000_s2031" style="position:absolute;left:0;text-align:left;flip:x y;z-index:251503104;mso-position-horizontal-relative:text;mso-position-vertical-relative:text" from="135.5pt,370.1pt" to="118.5pt,359.75pt" strokeweight=".57pt"/>
              </w:pict>
            </w:r>
            <w:r>
              <w:rPr>
                <w:noProof/>
              </w:rPr>
              <w:pict w14:anchorId="629A22DE">
                <v:line id="_x0000_s2030" style="position:absolute;left:0;text-align:left;flip:x y;z-index:251504128;mso-position-horizontal-relative:text;mso-position-vertical-relative:text" from="118.5pt,359.75pt" to="119.45pt,354.9pt" strokeweight=".57pt"/>
              </w:pict>
            </w:r>
            <w:r>
              <w:rPr>
                <w:noProof/>
              </w:rPr>
              <w:pict w14:anchorId="4E387BEF">
                <v:line id="_x0000_s2029" style="position:absolute;left:0;text-align:left;flip:x y;z-index:251505152;mso-position-horizontal-relative:text;mso-position-vertical-relative:text" from="119.45pt,354.9pt" to="114pt,351.1pt" strokeweight=".57pt"/>
              </w:pict>
            </w:r>
            <w:r>
              <w:rPr>
                <w:noProof/>
              </w:rPr>
              <w:pict w14:anchorId="67F75F22">
                <v:line id="_x0000_s2028" style="position:absolute;left:0;text-align:left;flip:x y;z-index:251506176;mso-position-horizontal-relative:text;mso-position-vertical-relative:text" from="114pt,351.1pt" to="102.25pt,343.3pt" strokeweight=".57pt"/>
              </w:pict>
            </w:r>
            <w:r>
              <w:rPr>
                <w:noProof/>
              </w:rPr>
              <w:pict w14:anchorId="180976FE">
                <v:line id="_x0000_s2027" style="position:absolute;left:0;text-align:left;flip:x y;z-index:251507200;mso-position-horizontal-relative:text;mso-position-vertical-relative:text" from="102.25pt,343.3pt" to="125.4pt,311.3pt" strokeweight=".57pt"/>
              </w:pict>
            </w:r>
            <w:r>
              <w:rPr>
                <w:noProof/>
              </w:rPr>
              <w:pict w14:anchorId="3E26A75F">
                <v:line id="_x0000_s2026" style="position:absolute;left:0;text-align:left;flip:x y;z-index:251508224;mso-position-horizontal-relative:text;mso-position-vertical-relative:text" from="125.4pt,311.3pt" to="79.05pt,281.85pt" strokeweight=".57pt"/>
              </w:pict>
            </w:r>
            <w:r>
              <w:rPr>
                <w:noProof/>
              </w:rPr>
              <w:pict w14:anchorId="6BEFAAB8">
                <v:line id="_x0000_s2025" style="position:absolute;left:0;text-align:left;flip:x y;z-index:251509248;mso-position-horizontal-relative:text;mso-position-vertical-relative:text" from="79.05pt,281.85pt" to="101.6pt,246.65pt" strokeweight=".57pt"/>
              </w:pict>
            </w:r>
            <w:r>
              <w:rPr>
                <w:noProof/>
              </w:rPr>
              <w:pict w14:anchorId="6475526C">
                <v:line id="_x0000_s2024" style="position:absolute;left:0;text-align:left;flip:x y;z-index:251510272;mso-position-horizontal-relative:text;mso-position-vertical-relative:text" from="173.6pt,204.05pt" to="190.65pt,200.15pt" strokeweight=".57pt"/>
              </w:pict>
            </w:r>
            <w:r>
              <w:rPr>
                <w:noProof/>
              </w:rPr>
              <w:pict w14:anchorId="03E7E390">
                <v:line id="_x0000_s2023" style="position:absolute;left:0;text-align:left;flip:x y;z-index:251511296;mso-position-horizontal-relative:text;mso-position-vertical-relative:text" from="190.65pt,200.15pt" to="186.9pt,181.4pt" strokeweight=".57pt"/>
              </w:pict>
            </w:r>
            <w:r>
              <w:rPr>
                <w:noProof/>
              </w:rPr>
              <w:pict w14:anchorId="7211B51F">
                <v:line id="_x0000_s2022" style="position:absolute;left:0;text-align:left;flip:x y;z-index:251512320;mso-position-horizontal-relative:text;mso-position-vertical-relative:text" from="186.9pt,181.4pt" to="200.1pt,178.75pt" strokeweight=".57pt"/>
              </w:pict>
            </w:r>
            <w:r>
              <w:rPr>
                <w:noProof/>
              </w:rPr>
              <w:pict w14:anchorId="2C5E4DBD">
                <v:line id="_x0000_s2021" style="position:absolute;left:0;text-align:left;flip:x y;z-index:251513344;mso-position-horizontal-relative:text;mso-position-vertical-relative:text" from="200.1pt,178.75pt" to="218.6pt,174.95pt" strokeweight=".57pt"/>
              </w:pict>
            </w:r>
            <w:r>
              <w:rPr>
                <w:noProof/>
              </w:rPr>
              <w:pict w14:anchorId="38D91FA8">
                <v:line id="_x0000_s2020" style="position:absolute;left:0;text-align:left;flip:x y;z-index:251514368;mso-position-horizontal-relative:text;mso-position-vertical-relative:text" from="218.6pt,174.95pt" to="226.35pt,173.4pt" strokeweight=".57pt"/>
              </w:pict>
            </w:r>
            <w:r>
              <w:rPr>
                <w:noProof/>
              </w:rPr>
              <w:pict w14:anchorId="7CA03B42">
                <v:line id="_x0000_s2019" style="position:absolute;left:0;text-align:left;flip:x y;z-index:251515392;mso-position-horizontal-relative:text;mso-position-vertical-relative:text" from="226.35pt,173.4pt" to="226.65pt,173.3pt" strokeweight=".57pt"/>
              </w:pict>
            </w:r>
            <w:r>
              <w:rPr>
                <w:noProof/>
              </w:rPr>
              <w:pict w14:anchorId="2A0E3AE7">
                <v:line id="_x0000_s2018" style="position:absolute;left:0;text-align:left;flip:x y;z-index:251516416;mso-position-horizontal-relative:text;mso-position-vertical-relative:text" from="226.65pt,173.3pt" to="238.6pt,171.1pt" strokeweight=".57pt"/>
              </w:pict>
            </w:r>
            <w:r>
              <w:rPr>
                <w:noProof/>
              </w:rPr>
              <w:pict w14:anchorId="7EF6875B">
                <v:line id="_x0000_s2017" style="position:absolute;left:0;text-align:left;flip:x y;z-index:251517440;mso-position-horizontal-relative:text;mso-position-vertical-relative:text" from="238.6pt,171.1pt" to="239pt,171pt" strokeweight=".57pt"/>
              </w:pict>
            </w:r>
            <w:r>
              <w:rPr>
                <w:noProof/>
              </w:rPr>
              <w:pict w14:anchorId="52B3AD49">
                <v:line id="_x0000_s2016" style="position:absolute;left:0;text-align:left;flip:x y;z-index:251518464;mso-position-horizontal-relative:text;mso-position-vertical-relative:text" from="239pt,171pt" to="239.7pt,175pt" strokeweight=".57pt"/>
              </w:pict>
            </w:r>
            <w:r>
              <w:rPr>
                <w:noProof/>
              </w:rPr>
              <w:pict w14:anchorId="520BB3D8">
                <v:line id="_x0000_s2015" style="position:absolute;left:0;text-align:left;flip:x y;z-index:251519488;mso-position-horizontal-relative:text;mso-position-vertical-relative:text" from="239.7pt,175pt" to="241.45pt,174.55pt" strokeweight=".57pt"/>
              </w:pict>
            </w:r>
            <w:r>
              <w:rPr>
                <w:noProof/>
              </w:rPr>
              <w:pict w14:anchorId="25FF35A5">
                <v:line id="_x0000_s2014" style="position:absolute;left:0;text-align:left;flip:x y;z-index:251520512;mso-position-horizontal-relative:text;mso-position-vertical-relative:text" from="241.45pt,174.55pt" to="255.95pt,253.5pt" strokeweight=".57pt"/>
              </w:pict>
            </w:r>
            <w:r>
              <w:rPr>
                <w:noProof/>
              </w:rPr>
              <w:pict w14:anchorId="4AB9BC0E">
                <v:line id="_x0000_s2013" style="position:absolute;left:0;text-align:left;flip:x y;z-index:251521536;mso-position-horizontal-relative:text;mso-position-vertical-relative:text" from="255.95pt,253.5pt" to="241.85pt,256.25pt" strokeweight=".57pt"/>
              </w:pict>
            </w:r>
            <w:r>
              <w:rPr>
                <w:noProof/>
              </w:rPr>
              <w:pict w14:anchorId="52703901">
                <v:line id="_x0000_s2012" style="position:absolute;left:0;text-align:left;flip:x y;z-index:251522560;mso-position-horizontal-relative:text;mso-position-vertical-relative:text" from="241.85pt,256.25pt" to="230pt,251.2pt" strokeweight=".57pt"/>
              </w:pict>
            </w:r>
            <w:r>
              <w:rPr>
                <w:noProof/>
              </w:rPr>
              <w:pict w14:anchorId="3647C5FD">
                <v:line id="_x0000_s2011" style="position:absolute;left:0;text-align:left;flip:x y;z-index:251523584;mso-position-horizontal-relative:text;mso-position-vertical-relative:text" from="230pt,251.2pt" to="225.15pt,228.2pt" strokeweight=".57pt"/>
              </w:pict>
            </w:r>
            <w:r>
              <w:rPr>
                <w:noProof/>
              </w:rPr>
              <w:pict w14:anchorId="7A834097">
                <v:line id="_x0000_s2010" style="position:absolute;left:0;text-align:left;flip:x y;z-index:251524608;mso-position-horizontal-relative:text;mso-position-vertical-relative:text" from="225.15pt,228.2pt" to="181.25pt,238.3pt" strokeweight=".57pt"/>
              </w:pict>
            </w:r>
            <w:r>
              <w:rPr>
                <w:noProof/>
              </w:rPr>
              <w:pict w14:anchorId="1851DE37">
                <v:line id="_x0000_s2009" style="position:absolute;left:0;text-align:left;flip:x y;z-index:251525632;mso-position-horizontal-relative:text;mso-position-vertical-relative:text" from="181.25pt,238.3pt" to="173.6pt,204.05pt" strokeweight=".57pt"/>
              </w:pict>
            </w:r>
            <w:r>
              <w:rPr>
                <w:noProof/>
              </w:rPr>
              <w:pict w14:anchorId="17C6931D">
                <v:line id="_x0000_s2008" style="position:absolute;left:0;text-align:left;flip:x y;z-index:251526656;mso-position-horizontal-relative:text;mso-position-vertical-relative:text" from="25.8pt,339.1pt" to="41.1pt,314.3pt" strokeweight=".57pt"/>
              </w:pict>
            </w:r>
            <w:r>
              <w:rPr>
                <w:noProof/>
              </w:rPr>
              <w:pict w14:anchorId="38067CAD">
                <v:line id="_x0000_s2007" style="position:absolute;left:0;text-align:left;flip:x y;z-index:251527680;mso-position-horizontal-relative:text;mso-position-vertical-relative:text" from="41.1pt,314.3pt" to="47.5pt,317.75pt" strokeweight=".57pt"/>
              </w:pict>
            </w:r>
            <w:r>
              <w:rPr>
                <w:noProof/>
              </w:rPr>
              <w:pict w14:anchorId="6BE9DB14">
                <v:line id="_x0000_s2006" style="position:absolute;left:0;text-align:left;flip:x y;z-index:251528704;mso-position-horizontal-relative:text;mso-position-vertical-relative:text" from="47.5pt,317.75pt" to="62.95pt,307.3pt" strokeweight=".57pt"/>
              </w:pict>
            </w:r>
            <w:r>
              <w:rPr>
                <w:noProof/>
              </w:rPr>
              <w:pict w14:anchorId="05866D21">
                <v:line id="_x0000_s2005" style="position:absolute;left:0;text-align:left;flip:x y;z-index:251529728;mso-position-horizontal-relative:text;mso-position-vertical-relative:text" from="62.95pt,307.3pt" to="79.05pt,281.85pt" strokeweight=".57pt"/>
              </w:pict>
            </w:r>
            <w:r>
              <w:rPr>
                <w:noProof/>
              </w:rPr>
              <w:pict w14:anchorId="11153CF8">
                <v:line id="_x0000_s2004" style="position:absolute;left:0;text-align:left;flip:x y;z-index:251530752;mso-position-horizontal-relative:text;mso-position-vertical-relative:text" from="79.05pt,281.85pt" to="125.4pt,311.3pt" strokeweight=".57pt"/>
              </w:pict>
            </w:r>
            <w:r>
              <w:rPr>
                <w:noProof/>
              </w:rPr>
              <w:pict w14:anchorId="76D0AF7C">
                <v:line id="_x0000_s2003" style="position:absolute;left:0;text-align:left;flip:x y;z-index:251531776;mso-position-horizontal-relative:text;mso-position-vertical-relative:text" from="125.4pt,311.3pt" to="102.25pt,343.3pt" strokeweight=".57pt"/>
              </w:pict>
            </w:r>
            <w:r>
              <w:rPr>
                <w:noProof/>
              </w:rPr>
              <w:pict w14:anchorId="3EE92D7F">
                <v:line id="_x0000_s2002" style="position:absolute;left:0;text-align:left;flip:x y;z-index:251532800;mso-position-horizontal-relative:text;mso-position-vertical-relative:text" from="102.25pt,343.3pt" to="114pt,351.1pt" strokeweight=".57pt"/>
              </w:pict>
            </w:r>
            <w:r>
              <w:rPr>
                <w:noProof/>
              </w:rPr>
              <w:pict w14:anchorId="128327F2">
                <v:line id="_x0000_s2001" style="position:absolute;left:0;text-align:left;flip:x y;z-index:251533824;mso-position-horizontal-relative:text;mso-position-vertical-relative:text" from="114pt,351.1pt" to="108.3pt,360.65pt" strokeweight=".57pt"/>
              </w:pict>
            </w:r>
            <w:r>
              <w:rPr>
                <w:noProof/>
              </w:rPr>
              <w:pict w14:anchorId="4CA03B57">
                <v:line id="_x0000_s2000" style="position:absolute;left:0;text-align:left;flip:x y;z-index:251534848;mso-position-horizontal-relative:text;mso-position-vertical-relative:text" from="108.3pt,360.65pt" to="115.65pt,364.45pt" strokeweight=".57pt"/>
              </w:pict>
            </w:r>
            <w:r>
              <w:rPr>
                <w:noProof/>
              </w:rPr>
              <w:pict w14:anchorId="3A115CEF">
                <v:line id="_x0000_s1999" style="position:absolute;left:0;text-align:left;flip:x y;z-index:251535872;mso-position-horizontal-relative:text;mso-position-vertical-relative:text" from="115.65pt,364.45pt" to="120.95pt,374.3pt" strokeweight=".57pt"/>
              </w:pict>
            </w:r>
            <w:r>
              <w:rPr>
                <w:noProof/>
              </w:rPr>
              <w:pict w14:anchorId="47271EFB">
                <v:line id="_x0000_s1998" style="position:absolute;left:0;text-align:left;flip:x y;z-index:251536896;mso-position-horizontal-relative:text;mso-position-vertical-relative:text" from="120.95pt,374.3pt" to="110.8pt,389.75pt" strokeweight=".57pt"/>
              </w:pict>
            </w:r>
            <w:r>
              <w:rPr>
                <w:noProof/>
              </w:rPr>
              <w:pict w14:anchorId="42DC5B13">
                <v:line id="_x0000_s1997" style="position:absolute;left:0;text-align:left;flip:x y;z-index:251537920;mso-position-horizontal-relative:text;mso-position-vertical-relative:text" from="110.8pt,389.75pt" to="25.8pt,339.1pt" strokeweight=".57pt"/>
              </w:pict>
            </w:r>
            <w:r>
              <w:rPr>
                <w:noProof/>
              </w:rPr>
              <w:pict w14:anchorId="1A9EC437">
                <v:line id="_x0000_s1996" style="position:absolute;left:0;text-align:left;flip:x y;z-index:251538944;mso-position-horizontal-relative:text;mso-position-vertical-relative:text" from="230.75pt,324.15pt" to="236.2pt,323.1pt" strokeweight=".57pt"/>
              </w:pict>
            </w:r>
            <w:r>
              <w:rPr>
                <w:noProof/>
              </w:rPr>
              <w:pict w14:anchorId="57DA436D">
                <v:line id="_x0000_s1995" style="position:absolute;left:0;text-align:left;flip:x y;z-index:251539968;mso-position-horizontal-relative:text;mso-position-vertical-relative:text" from="236.2pt,323.1pt" to="236.15pt,322.8pt" strokeweight=".57pt"/>
              </w:pict>
            </w:r>
            <w:r>
              <w:rPr>
                <w:noProof/>
              </w:rPr>
              <w:pict w14:anchorId="6B599771">
                <v:line id="_x0000_s1994" style="position:absolute;left:0;text-align:left;flip:x y;z-index:251540992;mso-position-horizontal-relative:text;mso-position-vertical-relative:text" from="236.15pt,322.8pt" to="247.4pt,320.65pt" strokeweight=".57pt"/>
              </w:pict>
            </w:r>
            <w:r>
              <w:rPr>
                <w:noProof/>
              </w:rPr>
              <w:pict w14:anchorId="6713CB00">
                <v:line id="_x0000_s1993" style="position:absolute;left:0;text-align:left;flip:x y;z-index:251542016;mso-position-horizontal-relative:text;mso-position-vertical-relative:text" from="247.4pt,320.65pt" to="246.3pt,314.9pt" strokeweight=".57pt"/>
              </w:pict>
            </w:r>
            <w:r>
              <w:rPr>
                <w:noProof/>
              </w:rPr>
              <w:pict w14:anchorId="7D5FB010">
                <v:line id="_x0000_s1992" style="position:absolute;left:0;text-align:left;flip:x y;z-index:251543040;mso-position-horizontal-relative:text;mso-position-vertical-relative:text" from="246.3pt,314.9pt" to="235.05pt,317pt" strokeweight=".57pt"/>
              </w:pict>
            </w:r>
            <w:r>
              <w:rPr>
                <w:noProof/>
              </w:rPr>
              <w:pict w14:anchorId="5AF259AF">
                <v:line id="_x0000_s1991" style="position:absolute;left:0;text-align:left;flip:x y;z-index:251544064;mso-position-horizontal-relative:text;mso-position-vertical-relative:text" from="235.05pt,317pt" to="235pt,316.7pt" strokeweight=".57pt"/>
              </w:pict>
            </w:r>
            <w:r>
              <w:rPr>
                <w:noProof/>
              </w:rPr>
              <w:pict w14:anchorId="1E6782CA">
                <v:line id="_x0000_s1990" style="position:absolute;left:0;text-align:left;flip:x y;z-index:251545088;mso-position-horizontal-relative:text;mso-position-vertical-relative:text" from="235pt,316.7pt" to="229.45pt,317.55pt" strokeweight=".57pt"/>
              </w:pict>
            </w:r>
            <w:r>
              <w:rPr>
                <w:noProof/>
              </w:rPr>
              <w:pict w14:anchorId="04114EA9">
                <v:line id="_x0000_s1989" style="position:absolute;left:0;text-align:left;flip:x y;z-index:251546112;mso-position-horizontal-relative:text;mso-position-vertical-relative:text" from="229.45pt,317.55pt" to="230.75pt,324.15pt" strokeweight=".57pt"/>
              </w:pict>
            </w:r>
            <w:r>
              <w:rPr>
                <w:noProof/>
              </w:rPr>
              <w:pict w14:anchorId="2703639E">
                <v:line id="_x0000_s1988" style="position:absolute;left:0;text-align:left;flip:x y;z-index:251547136;mso-position-horizontal-relative:text;mso-position-vertical-relative:text" from="169.5pt,334.2pt" to="174.25pt,337.05pt" strokeweight=".57pt"/>
              </w:pict>
            </w:r>
            <w:r>
              <w:rPr>
                <w:noProof/>
              </w:rPr>
              <w:pict w14:anchorId="48115D0B">
                <v:line id="_x0000_s1987" style="position:absolute;left:0;text-align:left;flip:x y;z-index:251548160;mso-position-horizontal-relative:text;mso-position-vertical-relative:text" from="174.25pt,337.05pt" to="162.3pt,356.75pt" strokeweight=".57pt"/>
              </w:pict>
            </w:r>
            <w:r>
              <w:rPr>
                <w:noProof/>
              </w:rPr>
              <w:pict w14:anchorId="5D2B551F">
                <v:line id="_x0000_s1986" style="position:absolute;left:0;text-align:left;flip:x y;z-index:251549184;mso-position-horizontal-relative:text;mso-position-vertical-relative:text" from="162.3pt,356.75pt" to="157.6pt,353.9pt" strokeweight=".57pt"/>
              </w:pict>
            </w:r>
            <w:r>
              <w:rPr>
                <w:noProof/>
              </w:rPr>
              <w:pict w14:anchorId="626D7634">
                <v:line id="_x0000_s1985" style="position:absolute;left:0;text-align:left;flip:x y;z-index:251550208;mso-position-horizontal-relative:text;mso-position-vertical-relative:text" from="157.6pt,353.9pt" to="169.5pt,334.2pt" strokeweight=".57pt"/>
              </w:pict>
            </w:r>
            <w:r>
              <w:rPr>
                <w:noProof/>
              </w:rPr>
              <w:pict w14:anchorId="1C5C90F8">
                <v:line id="_x0000_s1984" style="position:absolute;left:0;text-align:left;flip:x y;z-index:251551232;mso-position-horizontal-relative:text;mso-position-vertical-relative:text" from="399.85pt,278.4pt" to="404.6pt,279.55pt" strokecolor="red" strokeweight=".57pt"/>
              </w:pict>
            </w:r>
            <w:r>
              <w:rPr>
                <w:noProof/>
              </w:rPr>
              <w:pict w14:anchorId="26323909">
                <v:line id="_x0000_s1983" style="position:absolute;left:0;text-align:left;flip:x y;z-index:251552256;mso-position-horizontal-relative:text;mso-position-vertical-relative:text" from="404.6pt,279.55pt" to="405.85pt,274.4pt" strokecolor="red" strokeweight=".57pt"/>
              </w:pict>
            </w:r>
            <w:r>
              <w:rPr>
                <w:noProof/>
              </w:rPr>
              <w:pict w14:anchorId="6FC2D7EC">
                <v:line id="_x0000_s1982" style="position:absolute;left:0;text-align:left;flip:x y;z-index:251553280;mso-position-horizontal-relative:text;mso-position-vertical-relative:text" from="405.85pt,274.4pt" to="408.9pt,275.15pt" strokecolor="red" strokeweight=".57pt"/>
              </w:pict>
            </w:r>
            <w:r>
              <w:rPr>
                <w:noProof/>
              </w:rPr>
              <w:pict w14:anchorId="20E267C8">
                <v:line id="_x0000_s1981" style="position:absolute;left:0;text-align:left;flip:x y;z-index:251554304;mso-position-horizontal-relative:text;mso-position-vertical-relative:text" from="408.9pt,275.15pt" to="409.95pt,270.9pt" strokecolor="red" strokeweight=".57pt"/>
              </w:pict>
            </w:r>
            <w:r>
              <w:rPr>
                <w:noProof/>
              </w:rPr>
              <w:pict w14:anchorId="28B41EA0">
                <v:line id="_x0000_s1980" style="position:absolute;left:0;text-align:left;flip:x y;z-index:251555328;mso-position-horizontal-relative:text;mso-position-vertical-relative:text" from="409.95pt,270.9pt" to="423.05pt,274.1pt" strokecolor="red" strokeweight=".57pt"/>
              </w:pict>
            </w:r>
            <w:r>
              <w:rPr>
                <w:noProof/>
              </w:rPr>
              <w:pict w14:anchorId="2107B818">
                <v:line id="_x0000_s1979" style="position:absolute;left:0;text-align:left;flip:x y;z-index:251556352;mso-position-horizontal-relative:text;mso-position-vertical-relative:text" from="423.05pt,274.1pt" to="423.6pt,274.25pt" strokecolor="red" strokeweight=".57pt"/>
              </w:pict>
            </w:r>
            <w:r>
              <w:rPr>
                <w:noProof/>
              </w:rPr>
              <w:pict w14:anchorId="402E2DA3">
                <v:line id="_x0000_s1978" style="position:absolute;left:0;text-align:left;flip:x y;z-index:251557376;mso-position-horizontal-relative:text;mso-position-vertical-relative:text" from="423.6pt,274.25pt" to="423.3pt,275.25pt" strokecolor="red" strokeweight=".57pt"/>
              </w:pict>
            </w:r>
            <w:r>
              <w:rPr>
                <w:noProof/>
              </w:rPr>
              <w:pict w14:anchorId="4699938A">
                <v:line id="_x0000_s1977" style="position:absolute;left:0;text-align:left;flip:x y;z-index:251558400;mso-position-horizontal-relative:text;mso-position-vertical-relative:text" from="423.3pt,275.25pt" to="424.65pt,275.6pt" strokecolor="red" strokeweight=".57pt"/>
              </w:pict>
            </w:r>
            <w:r>
              <w:rPr>
                <w:noProof/>
              </w:rPr>
              <w:pict w14:anchorId="0CBE005C">
                <v:line id="_x0000_s1976" style="position:absolute;left:0;text-align:left;flip:x y;z-index:251559424;mso-position-horizontal-relative:text;mso-position-vertical-relative:text" from="424.65pt,275.6pt" to="423.75pt,279.3pt" strokecolor="red" strokeweight=".57pt"/>
              </w:pict>
            </w:r>
            <w:r>
              <w:rPr>
                <w:noProof/>
              </w:rPr>
              <w:pict w14:anchorId="70207A1F">
                <v:line id="_x0000_s1975" style="position:absolute;left:0;text-align:left;flip:x y;z-index:251560448;mso-position-horizontal-relative:text;mso-position-vertical-relative:text" from="423.75pt,279.3pt" to="422.45pt,279pt" strokecolor="red" strokeweight=".57pt"/>
              </w:pict>
            </w:r>
            <w:r>
              <w:rPr>
                <w:noProof/>
              </w:rPr>
              <w:pict w14:anchorId="28F9FA03">
                <v:line id="_x0000_s1974" style="position:absolute;left:0;text-align:left;flip:x y;z-index:251561472;mso-position-horizontal-relative:text;mso-position-vertical-relative:text" from="422.45pt,279pt" to="420.8pt,285.65pt" strokecolor="red" strokeweight=".57pt"/>
              </w:pict>
            </w:r>
            <w:r>
              <w:rPr>
                <w:noProof/>
              </w:rPr>
              <w:pict w14:anchorId="18F91D95">
                <v:line id="_x0000_s1973" style="position:absolute;left:0;text-align:left;flip:x y;z-index:251562496;mso-position-horizontal-relative:text;mso-position-vertical-relative:text" from="420.8pt,285.65pt" to="422.25pt,286pt" strokecolor="red" strokeweight=".57pt"/>
              </w:pict>
            </w:r>
            <w:r>
              <w:rPr>
                <w:noProof/>
              </w:rPr>
              <w:pict w14:anchorId="27F0A476">
                <v:line id="_x0000_s1972" style="position:absolute;left:0;text-align:left;flip:x y;z-index:251563520;mso-position-horizontal-relative:text;mso-position-vertical-relative:text" from="422.25pt,286pt" to="420.45pt,293.4pt" strokecolor="red" strokeweight=".57pt"/>
              </w:pict>
            </w:r>
            <w:r>
              <w:rPr>
                <w:noProof/>
              </w:rPr>
              <w:pict w14:anchorId="55E219B5">
                <v:line id="_x0000_s1971" style="position:absolute;left:0;text-align:left;flip:x y;z-index:251564544;mso-position-horizontal-relative:text;mso-position-vertical-relative:text" from="420.45pt,293.4pt" to="419.05pt,293.05pt" strokecolor="red" strokeweight=".57pt"/>
              </w:pict>
            </w:r>
            <w:r>
              <w:rPr>
                <w:noProof/>
              </w:rPr>
              <w:pict w14:anchorId="5E012299">
                <v:line id="_x0000_s1970" style="position:absolute;left:0;text-align:left;flip:x y;z-index:251565568;mso-position-horizontal-relative:text;mso-position-vertical-relative:text" from="419.05pt,293.05pt" to="417.5pt,299.3pt" strokecolor="red" strokeweight=".57pt"/>
              </w:pict>
            </w:r>
            <w:r>
              <w:rPr>
                <w:noProof/>
              </w:rPr>
              <w:pict w14:anchorId="6C992C5C">
                <v:line id="_x0000_s1969" style="position:absolute;left:0;text-align:left;flip:x y;z-index:251566592;mso-position-horizontal-relative:text;mso-position-vertical-relative:text" from="417.5pt,299.3pt" to="418.9pt,299.65pt" strokecolor="red" strokeweight=".57pt"/>
              </w:pict>
            </w:r>
            <w:r>
              <w:rPr>
                <w:noProof/>
              </w:rPr>
              <w:pict w14:anchorId="4B47AB06">
                <v:line id="_x0000_s1968" style="position:absolute;left:0;text-align:left;flip:x y;z-index:251567616;mso-position-horizontal-relative:text;mso-position-vertical-relative:text" from="418.9pt,299.65pt" to="417.9pt,303.55pt" strokecolor="red" strokeweight=".57pt"/>
              </w:pict>
            </w:r>
            <w:r>
              <w:rPr>
                <w:noProof/>
              </w:rPr>
              <w:pict w14:anchorId="1778EAB6">
                <v:line id="_x0000_s1967" style="position:absolute;left:0;text-align:left;flip:x y;z-index:251568640;mso-position-horizontal-relative:text;mso-position-vertical-relative:text" from="417.9pt,303.55pt" to="405.65pt,300.5pt" strokecolor="red" strokeweight=".57pt"/>
              </w:pict>
            </w:r>
            <w:r>
              <w:rPr>
                <w:noProof/>
              </w:rPr>
              <w:pict w14:anchorId="14D10051">
                <v:line id="_x0000_s1966" style="position:absolute;left:0;text-align:left;flip:x y;z-index:251569664;mso-position-horizontal-relative:text;mso-position-vertical-relative:text" from="405.65pt,300.5pt" to="406.05pt,298.9pt" strokecolor="red" strokeweight=".57pt"/>
              </w:pict>
            </w:r>
            <w:r>
              <w:rPr>
                <w:noProof/>
              </w:rPr>
              <w:pict w14:anchorId="3105DFBF">
                <v:line id="_x0000_s1965" style="position:absolute;left:0;text-align:left;flip:x y;z-index:251570688;mso-position-horizontal-relative:text;mso-position-vertical-relative:text" from="406.05pt,298.9pt" to="402.8pt,298.1pt" strokecolor="red" strokeweight=".57pt"/>
              </w:pict>
            </w:r>
            <w:r>
              <w:rPr>
                <w:noProof/>
              </w:rPr>
              <w:pict w14:anchorId="49655E54">
                <v:line id="_x0000_s1964" style="position:absolute;left:0;text-align:left;flip:x y;z-index:251571712;mso-position-horizontal-relative:text;mso-position-vertical-relative:text" from="402.8pt,298.1pt" to="403.2pt,296.4pt" strokecolor="red" strokeweight=".57pt"/>
              </w:pict>
            </w:r>
            <w:r>
              <w:rPr>
                <w:noProof/>
              </w:rPr>
              <w:pict w14:anchorId="50E0A258">
                <v:line id="_x0000_s1963" style="position:absolute;left:0;text-align:left;flip:x y;z-index:251572736;mso-position-horizontal-relative:text;mso-position-vertical-relative:text" from="403.2pt,296.4pt" to="403.4pt,295.5pt" strokecolor="red" strokeweight=".57pt"/>
              </w:pict>
            </w:r>
            <w:r>
              <w:rPr>
                <w:noProof/>
              </w:rPr>
              <w:pict w14:anchorId="54C0DE0A">
                <v:line id="_x0000_s1962" style="position:absolute;left:0;text-align:left;flip:x y;z-index:251573760;mso-position-horizontal-relative:text;mso-position-vertical-relative:text" from="403.4pt,295.5pt" to="399.9pt,294.65pt" strokecolor="red" strokeweight=".57pt"/>
              </w:pict>
            </w:r>
            <w:r>
              <w:rPr>
                <w:noProof/>
              </w:rPr>
              <w:pict w14:anchorId="0612F7D5">
                <v:line id="_x0000_s1961" style="position:absolute;left:0;text-align:left;flip:x y;z-index:251574784;mso-position-horizontal-relative:text;mso-position-vertical-relative:text" from="399.9pt,294.65pt" to="400.35pt,292.8pt" strokecolor="red" strokeweight=".57pt"/>
              </w:pict>
            </w:r>
            <w:r>
              <w:rPr>
                <w:noProof/>
              </w:rPr>
              <w:pict w14:anchorId="20BA63D3">
                <v:line id="_x0000_s1960" style="position:absolute;left:0;text-align:left;flip:x y;z-index:251575808;mso-position-horizontal-relative:text;mso-position-vertical-relative:text" from="400.35pt,292.8pt" to="396.65pt,291.9pt" strokecolor="red" strokeweight=".57pt"/>
              </w:pict>
            </w:r>
            <w:r>
              <w:rPr>
                <w:noProof/>
              </w:rPr>
              <w:pict w14:anchorId="29944708">
                <v:line id="_x0000_s1959" style="position:absolute;left:0;text-align:left;flip:x y;z-index:251576832;mso-position-horizontal-relative:text;mso-position-vertical-relative:text" from="396.65pt,291.9pt" to="399.85pt,278.4pt" strokecolor="red" strokeweight=".57pt"/>
              </w:pict>
            </w:r>
            <w:r>
              <w:rPr>
                <w:noProof/>
              </w:rPr>
              <w:pict w14:anchorId="3875CC48">
                <v:oval id="_x0000_s1958" style="position:absolute;left:0;text-align:left;margin-left:203.35pt;margin-top:148.3pt;width:4.25pt;height:4.25pt;z-index:251577856;mso-position-horizontal-relative:text;mso-position-vertical-relative:text" fillcolor="black"/>
              </w:pict>
            </w:r>
            <w:r>
              <w:rPr>
                <w:noProof/>
              </w:rPr>
              <w:pict w14:anchorId="1A2ABFD9">
                <v:oval id="_x0000_s1957" style="position:absolute;left:0;text-align:left;margin-left:238.1pt;margin-top:141.25pt;width:4.25pt;height:4.25pt;z-index:251578880;mso-position-horizontal-relative:text;mso-position-vertical-relative:text" fillcolor="black"/>
              </w:pict>
            </w:r>
            <w:r>
              <w:rPr>
                <w:noProof/>
              </w:rPr>
              <w:pict w14:anchorId="750EAB90">
                <v:oval id="_x0000_s1956" style="position:absolute;left:0;text-align:left;margin-left:253.2pt;margin-top:138.2pt;width:4.25pt;height:4.25pt;z-index:251579904;mso-position-horizontal-relative:text;mso-position-vertical-relative:text" fillcolor="black"/>
              </w:pict>
            </w:r>
            <w:r>
              <w:rPr>
                <w:noProof/>
              </w:rPr>
              <w:pict w14:anchorId="4ED8BB4F">
                <v:oval id="_x0000_s1955" style="position:absolute;left:0;text-align:left;margin-left:256.7pt;margin-top:156.4pt;width:4.25pt;height:4.25pt;z-index:251580928;mso-position-horizontal-relative:text;mso-position-vertical-relative:text" fillcolor="black"/>
              </w:pict>
            </w:r>
            <w:r>
              <w:rPr>
                <w:noProof/>
              </w:rPr>
              <w:pict w14:anchorId="6B96933F">
                <v:oval id="_x0000_s1954" style="position:absolute;left:0;text-align:left;margin-left:258.3pt;margin-top:164.8pt;width:4.25pt;height:4.25pt;z-index:251581952;mso-position-horizontal-relative:text;mso-position-vertical-relative:text" fillcolor="black"/>
              </w:pict>
            </w:r>
            <w:r>
              <w:rPr>
                <w:noProof/>
              </w:rPr>
              <w:pict w14:anchorId="0A9BD805">
                <v:oval id="_x0000_s1953" style="position:absolute;left:0;text-align:left;margin-left:241.6pt;margin-top:168.05pt;width:4.25pt;height:4.25pt;z-index:251582976;mso-position-horizontal-relative:text;mso-position-vertical-relative:text" fillcolor="black"/>
              </w:pict>
            </w:r>
            <w:r>
              <w:rPr>
                <w:noProof/>
              </w:rPr>
              <w:pict w14:anchorId="17BADC4F">
                <v:oval id="_x0000_s1952" style="position:absolute;left:0;text-align:left;margin-left:239.9pt;margin-top:168.35pt;width:4.25pt;height:4.25pt;z-index:251584000;mso-position-horizontal-relative:text;mso-position-vertical-relative:text" fillcolor="black"/>
              </w:pict>
            </w:r>
            <w:r>
              <w:rPr>
                <w:noProof/>
              </w:rPr>
              <w:pict w14:anchorId="76A287C8">
                <v:oval id="_x0000_s1951" style="position:absolute;left:0;text-align:left;margin-left:236.85pt;margin-top:168.9pt;width:4.25pt;height:4.25pt;z-index:251585024;mso-position-horizontal-relative:text;mso-position-vertical-relative:text" fillcolor="black"/>
              </w:pict>
            </w:r>
            <w:r>
              <w:rPr>
                <w:noProof/>
              </w:rPr>
              <w:pict w14:anchorId="543FEFA1">
                <v:oval id="_x0000_s1950" style="position:absolute;left:0;text-align:left;margin-left:236.45pt;margin-top:168.95pt;width:4.25pt;height:4.25pt;z-index:251586048;mso-position-horizontal-relative:text;mso-position-vertical-relative:text" fillcolor="black"/>
              </w:pict>
            </w:r>
            <w:r>
              <w:rPr>
                <w:noProof/>
              </w:rPr>
              <w:pict w14:anchorId="33D8C396">
                <v:oval id="_x0000_s1949" style="position:absolute;left:0;text-align:left;margin-left:224.55pt;margin-top:171.2pt;width:4.25pt;height:4.25pt;z-index:251587072;mso-position-horizontal-relative:text;mso-position-vertical-relative:text" fillcolor="black"/>
              </w:pict>
            </w:r>
            <w:r>
              <w:rPr>
                <w:noProof/>
              </w:rPr>
              <w:pict w14:anchorId="1DD43201">
                <v:oval id="_x0000_s1948" style="position:absolute;left:0;text-align:left;margin-left:224.2pt;margin-top:171.25pt;width:4.25pt;height:4.25pt;z-index:251588096;mso-position-horizontal-relative:text;mso-position-vertical-relative:text" fillcolor="black"/>
              </w:pict>
            </w:r>
            <w:r>
              <w:rPr>
                <w:noProof/>
              </w:rPr>
              <w:pict w14:anchorId="708F020A">
                <v:oval id="_x0000_s1947" style="position:absolute;left:0;text-align:left;margin-left:216.45pt;margin-top:172.85pt;width:4.25pt;height:4.25pt;z-index:251589120;mso-position-horizontal-relative:text;mso-position-vertical-relative:text" fillcolor="black"/>
              </w:pict>
            </w:r>
            <w:r>
              <w:rPr>
                <w:noProof/>
              </w:rPr>
              <w:pict w14:anchorId="394E23E2">
                <v:oval id="_x0000_s1946" style="position:absolute;left:0;text-align:left;margin-left:208.4pt;margin-top:174.5pt;width:4.25pt;height:4.25pt;z-index:251590144;mso-position-horizontal-relative:text;mso-position-vertical-relative:text" fillcolor="black"/>
              </w:pict>
            </w:r>
            <w:r>
              <w:rPr>
                <w:noProof/>
              </w:rPr>
              <w:pict w14:anchorId="05C35E76">
                <v:oval id="_x0000_s1945" style="position:absolute;left:0;text-align:left;margin-left:207.05pt;margin-top:167.6pt;width:4.25pt;height:4.25pt;z-index:251591168;mso-position-horizontal-relative:text;mso-position-vertical-relative:text" fillcolor="black"/>
              </w:pict>
            </w:r>
            <w:r>
              <w:rPr>
                <w:noProof/>
              </w:rPr>
              <w:pict w14:anchorId="330B81AD">
                <v:oval id="_x0000_s1944" style="position:absolute;left:0;text-align:left;margin-left:203.35pt;margin-top:148.3pt;width:4.25pt;height:4.25pt;z-index:251592192;mso-position-horizontal-relative:text;mso-position-vertical-relative:text" fillcolor="black"/>
              </w:pict>
            </w:r>
            <w:r>
              <w:rPr>
                <w:noProof/>
              </w:rPr>
              <w:pict w14:anchorId="5B7A9526">
                <v:oval id="_x0000_s1943" style="position:absolute;left:0;text-align:left;margin-left:179.45pt;margin-top:151.4pt;width:4.25pt;height:4.25pt;z-index:251593216;mso-position-horizontal-relative:text;mso-position-vertical-relative:text" fillcolor="black"/>
              </w:pict>
            </w:r>
            <w:r>
              <w:rPr>
                <w:noProof/>
              </w:rPr>
              <w:pict w14:anchorId="08B8C1B4">
                <v:oval id="_x0000_s1942" style="position:absolute;left:0;text-align:left;margin-left:256.8pt;margin-top:134.05pt;width:4.25pt;height:4.25pt;z-index:251594240;mso-position-horizontal-relative:text;mso-position-vertical-relative:text" fillcolor="black"/>
              </w:pict>
            </w:r>
            <w:r>
              <w:rPr>
                <w:noProof/>
              </w:rPr>
              <w:pict w14:anchorId="32EBC346">
                <v:oval id="_x0000_s1941" style="position:absolute;left:0;text-align:left;margin-left:262.55pt;margin-top:132.7pt;width:4.25pt;height:4.25pt;z-index:251595264;mso-position-horizontal-relative:text;mso-position-vertical-relative:text" fillcolor="black"/>
              </w:pict>
            </w:r>
            <w:r>
              <w:rPr>
                <w:noProof/>
              </w:rPr>
              <w:pict w14:anchorId="19AF26B4">
                <v:oval id="_x0000_s1940" style="position:absolute;left:0;text-align:left;margin-left:263.8pt;margin-top:137.15pt;width:4.25pt;height:4.25pt;z-index:251596288;mso-position-horizontal-relative:text;mso-position-vertical-relative:text" fillcolor="black"/>
              </w:pict>
            </w:r>
            <w:r>
              <w:rPr>
                <w:noProof/>
              </w:rPr>
              <w:pict w14:anchorId="6F6C8BCC">
                <v:oval id="_x0000_s1939" style="position:absolute;left:0;text-align:left;margin-left:266.2pt;margin-top:145.5pt;width:4.25pt;height:4.25pt;z-index:251597312;mso-position-horizontal-relative:text;mso-position-vertical-relative:text" fillcolor="black"/>
              </w:pict>
            </w:r>
            <w:r>
              <w:rPr>
                <w:noProof/>
              </w:rPr>
              <w:pict w14:anchorId="323C0B18">
                <v:oval id="_x0000_s1938" style="position:absolute;left:0;text-align:left;margin-left:270.3pt;margin-top:168.35pt;width:4.25pt;height:4.25pt;z-index:251598336;mso-position-horizontal-relative:text;mso-position-vertical-relative:text" fillcolor="black"/>
              </w:pict>
            </w:r>
            <w:r>
              <w:rPr>
                <w:noProof/>
              </w:rPr>
              <w:pict w14:anchorId="44826678">
                <v:oval id="_x0000_s1937" style="position:absolute;left:0;text-align:left;margin-left:266.8pt;margin-top:179pt;width:4.25pt;height:4.25pt;z-index:251599360;mso-position-horizontal-relative:text;mso-position-vertical-relative:text" fillcolor="black"/>
              </w:pict>
            </w:r>
            <w:r>
              <w:rPr>
                <w:noProof/>
              </w:rPr>
              <w:pict w14:anchorId="59A1DFC3">
                <v:oval id="_x0000_s1936" style="position:absolute;left:0;text-align:left;margin-left:277.6pt;margin-top:240.55pt;width:4.25pt;height:4.25pt;z-index:251600384;mso-position-horizontal-relative:text;mso-position-vertical-relative:text" fillcolor="black"/>
              </w:pict>
            </w:r>
            <w:r>
              <w:rPr>
                <w:noProof/>
              </w:rPr>
              <w:pict w14:anchorId="32121156">
                <v:oval id="_x0000_s1935" style="position:absolute;left:0;text-align:left;margin-left:283.65pt;margin-top:258.3pt;width:4.25pt;height:4.25pt;z-index:251601408;mso-position-horizontal-relative:text;mso-position-vertical-relative:text" fillcolor="black"/>
              </w:pict>
            </w:r>
            <w:r>
              <w:rPr>
                <w:noProof/>
              </w:rPr>
              <w:pict w14:anchorId="7A2FCD61">
                <v:oval id="_x0000_s1934" style="position:absolute;left:0;text-align:left;margin-left:296.8pt;margin-top:276.1pt;width:4.25pt;height:4.25pt;z-index:251602432;mso-position-horizontal-relative:text;mso-position-vertical-relative:text" fillcolor="black"/>
              </w:pict>
            </w:r>
            <w:r>
              <w:rPr>
                <w:noProof/>
              </w:rPr>
              <w:pict w14:anchorId="16E70AD6">
                <v:oval id="_x0000_s1933" style="position:absolute;left:0;text-align:left;margin-left:392.05pt;margin-top:299.3pt;width:4.25pt;height:4.25pt;z-index:251603456;mso-position-horizontal-relative:text;mso-position-vertical-relative:text" fillcolor="black"/>
              </w:pict>
            </w:r>
            <w:r>
              <w:rPr>
                <w:noProof/>
              </w:rPr>
              <w:pict w14:anchorId="38976C50">
                <v:oval id="_x0000_s1932" style="position:absolute;left:0;text-align:left;margin-left:417.2pt;margin-top:305.4pt;width:4.25pt;height:4.25pt;z-index:251604480;mso-position-horizontal-relative:text;mso-position-vertical-relative:text" fillcolor="black"/>
              </w:pict>
            </w:r>
            <w:r>
              <w:rPr>
                <w:noProof/>
              </w:rPr>
              <w:pict w14:anchorId="24231839">
                <v:oval id="_x0000_s1931" style="position:absolute;left:0;text-align:left;margin-left:402.8pt;margin-top:325.15pt;width:4.25pt;height:4.25pt;z-index:251605504;mso-position-horizontal-relative:text;mso-position-vertical-relative:text" fillcolor="black"/>
              </w:pict>
            </w:r>
            <w:r>
              <w:rPr>
                <w:noProof/>
              </w:rPr>
              <w:pict w14:anchorId="71651068">
                <v:oval id="_x0000_s1930" style="position:absolute;left:0;text-align:left;margin-left:379.35pt;margin-top:319.2pt;width:4.25pt;height:4.25pt;z-index:251606528;mso-position-horizontal-relative:text;mso-position-vertical-relative:text" fillcolor="black"/>
              </w:pict>
            </w:r>
            <w:r>
              <w:rPr>
                <w:noProof/>
              </w:rPr>
              <w:pict w14:anchorId="4D334D7B">
                <v:oval id="_x0000_s1929" style="position:absolute;left:0;text-align:left;margin-left:350.6pt;margin-top:311.95pt;width:4.25pt;height:4.25pt;z-index:251607552;mso-position-horizontal-relative:text;mso-position-vertical-relative:text" fillcolor="black"/>
              </w:pict>
            </w:r>
            <w:r>
              <w:rPr>
                <w:noProof/>
              </w:rPr>
              <w:pict w14:anchorId="44305082">
                <v:oval id="_x0000_s1928" style="position:absolute;left:0;text-align:left;margin-left:315.35pt;margin-top:302.25pt;width:4.25pt;height:4.25pt;z-index:251608576;mso-position-horizontal-relative:text;mso-position-vertical-relative:text" fillcolor="black"/>
              </w:pict>
            </w:r>
            <w:r>
              <w:rPr>
                <w:noProof/>
              </w:rPr>
              <w:pict w14:anchorId="0C8D697D">
                <v:oval id="_x0000_s1927" style="position:absolute;left:0;text-align:left;margin-left:308.4pt;margin-top:324.75pt;width:4.25pt;height:4.25pt;z-index:251609600;mso-position-horizontal-relative:text;mso-position-vertical-relative:text" fillcolor="black"/>
              </w:pict>
            </w:r>
            <w:r>
              <w:rPr>
                <w:noProof/>
              </w:rPr>
              <w:pict w14:anchorId="2814A738">
                <v:oval id="_x0000_s1926" style="position:absolute;left:0;text-align:left;margin-left:264.25pt;margin-top:314.6pt;width:4.25pt;height:4.25pt;z-index:251610624;mso-position-horizontal-relative:text;mso-position-vertical-relative:text" fillcolor="black"/>
              </w:pict>
            </w:r>
            <w:r>
              <w:rPr>
                <w:noProof/>
              </w:rPr>
              <w:pict w14:anchorId="3B5FDBC5">
                <v:oval id="_x0000_s1925" style="position:absolute;left:0;text-align:left;margin-left:245.7pt;margin-top:319.55pt;width:4.25pt;height:4.25pt;z-index:251611648;mso-position-horizontal-relative:text;mso-position-vertical-relative:text" fillcolor="black"/>
              </w:pict>
            </w:r>
            <w:r>
              <w:rPr>
                <w:noProof/>
              </w:rPr>
              <w:pict w14:anchorId="677EF8E5">
                <v:oval id="_x0000_s1924" style="position:absolute;left:0;text-align:left;margin-left:244.25pt;margin-top:312.35pt;width:4.25pt;height:4.25pt;z-index:251612672;mso-position-horizontal-relative:text;mso-position-vertical-relative:text" fillcolor="black"/>
              </w:pict>
            </w:r>
            <w:r>
              <w:rPr>
                <w:noProof/>
              </w:rPr>
              <w:pict w14:anchorId="0D1F4B5A">
                <v:oval id="_x0000_s1923" style="position:absolute;left:0;text-align:left;margin-left:227.35pt;margin-top:315.4pt;width:4.25pt;height:4.25pt;z-index:251613696;mso-position-horizontal-relative:text;mso-position-vertical-relative:text" fillcolor="black"/>
              </w:pict>
            </w:r>
            <w:r>
              <w:rPr>
                <w:noProof/>
              </w:rPr>
              <w:pict w14:anchorId="049A6D3A">
                <v:oval id="_x0000_s1922" style="position:absolute;left:0;text-align:left;margin-left:228.8pt;margin-top:323.1pt;width:4.25pt;height:4.25pt;z-index:251614720;mso-position-horizontal-relative:text;mso-position-vertical-relative:text" fillcolor="black"/>
              </w:pict>
            </w:r>
            <w:r>
              <w:rPr>
                <w:noProof/>
              </w:rPr>
              <w:pict w14:anchorId="335D0005">
                <v:oval id="_x0000_s1921" style="position:absolute;left:0;text-align:left;margin-left:197.6pt;margin-top:314.1pt;width:4.25pt;height:4.25pt;z-index:251615744;mso-position-horizontal-relative:text;mso-position-vertical-relative:text" fillcolor="black"/>
              </w:pict>
            </w:r>
            <w:r>
              <w:rPr>
                <w:noProof/>
              </w:rPr>
              <w:pict w14:anchorId="11D69144">
                <v:oval id="_x0000_s1920" style="position:absolute;left:0;text-align:left;margin-left:181.8pt;margin-top:339.8pt;width:4.25pt;height:4.25pt;z-index:251616768;mso-position-horizontal-relative:text;mso-position-vertical-relative:text" fillcolor="black"/>
              </w:pict>
            </w:r>
            <w:r>
              <w:rPr>
                <w:noProof/>
              </w:rPr>
              <w:pict w14:anchorId="6F8FA22F">
                <v:oval id="_x0000_s1919" style="position:absolute;left:0;text-align:left;margin-left:166.8pt;margin-top:330.65pt;width:4.25pt;height:4.25pt;z-index:251617792;mso-position-horizontal-relative:text;mso-position-vertical-relative:text" fillcolor="black"/>
              </w:pict>
            </w:r>
            <w:r>
              <w:rPr>
                <w:noProof/>
              </w:rPr>
              <w:pict w14:anchorId="744DE606">
                <v:oval id="_x0000_s1918" style="position:absolute;left:0;text-align:left;margin-left:153.75pt;margin-top:352.05pt;width:4.25pt;height:4.25pt;z-index:251618816;mso-position-horizontal-relative:text;mso-position-vertical-relative:text" fillcolor="black"/>
              </w:pict>
            </w:r>
            <w:r>
              <w:rPr>
                <w:noProof/>
              </w:rPr>
              <w:pict w14:anchorId="6B7E653F">
                <v:oval id="_x0000_s1917" style="position:absolute;left:0;text-align:left;margin-left:168.7pt;margin-top:361.5pt;width:4.25pt;height:4.25pt;z-index:251619840;mso-position-horizontal-relative:text;mso-position-vertical-relative:text" fillcolor="black"/>
              </w:pict>
            </w:r>
            <w:r>
              <w:rPr>
                <w:noProof/>
              </w:rPr>
              <w:pict w14:anchorId="6AFEFF78">
                <v:oval id="_x0000_s1916" style="position:absolute;left:0;text-align:left;margin-left:139.8pt;margin-top:409.15pt;width:4.25pt;height:4.25pt;z-index:251620864;mso-position-horizontal-relative:text;mso-position-vertical-relative:text" fillcolor="black"/>
              </w:pict>
            </w:r>
            <w:r>
              <w:rPr>
                <w:noProof/>
              </w:rPr>
              <w:pict w14:anchorId="539B99DA">
                <v:oval id="_x0000_s1915" style="position:absolute;left:0;text-align:left;margin-left:108.65pt;margin-top:387.6pt;width:4.25pt;height:4.25pt;z-index:251621888;mso-position-horizontal-relative:text;mso-position-vertical-relative:text" fillcolor="black"/>
              </w:pict>
            </w:r>
            <w:r>
              <w:rPr>
                <w:noProof/>
              </w:rPr>
              <w:pict w14:anchorId="136A1265">
                <v:oval id="_x0000_s1914" style="position:absolute;left:0;text-align:left;margin-left:118.85pt;margin-top:372.2pt;width:4.25pt;height:4.25pt;z-index:251622912;mso-position-horizontal-relative:text;mso-position-vertical-relative:text" fillcolor="black"/>
              </w:pict>
            </w:r>
            <w:r>
              <w:rPr>
                <w:noProof/>
              </w:rPr>
              <w:pict w14:anchorId="67506A21">
                <v:oval id="_x0000_s1913" style="position:absolute;left:0;text-align:left;margin-left:113.5pt;margin-top:362.3pt;width:4.25pt;height:4.25pt;z-index:251623936;mso-position-horizontal-relative:text;mso-position-vertical-relative:text" fillcolor="black"/>
              </w:pict>
            </w:r>
            <w:r>
              <w:rPr>
                <w:noProof/>
              </w:rPr>
              <w:pict w14:anchorId="13047218">
                <v:oval id="_x0000_s1912" style="position:absolute;left:0;text-align:left;margin-left:106.2pt;margin-top:358.55pt;width:4.25pt;height:4.25pt;z-index:251624960;mso-position-horizontal-relative:text;mso-position-vertical-relative:text" fillcolor="black"/>
              </w:pict>
            </w:r>
            <w:r>
              <w:rPr>
                <w:noProof/>
              </w:rPr>
              <w:pict w14:anchorId="2C99D118">
                <v:oval id="_x0000_s1911" style="position:absolute;left:0;text-align:left;margin-left:111.85pt;margin-top:348.95pt;width:4.25pt;height:4.25pt;z-index:251625984;mso-position-horizontal-relative:text;mso-position-vertical-relative:text" fillcolor="black"/>
              </w:pict>
            </w:r>
            <w:r>
              <w:rPr>
                <w:noProof/>
              </w:rPr>
              <w:pict w14:anchorId="23F75F69">
                <v:oval id="_x0000_s1910" style="position:absolute;left:0;text-align:left;margin-left:117.3pt;margin-top:352.8pt;width:4.25pt;height:4.25pt;z-index:251627008;mso-position-horizontal-relative:text;mso-position-vertical-relative:text" fillcolor="black"/>
              </w:pict>
            </w:r>
            <w:r>
              <w:rPr>
                <w:noProof/>
              </w:rPr>
              <w:pict w14:anchorId="641402E1">
                <v:oval id="_x0000_s1909" style="position:absolute;left:0;text-align:left;margin-left:116.35pt;margin-top:357.6pt;width:4.25pt;height:4.25pt;z-index:251628032;mso-position-horizontal-relative:text;mso-position-vertical-relative:text" fillcolor="black"/>
              </w:pict>
            </w:r>
            <w:r>
              <w:rPr>
                <w:noProof/>
              </w:rPr>
              <w:pict w14:anchorId="6EBF535E">
                <v:oval id="_x0000_s1908" style="position:absolute;left:0;text-align:left;margin-left:133.4pt;margin-top:367.95pt;width:4.25pt;height:4.25pt;z-index:251629056;mso-position-horizontal-relative:text;mso-position-vertical-relative:text" fillcolor="black"/>
              </w:pict>
            </w:r>
            <w:r>
              <w:rPr>
                <w:noProof/>
              </w:rPr>
              <w:pict w14:anchorId="3CEE30FD">
                <v:oval id="_x0000_s1907" style="position:absolute;left:0;text-align:left;margin-left:177.75pt;margin-top:295.15pt;width:4.25pt;height:4.25pt;z-index:251630080;mso-position-horizontal-relative:text;mso-position-vertical-relative:text" fillcolor="black"/>
              </w:pict>
            </w:r>
            <w:r>
              <w:rPr>
                <w:noProof/>
              </w:rPr>
              <w:pict w14:anchorId="18DA2CDC">
                <v:oval id="_x0000_s1906" style="position:absolute;left:0;text-align:left;margin-left:159.3pt;margin-top:283.6pt;width:4.25pt;height:4.25pt;z-index:251631104;mso-position-horizontal-relative:text;mso-position-vertical-relative:text" fillcolor="black"/>
              </w:pict>
            </w:r>
            <w:r>
              <w:rPr>
                <w:noProof/>
              </w:rPr>
              <w:pict w14:anchorId="04F7AA53">
                <v:oval id="_x0000_s1905" style="position:absolute;left:0;text-align:left;margin-left:155.15pt;margin-top:278.4pt;width:4.25pt;height:4.25pt;z-index:251632128;mso-position-horizontal-relative:text;mso-position-vertical-relative:text" fillcolor="black"/>
              </w:pict>
            </w:r>
            <w:r>
              <w:rPr>
                <w:noProof/>
              </w:rPr>
              <w:pict w14:anchorId="2C4DE0AF">
                <v:oval id="_x0000_s1904" style="position:absolute;left:0;text-align:left;margin-left:169.5pt;margin-top:253pt;width:4.25pt;height:4.25pt;z-index:251633152;mso-position-horizontal-relative:text;mso-position-vertical-relative:text" fillcolor="black"/>
              </w:pict>
            </w:r>
            <w:r>
              <w:rPr>
                <w:noProof/>
              </w:rPr>
              <w:pict w14:anchorId="42B16BB2">
                <v:oval id="_x0000_s1903" style="position:absolute;left:0;text-align:left;margin-left:183.3pt;margin-top:261.65pt;width:4.25pt;height:4.25pt;z-index:251634176;mso-position-horizontal-relative:text;mso-position-vertical-relative:text" fillcolor="black"/>
              </w:pict>
            </w:r>
            <w:r>
              <w:rPr>
                <w:noProof/>
              </w:rPr>
              <w:pict w14:anchorId="2B7D6880">
                <v:oval id="_x0000_s1902" style="position:absolute;left:0;text-align:left;margin-left:183.4pt;margin-top:262.25pt;width:4.25pt;height:4.25pt;z-index:251635200;mso-position-horizontal-relative:text;mso-position-vertical-relative:text" fillcolor="black"/>
              </w:pict>
            </w:r>
            <w:r>
              <w:rPr>
                <w:noProof/>
              </w:rPr>
              <w:pict w14:anchorId="051ED25E">
                <v:oval id="_x0000_s1901" style="position:absolute;left:0;text-align:left;margin-left:184.85pt;margin-top:271pt;width:4.25pt;height:4.25pt;z-index:251636224;mso-position-horizontal-relative:text;mso-position-vertical-relative:text" fillcolor="black"/>
              </w:pict>
            </w:r>
            <w:r>
              <w:rPr>
                <w:noProof/>
              </w:rPr>
              <w:pict w14:anchorId="0A7907CA">
                <v:oval id="_x0000_s1900" style="position:absolute;left:0;text-align:left;margin-left:185.8pt;margin-top:276.75pt;width:4.25pt;height:4.25pt;z-index:251637248;mso-position-horizontal-relative:text;mso-position-vertical-relative:text" fillcolor="black"/>
              </w:pict>
            </w:r>
            <w:r>
              <w:rPr>
                <w:noProof/>
              </w:rPr>
              <w:pict w14:anchorId="602C873B">
                <v:oval id="_x0000_s1899" style="position:absolute;left:0;text-align:left;margin-left:192.45pt;margin-top:289.05pt;width:4.25pt;height:4.25pt;z-index:251638272;mso-position-horizontal-relative:text;mso-position-vertical-relative:text" fillcolor="black"/>
              </w:pict>
            </w:r>
            <w:r>
              <w:rPr>
                <w:noProof/>
              </w:rPr>
              <w:pict w14:anchorId="274CBAC7">
                <v:oval id="_x0000_s1898" style="position:absolute;left:0;text-align:left;margin-left:259.95pt;margin-top:277.45pt;width:4.25pt;height:4.25pt;z-index:251639296;mso-position-horizontal-relative:text;mso-position-vertical-relative:text" fillcolor="black"/>
              </w:pict>
            </w:r>
            <w:r>
              <w:rPr>
                <w:noProof/>
              </w:rPr>
              <w:pict w14:anchorId="45A61DB0">
                <v:oval id="_x0000_s1897" style="position:absolute;left:0;text-align:left;margin-left:256.6pt;margin-top:255.75pt;width:4.25pt;height:4.25pt;z-index:251640320;mso-position-horizontal-relative:text;mso-position-vertical-relative:text" fillcolor="black"/>
              </w:pict>
            </w:r>
            <w:r>
              <w:rPr>
                <w:noProof/>
              </w:rPr>
              <w:pict w14:anchorId="10CDC806">
                <v:oval id="_x0000_s1896" style="position:absolute;left:0;text-align:left;margin-left:249.4pt;margin-top:256.95pt;width:4.25pt;height:4.25pt;z-index:251641344;mso-position-horizontal-relative:text;mso-position-vertical-relative:text" fillcolor="black"/>
              </w:pict>
            </w:r>
            <w:r>
              <w:rPr>
                <w:noProof/>
              </w:rPr>
              <w:pict w14:anchorId="417F54EA">
                <v:oval id="_x0000_s1895" style="position:absolute;left:0;text-align:left;margin-left:240.4pt;margin-top:257.85pt;width:4.25pt;height:4.25pt;z-index:251642368;mso-position-horizontal-relative:text;mso-position-vertical-relative:text" fillcolor="black"/>
              </w:pict>
            </w:r>
            <w:r>
              <w:rPr>
                <w:noProof/>
              </w:rPr>
              <w:pict w14:anchorId="4CE95A77">
                <v:oval id="_x0000_s1894" style="position:absolute;left:0;text-align:left;margin-left:239.75pt;margin-top:254.1pt;width:4.25pt;height:4.25pt;z-index:251643392;mso-position-horizontal-relative:text;mso-position-vertical-relative:text" fillcolor="black"/>
              </w:pict>
            </w:r>
            <w:r>
              <w:rPr>
                <w:noProof/>
              </w:rPr>
              <w:pict w14:anchorId="2F406FAF">
                <v:oval id="_x0000_s1893" style="position:absolute;left:0;text-align:left;margin-left:253.85pt;margin-top:251.4pt;width:4.25pt;height:4.25pt;z-index:251644416;mso-position-horizontal-relative:text;mso-position-vertical-relative:text" fillcolor="black"/>
              </w:pict>
            </w:r>
            <w:r>
              <w:rPr>
                <w:noProof/>
              </w:rPr>
              <w:pict w14:anchorId="560947FE">
                <v:oval id="_x0000_s1892" style="position:absolute;left:0;text-align:left;margin-left:239.35pt;margin-top:172.4pt;width:4.25pt;height:4.25pt;z-index:251645440;mso-position-horizontal-relative:text;mso-position-vertical-relative:text" fillcolor="black"/>
              </w:pict>
            </w:r>
            <w:r>
              <w:rPr>
                <w:noProof/>
              </w:rPr>
              <w:pict w14:anchorId="3D1BB6B0">
                <v:oval id="_x0000_s1891" style="position:absolute;left:0;text-align:left;margin-left:237.6pt;margin-top:172.9pt;width:4.25pt;height:4.25pt;z-index:251646464;mso-position-horizontal-relative:text;mso-position-vertical-relative:text" fillcolor="black"/>
              </w:pict>
            </w:r>
            <w:r>
              <w:rPr>
                <w:noProof/>
              </w:rPr>
              <w:pict w14:anchorId="6B3C487D">
                <v:oval id="_x0000_s1890" style="position:absolute;left:0;text-align:left;margin-left:236.85pt;margin-top:168.9pt;width:4.25pt;height:4.25pt;z-index:251647488;mso-position-horizontal-relative:text;mso-position-vertical-relative:text" fillcolor="black"/>
              </w:pict>
            </w:r>
            <w:r>
              <w:rPr>
                <w:noProof/>
              </w:rPr>
              <w:pict w14:anchorId="02B5D95A">
                <v:oval id="_x0000_s1889" style="position:absolute;left:0;text-align:left;margin-left:239.9pt;margin-top:168.35pt;width:4.25pt;height:4.25pt;z-index:251648512;mso-position-horizontal-relative:text;mso-position-vertical-relative:text" fillcolor="black"/>
              </w:pict>
            </w:r>
            <w:r>
              <w:rPr>
                <w:noProof/>
              </w:rPr>
              <w:pict w14:anchorId="15600194">
                <v:oval id="_x0000_s1888" style="position:absolute;left:0;text-align:left;margin-left:241.6pt;margin-top:168.05pt;width:4.25pt;height:4.25pt;z-index:251649536;mso-position-horizontal-relative:text;mso-position-vertical-relative:text" fillcolor="black"/>
              </w:pict>
            </w:r>
            <w:r>
              <w:rPr>
                <w:noProof/>
              </w:rPr>
              <w:pict w14:anchorId="1F2940DE">
                <v:oval id="_x0000_s1887" style="position:absolute;left:0;text-align:left;margin-left:258.3pt;margin-top:164.8pt;width:4.25pt;height:4.25pt;z-index:251650560;mso-position-horizontal-relative:text;mso-position-vertical-relative:text" fillcolor="black"/>
              </w:pict>
            </w:r>
            <w:r>
              <w:rPr>
                <w:noProof/>
              </w:rPr>
              <w:pict w14:anchorId="0CAA54AD">
                <v:oval id="_x0000_s1886" style="position:absolute;left:0;text-align:left;margin-left:256.7pt;margin-top:156.4pt;width:4.25pt;height:4.25pt;z-index:251651584;mso-position-horizontal-relative:text;mso-position-vertical-relative:text" fillcolor="black"/>
              </w:pict>
            </w:r>
            <w:r>
              <w:rPr>
                <w:noProof/>
              </w:rPr>
              <w:pict w14:anchorId="7D7F2405">
                <v:oval id="_x0000_s1885" style="position:absolute;left:0;text-align:left;margin-left:253.2pt;margin-top:138.2pt;width:4.25pt;height:4.25pt;z-index:251652608;mso-position-horizontal-relative:text;mso-position-vertical-relative:text" fillcolor="black"/>
              </w:pict>
            </w:r>
            <w:r>
              <w:rPr>
                <w:noProof/>
              </w:rPr>
              <w:pict w14:anchorId="1195D658">
                <v:oval id="_x0000_s1884" style="position:absolute;left:0;text-align:left;margin-left:238.1pt;margin-top:141.25pt;width:4.25pt;height:4.25pt;z-index:251653632;mso-position-horizontal-relative:text;mso-position-vertical-relative:text" fillcolor="black"/>
              </w:pict>
            </w:r>
            <w:r>
              <w:rPr>
                <w:noProof/>
              </w:rPr>
              <w:pict w14:anchorId="3C4CB1A1">
                <v:oval id="_x0000_s1883" style="position:absolute;left:0;text-align:left;margin-left:203.35pt;margin-top:148.3pt;width:4.25pt;height:4.25pt;z-index:251654656;mso-position-horizontal-relative:text;mso-position-vertical-relative:text" fillcolor="black"/>
              </w:pict>
            </w:r>
            <w:r>
              <w:rPr>
                <w:noProof/>
              </w:rPr>
              <w:pict w14:anchorId="65474826">
                <v:oval id="_x0000_s1882" style="position:absolute;left:0;text-align:left;margin-left:207.05pt;margin-top:167.6pt;width:4.25pt;height:4.25pt;z-index:251655680;mso-position-horizontal-relative:text;mso-position-vertical-relative:text" fillcolor="black"/>
              </w:pict>
            </w:r>
            <w:r>
              <w:rPr>
                <w:noProof/>
              </w:rPr>
              <w:pict w14:anchorId="7AA7D1C3">
                <v:oval id="_x0000_s1881" style="position:absolute;left:0;text-align:left;margin-left:208.4pt;margin-top:174.5pt;width:4.25pt;height:4.25pt;z-index:251656704;mso-position-horizontal-relative:text;mso-position-vertical-relative:text" fillcolor="black"/>
              </w:pict>
            </w:r>
            <w:r>
              <w:rPr>
                <w:noProof/>
              </w:rPr>
              <w:pict w14:anchorId="13271EA1">
                <v:oval id="_x0000_s1880" style="position:absolute;left:0;text-align:left;margin-left:197.95pt;margin-top:176.6pt;width:4.25pt;height:4.25pt;z-index:251657728;mso-position-horizontal-relative:text;mso-position-vertical-relative:text" fillcolor="black"/>
              </w:pict>
            </w:r>
            <w:r>
              <w:rPr>
                <w:noProof/>
              </w:rPr>
              <w:pict w14:anchorId="5ECEB278">
                <v:oval id="_x0000_s1879" style="position:absolute;left:0;text-align:left;margin-left:184.75pt;margin-top:179.3pt;width:4.25pt;height:4.25pt;z-index:251658752;mso-position-horizontal-relative:text;mso-position-vertical-relative:text" fillcolor="black"/>
              </w:pict>
            </w:r>
            <w:r>
              <w:rPr>
                <w:noProof/>
              </w:rPr>
              <w:pict w14:anchorId="3AA19756">
                <v:oval id="_x0000_s1878" style="position:absolute;left:0;text-align:left;margin-left:179.45pt;margin-top:151.4pt;width:4.25pt;height:4.25pt;z-index:251659776;mso-position-horizontal-relative:text;mso-position-vertical-relative:text" fillcolor="black"/>
              </w:pict>
            </w:r>
            <w:r>
              <w:rPr>
                <w:noProof/>
              </w:rPr>
              <w:pict w14:anchorId="64378DBD">
                <v:oval id="_x0000_s1877" style="position:absolute;left:0;text-align:left;margin-left:315.35pt;margin-top:302.25pt;width:4.25pt;height:4.25pt;z-index:251660800;mso-position-horizontal-relative:text;mso-position-vertical-relative:text" fillcolor="black"/>
              </w:pict>
            </w:r>
            <w:r>
              <w:rPr>
                <w:noProof/>
              </w:rPr>
              <w:pict w14:anchorId="42458126">
                <v:oval id="_x0000_s1876" style="position:absolute;left:0;text-align:left;margin-left:350.6pt;margin-top:311.95pt;width:4.25pt;height:4.25pt;z-index:251661824;mso-position-horizontal-relative:text;mso-position-vertical-relative:text" fillcolor="black"/>
              </w:pict>
            </w:r>
            <w:r>
              <w:rPr>
                <w:noProof/>
              </w:rPr>
              <w:pict w14:anchorId="7F786172">
                <v:oval id="_x0000_s1875" style="position:absolute;left:0;text-align:left;margin-left:379.35pt;margin-top:319.2pt;width:4.25pt;height:4.25pt;z-index:251662848;mso-position-horizontal-relative:text;mso-position-vertical-relative:text" fillcolor="black"/>
              </w:pict>
            </w:r>
            <w:r>
              <w:rPr>
                <w:noProof/>
              </w:rPr>
              <w:pict w14:anchorId="483F6007">
                <v:oval id="_x0000_s1874" style="position:absolute;left:0;text-align:left;margin-left:368.85pt;margin-top:358.55pt;width:4.25pt;height:4.25pt;z-index:251663872;mso-position-horizontal-relative:text;mso-position-vertical-relative:text" fillcolor="black"/>
              </w:pict>
            </w:r>
            <w:r>
              <w:rPr>
                <w:noProof/>
              </w:rPr>
              <w:pict w14:anchorId="4253D212">
                <v:oval id="_x0000_s1873" style="position:absolute;left:0;text-align:left;margin-left:363.4pt;margin-top:357.25pt;width:4.25pt;height:4.25pt;z-index:251664896;mso-position-horizontal-relative:text;mso-position-vertical-relative:text" fillcolor="black"/>
              </w:pict>
            </w:r>
            <w:r>
              <w:rPr>
                <w:noProof/>
              </w:rPr>
              <w:pict w14:anchorId="24AEDB1A">
                <v:oval id="_x0000_s1872" style="position:absolute;left:0;text-align:left;margin-left:347.75pt;margin-top:353.35pt;width:4.25pt;height:4.25pt;z-index:251665920;mso-position-horizontal-relative:text;mso-position-vertical-relative:text" fillcolor="black"/>
              </w:pict>
            </w:r>
            <w:r>
              <w:rPr>
                <w:noProof/>
              </w:rPr>
              <w:pict w14:anchorId="631830C3">
                <v:oval id="_x0000_s1871" style="position:absolute;left:0;text-align:left;margin-left:308.4pt;margin-top:324.75pt;width:4.25pt;height:4.25pt;z-index:251666944;mso-position-horizontal-relative:text;mso-position-vertical-relative:text" fillcolor="black"/>
              </w:pict>
            </w:r>
            <w:r>
              <w:rPr>
                <w:noProof/>
              </w:rPr>
              <w:pict w14:anchorId="32138B26">
                <v:oval id="_x0000_s1870" style="position:absolute;left:0;text-align:left;margin-left:315.35pt;margin-top:302.25pt;width:4.25pt;height:4.25pt;z-index:251667968;mso-position-horizontal-relative:text;mso-position-vertical-relative:text" fillcolor="black"/>
              </w:pict>
            </w:r>
            <w:r>
              <w:rPr>
                <w:noProof/>
              </w:rPr>
              <w:pict w14:anchorId="32CDF045">
                <v:oval id="_x0000_s1869" style="position:absolute;left:0;text-align:left;margin-left:227.35pt;margin-top:315.4pt;width:4.25pt;height:4.25pt;z-index:251668992;mso-position-horizontal-relative:text;mso-position-vertical-relative:text" fillcolor="black"/>
              </w:pict>
            </w:r>
            <w:r>
              <w:rPr>
                <w:noProof/>
              </w:rPr>
              <w:pict w14:anchorId="21875B23">
                <v:oval id="_x0000_s1868" style="position:absolute;left:0;text-align:left;margin-left:244.25pt;margin-top:312.35pt;width:4.25pt;height:4.25pt;z-index:251670016;mso-position-horizontal-relative:text;mso-position-vertical-relative:text" fillcolor="black"/>
              </w:pict>
            </w:r>
            <w:r>
              <w:rPr>
                <w:noProof/>
              </w:rPr>
              <w:pict w14:anchorId="60C01FE9">
                <v:oval id="_x0000_s1867" style="position:absolute;left:0;text-align:left;margin-left:245.7pt;margin-top:319.55pt;width:4.25pt;height:4.25pt;z-index:251671040;mso-position-horizontal-relative:text;mso-position-vertical-relative:text" fillcolor="black"/>
              </w:pict>
            </w:r>
            <w:r>
              <w:rPr>
                <w:noProof/>
              </w:rPr>
              <w:pict w14:anchorId="45951173">
                <v:oval id="_x0000_s1866" style="position:absolute;left:0;text-align:left;margin-left:245.45pt;margin-top:319.6pt;width:4.25pt;height:4.25pt;z-index:251672064;mso-position-horizontal-relative:text;mso-position-vertical-relative:text" fillcolor="black"/>
              </w:pict>
            </w:r>
            <w:r>
              <w:rPr>
                <w:noProof/>
              </w:rPr>
              <w:pict w14:anchorId="02CB4086">
                <v:oval id="_x0000_s1865" style="position:absolute;left:0;text-align:left;margin-left:228.8pt;margin-top:323.1pt;width:4.25pt;height:4.25pt;z-index:251673088;mso-position-horizontal-relative:text;mso-position-vertical-relative:text" fillcolor="black"/>
              </w:pict>
            </w:r>
            <w:r>
              <w:rPr>
                <w:noProof/>
              </w:rPr>
              <w:pict w14:anchorId="4A76FCB1">
                <v:oval id="_x0000_s1864" style="position:absolute;left:0;text-align:left;margin-left:227.35pt;margin-top:315.4pt;width:4.25pt;height:4.25pt;z-index:251674112;mso-position-horizontal-relative:text;mso-position-vertical-relative:text" fillcolor="black"/>
              </w:pict>
            </w:r>
            <w:r>
              <w:rPr>
                <w:noProof/>
              </w:rPr>
              <w:pict w14:anchorId="51C8EBFE">
                <v:oval id="_x0000_s1863" style="position:absolute;left:0;text-align:left;margin-left:168pt;margin-top:384.05pt;width:2.85pt;height:2.85pt;z-index:251675136;mso-position-horizontal-relative:text;mso-position-vertical-relative:text" fillcolor="black"/>
              </w:pict>
            </w:r>
            <w:r>
              <w:rPr>
                <w:noProof/>
              </w:rPr>
              <w:pict w14:anchorId="24124A03">
                <v:oval id="_x0000_s1862" style="position:absolute;left:0;text-align:left;margin-left:185.95pt;margin-top:355.05pt;width:2.85pt;height:2.85pt;z-index:251676160;mso-position-horizontal-relative:text;mso-position-vertical-relative:text" fillcolor="black"/>
              </w:pict>
            </w:r>
            <w:r>
              <w:rPr>
                <w:noProof/>
              </w:rPr>
              <w:pict w14:anchorId="6CAE2DA7">
                <v:oval id="_x0000_s1861" style="position:absolute;left:0;text-align:left;margin-left:205.3pt;margin-top:367.15pt;width:2.85pt;height:2.85pt;z-index:251677184;mso-position-horizontal-relative:text;mso-position-vertical-relative:text" fillcolor="black"/>
              </w:pict>
            </w:r>
            <w:r>
              <w:rPr>
                <w:noProof/>
              </w:rPr>
              <w:pict w14:anchorId="711A5454">
                <v:oval id="_x0000_s1860" style="position:absolute;left:0;text-align:left;margin-left:214.9pt;margin-top:351.3pt;width:2.85pt;height:2.85pt;z-index:251678208;mso-position-horizontal-relative:text;mso-position-vertical-relative:text" fillcolor="black"/>
              </w:pict>
            </w:r>
            <w:r>
              <w:rPr>
                <w:noProof/>
              </w:rPr>
              <w:pict w14:anchorId="1A2213AD">
                <v:oval id="_x0000_s1859" style="position:absolute;left:0;text-align:left;margin-left:206.7pt;margin-top:346.35pt;width:2.85pt;height:2.85pt;z-index:251679232;mso-position-horizontal-relative:text;mso-position-vertical-relative:text" fillcolor="black"/>
              </w:pict>
            </w:r>
            <w:r>
              <w:rPr>
                <w:noProof/>
              </w:rPr>
              <w:pict w14:anchorId="2859A2C0">
                <v:oval id="_x0000_s1858" style="position:absolute;left:0;text-align:left;margin-left:214.15pt;margin-top:333.8pt;width:2.85pt;height:2.85pt;z-index:251680256;mso-position-horizontal-relative:text;mso-position-vertical-relative:text" fillcolor="black"/>
              </w:pict>
            </w:r>
            <w:r>
              <w:rPr>
                <w:noProof/>
              </w:rPr>
              <w:pict w14:anchorId="11C55D7E">
                <v:oval id="_x0000_s1857" style="position:absolute;left:0;text-align:left;margin-left:276.9pt;margin-top:372.1pt;width:2.85pt;height:2.85pt;z-index:251681280;mso-position-horizontal-relative:text;mso-position-vertical-relative:text" fillcolor="black"/>
              </w:pict>
            </w:r>
            <w:r>
              <w:rPr>
                <w:noProof/>
              </w:rPr>
              <w:pict w14:anchorId="5BA07806">
                <v:oval id="_x0000_s1856" style="position:absolute;left:0;text-align:left;margin-left:237.05pt;margin-top:437.7pt;width:2.85pt;height:2.85pt;z-index:251682304;mso-position-horizontal-relative:text;mso-position-vertical-relative:text" fillcolor="black"/>
              </w:pict>
            </w:r>
            <w:r>
              <w:rPr>
                <w:noProof/>
              </w:rPr>
              <w:pict w14:anchorId="3629626F">
                <v:oval id="_x0000_s1855" style="position:absolute;left:0;text-align:left;margin-left:224.6pt;margin-top:430.15pt;width:2.85pt;height:2.85pt;z-index:251683328;mso-position-horizontal-relative:text;mso-position-vertical-relative:text" fillcolor="black"/>
              </w:pict>
            </w:r>
            <w:r>
              <w:rPr>
                <w:noProof/>
              </w:rPr>
              <w:pict w14:anchorId="6CB21782">
                <v:oval id="_x0000_s1854" style="position:absolute;left:0;text-align:left;margin-left:233.05pt;margin-top:416.05pt;width:2.85pt;height:2.85pt;z-index:251684352;mso-position-horizontal-relative:text;mso-position-vertical-relative:text" fillcolor="black"/>
              </w:pict>
            </w:r>
            <w:r>
              <w:rPr>
                <w:noProof/>
              </w:rPr>
              <w:pict w14:anchorId="073CD89B">
                <v:oval id="_x0000_s1853" style="position:absolute;left:0;text-align:left;margin-left:206.5pt;margin-top:399.85pt;width:2.85pt;height:2.85pt;z-index:251685376;mso-position-horizontal-relative:text;mso-position-vertical-relative:text" fillcolor="black"/>
              </w:pict>
            </w:r>
            <w:r>
              <w:rPr>
                <w:noProof/>
              </w:rPr>
              <w:pict w14:anchorId="444E67E2">
                <v:oval id="_x0000_s1852" style="position:absolute;left:0;text-align:left;margin-left:202.7pt;margin-top:405.35pt;width:2.85pt;height:2.85pt;z-index:251686400;mso-position-horizontal-relative:text;mso-position-vertical-relative:text" fillcolor="black"/>
              </w:pict>
            </w:r>
            <w:r>
              <w:rPr>
                <w:noProof/>
              </w:rPr>
              <w:pict w14:anchorId="0EF41E13">
                <v:oval id="_x0000_s1851" style="position:absolute;left:0;text-align:left;margin-left:168pt;margin-top:384.05pt;width:2.85pt;height:2.85pt;z-index:251687424;mso-position-horizontal-relative:text;mso-position-vertical-relative:text" fillcolor="black"/>
              </w:pict>
            </w:r>
            <w:r>
              <w:rPr>
                <w:noProof/>
              </w:rPr>
              <w:pict w14:anchorId="463271A1">
                <v:oval id="_x0000_s1850" style="position:absolute;left:0;text-align:left;margin-left:206.1pt;margin-top:386.85pt;width:2.85pt;height:2.85pt;z-index:251688448;mso-position-horizontal-relative:text;mso-position-vertical-relative:text" fillcolor="black"/>
              </w:pict>
            </w:r>
            <w:r>
              <w:rPr>
                <w:noProof/>
              </w:rPr>
              <w:pict w14:anchorId="183E0635">
                <v:oval id="_x0000_s1849" style="position:absolute;left:0;text-align:left;margin-left:224.1pt;margin-top:356.95pt;width:2.85pt;height:2.85pt;z-index:251689472;mso-position-horizontal-relative:text;mso-position-vertical-relative:text" fillcolor="black"/>
              </w:pict>
            </w:r>
            <w:r>
              <w:rPr>
                <w:noProof/>
              </w:rPr>
              <w:pict w14:anchorId="1E80D521">
                <v:oval id="_x0000_s1848" style="position:absolute;left:0;text-align:left;margin-left:256.85pt;margin-top:376.95pt;width:2.85pt;height:2.85pt;z-index:251690496;mso-position-horizontal-relative:text;mso-position-vertical-relative:text" fillcolor="black"/>
              </w:pict>
            </w:r>
            <w:r>
              <w:rPr>
                <w:noProof/>
              </w:rPr>
              <w:pict w14:anchorId="4F7D1D77">
                <v:oval id="_x0000_s1847" style="position:absolute;left:0;text-align:left;margin-left:238.55pt;margin-top:406.8pt;width:2.85pt;height:2.85pt;z-index:251691520;mso-position-horizontal-relative:text;mso-position-vertical-relative:text" fillcolor="black"/>
              </w:pict>
            </w:r>
            <w:r>
              <w:rPr>
                <w:noProof/>
              </w:rPr>
              <w:pict w14:anchorId="0DE04D34">
                <v:oval id="_x0000_s1846" style="position:absolute;left:0;text-align:left;margin-left:206.1pt;margin-top:386.85pt;width:2.85pt;height:2.85pt;z-index:251692544;mso-position-horizontal-relative:text;mso-position-vertical-relative:text" fillcolor="black"/>
              </w:pict>
            </w:r>
            <w:r>
              <w:rPr>
                <w:noProof/>
              </w:rPr>
              <w:pict w14:anchorId="70FE77BD">
                <v:oval id="_x0000_s1845" style="position:absolute;left:0;text-align:left;margin-left:335.95pt;margin-top:308.9pt;width:2.85pt;height:2.85pt;z-index:251693568;mso-position-horizontal-relative:text;mso-position-vertical-relative:text" fillcolor="black"/>
              </w:pict>
            </w:r>
            <w:r>
              <w:rPr>
                <w:noProof/>
              </w:rPr>
              <w:pict w14:anchorId="6D44822C">
                <v:oval id="_x0000_s1844" style="position:absolute;left:0;text-align:left;margin-left:356.65pt;margin-top:314.3pt;width:2.85pt;height:2.85pt;z-index:251694592;mso-position-horizontal-relative:text;mso-position-vertical-relative:text" fillcolor="black"/>
              </w:pict>
            </w:r>
            <w:r>
              <w:rPr>
                <w:noProof/>
              </w:rPr>
              <w:pict w14:anchorId="7842BD34">
                <v:oval id="_x0000_s1843" style="position:absolute;left:0;text-align:left;margin-left:350.75pt;margin-top:337.25pt;width:2.85pt;height:2.85pt;z-index:251695616;mso-position-horizontal-relative:text;mso-position-vertical-relative:text" fillcolor="black"/>
              </w:pict>
            </w:r>
            <w:r>
              <w:rPr>
                <w:noProof/>
              </w:rPr>
              <w:pict w14:anchorId="33617166">
                <v:oval id="_x0000_s1842" style="position:absolute;left:0;text-align:left;margin-left:342.55pt;margin-top:335.15pt;width:2.85pt;height:2.85pt;z-index:251696640;mso-position-horizontal-relative:text;mso-position-vertical-relative:text" fillcolor="black"/>
              </w:pict>
            </w:r>
            <w:r>
              <w:rPr>
                <w:noProof/>
              </w:rPr>
              <w:pict w14:anchorId="3C48131F">
                <v:oval id="_x0000_s1841" style="position:absolute;left:0;text-align:left;margin-left:345.1pt;margin-top:325.4pt;width:2.85pt;height:2.85pt;z-index:251697664;mso-position-horizontal-relative:text;mso-position-vertical-relative:text" fillcolor="black"/>
              </w:pict>
            </w:r>
            <w:r>
              <w:rPr>
                <w:noProof/>
              </w:rPr>
              <w:pict w14:anchorId="34126787">
                <v:oval id="_x0000_s1840" style="position:absolute;left:0;text-align:left;margin-left:332.8pt;margin-top:322pt;width:2.85pt;height:2.85pt;z-index:251698688;mso-position-horizontal-relative:text;mso-position-vertical-relative:text" fillcolor="black"/>
              </w:pict>
            </w:r>
            <w:r>
              <w:rPr>
                <w:noProof/>
              </w:rPr>
              <w:pict w14:anchorId="411A62A9">
                <v:oval id="_x0000_s1839" style="position:absolute;left:0;text-align:left;margin-left:335.95pt;margin-top:308.9pt;width:2.85pt;height:2.85pt;z-index:251699712;mso-position-horizontal-relative:text;mso-position-vertical-relative:text" fillcolor="black"/>
              </w:pict>
            </w:r>
            <w:r>
              <w:rPr>
                <w:noProof/>
              </w:rPr>
              <w:pict w14:anchorId="2C47C536">
                <v:oval id="_x0000_s1838" style="position:absolute;left:0;text-align:left;margin-left:384.8pt;margin-top:321.2pt;width:2.85pt;height:2.85pt;z-index:251700736;mso-position-horizontal-relative:text;mso-position-vertical-relative:text" fillcolor="black"/>
              </w:pict>
            </w:r>
            <w:r>
              <w:rPr>
                <w:noProof/>
              </w:rPr>
              <w:pict w14:anchorId="58657DF6">
                <v:oval id="_x0000_s1837" style="position:absolute;left:0;text-align:left;margin-left:403.5pt;margin-top:325.95pt;width:2.85pt;height:2.85pt;z-index:251701760;mso-position-horizontal-relative:text;mso-position-vertical-relative:text" fillcolor="black"/>
              </w:pict>
            </w:r>
            <w:r>
              <w:rPr>
                <w:noProof/>
              </w:rPr>
              <w:pict w14:anchorId="489E1BEF">
                <v:oval id="_x0000_s1836" style="position:absolute;left:0;text-align:left;margin-left:401.7pt;margin-top:333.1pt;width:2.85pt;height:2.85pt;z-index:251702784;mso-position-horizontal-relative:text;mso-position-vertical-relative:text" fillcolor="black"/>
              </w:pict>
            </w:r>
            <w:r>
              <w:rPr>
                <w:noProof/>
              </w:rPr>
              <w:pict w14:anchorId="74A28A4B">
                <v:oval id="_x0000_s1835" style="position:absolute;left:0;text-align:left;margin-left:396.8pt;margin-top:331.85pt;width:2.85pt;height:2.85pt;z-index:251703808;mso-position-horizontal-relative:text;mso-position-vertical-relative:text" fillcolor="black"/>
              </w:pict>
            </w:r>
            <w:r>
              <w:rPr>
                <w:noProof/>
              </w:rPr>
              <w:pict w14:anchorId="1AA063B9">
                <v:oval id="_x0000_s1834" style="position:absolute;left:0;text-align:left;margin-left:390.2pt;margin-top:357pt;width:2.85pt;height:2.85pt;z-index:251704832;mso-position-horizontal-relative:text;mso-position-vertical-relative:text" fillcolor="black"/>
              </w:pict>
            </w:r>
            <w:r>
              <w:rPr>
                <w:noProof/>
              </w:rPr>
              <w:pict w14:anchorId="161E6915">
                <v:oval id="_x0000_s1833" style="position:absolute;left:0;text-align:left;margin-left:395.55pt;margin-top:358.4pt;width:2.85pt;height:2.85pt;z-index:251705856;mso-position-horizontal-relative:text;mso-position-vertical-relative:text" fillcolor="black"/>
              </w:pict>
            </w:r>
            <w:r>
              <w:rPr>
                <w:noProof/>
              </w:rPr>
              <w:pict w14:anchorId="27B1F8F0">
                <v:oval id="_x0000_s1832" style="position:absolute;left:0;text-align:left;margin-left:397.25pt;margin-top:358.85pt;width:2.85pt;height:2.85pt;z-index:251706880;mso-position-horizontal-relative:text;mso-position-vertical-relative:text" fillcolor="black"/>
              </w:pict>
            </w:r>
            <w:r>
              <w:rPr>
                <w:noProof/>
              </w:rPr>
              <w:pict w14:anchorId="71A7CC67">
                <v:oval id="_x0000_s1831" style="position:absolute;left:0;text-align:left;margin-left:395.45pt;margin-top:365.75pt;width:2.85pt;height:2.85pt;z-index:251707904;mso-position-horizontal-relative:text;mso-position-vertical-relative:text" fillcolor="black"/>
              </w:pict>
            </w:r>
            <w:r>
              <w:rPr>
                <w:noProof/>
              </w:rPr>
              <w:pict w14:anchorId="4D59749E">
                <v:oval id="_x0000_s1830" style="position:absolute;left:0;text-align:left;margin-left:379.45pt;margin-top:361.75pt;width:2.85pt;height:2.85pt;z-index:251708928;mso-position-horizontal-relative:text;mso-position-vertical-relative:text" fillcolor="black"/>
              </w:pict>
            </w:r>
            <w:r>
              <w:rPr>
                <w:noProof/>
              </w:rPr>
              <w:pict w14:anchorId="7BDBAC22">
                <v:oval id="_x0000_s1829" style="position:absolute;left:0;text-align:left;margin-left:378.8pt;margin-top:364.4pt;width:2.85pt;height:2.85pt;z-index:251709952;mso-position-horizontal-relative:text;mso-position-vertical-relative:text" fillcolor="black"/>
              </w:pict>
            </w:r>
            <w:r>
              <w:rPr>
                <w:noProof/>
              </w:rPr>
              <w:pict w14:anchorId="35679348">
                <v:oval id="_x0000_s1828" style="position:absolute;left:0;text-align:left;margin-left:373.7pt;margin-top:363.15pt;width:2.85pt;height:2.85pt;z-index:251710976;mso-position-horizontal-relative:text;mso-position-vertical-relative:text" fillcolor="black"/>
              </w:pict>
            </w:r>
            <w:r>
              <w:rPr>
                <w:noProof/>
              </w:rPr>
              <w:pict w14:anchorId="6189FF9B">
                <v:oval id="_x0000_s1827" style="position:absolute;left:0;text-align:left;margin-left:374.4pt;margin-top:360.4pt;width:2.85pt;height:2.85pt;z-index:251712000;mso-position-horizontal-relative:text;mso-position-vertical-relative:text" fillcolor="black"/>
              </w:pict>
            </w:r>
            <w:r>
              <w:rPr>
                <w:noProof/>
              </w:rPr>
              <w:pict w14:anchorId="061FBDF8">
                <v:oval id="_x0000_s1826" style="position:absolute;left:0;text-align:left;margin-left:384.8pt;margin-top:321.2pt;width:2.85pt;height:2.85pt;z-index:251713024;mso-position-horizontal-relative:text;mso-position-vertical-relative:text" fillcolor="black"/>
              </w:pict>
            </w:r>
            <w:r>
              <w:rPr>
                <w:noProof/>
              </w:rPr>
              <w:pict w14:anchorId="0AC792B6">
                <v:oval id="_x0000_s1825" style="position:absolute;left:0;text-align:left;margin-left:299.95pt;margin-top:253.7pt;width:2.85pt;height:2.85pt;z-index:251714048;mso-position-horizontal-relative:text;mso-position-vertical-relative:text" fillcolor="black"/>
              </w:pict>
            </w:r>
            <w:r>
              <w:rPr>
                <w:noProof/>
              </w:rPr>
              <w:pict w14:anchorId="25540BC3">
                <v:oval id="_x0000_s1824" style="position:absolute;left:0;text-align:left;margin-left:398.45pt;margin-top:277pt;width:2.85pt;height:2.85pt;z-index:251715072;mso-position-horizontal-relative:text;mso-position-vertical-relative:text" fillcolor="black"/>
              </w:pict>
            </w:r>
            <w:r>
              <w:rPr>
                <w:noProof/>
              </w:rPr>
              <w:pict w14:anchorId="245401CC">
                <v:oval id="_x0000_s1823" style="position:absolute;left:0;text-align:left;margin-left:395.25pt;margin-top:290.5pt;width:2.85pt;height:2.85pt;z-index:251716096;mso-position-horizontal-relative:text;mso-position-vertical-relative:text" fillcolor="black"/>
              </w:pict>
            </w:r>
            <w:r>
              <w:rPr>
                <w:noProof/>
              </w:rPr>
              <w:pict w14:anchorId="45D5AD4D">
                <v:oval id="_x0000_s1822" style="position:absolute;left:0;text-align:left;margin-left:388.8pt;margin-top:288.95pt;width:2.85pt;height:2.85pt;z-index:251717120;mso-position-horizontal-relative:text;mso-position-vertical-relative:text" fillcolor="black"/>
              </w:pict>
            </w:r>
            <w:r>
              <w:rPr>
                <w:noProof/>
              </w:rPr>
              <w:pict w14:anchorId="316633AC">
                <v:oval id="_x0000_s1821" style="position:absolute;left:0;text-align:left;margin-left:388.5pt;margin-top:290.3pt;width:2.85pt;height:2.85pt;z-index:251718144;mso-position-horizontal-relative:text;mso-position-vertical-relative:text" fillcolor="black"/>
              </w:pict>
            </w:r>
            <w:r>
              <w:rPr>
                <w:noProof/>
              </w:rPr>
              <w:pict w14:anchorId="38D91903">
                <v:oval id="_x0000_s1820" style="position:absolute;left:0;text-align:left;margin-left:381.3pt;margin-top:288.6pt;width:2.85pt;height:2.85pt;z-index:251719168;mso-position-horizontal-relative:text;mso-position-vertical-relative:text" fillcolor="black"/>
              </w:pict>
            </w:r>
            <w:r>
              <w:rPr>
                <w:noProof/>
              </w:rPr>
              <w:pict w14:anchorId="7BA16586">
                <v:oval id="_x0000_s1819" style="position:absolute;left:0;text-align:left;margin-left:381.65pt;margin-top:287.25pt;width:2.85pt;height:2.85pt;z-index:251720192;mso-position-horizontal-relative:text;mso-position-vertical-relative:text" fillcolor="black"/>
              </w:pict>
            </w:r>
            <w:r>
              <w:rPr>
                <w:noProof/>
              </w:rPr>
              <w:pict w14:anchorId="79C0B2EC">
                <v:oval id="_x0000_s1818" style="position:absolute;left:0;text-align:left;margin-left:372.7pt;margin-top:285.25pt;width:2.85pt;height:2.85pt;z-index:251721216;mso-position-horizontal-relative:text;mso-position-vertical-relative:text" fillcolor="black"/>
              </w:pict>
            </w:r>
            <w:r>
              <w:rPr>
                <w:noProof/>
              </w:rPr>
              <w:pict w14:anchorId="709D01A4">
                <v:oval id="_x0000_s1817" style="position:absolute;left:0;text-align:left;margin-left:372.35pt;margin-top:286.75pt;width:2.85pt;height:2.85pt;z-index:251722240;mso-position-horizontal-relative:text;mso-position-vertical-relative:text" fillcolor="black"/>
              </w:pict>
            </w:r>
            <w:r>
              <w:rPr>
                <w:noProof/>
              </w:rPr>
              <w:pict w14:anchorId="5254DECC">
                <v:oval id="_x0000_s1816" style="position:absolute;left:0;text-align:left;margin-left:363.65pt;margin-top:284.45pt;width:2.85pt;height:2.85pt;z-index:251723264;mso-position-horizontal-relative:text;mso-position-vertical-relative:text" fillcolor="black"/>
              </w:pict>
            </w:r>
            <w:r>
              <w:rPr>
                <w:noProof/>
              </w:rPr>
              <w:pict w14:anchorId="1CF41972">
                <v:oval id="_x0000_s1815" style="position:absolute;left:0;text-align:left;margin-left:364.05pt;margin-top:283pt;width:2.85pt;height:2.85pt;z-index:251724288;mso-position-horizontal-relative:text;mso-position-vertical-relative:text" fillcolor="black"/>
              </w:pict>
            </w:r>
            <w:r>
              <w:rPr>
                <w:noProof/>
              </w:rPr>
              <w:pict w14:anchorId="5B80DC04">
                <v:oval id="_x0000_s1814" style="position:absolute;left:0;text-align:left;margin-left:356.25pt;margin-top:281.2pt;width:2.85pt;height:2.85pt;z-index:251725312;mso-position-horizontal-relative:text;mso-position-vertical-relative:text" fillcolor="black"/>
              </w:pict>
            </w:r>
            <w:r>
              <w:rPr>
                <w:noProof/>
              </w:rPr>
              <w:pict w14:anchorId="798568BB">
                <v:oval id="_x0000_s1813" style="position:absolute;left:0;text-align:left;margin-left:355.9pt;margin-top:282.8pt;width:2.85pt;height:2.85pt;z-index:251726336;mso-position-horizontal-relative:text;mso-position-vertical-relative:text" fillcolor="black"/>
              </w:pict>
            </w:r>
            <w:r>
              <w:rPr>
                <w:noProof/>
              </w:rPr>
              <w:pict w14:anchorId="0E0FC1A0">
                <v:oval id="_x0000_s1812" style="position:absolute;left:0;text-align:left;margin-left:348.05pt;margin-top:280.85pt;width:2.85pt;height:2.85pt;z-index:251727360;mso-position-horizontal-relative:text;mso-position-vertical-relative:text" fillcolor="black"/>
              </w:pict>
            </w:r>
            <w:r>
              <w:rPr>
                <w:noProof/>
              </w:rPr>
              <w:pict w14:anchorId="0D83DBFD">
                <v:oval id="_x0000_s1811" style="position:absolute;left:0;text-align:left;margin-left:348.4pt;margin-top:279.4pt;width:2.85pt;height:2.85pt;z-index:251728384;mso-position-horizontal-relative:text;mso-position-vertical-relative:text" fillcolor="black"/>
              </w:pict>
            </w:r>
            <w:r>
              <w:rPr>
                <w:noProof/>
              </w:rPr>
              <w:pict w14:anchorId="169B299E">
                <v:oval id="_x0000_s1810" style="position:absolute;left:0;text-align:left;margin-left:339.7pt;margin-top:277.2pt;width:2.85pt;height:2.85pt;z-index:251729408;mso-position-horizontal-relative:text;mso-position-vertical-relative:text" fillcolor="black"/>
              </w:pict>
            </w:r>
            <w:r>
              <w:rPr>
                <w:noProof/>
              </w:rPr>
              <w:pict w14:anchorId="5998486C">
                <v:oval id="_x0000_s1809" style="position:absolute;left:0;text-align:left;margin-left:339.3pt;margin-top:278.7pt;width:2.85pt;height:2.85pt;z-index:251730432;mso-position-horizontal-relative:text;mso-position-vertical-relative:text" fillcolor="black"/>
              </w:pict>
            </w:r>
            <w:r>
              <w:rPr>
                <w:noProof/>
              </w:rPr>
              <w:pict w14:anchorId="421F2FA6">
                <v:oval id="_x0000_s1808" style="position:absolute;left:0;text-align:left;margin-left:332.4pt;margin-top:276.95pt;width:2.85pt;height:2.85pt;z-index:251731456;mso-position-horizontal-relative:text;mso-position-vertical-relative:text" fillcolor="black"/>
              </w:pict>
            </w:r>
            <w:r>
              <w:rPr>
                <w:noProof/>
              </w:rPr>
              <w:pict w14:anchorId="4173DA08">
                <v:oval id="_x0000_s1807" style="position:absolute;left:0;text-align:left;margin-left:332.7pt;margin-top:275.7pt;width:2.85pt;height:2.85pt;z-index:251732480;mso-position-horizontal-relative:text;mso-position-vertical-relative:text" fillcolor="black"/>
              </w:pict>
            </w:r>
            <w:r>
              <w:rPr>
                <w:noProof/>
              </w:rPr>
              <w:pict w14:anchorId="14803FDF">
                <v:oval id="_x0000_s1806" style="position:absolute;left:0;text-align:left;margin-left:323.65pt;margin-top:273.45pt;width:2.85pt;height:2.85pt;z-index:251733504;mso-position-horizontal-relative:text;mso-position-vertical-relative:text" fillcolor="black"/>
              </w:pict>
            </w:r>
            <w:r>
              <w:rPr>
                <w:noProof/>
              </w:rPr>
              <w:pict w14:anchorId="171F151F">
                <v:oval id="_x0000_s1805" style="position:absolute;left:0;text-align:left;margin-left:323.2pt;margin-top:275.05pt;width:2.85pt;height:2.85pt;z-index:251734528;mso-position-horizontal-relative:text;mso-position-vertical-relative:text" fillcolor="black"/>
              </w:pict>
            </w:r>
            <w:r>
              <w:rPr>
                <w:noProof/>
              </w:rPr>
              <w:pict w14:anchorId="1E7A0833">
                <v:oval id="_x0000_s1804" style="position:absolute;left:0;text-align:left;margin-left:316.15pt;margin-top:273.3pt;width:2.85pt;height:2.85pt;z-index:251735552;mso-position-horizontal-relative:text;mso-position-vertical-relative:text" fillcolor="black"/>
              </w:pict>
            </w:r>
            <w:r>
              <w:rPr>
                <w:noProof/>
              </w:rPr>
              <w:pict w14:anchorId="4A99605F">
                <v:oval id="_x0000_s1803" style="position:absolute;left:0;text-align:left;margin-left:316.55pt;margin-top:271.8pt;width:2.85pt;height:2.85pt;z-index:251736576;mso-position-horizontal-relative:text;mso-position-vertical-relative:text" fillcolor="black"/>
              </w:pict>
            </w:r>
            <w:r>
              <w:rPr>
                <w:noProof/>
              </w:rPr>
              <w:pict w14:anchorId="7913002A">
                <v:oval id="_x0000_s1802" style="position:absolute;left:0;text-align:left;margin-left:307.2pt;margin-top:269.45pt;width:2.85pt;height:2.85pt;z-index:251737600;mso-position-horizontal-relative:text;mso-position-vertical-relative:text" fillcolor="black"/>
              </w:pict>
            </w:r>
            <w:r>
              <w:rPr>
                <w:noProof/>
              </w:rPr>
              <w:pict w14:anchorId="68FA3B6C">
                <v:oval id="_x0000_s1801" style="position:absolute;left:0;text-align:left;margin-left:306.8pt;margin-top:271.05pt;width:2.85pt;height:2.85pt;z-index:251738624;mso-position-horizontal-relative:text;mso-position-vertical-relative:text" fillcolor="black"/>
              </w:pict>
            </w:r>
            <w:r>
              <w:rPr>
                <w:noProof/>
              </w:rPr>
              <w:pict w14:anchorId="62C69B4A">
                <v:oval id="_x0000_s1800" style="position:absolute;left:0;text-align:left;margin-left:299.85pt;margin-top:269.3pt;width:2.85pt;height:2.85pt;z-index:251739648;mso-position-horizontal-relative:text;mso-position-vertical-relative:text" fillcolor="black"/>
              </w:pict>
            </w:r>
            <w:r>
              <w:rPr>
                <w:noProof/>
              </w:rPr>
              <w:pict w14:anchorId="784045CA">
                <v:oval id="_x0000_s1799" style="position:absolute;left:0;text-align:left;margin-left:300.15pt;margin-top:267.95pt;width:2.85pt;height:2.85pt;z-index:251740672;mso-position-horizontal-relative:text;mso-position-vertical-relative:text" fillcolor="black"/>
              </w:pict>
            </w:r>
            <w:r>
              <w:rPr>
                <w:noProof/>
              </w:rPr>
              <w:pict w14:anchorId="54C24367">
                <v:oval id="_x0000_s1798" style="position:absolute;left:0;text-align:left;margin-left:296.7pt;margin-top:267.2pt;width:2.85pt;height:2.85pt;z-index:251741696;mso-position-horizontal-relative:text;mso-position-vertical-relative:text" fillcolor="black"/>
              </w:pict>
            </w:r>
            <w:r>
              <w:rPr>
                <w:noProof/>
              </w:rPr>
              <w:pict w14:anchorId="3BA0AB59">
                <v:oval id="_x0000_s1797" style="position:absolute;left:0;text-align:left;margin-left:299.95pt;margin-top:253.7pt;width:2.85pt;height:2.85pt;z-index:251742720;mso-position-horizontal-relative:text;mso-position-vertical-relative:text" fillcolor="black"/>
              </w:pict>
            </w:r>
            <w:r>
              <w:rPr>
                <w:noProof/>
              </w:rPr>
              <w:pict w14:anchorId="1DDA4283">
                <v:oval id="_x0000_s1796" style="position:absolute;left:0;text-align:left;margin-left:408.55pt;margin-top:269.45pt;width:2.85pt;height:2.85pt;z-index:251743744;mso-position-horizontal-relative:text;mso-position-vertical-relative:text" fillcolor="black"/>
              </w:pict>
            </w:r>
            <w:r>
              <w:rPr>
                <w:noProof/>
              </w:rPr>
              <w:pict w14:anchorId="59365283">
                <v:oval id="_x0000_s1795" style="position:absolute;left:0;text-align:left;margin-left:431.85pt;margin-top:170.95pt;width:2.85pt;height:2.85pt;z-index:251744768;mso-position-horizontal-relative:text;mso-position-vertical-relative:text" fillcolor="black"/>
              </w:pict>
            </w:r>
            <w:r>
              <w:rPr>
                <w:noProof/>
              </w:rPr>
              <w:pict w14:anchorId="14084AE7">
                <v:oval id="_x0000_s1794" style="position:absolute;left:0;text-align:left;margin-left:445.45pt;margin-top:174.15pt;width:2.85pt;height:2.85pt;z-index:251745792;mso-position-horizontal-relative:text;mso-position-vertical-relative:text" fillcolor="black"/>
              </w:pict>
            </w:r>
            <w:r>
              <w:rPr>
                <w:noProof/>
              </w:rPr>
              <w:pict w14:anchorId="1D2E3532">
                <v:oval id="_x0000_s1793" style="position:absolute;left:0;text-align:left;margin-left:443.95pt;margin-top:180.55pt;width:2.85pt;height:2.85pt;z-index:251746816;mso-position-horizontal-relative:text;mso-position-vertical-relative:text" fillcolor="black"/>
              </w:pict>
            </w:r>
            <w:r>
              <w:rPr>
                <w:noProof/>
              </w:rPr>
              <w:pict w14:anchorId="10BB7843">
                <v:oval id="_x0000_s1792" style="position:absolute;left:0;text-align:left;margin-left:445.1pt;margin-top:180.85pt;width:2.85pt;height:2.85pt;z-index:251747840;mso-position-horizontal-relative:text;mso-position-vertical-relative:text" fillcolor="black"/>
              </w:pict>
            </w:r>
            <w:r>
              <w:rPr>
                <w:noProof/>
              </w:rPr>
              <w:pict w14:anchorId="0301658E">
                <v:oval id="_x0000_s1791" style="position:absolute;left:0;text-align:left;margin-left:443.4pt;margin-top:187.9pt;width:2.85pt;height:2.85pt;z-index:251748864;mso-position-horizontal-relative:text;mso-position-vertical-relative:text" fillcolor="black"/>
              </w:pict>
            </w:r>
            <w:r>
              <w:rPr>
                <w:noProof/>
              </w:rPr>
              <w:pict w14:anchorId="67A1A970">
                <v:oval id="_x0000_s1790" style="position:absolute;left:0;text-align:left;margin-left:441.95pt;margin-top:187.55pt;width:2.85pt;height:2.85pt;z-index:251749888;mso-position-horizontal-relative:text;mso-position-vertical-relative:text" fillcolor="black"/>
              </w:pict>
            </w:r>
            <w:r>
              <w:rPr>
                <w:noProof/>
              </w:rPr>
              <w:pict w14:anchorId="3FEE1803">
                <v:oval id="_x0000_s1789" style="position:absolute;left:0;text-align:left;margin-left:439.8pt;margin-top:196.75pt;width:2.85pt;height:2.85pt;z-index:251750912;mso-position-horizontal-relative:text;mso-position-vertical-relative:text" fillcolor="black"/>
              </w:pict>
            </w:r>
            <w:r>
              <w:rPr>
                <w:noProof/>
              </w:rPr>
              <w:pict w14:anchorId="2C1C1245">
                <v:oval id="_x0000_s1788" style="position:absolute;left:0;text-align:left;margin-left:441.2pt;margin-top:197.05pt;width:2.85pt;height:2.85pt;z-index:251751936;mso-position-horizontal-relative:text;mso-position-vertical-relative:text" fillcolor="black"/>
              </w:pict>
            </w:r>
            <w:r>
              <w:rPr>
                <w:noProof/>
              </w:rPr>
              <w:pict w14:anchorId="4BF5991D">
                <v:oval id="_x0000_s1787" style="position:absolute;left:0;text-align:left;margin-left:439.5pt;margin-top:204.2pt;width:2.85pt;height:2.85pt;z-index:251752960;mso-position-horizontal-relative:text;mso-position-vertical-relative:text" fillcolor="black"/>
              </w:pict>
            </w:r>
            <w:r>
              <w:rPr>
                <w:noProof/>
              </w:rPr>
              <w:pict w14:anchorId="27FFC248">
                <v:oval id="_x0000_s1786" style="position:absolute;left:0;text-align:left;margin-left:438.1pt;margin-top:203.9pt;width:2.85pt;height:2.85pt;z-index:251753984;mso-position-horizontal-relative:text;mso-position-vertical-relative:text" fillcolor="black"/>
              </w:pict>
            </w:r>
            <w:r>
              <w:rPr>
                <w:noProof/>
              </w:rPr>
              <w:pict w14:anchorId="19CD0858">
                <v:oval id="_x0000_s1785" style="position:absolute;left:0;text-align:left;margin-left:435.9pt;margin-top:213.2pt;width:2.85pt;height:2.85pt;z-index:251755008;mso-position-horizontal-relative:text;mso-position-vertical-relative:text" fillcolor="black"/>
              </w:pict>
            </w:r>
            <w:r>
              <w:rPr>
                <w:noProof/>
              </w:rPr>
              <w:pict w14:anchorId="69C5D6AE">
                <v:oval id="_x0000_s1784" style="position:absolute;left:0;text-align:left;margin-left:437.1pt;margin-top:213.45pt;width:2.85pt;height:2.85pt;z-index:251756032;mso-position-horizontal-relative:text;mso-position-vertical-relative:text" fillcolor="black"/>
              </w:pict>
            </w:r>
            <w:r>
              <w:rPr>
                <w:noProof/>
              </w:rPr>
              <w:pict w14:anchorId="65C9D2AF">
                <v:oval id="_x0000_s1783" style="position:absolute;left:0;text-align:left;margin-left:435.45pt;margin-top:220.4pt;width:2.85pt;height:2.85pt;z-index:251757056;mso-position-horizontal-relative:text;mso-position-vertical-relative:text" fillcolor="black"/>
              </w:pict>
            </w:r>
            <w:r>
              <w:rPr>
                <w:noProof/>
              </w:rPr>
              <w:pict w14:anchorId="0AA47EFC">
                <v:oval id="_x0000_s1782" style="position:absolute;left:0;text-align:left;margin-left:434.2pt;margin-top:220.1pt;width:2.85pt;height:2.85pt;z-index:251758080;mso-position-horizontal-relative:text;mso-position-vertical-relative:text" fillcolor="black"/>
              </w:pict>
            </w:r>
            <w:r>
              <w:rPr>
                <w:noProof/>
              </w:rPr>
              <w:pict w14:anchorId="63A8433D">
                <v:oval id="_x0000_s1781" style="position:absolute;left:0;text-align:left;margin-left:6in;margin-top:229.3pt;width:2.85pt;height:2.85pt;z-index:251759104;mso-position-horizontal-relative:text;mso-position-vertical-relative:text" fillcolor="black"/>
              </w:pict>
            </w:r>
            <w:r>
              <w:rPr>
                <w:noProof/>
              </w:rPr>
              <w:pict w14:anchorId="4928761E">
                <v:oval id="_x0000_s1780" style="position:absolute;left:0;text-align:left;margin-left:433.3pt;margin-top:229.65pt;width:2.85pt;height:2.85pt;z-index:251760128;mso-position-horizontal-relative:text;mso-position-vertical-relative:text" fillcolor="black"/>
              </w:pict>
            </w:r>
            <w:r>
              <w:rPr>
                <w:noProof/>
              </w:rPr>
              <w:pict w14:anchorId="30483983">
                <v:oval id="_x0000_s1779" style="position:absolute;left:0;text-align:left;margin-left:431.65pt;margin-top:236.7pt;width:2.85pt;height:2.85pt;z-index:251761152;mso-position-horizontal-relative:text;mso-position-vertical-relative:text" fillcolor="black"/>
              </w:pict>
            </w:r>
            <w:r>
              <w:rPr>
                <w:noProof/>
              </w:rPr>
              <w:pict w14:anchorId="5DD31D8C">
                <v:oval id="_x0000_s1778" style="position:absolute;left:0;text-align:left;margin-left:430.15pt;margin-top:236.35pt;width:2.85pt;height:2.85pt;z-index:251762176;mso-position-horizontal-relative:text;mso-position-vertical-relative:text" fillcolor="black"/>
              </w:pict>
            </w:r>
            <w:r>
              <w:rPr>
                <w:noProof/>
              </w:rPr>
              <w:pict w14:anchorId="07215E3A">
                <v:oval id="_x0000_s1777" style="position:absolute;left:0;text-align:left;margin-left:428.1pt;margin-top:245.8pt;width:2.85pt;height:2.85pt;z-index:251763200;mso-position-horizontal-relative:text;mso-position-vertical-relative:text" fillcolor="black"/>
              </w:pict>
            </w:r>
            <w:r>
              <w:rPr>
                <w:noProof/>
              </w:rPr>
              <w:pict w14:anchorId="26288CCC">
                <v:oval id="_x0000_s1776" style="position:absolute;left:0;text-align:left;margin-left:429.5pt;margin-top:246.1pt;width:2.85pt;height:2.85pt;z-index:251764224;mso-position-horizontal-relative:text;mso-position-vertical-relative:text" fillcolor="black"/>
              </w:pict>
            </w:r>
            <w:r>
              <w:rPr>
                <w:noProof/>
              </w:rPr>
              <w:pict w14:anchorId="7CAE2AA6">
                <v:oval id="_x0000_s1775" style="position:absolute;left:0;text-align:left;margin-left:428pt;margin-top:253.1pt;width:2.85pt;height:2.85pt;z-index:251765248;mso-position-horizontal-relative:text;mso-position-vertical-relative:text" fillcolor="black"/>
              </w:pict>
            </w:r>
            <w:r>
              <w:rPr>
                <w:noProof/>
              </w:rPr>
              <w:pict w14:anchorId="40A71984">
                <v:oval id="_x0000_s1774" style="position:absolute;left:0;text-align:left;margin-left:426.25pt;margin-top:252.75pt;width:2.85pt;height:2.85pt;z-index:251766272;mso-position-horizontal-relative:text;mso-position-vertical-relative:text" fillcolor="black"/>
              </w:pict>
            </w:r>
            <w:r>
              <w:rPr>
                <w:noProof/>
              </w:rPr>
              <w:pict w14:anchorId="658AB67E">
                <v:oval id="_x0000_s1773" style="position:absolute;left:0;text-align:left;margin-left:424.25pt;margin-top:262.15pt;width:2.85pt;height:2.85pt;z-index:251767296;mso-position-horizontal-relative:text;mso-position-vertical-relative:text" fillcolor="black"/>
              </w:pict>
            </w:r>
            <w:r>
              <w:rPr>
                <w:noProof/>
              </w:rPr>
              <w:pict w14:anchorId="1587DBF0">
                <v:oval id="_x0000_s1772" style="position:absolute;left:0;text-align:left;margin-left:425.65pt;margin-top:262.45pt;width:2.85pt;height:2.85pt;z-index:251768320;mso-position-horizontal-relative:text;mso-position-vertical-relative:text" fillcolor="black"/>
              </w:pict>
            </w:r>
            <w:r>
              <w:rPr>
                <w:noProof/>
              </w:rPr>
              <w:pict w14:anchorId="180D49B3">
                <v:oval id="_x0000_s1771" style="position:absolute;left:0;text-align:left;margin-left:424.15pt;margin-top:269.45pt;width:2.85pt;height:2.85pt;z-index:251769344;mso-position-horizontal-relative:text;mso-position-vertical-relative:text" fillcolor="black"/>
              </w:pict>
            </w:r>
            <w:r>
              <w:rPr>
                <w:noProof/>
              </w:rPr>
              <w:pict w14:anchorId="50D124C1">
                <v:oval id="_x0000_s1770" style="position:absolute;left:0;text-align:left;margin-left:423.05pt;margin-top:269.25pt;width:2.85pt;height:2.85pt;z-index:251770368;mso-position-horizontal-relative:text;mso-position-vertical-relative:text" fillcolor="black"/>
              </w:pict>
            </w:r>
            <w:r>
              <w:rPr>
                <w:noProof/>
              </w:rPr>
              <w:pict w14:anchorId="027BD9F5">
                <v:oval id="_x0000_s1769" style="position:absolute;left:0;text-align:left;margin-left:422.15pt;margin-top:272.8pt;width:2.85pt;height:2.85pt;z-index:251771392;mso-position-horizontal-relative:text;mso-position-vertical-relative:text" fillcolor="black"/>
              </w:pict>
            </w:r>
            <w:r>
              <w:rPr>
                <w:noProof/>
              </w:rPr>
              <w:pict w14:anchorId="64653750">
                <v:oval id="_x0000_s1768" style="position:absolute;left:0;text-align:left;margin-left:408.55pt;margin-top:269.45pt;width:2.85pt;height:2.85pt;z-index:251772416;mso-position-horizontal-relative:text;mso-position-vertical-relative:text" fillcolor="black"/>
              </w:pict>
            </w:r>
            <w:r>
              <w:rPr>
                <w:noProof/>
              </w:rPr>
              <w:pict w14:anchorId="1A07D175">
                <v:oval id="_x0000_s1767" style="position:absolute;left:0;text-align:left;margin-left:352.35pt;margin-top:137.6pt;width:2.85pt;height:2.85pt;z-index:251773440;mso-position-horizontal-relative:text;mso-position-vertical-relative:text" fillcolor="black"/>
              </w:pict>
            </w:r>
            <w:r>
              <w:rPr>
                <w:noProof/>
              </w:rPr>
              <w:pict w14:anchorId="38FB345F">
                <v:oval id="_x0000_s1766" style="position:absolute;left:0;text-align:left;margin-left:417.95pt;margin-top:153.3pt;width:2.85pt;height:2.85pt;z-index:251774464;mso-position-horizontal-relative:text;mso-position-vertical-relative:text" fillcolor="black"/>
              </w:pict>
            </w:r>
            <w:r>
              <w:rPr>
                <w:noProof/>
              </w:rPr>
              <w:pict w14:anchorId="1814E333">
                <v:oval id="_x0000_s1765" style="position:absolute;left:0;text-align:left;margin-left:414.7pt;margin-top:167pt;width:2.85pt;height:2.85pt;z-index:251775488;mso-position-horizontal-relative:text;mso-position-vertical-relative:text" fillcolor="black"/>
              </w:pict>
            </w:r>
            <w:r>
              <w:rPr>
                <w:noProof/>
              </w:rPr>
              <w:pict w14:anchorId="745CE853">
                <v:oval id="_x0000_s1764" style="position:absolute;left:0;text-align:left;margin-left:408.35pt;margin-top:165.4pt;width:2.85pt;height:2.85pt;z-index:251776512;mso-position-horizontal-relative:text;mso-position-vertical-relative:text" fillcolor="black"/>
              </w:pict>
            </w:r>
            <w:r>
              <w:rPr>
                <w:noProof/>
              </w:rPr>
              <w:pict w14:anchorId="2B49BF53">
                <v:oval id="_x0000_s1763" style="position:absolute;left:0;text-align:left;margin-left:408.1pt;margin-top:166.4pt;width:2.85pt;height:2.85pt;z-index:251777536;mso-position-horizontal-relative:text;mso-position-vertical-relative:text" fillcolor="black"/>
              </w:pict>
            </w:r>
            <w:r>
              <w:rPr>
                <w:noProof/>
              </w:rPr>
              <w:pict w14:anchorId="473DA0B4">
                <v:oval id="_x0000_s1762" style="position:absolute;left:0;text-align:left;margin-left:401.5pt;margin-top:164.75pt;width:2.85pt;height:2.85pt;z-index:251778560;mso-position-horizontal-relative:text;mso-position-vertical-relative:text" fillcolor="black"/>
              </w:pict>
            </w:r>
            <w:r>
              <w:rPr>
                <w:noProof/>
              </w:rPr>
              <w:pict w14:anchorId="224AF328">
                <v:oval id="_x0000_s1761" style="position:absolute;left:0;text-align:left;margin-left:401.7pt;margin-top:163.9pt;width:2.85pt;height:2.85pt;z-index:251779584;mso-position-horizontal-relative:text;mso-position-vertical-relative:text" fillcolor="black"/>
              </w:pict>
            </w:r>
            <w:r>
              <w:rPr>
                <w:noProof/>
              </w:rPr>
              <w:pict w14:anchorId="305F103C">
                <v:oval id="_x0000_s1760" style="position:absolute;left:0;text-align:left;margin-left:392.2pt;margin-top:161.55pt;width:2.85pt;height:2.85pt;z-index:251780608;mso-position-horizontal-relative:text;mso-position-vertical-relative:text" fillcolor="black"/>
              </w:pict>
            </w:r>
            <w:r>
              <w:rPr>
                <w:noProof/>
              </w:rPr>
              <w:pict w14:anchorId="49FEAB4F">
                <v:oval id="_x0000_s1759" style="position:absolute;left:0;text-align:left;margin-left:391.9pt;margin-top:162.75pt;width:2.85pt;height:2.85pt;z-index:251781632;mso-position-horizontal-relative:text;mso-position-vertical-relative:text" fillcolor="black"/>
              </w:pict>
            </w:r>
            <w:r>
              <w:rPr>
                <w:noProof/>
              </w:rPr>
              <w:pict w14:anchorId="49FEC38D">
                <v:oval id="_x0000_s1758" style="position:absolute;left:0;text-align:left;margin-left:384.85pt;margin-top:161.05pt;width:2.85pt;height:2.85pt;z-index:251782656;mso-position-horizontal-relative:text;mso-position-vertical-relative:text" fillcolor="black"/>
              </w:pict>
            </w:r>
            <w:r>
              <w:rPr>
                <w:noProof/>
              </w:rPr>
              <w:pict w14:anchorId="4DA0C77F">
                <v:oval id="_x0000_s1757" style="position:absolute;left:0;text-align:left;margin-left:385.2pt;margin-top:159.75pt;width:2.85pt;height:2.85pt;z-index:251783680;mso-position-horizontal-relative:text;mso-position-vertical-relative:text" fillcolor="black"/>
              </w:pict>
            </w:r>
            <w:r>
              <w:rPr>
                <w:noProof/>
              </w:rPr>
              <w:pict w14:anchorId="2C1233B9">
                <v:oval id="_x0000_s1756" style="position:absolute;left:0;text-align:left;margin-left:375.7pt;margin-top:157.45pt;width:2.85pt;height:2.85pt;z-index:251784704;mso-position-horizontal-relative:text;mso-position-vertical-relative:text" fillcolor="black"/>
              </w:pict>
            </w:r>
            <w:r>
              <w:rPr>
                <w:noProof/>
              </w:rPr>
              <w:pict w14:anchorId="5156F8DA">
                <v:oval id="_x0000_s1755" style="position:absolute;left:0;text-align:left;margin-left:375.4pt;margin-top:158.75pt;width:2.85pt;height:2.85pt;z-index:251785728;mso-position-horizontal-relative:text;mso-position-vertical-relative:text" fillcolor="black"/>
              </w:pict>
            </w:r>
            <w:r>
              <w:rPr>
                <w:noProof/>
              </w:rPr>
              <w:pict w14:anchorId="1095A953">
                <v:oval id="_x0000_s1754" style="position:absolute;left:0;text-align:left;margin-left:368pt;margin-top:156.95pt;width:2.85pt;height:2.85pt;z-index:251786752;mso-position-horizontal-relative:text;mso-position-vertical-relative:text" fillcolor="black"/>
              </w:pict>
            </w:r>
            <w:r>
              <w:rPr>
                <w:noProof/>
              </w:rPr>
              <w:pict w14:anchorId="588D9EBB">
                <v:oval id="_x0000_s1753" style="position:absolute;left:0;text-align:left;margin-left:368.3pt;margin-top:155.75pt;width:2.85pt;height:2.85pt;z-index:251787776;mso-position-horizontal-relative:text;mso-position-vertical-relative:text" fillcolor="black"/>
              </w:pict>
            </w:r>
            <w:r>
              <w:rPr>
                <w:noProof/>
              </w:rPr>
              <w:pict w14:anchorId="4C0F5402">
                <v:oval id="_x0000_s1752" style="position:absolute;left:0;text-align:left;margin-left:359.75pt;margin-top:153.7pt;width:2.85pt;height:2.85pt;z-index:251788800;mso-position-horizontal-relative:text;mso-position-vertical-relative:text" fillcolor="black"/>
              </w:pict>
            </w:r>
            <w:r>
              <w:rPr>
                <w:noProof/>
              </w:rPr>
              <w:pict w14:anchorId="0316B609">
                <v:oval id="_x0000_s1751" style="position:absolute;left:0;text-align:left;margin-left:359.45pt;margin-top:154.9pt;width:2.85pt;height:2.85pt;z-index:251789824;mso-position-horizontal-relative:text;mso-position-vertical-relative:text" fillcolor="black"/>
              </w:pict>
            </w:r>
            <w:r>
              <w:rPr>
                <w:noProof/>
              </w:rPr>
              <w:pict w14:anchorId="19521A90">
                <v:oval id="_x0000_s1750" style="position:absolute;left:0;text-align:left;margin-left:352.5pt;margin-top:153.2pt;width:2.85pt;height:2.85pt;z-index:251790848;mso-position-horizontal-relative:text;mso-position-vertical-relative:text" fillcolor="black"/>
              </w:pict>
            </w:r>
            <w:r>
              <w:rPr>
                <w:noProof/>
              </w:rPr>
              <w:pict w14:anchorId="7DD1CEFE">
                <v:oval id="_x0000_s1749" style="position:absolute;left:0;text-align:left;margin-left:352.7pt;margin-top:152.25pt;width:2.85pt;height:2.85pt;z-index:251791872;mso-position-horizontal-relative:text;mso-position-vertical-relative:text" fillcolor="black"/>
              </w:pict>
            </w:r>
            <w:r>
              <w:rPr>
                <w:noProof/>
              </w:rPr>
              <w:pict w14:anchorId="74FEDE75">
                <v:oval id="_x0000_s1748" style="position:absolute;left:0;text-align:left;margin-left:349.05pt;margin-top:151.35pt;width:2.85pt;height:2.85pt;z-index:251792896;mso-position-horizontal-relative:text;mso-position-vertical-relative:text" fillcolor="black"/>
              </w:pict>
            </w:r>
            <w:r>
              <w:rPr>
                <w:noProof/>
              </w:rPr>
              <w:pict w14:anchorId="70A915D4">
                <v:oval id="_x0000_s1747" style="position:absolute;left:0;text-align:left;margin-left:352.35pt;margin-top:137.6pt;width:2.85pt;height:2.85pt;z-index:251793920;mso-position-horizontal-relative:text;mso-position-vertical-relative:text" fillcolor="black"/>
              </w:pict>
            </w:r>
            <w:r>
              <w:rPr>
                <w:noProof/>
              </w:rPr>
              <w:pict w14:anchorId="21B75270">
                <v:oval id="_x0000_s1746" style="position:absolute;left:0;text-align:left;margin-left:275.1pt;margin-top:174.6pt;width:2.85pt;height:2.85pt;z-index:251794944;mso-position-horizontal-relative:text;mso-position-vertical-relative:text" fillcolor="black"/>
              </w:pict>
            </w:r>
            <w:r>
              <w:rPr>
                <w:noProof/>
              </w:rPr>
              <w:pict w14:anchorId="10E2663C">
                <v:oval id="_x0000_s1745" style="position:absolute;left:0;text-align:left;margin-left:288.5pt;margin-top:171.65pt;width:2.85pt;height:2.85pt;z-index:251795968;mso-position-horizontal-relative:text;mso-position-vertical-relative:text" fillcolor="black"/>
              </w:pict>
            </w:r>
            <w:r>
              <w:rPr>
                <w:noProof/>
              </w:rPr>
              <w:pict w14:anchorId="5878D394">
                <v:oval id="_x0000_s1744" style="position:absolute;left:0;text-align:left;margin-left:301.2pt;margin-top:238.5pt;width:2.85pt;height:2.85pt;z-index:251796992;mso-position-horizontal-relative:text;mso-position-vertical-relative:text" fillcolor="black"/>
              </w:pict>
            </w:r>
            <w:r>
              <w:rPr>
                <w:noProof/>
              </w:rPr>
              <w:pict w14:anchorId="2E59AF0E">
                <v:oval id="_x0000_s1743" style="position:absolute;left:0;text-align:left;margin-left:287.4pt;margin-top:241.1pt;width:2.85pt;height:2.85pt;z-index:251798016;mso-position-horizontal-relative:text;mso-position-vertical-relative:text" fillcolor="black"/>
              </w:pict>
            </w:r>
            <w:r>
              <w:rPr>
                <w:noProof/>
              </w:rPr>
              <w:pict w14:anchorId="419D8134">
                <v:oval id="_x0000_s1742" style="position:absolute;left:0;text-align:left;margin-left:286.2pt;margin-top:234.8pt;width:2.85pt;height:2.85pt;z-index:251799040;mso-position-horizontal-relative:text;mso-position-vertical-relative:text" fillcolor="black"/>
              </w:pict>
            </w:r>
            <w:r>
              <w:rPr>
                <w:noProof/>
              </w:rPr>
              <w:pict w14:anchorId="52728EEB">
                <v:oval id="_x0000_s1741" style="position:absolute;left:0;text-align:left;margin-left:285pt;margin-top:235pt;width:2.85pt;height:2.85pt;z-index:251800064;mso-position-horizontal-relative:text;mso-position-vertical-relative:text" fillcolor="black"/>
              </w:pict>
            </w:r>
            <w:r>
              <w:rPr>
                <w:noProof/>
              </w:rPr>
              <w:pict w14:anchorId="0FE19DD9">
                <v:oval id="_x0000_s1740" style="position:absolute;left:0;text-align:left;margin-left:283.65pt;margin-top:227.8pt;width:2.85pt;height:2.85pt;z-index:251801088;mso-position-horizontal-relative:text;mso-position-vertical-relative:text" fillcolor="black"/>
              </w:pict>
            </w:r>
            <w:r>
              <w:rPr>
                <w:noProof/>
              </w:rPr>
              <w:pict w14:anchorId="5D714474">
                <v:oval id="_x0000_s1739" style="position:absolute;left:0;text-align:left;margin-left:284.95pt;margin-top:227.55pt;width:2.85pt;height:2.85pt;z-index:251802112;mso-position-horizontal-relative:text;mso-position-vertical-relative:text" fillcolor="black"/>
              </w:pict>
            </w:r>
            <w:r>
              <w:rPr>
                <w:noProof/>
              </w:rPr>
              <w:pict w14:anchorId="5D5BFFF0">
                <v:oval id="_x0000_s1738" style="position:absolute;left:0;text-align:left;margin-left:283.2pt;margin-top:218.45pt;width:2.85pt;height:2.85pt;z-index:251803136;mso-position-horizontal-relative:text;mso-position-vertical-relative:text" fillcolor="black"/>
              </w:pict>
            </w:r>
            <w:r>
              <w:rPr>
                <w:noProof/>
              </w:rPr>
              <w:pict w14:anchorId="2D76864F">
                <v:oval id="_x0000_s1737" style="position:absolute;left:0;text-align:left;margin-left:281.85pt;margin-top:218.7pt;width:2.85pt;height:2.85pt;z-index:251804160;mso-position-horizontal-relative:text;mso-position-vertical-relative:text" fillcolor="black"/>
              </w:pict>
            </w:r>
            <w:r>
              <w:rPr>
                <w:noProof/>
              </w:rPr>
              <w:pict w14:anchorId="370B62A9">
                <v:oval id="_x0000_s1736" style="position:absolute;left:0;text-align:left;margin-left:280.5pt;margin-top:211.45pt;width:2.85pt;height:2.85pt;z-index:251805184;mso-position-horizontal-relative:text;mso-position-vertical-relative:text" fillcolor="black"/>
              </w:pict>
            </w:r>
            <w:r>
              <w:rPr>
                <w:noProof/>
              </w:rPr>
              <w:pict w14:anchorId="4AD4BEB1">
                <v:oval id="_x0000_s1735" style="position:absolute;left:0;text-align:left;margin-left:281.85pt;margin-top:211.15pt;width:2.85pt;height:2.85pt;z-index:251806208;mso-position-horizontal-relative:text;mso-position-vertical-relative:text" fillcolor="black"/>
              </w:pict>
            </w:r>
            <w:r>
              <w:rPr>
                <w:noProof/>
              </w:rPr>
              <w:pict w14:anchorId="5EA46936">
                <v:oval id="_x0000_s1734" style="position:absolute;left:0;text-align:left;margin-left:280.05pt;margin-top:201.7pt;width:2.85pt;height:2.85pt;z-index:251807232;mso-position-horizontal-relative:text;mso-position-vertical-relative:text" fillcolor="black"/>
              </w:pict>
            </w:r>
            <w:r>
              <w:rPr>
                <w:noProof/>
              </w:rPr>
              <w:pict w14:anchorId="64651F72">
                <v:oval id="_x0000_s1733" style="position:absolute;left:0;text-align:left;margin-left:278.85pt;margin-top:201.9pt;width:2.85pt;height:2.85pt;z-index:251808256;mso-position-horizontal-relative:text;mso-position-vertical-relative:text" fillcolor="black"/>
              </w:pict>
            </w:r>
            <w:r>
              <w:rPr>
                <w:noProof/>
              </w:rPr>
              <w:pict w14:anchorId="167448A9">
                <v:oval id="_x0000_s1732" style="position:absolute;left:0;text-align:left;margin-left:277.55pt;margin-top:194.9pt;width:2.85pt;height:2.85pt;z-index:251809280;mso-position-horizontal-relative:text;mso-position-vertical-relative:text" fillcolor="black"/>
              </w:pict>
            </w:r>
            <w:r>
              <w:rPr>
                <w:noProof/>
              </w:rPr>
              <w:pict w14:anchorId="0614329F">
                <v:oval id="_x0000_s1731" style="position:absolute;left:0;text-align:left;margin-left:278.7pt;margin-top:194.7pt;width:2.85pt;height:2.85pt;z-index:251810304;mso-position-horizontal-relative:text;mso-position-vertical-relative:text" fillcolor="black"/>
              </w:pict>
            </w:r>
            <w:r>
              <w:rPr>
                <w:noProof/>
              </w:rPr>
              <w:pict w14:anchorId="4FE6AC37">
                <v:oval id="_x0000_s1730" style="position:absolute;left:0;text-align:left;margin-left:276.85pt;margin-top:184.95pt;width:2.85pt;height:2.85pt;z-index:251811328;mso-position-horizontal-relative:text;mso-position-vertical-relative:text" fillcolor="black"/>
              </w:pict>
            </w:r>
            <w:r>
              <w:rPr>
                <w:noProof/>
              </w:rPr>
              <w:pict w14:anchorId="5F69AB7F">
                <v:oval id="_x0000_s1729" style="position:absolute;left:0;text-align:left;margin-left:275.65pt;margin-top:185.15pt;width:2.85pt;height:2.85pt;z-index:251812352;mso-position-horizontal-relative:text;mso-position-vertical-relative:text" fillcolor="black"/>
              </w:pict>
            </w:r>
            <w:r>
              <w:rPr>
                <w:noProof/>
              </w:rPr>
              <w:pict w14:anchorId="73E50817">
                <v:oval id="_x0000_s1728" style="position:absolute;left:0;text-align:left;margin-left:274.35pt;margin-top:178.25pt;width:2.85pt;height:2.85pt;z-index:251813376;mso-position-horizontal-relative:text;mso-position-vertical-relative:text" fillcolor="black"/>
              </w:pict>
            </w:r>
            <w:r>
              <w:rPr>
                <w:noProof/>
              </w:rPr>
              <w:pict w14:anchorId="34745C35">
                <v:oval id="_x0000_s1727" style="position:absolute;left:0;text-align:left;margin-left:275.85pt;margin-top:177.95pt;width:2.85pt;height:2.85pt;z-index:251814400;mso-position-horizontal-relative:text;mso-position-vertical-relative:text" fillcolor="black"/>
              </w:pict>
            </w:r>
            <w:r>
              <w:rPr>
                <w:noProof/>
              </w:rPr>
              <w:pict w14:anchorId="6F022ED9">
                <v:oval id="_x0000_s1726" style="position:absolute;left:0;text-align:left;margin-left:275.1pt;margin-top:174.6pt;width:2.85pt;height:2.85pt;z-index:251815424;mso-position-horizontal-relative:text;mso-position-vertical-relative:text" fillcolor="black"/>
              </w:pict>
            </w:r>
            <w:r>
              <w:rPr>
                <w:noProof/>
              </w:rPr>
              <w:pict w14:anchorId="41CC339E">
                <v:oval id="_x0000_s1725" style="position:absolute;left:0;text-align:left;margin-left:224.9pt;margin-top:171.95pt;width:2.85pt;height:2.85pt;z-index:251816448;mso-position-horizontal-relative:text;mso-position-vertical-relative:text" fillcolor="black"/>
              </w:pict>
            </w:r>
            <w:r>
              <w:rPr>
                <w:noProof/>
              </w:rPr>
              <w:pict w14:anchorId="51E506BE">
                <v:oval id="_x0000_s1724" style="position:absolute;left:0;text-align:left;margin-left:237.55pt;margin-top:169.6pt;width:2.85pt;height:2.85pt;z-index:251817472;mso-position-horizontal-relative:text;mso-position-vertical-relative:text" fillcolor="black"/>
              </w:pict>
            </w:r>
            <w:r>
              <w:rPr>
                <w:noProof/>
              </w:rPr>
              <w:pict w14:anchorId="5A4098C3">
                <v:oval id="_x0000_s1723" style="position:absolute;left:0;text-align:left;margin-left:238.3pt;margin-top:173.6pt;width:2.85pt;height:2.85pt;z-index:251818496;mso-position-horizontal-relative:text;mso-position-vertical-relative:text" fillcolor="black"/>
              </w:pict>
            </w:r>
            <w:r>
              <w:rPr>
                <w:noProof/>
              </w:rPr>
              <w:pict w14:anchorId="7B3166B3">
                <v:oval id="_x0000_s1722" style="position:absolute;left:0;text-align:left;margin-left:252.2pt;margin-top:247.55pt;width:2.85pt;height:2.85pt;z-index:251819520;mso-position-horizontal-relative:text;mso-position-vertical-relative:text" fillcolor="black"/>
              </w:pict>
            </w:r>
            <w:r>
              <w:rPr>
                <w:noProof/>
              </w:rPr>
              <w:pict w14:anchorId="313DD684">
                <v:oval id="_x0000_s1721" style="position:absolute;left:0;text-align:left;margin-left:239.45pt;margin-top:249.95pt;width:2.85pt;height:2.85pt;z-index:251820544;mso-position-horizontal-relative:text;mso-position-vertical-relative:text" fillcolor="black"/>
              </w:pict>
            </w:r>
            <w:r>
              <w:rPr>
                <w:noProof/>
              </w:rPr>
              <w:pict w14:anchorId="2C5B589A">
                <v:oval id="_x0000_s1720" style="position:absolute;left:0;text-align:left;margin-left:224.9pt;margin-top:171.95pt;width:2.85pt;height:2.85pt;z-index:251821568;mso-position-horizontal-relative:text;mso-position-vertical-relative:text" fillcolor="black"/>
              </w:pict>
            </w:r>
            <w:r>
              <w:rPr>
                <w:noProof/>
              </w:rPr>
              <w:pict w14:anchorId="4762CCD5">
                <v:oval id="_x0000_s1719" style="position:absolute;left:0;text-align:left;margin-left:254.8pt;margin-top:261.75pt;width:2.85pt;height:2.85pt;z-index:251822592;mso-position-horizontal-relative:text;mso-position-vertical-relative:text" fillcolor="black"/>
              </w:pict>
            </w:r>
            <w:r>
              <w:rPr>
                <w:noProof/>
              </w:rPr>
              <w:pict w14:anchorId="3458ECC2">
                <v:oval id="_x0000_s1718" style="position:absolute;left:0;text-align:left;margin-left:257.25pt;margin-top:274.45pt;width:2.85pt;height:2.85pt;z-index:251823616;mso-position-horizontal-relative:text;mso-position-vertical-relative:text" fillcolor="black"/>
              </w:pict>
            </w:r>
            <w:r>
              <w:rPr>
                <w:noProof/>
              </w:rPr>
              <w:pict w14:anchorId="527F9F19">
                <v:oval id="_x0000_s1717" style="position:absolute;left:0;text-align:left;margin-left:199.75pt;margin-top:285.45pt;width:2.85pt;height:2.85pt;z-index:251824640;mso-position-horizontal-relative:text;mso-position-vertical-relative:text" fillcolor="black"/>
              </w:pict>
            </w:r>
            <w:r>
              <w:rPr>
                <w:noProof/>
              </w:rPr>
              <w:pict w14:anchorId="05076D02">
                <v:oval id="_x0000_s1716" style="position:absolute;left:0;text-align:left;margin-left:197.55pt;margin-top:272.5pt;width:2.85pt;height:2.85pt;z-index:251825664;mso-position-horizontal-relative:text;mso-position-vertical-relative:text" fillcolor="black"/>
              </w:pict>
            </w:r>
            <w:r>
              <w:rPr>
                <w:noProof/>
              </w:rPr>
              <w:pict w14:anchorId="08EDA0EC">
                <v:oval id="_x0000_s1715" style="position:absolute;left:0;text-align:left;margin-left:254.8pt;margin-top:261.75pt;width:2.85pt;height:2.85pt;z-index:251826688;mso-position-horizontal-relative:text;mso-position-vertical-relative:text" fillcolor="black"/>
              </w:pict>
            </w:r>
            <w:r>
              <w:rPr>
                <w:noProof/>
              </w:rPr>
              <w:pict w14:anchorId="1F43443F">
                <v:oval id="_x0000_s1714" style="position:absolute;left:0;text-align:left;margin-left:119.6pt;margin-top:233.35pt;width:2.85pt;height:2.85pt;z-index:251827712;mso-position-horizontal-relative:text;mso-position-vertical-relative:text" fillcolor="black"/>
              </w:pict>
            </w:r>
            <w:r>
              <w:rPr>
                <w:noProof/>
              </w:rPr>
              <w:pict w14:anchorId="729DD570">
                <v:oval id="_x0000_s1713" style="position:absolute;left:0;text-align:left;margin-left:162.9pt;margin-top:260pt;width:2.85pt;height:2.85pt;z-index:251828736;mso-position-horizontal-relative:text;mso-position-vertical-relative:text" fillcolor="black"/>
              </w:pict>
            </w:r>
            <w:r>
              <w:rPr>
                <w:noProof/>
              </w:rPr>
              <w:pict w14:anchorId="2C121E81">
                <v:oval id="_x0000_s1712" style="position:absolute;left:0;text-align:left;margin-left:155.4pt;margin-top:272.15pt;width:2.85pt;height:2.85pt;z-index:251829760;mso-position-horizontal-relative:text;mso-position-vertical-relative:text" fillcolor="black"/>
              </w:pict>
            </w:r>
            <w:r>
              <w:rPr>
                <w:noProof/>
              </w:rPr>
              <w:pict w14:anchorId="4E28F53B">
                <v:oval id="_x0000_s1711" style="position:absolute;left:0;text-align:left;margin-left:149.85pt;margin-top:268.75pt;width:2.85pt;height:2.85pt;z-index:251830784;mso-position-horizontal-relative:text;mso-position-vertical-relative:text" fillcolor="black"/>
              </w:pict>
            </w:r>
            <w:r>
              <w:rPr>
                <w:noProof/>
              </w:rPr>
              <w:pict w14:anchorId="1454C562">
                <v:oval id="_x0000_s1710" style="position:absolute;left:0;text-align:left;margin-left:149.35pt;margin-top:269.6pt;width:2.85pt;height:2.85pt;z-index:251831808;mso-position-horizontal-relative:text;mso-position-vertical-relative:text" fillcolor="black"/>
              </w:pict>
            </w:r>
            <w:r>
              <w:rPr>
                <w:noProof/>
              </w:rPr>
              <w:pict w14:anchorId="1324F820">
                <v:oval id="_x0000_s1709" style="position:absolute;left:0;text-align:left;margin-left:143.3pt;margin-top:265.9pt;width:2.85pt;height:2.85pt;z-index:251832832;mso-position-horizontal-relative:text;mso-position-vertical-relative:text" fillcolor="black"/>
              </w:pict>
            </w:r>
            <w:r>
              <w:rPr>
                <w:noProof/>
              </w:rPr>
              <w:pict w14:anchorId="0C4FADF5">
                <v:oval id="_x0000_s1708" style="position:absolute;left:0;text-align:left;margin-left:143.8pt;margin-top:265.05pt;width:2.85pt;height:2.85pt;z-index:251833856;mso-position-horizontal-relative:text;mso-position-vertical-relative:text" fillcolor="black"/>
              </w:pict>
            </w:r>
            <w:r>
              <w:rPr>
                <w:noProof/>
              </w:rPr>
              <w:pict w14:anchorId="67D14AAC">
                <v:oval id="_x0000_s1707" style="position:absolute;left:0;text-align:left;margin-left:135.65pt;margin-top:260.05pt;width:2.85pt;height:2.85pt;z-index:251834880;mso-position-horizontal-relative:text;mso-position-vertical-relative:text" fillcolor="black"/>
              </w:pict>
            </w:r>
            <w:r>
              <w:rPr>
                <w:noProof/>
              </w:rPr>
              <w:pict w14:anchorId="632A8AF0">
                <v:oval id="_x0000_s1706" style="position:absolute;left:0;text-align:left;margin-left:135.05pt;margin-top:260.95pt;width:2.85pt;height:2.85pt;z-index:251835904;mso-position-horizontal-relative:text;mso-position-vertical-relative:text" fillcolor="black"/>
              </w:pict>
            </w:r>
            <w:r>
              <w:rPr>
                <w:noProof/>
              </w:rPr>
              <w:pict w14:anchorId="72210CF3">
                <v:oval id="_x0000_s1705" style="position:absolute;left:0;text-align:left;margin-left:128.95pt;margin-top:257.2pt;width:2.85pt;height:2.85pt;z-index:251836928;mso-position-horizontal-relative:text;mso-position-vertical-relative:text" fillcolor="black"/>
              </w:pict>
            </w:r>
            <w:r>
              <w:rPr>
                <w:noProof/>
              </w:rPr>
              <w:pict w14:anchorId="78FAB877">
                <v:oval id="_x0000_s1704" style="position:absolute;left:0;text-align:left;margin-left:129.6pt;margin-top:256.15pt;width:2.85pt;height:2.85pt;z-index:251837952;mso-position-horizontal-relative:text;mso-position-vertical-relative:text" fillcolor="black"/>
              </w:pict>
            </w:r>
            <w:r>
              <w:rPr>
                <w:noProof/>
              </w:rPr>
              <w:pict w14:anchorId="4583A68A">
                <v:oval id="_x0000_s1703" style="position:absolute;left:0;text-align:left;margin-left:121.55pt;margin-top:251.2pt;width:2.85pt;height:2.85pt;z-index:251838976;mso-position-horizontal-relative:text;mso-position-vertical-relative:text" fillcolor="black"/>
              </w:pict>
            </w:r>
            <w:r>
              <w:rPr>
                <w:noProof/>
              </w:rPr>
              <w:pict w14:anchorId="6698D8F8">
                <v:oval id="_x0000_s1702" style="position:absolute;left:0;text-align:left;margin-left:120.9pt;margin-top:252.25pt;width:2.85pt;height:2.85pt;z-index:251840000;mso-position-horizontal-relative:text;mso-position-vertical-relative:text" fillcolor="black"/>
              </w:pict>
            </w:r>
            <w:r>
              <w:rPr>
                <w:noProof/>
              </w:rPr>
              <w:pict w14:anchorId="10C87DF6">
                <v:oval id="_x0000_s1701" style="position:absolute;left:0;text-align:left;margin-left:114.65pt;margin-top:248.35pt;width:2.85pt;height:2.85pt;z-index:251841024;mso-position-horizontal-relative:text;mso-position-vertical-relative:text" fillcolor="black"/>
              </w:pict>
            </w:r>
            <w:r>
              <w:rPr>
                <w:noProof/>
              </w:rPr>
              <w:pict w14:anchorId="7694EE00">
                <v:oval id="_x0000_s1700" style="position:absolute;left:0;text-align:left;margin-left:115.15pt;margin-top:247.5pt;width:2.85pt;height:2.85pt;z-index:251842048;mso-position-horizontal-relative:text;mso-position-vertical-relative:text" fillcolor="black"/>
              </w:pict>
            </w:r>
            <w:r>
              <w:rPr>
                <w:noProof/>
              </w:rPr>
              <w:pict w14:anchorId="4A7B7993">
                <v:oval id="_x0000_s1699" style="position:absolute;left:0;text-align:left;margin-left:112pt;margin-top:245.55pt;width:2.85pt;height:2.85pt;z-index:251843072;mso-position-horizontal-relative:text;mso-position-vertical-relative:text" fillcolor="black"/>
              </w:pict>
            </w:r>
            <w:r>
              <w:rPr>
                <w:noProof/>
              </w:rPr>
              <w:pict w14:anchorId="7DF3D4BD">
                <v:oval id="_x0000_s1698" style="position:absolute;left:0;text-align:left;margin-left:119.6pt;margin-top:233.35pt;width:2.85pt;height:2.85pt;z-index:251844096;mso-position-horizontal-relative:text;mso-position-vertical-relative:text" fillcolor="black"/>
              </w:pict>
            </w:r>
            <w:r>
              <w:rPr>
                <w:noProof/>
              </w:rPr>
              <w:pict w14:anchorId="0E355CC9">
                <v:oval id="_x0000_s1697" style="position:absolute;left:0;text-align:left;margin-left:163.95pt;margin-top:288.2pt;width:2.85pt;height:2.85pt;z-index:251845120;mso-position-horizontal-relative:text;mso-position-vertical-relative:text" fillcolor="black"/>
              </w:pict>
            </w:r>
            <w:r>
              <w:rPr>
                <w:noProof/>
              </w:rPr>
              <w:pict w14:anchorId="303543E4">
                <v:oval id="_x0000_s1696" style="position:absolute;left:0;text-align:left;margin-left:175.1pt;margin-top:294.85pt;width:2.85pt;height:2.85pt;z-index:251846144;mso-position-horizontal-relative:text;mso-position-vertical-relative:text" fillcolor="black"/>
              </w:pict>
            </w:r>
            <w:r>
              <w:rPr>
                <w:noProof/>
              </w:rPr>
              <w:pict w14:anchorId="067A5680">
                <v:oval id="_x0000_s1695" style="position:absolute;left:0;text-align:left;margin-left:133.65pt;margin-top:362.85pt;width:2.85pt;height:2.85pt;z-index:251847168;mso-position-horizontal-relative:text;mso-position-vertical-relative:text" fillcolor="black"/>
              </w:pict>
            </w:r>
            <w:r>
              <w:rPr>
                <w:noProof/>
              </w:rPr>
              <w:pict w14:anchorId="1E5529B8">
                <v:oval id="_x0000_s1694" style="position:absolute;left:0;text-align:left;margin-left:122.35pt;margin-top:356.1pt;width:2.85pt;height:2.85pt;z-index:251848192;mso-position-horizontal-relative:text;mso-position-vertical-relative:text" fillcolor="black"/>
              </w:pict>
            </w:r>
            <w:r>
              <w:rPr>
                <w:noProof/>
              </w:rPr>
              <w:pict w14:anchorId="442E3AAE">
                <v:oval id="_x0000_s1693" style="position:absolute;left:0;text-align:left;margin-left:163.95pt;margin-top:288.2pt;width:2.85pt;height:2.85pt;z-index:251849216;mso-position-horizontal-relative:text;mso-position-vertical-relative:text" fillcolor="black"/>
              </w:pict>
            </w:r>
            <w:r>
              <w:rPr>
                <w:noProof/>
              </w:rPr>
              <w:pict w14:anchorId="3C8DFFF3">
                <v:oval id="_x0000_s1692" style="position:absolute;left:0;text-align:left;margin-left:46.15pt;margin-top:328.65pt;width:2.85pt;height:2.85pt;z-index:251850240;mso-position-horizontal-relative:text;mso-position-vertical-relative:text" fillcolor="black"/>
              </w:pict>
            </w:r>
            <w:r>
              <w:rPr>
                <w:noProof/>
              </w:rPr>
              <w:pict w14:anchorId="2EA0E5D8">
                <v:oval id="_x0000_s1691" style="position:absolute;left:0;text-align:left;margin-left:114.1pt;margin-top:369.9pt;width:2.85pt;height:2.85pt;z-index:251851264;mso-position-horizontal-relative:text;mso-position-vertical-relative:text" fillcolor="black"/>
              </w:pict>
            </w:r>
            <w:r>
              <w:rPr>
                <w:noProof/>
              </w:rPr>
              <w:pict w14:anchorId="6D9E5DC4">
                <v:oval id="_x0000_s1690" style="position:absolute;left:0;text-align:left;margin-left:107.4pt;margin-top:380.9pt;width:2.85pt;height:2.85pt;z-index:251852288;mso-position-horizontal-relative:text;mso-position-vertical-relative:text" fillcolor="black"/>
              </w:pict>
            </w:r>
            <w:r>
              <w:rPr>
                <w:noProof/>
              </w:rPr>
              <w:pict w14:anchorId="6F802149">
                <v:oval id="_x0000_s1689" style="position:absolute;left:0;text-align:left;margin-left:39.55pt;margin-top:339.3pt;width:2.85pt;height:2.85pt;z-index:251853312;mso-position-horizontal-relative:text;mso-position-vertical-relative:text" fillcolor="black"/>
              </w:pict>
            </w:r>
            <w:r>
              <w:rPr>
                <w:noProof/>
              </w:rPr>
              <w:pict w14:anchorId="2189DBBE">
                <v:oval id="_x0000_s1688" style="position:absolute;left:0;text-align:left;margin-left:46.15pt;margin-top:328.65pt;width:2.85pt;height:2.85pt;z-index:251854336;mso-position-horizontal-relative:text;mso-position-vertical-relative:text" fillcolor="black"/>
              </w:pict>
            </w:r>
            <w:r>
              <w:rPr>
                <w:noProof/>
              </w:rPr>
              <w:pict w14:anchorId="40BFC2FE">
                <v:oval id="_x0000_s1687" style="position:absolute;left:0;text-align:left;margin-left:398.45pt;margin-top:277pt;width:2.85pt;height:2.85pt;z-index:251855360;mso-position-horizontal-relative:text;mso-position-vertical-relative:text" fillcolor="black"/>
              </w:pict>
            </w:r>
            <w:r>
              <w:rPr>
                <w:noProof/>
              </w:rPr>
              <w:pict w14:anchorId="17A8623E">
                <v:oval id="_x0000_s1686" style="position:absolute;left:0;text-align:left;margin-left:403.2pt;margin-top:278.15pt;width:2.85pt;height:2.85pt;z-index:251856384;mso-position-horizontal-relative:text;mso-position-vertical-relative:text" fillcolor="black"/>
              </w:pict>
            </w:r>
            <w:r>
              <w:rPr>
                <w:noProof/>
              </w:rPr>
              <w:pict w14:anchorId="31CDA171">
                <v:oval id="_x0000_s1685" style="position:absolute;left:0;text-align:left;margin-left:404.45pt;margin-top:273pt;width:2.85pt;height:2.85pt;z-index:251857408;mso-position-horizontal-relative:text;mso-position-vertical-relative:text" fillcolor="black"/>
              </w:pict>
            </w:r>
            <w:r>
              <w:rPr>
                <w:noProof/>
              </w:rPr>
              <w:pict w14:anchorId="38B73961">
                <v:oval id="_x0000_s1684" style="position:absolute;left:0;text-align:left;margin-left:407.5pt;margin-top:273.75pt;width:2.85pt;height:2.85pt;z-index:251858432;mso-position-horizontal-relative:text;mso-position-vertical-relative:text" fillcolor="black"/>
              </w:pict>
            </w:r>
            <w:r>
              <w:rPr>
                <w:noProof/>
              </w:rPr>
              <w:pict w14:anchorId="68210318">
                <v:oval id="_x0000_s1683" style="position:absolute;left:0;text-align:left;margin-left:408.55pt;margin-top:269.45pt;width:2.85pt;height:2.85pt;z-index:251859456;mso-position-horizontal-relative:text;mso-position-vertical-relative:text" fillcolor="black"/>
              </w:pict>
            </w:r>
            <w:r>
              <w:rPr>
                <w:noProof/>
              </w:rPr>
              <w:pict w14:anchorId="5580AD26">
                <v:oval id="_x0000_s1682" style="position:absolute;left:0;text-align:left;margin-left:421.65pt;margin-top:272.7pt;width:2.85pt;height:2.85pt;z-index:251860480;mso-position-horizontal-relative:text;mso-position-vertical-relative:text" fillcolor="black"/>
              </w:pict>
            </w:r>
            <w:r>
              <w:rPr>
                <w:noProof/>
              </w:rPr>
              <w:pict w14:anchorId="447F6731">
                <v:oval id="_x0000_s1681" style="position:absolute;left:0;text-align:left;margin-left:422.15pt;margin-top:272.8pt;width:2.85pt;height:2.85pt;z-index:251861504;mso-position-horizontal-relative:text;mso-position-vertical-relative:text" fillcolor="black"/>
              </w:pict>
            </w:r>
            <w:r>
              <w:rPr>
                <w:noProof/>
              </w:rPr>
              <w:pict w14:anchorId="66A69B37">
                <v:oval id="_x0000_s1680" style="position:absolute;left:0;text-align:left;margin-left:421.9pt;margin-top:273.85pt;width:2.85pt;height:2.85pt;z-index:251862528;mso-position-horizontal-relative:text;mso-position-vertical-relative:text" fillcolor="black"/>
              </w:pict>
            </w:r>
            <w:r>
              <w:rPr>
                <w:noProof/>
              </w:rPr>
              <w:pict w14:anchorId="209D73B6">
                <v:oval id="_x0000_s1679" style="position:absolute;left:0;text-align:left;margin-left:423.25pt;margin-top:274.2pt;width:2.85pt;height:2.85pt;z-index:251863552;mso-position-horizontal-relative:text;mso-position-vertical-relative:text" fillcolor="black"/>
              </w:pict>
            </w:r>
            <w:r>
              <w:rPr>
                <w:noProof/>
              </w:rPr>
              <w:pict w14:anchorId="536CC1B7">
                <v:oval id="_x0000_s1678" style="position:absolute;left:0;text-align:left;margin-left:422.35pt;margin-top:277.9pt;width:2.85pt;height:2.85pt;z-index:251864576;mso-position-horizontal-relative:text;mso-position-vertical-relative:text" fillcolor="black"/>
              </w:pict>
            </w:r>
            <w:r>
              <w:rPr>
                <w:noProof/>
              </w:rPr>
              <w:pict w14:anchorId="0E5076F4">
                <v:oval id="_x0000_s1677" style="position:absolute;left:0;text-align:left;margin-left:421pt;margin-top:277.55pt;width:2.85pt;height:2.85pt;z-index:251865600;mso-position-horizontal-relative:text;mso-position-vertical-relative:text" fillcolor="black"/>
              </w:pict>
            </w:r>
            <w:r>
              <w:rPr>
                <w:noProof/>
              </w:rPr>
              <w:pict w14:anchorId="3FF03094">
                <v:oval id="_x0000_s1676" style="position:absolute;left:0;text-align:left;margin-left:419.35pt;margin-top:284.25pt;width:2.85pt;height:2.85pt;z-index:251866624;mso-position-horizontal-relative:text;mso-position-vertical-relative:text" fillcolor="black"/>
              </w:pict>
            </w:r>
            <w:r>
              <w:rPr>
                <w:noProof/>
              </w:rPr>
              <w:pict w14:anchorId="7C84719B">
                <v:oval id="_x0000_s1675" style="position:absolute;left:0;text-align:left;margin-left:420.8pt;margin-top:284.6pt;width:2.85pt;height:2.85pt;z-index:251867648;mso-position-horizontal-relative:text;mso-position-vertical-relative:text" fillcolor="black"/>
              </w:pict>
            </w:r>
            <w:r>
              <w:rPr>
                <w:noProof/>
              </w:rPr>
              <w:pict w14:anchorId="00075155">
                <v:oval id="_x0000_s1674" style="position:absolute;left:0;text-align:left;margin-left:419pt;margin-top:291.95pt;width:2.85pt;height:2.85pt;z-index:251868672;mso-position-horizontal-relative:text;mso-position-vertical-relative:text" fillcolor="black"/>
              </w:pict>
            </w:r>
            <w:r>
              <w:rPr>
                <w:noProof/>
              </w:rPr>
              <w:pict w14:anchorId="33C7CD79">
                <v:oval id="_x0000_s1673" style="position:absolute;left:0;text-align:left;margin-left:417.65pt;margin-top:291.65pt;width:2.85pt;height:2.85pt;z-index:251869696;mso-position-horizontal-relative:text;mso-position-vertical-relative:text" fillcolor="black"/>
              </w:pict>
            </w:r>
            <w:r>
              <w:rPr>
                <w:noProof/>
              </w:rPr>
              <w:pict w14:anchorId="13225927">
                <v:oval id="_x0000_s1672" style="position:absolute;left:0;text-align:left;margin-left:416.1pt;margin-top:297.9pt;width:2.85pt;height:2.85pt;z-index:251870720;mso-position-horizontal-relative:text;mso-position-vertical-relative:text" fillcolor="black"/>
              </w:pict>
            </w:r>
            <w:r>
              <w:rPr>
                <w:noProof/>
              </w:rPr>
              <w:pict w14:anchorId="27C2E524">
                <v:oval id="_x0000_s1671" style="position:absolute;left:0;text-align:left;margin-left:417.45pt;margin-top:298.25pt;width:2.85pt;height:2.85pt;z-index:251871744;mso-position-horizontal-relative:text;mso-position-vertical-relative:text" fillcolor="black"/>
              </w:pict>
            </w:r>
            <w:r>
              <w:rPr>
                <w:noProof/>
              </w:rPr>
              <w:pict w14:anchorId="7ADD63DA">
                <v:oval id="_x0000_s1670" style="position:absolute;left:0;text-align:left;margin-left:416.5pt;margin-top:302.15pt;width:2.85pt;height:2.85pt;z-index:251872768;mso-position-horizontal-relative:text;mso-position-vertical-relative:text" fillcolor="black"/>
              </w:pict>
            </w:r>
            <w:r>
              <w:rPr>
                <w:noProof/>
              </w:rPr>
              <w:pict w14:anchorId="1A4C90DE">
                <v:oval id="_x0000_s1669" style="position:absolute;left:0;text-align:left;margin-left:404.2pt;margin-top:299.1pt;width:2.85pt;height:2.85pt;z-index:251873792;mso-position-horizontal-relative:text;mso-position-vertical-relative:text" fillcolor="black"/>
              </w:pict>
            </w:r>
            <w:r>
              <w:rPr>
                <w:noProof/>
              </w:rPr>
              <w:pict w14:anchorId="065E5311">
                <v:oval id="_x0000_s1668" style="position:absolute;left:0;text-align:left;margin-left:404.6pt;margin-top:297.5pt;width:2.85pt;height:2.85pt;z-index:251874816;mso-position-horizontal-relative:text;mso-position-vertical-relative:text" fillcolor="black"/>
              </w:pict>
            </w:r>
            <w:r>
              <w:rPr>
                <w:noProof/>
              </w:rPr>
              <w:pict w14:anchorId="6BA5726A">
                <v:oval id="_x0000_s1667" style="position:absolute;left:0;text-align:left;margin-left:401.35pt;margin-top:296.65pt;width:2.85pt;height:2.85pt;z-index:251875840;mso-position-horizontal-relative:text;mso-position-vertical-relative:text" fillcolor="black"/>
              </w:pict>
            </w:r>
            <w:r>
              <w:rPr>
                <w:noProof/>
              </w:rPr>
              <w:pict w14:anchorId="45233209">
                <v:oval id="_x0000_s1666" style="position:absolute;left:0;text-align:left;margin-left:401.8pt;margin-top:294.95pt;width:2.85pt;height:2.85pt;z-index:251876864;mso-position-horizontal-relative:text;mso-position-vertical-relative:text" fillcolor="black"/>
              </w:pict>
            </w:r>
            <w:r>
              <w:rPr>
                <w:noProof/>
              </w:rPr>
              <w:pict w14:anchorId="724361E7">
                <v:oval id="_x0000_s1665" style="position:absolute;left:0;text-align:left;margin-left:402pt;margin-top:294.1pt;width:2.85pt;height:2.85pt;z-index:251877888;mso-position-horizontal-relative:text;mso-position-vertical-relative:text" fillcolor="black"/>
              </w:pict>
            </w:r>
            <w:r>
              <w:rPr>
                <w:noProof/>
              </w:rPr>
              <w:pict w14:anchorId="1E0FC492">
                <v:oval id="_x0000_s1664" style="position:absolute;left:0;text-align:left;margin-left:398.5pt;margin-top:293.2pt;width:2.85pt;height:2.85pt;z-index:251878912;mso-position-horizontal-relative:text;mso-position-vertical-relative:text" fillcolor="black"/>
              </w:pict>
            </w:r>
            <w:r>
              <w:rPr>
                <w:noProof/>
              </w:rPr>
              <w:pict w14:anchorId="5DF4CD02">
                <v:oval id="_x0000_s1663" style="position:absolute;left:0;text-align:left;margin-left:398.95pt;margin-top:291.35pt;width:2.85pt;height:2.85pt;z-index:251879936;mso-position-horizontal-relative:text;mso-position-vertical-relative:text" fillcolor="black"/>
              </w:pict>
            </w:r>
            <w:r>
              <w:rPr>
                <w:noProof/>
              </w:rPr>
              <w:pict w14:anchorId="1369B9DE">
                <v:oval id="_x0000_s1662" style="position:absolute;left:0;text-align:left;margin-left:395.25pt;margin-top:290.5pt;width:2.85pt;height:2.85pt;z-index:251880960;mso-position-horizontal-relative:text;mso-position-vertical-relative:text" fillcolor="black"/>
              </w:pict>
            </w:r>
            <w:r>
              <w:rPr>
                <w:noProof/>
              </w:rPr>
              <w:pict w14:anchorId="5A0C41F4">
                <v:oval id="_x0000_s1661" style="position:absolute;left:0;text-align:left;margin-left:398.45pt;margin-top:277pt;width:2.85pt;height:2.85pt;z-index:251881984;mso-position-horizontal-relative:text;mso-position-vertical-relative:text" fillcolor="black"/>
              </w:pict>
            </w:r>
            <w:r>
              <w:rPr>
                <w:noProof/>
              </w:rPr>
              <w:pict w14:anchorId="234B1259">
                <v:shape id="_x0000_s1660" style="position:absolute;left:0;text-align:left;margin-left:155.7pt;margin-top:137.5pt;width:54pt;height:36pt;z-index:251883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5D13BC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0B989B">
                <v:shape id="_x0000_s1659" style="position:absolute;left:0;text-align:left;margin-left:189.6pt;margin-top:130.55pt;width:54pt;height:36pt;z-index:251884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A7AD02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1EA3598">
                <v:shape id="_x0000_s1658" style="position:absolute;left:0;text-align:left;margin-left:254.75pt;margin-top:128.7pt;width:54pt;height:36pt;z-index:251885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7E76F9B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116E667">
                <v:shape id="_x0000_s1657" style="position:absolute;left:0;text-align:left;margin-left:261.65pt;margin-top:152pt;width:54pt;height:36pt;z-index:251886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F9E106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91E39F">
                <v:shape id="_x0000_s1656" style="position:absolute;left:0;text-align:left;margin-left:262.05pt;margin-top:166.45pt;width:54pt;height:36pt;z-index:251887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8C846E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D61B4F">
                <v:shape id="_x0000_s1655" style="position:absolute;left:0;text-align:left;margin-left:240.25pt;margin-top:173pt;width:54pt;height:36pt;z-index:251888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8B78974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E289A8">
                <v:shape id="_x0000_s1654" style="position:absolute;left:0;text-align:left;margin-left:238.45pt;margin-top:173.35pt;width:54pt;height:36pt;z-index:251889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2B09D86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AC7B17F">
                <v:shape id="_x0000_s1653" style="position:absolute;left:0;text-align:left;margin-left:235.45pt;margin-top:173.9pt;width:40pt;height:36pt;z-index:251890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6953AC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191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F12935">
                <v:shape id="_x0000_s1652" style="position:absolute;left:0;text-align:left;margin-left:235.1pt;margin-top:173.95pt;width:40pt;height:36pt;z-index:251891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7C336D7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192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C6A873">
                <v:shape id="_x0000_s1651" style="position:absolute;left:0;text-align:left;margin-left:223.2pt;margin-top:176.15pt;width:40pt;height:36pt;z-index:251892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AA73AB1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193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392795">
                <v:shape id="_x0000_s1650" style="position:absolute;left:0;text-align:left;margin-left:222.9pt;margin-top:176.2pt;width:40pt;height:36pt;z-index:251893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E6DEF1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194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6B056DE">
                <v:shape id="_x0000_s1649" style="position:absolute;left:0;text-align:left;margin-left:215.2pt;margin-top:177.8pt;width:40pt;height:36pt;z-index:251894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7C2F925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195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017763">
                <v:shape id="_x0000_s1648" style="position:absolute;left:0;text-align:left;margin-left:157.1pt;margin-top:178.25pt;width:54pt;height:36pt;z-index:251895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EEB907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4DEAA7">
                <v:shape id="_x0000_s1647" style="position:absolute;left:0;text-align:left;margin-left:152.35pt;margin-top:166.25pt;width:54pt;height:36pt;z-index:251896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CD1B48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2FF2C4">
                <v:shape id="_x0000_s1646" style="position:absolute;left:0;text-align:left;margin-left:210.95pt;margin-top:146.45pt;width:45pt;height:36pt;z-index:251897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A39EE9" w14:textId="77777777" w:rsidR="003C38F3" w:rsidRDefault="001A2F3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:ЗУ1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812AD5">
                <v:shape id="_x0000_s1645" style="position:absolute;left:0;text-align:left;margin-left:145.7pt;margin-top:140.6pt;width:40pt;height:36pt;z-index:251898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F6B100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198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552138">
                <v:shape id="_x0000_s1644" style="position:absolute;left:0;text-align:left;margin-left:222.1pt;margin-top:123.4pt;width:40pt;height:36pt;z-index:251899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E2E30C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199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E8344A">
                <v:shape id="_x0000_s1643" style="position:absolute;left:0;text-align:left;margin-left:263.7pt;margin-top:122.9pt;width:54pt;height:36pt;z-index:251900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3F19FCB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2AD7A4">
                <v:shape id="_x0000_s1642" style="position:absolute;left:0;text-align:left;margin-left:268.65pt;margin-top:132.05pt;width:54pt;height:36pt;z-index:251901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CC8B281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9FA9D5">
                <v:shape id="_x0000_s1641" style="position:absolute;left:0;text-align:left;margin-left:271.1pt;margin-top:140.85pt;width:54pt;height:36pt;z-index:251902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89194CC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4348DE">
                <v:shape id="_x0000_s1640" style="position:absolute;left:0;text-align:left;margin-left:275.4pt;margin-top:166.05pt;width:40pt;height:36pt;z-index:251903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B816F8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203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E4F231F">
                <v:shape id="_x0000_s1639" style="position:absolute;left:0;text-align:left;margin-left:271.9pt;margin-top:176.7pt;width:40pt;height:36pt;z-index:251904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C8F96C7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204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033820">
                <v:shape id="_x0000_s1638" style="position:absolute;left:0;text-align:left;margin-left:282.5pt;margin-top:235.7pt;width:40pt;height:36pt;z-index:251905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B298C6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205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8CF19F">
                <v:shape id="_x0000_s1637" style="position:absolute;left:0;text-align:left;margin-left:287.85pt;margin-top:251.7pt;width:40pt;height:36pt;z-index:251906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DF2381C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206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1E6457">
                <v:shape id="_x0000_s1636" style="position:absolute;left:0;text-align:left;margin-left:298.35pt;margin-top:266.55pt;width:40pt;height:36pt;z-index:251907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1180DB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207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1FC0F95">
                <v:shape id="_x0000_s1635" style="position:absolute;left:0;text-align:left;margin-left:391.05pt;margin-top:288.65pt;width:40pt;height:36pt;z-index:251908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3C68CE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208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EEA6E4">
                <v:shape id="_x0000_s1634" style="position:absolute;left:0;text-align:left;margin-left:421.85pt;margin-top:299.8pt;width:40pt;height:36pt;z-index:251909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C53314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209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785318C">
                <v:shape id="_x0000_s1633" style="position:absolute;left:0;text-align:left;margin-left:402.65pt;margin-top:329.8pt;width:40pt;height:36pt;z-index:251910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A916E3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CAB4F4">
                <v:shape id="_x0000_s1632" style="position:absolute;left:0;text-align:left;margin-left:344.5pt;margin-top:324.1pt;width:40pt;height:36pt;z-index:251911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7A66F8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211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A8CE077">
                <v:shape id="_x0000_s1631" style="position:absolute;left:0;text-align:left;margin-left:315.65pt;margin-top:316.85pt;width:40pt;height:36pt;z-index:251912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D33A59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98BF764">
                <v:shape id="_x0000_s1630" style="position:absolute;left:0;text-align:left;margin-left:316.3pt;margin-top:306.4pt;width:40pt;height:36pt;z-index:251913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B3109C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9EA015">
                <v:shape id="_x0000_s1629" style="position:absolute;left:0;text-align:left;margin-left:309.55pt;margin-top:328.8pt;width:40pt;height:36pt;z-index:251914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B84A07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6FF6B5">
                <v:shape id="_x0000_s1628" style="position:absolute;left:0;text-align:left;margin-left:261.5pt;margin-top:319.75pt;width:40pt;height:36pt;z-index:251915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291F56F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58569E">
                <v:shape id="_x0000_s1627" style="position:absolute;left:0;text-align:left;margin-left:194.55pt;margin-top:323.45pt;width:54pt;height:36pt;z-index:251916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6A4275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EFFD591">
                <v:shape id="_x0000_s1626" style="position:absolute;left:0;text-align:left;margin-left:192.9pt;margin-top:316.1pt;width:54pt;height:36pt;z-index:251917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98DE87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7B12AA4">
                <v:shape id="_x0000_s1625" style="position:absolute;left:0;text-align:left;margin-left:231.05pt;margin-top:317.05pt;width:40pt;height:36pt;z-index:251918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7928E4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2BD9EEF">
                <v:shape id="_x0000_s1624" style="position:absolute;left:0;text-align:left;margin-left:231.35pt;margin-top:326.15pt;width:40pt;height:36pt;z-index:251919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D2336DD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8709FE">
                <v:shape id="_x0000_s1623" style="position:absolute;left:0;text-align:left;margin-left:197.65pt;margin-top:318.7pt;width:40pt;height:36pt;z-index:251920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5439061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A9746F0">
                <v:shape id="_x0000_s1622" style="position:absolute;left:0;text-align:left;margin-left:180.8pt;margin-top:344.7pt;width:40pt;height:36pt;z-index:251921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2E192D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895414">
                <v:shape id="_x0000_s1621" style="position:absolute;left:0;text-align:left;margin-left:165.8pt;margin-top:335.55pt;width:40pt;height:36pt;z-index:251922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15D6E2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222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6B7CE0">
                <v:shape id="_x0000_s1620" style="position:absolute;left:0;text-align:left;margin-left:158.7pt;margin-top:347.35pt;width:40pt;height:36pt;z-index:251923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014391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223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A26FBA">
                <v:shape id="_x0000_s1619" style="position:absolute;left:0;text-align:left;margin-left:173.6pt;margin-top:356.8pt;width:40pt;height:36pt;z-index:251924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0370CE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224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A4D796">
                <v:shape id="_x0000_s1618" style="position:absolute;left:0;text-align:left;margin-left:138.6pt;margin-top:414.1pt;width:40pt;height:36pt;z-index:251926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CEB5F6A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225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EF64FF">
                <v:shape id="_x0000_s1617" style="position:absolute;left:0;text-align:left;margin-left:67.95pt;margin-top:386.25pt;width:40pt;height:36pt;z-index:251927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94C25C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226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8023EDC">
                <v:shape id="_x0000_s1616" style="position:absolute;left:0;text-align:left;margin-left:77.95pt;margin-top:368.95pt;width:40pt;height:36pt;z-index:251928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08E98D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227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326EEA">
                <v:shape id="_x0000_s1615" style="position:absolute;left:0;text-align:left;margin-left:75pt;margin-top:365.15pt;width:40pt;height:36pt;z-index:251929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FA1A72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228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D5F48D">
                <v:shape id="_x0000_s1614" style="position:absolute;left:0;text-align:left;margin-left:65.6pt;margin-top:357.85pt;width:40pt;height:36pt;z-index:251930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FEA7B5C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229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13B47F">
                <v:shape id="_x0000_s1613" style="position:absolute;left:0;text-align:left;margin-left:77.3pt;margin-top:338.25pt;width:40pt;height:36pt;z-index:251931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63E00F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230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00157F">
                <v:shape id="_x0000_s1612" style="position:absolute;left:0;text-align:left;margin-left:121.85pt;margin-top:346.95pt;width:40pt;height:36pt;z-index:251932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19983C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231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A458D2A">
                <v:shape id="_x0000_s1611" style="position:absolute;left:0;text-align:left;margin-left:120.8pt;margin-top:351.5pt;width:40pt;height:36pt;z-index:251933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AA56BB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232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457C85">
                <v:shape id="_x0000_s1610" style="position:absolute;left:0;text-align:left;margin-left:98.6pt;margin-top:357.3pt;width:40pt;height:36pt;z-index:251934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211AC5D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233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C6C240">
                <v:shape id="_x0000_s1609" style="position:absolute;left:0;text-align:left;margin-left:137.05pt;margin-top:294.1pt;width:40pt;height:36pt;z-index:251935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9D0542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234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16D31D">
                <v:shape id="_x0000_s1608" style="position:absolute;left:0;text-align:left;margin-left:121.1pt;margin-top:286.7pt;width:40pt;height:36pt;z-index:251936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FA9CA0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235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ADCC6A">
                <v:shape id="_x0000_s1607" style="position:absolute;left:0;text-align:left;margin-left:114.3pt;margin-top:276.15pt;width:40pt;height:36pt;z-index:251937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0277B2E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236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87BFEB">
                <v:shape id="_x0000_s1606" style="position:absolute;left:0;text-align:left;margin-left:134.7pt;margin-top:242.4pt;width:40pt;height:36pt;z-index:251938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067D4B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237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DA8A29">
                <v:shape id="_x0000_s1605" style="position:absolute;left:0;text-align:left;margin-left:187.1pt;margin-top:254.35pt;width:40pt;height:36pt;z-index:251939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7DD9F8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238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F34766">
                <v:shape id="_x0000_s1604" style="position:absolute;left:0;text-align:left;margin-left:188.45pt;margin-top:258.1pt;width:40pt;height:36pt;z-index:251940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E28052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239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06DB51">
                <v:shape id="_x0000_s1603" style="position:absolute;left:0;text-align:left;margin-left:189.9pt;margin-top:266.85pt;width:40pt;height:36pt;z-index:251941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424F80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185BEF">
                <v:shape id="_x0000_s1602" style="position:absolute;left:0;text-align:left;margin-left:190.5pt;margin-top:271.3pt;width:40pt;height:36pt;z-index:251942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02DBCF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241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8BD1CA">
                <v:shape id="_x0000_s1601" style="position:absolute;left:0;text-align:left;margin-left:193.1pt;margin-top:278.95pt;width:40pt;height:36pt;z-index:251943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C5DEA4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242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FC16CA">
                <v:shape id="_x0000_s1600" style="position:absolute;left:0;text-align:left;margin-left:220.6pt;margin-top:269.9pt;width:40pt;height:36pt;z-index:251944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DF12F61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243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8030625">
                <v:shape id="_x0000_s1599" style="position:absolute;left:0;text-align:left;margin-left:219pt;margin-top:259.35pt;width:40pt;height:36pt;z-index:251945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8BAEFE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244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70F8D36">
                <v:shape id="_x0000_s1598" style="position:absolute;left:0;text-align:left;margin-left:247.55pt;margin-top:262pt;width:40pt;height:36pt;z-index:251946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70B8C14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245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A92D4D">
                <v:shape id="_x0000_s1597" style="position:absolute;left:0;text-align:left;margin-left:202.7pt;margin-top:261.4pt;width:40pt;height:36pt;z-index:251947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6798369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246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3BD742">
                <v:shape id="_x0000_s1596" style="position:absolute;left:0;text-align:left;margin-left:200.25pt;margin-top:246.75pt;width:40pt;height:36pt;z-index:251948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C38E10E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247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BDFB95">
                <v:shape id="_x0000_s1595" style="position:absolute;left:0;text-align:left;margin-left:214.35pt;margin-top:244pt;width:40pt;height:36pt;z-index:251949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C925DF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248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695FAB">
                <v:shape id="_x0000_s1594" style="position:absolute;left:0;text-align:left;margin-left:202.2pt;margin-top:176.3pt;width:40pt;height:36pt;z-index:251950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7F3579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249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87E31C">
                <v:shape id="_x0000_s1593" style="position:absolute;left:0;text-align:left;margin-left:200.45pt;margin-top:176.8pt;width:40pt;height:36pt;z-index:251951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D7861BE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250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2087A9">
                <v:shape id="_x0000_s1592" style="position:absolute;left:0;text-align:left;margin-left:196.7pt;margin-top:181.55pt;width:40pt;height:36pt;z-index:251952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246FF2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251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C0113BF">
                <v:shape id="_x0000_s1591" style="position:absolute;left:0;text-align:left;margin-left:147.45pt;margin-top:183.05pt;width:40pt;height:36pt;z-index:251953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02A099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252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5F4673">
                <v:shape id="_x0000_s1590" style="position:absolute;left:0;text-align:left;margin-left:241.8pt;margin-top:261.05pt;width:45pt;height:36pt;z-index:251954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442C0E" w14:textId="77777777" w:rsidR="003C38F3" w:rsidRDefault="001A2F3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:ЗУ2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1E8F3C">
                <v:shape id="_x0000_s1589" style="position:absolute;left:0;text-align:left;margin-left:370.05pt;margin-top:362.55pt;width:40pt;height:36pt;z-index:251955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59BC24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258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69A22D">
                <v:shape id="_x0000_s1588" style="position:absolute;left:0;text-align:left;margin-left:328.6pt;margin-top:362.15pt;width:40pt;height:36pt;z-index:251956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976E264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259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7F66BA">
                <v:shape id="_x0000_s1587" style="position:absolute;left:0;text-align:left;margin-left:311.5pt;margin-top:357.75pt;width:40pt;height:36pt;z-index:251957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B73339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260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94A0E5">
                <v:shape id="_x0000_s1586" style="position:absolute;left:0;text-align:left;margin-left:324pt;margin-top:320.55pt;width:45pt;height:36pt;z-index:251958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79952E7" w14:textId="77777777" w:rsidR="003C38F3" w:rsidRDefault="001A2F3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:ЗУ3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ED5B4A">
                <v:shape id="_x0000_s1585" style="position:absolute;left:0;text-align:left;margin-left:244.55pt;margin-top:324.45pt;width:40pt;height:36pt;z-index:251959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A439A7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261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2D40785">
                <v:shape id="_x0000_s1584" style="position:absolute;left:0;text-align:left;margin-left:216.65pt;margin-top:307.85pt;width:45pt;height:36pt;z-index:251960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044026" w14:textId="77777777" w:rsidR="003C38F3" w:rsidRDefault="001A2F3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:ЗУ4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31206E">
                <v:shape id="_x0000_s1583" style="position:absolute;left:0;text-align:left;margin-left:125.3pt;margin-top:384.1pt;width:42pt;height:36pt;z-index:251961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DE0762F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B5EEC2">
                <v:shape id="_x0000_s1582" style="position:absolute;left:0;text-align:left;margin-left:148.55pt;margin-top:343.7pt;width:42pt;height:36pt;z-index:251962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5F39DDD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956E4E">
                <v:shape id="_x0000_s1581" style="position:absolute;left:0;text-align:left;margin-left:167.85pt;margin-top:355.8pt;width:42pt;height:36pt;z-index:251963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C7B3B7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B57A68">
                <v:shape id="_x0000_s1580" style="position:absolute;left:0;text-align:left;margin-left:171.55pt;margin-top:349.65pt;width:42pt;height:36pt;z-index:251964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04E704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C25B9FB">
                <v:shape id="_x0000_s1579" style="position:absolute;left:0;text-align:left;margin-left:163.35pt;margin-top:344.7pt;width:42pt;height:36pt;z-index:251965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C25F57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5C8F9F">
                <v:shape id="_x0000_s1578" style="position:absolute;left:0;text-align:left;margin-left:176.65pt;margin-top:322.45pt;width:42pt;height:36pt;z-index:251966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7EE88F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FEC4DD">
                <v:shape id="_x0000_s1577" style="position:absolute;left:0;text-align:left;margin-left:281.1pt;margin-top:366.65pt;width:42pt;height:36pt;z-index:251968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F999B21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D3471A">
                <v:shape id="_x0000_s1576" style="position:absolute;left:0;text-align:left;margin-left:235.35pt;margin-top:441.9pt;width:42pt;height:36pt;z-index:251969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0696C8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5B6AD1">
                <v:shape id="_x0000_s1575" style="position:absolute;left:0;text-align:left;margin-left:181.25pt;margin-top:428.5pt;width:42pt;height:36pt;z-index:251970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B7E7F1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1D9A82">
                <v:shape id="_x0000_s1574" style="position:absolute;left:0;text-align:left;margin-left:183.7pt;margin-top:414.35pt;width:48pt;height:36pt;z-index:251971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CD13F57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BD4B1C">
                <v:shape id="_x0000_s1573" style="position:absolute;left:0;text-align:left;margin-left:204.55pt;margin-top:404.1pt;width:48pt;height:36pt;z-index:251972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49FD7D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7F761DD">
                <v:shape id="_x0000_s1572" style="position:absolute;left:0;text-align:left;margin-left:200.75pt;margin-top:409.6pt;width:48pt;height:36pt;z-index:251973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725AE98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723C52">
                <v:shape id="_x0000_s1571" style="position:absolute;left:0;text-align:left;margin-left:160.8pt;margin-top:376.15pt;width:48pt;height:36pt;z-index:251974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F150197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80D1E2">
                <v:shape id="_x0000_s1570" style="position:absolute;left:0;text-align:left;margin-left:180.6pt;margin-top:345.6pt;width:48pt;height:36pt;z-index:251975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59253B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009882">
                <v:shape id="_x0000_s1569" style="position:absolute;left:0;text-align:left;margin-left:261pt;margin-top:371.5pt;width:48pt;height:36pt;z-index:251976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28FAF7F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E758B0">
                <v:shape id="_x0000_s1568" style="position:absolute;left:0;text-align:left;margin-left:236.8pt;margin-top:411pt;width:48pt;height:36pt;z-index:251977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AAEBB4B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42513F">
                <v:shape id="_x0000_s1567" style="position:absolute;left:0;text-align:left;margin-left:205.9pt;margin-top:375.15pt;width:37pt;height:36pt;z-index:251978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CC27F74" w14:textId="77777777" w:rsidR="003C38F3" w:rsidRDefault="001A2F3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33BAA7">
                <v:shape id="_x0000_s1566" style="position:absolute;left:0;text-align:left;margin-left:333.4pt;margin-top:297.4pt;width:48pt;height:36pt;z-index:251979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189B01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8C4733">
                <v:shape id="_x0000_s1565" style="position:absolute;left:0;text-align:left;margin-left:5in;margin-top:306.65pt;width:48pt;height:36pt;z-index:251980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76A28E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9441A6">
                <v:shape id="_x0000_s1564" style="position:absolute;left:0;text-align:left;margin-left:351.2pt;margin-top:340.55pt;width:48pt;height:36pt;z-index:251981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A36E42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A75A24">
                <v:shape id="_x0000_s1563" style="position:absolute;left:0;text-align:left;margin-left:294.05pt;margin-top:335.6pt;width:48pt;height:36pt;z-index:251982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83D57B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39F2F0">
                <v:shape id="_x0000_s1562" style="position:absolute;left:0;text-align:left;margin-left:296.55pt;margin-top:325.8pt;width:48pt;height:36pt;z-index:251983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42A148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29D58C">
                <v:shape id="_x0000_s1561" style="position:absolute;left:0;text-align:left;margin-left:284.3pt;margin-top:322.45pt;width:48pt;height:36pt;z-index:251984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E996AA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F25F82">
                <v:shape id="_x0000_s1560" style="position:absolute;left:0;text-align:left;margin-left:328.15pt;margin-top:312.5pt;width:37pt;height:36pt;z-index:251985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0055214" w14:textId="77777777" w:rsidR="003C38F3" w:rsidRDefault="001A2F3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46DD9C">
                <v:shape id="_x0000_s1559" style="position:absolute;left:0;text-align:left;margin-left:382.2pt;margin-top:309.65pt;width:48pt;height:36pt;z-index:251986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FAC276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B08C47">
                <v:shape id="_x0000_s1558" style="position:absolute;left:0;text-align:left;margin-left:406.8pt;margin-top:318.25pt;width:48pt;height:36pt;z-index:251987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7EF9903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025B21">
                <v:shape id="_x0000_s1557" style="position:absolute;left:0;text-align:left;margin-left:402.2pt;margin-top:336.4pt;width:48pt;height:36pt;z-index:251988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AA40433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6EEAF0">
                <v:shape id="_x0000_s1556" style="position:absolute;left:0;text-align:left;margin-left:397.3pt;margin-top:335.15pt;width:48pt;height:36pt;z-index:251989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9A41BB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37CCE2">
                <v:shape id="_x0000_s1555" style="position:absolute;left:0;text-align:left;margin-left:393.55pt;margin-top:349.4pt;width:48pt;height:36pt;z-index:251990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9FDE7F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1BBCFD1">
                <v:shape id="_x0000_s1554" style="position:absolute;left:0;text-align:left;margin-left:394.05pt;margin-top:347.1pt;width:48pt;height:36pt;z-index:251991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628388A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207D56">
                <v:shape id="_x0000_s1553" style="position:absolute;left:0;text-align:left;margin-left:400.6pt;margin-top:351.3pt;width:48pt;height:36pt;z-index:251992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A9BFB93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75222F">
                <v:shape id="_x0000_s1552" style="position:absolute;left:0;text-align:left;margin-left:395.95pt;margin-top:369.05pt;width:48pt;height:36pt;z-index:251993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7283E1A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AD4C07">
                <v:shape id="_x0000_s1551" style="position:absolute;left:0;text-align:left;margin-left:380pt;margin-top:365.05pt;width:48pt;height:36pt;z-index:251994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C122EA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4A7233">
                <v:shape id="_x0000_s1550" style="position:absolute;left:0;text-align:left;margin-left:379.35pt;margin-top:367.65pt;width:48pt;height:36pt;z-index:251995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FEA0335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0BD735">
                <v:shape id="_x0000_s1549" style="position:absolute;left:0;text-align:left;margin-left:325.25pt;margin-top:363.7pt;width:48pt;height:36pt;z-index:251996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DF24FC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D4BED6F">
                <v:shape id="_x0000_s1548" style="position:absolute;left:0;text-align:left;margin-left:325.1pt;margin-top:354.8pt;width:48pt;height:36pt;z-index:251997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2A72FA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E0ABB7">
                <v:shape id="_x0000_s1547" style="position:absolute;left:0;text-align:left;margin-left:372pt;margin-top:332.9pt;width:37pt;height:36pt;z-index:251998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B208CC" w14:textId="77777777" w:rsidR="003C38F3" w:rsidRDefault="001A2F3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287701">
                <v:shape id="_x0000_s1546" style="position:absolute;left:0;text-align:left;margin-left:297.3pt;margin-top:242.15pt;width:48pt;height:36pt;z-index:251999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96FFC2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6A2DF1">
                <v:shape id="_x0000_s1545" style="position:absolute;left:0;text-align:left;margin-left:401.7pt;margin-top:269.2pt;width:48pt;height:36pt;z-index:252000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5CBAF07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714275">
                <v:shape id="_x0000_s1544" style="position:absolute;left:0;text-align:left;margin-left:395.9pt;margin-top:293.7pt;width:48pt;height:36pt;z-index:252001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860327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0F360E">
                <v:shape id="_x0000_s1543" style="position:absolute;left:0;text-align:left;margin-left:389.45pt;margin-top:292.2pt;width:48pt;height:36pt;z-index:252002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777427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998FBA">
                <v:shape id="_x0000_s1542" style="position:absolute;left:0;text-align:left;margin-left:389.1pt;margin-top:293.55pt;width:48pt;height:36pt;z-index:252003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7D9C33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2BA7D7">
                <v:shape id="_x0000_s1541" style="position:absolute;left:0;text-align:left;margin-left:332.9pt;margin-top:289.2pt;width:48pt;height:36pt;z-index:252004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ADFC20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ED2B1B4">
                <v:shape id="_x0000_s1540" style="position:absolute;left:0;text-align:left;margin-left:333.25pt;margin-top:287.9pt;width:48pt;height:36pt;z-index:252005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21A08F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F834FB">
                <v:shape id="_x0000_s1539" style="position:absolute;left:0;text-align:left;margin-left:373.4pt;margin-top:288.4pt;width:48pt;height:36pt;z-index:252006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A68B6C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158549">
                <v:shape id="_x0000_s1538" style="position:absolute;left:0;text-align:left;margin-left:372.95pt;margin-top:289.95pt;width:48pt;height:36pt;z-index:252007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86AE607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8A6FDFD">
                <v:shape id="_x0000_s1537" style="position:absolute;left:0;text-align:left;margin-left:315.1pt;margin-top:284.9pt;width:48pt;height:36pt;z-index:252008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44FFF84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6A9CCA">
                <v:shape id="_x0000_s1536" style="position:absolute;left:0;text-align:left;margin-left:315.6pt;margin-top:283.5pt;width:48pt;height:36pt;z-index:252009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9108CB8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0DCEF7">
                <v:shape id="_x0000_s1535" style="position:absolute;left:0;text-align:left;margin-left:356.95pt;margin-top:284.4pt;width:48pt;height:36pt;z-index:252011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FAFC7D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EC9D4EA">
                <v:shape id="_x0000_s1534" style="position:absolute;left:0;text-align:left;margin-left:356.5pt;margin-top:286pt;width:48pt;height:36pt;z-index:252012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9E9EE2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FF9E02A">
                <v:shape id="_x0000_s1533" style="position:absolute;left:0;text-align:left;margin-left:299.6pt;margin-top:281.4pt;width:48pt;height:36pt;z-index:252013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E86AB7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1965DB">
                <v:shape id="_x0000_s1532" style="position:absolute;left:0;text-align:left;margin-left:299.95pt;margin-top:279.95pt;width:48pt;height:36pt;z-index:252014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DE4C75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6537AE">
                <v:shape id="_x0000_s1531" style="position:absolute;left:0;text-align:left;margin-left:340.2pt;margin-top:280.5pt;width:48pt;height:36pt;z-index:252015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CCA1D6D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160618">
                <v:shape id="_x0000_s1530" style="position:absolute;left:0;text-align:left;margin-left:339.85pt;margin-top:282pt;width:48pt;height:36pt;z-index:252016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26EBD8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F4C62C">
                <v:shape id="_x0000_s1529" style="position:absolute;left:0;text-align:left;margin-left:283.95pt;margin-top:277.5pt;width:48pt;height:36pt;z-index:252017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79D631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7635EC6">
                <v:shape id="_x0000_s1528" style="position:absolute;left:0;text-align:left;margin-left:284.3pt;margin-top:276.25pt;width:48pt;height:36pt;z-index:252018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58A867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37B522">
                <v:shape id="_x0000_s1527" style="position:absolute;left:0;text-align:left;margin-left:324.15pt;margin-top:276.7pt;width:48pt;height:36pt;z-index:252019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981101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2CC613">
                <v:shape id="_x0000_s1526" style="position:absolute;left:0;text-align:left;margin-left:323.75pt;margin-top:278.35pt;width:48pt;height:36pt;z-index:252020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F417B40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B78FF5">
                <v:shape id="_x0000_s1525" style="position:absolute;left:0;text-align:left;margin-left:267.7pt;margin-top:273.85pt;width:48pt;height:36pt;z-index:252021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251F4B2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1A87AB">
                <v:shape id="_x0000_s1524" style="position:absolute;left:0;text-align:left;margin-left:268.1pt;margin-top:272.35pt;width:48pt;height:36pt;z-index:252022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3F97E43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D3608B">
                <v:shape id="_x0000_s1523" style="position:absolute;left:0;text-align:left;margin-left:307.7pt;margin-top:272.75pt;width:48pt;height:36pt;z-index:252023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B5A360F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2BA1E5">
                <v:shape id="_x0000_s1522" style="position:absolute;left:0;text-align:left;margin-left:307.35pt;margin-top:274.3pt;width:48pt;height:36pt;z-index:252024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8D2225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EE8929">
                <v:shape id="_x0000_s1521" style="position:absolute;left:0;text-align:left;margin-left:251.4pt;margin-top:269.85pt;width:48pt;height:36pt;z-index:252025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D50FDFC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10C1DC">
                <v:shape id="_x0000_s1520" style="position:absolute;left:0;text-align:left;margin-left:251.8pt;margin-top:268.6pt;width:48pt;height:36pt;z-index:252026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D3E7AF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E9F834">
                <v:shape id="_x0000_s1519" style="position:absolute;left:0;text-align:left;margin-left:248.35pt;margin-top:267.9pt;width:48pt;height:36pt;z-index:252027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47D502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8E3B04B">
                <v:shape id="_x0000_s1518" style="position:absolute;left:0;text-align:left;margin-left:331pt;margin-top:261.5pt;width:37pt;height:36pt;z-index:252028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D8AA7F5" w14:textId="77777777" w:rsidR="003C38F3" w:rsidRDefault="001A2F3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1EEF912">
                <v:shape id="_x0000_s1517" style="position:absolute;left:0;text-align:left;margin-left:362pt;margin-top:259.6pt;width:48pt;height:36pt;z-index:252029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E47190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D620DA">
                <v:shape id="_x0000_s1516" style="position:absolute;left:0;text-align:left;margin-left:386.05pt;margin-top:160.55pt;width:48pt;height:36pt;z-index:252030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060C1B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B70198">
                <v:shape id="_x0000_s1515" style="position:absolute;left:0;text-align:left;margin-left:448.65pt;margin-top:166.35pt;width:48pt;height:36pt;z-index:252031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A996D25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C4F91C">
                <v:shape id="_x0000_s1514" style="position:absolute;left:0;text-align:left;margin-left:447.15pt;margin-top:172.75pt;width:48pt;height:36pt;z-index:252032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3CAB34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959FA8">
                <v:shape id="_x0000_s1513" style="position:absolute;left:0;text-align:left;margin-left:448.3pt;margin-top:173.05pt;width:48pt;height:36pt;z-index:252033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B45EB8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1ACCDF">
                <v:shape id="_x0000_s1512" style="position:absolute;left:0;text-align:left;margin-left:444.05pt;margin-top:191.15pt;width:48pt;height:36pt;z-index:252034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5D79AD3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323C83">
                <v:shape id="_x0000_s1511" style="position:absolute;left:0;text-align:left;margin-left:442.6pt;margin-top:190.8pt;width:48pt;height:36pt;z-index:252035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BCF43EE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483B97">
                <v:shape id="_x0000_s1510" style="position:absolute;left:0;text-align:left;margin-left:443.05pt;margin-top:188.95pt;width:48pt;height:36pt;z-index:252036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69FA95A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822ED12">
                <v:shape id="_x0000_s1509" style="position:absolute;left:0;text-align:left;margin-left:444.4pt;margin-top:189.25pt;width:48pt;height:36pt;z-index:252037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618CE22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ED7D84">
                <v:shape id="_x0000_s1508" style="position:absolute;left:0;text-align:left;margin-left:440.15pt;margin-top:207.45pt;width:48pt;height:36pt;z-index:252038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76E419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7F510B6">
                <v:shape id="_x0000_s1507" style="position:absolute;left:0;text-align:left;margin-left:438.7pt;margin-top:207.1pt;width:48pt;height:36pt;z-index:252039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554F5B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8EF533">
                <v:shape id="_x0000_s1506" style="position:absolute;left:0;text-align:left;margin-left:439.1pt;margin-top:205.4pt;width:48pt;height:36pt;z-index:252040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69B179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6192A0">
                <v:shape id="_x0000_s1505" style="position:absolute;left:0;text-align:left;margin-left:440.3pt;margin-top:205.7pt;width:48pt;height:36pt;z-index:252041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4DBBAC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42C995">
                <v:shape id="_x0000_s1504" style="position:absolute;left:0;text-align:left;margin-left:436.05pt;margin-top:223.65pt;width:48pt;height:36pt;z-index:252042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3F8F10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3C4194">
                <v:shape id="_x0000_s1503" style="position:absolute;left:0;text-align:left;margin-left:434.8pt;margin-top:223.35pt;width:48pt;height:36pt;z-index:252043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565B6E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ACAC8C">
                <v:shape id="_x0000_s1502" style="position:absolute;left:0;text-align:left;margin-left:435.25pt;margin-top:221.55pt;width:54pt;height:36pt;z-index:252044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70E986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645246">
                <v:shape id="_x0000_s1501" style="position:absolute;left:0;text-align:left;margin-left:436.55pt;margin-top:221.85pt;width:54pt;height:36pt;z-index:252045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7A0C9C3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B511FC">
                <v:shape id="_x0000_s1500" style="position:absolute;left:0;text-align:left;margin-left:432.25pt;margin-top:239.95pt;width:54pt;height:36pt;z-index:252046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14D307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7FC01F">
                <v:shape id="_x0000_s1499" style="position:absolute;left:0;text-align:left;margin-left:430.8pt;margin-top:239.55pt;width:54pt;height:36pt;z-index:252047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0643FE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FA3B5B">
                <v:shape id="_x0000_s1498" style="position:absolute;left:0;text-align:left;margin-left:431.25pt;margin-top:237.85pt;width:54pt;height:36pt;z-index:252048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D2FFAEF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C3E096">
                <v:shape id="_x0000_s1497" style="position:absolute;left:0;text-align:left;margin-left:432.65pt;margin-top:238.15pt;width:54pt;height:36pt;z-index:252049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CDD822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8B9BC2">
                <v:shape id="_x0000_s1496" style="position:absolute;left:0;text-align:left;margin-left:428.75pt;margin-top:256.25pt;width:54pt;height:36pt;z-index:252050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AC682A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E31CF9">
                <v:shape id="_x0000_s1495" style="position:absolute;left:0;text-align:left;margin-left:427.05pt;margin-top:255.9pt;width:54pt;height:36pt;z-index:252051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7734FE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DB387A">
                <v:shape id="_x0000_s1494" style="position:absolute;left:0;text-align:left;margin-left:427.4pt;margin-top:254.25pt;width:54pt;height:36pt;z-index:252052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C84E006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127241">
                <v:shape id="_x0000_s1493" style="position:absolute;left:0;text-align:left;margin-left:428.8pt;margin-top:254.55pt;width:54pt;height:36pt;z-index:252054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E1D84A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B6062B">
                <v:shape id="_x0000_s1492" style="position:absolute;left:0;text-align:left;margin-left:424.9pt;margin-top:272.6pt;width:54pt;height:36pt;z-index:252055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CC1C6DE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17A8A9">
                <v:shape id="_x0000_s1491" style="position:absolute;left:0;text-align:left;margin-left:423.7pt;margin-top:272.45pt;width:54pt;height:36pt;z-index:252056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A3DDC8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AE6423">
                <v:shape id="_x0000_s1490" style="position:absolute;left:0;text-align:left;margin-left:422.7pt;margin-top:276.1pt;width:48pt;height:36pt;z-index:252057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4B1DC6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447F96">
                <v:shape id="_x0000_s1489" style="position:absolute;left:0;text-align:left;margin-left:410.4pt;margin-top:211.3pt;width:37pt;height:36pt;z-index:252058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4B5360B" w14:textId="77777777" w:rsidR="003C38F3" w:rsidRDefault="001A2F3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DF747C">
                <v:shape id="_x0000_s1488" style="position:absolute;left:0;text-align:left;margin-left:349.7pt;margin-top:126.1pt;width:54pt;height:36pt;z-index:252059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B8A56C1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848E76">
                <v:shape id="_x0000_s1487" style="position:absolute;left:0;text-align:left;margin-left:421.2pt;margin-top:145.55pt;width:54pt;height:36pt;z-index:252060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44950D3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A5A47C4">
                <v:shape id="_x0000_s1486" style="position:absolute;left:0;text-align:left;margin-left:415.25pt;margin-top:170.25pt;width:54pt;height:36pt;z-index:252061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BAA95B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8010A2">
                <v:shape id="_x0000_s1485" style="position:absolute;left:0;text-align:left;margin-left:408.85pt;margin-top:168.7pt;width:54pt;height:36pt;z-index:252062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3F1E14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0AD5F1">
                <v:shape id="_x0000_s1484" style="position:absolute;left:0;text-align:left;margin-left:408.6pt;margin-top:169.7pt;width:54pt;height:36pt;z-index:252063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80211DE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BE5624">
                <v:shape id="_x0000_s1483" style="position:absolute;left:0;text-align:left;margin-left:347.05pt;margin-top:165.3pt;width:54pt;height:36pt;z-index:252064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A3760B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FB89E1">
                <v:shape id="_x0000_s1482" style="position:absolute;left:0;text-align:left;margin-left:347.3pt;margin-top:164.45pt;width:54pt;height:36pt;z-index:252065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37F3D6F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E55EAC">
                <v:shape id="_x0000_s1481" style="position:absolute;left:0;text-align:left;margin-left:392.75pt;margin-top:164.8pt;width:54pt;height:36pt;z-index:252066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670FE4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86DAF8C">
                <v:shape id="_x0000_s1480" style="position:absolute;left:0;text-align:left;margin-left:392.45pt;margin-top:166pt;width:54pt;height:36pt;z-index:252067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FC37E02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F45724">
                <v:shape id="_x0000_s1479" style="position:absolute;left:0;text-align:left;margin-left:330.45pt;margin-top:161.6pt;width:54pt;height:36pt;z-index:252068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A66A9A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BFCC48">
                <v:shape id="_x0000_s1478" style="position:absolute;left:0;text-align:left;margin-left:330.75pt;margin-top:160.3pt;width:54pt;height:36pt;z-index:252069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EF3125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0CB596">
                <v:shape id="_x0000_s1477" style="position:absolute;left:0;text-align:left;margin-left:376.25pt;margin-top:160.7pt;width:54pt;height:36pt;z-index:252070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906F99E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9EDD4A">
                <v:shape id="_x0000_s1476" style="position:absolute;left:0;text-align:left;margin-left:375.95pt;margin-top:162pt;width:54pt;height:36pt;z-index:252071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36387FC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E9C1049">
                <v:shape id="_x0000_s1475" style="position:absolute;left:0;text-align:left;margin-left:313.6pt;margin-top:157.55pt;width:54pt;height:36pt;z-index:252072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C264F9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29BE66">
                <v:shape id="_x0000_s1474" style="position:absolute;left:0;text-align:left;margin-left:313.9pt;margin-top:156.35pt;width:54pt;height:36pt;z-index:252073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1E0BF2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7A2EE4">
                <v:shape id="_x0000_s1473" style="position:absolute;left:0;text-align:left;margin-left:360.3pt;margin-top:156.9pt;width:54pt;height:36pt;z-index:252074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E1BD4D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65A085">
                <v:shape id="_x0000_s1472" style="position:absolute;left:0;text-align:left;margin-left:5in;margin-top:158.15pt;width:54pt;height:36pt;z-index:252075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F4591F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7CBD0ED">
                <v:shape id="_x0000_s1471" style="position:absolute;left:0;text-align:left;margin-left:298.05pt;margin-top:153.8pt;width:54pt;height:36pt;z-index:252076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253780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1B004C">
                <v:shape id="_x0000_s1470" style="position:absolute;left:0;text-align:left;margin-left:298.3pt;margin-top:152.8pt;width:54pt;height:36pt;z-index:252077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7E375CA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E7222C">
                <v:shape id="_x0000_s1469" style="position:absolute;left:0;text-align:left;margin-left:294.65pt;margin-top:151.9pt;width:54pt;height:36pt;z-index:252078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EDBA74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16E586">
                <v:shape id="_x0000_s1468" style="position:absolute;left:0;text-align:left;margin-left:366.95pt;margin-top:141.75pt;width:37pt;height:36pt;z-index:252079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138362" w14:textId="77777777" w:rsidR="003C38F3" w:rsidRDefault="001A2F3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7022F7">
                <v:shape id="_x0000_s1467" style="position:absolute;left:0;text-align:left;margin-left:226.65pt;margin-top:163.05pt;width:54pt;height:36pt;z-index:252080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7CB2C3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FA3D09">
                <v:shape id="_x0000_s1466" style="position:absolute;left:0;text-align:left;margin-left:289.35pt;margin-top:161.4pt;width:54pt;height:36pt;z-index:252081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4317E1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048445">
                <v:shape id="_x0000_s1465" style="position:absolute;left:0;text-align:left;margin-left:304.2pt;margin-top:239.4pt;width:54pt;height:36pt;z-index:252082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6C4DBAF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1532A99">
                <v:shape id="_x0000_s1464" style="position:absolute;left:0;text-align:left;margin-left:235.3pt;margin-top:244.1pt;width:54pt;height:36pt;z-index:252083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ACAEE74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962033">
                <v:shape id="_x0000_s1463" style="position:absolute;left:0;text-align:left;margin-left:234.15pt;margin-top:237.8pt;width:54pt;height:36pt;z-index:252084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2582E6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5E1E97">
                <v:shape id="_x0000_s1462" style="position:absolute;left:0;text-align:left;margin-left:232.95pt;margin-top:238.05pt;width:54pt;height:36pt;z-index:252085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27844A3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C86D6E">
                <v:shape id="_x0000_s1461" style="position:absolute;left:0;text-align:left;margin-left:229.45pt;margin-top:219.7pt;width:54pt;height:36pt;z-index:252086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6497F52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1B086D">
                <v:shape id="_x0000_s1460" style="position:absolute;left:0;text-align:left;margin-left:230.75pt;margin-top:219.45pt;width:54pt;height:36pt;z-index:252087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FB17A07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1F13EB">
                <v:shape id="_x0000_s1459" style="position:absolute;left:0;text-align:left;margin-left:231.1pt;margin-top:221.45pt;width:54pt;height:36pt;z-index:252088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AEBC30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84BDB71">
                <v:shape id="_x0000_s1458" style="position:absolute;left:0;text-align:left;margin-left:229.75pt;margin-top:221.7pt;width:54pt;height:36pt;z-index:252089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B34ED7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12E32F3">
                <v:shape id="_x0000_s1457" style="position:absolute;left:0;text-align:left;margin-left:226.3pt;margin-top:203.35pt;width:54pt;height:36pt;z-index:252090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E9D8C0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657742">
                <v:shape id="_x0000_s1456" style="position:absolute;left:0;text-align:left;margin-left:227.7pt;margin-top:203.1pt;width:54pt;height:36pt;z-index:252091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61ED1C7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9CF6CC">
                <v:shape id="_x0000_s1455" style="position:absolute;left:0;text-align:left;margin-left:228pt;margin-top:204.7pt;width:54pt;height:36pt;z-index:252092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AA673B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7B49F17">
                <v:shape id="_x0000_s1454" style="position:absolute;left:0;text-align:left;margin-left:226.8pt;margin-top:204.95pt;width:54pt;height:36pt;z-index:252093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9C6E93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480AED">
                <v:shape id="_x0000_s1453" style="position:absolute;left:0;text-align:left;margin-left:223.35pt;margin-top:186.85pt;width:54pt;height:36pt;z-index:252094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B4C843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D7EA36">
                <v:shape id="_x0000_s1452" style="position:absolute;left:0;text-align:left;margin-left:224.5pt;margin-top:186.6pt;width:54pt;height:36pt;z-index:252096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8C851E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40D15E">
                <v:shape id="_x0000_s1451" style="position:absolute;left:0;text-align:left;margin-left:224.75pt;margin-top:187.95pt;width:54pt;height:36pt;z-index:252097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66ABA5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8ACBC06">
                <v:shape id="_x0000_s1450" style="position:absolute;left:0;text-align:left;margin-left:223.55pt;margin-top:188.2pt;width:54pt;height:36pt;z-index:252098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0BA503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B5E07C">
                <v:shape id="_x0000_s1449" style="position:absolute;left:0;text-align:left;margin-left:220.15pt;margin-top:170.15pt;width:54pt;height:36pt;z-index:252099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85F8F59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71D8A1">
                <v:shape id="_x0000_s1448" style="position:absolute;left:0;text-align:left;margin-left:221.6pt;margin-top:169.95pt;width:54pt;height:36pt;z-index:252100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0E811B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905B53">
                <v:shape id="_x0000_s1447" style="position:absolute;left:0;text-align:left;margin-left:271.15pt;margin-top:195.8pt;width:37pt;height:36pt;z-index:252101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4DFBCEF" w14:textId="77777777" w:rsidR="003C38F3" w:rsidRDefault="001A2F3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0C59E4">
                <v:shape id="_x0000_s1446" style="position:absolute;left:0;text-align:left;margin-left:176.6pt;margin-top:160.4pt;width:54pt;height:36pt;z-index:252102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DF99E9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8E15864">
                <v:shape id="_x0000_s1445" style="position:absolute;left:0;text-align:left;margin-left:238.5pt;margin-top:159.45pt;width:54pt;height:36pt;z-index:252103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A57540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808E8FE">
                <v:shape id="_x0000_s1444" style="position:absolute;left:0;text-align:left;margin-left:242.6pt;margin-top:168.55pt;width:54pt;height:36pt;z-index:252104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D3852A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8DF2AFE">
                <v:shape id="_x0000_s1443" style="position:absolute;left:0;text-align:left;margin-left:255.25pt;margin-top:248.5pt;width:54pt;height:36pt;z-index:252105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4CADDD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81407E">
                <v:shape id="_x0000_s1442" style="position:absolute;left:0;text-align:left;margin-left:187.35pt;margin-top:253pt;width:54pt;height:36pt;z-index:252106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DD2F24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D940307">
                <v:shape id="_x0000_s1441" style="position:absolute;left:0;text-align:left;margin-left:219pt;margin-top:199.2pt;width:43pt;height:36pt;z-index:252107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1A1BCE" w14:textId="77777777" w:rsidR="003C38F3" w:rsidRDefault="001A2F3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:360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451AE8">
                <v:shape id="_x0000_s1440" style="position:absolute;left:0;text-align:left;margin-left:256.3pt;margin-top:252pt;width:54pt;height:36pt;z-index:252108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AD1F20E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25F765">
                <v:shape id="_x0000_s1439" style="position:absolute;left:0;text-align:left;margin-left:260.3pt;margin-top:275.35pt;width:54pt;height:36pt;z-index:252109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79D58B8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90B19C">
                <v:shape id="_x0000_s1438" style="position:absolute;left:0;text-align:left;margin-left:147.6pt;margin-top:288.45pt;width:54pt;height:36pt;z-index:252110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6EBE99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FA984C">
                <v:shape id="_x0000_s1437" style="position:absolute;left:0;text-align:left;margin-left:143.4pt;margin-top:264.35pt;width:54pt;height:36pt;z-index:252111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777C07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B1615E">
                <v:shape id="_x0000_s1436" style="position:absolute;left:0;text-align:left;margin-left:210.8pt;margin-top:263.05pt;width:37pt;height:36pt;z-index:252112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67FD8C" w14:textId="77777777" w:rsidR="003C38F3" w:rsidRDefault="001A2F3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F1311C">
                <v:shape id="_x0000_s1435" style="position:absolute;left:0;text-align:left;margin-left:118.15pt;margin-top:222.1pt;width:54pt;height:36pt;z-index:252113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7CDD161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2F5D079">
                <v:shape id="_x0000_s1434" style="position:absolute;left:0;text-align:left;margin-left:167.1pt;margin-top:254.55pt;width:54pt;height:36pt;z-index:252114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846481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4B6882">
                <v:shape id="_x0000_s1433" style="position:absolute;left:0;text-align:left;margin-left:153.7pt;margin-top:276.35pt;width:54pt;height:36pt;z-index:252115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BE443B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F4FFB3">
                <v:shape id="_x0000_s1432" style="position:absolute;left:0;text-align:left;margin-left:148.15pt;margin-top:272.95pt;width:54pt;height:36pt;z-index:252116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20E83F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02308D">
                <v:shape id="_x0000_s1431" style="position:absolute;left:0;text-align:left;margin-left:147.6pt;margin-top:273.8pt;width:54pt;height:36pt;z-index:252117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B434A7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0D3F60">
                <v:shape id="_x0000_s1430" style="position:absolute;left:0;text-align:left;margin-left:87.95pt;margin-top:264.15pt;width:54pt;height:36pt;z-index:252118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DF3F10C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4541E1">
                <v:shape id="_x0000_s1429" style="position:absolute;left:0;text-align:left;margin-left:88.45pt;margin-top:263.35pt;width:54pt;height:36pt;z-index:252119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D00A957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DFD540A">
                <v:shape id="_x0000_s1428" style="position:absolute;left:0;text-align:left;margin-left:133.9pt;margin-top:264.25pt;width:54pt;height:36pt;z-index:252120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0294C6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8DF4C5">
                <v:shape id="_x0000_s1427" style="position:absolute;left:0;text-align:left;margin-left:133.35pt;margin-top:265.15pt;width:54pt;height:36pt;z-index:252121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6C0ECE8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F4348F">
                <v:shape id="_x0000_s1426" style="position:absolute;left:0;text-align:left;margin-left:73.6pt;margin-top:255.45pt;width:54pt;height:36pt;z-index:252122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A455A9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D9129B0">
                <v:shape id="_x0000_s1425" style="position:absolute;left:0;text-align:left;margin-left:74.25pt;margin-top:254.4pt;width:54pt;height:36pt;z-index:252123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01A794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F939AE">
                <v:shape id="_x0000_s1424" style="position:absolute;left:0;text-align:left;margin-left:119.8pt;margin-top:255.4pt;width:54pt;height:36pt;z-index:252124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708224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8267B8A">
                <v:shape id="_x0000_s1423" style="position:absolute;left:0;text-align:left;margin-left:119.15pt;margin-top:256.45pt;width:54pt;height:36pt;z-index:252125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A135D91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5E20DE">
                <v:shape id="_x0000_s1422" style="position:absolute;left:0;text-align:left;margin-left:59.25pt;margin-top:246.65pt;width:54pt;height:36pt;z-index:252126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206914B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1FC649">
                <v:shape id="_x0000_s1421" style="position:absolute;left:0;text-align:left;margin-left:59.8pt;margin-top:245.75pt;width:54pt;height:36pt;z-index:252127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D92A5A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0685A2">
                <v:shape id="_x0000_s1420" style="position:absolute;left:0;text-align:left;margin-left:56.6pt;margin-top:243.8pt;width:54pt;height:36pt;z-index:252128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237DAB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416AA7">
                <v:shape id="_x0000_s1419" style="position:absolute;left:0;text-align:left;margin-left:120.85pt;margin-top:242.15pt;width:37pt;height:36pt;z-index:252129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751902" w14:textId="77777777" w:rsidR="003C38F3" w:rsidRDefault="001A2F3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A53C98">
                <v:shape id="_x0000_s1418" style="position:absolute;left:0;text-align:left;margin-left:162.5pt;margin-top:276.9pt;width:54pt;height:36pt;z-index:252130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69AF99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A126856">
                <v:shape id="_x0000_s1417" style="position:absolute;left:0;text-align:left;margin-left:179.3pt;margin-top:289.3pt;width:54pt;height:36pt;z-index:252131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4D1B85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399245">
                <v:shape id="_x0000_s1416" style="position:absolute;left:0;text-align:left;margin-left:132pt;margin-top:367.05pt;width:54pt;height:36pt;z-index:252132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C7000B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AD318B">
                <v:shape id="_x0000_s1415" style="position:absolute;left:0;text-align:left;margin-left:67pt;margin-top:354.45pt;width:54pt;height:36pt;z-index:252133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6AEA5E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52581E">
                <v:shape id="_x0000_s1414" style="position:absolute;left:0;text-align:left;margin-left:129.15pt;margin-top:314.95pt;width:43pt;height:36pt;z-index:252134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14ED269" w14:textId="77777777" w:rsidR="003C38F3" w:rsidRDefault="001A2F3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:359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0B60B2">
                <v:shape id="_x0000_s1413" style="position:absolute;left:0;text-align:left;margin-left:44.75pt;margin-top:317.4pt;width:54pt;height:36pt;z-index:252135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7FCE22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8978CA">
                <v:shape id="_x0000_s1412" style="position:absolute;left:0;text-align:left;margin-left:118.3pt;margin-top:364.4pt;width:54pt;height:36pt;z-index:252136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B4EB56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EB950E">
                <v:shape id="_x0000_s1411" style="position:absolute;left:0;text-align:left;margin-left:105.7pt;margin-top:385.1pt;width:54pt;height:36pt;z-index:252137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BAC400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C2125B">
                <v:shape id="_x0000_s1410" style="position:absolute;left:0;text-align:left;margin-left:0;margin-top:337.55pt;width:54pt;height:36pt;z-index:252139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1A0115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46DF7C">
                <v:shape id="_x0000_s1409" style="position:absolute;left:0;text-align:left;margin-left:57.25pt;margin-top:344.2pt;width:43pt;height:36pt;z-index:252140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6979FCF" w14:textId="77777777" w:rsidR="003C38F3" w:rsidRDefault="001A2F3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:358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F87B40">
                <v:shape id="_x0000_s1408" style="position:absolute;left:0;text-align:left;margin-left:284.45pt;margin-top:196.2pt;width:49pt;height:36pt;z-index:252141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C76D85" w14:textId="77777777" w:rsidR="003C38F3" w:rsidRDefault="001A2F3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:1075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9D32F9">
                <v:shape id="_x0000_s1407" style="position:absolute;left:0;text-align:left;margin-left:373.1pt;margin-top:203.8pt;width:49pt;height:36pt;z-index:252142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BA7CDFB" w14:textId="77777777" w:rsidR="003C38F3" w:rsidRDefault="001A2F3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:1076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B94370">
                <v:shape id="_x0000_s1406" style="position:absolute;left:0;text-align:left;margin-left:319.35pt;margin-top:232.7pt;width:49pt;height:36pt;z-index:252143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09802B" w14:textId="77777777" w:rsidR="003C38F3" w:rsidRDefault="001A2F3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:1077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5CF662">
                <v:shape id="_x0000_s1405" style="position:absolute;left:0;text-align:left;margin-left:376.1pt;margin-top:261.05pt;width:49pt;height:36pt;z-index:252144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86B59A" w14:textId="77777777" w:rsidR="003C38F3" w:rsidRDefault="001A2F3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:1078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64C725">
                <v:shape id="_x0000_s1404" style="position:absolute;left:0;text-align:left;margin-left:252.35pt;margin-top:394.95pt;width:37pt;height:36pt;z-index:252145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66A7025" w14:textId="77777777" w:rsidR="003C38F3" w:rsidRDefault="001A2F3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B38C377">
                <v:shape id="_x0000_s1403" style="position:absolute;left:0;text-align:left;margin-left:324.5pt;margin-top:319.85pt;width:37pt;height:36pt;z-index:252146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CBBA6E" w14:textId="77777777" w:rsidR="003C38F3" w:rsidRDefault="001A2F3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AF6AB9">
                <v:shape id="_x0000_s1402" style="position:absolute;left:0;text-align:left;margin-left:369.95pt;margin-top:332.25pt;width:37pt;height:36pt;z-index:252147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7937FE" w14:textId="77777777" w:rsidR="003C38F3" w:rsidRDefault="001A2F3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9E016A">
                <v:shape id="_x0000_s1401" style="position:absolute;left:0;text-align:left;margin-left:120.4pt;margin-top:230.3pt;width:43pt;height:36pt;z-index:252148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1590625" w14:textId="77777777" w:rsidR="003C38F3" w:rsidRDefault="001A2F3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:792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A920EA">
                <v:shape id="_x0000_s1400" style="position:absolute;left:0;text-align:left;margin-left:195.85pt;margin-top:247.7pt;width:43pt;height:36pt;z-index:252149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C1859DA" w14:textId="77777777" w:rsidR="003C38F3" w:rsidRDefault="001A2F3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:793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6608FF2">
                <v:shape id="_x0000_s1399" style="position:absolute;left:0;text-align:left;margin-left:108.45pt;margin-top:296.35pt;width:43pt;height:36pt;z-index:252150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70997EA" w14:textId="77777777" w:rsidR="003C38F3" w:rsidRDefault="001A2F3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:794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17EEFB5">
                <v:shape id="_x0000_s1398" style="position:absolute;left:0;text-align:left;margin-left:193.8pt;margin-top:201.65pt;width:43pt;height:36pt;z-index:252151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31690D" w14:textId="77777777" w:rsidR="003C38F3" w:rsidRDefault="001A2F3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:795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DBEE6D1">
                <v:shape id="_x0000_s1397" style="position:absolute;left:0;text-align:left;margin-left:54.6pt;margin-top:323.8pt;width:43pt;height:36pt;z-index:252152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72DE7A" w14:textId="77777777" w:rsidR="003C38F3" w:rsidRDefault="001A2F3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:796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FA9C79F">
                <v:shape id="_x0000_s1396" style="position:absolute;left:0;text-align:left;margin-left:220.45pt;margin-top:307.55pt;width:37pt;height:36pt;z-index:252153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C8C1EB" w14:textId="77777777" w:rsidR="003C38F3" w:rsidRDefault="001A2F3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5C2DF3">
                <v:shape id="_x0000_s1395" style="position:absolute;left:0;text-align:left;margin-left:141.9pt;margin-top:333.45pt;width:49pt;height:36pt;z-index:252154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12C1B80" w14:textId="77777777" w:rsidR="003C38F3" w:rsidRDefault="001A2F3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:1103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E5BA19C">
                <v:shape id="_x0000_s1394" style="position:absolute;left:0;text-align:left;margin-left:351.45pt;margin-top:267.75pt;width:54pt;height:36pt;z-index:252155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512F216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C53D1D0">
                <v:shape id="_x0000_s1393" style="position:absolute;left:0;text-align:left;margin-left:352.65pt;margin-top:262.6pt;width:54pt;height:36pt;z-index:252156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6CE0CB4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6A4E104">
                <v:shape id="_x0000_s1392" style="position:absolute;left:0;text-align:left;margin-left:355.75pt;margin-top:263.3pt;width:54pt;height:36pt;z-index:252157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A203AA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594919">
                <v:shape id="_x0000_s1391" style="position:absolute;left:0;text-align:left;margin-left:419.95pt;margin-top:261.35pt;width:54pt;height:36pt;z-index:252158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CFE7614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55F41D">
                <v:shape id="_x0000_s1390" style="position:absolute;left:0;text-align:left;margin-left:425.2pt;margin-top:266.15pt;width:54pt;height:36pt;z-index:252159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D267F1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82C093">
                <v:shape id="_x0000_s1389" style="position:absolute;left:0;text-align:left;margin-left:426.5pt;margin-top:266.5pt;width:54pt;height:36pt;z-index:252160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2BECB6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122782E">
                <v:shape id="_x0000_s1388" style="position:absolute;left:0;text-align:left;margin-left:422.9pt;margin-top:281.15pt;width:54pt;height:36pt;z-index:252161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F1796B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2696012">
                <v:shape id="_x0000_s1387" style="position:absolute;left:0;text-align:left;margin-left:421.55pt;margin-top:280.8pt;width:54pt;height:36pt;z-index:252162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D95E70A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974079">
                <v:shape id="_x0000_s1386" style="position:absolute;left:0;text-align:left;margin-left:422.65pt;margin-top:276.5pt;width:54pt;height:36pt;z-index:252163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B48888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89122B3">
                <v:shape id="_x0000_s1385" style="position:absolute;left:0;text-align:left;margin-left:424.1pt;margin-top:276.85pt;width:54pt;height:36pt;z-index:252164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52E8B1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ECF51C">
                <v:shape id="_x0000_s1384" style="position:absolute;left:0;text-align:left;margin-left:419.6pt;margin-top:295.2pt;width:54pt;height:36pt;z-index:252165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AC349C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8402F9">
                <v:shape id="_x0000_s1383" style="position:absolute;left:0;text-align:left;margin-left:418.2pt;margin-top:294.9pt;width:54pt;height:36pt;z-index:252166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CBCA43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72CF17">
                <v:shape id="_x0000_s1382" style="position:absolute;left:0;text-align:left;margin-left:419.35pt;margin-top:290.2pt;width:54pt;height:36pt;z-index:252167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A883AF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7F8DE1">
                <v:shape id="_x0000_s1381" style="position:absolute;left:0;text-align:left;margin-left:420.7pt;margin-top:290.5pt;width:54pt;height:36pt;z-index:252168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4FB96E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72D97E">
                <v:shape id="_x0000_s1380" style="position:absolute;left:0;text-align:left;margin-left:417.05pt;margin-top:305.4pt;width:54pt;height:36pt;z-index:252169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DBE763C" w14:textId="77777777" w:rsidR="003C38F3" w:rsidRDefault="001A2F3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0E67B3">
                <v:shape id="_x0000_s1379" style="position:absolute;left:0;text-align:left;margin-left:349.8pt;margin-top:299.65pt;width:54pt;height:36pt;z-index:252170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03A9CA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AD2F51">
                <v:shape id="_x0000_s1378" style="position:absolute;left:0;text-align:left;margin-left:350.2pt;margin-top:298.05pt;width:54pt;height:36pt;z-index:252171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ACD9E17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FD28D7">
                <v:shape id="_x0000_s1377" style="position:absolute;left:0;text-align:left;margin-left:346.95pt;margin-top:297.25pt;width:54pt;height:36pt;z-index:252172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2C72339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14A7F5">
                <v:shape id="_x0000_s1376" style="position:absolute;left:0;text-align:left;margin-left:346.4pt;margin-top:289.5pt;width:54pt;height:36pt;z-index:252173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4D456F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7C328D">
                <v:shape id="_x0000_s1375" style="position:absolute;left:0;text-align:left;margin-left:347.55pt;margin-top:294.65pt;width:54pt;height:36pt;z-index:252174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A9CA3A3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8AC2F2D">
                <v:shape id="_x0000_s1374" style="position:absolute;left:0;text-align:left;margin-left:344.05pt;margin-top:293.75pt;width:54pt;height:36pt;z-index:252175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9E97ED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9AB707">
                <v:shape id="_x0000_s1373" style="position:absolute;left:0;text-align:left;margin-left:344.55pt;margin-top:291.95pt;width:54pt;height:36pt;z-index:252176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AC888B" w14:textId="77777777" w:rsidR="003C38F3" w:rsidRDefault="001A2F3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6C4DAE">
                <v:shape id="_x0000_s1372" style="position:absolute;left:0;text-align:left;margin-left:392.65pt;margin-top:275.2pt;width:37pt;height:36pt;z-index:252177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97BE7C" w14:textId="77777777" w:rsidR="003C38F3" w:rsidRDefault="001A2F3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:42</w:t>
                        </w:r>
                      </w:p>
                    </w:txbxContent>
                  </v:textbox>
                </v:shape>
              </w:pict>
            </w:r>
          </w:p>
          <w:p w14:paraId="4E0AC00C" w14:textId="77777777" w:rsidR="001A2F36" w:rsidRPr="008C3E59" w:rsidRDefault="001A2F36" w:rsidP="005B25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04C0A" w:rsidRPr="005B4876" w14:paraId="4333F8DC" w14:textId="77777777" w:rsidTr="00D04C0A">
        <w:tblPrEx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10206" w:type="dxa"/>
            <w:tcBorders>
              <w:top w:val="nil"/>
            </w:tcBorders>
          </w:tcPr>
          <w:p w14:paraId="13FBF007" w14:textId="77777777" w:rsidR="001A2F36" w:rsidRDefault="001A2F36" w:rsidP="005B25AC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2600</w:t>
            </w:r>
          </w:p>
        </w:tc>
      </w:tr>
    </w:tbl>
    <w:p w14:paraId="3BDEF23A" w14:textId="77777777" w:rsidR="001A2F36" w:rsidRPr="00312000" w:rsidRDefault="001A2F36" w:rsidP="00A72B10">
      <w:pPr>
        <w:tabs>
          <w:tab w:val="left" w:pos="2738"/>
        </w:tabs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2C054A" w:rsidRPr="005B4876" w14:paraId="718D31F3" w14:textId="77777777" w:rsidTr="00070667">
        <w:trPr>
          <w:trHeight w:val="13026"/>
        </w:trPr>
        <w:tc>
          <w:tcPr>
            <w:tcW w:w="10206" w:type="dxa"/>
          </w:tcPr>
          <w:tbl>
            <w:tblPr>
              <w:tblW w:w="9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5"/>
              <w:gridCol w:w="4101"/>
              <w:gridCol w:w="1982"/>
              <w:gridCol w:w="3447"/>
              <w:gridCol w:w="6"/>
            </w:tblGrid>
            <w:tr w:rsidR="008F49AE" w:rsidRPr="00230DDF" w14:paraId="4F00CBA0" w14:textId="77777777" w:rsidTr="00732C67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72FF80E5" w14:textId="77777777" w:rsidR="001A2F36" w:rsidRPr="00230DDF" w:rsidRDefault="001A2F36" w:rsidP="008F49AE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Условные обозначения:</w:t>
                  </w:r>
                </w:p>
              </w:tc>
            </w:tr>
            <w:tr w:rsidR="00837132" w:rsidRPr="00230DDF" w14:paraId="35966C9E" w14:textId="77777777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6C908B78" w14:textId="77777777" w:rsidR="001A2F36" w:rsidRPr="00230DDF" w:rsidRDefault="001A2F36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4101" w:type="dxa"/>
                  <w:vAlign w:val="center"/>
                </w:tcPr>
                <w:p w14:paraId="00436C57" w14:textId="77777777" w:rsidR="001A2F36" w:rsidRPr="00230DDF" w:rsidRDefault="001A2F36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982" w:type="dxa"/>
                  <w:vAlign w:val="center"/>
                </w:tcPr>
                <w:p w14:paraId="359FEEE4" w14:textId="77777777" w:rsidR="001A2F36" w:rsidRPr="00230DDF" w:rsidRDefault="001A2F36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539C7DE4" w14:textId="77777777" w:rsidR="001A2F36" w:rsidRPr="00230DDF" w:rsidRDefault="001A2F36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Описание изображения</w:t>
                  </w:r>
                </w:p>
              </w:tc>
            </w:tr>
            <w:tr w:rsidR="00837132" w:rsidRPr="00230DDF" w14:paraId="71CB679F" w14:textId="77777777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66D1CC9A" w14:textId="77777777" w:rsidR="001A2F36" w:rsidRPr="00230DDF" w:rsidRDefault="001A2F36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vAlign w:val="center"/>
                </w:tcPr>
                <w:p w14:paraId="19A31CAB" w14:textId="77777777" w:rsidR="001A2F36" w:rsidRPr="00230DDF" w:rsidRDefault="001A2F36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2" w:type="dxa"/>
                  <w:vAlign w:val="center"/>
                </w:tcPr>
                <w:p w14:paraId="218F951A" w14:textId="77777777" w:rsidR="001A2F36" w:rsidRPr="00230DDF" w:rsidRDefault="001A2F36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1C57DD24" w14:textId="77777777" w:rsidR="001A2F36" w:rsidRPr="00230DDF" w:rsidRDefault="001A2F36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837132" w:rsidRPr="00F40298" w14:paraId="5A750917" w14:textId="77777777" w:rsidTr="00837132">
              <w:trPr>
                <w:cantSplit/>
              </w:trPr>
              <w:tc>
                <w:tcPr>
                  <w:tcW w:w="445" w:type="dxa"/>
                  <w:tcBorders>
                    <w:bottom w:val="single" w:sz="4" w:space="0" w:color="auto"/>
                  </w:tcBorders>
                </w:tcPr>
                <w:p w14:paraId="23532BC9" w14:textId="77777777" w:rsidR="001A2F36" w:rsidRPr="00230DDF" w:rsidRDefault="001A2F36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tcBorders>
                    <w:bottom w:val="single" w:sz="4" w:space="0" w:color="auto"/>
                  </w:tcBorders>
                </w:tcPr>
                <w:p w14:paraId="48C37C96" w14:textId="77777777" w:rsidR="001A2F36" w:rsidRPr="00F40298" w:rsidRDefault="001A2F3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Границы земельного участка</w:t>
                  </w:r>
                </w:p>
              </w:tc>
              <w:tc>
                <w:tcPr>
                  <w:tcW w:w="1982" w:type="dxa"/>
                  <w:tcBorders>
                    <w:bottom w:val="single" w:sz="4" w:space="0" w:color="auto"/>
                  </w:tcBorders>
                </w:tcPr>
                <w:p w14:paraId="0E8F53AC" w14:textId="77777777" w:rsidR="001A2F36" w:rsidRPr="00230DDF" w:rsidRDefault="001A2F36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1"/>
                      <w:sz w:val="28"/>
                      <w:szCs w:val="28"/>
                    </w:rPr>
                    <w:drawing>
                      <wp:inline distT="0" distB="0" distL="0" distR="0" wp14:anchorId="47ECC049" wp14:editId="60999393">
                        <wp:extent cx="355023" cy="238953"/>
                        <wp:effectExtent l="19050" t="0" r="6927" b="0"/>
                        <wp:docPr id="15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011" cy="239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bottom w:val="single" w:sz="4" w:space="0" w:color="auto"/>
                  </w:tcBorders>
                </w:tcPr>
                <w:p w14:paraId="2B89A469" w14:textId="77777777" w:rsidR="001A2F36" w:rsidRPr="00F40298" w:rsidRDefault="001A2F3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F40298">
                    <w:rPr>
                      <w:sz w:val="16"/>
                      <w:szCs w:val="16"/>
                    </w:rPr>
                    <w:t>2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F40298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837132" w:rsidRPr="00230DDF" w14:paraId="44C28683" w14:textId="77777777" w:rsidTr="001D1C35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nil"/>
                  </w:tcBorders>
                </w:tcPr>
                <w:p w14:paraId="56EA92FE" w14:textId="77777777" w:rsidR="001A2F36" w:rsidRPr="00F40298" w:rsidRDefault="001A2F36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0015F9BC" w14:textId="77777777" w:rsidR="001A2F36" w:rsidRPr="00F40298" w:rsidRDefault="001A2F36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Часть границы земельного участка: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661A6481" w14:textId="77777777" w:rsidR="001A2F36" w:rsidRPr="00230DDF" w:rsidRDefault="001A2F36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1D8EA672" w14:textId="77777777" w:rsidR="001A2F36" w:rsidRDefault="001A2F3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сплошная линия черного цвета</w:t>
                  </w:r>
                  <w:r w:rsidRPr="00230DDF">
                    <w:rPr>
                      <w:sz w:val="16"/>
                      <w:szCs w:val="16"/>
                    </w:rPr>
                    <w:t xml:space="preserve"> толщиной </w:t>
                  </w:r>
                </w:p>
                <w:p w14:paraId="04943504" w14:textId="77777777" w:rsidR="001A2F36" w:rsidRPr="00230DDF" w:rsidRDefault="001A2F3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230DDF" w14:paraId="28791663" w14:textId="77777777" w:rsidTr="001D1C35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nil"/>
                  </w:tcBorders>
                </w:tcPr>
                <w:p w14:paraId="75AF21EF" w14:textId="77777777" w:rsidR="001A2F36" w:rsidRPr="00230DDF" w:rsidRDefault="001A2F36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5AB5BF90" w14:textId="77777777" w:rsidR="001A2F36" w:rsidRPr="00F40298" w:rsidRDefault="001A2F3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а) существующая часть границы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0982ED54" w14:textId="77777777" w:rsidR="001A2F36" w:rsidRPr="00230DDF" w:rsidRDefault="001A2F36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EBF4D2F">
                      <v:line id="_x0000_s1370" style="position:absolute;left:0;text-align:left;flip:y;z-index:252194304;mso-position-horizontal-relative:text;mso-position-vertical-relative:text" from="10.55pt,-.55pt" to="77.7pt,-.55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7ED76636" w14:textId="77777777" w:rsidR="001A2F36" w:rsidRPr="00230DDF" w:rsidRDefault="001A2F36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14:paraId="185D3110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single" w:sz="4" w:space="0" w:color="auto"/>
                  </w:tcBorders>
                </w:tcPr>
                <w:p w14:paraId="485C95AD" w14:textId="77777777" w:rsidR="001A2F36" w:rsidRPr="00230DDF" w:rsidRDefault="001A2F36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2E6F327" w14:textId="77777777" w:rsidR="001A2F36" w:rsidRPr="00F40298" w:rsidRDefault="001A2F3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 xml:space="preserve">б) вновь образованная или уточненная часть </w:t>
                  </w:r>
                  <w:r w:rsidRPr="00F40298">
                    <w:rPr>
                      <w:sz w:val="16"/>
                      <w:szCs w:val="16"/>
                    </w:rPr>
                    <w:t>границы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10AE8D3" w14:textId="77777777" w:rsidR="001A2F36" w:rsidRPr="00230DDF" w:rsidRDefault="001A2F36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C00FBAA">
                      <v:line id="_x0000_s1345" style="position:absolute;left:0;text-align:left;flip:y;z-index:252178944;mso-position-horizontal-relative:text;mso-position-vertical-relative:text" from="10.05pt,17.05pt" to="77.2pt,17.0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A92AF55" w14:textId="77777777" w:rsidR="001A2F36" w:rsidRPr="00230DDF" w:rsidRDefault="001A2F3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красного цвета толщиной 0,2 мм (допускается линия черного цвета, выделенная маркером красного цвета, шириной до 3</w:t>
                  </w:r>
                  <w:r w:rsidRPr="00C211A4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230DDF" w14:paraId="2074512F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A2FFCD7" w14:textId="77777777" w:rsidR="001A2F36" w:rsidRPr="00100A99" w:rsidRDefault="001A2F36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E03AFA1" w14:textId="77777777" w:rsidR="001A2F36" w:rsidRPr="00100A99" w:rsidRDefault="001A2F3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Характерная точка границы земельного участка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5E758010" w14:textId="77777777" w:rsidR="001A2F36" w:rsidRPr="00230DDF" w:rsidRDefault="001A2F36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CC35857">
                      <v:oval id="_x0000_s1346" style="position:absolute;left:0;text-align:left;margin-left:0;margin-top:2.15pt;width:4.25pt;height:4.25pt;z-index:252179968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5CBED814" w14:textId="77777777" w:rsidR="001A2F36" w:rsidRPr="00230DDF" w:rsidRDefault="001A2F3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1,5 мм</w:t>
                  </w:r>
                </w:p>
              </w:tc>
            </w:tr>
            <w:tr w:rsidR="00837132" w:rsidRPr="00100A99" w14:paraId="185B21E9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95B2A5A" w14:textId="77777777" w:rsidR="001A2F36" w:rsidRPr="00100A99" w:rsidRDefault="001A2F36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97493F7" w14:textId="77777777" w:rsidR="001A2F36" w:rsidRPr="00100A99" w:rsidRDefault="001A2F3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Контур здания, </w:t>
                  </w:r>
                  <w:r w:rsidRPr="00100A99">
                    <w:rPr>
                      <w:sz w:val="16"/>
                      <w:szCs w:val="16"/>
                    </w:rPr>
                    <w:t>сооружения, объекта незавершенного строительства, размеры которого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785D3954" w14:textId="77777777" w:rsidR="001A2F36" w:rsidRPr="00230DDF" w:rsidRDefault="001A2F36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6"/>
                      <w:sz w:val="28"/>
                      <w:szCs w:val="28"/>
                    </w:rPr>
                    <w:drawing>
                      <wp:inline distT="0" distB="0" distL="0" distR="0" wp14:anchorId="0D20C232" wp14:editId="3CC6C1AB">
                        <wp:extent cx="433388" cy="324474"/>
                        <wp:effectExtent l="19050" t="0" r="4762" b="0"/>
                        <wp:docPr id="16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897" cy="327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2B6D3A1D" w14:textId="77777777" w:rsidR="001A2F36" w:rsidRPr="00100A99" w:rsidRDefault="001A2F3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100A99">
                    <w:rPr>
                      <w:sz w:val="16"/>
                      <w:szCs w:val="16"/>
                    </w:rPr>
                    <w:t>6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100A99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837132" w:rsidRPr="00230DDF" w14:paraId="142DBEC7" w14:textId="77777777" w:rsidTr="00837132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B30A409" w14:textId="77777777" w:rsidR="001A2F36" w:rsidRPr="00100A99" w:rsidRDefault="001A2F36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411D68C" w14:textId="77777777" w:rsidR="001A2F36" w:rsidRPr="00100A99" w:rsidRDefault="001A2F36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B607448" w14:textId="77777777" w:rsidR="001A2F36" w:rsidRPr="00230DDF" w:rsidRDefault="001A2F36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0009E3B">
                      <v:rect id="_x0000_s1347" style="position:absolute;left:0;text-align:left;margin-left:39.9pt;margin-top:9.2pt;width:8.5pt;height:8.5pt;z-index:252180992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E59A335" w14:textId="77777777" w:rsidR="001A2F36" w:rsidRDefault="001A2F3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квадрат черного цвета с длиной стороны </w:t>
                  </w:r>
                </w:p>
                <w:p w14:paraId="1FD6F2CF" w14:textId="77777777" w:rsidR="001A2F36" w:rsidRPr="00230DDF" w:rsidRDefault="001A2F3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1B749D15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39FC8806" w14:textId="77777777" w:rsidR="001A2F36" w:rsidRPr="00230DDF" w:rsidRDefault="001A2F36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7FB1CB5" w14:textId="77777777" w:rsidR="001A2F36" w:rsidRPr="00100A99" w:rsidRDefault="001A2F36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Контур сооружения, объекта незавершенного строительства, представляющий собой окружность, размеры которой не могут быть переданы в масштабе </w:t>
                  </w:r>
                  <w:r w:rsidRPr="00100A99">
                    <w:rPr>
                      <w:sz w:val="16"/>
                      <w:szCs w:val="16"/>
                    </w:rPr>
                    <w:t>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7890D04" w14:textId="77777777" w:rsidR="001A2F36" w:rsidRPr="00230DDF" w:rsidRDefault="001A2F36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2C3007F">
                      <v:oval id="_x0000_s1348" style="position:absolute;left:0;text-align:left;margin-left:39.9pt;margin-top:12.7pt;width:8.5pt;height:8.5pt;z-index:252182016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FC53450" w14:textId="77777777" w:rsidR="001A2F36" w:rsidRPr="00230DDF" w:rsidRDefault="001A2F36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цвета диаметром </w:t>
                  </w:r>
                  <w:r w:rsidRPr="00100A99">
                    <w:rPr>
                      <w:sz w:val="16"/>
                      <w:szCs w:val="16"/>
                    </w:rPr>
                    <w:t>3</w:t>
                  </w:r>
                  <w:r w:rsidRPr="00230DDF">
                    <w:rPr>
                      <w:sz w:val="16"/>
                      <w:szCs w:val="16"/>
                    </w:rPr>
                    <w:t>,</w:t>
                  </w:r>
                  <w:r w:rsidRPr="00100A99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313936" w14:paraId="05D53B56" w14:textId="77777777" w:rsidTr="00AE00AA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63BAF50F" w14:textId="77777777" w:rsidR="001A2F36" w:rsidRPr="00100A99" w:rsidRDefault="001A2F36" w:rsidP="000429B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743088">
                    <w:rPr>
                      <w:sz w:val="16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165836C4" w14:textId="77777777" w:rsidR="001A2F36" w:rsidRPr="00100A99" w:rsidRDefault="001A2F36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Часть контура здания, сооружения, объекта незавершенного строительства: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5139A969" w14:textId="77777777" w:rsidR="001A2F36" w:rsidRPr="00313936" w:rsidRDefault="001A2F36" w:rsidP="000429B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2C25016E" w14:textId="77777777" w:rsidR="001A2F36" w:rsidRDefault="001A2F36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черного цвета, толщиной </w:t>
                  </w:r>
                </w:p>
                <w:p w14:paraId="22B49C19" w14:textId="77777777" w:rsidR="001A2F36" w:rsidRPr="00313936" w:rsidRDefault="001A2F36" w:rsidP="000429BD">
                  <w:pPr>
                    <w:rPr>
                      <w:sz w:val="20"/>
                      <w:szCs w:val="20"/>
                    </w:rPr>
                  </w:pPr>
                  <w:r w:rsidRPr="00100A99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100A99" w14:paraId="73B09F76" w14:textId="77777777" w:rsidTr="00AE00AA">
              <w:trPr>
                <w:cantSplit/>
              </w:trPr>
              <w:tc>
                <w:tcPr>
                  <w:tcW w:w="445" w:type="dxa"/>
                  <w:vMerge/>
                </w:tcPr>
                <w:p w14:paraId="6051F3F5" w14:textId="77777777" w:rsidR="001A2F36" w:rsidRPr="00BF6242" w:rsidRDefault="001A2F36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4308F42A" w14:textId="77777777" w:rsidR="001A2F36" w:rsidRPr="00100A99" w:rsidRDefault="001A2F36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а)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существующего наземного </w:t>
                  </w:r>
                  <w:r w:rsidRPr="0024737B">
                    <w:rPr>
                      <w:sz w:val="16"/>
                      <w:szCs w:val="16"/>
                    </w:rPr>
                    <w:t>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498BDA41" w14:textId="77777777" w:rsidR="001A2F36" w:rsidRPr="00230DDF" w:rsidRDefault="001A2F36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DF6D16B">
                      <v:line id="_x0000_s1371" style="position:absolute;left:0;text-align:left;flip:y;z-index:252195328;mso-position-horizontal-relative:text;mso-position-vertical-relative:text" from="10.95pt,4pt" to="78.1pt,4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1540D824" w14:textId="77777777" w:rsidR="001A2F36" w:rsidRPr="00100A99" w:rsidRDefault="001A2F36" w:rsidP="008F49AE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100A99" w14:paraId="630CBC38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59E26F85" w14:textId="77777777" w:rsidR="001A2F36" w:rsidRPr="00100A99" w:rsidRDefault="001A2F36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5EDD32AE" w14:textId="77777777" w:rsidR="001A2F36" w:rsidRPr="00100A99" w:rsidRDefault="001A2F36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б)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66EE3698" w14:textId="77777777" w:rsidR="001A2F36" w:rsidRPr="00230DDF" w:rsidRDefault="001A2F36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0CCC212">
                      <v:line id="_x0000_s1350" style="position:absolute;left:0;text-align:left;flip:y;z-index:252183040;mso-position-horizontal-relative:text;mso-position-vertical-relative:text" from="10.55pt,18.25pt" to="77.7pt,18.2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5BB148F2" w14:textId="77777777" w:rsidR="001A2F36" w:rsidRDefault="001A2F36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красного цвета толщиной </w:t>
                  </w:r>
                </w:p>
                <w:p w14:paraId="3B48630D" w14:textId="77777777" w:rsidR="001A2F36" w:rsidRPr="00100A99" w:rsidRDefault="001A2F36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0,2 мм (допускается линия черного цвета, выделенная маркером красного цвета, шириной до 3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100A99" w14:paraId="22CB8E61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7A9D89A8" w14:textId="77777777" w:rsidR="001A2F36" w:rsidRPr="00100A99" w:rsidRDefault="001A2F36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08B6DFA8" w14:textId="77777777" w:rsidR="001A2F36" w:rsidRPr="00100A99" w:rsidRDefault="001A2F36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в)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существующего надземного конструктивного элемента здания, сооружения, объекта </w:t>
                  </w:r>
                  <w:r w:rsidRPr="0024737B">
                    <w:rPr>
                      <w:sz w:val="16"/>
                      <w:szCs w:val="16"/>
                    </w:rPr>
                    <w:t>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6AAED99D" w14:textId="77777777" w:rsidR="001A2F36" w:rsidRPr="00230DDF" w:rsidRDefault="001A2F36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A3E2253">
                      <v:line id="_x0000_s1351" style="position:absolute;left:0;text-align:left;flip:y;z-index:252184064;mso-position-horizontal-relative:text;mso-position-vertical-relative:text" from="9.65pt,17.8pt" to="76.8pt,17.8pt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50DF54F8" w14:textId="77777777" w:rsidR="001A2F36" w:rsidRPr="00100A99" w:rsidRDefault="001A2F36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5FAF351C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7621E25F" w14:textId="77777777" w:rsidR="001A2F36" w:rsidRPr="00100A99" w:rsidRDefault="001A2F36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0CF64D20" w14:textId="77777777" w:rsidR="001A2F36" w:rsidRPr="00100A99" w:rsidRDefault="001A2F36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г)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вновь образованного надземного конструктивного элемента здания, </w:t>
                  </w:r>
                  <w:r w:rsidRPr="0024737B">
                    <w:rPr>
                      <w:sz w:val="16"/>
                      <w:szCs w:val="16"/>
                    </w:rPr>
                    <w:t>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5FF98CC8" w14:textId="77777777" w:rsidR="001A2F36" w:rsidRPr="00230DDF" w:rsidRDefault="001A2F36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CB7B8AC">
                      <v:line id="_x0000_s1352" style="position:absolute;left:0;text-align:left;flip:y;z-index:252185088;mso-position-horizontal-relative:text;mso-position-vertical-relative:text" from="9.55pt,17.7pt" to="76.7pt,17.7pt" strokecolor="red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039AAB6D" w14:textId="77777777" w:rsidR="001A2F36" w:rsidRPr="00100A99" w:rsidRDefault="001A2F36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59633C0E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5F955C12" w14:textId="77777777" w:rsidR="001A2F36" w:rsidRPr="00100A99" w:rsidRDefault="001A2F36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FFA03C3" w14:textId="77777777" w:rsidR="001A2F36" w:rsidRPr="00100A99" w:rsidRDefault="001A2F36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д)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56F5F41" w14:textId="77777777" w:rsidR="001A2F36" w:rsidRPr="00230DDF" w:rsidRDefault="001A2F36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F347553">
                      <v:line id="_x0000_s1353" style="position:absolute;left:0;text-align:left;flip:y;z-index:252186112;mso-position-horizontal-relative:text;mso-position-vertical-relative:text" from="9.65pt,17.55pt" to="76.8pt,17.55pt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CA60D91" w14:textId="77777777" w:rsidR="001A2F36" w:rsidRPr="00100A99" w:rsidRDefault="001A2F36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мм,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59DCC301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nil"/>
                  </w:tcBorders>
                </w:tcPr>
                <w:p w14:paraId="4F03D0C2" w14:textId="77777777" w:rsidR="001A2F36" w:rsidRPr="00100A99" w:rsidRDefault="001A2F36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06C7CFD" w14:textId="77777777" w:rsidR="001A2F36" w:rsidRPr="00100A99" w:rsidRDefault="001A2F36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е)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вновь образованного подземного </w:t>
                  </w:r>
                  <w:r w:rsidRPr="0024737B">
                    <w:rPr>
                      <w:sz w:val="16"/>
                      <w:szCs w:val="16"/>
                    </w:rPr>
                    <w:t>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D03DFEF" w14:textId="77777777" w:rsidR="001A2F36" w:rsidRPr="00230DDF" w:rsidRDefault="001A2F36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A85DEFF">
                      <v:line id="_x0000_s1354" style="position:absolute;left:0;text-align:left;flip:y;z-index:252187136;mso-position-horizontal-relative:text;mso-position-vertical-relative:text" from="9.55pt,19.05pt" to="76.7pt,19.05pt" strokecolor="red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8B2AE7C" w14:textId="77777777" w:rsidR="001A2F36" w:rsidRPr="00100A99" w:rsidRDefault="001A2F36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мм, длиной штриха 2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770939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7D965F8B" w14:textId="77777777" w:rsidTr="00837132">
              <w:trPr>
                <w:cantSplit/>
                <w:trHeight w:val="284"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531F627" w14:textId="77777777" w:rsidR="001A2F36" w:rsidRPr="00100A99" w:rsidRDefault="001A2F36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8BCE226" w14:textId="77777777" w:rsidR="001A2F36" w:rsidRPr="000E07F5" w:rsidRDefault="001A2F3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Характерная точка контура здания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13CBD8C" w14:textId="77777777" w:rsidR="001A2F36" w:rsidRPr="00230DDF" w:rsidRDefault="001A2F36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CC8C192">
                      <v:oval id="_x0000_s1355" style="position:absolute;left:0;text-align:left;margin-left:0;margin-top:5.35pt;width:2.85pt;height:2.85pt;z-index:252188160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240735D" w14:textId="77777777" w:rsidR="001A2F36" w:rsidRPr="00230DDF" w:rsidRDefault="001A2F3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</w:t>
                  </w:r>
                  <w:r w:rsidRPr="00230DDF">
                    <w:rPr>
                      <w:sz w:val="16"/>
                      <w:szCs w:val="16"/>
                    </w:rPr>
                    <w:t>черного цвета диаметром 1,</w:t>
                  </w:r>
                  <w:r w:rsidRPr="000E07F5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70F3C8FB" w14:textId="77777777" w:rsidTr="00677B32">
              <w:trPr>
                <w:cantSplit/>
                <w:trHeight w:val="284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0CDC5083" w14:textId="77777777" w:rsidR="001A2F36" w:rsidRDefault="001A2F36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7B09631D" w14:textId="77777777" w:rsidR="001A2F36" w:rsidRPr="000E07F5" w:rsidRDefault="001A2F3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322C5236" w14:textId="77777777" w:rsidR="001A2F36" w:rsidRPr="00230DDF" w:rsidRDefault="001A2F36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0CB6A4DB">
                      <v:group id="_x0000_s1367" style="position:absolute;left:0;text-align:left;margin-left:36.1pt;margin-top:8.5pt;width:17.05pt;height:14.35pt;z-index:252193280;mso-position-horizontal-relative:text;mso-position-vertical-relative:text" coordorigin="5831,5884" coordsize="170,170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1368" type="#_x0000_t5" style="position:absolute;left:5831;top:5884;width:170;height:170"/>
                        <v:oval id="_x0000_s1369" style="position:absolute;left:5903;top:5974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695AB310" w14:textId="77777777" w:rsidR="001A2F36" w:rsidRDefault="001A2F3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равносторонний треугольник со стороной </w:t>
                  </w:r>
                </w:p>
                <w:p w14:paraId="579457A9" w14:textId="77777777" w:rsidR="001A2F36" w:rsidRPr="00230DDF" w:rsidRDefault="001A2F3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3,0 мм с точкой внутри</w:t>
                  </w:r>
                </w:p>
              </w:tc>
            </w:tr>
            <w:tr w:rsidR="00837132" w:rsidRPr="00230DDF" w14:paraId="1EDF01B1" w14:textId="77777777" w:rsidTr="00677B32">
              <w:trPr>
                <w:cantSplit/>
                <w:trHeight w:val="284"/>
              </w:trPr>
              <w:tc>
                <w:tcPr>
                  <w:tcW w:w="445" w:type="dxa"/>
                  <w:vMerge/>
                </w:tcPr>
                <w:p w14:paraId="5372362D" w14:textId="77777777" w:rsidR="001A2F36" w:rsidRPr="00230DDF" w:rsidRDefault="001A2F36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5F9532E3" w14:textId="77777777" w:rsidR="001A2F36" w:rsidRPr="00230DDF" w:rsidRDefault="001A2F36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а) пункт государственной геодезической сети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79CE26CC" w14:textId="77777777" w:rsidR="001A2F36" w:rsidRPr="00230DDF" w:rsidRDefault="001A2F36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74B3555F" w14:textId="77777777" w:rsidR="001A2F36" w:rsidRPr="00230DDF" w:rsidRDefault="001A2F36" w:rsidP="008F49AE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14:paraId="365CD3BB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6C50B798" w14:textId="77777777" w:rsidR="001A2F36" w:rsidRPr="00230DDF" w:rsidRDefault="001A2F36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6FA02951" w14:textId="77777777" w:rsidR="001A2F36" w:rsidRPr="00230DDF" w:rsidRDefault="001A2F36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б) </w:t>
                  </w:r>
                  <w:r w:rsidRPr="00743088">
                    <w:rPr>
                      <w:sz w:val="16"/>
                      <w:szCs w:val="16"/>
                    </w:rPr>
                    <w:t xml:space="preserve">пункт геодезической сети специального назначения, созданной </w:t>
                  </w:r>
                  <w:r>
                    <w:rPr>
                      <w:sz w:val="16"/>
                      <w:szCs w:val="16"/>
                    </w:rPr>
                    <w:t xml:space="preserve">в соответствии с законодательством о геодезии </w:t>
                  </w:r>
                  <w:r w:rsidRPr="00743088">
                    <w:rPr>
                      <w:sz w:val="16"/>
                      <w:szCs w:val="16"/>
                    </w:rPr>
                    <w:t>и картографии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6E5E063A" w14:textId="77777777" w:rsidR="001A2F36" w:rsidRPr="00230DDF" w:rsidRDefault="001A2F36" w:rsidP="008F49AE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55DF1C7B">
                      <v:group id="_x0000_s1359" style="position:absolute;left:0;text-align:left;margin-left:39.5pt;margin-top:8.55pt;width:9.25pt;height:9.25pt;z-index:252189184;mso-position-horizontal-relative:text;mso-position-vertical-relative:text" coordorigin="6314,5187" coordsize="170,170">
                        <v:rect id="_x0000_s1360" style="position:absolute;left:6314;top:5187;width:170;height:170"/>
                        <v:oval id="_x0000_s1361" style="position:absolute;left:6382;top:5257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2821DE60" w14:textId="77777777" w:rsidR="001A2F36" w:rsidRPr="00230DDF" w:rsidRDefault="001A2F36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837132" w:rsidRPr="00230DDF" w14:paraId="67F6BD39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2337205" w14:textId="77777777" w:rsidR="001A2F36" w:rsidRPr="000E07F5" w:rsidRDefault="001A2F36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A9EF6D" w14:textId="77777777" w:rsidR="001A2F36" w:rsidRDefault="001A2F3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Точка съемочного обоснования</w:t>
                  </w:r>
                </w:p>
                <w:p w14:paraId="5452F89F" w14:textId="77777777" w:rsidR="001A2F36" w:rsidRPr="000E07F5" w:rsidRDefault="001A2F36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E18C54E" w14:textId="77777777" w:rsidR="001A2F36" w:rsidRPr="00230DDF" w:rsidRDefault="001A2F36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6B5479FD">
                      <v:group id="_x0000_s1362" style="position:absolute;left:0;text-align:left;margin-left:0;margin-top:5.3pt;width:6.05pt;height:6.05pt;z-index:252190208;mso-position-horizontal:center;mso-position-horizontal-relative:text;mso-position-vertical-relative:text" coordorigin="6125,5701" coordsize="57,57">
                        <v:oval id="_x0000_s1363" style="position:absolute;left:6125;top:5701;width:57;height:57"/>
                        <v:oval id="_x0000_s1364" style="position:absolute;left:6148;top:5725;width:6;height:6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755F722" w14:textId="77777777" w:rsidR="001A2F36" w:rsidRPr="00230DDF" w:rsidRDefault="001A2F3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окружность диаметром 1</w:t>
                  </w:r>
                  <w:r w:rsidRPr="00304D65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 с точкой внутри</w:t>
                  </w:r>
                </w:p>
              </w:tc>
            </w:tr>
            <w:tr w:rsidR="00837132" w:rsidRPr="00230DDF" w14:paraId="1B021D2E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FC626CB" w14:textId="77777777" w:rsidR="001A2F36" w:rsidRPr="000E07F5" w:rsidRDefault="001A2F36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FCB39F2" w14:textId="77777777" w:rsidR="001A2F36" w:rsidRPr="000E07F5" w:rsidRDefault="001A2F3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создании съемочного обоснования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27AF106" w14:textId="77777777" w:rsidR="001A2F36" w:rsidRPr="00230DDF" w:rsidRDefault="001A2F36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2D8E0EA">
                      <v:line id="_x0000_s1365" style="position:absolute;left:0;text-align:left;flip:y;z-index:252191232;mso-position-horizontal:center;mso-position-horizontal-relative:text;mso-position-vertical-relative:text" from="0,8.55pt" to="67.15pt,8.55pt" strokeweight="1.25pt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17D539D" w14:textId="77777777" w:rsidR="001A2F36" w:rsidRDefault="001A2F3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черного цвета толщиной </w:t>
                  </w:r>
                </w:p>
                <w:p w14:paraId="5FFD7F1B" w14:textId="77777777" w:rsidR="001A2F36" w:rsidRPr="00230DDF" w:rsidRDefault="001A2F3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0,5 мм</w:t>
                  </w:r>
                </w:p>
              </w:tc>
            </w:tr>
            <w:tr w:rsidR="00837132" w:rsidRPr="00230DDF" w14:paraId="60DF7B0C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B26368B" w14:textId="77777777" w:rsidR="001A2F36" w:rsidRPr="000E07F5" w:rsidRDefault="001A2F36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073B40" w14:textId="77777777" w:rsidR="001A2F36" w:rsidRPr="000E07F5" w:rsidRDefault="001A2F3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 xml:space="preserve">Направления геодезических построений при определении координат характерных точек границ </w:t>
                  </w:r>
                  <w:r w:rsidRPr="000E07F5">
                    <w:rPr>
                      <w:sz w:val="16"/>
                      <w:szCs w:val="16"/>
                    </w:rPr>
                    <w:t>земельного участка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478EE66" w14:textId="77777777" w:rsidR="001A2F36" w:rsidRPr="00230DDF" w:rsidRDefault="001A2F36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5392A2D">
                      <v:line id="_x0000_s1366" style="position:absolute;left:0;text-align:left;flip:y;z-index:252192256;mso-position-horizontal-relative:text;mso-position-vertical-relative:text" from="10.6pt,11.95pt" to="77.75pt,11.95pt">
                        <v:stroke startarrow="block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E5EAB54" w14:textId="77777777" w:rsidR="001A2F36" w:rsidRPr="00230DDF" w:rsidRDefault="001A2F3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</w:tbl>
          <w:p w14:paraId="78806AC6" w14:textId="77777777" w:rsidR="001A2F36" w:rsidRPr="005B4876" w:rsidRDefault="001A2F36" w:rsidP="00D45A64">
            <w:pPr>
              <w:jc w:val="center"/>
            </w:pPr>
          </w:p>
        </w:tc>
      </w:tr>
    </w:tbl>
    <w:p w14:paraId="50C23994" w14:textId="77777777" w:rsidR="001A2F36" w:rsidRDefault="001A2F36"/>
    <w:sectPr w:rsidR="00000000" w:rsidSect="0017709C">
      <w:footerReference w:type="even" r:id="rId13"/>
      <w:footerReference w:type="default" r:id="rId14"/>
      <w:pgSz w:w="11906" w:h="16838" w:code="9"/>
      <w:pgMar w:top="1134" w:right="567" w:bottom="1134" w:left="1134" w:header="709" w:footer="709" w:gutter="0"/>
      <w:pgNumType w:start="1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FE69D" w14:textId="77777777" w:rsidR="00F67F1B" w:rsidRDefault="00F67F1B">
      <w:r>
        <w:separator/>
      </w:r>
    </w:p>
  </w:endnote>
  <w:endnote w:type="continuationSeparator" w:id="0">
    <w:p w14:paraId="4FDEBE17" w14:textId="77777777" w:rsidR="00F67F1B" w:rsidRDefault="00F6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76906" w14:textId="77777777" w:rsidR="009636C1" w:rsidRDefault="00FA3B54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36C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A751619" w14:textId="77777777" w:rsidR="009636C1" w:rsidRDefault="009636C1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ABCEE" w14:textId="77777777" w:rsidR="008D51C3" w:rsidRDefault="001A2F36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94EA54A" w14:textId="77777777" w:rsidR="008D51C3" w:rsidRDefault="008D51C3" w:rsidP="008D51C3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08516" w14:textId="77777777"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D2E12" w14:textId="77777777" w:rsidR="00F67F1B" w:rsidRDefault="00F67F1B">
      <w:r>
        <w:separator/>
      </w:r>
    </w:p>
  </w:footnote>
  <w:footnote w:type="continuationSeparator" w:id="0">
    <w:p w14:paraId="1375BFE9" w14:textId="77777777" w:rsidR="00F67F1B" w:rsidRDefault="00F67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6AE11" w14:textId="77777777" w:rsidR="004D6734" w:rsidRDefault="004D67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37137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93321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3E90E78"/>
    <w:multiLevelType w:val="hybridMultilevel"/>
    <w:tmpl w:val="973C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9" w15:restartNumberingAfterBreak="0">
    <w:nsid w:val="46671C9A"/>
    <w:multiLevelType w:val="hybridMultilevel"/>
    <w:tmpl w:val="E732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53027A"/>
    <w:multiLevelType w:val="hybridMultilevel"/>
    <w:tmpl w:val="AB0440F8"/>
    <w:lvl w:ilvl="0" w:tplc="EF5ADF2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0BC7B1F"/>
    <w:multiLevelType w:val="hybridMultilevel"/>
    <w:tmpl w:val="F25E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7082114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0E02052"/>
    <w:multiLevelType w:val="hybridMultilevel"/>
    <w:tmpl w:val="9EBA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8F93E1A"/>
    <w:multiLevelType w:val="hybridMultilevel"/>
    <w:tmpl w:val="A5D4212E"/>
    <w:lvl w:ilvl="0" w:tplc="221E427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86FCB"/>
    <w:multiLevelType w:val="hybridMultilevel"/>
    <w:tmpl w:val="E3D0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7D6024D6"/>
    <w:multiLevelType w:val="hybridMultilevel"/>
    <w:tmpl w:val="59685A6E"/>
    <w:lvl w:ilvl="0" w:tplc="880A86FC">
      <w:start w:val="1"/>
      <w:numFmt w:val="decimal"/>
      <w:pStyle w:val="3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260410932">
    <w:abstractNumId w:val="32"/>
  </w:num>
  <w:num w:numId="2" w16cid:durableId="676469079">
    <w:abstractNumId w:val="28"/>
  </w:num>
  <w:num w:numId="3" w16cid:durableId="1117482558">
    <w:abstractNumId w:val="38"/>
  </w:num>
  <w:num w:numId="4" w16cid:durableId="476462478">
    <w:abstractNumId w:val="15"/>
  </w:num>
  <w:num w:numId="5" w16cid:durableId="1361928462">
    <w:abstractNumId w:val="12"/>
  </w:num>
  <w:num w:numId="6" w16cid:durableId="388965144">
    <w:abstractNumId w:val="27"/>
  </w:num>
  <w:num w:numId="7" w16cid:durableId="658316188">
    <w:abstractNumId w:val="17"/>
  </w:num>
  <w:num w:numId="8" w16cid:durableId="1767310350">
    <w:abstractNumId w:val="42"/>
  </w:num>
  <w:num w:numId="9" w16cid:durableId="1741633966">
    <w:abstractNumId w:val="7"/>
  </w:num>
  <w:num w:numId="10" w16cid:durableId="131798240">
    <w:abstractNumId w:val="1"/>
  </w:num>
  <w:num w:numId="11" w16cid:durableId="58555827">
    <w:abstractNumId w:val="13"/>
  </w:num>
  <w:num w:numId="12" w16cid:durableId="153882582">
    <w:abstractNumId w:val="30"/>
  </w:num>
  <w:num w:numId="13" w16cid:durableId="1408958590">
    <w:abstractNumId w:val="24"/>
  </w:num>
  <w:num w:numId="14" w16cid:durableId="2017033344">
    <w:abstractNumId w:val="31"/>
  </w:num>
  <w:num w:numId="15" w16cid:durableId="289552163">
    <w:abstractNumId w:val="5"/>
  </w:num>
  <w:num w:numId="16" w16cid:durableId="1061633765">
    <w:abstractNumId w:val="35"/>
  </w:num>
  <w:num w:numId="17" w16cid:durableId="1922912087">
    <w:abstractNumId w:val="0"/>
  </w:num>
  <w:num w:numId="18" w16cid:durableId="1687513582">
    <w:abstractNumId w:val="39"/>
  </w:num>
  <w:num w:numId="19" w16cid:durableId="1600597772">
    <w:abstractNumId w:val="10"/>
  </w:num>
  <w:num w:numId="20" w16cid:durableId="297421156">
    <w:abstractNumId w:val="4"/>
  </w:num>
  <w:num w:numId="21" w16cid:durableId="653217951">
    <w:abstractNumId w:val="37"/>
  </w:num>
  <w:num w:numId="22" w16cid:durableId="46611612">
    <w:abstractNumId w:val="11"/>
  </w:num>
  <w:num w:numId="23" w16cid:durableId="887448751">
    <w:abstractNumId w:val="33"/>
  </w:num>
  <w:num w:numId="24" w16cid:durableId="874579635">
    <w:abstractNumId w:val="21"/>
  </w:num>
  <w:num w:numId="25" w16cid:durableId="5446690">
    <w:abstractNumId w:val="2"/>
  </w:num>
  <w:num w:numId="26" w16cid:durableId="1672218584">
    <w:abstractNumId w:val="22"/>
  </w:num>
  <w:num w:numId="27" w16cid:durableId="2020346160">
    <w:abstractNumId w:val="44"/>
  </w:num>
  <w:num w:numId="28" w16cid:durableId="1168638569">
    <w:abstractNumId w:val="29"/>
  </w:num>
  <w:num w:numId="29" w16cid:durableId="669259444">
    <w:abstractNumId w:val="36"/>
  </w:num>
  <w:num w:numId="30" w16cid:durableId="505830696">
    <w:abstractNumId w:val="14"/>
  </w:num>
  <w:num w:numId="31" w16cid:durableId="214240664">
    <w:abstractNumId w:val="6"/>
  </w:num>
  <w:num w:numId="32" w16cid:durableId="506023845">
    <w:abstractNumId w:val="8"/>
  </w:num>
  <w:num w:numId="33" w16cid:durableId="655258090">
    <w:abstractNumId w:val="26"/>
  </w:num>
  <w:num w:numId="34" w16cid:durableId="1250507022">
    <w:abstractNumId w:val="18"/>
  </w:num>
  <w:num w:numId="35" w16cid:durableId="695353430">
    <w:abstractNumId w:val="19"/>
  </w:num>
  <w:num w:numId="36" w16cid:durableId="494805869">
    <w:abstractNumId w:val="23"/>
  </w:num>
  <w:num w:numId="37" w16cid:durableId="936211057">
    <w:abstractNumId w:val="3"/>
  </w:num>
  <w:num w:numId="38" w16cid:durableId="1180582154">
    <w:abstractNumId w:val="9"/>
  </w:num>
  <w:num w:numId="39" w16cid:durableId="492524424">
    <w:abstractNumId w:val="25"/>
  </w:num>
  <w:num w:numId="40" w16cid:durableId="1090586991">
    <w:abstractNumId w:val="43"/>
  </w:num>
  <w:num w:numId="41" w16cid:durableId="1172524235">
    <w:abstractNumId w:val="43"/>
    <w:lvlOverride w:ilvl="0">
      <w:startOverride w:val="1"/>
    </w:lvlOverride>
  </w:num>
  <w:num w:numId="42" w16cid:durableId="1289236949">
    <w:abstractNumId w:val="43"/>
    <w:lvlOverride w:ilvl="0">
      <w:startOverride w:val="1"/>
    </w:lvlOverride>
  </w:num>
  <w:num w:numId="43" w16cid:durableId="609048529">
    <w:abstractNumId w:val="43"/>
    <w:lvlOverride w:ilvl="0">
      <w:startOverride w:val="1"/>
    </w:lvlOverride>
  </w:num>
  <w:num w:numId="44" w16cid:durableId="1388261957">
    <w:abstractNumId w:val="16"/>
  </w:num>
  <w:num w:numId="45" w16cid:durableId="1383283772">
    <w:abstractNumId w:val="20"/>
  </w:num>
  <w:num w:numId="46" w16cid:durableId="164321602">
    <w:abstractNumId w:val="41"/>
  </w:num>
  <w:num w:numId="47" w16cid:durableId="284047170">
    <w:abstractNumId w:val="40"/>
  </w:num>
  <w:num w:numId="48" w16cid:durableId="3304358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0AA"/>
    <w:rsid w:val="00011BCA"/>
    <w:rsid w:val="00013A19"/>
    <w:rsid w:val="00035E0C"/>
    <w:rsid w:val="00036196"/>
    <w:rsid w:val="00037F27"/>
    <w:rsid w:val="000423A0"/>
    <w:rsid w:val="000602F9"/>
    <w:rsid w:val="00060B11"/>
    <w:rsid w:val="000710AB"/>
    <w:rsid w:val="0007437B"/>
    <w:rsid w:val="00080428"/>
    <w:rsid w:val="00081D69"/>
    <w:rsid w:val="00086122"/>
    <w:rsid w:val="000903EC"/>
    <w:rsid w:val="00094F99"/>
    <w:rsid w:val="000B5C41"/>
    <w:rsid w:val="000C3E63"/>
    <w:rsid w:val="000C6101"/>
    <w:rsid w:val="000C6FE3"/>
    <w:rsid w:val="000D17D3"/>
    <w:rsid w:val="000E0AF3"/>
    <w:rsid w:val="000E147A"/>
    <w:rsid w:val="000E15D8"/>
    <w:rsid w:val="000E6177"/>
    <w:rsid w:val="0010057B"/>
    <w:rsid w:val="00124CB3"/>
    <w:rsid w:val="00151D15"/>
    <w:rsid w:val="00172FF9"/>
    <w:rsid w:val="00176EAD"/>
    <w:rsid w:val="00181EE1"/>
    <w:rsid w:val="00193B7C"/>
    <w:rsid w:val="00194F66"/>
    <w:rsid w:val="001A2F36"/>
    <w:rsid w:val="001A40E6"/>
    <w:rsid w:val="001B0450"/>
    <w:rsid w:val="001B248E"/>
    <w:rsid w:val="001C159F"/>
    <w:rsid w:val="001C1D5A"/>
    <w:rsid w:val="001C3AD5"/>
    <w:rsid w:val="001D1BAD"/>
    <w:rsid w:val="001E73ED"/>
    <w:rsid w:val="001F2194"/>
    <w:rsid w:val="00203B8F"/>
    <w:rsid w:val="00205123"/>
    <w:rsid w:val="002145BD"/>
    <w:rsid w:val="00217977"/>
    <w:rsid w:val="00217EF9"/>
    <w:rsid w:val="002215EE"/>
    <w:rsid w:val="00235B59"/>
    <w:rsid w:val="002428E9"/>
    <w:rsid w:val="00244AC1"/>
    <w:rsid w:val="00247B89"/>
    <w:rsid w:val="00281DA4"/>
    <w:rsid w:val="00290D69"/>
    <w:rsid w:val="002953A8"/>
    <w:rsid w:val="002B4F81"/>
    <w:rsid w:val="002D1410"/>
    <w:rsid w:val="002E69BF"/>
    <w:rsid w:val="002F04DF"/>
    <w:rsid w:val="002F2CB9"/>
    <w:rsid w:val="002F3837"/>
    <w:rsid w:val="00316C68"/>
    <w:rsid w:val="0032318F"/>
    <w:rsid w:val="00333228"/>
    <w:rsid w:val="00334845"/>
    <w:rsid w:val="00335943"/>
    <w:rsid w:val="00341334"/>
    <w:rsid w:val="003504A5"/>
    <w:rsid w:val="00365162"/>
    <w:rsid w:val="0039586F"/>
    <w:rsid w:val="00396072"/>
    <w:rsid w:val="0039666B"/>
    <w:rsid w:val="003A2F3B"/>
    <w:rsid w:val="003A6154"/>
    <w:rsid w:val="003A730A"/>
    <w:rsid w:val="003B64B7"/>
    <w:rsid w:val="003C1093"/>
    <w:rsid w:val="003C310B"/>
    <w:rsid w:val="003C38F3"/>
    <w:rsid w:val="003E196B"/>
    <w:rsid w:val="003F7F20"/>
    <w:rsid w:val="0040093A"/>
    <w:rsid w:val="00406266"/>
    <w:rsid w:val="004179A5"/>
    <w:rsid w:val="00430B96"/>
    <w:rsid w:val="00432044"/>
    <w:rsid w:val="00446C3E"/>
    <w:rsid w:val="004648C9"/>
    <w:rsid w:val="00473B88"/>
    <w:rsid w:val="004764A0"/>
    <w:rsid w:val="00482D1C"/>
    <w:rsid w:val="00484ED8"/>
    <w:rsid w:val="004951A1"/>
    <w:rsid w:val="004A574D"/>
    <w:rsid w:val="004B43CE"/>
    <w:rsid w:val="004B45EA"/>
    <w:rsid w:val="004B4F2D"/>
    <w:rsid w:val="004C2A7C"/>
    <w:rsid w:val="004C5CB2"/>
    <w:rsid w:val="004D6734"/>
    <w:rsid w:val="004E07A7"/>
    <w:rsid w:val="004E1151"/>
    <w:rsid w:val="004F6433"/>
    <w:rsid w:val="00506784"/>
    <w:rsid w:val="00516308"/>
    <w:rsid w:val="00521413"/>
    <w:rsid w:val="005246D9"/>
    <w:rsid w:val="00531425"/>
    <w:rsid w:val="00533FA6"/>
    <w:rsid w:val="00545F2F"/>
    <w:rsid w:val="0054745C"/>
    <w:rsid w:val="00567640"/>
    <w:rsid w:val="005710C3"/>
    <w:rsid w:val="00575FA4"/>
    <w:rsid w:val="0057753C"/>
    <w:rsid w:val="00584E7A"/>
    <w:rsid w:val="00591062"/>
    <w:rsid w:val="00593246"/>
    <w:rsid w:val="005A2F41"/>
    <w:rsid w:val="005B4876"/>
    <w:rsid w:val="005C0DA3"/>
    <w:rsid w:val="005C5C3E"/>
    <w:rsid w:val="005D41C3"/>
    <w:rsid w:val="006141CF"/>
    <w:rsid w:val="006151C2"/>
    <w:rsid w:val="00624B89"/>
    <w:rsid w:val="006318C3"/>
    <w:rsid w:val="00636ABD"/>
    <w:rsid w:val="00655E3F"/>
    <w:rsid w:val="006619A4"/>
    <w:rsid w:val="0066770B"/>
    <w:rsid w:val="006731FF"/>
    <w:rsid w:val="0068222D"/>
    <w:rsid w:val="0068648B"/>
    <w:rsid w:val="0069712B"/>
    <w:rsid w:val="006A16E6"/>
    <w:rsid w:val="006B1514"/>
    <w:rsid w:val="006B4080"/>
    <w:rsid w:val="006B7EAA"/>
    <w:rsid w:val="006C1AA7"/>
    <w:rsid w:val="006C7AFB"/>
    <w:rsid w:val="006D1DF4"/>
    <w:rsid w:val="006F318B"/>
    <w:rsid w:val="006F6A57"/>
    <w:rsid w:val="007032F8"/>
    <w:rsid w:val="00706863"/>
    <w:rsid w:val="00712E45"/>
    <w:rsid w:val="00717232"/>
    <w:rsid w:val="00723478"/>
    <w:rsid w:val="00724B44"/>
    <w:rsid w:val="00730CA2"/>
    <w:rsid w:val="00747B15"/>
    <w:rsid w:val="00760549"/>
    <w:rsid w:val="007651FB"/>
    <w:rsid w:val="00765353"/>
    <w:rsid w:val="00770A3A"/>
    <w:rsid w:val="00787A14"/>
    <w:rsid w:val="0079330C"/>
    <w:rsid w:val="007A3863"/>
    <w:rsid w:val="007B1A3F"/>
    <w:rsid w:val="007C396C"/>
    <w:rsid w:val="007C4B2F"/>
    <w:rsid w:val="007C6380"/>
    <w:rsid w:val="007D1217"/>
    <w:rsid w:val="007D5EA7"/>
    <w:rsid w:val="007E1B10"/>
    <w:rsid w:val="007F2625"/>
    <w:rsid w:val="007F2A27"/>
    <w:rsid w:val="007F59BC"/>
    <w:rsid w:val="008015A2"/>
    <w:rsid w:val="00807165"/>
    <w:rsid w:val="0082546C"/>
    <w:rsid w:val="0083400A"/>
    <w:rsid w:val="00835530"/>
    <w:rsid w:val="008444C0"/>
    <w:rsid w:val="00847554"/>
    <w:rsid w:val="00853973"/>
    <w:rsid w:val="008757C6"/>
    <w:rsid w:val="00875876"/>
    <w:rsid w:val="00882CE6"/>
    <w:rsid w:val="008847D5"/>
    <w:rsid w:val="008A3736"/>
    <w:rsid w:val="008C06BE"/>
    <w:rsid w:val="008C22C9"/>
    <w:rsid w:val="008D1623"/>
    <w:rsid w:val="008D3331"/>
    <w:rsid w:val="008D40AA"/>
    <w:rsid w:val="008D51C3"/>
    <w:rsid w:val="008E3537"/>
    <w:rsid w:val="008E3D70"/>
    <w:rsid w:val="008E4A69"/>
    <w:rsid w:val="008E5C17"/>
    <w:rsid w:val="008E6F48"/>
    <w:rsid w:val="008F310B"/>
    <w:rsid w:val="008F7421"/>
    <w:rsid w:val="009034B4"/>
    <w:rsid w:val="00920541"/>
    <w:rsid w:val="00924A51"/>
    <w:rsid w:val="0094258A"/>
    <w:rsid w:val="00944284"/>
    <w:rsid w:val="00961424"/>
    <w:rsid w:val="00961F5D"/>
    <w:rsid w:val="009636C1"/>
    <w:rsid w:val="00966A27"/>
    <w:rsid w:val="00972D2B"/>
    <w:rsid w:val="00981376"/>
    <w:rsid w:val="0098542B"/>
    <w:rsid w:val="009855A8"/>
    <w:rsid w:val="009922D3"/>
    <w:rsid w:val="00997D53"/>
    <w:rsid w:val="009A0C27"/>
    <w:rsid w:val="009A7986"/>
    <w:rsid w:val="009B43FE"/>
    <w:rsid w:val="009B7B33"/>
    <w:rsid w:val="009C6EC5"/>
    <w:rsid w:val="009F1A89"/>
    <w:rsid w:val="009F3C61"/>
    <w:rsid w:val="00A162D6"/>
    <w:rsid w:val="00A200BC"/>
    <w:rsid w:val="00A21BB7"/>
    <w:rsid w:val="00A21FED"/>
    <w:rsid w:val="00A232A5"/>
    <w:rsid w:val="00A309DC"/>
    <w:rsid w:val="00A30C8E"/>
    <w:rsid w:val="00A4138A"/>
    <w:rsid w:val="00A522C1"/>
    <w:rsid w:val="00A62A9E"/>
    <w:rsid w:val="00A6428F"/>
    <w:rsid w:val="00A675D7"/>
    <w:rsid w:val="00A7341C"/>
    <w:rsid w:val="00A831D0"/>
    <w:rsid w:val="00A902CD"/>
    <w:rsid w:val="00A90D67"/>
    <w:rsid w:val="00A96DE5"/>
    <w:rsid w:val="00AA2415"/>
    <w:rsid w:val="00AA2E2C"/>
    <w:rsid w:val="00AB0141"/>
    <w:rsid w:val="00AC245B"/>
    <w:rsid w:val="00AD0B32"/>
    <w:rsid w:val="00AD1547"/>
    <w:rsid w:val="00AD2104"/>
    <w:rsid w:val="00AE1E33"/>
    <w:rsid w:val="00AE2FF4"/>
    <w:rsid w:val="00B01473"/>
    <w:rsid w:val="00B24595"/>
    <w:rsid w:val="00B334E1"/>
    <w:rsid w:val="00B4125C"/>
    <w:rsid w:val="00B60B00"/>
    <w:rsid w:val="00B678B2"/>
    <w:rsid w:val="00B75329"/>
    <w:rsid w:val="00B83637"/>
    <w:rsid w:val="00B862FE"/>
    <w:rsid w:val="00B90700"/>
    <w:rsid w:val="00B94B6D"/>
    <w:rsid w:val="00BA5886"/>
    <w:rsid w:val="00BA63F4"/>
    <w:rsid w:val="00BC249E"/>
    <w:rsid w:val="00BE1C64"/>
    <w:rsid w:val="00BF44C5"/>
    <w:rsid w:val="00C018DB"/>
    <w:rsid w:val="00C1180D"/>
    <w:rsid w:val="00C118C7"/>
    <w:rsid w:val="00C15F16"/>
    <w:rsid w:val="00C26752"/>
    <w:rsid w:val="00C31218"/>
    <w:rsid w:val="00C353BB"/>
    <w:rsid w:val="00C364D0"/>
    <w:rsid w:val="00C37DD6"/>
    <w:rsid w:val="00C40534"/>
    <w:rsid w:val="00C42270"/>
    <w:rsid w:val="00C44C4F"/>
    <w:rsid w:val="00C44FA2"/>
    <w:rsid w:val="00C505F1"/>
    <w:rsid w:val="00C51B21"/>
    <w:rsid w:val="00C54B37"/>
    <w:rsid w:val="00C6242B"/>
    <w:rsid w:val="00C71517"/>
    <w:rsid w:val="00C746E6"/>
    <w:rsid w:val="00C808E7"/>
    <w:rsid w:val="00CA151C"/>
    <w:rsid w:val="00CB275F"/>
    <w:rsid w:val="00CB731D"/>
    <w:rsid w:val="00CC4C2B"/>
    <w:rsid w:val="00CC78C8"/>
    <w:rsid w:val="00CE126D"/>
    <w:rsid w:val="00CF523C"/>
    <w:rsid w:val="00CF61AF"/>
    <w:rsid w:val="00CF75EF"/>
    <w:rsid w:val="00CF7B29"/>
    <w:rsid w:val="00D00B35"/>
    <w:rsid w:val="00D165D6"/>
    <w:rsid w:val="00D21A18"/>
    <w:rsid w:val="00D31A86"/>
    <w:rsid w:val="00D36737"/>
    <w:rsid w:val="00D42EF9"/>
    <w:rsid w:val="00D43D87"/>
    <w:rsid w:val="00D51471"/>
    <w:rsid w:val="00D52202"/>
    <w:rsid w:val="00D5662D"/>
    <w:rsid w:val="00D65BF5"/>
    <w:rsid w:val="00D65FAC"/>
    <w:rsid w:val="00D976DC"/>
    <w:rsid w:val="00DA30ED"/>
    <w:rsid w:val="00DA3B4D"/>
    <w:rsid w:val="00DA51FF"/>
    <w:rsid w:val="00DA6BAC"/>
    <w:rsid w:val="00DB123C"/>
    <w:rsid w:val="00DB6CA0"/>
    <w:rsid w:val="00DC21C5"/>
    <w:rsid w:val="00DC3827"/>
    <w:rsid w:val="00DD7A9C"/>
    <w:rsid w:val="00DD7C8C"/>
    <w:rsid w:val="00DE69F5"/>
    <w:rsid w:val="00DF340B"/>
    <w:rsid w:val="00DF6A6C"/>
    <w:rsid w:val="00DF7293"/>
    <w:rsid w:val="00E0098C"/>
    <w:rsid w:val="00E011FB"/>
    <w:rsid w:val="00E06E9C"/>
    <w:rsid w:val="00E22EAF"/>
    <w:rsid w:val="00E27149"/>
    <w:rsid w:val="00E34A2D"/>
    <w:rsid w:val="00E50B2A"/>
    <w:rsid w:val="00E55143"/>
    <w:rsid w:val="00E55487"/>
    <w:rsid w:val="00E66623"/>
    <w:rsid w:val="00E66D99"/>
    <w:rsid w:val="00E844BD"/>
    <w:rsid w:val="00E8672D"/>
    <w:rsid w:val="00E86795"/>
    <w:rsid w:val="00E93000"/>
    <w:rsid w:val="00E93F2A"/>
    <w:rsid w:val="00E96AA0"/>
    <w:rsid w:val="00EA5D2E"/>
    <w:rsid w:val="00EB5D1E"/>
    <w:rsid w:val="00EC1A3D"/>
    <w:rsid w:val="00EC4360"/>
    <w:rsid w:val="00EC548A"/>
    <w:rsid w:val="00EE1FBE"/>
    <w:rsid w:val="00EF31F8"/>
    <w:rsid w:val="00F029FF"/>
    <w:rsid w:val="00F04828"/>
    <w:rsid w:val="00F07C00"/>
    <w:rsid w:val="00F10CB1"/>
    <w:rsid w:val="00F13182"/>
    <w:rsid w:val="00F1500D"/>
    <w:rsid w:val="00F26D72"/>
    <w:rsid w:val="00F33511"/>
    <w:rsid w:val="00F35B4A"/>
    <w:rsid w:val="00F52752"/>
    <w:rsid w:val="00F54CB3"/>
    <w:rsid w:val="00F550FD"/>
    <w:rsid w:val="00F568EE"/>
    <w:rsid w:val="00F60973"/>
    <w:rsid w:val="00F61163"/>
    <w:rsid w:val="00F67646"/>
    <w:rsid w:val="00F67F1B"/>
    <w:rsid w:val="00F90BB8"/>
    <w:rsid w:val="00F94324"/>
    <w:rsid w:val="00F969E1"/>
    <w:rsid w:val="00FA3B54"/>
    <w:rsid w:val="00FB1D71"/>
    <w:rsid w:val="00FB4885"/>
    <w:rsid w:val="00FB4D94"/>
    <w:rsid w:val="00FB5EE8"/>
    <w:rsid w:val="00FB7C64"/>
    <w:rsid w:val="00FC1640"/>
    <w:rsid w:val="00FC48B8"/>
    <w:rsid w:val="00FE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,4"/>
    </o:shapelayout>
  </w:shapeDefaults>
  <w:decimalSymbol w:val=","/>
  <w:listSeparator w:val=";"/>
  <w14:docId w14:val="1A2DC979"/>
  <w15:docId w15:val="{A2A7767F-E101-4D84-A12A-B5B223E1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9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54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customStyle="1" w:styleId="ConsPlusNonformat">
    <w:name w:val="ConsPlusNonformat"/>
    <w:uiPriority w:val="99"/>
    <w:rsid w:val="00035E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035E0C"/>
    <w:pPr>
      <w:spacing w:before="100" w:beforeAutospacing="1" w:after="119"/>
    </w:pPr>
  </w:style>
  <w:style w:type="paragraph" w:styleId="a7">
    <w:name w:val="List Paragraph"/>
    <w:basedOn w:val="a"/>
    <w:link w:val="a8"/>
    <w:uiPriority w:val="34"/>
    <w:qFormat/>
    <w:rsid w:val="00972D2B"/>
    <w:pPr>
      <w:contextualSpacing/>
      <w:jc w:val="center"/>
    </w:pPr>
    <w:rPr>
      <w:lang w:val="en-US"/>
    </w:rPr>
  </w:style>
  <w:style w:type="paragraph" w:customStyle="1" w:styleId="11">
    <w:name w:val="Стиль1"/>
    <w:basedOn w:val="a7"/>
    <w:link w:val="12"/>
    <w:qFormat/>
    <w:rsid w:val="000710AB"/>
  </w:style>
  <w:style w:type="paragraph" w:customStyle="1" w:styleId="2">
    <w:name w:val="Стиль2"/>
    <w:basedOn w:val="a7"/>
    <w:link w:val="20"/>
    <w:qFormat/>
    <w:rsid w:val="000710AB"/>
  </w:style>
  <w:style w:type="character" w:customStyle="1" w:styleId="a8">
    <w:name w:val="Абзац списка Знак"/>
    <w:basedOn w:val="a0"/>
    <w:link w:val="a7"/>
    <w:uiPriority w:val="34"/>
    <w:rsid w:val="00972D2B"/>
    <w:rPr>
      <w:sz w:val="24"/>
      <w:szCs w:val="24"/>
      <w:lang w:val="en-US"/>
    </w:rPr>
  </w:style>
  <w:style w:type="character" w:customStyle="1" w:styleId="12">
    <w:name w:val="Стиль1 Знак"/>
    <w:basedOn w:val="a8"/>
    <w:link w:val="11"/>
    <w:rsid w:val="000710AB"/>
    <w:rPr>
      <w:sz w:val="24"/>
      <w:szCs w:val="24"/>
      <w:lang w:val="en-US"/>
    </w:rPr>
  </w:style>
  <w:style w:type="paragraph" w:customStyle="1" w:styleId="3">
    <w:name w:val="Стиль3"/>
    <w:basedOn w:val="a7"/>
    <w:link w:val="30"/>
    <w:qFormat/>
    <w:rsid w:val="000710AB"/>
    <w:pPr>
      <w:numPr>
        <w:numId w:val="43"/>
      </w:numPr>
    </w:pPr>
  </w:style>
  <w:style w:type="character" w:customStyle="1" w:styleId="20">
    <w:name w:val="Стиль2 Знак"/>
    <w:basedOn w:val="a8"/>
    <w:link w:val="2"/>
    <w:rsid w:val="000710AB"/>
    <w:rPr>
      <w:sz w:val="24"/>
      <w:szCs w:val="24"/>
      <w:lang w:val="en-US"/>
    </w:rPr>
  </w:style>
  <w:style w:type="character" w:customStyle="1" w:styleId="30">
    <w:name w:val="Стиль3 Знак"/>
    <w:basedOn w:val="a8"/>
    <w:link w:val="3"/>
    <w:rsid w:val="000710AB"/>
    <w:rPr>
      <w:sz w:val="24"/>
      <w:szCs w:val="24"/>
      <w:lang w:val="en-US"/>
    </w:rPr>
  </w:style>
  <w:style w:type="paragraph" w:customStyle="1" w:styleId="ConsPlusNormal">
    <w:name w:val="ConsPlusNormal"/>
    <w:rsid w:val="0083400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83400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E55487"/>
    <w:rPr>
      <w:rFonts w:ascii="Cambria" w:hAnsi="Cambria"/>
      <w:b/>
      <w:bCs/>
      <w:kern w:val="32"/>
      <w:sz w:val="32"/>
      <w:szCs w:val="32"/>
    </w:rPr>
  </w:style>
  <w:style w:type="paragraph" w:customStyle="1" w:styleId="13">
    <w:name w:val="Обычный1"/>
    <w:rsid w:val="003B64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2;&#1073;&#1086;&#1090;&#1072;\&#1090;&#1077;&#1082;&#1091;&#1097;&#1072;&#1103;%20&#1088;&#1072;&#1073;&#1086;&#1090;&#1072;\&#1087;&#1086;&#1083;&#1080;&#1075;&#1086;&#1085;%20development\Polygon%20Development\Polygon\bin\Debug\&#1064;&#1072;&#1073;&#1083;&#1086;&#1085;&#1099;%20&#1055;&#1058;&#1055;\&#1058;&#1080;&#1090;&#1091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2E7C5-EA3B-4247-8B68-924EE3CCE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Титульный</Template>
  <TotalTime>0</TotalTime>
  <Pages>3</Pages>
  <Words>12028</Words>
  <Characters>68561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80429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Microsoft</dc:creator>
  <cp:lastModifiedBy>Евгения Михайлова</cp:lastModifiedBy>
  <cp:revision>2</cp:revision>
  <cp:lastPrinted>1900-12-31T21:00:00Z</cp:lastPrinted>
  <dcterms:created xsi:type="dcterms:W3CDTF">2024-08-08T09:38:00Z</dcterms:created>
  <dcterms:modified xsi:type="dcterms:W3CDTF">2024-08-08T09:38:00Z</dcterms:modified>
</cp:coreProperties>
</file>