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6A435C70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712E0B5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2CB6D510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3E28FA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353C93D0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8A345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10B683D9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F753E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60:27:0060327</w:t>
            </w:r>
          </w:p>
          <w:p w14:paraId="3641ADD5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5493CB52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CC98A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4AFC8554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28118FC8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BE088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03.06.2024</w:t>
            </w:r>
          </w:p>
        </w:tc>
      </w:tr>
      <w:tr w:rsidR="008D40AA" w:rsidRPr="004A75A7" w14:paraId="43903DBA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5C558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7230AB11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01F8CCF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6569AEB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2261D58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E48F3A9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FB8518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D1D0F5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EE298A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60832C3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30FCBDD7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F9CEF13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8C71F7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384F92C8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B0BA1EB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75A4E9B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ED766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2192744B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E864F07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D2394F2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A84364B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0F9860E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915B626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5A8E165C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F988E0B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2199522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FCA383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332F2878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7B0A33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31FF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0FB55C72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B3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C6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89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A57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D0B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565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8BB3C6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6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E5B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074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E0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5E4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7559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32323B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080365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771AC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4BED8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E46A0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КУВИ-001/2024-5236009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C540E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58939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B67982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1DA96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F8954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84B6B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625B1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4DDF5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7EFAC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610537B4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42326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ED12989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6D8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60:27:0060327. Комплексные кадастровые работы проводятся на основании Кадастрового плана территории № КУВИ-001/2024-5236009 от 09.01.2024 г. предоставленного заказчиком Комплексных кадастровых работ.</w:t>
            </w:r>
          </w:p>
          <w:p w14:paraId="731C4D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1FD1B3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AD546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73056B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31ECD7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60:27:0060327:18 отсутствует на местности.</w:t>
            </w:r>
          </w:p>
          <w:p w14:paraId="661791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60:27:0060327:140 перераспределился в результате чего поставлен на ГКУ объект недвижимости с кадастровым номером 60:27:0060327:141. Таким образом объект недвижимости с кадастровым номером 60:27:0060327:140 подлежит снятию с ГКУ после того как на объект 60:27:0060327:141 будут зарегистрированы права. В рамках настоящего Карта-плана была исправлена реестровая ошибка в местоположении земельного участка с кадастровым номером 60:27:0060327:141. Реестровая ошибка была допущена в исходном земельном участке в связи с чем подлежит исправлению.</w:t>
            </w:r>
          </w:p>
          <w:p w14:paraId="313B66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2 объекта капитального строительства, исправлены реестровые ошибки в отношении 3 земельных участков и 1 объекта капитального строительства.</w:t>
            </w:r>
          </w:p>
        </w:tc>
      </w:tr>
      <w:tr w:rsidR="00F33511" w:rsidRPr="004A75A7" w14:paraId="5022B517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34D21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74DABE49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A25D8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37A8D6EA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2E92A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A06F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E52BAA9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B471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517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96EB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9BAA5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00EA4D6C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08CA1EF2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11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FF3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7565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59F1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398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30A97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0D0747D0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E67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E75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412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971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4FD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FA4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B9B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E7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5BD99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4E026B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B70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5CE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FE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70B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1B9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3F4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755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54D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E2FE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584EA90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A92C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852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2B3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779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4BB7FA8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6F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A8F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5C6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D69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39D1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105236C9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7C01E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92C7575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C8879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06D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09A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FE6F8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509E33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00A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663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7FF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BBF62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DDD8FFF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5EECA1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A8BE0B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8F98DE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E853A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58A58495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EA062D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FBAC5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0F3DB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BFE44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79CD84B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DC2D95" w14:textId="77777777" w:rsidR="00035E0C" w:rsidRPr="00EB43A2" w:rsidRDefault="00E11255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3A034DF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C696DA5" w14:textId="77777777" w:rsidR="00E11255" w:rsidRPr="00E30EC3" w:rsidRDefault="00E11255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60:27:0060327:2</w:t>
            </w:r>
          </w:p>
        </w:tc>
      </w:tr>
      <w:tr w:rsidR="00105FDF" w:rsidRPr="00EB43A2" w14:paraId="48543168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419385C" w14:textId="77777777" w:rsidR="00E11255" w:rsidRPr="003603C1" w:rsidRDefault="00E11255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940A19" w14:textId="77777777" w:rsidR="00E11255" w:rsidRPr="00A868BD" w:rsidRDefault="00E11255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C410D88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F831D4" w14:textId="77777777" w:rsidR="00E11255" w:rsidRPr="008417BF" w:rsidRDefault="00E11255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840F" w14:textId="77777777" w:rsidR="00E11255" w:rsidRPr="008417BF" w:rsidRDefault="00E11255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2F876" w14:textId="77777777" w:rsidR="00E11255" w:rsidRPr="008417BF" w:rsidRDefault="00E11255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28582" w14:textId="77777777" w:rsidR="00E11255" w:rsidRPr="00A9191B" w:rsidRDefault="00E11255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C48A05F" w14:textId="77777777" w:rsidR="00E11255" w:rsidRPr="008417BF" w:rsidRDefault="00E11255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D35AD" w14:textId="77777777" w:rsidR="00E11255" w:rsidRPr="00E35930" w:rsidRDefault="00E11255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D58F66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B0F285" w14:textId="77777777" w:rsidR="00E11255" w:rsidRPr="008417BF" w:rsidRDefault="00E1125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C988" w14:textId="77777777" w:rsidR="00E11255" w:rsidRPr="008417BF" w:rsidRDefault="00E11255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451EE" w14:textId="77777777" w:rsidR="00E11255" w:rsidRPr="008417BF" w:rsidRDefault="00E11255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7E41C" w14:textId="77777777" w:rsidR="00E11255" w:rsidRPr="008417BF" w:rsidRDefault="00E1125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FF69" w14:textId="77777777" w:rsidR="00E11255" w:rsidRPr="008417BF" w:rsidRDefault="00E1125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C10E93" w14:textId="77777777" w:rsidR="00E11255" w:rsidRPr="00E35930" w:rsidRDefault="00E11255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F90FF81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89D" w14:textId="77777777" w:rsidR="00E11255" w:rsidRPr="00EB43A2" w:rsidRDefault="00E11255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E5C1" w14:textId="77777777" w:rsidR="00E11255" w:rsidRPr="00EB43A2" w:rsidRDefault="00E11255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DBA" w14:textId="77777777" w:rsidR="00E11255" w:rsidRPr="00EB43A2" w:rsidRDefault="00E11255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912" w14:textId="77777777" w:rsidR="00E11255" w:rsidRPr="00EB43A2" w:rsidRDefault="00E11255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528" w14:textId="77777777" w:rsidR="00E11255" w:rsidRPr="00EB43A2" w:rsidRDefault="00E11255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35D8" w14:textId="77777777" w:rsidR="00E11255" w:rsidRPr="00EB43A2" w:rsidRDefault="00E11255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20B" w14:textId="77777777" w:rsidR="00E11255" w:rsidRPr="00EB43A2" w:rsidRDefault="00E11255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AC9EA" w14:textId="77777777" w:rsidR="00E11255" w:rsidRPr="00E35930" w:rsidRDefault="00E11255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9E0E5F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EE7A" w14:textId="77777777" w:rsidR="00E11255" w:rsidRPr="00EB43A2" w:rsidRDefault="00E11255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67A" w14:textId="77777777" w:rsidR="00E11255" w:rsidRPr="00EB43A2" w:rsidRDefault="00E11255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CD16" w14:textId="77777777" w:rsidR="00E11255" w:rsidRPr="00EB43A2" w:rsidRDefault="00E11255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BDF" w14:textId="77777777" w:rsidR="00E11255" w:rsidRPr="00EB43A2" w:rsidRDefault="00E11255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C8C" w14:textId="77777777" w:rsidR="00E11255" w:rsidRPr="00EB43A2" w:rsidRDefault="00E11255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C16" w14:textId="77777777" w:rsidR="00E11255" w:rsidRPr="00EB43A2" w:rsidRDefault="00E11255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410A" w14:textId="77777777" w:rsidR="00E11255" w:rsidRPr="005B4FA1" w:rsidRDefault="00E11255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E0FCC" w14:textId="77777777" w:rsidR="00E11255" w:rsidRPr="005B4FA1" w:rsidRDefault="00E11255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D1316D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415DE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242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501274.21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B4C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1273459.28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7D0B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501274.21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186A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1273459.28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970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336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8BC78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13735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1233C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6D71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501249.87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6E2D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1273484.45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44A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501249.87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931B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1273484.45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660D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249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341E3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AF465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D7EB7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AB4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501242.14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5EA2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1273477.29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E43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501242.14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023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1273477.29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27F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2F5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BF9E9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AD067F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B8579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06E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501235.39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DE6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1273470.26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466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501235.39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0B6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1273470.26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7FEC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759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4F0A2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1F3B1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25FC2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8D9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501240.50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61E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1273464.61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9F6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501240.50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CC6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1273464.61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2991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E02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706DD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55737D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B4715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D62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501257.74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301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1273446.33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E24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501257.74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E6E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1273446.33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CC5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103E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4E9B8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52B00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5566C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C9F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501259.06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C33A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1273444.92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E76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501259.06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F44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1273444.92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AD9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3D3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549F2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31DC50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760E6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0A0E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501274.21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A542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1273459.28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D94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501274.21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01E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1273459.28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986F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A5A0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9DA04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79B8156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1DC916" w14:textId="77777777" w:rsidR="00E11255" w:rsidRPr="00666D74" w:rsidRDefault="00E11255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60:27:0060327:2</w:t>
            </w:r>
          </w:p>
        </w:tc>
      </w:tr>
      <w:tr w:rsidR="00590258" w:rsidRPr="00666D74" w14:paraId="2D169AE0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9E40A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E2262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9DFC5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5A5E0F" w14:textId="77777777" w:rsidR="00E11255" w:rsidRDefault="00E11255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BD748F5" w14:textId="77777777" w:rsidR="00E11255" w:rsidRPr="00666D74" w:rsidRDefault="00E11255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610657B4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03BDF" w14:textId="77777777" w:rsidR="00E11255" w:rsidRPr="00590258" w:rsidRDefault="00E11255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234" w14:textId="77777777" w:rsidR="00E11255" w:rsidRPr="00590258" w:rsidRDefault="00E11255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6B6" w14:textId="77777777" w:rsidR="00E11255" w:rsidRPr="00590258" w:rsidRDefault="00E1125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B71" w14:textId="77777777" w:rsidR="00E11255" w:rsidRPr="00590258" w:rsidRDefault="00E1125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B2A66" w14:textId="77777777" w:rsidR="00E11255" w:rsidRPr="00590258" w:rsidRDefault="00E1125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021D76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F8DA0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8EB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F862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BFB6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78979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83B4AD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23CB9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406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CD2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AAE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C2F9C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2BC047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1F0EC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BAB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FDD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25E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782A6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D6D47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4A4FF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9AF6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E6B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A8C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3F83C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9C767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0A0D6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48B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82E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24D3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CA3DE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3858C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DCFA3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317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E8CA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00A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A6B04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0344F1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3EDAB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853F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0B5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C07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9F54C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56833C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AB6BD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FE5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D8DC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381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E3EB3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72159D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6BEC5" w14:textId="77777777" w:rsidR="00E11255" w:rsidRPr="00590258" w:rsidRDefault="00E11255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60:27:0060327:2</w:t>
            </w:r>
          </w:p>
        </w:tc>
      </w:tr>
      <w:tr w:rsidR="00EB43A2" w:rsidRPr="00666D74" w14:paraId="16A641A7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6C5E" w14:textId="77777777" w:rsidR="00E11255" w:rsidRPr="00666D74" w:rsidRDefault="00E1125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405F" w14:textId="77777777" w:rsidR="00E11255" w:rsidRPr="00B1242C" w:rsidRDefault="00E1125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D377B" w14:textId="77777777" w:rsidR="00E11255" w:rsidRPr="00B1242C" w:rsidRDefault="00E1125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9E356E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6C0E" w14:textId="77777777" w:rsidR="00E11255" w:rsidRPr="00B1242C" w:rsidRDefault="00E1125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F409" w14:textId="77777777" w:rsidR="00E11255" w:rsidRPr="00B1242C" w:rsidRDefault="00E1125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0B16C" w14:textId="77777777" w:rsidR="00E11255" w:rsidRPr="00B1242C" w:rsidRDefault="00E1125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7587A4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98727" w14:textId="77777777" w:rsidR="00E11255" w:rsidRPr="00B1242C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B597" w14:textId="77777777" w:rsidR="00E11255" w:rsidRPr="00B1242C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D3433" w14:textId="77777777" w:rsidR="00E11255" w:rsidRPr="00B1242C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2D56E8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778B7" w14:textId="77777777" w:rsidR="00E11255" w:rsidRPr="00B1242C" w:rsidRDefault="00E1125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18B" w14:textId="77777777" w:rsidR="00E11255" w:rsidRPr="00E70CD1" w:rsidRDefault="00E11255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F5BE6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Автозаводская ул, 13 д</w:t>
            </w:r>
          </w:p>
        </w:tc>
      </w:tr>
      <w:tr w:rsidR="00E70CD1" w:rsidRPr="004A75A7" w14:paraId="362FA4E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F1BEB" w14:textId="77777777" w:rsidR="00E11255" w:rsidRPr="00CE1DAD" w:rsidRDefault="00E1125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A83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D3BE5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A4443B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5C3D3" w14:textId="77777777" w:rsidR="00E11255" w:rsidRPr="006360AC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F4E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2EB28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722 кв.м ± 5.37 кв.м</w:t>
            </w:r>
          </w:p>
        </w:tc>
      </w:tr>
      <w:tr w:rsidR="00E70CD1" w:rsidRPr="004A75A7" w14:paraId="7D578C2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753D8" w14:textId="77777777" w:rsidR="00E11255" w:rsidRPr="006360AC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96C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4139E9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√722 * √((1 + 1.02²)/(2 * 1.02)) = 5.37</w:t>
            </w:r>
          </w:p>
        </w:tc>
      </w:tr>
      <w:tr w:rsidR="00E70CD1" w:rsidRPr="004A75A7" w14:paraId="14D745B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81B85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A16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C5D62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7E1B0F3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9E0B6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6330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FDD57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122 кв.м</w:t>
            </w:r>
          </w:p>
        </w:tc>
      </w:tr>
      <w:tr w:rsidR="00E70CD1" w:rsidRPr="004A75A7" w14:paraId="5B204F1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3D585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B06" w14:textId="77777777" w:rsidR="00E11255" w:rsidRPr="00E70CD1" w:rsidRDefault="00E11255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1FAD2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1A03BBB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BA9B152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65317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BE6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CB648" w14:textId="77777777" w:rsidR="00E11255" w:rsidRPr="006360AC" w:rsidRDefault="00E11255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EB14E39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49215" w14:textId="77777777" w:rsidR="00E11255" w:rsidRDefault="00E1125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875" w14:textId="77777777" w:rsidR="00E11255" w:rsidRPr="006360AC" w:rsidRDefault="00E11255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7F866" w14:textId="77777777" w:rsidR="00E11255" w:rsidRPr="00AF1B59" w:rsidRDefault="00E11255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2F093DB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2D380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378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E1E64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60:27:0060327:12</w:t>
            </w:r>
          </w:p>
        </w:tc>
      </w:tr>
      <w:tr w:rsidR="00AF1B59" w:rsidRPr="004A75A7" w14:paraId="576E9E4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514DF" w14:textId="77777777" w:rsidR="00E11255" w:rsidRDefault="00E1125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076" w14:textId="77777777" w:rsidR="00E11255" w:rsidRPr="00DC26F1" w:rsidRDefault="00E11255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2F35A" w14:textId="77777777" w:rsidR="00E11255" w:rsidRPr="00DC26F1" w:rsidRDefault="00E11255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12ED743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BB2126" w14:textId="77777777" w:rsidR="00E11255" w:rsidRPr="008030E7" w:rsidRDefault="00E11255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F38559" w14:textId="77777777" w:rsidR="00E11255" w:rsidRPr="008030E7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4F794D" w14:textId="77777777" w:rsidR="00E11255" w:rsidRPr="008030E7" w:rsidRDefault="00E11255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CBD21E0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9105E7" w14:textId="77777777" w:rsidR="00E11255" w:rsidRDefault="00E11255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689C3C2B" w14:textId="77777777" w:rsidR="00E11255" w:rsidRPr="00CD1C19" w:rsidRDefault="00E11255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60:27:0060327:2</w:t>
            </w:r>
          </w:p>
        </w:tc>
      </w:tr>
      <w:tr w:rsidR="006360AC" w:rsidRPr="004A75A7" w14:paraId="38E46D1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C96991" w14:textId="77777777" w:rsidR="00E11255" w:rsidRPr="006360AC" w:rsidRDefault="00E11255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E39553" w14:textId="77777777" w:rsidR="00E11255" w:rsidRPr="00F70DBD" w:rsidRDefault="00E11255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60:27:0060327:2 площадь земельного участка составила 722 кв.м. Площадь </w:t>
            </w:r>
            <w:r w:rsidRPr="008030E7">
              <w:rPr>
                <w:lang w:val="en-US"/>
              </w:rPr>
              <w:t>земельного участка увеличилась на 122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60:27:0060327:12.</w:t>
            </w:r>
          </w:p>
        </w:tc>
      </w:tr>
      <w:tr w:rsidR="00035E0C" w:rsidRPr="00EB43A2" w14:paraId="7D5FA93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9E053" w14:textId="77777777" w:rsidR="00035E0C" w:rsidRPr="00EB43A2" w:rsidRDefault="00E11255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2336865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EC883D" w14:textId="77777777" w:rsidR="00E11255" w:rsidRPr="00E30EC3" w:rsidRDefault="00E11255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60:27:0060327:8</w:t>
            </w:r>
          </w:p>
        </w:tc>
      </w:tr>
      <w:tr w:rsidR="00105FDF" w:rsidRPr="00EB43A2" w14:paraId="64684016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38DB88" w14:textId="77777777" w:rsidR="00E11255" w:rsidRPr="003603C1" w:rsidRDefault="00E11255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4ADF60" w14:textId="77777777" w:rsidR="00E11255" w:rsidRPr="00A868BD" w:rsidRDefault="00E11255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3F54108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6F8082" w14:textId="77777777" w:rsidR="00E11255" w:rsidRPr="008417BF" w:rsidRDefault="00E11255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8417BF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002" w14:textId="77777777" w:rsidR="00E11255" w:rsidRPr="008417BF" w:rsidRDefault="00E11255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00330" w14:textId="77777777" w:rsidR="00E11255" w:rsidRPr="008417BF" w:rsidRDefault="00E11255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728F2" w14:textId="77777777" w:rsidR="00E11255" w:rsidRPr="00A9191B" w:rsidRDefault="00E11255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00AA3F5" w14:textId="77777777" w:rsidR="00E11255" w:rsidRPr="008417BF" w:rsidRDefault="00E11255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0B1E5" w14:textId="77777777" w:rsidR="00E11255" w:rsidRPr="00E35930" w:rsidRDefault="00E11255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4CDF849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CCBB81" w14:textId="77777777" w:rsidR="00E11255" w:rsidRPr="008417BF" w:rsidRDefault="00E1125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E6A" w14:textId="77777777" w:rsidR="00E11255" w:rsidRPr="008417BF" w:rsidRDefault="00E11255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B5738" w14:textId="77777777" w:rsidR="00E11255" w:rsidRPr="008417BF" w:rsidRDefault="00E11255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E00D3" w14:textId="77777777" w:rsidR="00E11255" w:rsidRPr="008417BF" w:rsidRDefault="00E1125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4D56" w14:textId="77777777" w:rsidR="00E11255" w:rsidRPr="008417BF" w:rsidRDefault="00E11255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D95F1" w14:textId="77777777" w:rsidR="00E11255" w:rsidRPr="00E35930" w:rsidRDefault="00E11255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8AA3BDE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D6A" w14:textId="77777777" w:rsidR="00E11255" w:rsidRPr="00EB43A2" w:rsidRDefault="00E11255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93F" w14:textId="77777777" w:rsidR="00E11255" w:rsidRPr="00EB43A2" w:rsidRDefault="00E11255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96B4" w14:textId="77777777" w:rsidR="00E11255" w:rsidRPr="00EB43A2" w:rsidRDefault="00E11255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66A9" w14:textId="77777777" w:rsidR="00E11255" w:rsidRPr="00EB43A2" w:rsidRDefault="00E11255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11F" w14:textId="77777777" w:rsidR="00E11255" w:rsidRPr="00EB43A2" w:rsidRDefault="00E11255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FED" w14:textId="77777777" w:rsidR="00E11255" w:rsidRPr="00EB43A2" w:rsidRDefault="00E11255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83BF" w14:textId="77777777" w:rsidR="00E11255" w:rsidRPr="00EB43A2" w:rsidRDefault="00E11255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4F865" w14:textId="77777777" w:rsidR="00E11255" w:rsidRPr="00E35930" w:rsidRDefault="00E11255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EF570A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932E" w14:textId="77777777" w:rsidR="00E11255" w:rsidRPr="00EB43A2" w:rsidRDefault="00E11255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C41" w14:textId="77777777" w:rsidR="00E11255" w:rsidRPr="00EB43A2" w:rsidRDefault="00E11255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CB5" w14:textId="77777777" w:rsidR="00E11255" w:rsidRPr="00EB43A2" w:rsidRDefault="00E11255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7674" w14:textId="77777777" w:rsidR="00E11255" w:rsidRPr="00EB43A2" w:rsidRDefault="00E11255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CCB" w14:textId="77777777" w:rsidR="00E11255" w:rsidRPr="00EB43A2" w:rsidRDefault="00E11255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9A9F" w14:textId="77777777" w:rsidR="00E11255" w:rsidRPr="00EB43A2" w:rsidRDefault="00E11255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7530" w14:textId="77777777" w:rsidR="00E11255" w:rsidRPr="005B4FA1" w:rsidRDefault="00E11255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FB1D1" w14:textId="77777777" w:rsidR="00E11255" w:rsidRPr="005B4FA1" w:rsidRDefault="00E11255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8F9098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056D9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694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501232.55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187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6DC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501232.55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7890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1273497.60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DA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5D87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0F94F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C6057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EE12D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351D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501232.85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B77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681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501232.85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E7F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1273497.90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CE4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96A3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89A58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3BE91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CD530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14D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501249.22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443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1273513.74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E83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501249.22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17EC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1273513.74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7247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FAD0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5E26B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3E8452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985AB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66B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61B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E7B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501227.73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1E6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1273535.37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DC2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FDA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756C2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FC77DD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148E1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833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501210.83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E9AB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1273518.97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BA3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501210.83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4205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1273518.97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992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B20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D703C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D7DF14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2BAD5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332D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501232.55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F39" w14:textId="77777777" w:rsidR="00E11255" w:rsidRPr="00590258" w:rsidRDefault="00E11255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170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501232.55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676" w14:textId="77777777" w:rsidR="00E11255" w:rsidRDefault="00E11255" w:rsidP="008F4E28">
            <w:pPr>
              <w:spacing w:before="120" w:after="120"/>
            </w:pPr>
            <w:r w:rsidRPr="009067AB">
              <w:rPr>
                <w:lang w:val="en-US"/>
              </w:rPr>
              <w:t>1273497.60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F5D" w14:textId="77777777" w:rsidR="00E11255" w:rsidRPr="00737280" w:rsidRDefault="00E11255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C1A" w14:textId="77777777" w:rsidR="00E11255" w:rsidRPr="00737280" w:rsidRDefault="00E11255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C48B3" w14:textId="77777777" w:rsidR="00E11255" w:rsidRPr="000333FE" w:rsidRDefault="00E11255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6DA959B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D894F" w14:textId="77777777" w:rsidR="00E11255" w:rsidRPr="00666D74" w:rsidRDefault="00E11255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60:27:0060327:8</w:t>
            </w:r>
          </w:p>
        </w:tc>
      </w:tr>
      <w:tr w:rsidR="00590258" w:rsidRPr="00666D74" w14:paraId="4122E0A9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490CA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342DE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8FBF0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666D74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66165C" w14:textId="77777777" w:rsidR="00E11255" w:rsidRDefault="00E11255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5A7477C0" w14:textId="77777777" w:rsidR="00E11255" w:rsidRPr="00666D74" w:rsidRDefault="00E11255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6717DE9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17A0D" w14:textId="77777777" w:rsidR="00E11255" w:rsidRPr="00590258" w:rsidRDefault="00E11255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994" w14:textId="77777777" w:rsidR="00E11255" w:rsidRPr="00590258" w:rsidRDefault="00E11255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920" w14:textId="77777777" w:rsidR="00E11255" w:rsidRPr="00590258" w:rsidRDefault="00E1125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99B" w14:textId="77777777" w:rsidR="00E11255" w:rsidRPr="00590258" w:rsidRDefault="00E1125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135FF" w14:textId="77777777" w:rsidR="00E11255" w:rsidRPr="00590258" w:rsidRDefault="00E11255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68A38C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81A4D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E0D3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B39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B1D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6F679" w14:textId="77777777" w:rsidR="00E11255" w:rsidRPr="00666D74" w:rsidRDefault="00E11255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888890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011D0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043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332A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B085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1A520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BB0E3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E9C0D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80E0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FA1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FCD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FDCEC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E9BCD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D54EE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F87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B8D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2471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9AC09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DAFC98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DAAA4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437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543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3FE4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6CDBF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EF3C0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392F7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3C9" w14:textId="77777777" w:rsidR="00E11255" w:rsidRPr="00590258" w:rsidRDefault="00E11255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8A1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4B0" w14:textId="77777777" w:rsidR="00E11255" w:rsidRDefault="00E11255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5E281" w14:textId="77777777" w:rsidR="00E11255" w:rsidRPr="005B4FA1" w:rsidRDefault="00E11255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D319EA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DF28EC" w14:textId="77777777" w:rsidR="00E11255" w:rsidRPr="00590258" w:rsidRDefault="00E11255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60:27:0060327:8</w:t>
            </w:r>
          </w:p>
        </w:tc>
      </w:tr>
      <w:tr w:rsidR="00EB43A2" w:rsidRPr="00666D74" w14:paraId="601487CB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54D9" w14:textId="77777777" w:rsidR="00E11255" w:rsidRPr="00666D74" w:rsidRDefault="00E1125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E84A" w14:textId="77777777" w:rsidR="00E11255" w:rsidRPr="00B1242C" w:rsidRDefault="00E1125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C4875" w14:textId="77777777" w:rsidR="00E11255" w:rsidRPr="00B1242C" w:rsidRDefault="00E11255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A660DF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680A" w14:textId="77777777" w:rsidR="00E11255" w:rsidRPr="00B1242C" w:rsidRDefault="00E1125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13B0" w14:textId="77777777" w:rsidR="00E11255" w:rsidRPr="00B1242C" w:rsidRDefault="00E1125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E086C" w14:textId="77777777" w:rsidR="00E11255" w:rsidRPr="00B1242C" w:rsidRDefault="00E11255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73DD0D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3C5BB" w14:textId="77777777" w:rsidR="00E11255" w:rsidRPr="00B1242C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575" w14:textId="77777777" w:rsidR="00E11255" w:rsidRPr="00B1242C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22121" w14:textId="77777777" w:rsidR="00E11255" w:rsidRPr="00B1242C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F4C944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1D0D9" w14:textId="77777777" w:rsidR="00E11255" w:rsidRPr="00B1242C" w:rsidRDefault="00E1125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1A0" w14:textId="77777777" w:rsidR="00E11255" w:rsidRPr="00E70CD1" w:rsidRDefault="00E11255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94D71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Пионерская ул, 11 д</w:t>
            </w:r>
          </w:p>
        </w:tc>
      </w:tr>
      <w:tr w:rsidR="00E70CD1" w:rsidRPr="004A75A7" w14:paraId="79E0FE3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08842" w14:textId="77777777" w:rsidR="00E11255" w:rsidRPr="00CE1DAD" w:rsidRDefault="00E1125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3579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85992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35C151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49AEE" w14:textId="77777777" w:rsidR="00E11255" w:rsidRPr="006360AC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37D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922E3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712 кв.м ± 5.34 кв.м</w:t>
            </w:r>
          </w:p>
        </w:tc>
      </w:tr>
      <w:tr w:rsidR="00E70CD1" w:rsidRPr="004A75A7" w14:paraId="3EBA40F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1D6CB" w14:textId="77777777" w:rsidR="00E11255" w:rsidRPr="006360AC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F82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605D3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√712 * √((1 + 1.02²)/(2 * 1.02)) = 5.34</w:t>
            </w:r>
          </w:p>
        </w:tc>
      </w:tr>
      <w:tr w:rsidR="00E70CD1" w:rsidRPr="004A75A7" w14:paraId="151C188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A8731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F44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963F3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04A7D7A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4BB51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03F1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B1594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 кв.м</w:t>
            </w:r>
          </w:p>
        </w:tc>
      </w:tr>
      <w:tr w:rsidR="00E70CD1" w:rsidRPr="004A75A7" w14:paraId="623BD91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942D7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00C8" w14:textId="77777777" w:rsidR="00E11255" w:rsidRPr="00E70CD1" w:rsidRDefault="00E11255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8C7DB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0C7F62D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58F30B7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5134A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AFC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4FBDD" w14:textId="77777777" w:rsidR="00E11255" w:rsidRPr="006360AC" w:rsidRDefault="00E11255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75CCF0E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CB7BF" w14:textId="77777777" w:rsidR="00E11255" w:rsidRDefault="00E1125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D702" w14:textId="77777777" w:rsidR="00E11255" w:rsidRPr="006360AC" w:rsidRDefault="00E11255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2192D" w14:textId="77777777" w:rsidR="00E11255" w:rsidRPr="00AF1B59" w:rsidRDefault="00E11255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1F495E0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021BA" w14:textId="77777777" w:rsidR="00E11255" w:rsidRPr="00E70CD1" w:rsidRDefault="00E11255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E04" w14:textId="77777777" w:rsidR="00E11255" w:rsidRPr="00E70CD1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E2314" w14:textId="77777777" w:rsidR="00E11255" w:rsidRDefault="00E11255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60:27:0060327:15</w:t>
            </w:r>
          </w:p>
        </w:tc>
      </w:tr>
      <w:tr w:rsidR="00AF1B59" w:rsidRPr="004A75A7" w14:paraId="5639992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68386" w14:textId="77777777" w:rsidR="00E11255" w:rsidRDefault="00E11255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AA7" w14:textId="77777777" w:rsidR="00E11255" w:rsidRPr="00DC26F1" w:rsidRDefault="00E11255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E43BE" w14:textId="77777777" w:rsidR="00E11255" w:rsidRPr="00DC26F1" w:rsidRDefault="00E11255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54CA0B9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B551CB" w14:textId="77777777" w:rsidR="00E11255" w:rsidRPr="008030E7" w:rsidRDefault="00E11255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0FD6C7" w14:textId="77777777" w:rsidR="00E11255" w:rsidRPr="008030E7" w:rsidRDefault="00E11255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AF57DA" w14:textId="77777777" w:rsidR="00E11255" w:rsidRPr="008030E7" w:rsidRDefault="00E11255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6305C6C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62B0E3F" w14:textId="77777777" w:rsidR="00E11255" w:rsidRDefault="00E11255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1CCE6CCB" w14:textId="77777777" w:rsidR="00E11255" w:rsidRPr="00CD1C19" w:rsidRDefault="00E11255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60:27:0060327:8</w:t>
            </w:r>
          </w:p>
        </w:tc>
      </w:tr>
      <w:tr w:rsidR="006360AC" w:rsidRPr="004A75A7" w14:paraId="3D238F0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56694E" w14:textId="77777777" w:rsidR="00E11255" w:rsidRPr="006360AC" w:rsidRDefault="00E11255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12DFE1" w14:textId="77777777" w:rsidR="00E11255" w:rsidRPr="00F70DBD" w:rsidRDefault="00E11255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60:27:0060327:8 площадь земельного участка составила 712 кв.м. Площадь </w:t>
            </w:r>
            <w:r w:rsidRPr="008030E7">
              <w:rPr>
                <w:lang w:val="en-US"/>
              </w:rPr>
              <w:t>земельного участка увеличилась на 112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60:27:0060327:15.</w:t>
            </w:r>
          </w:p>
        </w:tc>
      </w:tr>
      <w:tr w:rsidR="00035E0C" w:rsidRPr="00B634EE" w14:paraId="7986DD2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30D03" w14:textId="77777777" w:rsidR="00035E0C" w:rsidRPr="00B634EE" w:rsidRDefault="00E1125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D29E65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DF937C" w14:textId="77777777" w:rsidR="00E11255" w:rsidRPr="00BF41B4" w:rsidRDefault="00E1125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60:27:0060327:4</w:t>
            </w:r>
          </w:p>
        </w:tc>
      </w:tr>
      <w:tr w:rsidR="001D786B" w:rsidRPr="00DF5913" w14:paraId="2AC5ADA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B779AB0" w14:textId="77777777" w:rsidR="00E11255" w:rsidRPr="001D786B" w:rsidRDefault="00E1125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676130C" w14:textId="77777777" w:rsidR="00E11255" w:rsidRPr="001D786B" w:rsidRDefault="00E1125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007E58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A3573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B9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57D8B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E20DA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1F1F7D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C273A0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FCAA09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DC6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9E8BD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2834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26AB2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E401D6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EFB4934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A6E3" w14:textId="77777777" w:rsidR="00E11255" w:rsidRPr="00EB43A2" w:rsidRDefault="00E1125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4C13" w14:textId="77777777" w:rsidR="00E11255" w:rsidRPr="00EB43A2" w:rsidRDefault="00E1125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72D" w14:textId="77777777" w:rsidR="00E11255" w:rsidRPr="00EB43A2" w:rsidRDefault="00E1125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DC1" w14:textId="77777777" w:rsidR="00E11255" w:rsidRPr="00EB43A2" w:rsidRDefault="00E1125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F18" w14:textId="77777777" w:rsidR="00E11255" w:rsidRPr="00EB43A2" w:rsidRDefault="00E1125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90D5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118C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3FD5A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0ED9BC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BC2" w14:textId="77777777" w:rsidR="00E11255" w:rsidRPr="00EB43A2" w:rsidRDefault="00E1125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F056" w14:textId="77777777" w:rsidR="00E11255" w:rsidRPr="00EB43A2" w:rsidRDefault="00E1125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B6E" w14:textId="77777777" w:rsidR="00E11255" w:rsidRPr="00EB43A2" w:rsidRDefault="00E1125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D325" w14:textId="77777777" w:rsidR="00E11255" w:rsidRPr="00EB43A2" w:rsidRDefault="00E1125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19C5" w14:textId="77777777" w:rsidR="00E11255" w:rsidRPr="00EB43A2" w:rsidRDefault="00E1125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608C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CDBA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1D94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CD0FB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DA8B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2749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4D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438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501213.09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990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1273444.55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EE66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4AA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A3DC8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60B7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18953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F0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501235.39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C4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CE7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501235.39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1F4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1273470.26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72D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BDF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C5408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D635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D1D9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A6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501242.14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528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1273477.29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219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501242.14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882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1273477.29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B62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55E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79E06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E1D5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F257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BE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501226.74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A53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1273491.27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DED7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501226.74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C07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1273491.27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525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DF43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F133D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E4A2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51D9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509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A8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1273491.87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6D2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501226.49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35B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1273491.87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9551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DC5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F5676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151B3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6FD5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105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403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1B9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501218.05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A663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F5EF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716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F7B2C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E868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17A0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3D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863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12C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0291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1273463.86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8A3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564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EDE72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186D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FDCB8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48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609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CC3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858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1273457.85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A34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577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5AF07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C264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3CB3A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289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9AB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8BED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501202.00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5E4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1273447.55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9CB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2E7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25FCE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8231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6C70B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F1E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4C7D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2D8A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501204.23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EC49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1273448.28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8E9B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ADE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17715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F416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B98E6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7E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837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E47E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501213.09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A231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1273444.55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BB6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CFA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BADB8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C59DF2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0F2DB8" w14:textId="77777777" w:rsidR="00E11255" w:rsidRPr="00443290" w:rsidRDefault="00E1125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60:27:0060327:4</w:t>
            </w:r>
          </w:p>
        </w:tc>
      </w:tr>
      <w:tr w:rsidR="00590258" w:rsidRPr="00DF5913" w14:paraId="63FFF8A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2F047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89941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C14B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B2F8CF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FD11BD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975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F52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C355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65DA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B2B19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6E7C4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AE8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942C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72C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6EFF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A089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F2FAF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5499A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1A8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CA2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D68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AAE5B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49B8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F39B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22ED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FF3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605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06AB0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D1DF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5780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563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695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DDC6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2BEE3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9D7A7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E1E0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EE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4A2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B60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BCEE8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8B5C6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0EFF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C4E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970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75E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D70C0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67D8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4AF6A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0B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5439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E612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838CE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2325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5CFA4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B9D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EDA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7890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6FE35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4057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4541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9CD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EF6E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F52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EBE1E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7EC9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B56B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C2C3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9D3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E94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35EF5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4097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36D5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490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8B36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7D0B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BF486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342D76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6E1D8" w14:textId="77777777" w:rsidR="00E11255" w:rsidRPr="000049CC" w:rsidRDefault="00E1125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60:27:0060327:4</w:t>
            </w:r>
          </w:p>
        </w:tc>
      </w:tr>
      <w:tr w:rsidR="00EB43A2" w:rsidRPr="00590258" w14:paraId="6F61B0F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EBCF9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087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DBD3E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914F3A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CB7A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AF68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60971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1B4EE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4A2C3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329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6FA15" w14:textId="77777777" w:rsidR="00E11255" w:rsidRPr="003C4580" w:rsidRDefault="00E1125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942B3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35C7D4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D73" w14:textId="77777777" w:rsidR="00E11255" w:rsidRPr="006A3E83" w:rsidRDefault="00E1125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54206" w14:textId="77777777" w:rsidR="00E11255" w:rsidRPr="002E34DF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Фабричный пер, 3 д</w:t>
            </w:r>
          </w:p>
        </w:tc>
      </w:tr>
      <w:tr w:rsidR="002E34DF" w:rsidRPr="004A75A7" w14:paraId="19BDD6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FEE9D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B934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AD442" w14:textId="77777777" w:rsidR="00E11255" w:rsidRPr="002E34DF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57DC6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95DAF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574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CE36E" w14:textId="77777777" w:rsidR="00E11255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1095 кв.м ± 6.63 кв.м</w:t>
            </w:r>
          </w:p>
        </w:tc>
      </w:tr>
      <w:tr w:rsidR="002E34DF" w:rsidRPr="004A75A7" w14:paraId="1C8D5E4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6703C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F5B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8F3CB" w14:textId="77777777" w:rsidR="00E11255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√1095 * √((1 + 1.07²)/(2 * 1.07)) = 6.63</w:t>
            </w:r>
          </w:p>
        </w:tc>
      </w:tr>
      <w:tr w:rsidR="002E34DF" w:rsidRPr="004A75A7" w14:paraId="50EF64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6B816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0C37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E8D4B" w14:textId="77777777" w:rsidR="00E11255" w:rsidRPr="00942F16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1112</w:t>
            </w:r>
          </w:p>
        </w:tc>
      </w:tr>
      <w:tr w:rsidR="00942F16" w:rsidRPr="004A75A7" w14:paraId="5A90E3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229BC" w14:textId="77777777" w:rsidR="00E11255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362" w14:textId="77777777" w:rsidR="00E11255" w:rsidRPr="00942F16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53862" w14:textId="77777777" w:rsidR="00E11255" w:rsidRPr="00942F16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942F16" w:rsidRPr="004A75A7" w14:paraId="3FA3668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4BAE2" w14:textId="77777777" w:rsidR="00E11255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531" w14:textId="77777777" w:rsidR="00E11255" w:rsidRPr="00942F16" w:rsidRDefault="00E1125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3CF45" w14:textId="77777777" w:rsidR="00E11255" w:rsidRPr="000825F3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BC35511" w14:textId="77777777" w:rsidR="00E11255" w:rsidRPr="000825F3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F3BD30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25FAD" w14:textId="77777777" w:rsidR="00E11255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6FC" w14:textId="77777777" w:rsidR="00E11255" w:rsidRPr="00942F16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4A431" w14:textId="77777777" w:rsidR="00E11255" w:rsidRPr="005E1946" w:rsidRDefault="00E1125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60:27:0060327:11</w:t>
            </w:r>
          </w:p>
        </w:tc>
      </w:tr>
      <w:tr w:rsidR="007C13B7" w:rsidRPr="004A75A7" w14:paraId="73E2A68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C7F19" w14:textId="77777777" w:rsidR="00E11255" w:rsidRDefault="00E1125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925" w14:textId="77777777" w:rsidR="00E11255" w:rsidRPr="00942F16" w:rsidRDefault="00E1125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B2BF9" w14:textId="77777777" w:rsidR="00E11255" w:rsidRPr="00954E32" w:rsidRDefault="00E1125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3FEB25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B764A" w14:textId="77777777" w:rsidR="00E11255" w:rsidRDefault="00E1125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86E" w14:textId="77777777" w:rsidR="00E11255" w:rsidRPr="00942F16" w:rsidRDefault="00E1125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6EBBE" w14:textId="77777777" w:rsidR="00E11255" w:rsidRPr="00954E32" w:rsidRDefault="00E1125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6B87B5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B7C2F" w14:textId="77777777" w:rsidR="00E11255" w:rsidRDefault="00E1125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7BC" w14:textId="77777777" w:rsidR="00E11255" w:rsidRPr="00942F16" w:rsidRDefault="00E1125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C3E22" w14:textId="77777777" w:rsidR="00E11255" w:rsidRPr="00954E32" w:rsidRDefault="00E1125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24D7B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607C0B" w14:textId="77777777" w:rsidR="00E11255" w:rsidRPr="00942F16" w:rsidRDefault="00E1125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8377C2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960513" w14:textId="77777777" w:rsidR="00E11255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45B1B8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17C3071" w14:textId="77777777" w:rsidR="00E11255" w:rsidRPr="00601D79" w:rsidRDefault="00E1125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60:27:0060327:4</w:t>
            </w:r>
          </w:p>
        </w:tc>
      </w:tr>
      <w:tr w:rsidR="007C13B7" w:rsidRPr="004A75A7" w14:paraId="3778A89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B8732" w14:textId="77777777" w:rsidR="00E11255" w:rsidRDefault="00E1125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E66C0" w14:textId="77777777" w:rsidR="00E11255" w:rsidRPr="00942F16" w:rsidRDefault="00E11255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60:27:0060327:4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5F89CC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7B432" w14:textId="77777777" w:rsidR="00035E0C" w:rsidRPr="00B634EE" w:rsidRDefault="00E1125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1F96A4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A299F6" w14:textId="77777777" w:rsidR="00E11255" w:rsidRPr="00BF41B4" w:rsidRDefault="00E1125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60:27:0060327:141</w:t>
            </w:r>
          </w:p>
        </w:tc>
      </w:tr>
      <w:tr w:rsidR="001D786B" w:rsidRPr="00DF5913" w14:paraId="79CDC1F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86E0B11" w14:textId="77777777" w:rsidR="00E11255" w:rsidRPr="001D786B" w:rsidRDefault="00E1125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0AB61A4" w14:textId="77777777" w:rsidR="00E11255" w:rsidRPr="001D786B" w:rsidRDefault="00E1125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F71679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963402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B80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9D11E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86102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0FE864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6F83C2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A109D6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28F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8DFB1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A57AC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2618A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44AEF2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AB0382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6D87" w14:textId="77777777" w:rsidR="00E11255" w:rsidRPr="00EB43A2" w:rsidRDefault="00E1125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80DB" w14:textId="77777777" w:rsidR="00E11255" w:rsidRPr="00EB43A2" w:rsidRDefault="00E1125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680" w14:textId="77777777" w:rsidR="00E11255" w:rsidRPr="00EB43A2" w:rsidRDefault="00E1125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5508" w14:textId="77777777" w:rsidR="00E11255" w:rsidRPr="00EB43A2" w:rsidRDefault="00E1125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728" w14:textId="77777777" w:rsidR="00E11255" w:rsidRPr="00EB43A2" w:rsidRDefault="00E1125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9570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D477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C867D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6CAF4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5310" w14:textId="77777777" w:rsidR="00E11255" w:rsidRPr="00EB43A2" w:rsidRDefault="00E1125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24E" w14:textId="77777777" w:rsidR="00E11255" w:rsidRPr="00EB43A2" w:rsidRDefault="00E1125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DD7" w14:textId="77777777" w:rsidR="00E11255" w:rsidRPr="00EB43A2" w:rsidRDefault="00E1125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7356" w14:textId="77777777" w:rsidR="00E11255" w:rsidRPr="00EB43A2" w:rsidRDefault="00E1125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891A" w14:textId="77777777" w:rsidR="00E11255" w:rsidRPr="00EB43A2" w:rsidRDefault="00E1125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2A4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790A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E3599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26E94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52B2D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48B8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9FD8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1BFA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EFD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1273457.23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93B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48C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D1014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D05B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E064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AE5B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8F7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19A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D1C9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1273457.85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AFE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632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3F7A6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5020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5099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CA9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93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28ED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3B2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1273463.86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4F6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E47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B0CA0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BF26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8A3F3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618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683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A6C2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501218.05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599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8677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50C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523E6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F7B1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3C7E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E6A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A3E0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1273498.36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3D0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501202.82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41E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1273498.36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8A0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EAA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586F8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F01F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3902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313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501196.00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C4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1273504.91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6FA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4BD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1273504.91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D7D0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665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9D6BE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4E8A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865D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14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501195.21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0E0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1273504.26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EEA8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501195.21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8B3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1273504.26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DD07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514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50A73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EC1E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487ED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BC0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501173.58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79E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1273483.73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48D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501173.58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A4AD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1273483.73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9A3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56C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5E698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1880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F6139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814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14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8EB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501168.72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BF2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1273478.65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EDF6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EF1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A0C59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EE07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49A9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52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979D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8FE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501180.51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2A3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1273467.06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B34E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3E0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44F95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0715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09A2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47EB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157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0D1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501190.33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71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1273457.58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1D6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0ED7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62E9C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8E1A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0643B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53E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92F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3AEC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3FF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1273457.23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351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7C8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74926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93FCB5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942AEF" w14:textId="77777777" w:rsidR="00E11255" w:rsidRPr="00443290" w:rsidRDefault="00E1125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60:27:0060327:141</w:t>
            </w:r>
          </w:p>
        </w:tc>
      </w:tr>
      <w:tr w:rsidR="00590258" w:rsidRPr="00DF5913" w14:paraId="742A1F4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7E0FB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EE5FF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A5D0D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108779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CEB15A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87A5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11B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E38B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135B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D44F4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5E360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59E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7B5A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F414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689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0A9EA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02F3F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7EDA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B9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4865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FA8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3D856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DB0C0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5058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59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A49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7E3E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9BB16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C95D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A542B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2B7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24D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DC6D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AFD04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5BCD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2D83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277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553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B2E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43396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0F36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7F61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EC6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5D0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9DA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F305C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4065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9C64D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BF7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D19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508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FAB6F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00FE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AA8EA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9ED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98AC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D495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D004A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EE39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0A329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EE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66B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60D6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19A6D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B0AD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60DBE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83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810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07CE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A2314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88F6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77A4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DEE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42A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BA6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7515C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ED890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057FB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25CE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FB6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4B8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2FB3F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50CB37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AE0BEF" w14:textId="77777777" w:rsidR="00E11255" w:rsidRPr="000049CC" w:rsidRDefault="00E1125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60:27:0060327:141</w:t>
            </w:r>
          </w:p>
        </w:tc>
      </w:tr>
      <w:tr w:rsidR="00EB43A2" w:rsidRPr="00590258" w14:paraId="667C6DD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E3F7D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507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4667C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3CC7FD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1C21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0E15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5B0B48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2AF69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1BEF6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B5D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1B37D" w14:textId="77777777" w:rsidR="00E11255" w:rsidRPr="003C4580" w:rsidRDefault="00E1125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B5B46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E6BD5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49A" w14:textId="77777777" w:rsidR="00E11255" w:rsidRPr="006A3E83" w:rsidRDefault="00E1125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AC098" w14:textId="77777777" w:rsidR="00E11255" w:rsidRPr="002E34DF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7/5 д</w:t>
            </w:r>
          </w:p>
        </w:tc>
      </w:tr>
      <w:tr w:rsidR="002E34DF" w:rsidRPr="004A75A7" w14:paraId="7543A4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EFB21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2D9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F9213" w14:textId="77777777" w:rsidR="00E11255" w:rsidRPr="002E34DF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37F95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380DB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BB4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03935" w14:textId="77777777" w:rsidR="00E11255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1170 кв.м ± 6.84 кв.м</w:t>
            </w:r>
          </w:p>
        </w:tc>
      </w:tr>
      <w:tr w:rsidR="002E34DF" w:rsidRPr="004A75A7" w14:paraId="6EA631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80568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472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71610" w14:textId="77777777" w:rsidR="00E11255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√1170 * √((1 + 1.03²)/(2 * 1.03)) = 6.84</w:t>
            </w:r>
          </w:p>
        </w:tc>
      </w:tr>
      <w:tr w:rsidR="002E34DF" w:rsidRPr="004A75A7" w14:paraId="31D94E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DB6AD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01D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F1659" w14:textId="77777777" w:rsidR="00E11255" w:rsidRPr="00942F16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1159</w:t>
            </w:r>
          </w:p>
        </w:tc>
      </w:tr>
      <w:tr w:rsidR="00942F16" w:rsidRPr="004A75A7" w14:paraId="004C18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54723" w14:textId="77777777" w:rsidR="00E11255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BA4" w14:textId="77777777" w:rsidR="00E11255" w:rsidRPr="00942F16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66B38" w14:textId="77777777" w:rsidR="00E11255" w:rsidRPr="00942F16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316A0DA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90DA4" w14:textId="77777777" w:rsidR="00E11255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E73" w14:textId="77777777" w:rsidR="00E11255" w:rsidRPr="00942F16" w:rsidRDefault="00E1125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47786" w14:textId="77777777" w:rsidR="00E11255" w:rsidRPr="000825F3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16A2DC1" w14:textId="77777777" w:rsidR="00E11255" w:rsidRPr="000825F3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7C969A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A4630" w14:textId="77777777" w:rsidR="00E11255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1B5" w14:textId="77777777" w:rsidR="00E11255" w:rsidRPr="00942F16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E1787" w14:textId="77777777" w:rsidR="00E11255" w:rsidRPr="005E1946" w:rsidRDefault="00E1125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60:27:0060327:139</w:t>
            </w:r>
          </w:p>
        </w:tc>
      </w:tr>
      <w:tr w:rsidR="007C13B7" w:rsidRPr="004A75A7" w14:paraId="5EE6C09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76D82" w14:textId="77777777" w:rsidR="00E11255" w:rsidRDefault="00E1125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A65" w14:textId="77777777" w:rsidR="00E11255" w:rsidRPr="00942F16" w:rsidRDefault="00E1125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CFA2E" w14:textId="77777777" w:rsidR="00E11255" w:rsidRPr="00954E32" w:rsidRDefault="00E1125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94505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6CFFF" w14:textId="77777777" w:rsidR="00E11255" w:rsidRDefault="00E1125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87F" w14:textId="77777777" w:rsidR="00E11255" w:rsidRPr="00942F16" w:rsidRDefault="00E1125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80854" w14:textId="77777777" w:rsidR="00E11255" w:rsidRPr="00954E32" w:rsidRDefault="00E1125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BA3098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ADA91" w14:textId="77777777" w:rsidR="00E11255" w:rsidRDefault="00E1125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905" w14:textId="77777777" w:rsidR="00E11255" w:rsidRPr="00942F16" w:rsidRDefault="00E1125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587AF" w14:textId="77777777" w:rsidR="00E11255" w:rsidRPr="00954E32" w:rsidRDefault="00E1125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8F87B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B09E43" w14:textId="77777777" w:rsidR="00E11255" w:rsidRPr="00942F16" w:rsidRDefault="00E1125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B448AE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551AF9" w14:textId="77777777" w:rsidR="00E11255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F8C8CD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F9A5A71" w14:textId="77777777" w:rsidR="00E11255" w:rsidRPr="00601D79" w:rsidRDefault="00E1125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60:27:0060327:141</w:t>
            </w:r>
          </w:p>
        </w:tc>
      </w:tr>
      <w:tr w:rsidR="007C13B7" w:rsidRPr="004A75A7" w14:paraId="556AB28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52F75" w14:textId="77777777" w:rsidR="00E11255" w:rsidRDefault="00E1125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AA3CD" w14:textId="77777777" w:rsidR="00E11255" w:rsidRPr="00942F16" w:rsidRDefault="00E11255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60:27:0060327:141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C5EEDE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FFB0C" w14:textId="77777777" w:rsidR="00035E0C" w:rsidRPr="00B634EE" w:rsidRDefault="00E11255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684F8B5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DA6C99" w14:textId="77777777" w:rsidR="00E11255" w:rsidRPr="00BF41B4" w:rsidRDefault="00E11255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60:27:0060327:7</w:t>
            </w:r>
          </w:p>
        </w:tc>
      </w:tr>
      <w:tr w:rsidR="001D786B" w:rsidRPr="00DF5913" w14:paraId="2BD5DFD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460A66" w14:textId="77777777" w:rsidR="00E11255" w:rsidRPr="001D786B" w:rsidRDefault="00E11255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809D24E" w14:textId="77777777" w:rsidR="00E11255" w:rsidRPr="001D786B" w:rsidRDefault="00E11255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ECC158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F9FFEB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404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BD201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43047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2ACEB4F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4CC70C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62E875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B9A1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A2956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08588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FA29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1CB804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BB4E3C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8D54" w14:textId="77777777" w:rsidR="00E11255" w:rsidRPr="00EB43A2" w:rsidRDefault="00E1125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AF7" w14:textId="77777777" w:rsidR="00E11255" w:rsidRPr="00EB43A2" w:rsidRDefault="00E11255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B57" w14:textId="77777777" w:rsidR="00E11255" w:rsidRPr="00EB43A2" w:rsidRDefault="00E11255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8A0" w14:textId="77777777" w:rsidR="00E11255" w:rsidRPr="00EB43A2" w:rsidRDefault="00E11255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208" w14:textId="77777777" w:rsidR="00E11255" w:rsidRPr="00EB43A2" w:rsidRDefault="00E11255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E2B4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FD44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0E66F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2CEFE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0124" w14:textId="77777777" w:rsidR="00E11255" w:rsidRPr="00EB43A2" w:rsidRDefault="00E11255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C1FA" w14:textId="77777777" w:rsidR="00E11255" w:rsidRPr="00EB43A2" w:rsidRDefault="00E11255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9658" w14:textId="77777777" w:rsidR="00E11255" w:rsidRPr="00EB43A2" w:rsidRDefault="00E11255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97FE" w14:textId="77777777" w:rsidR="00E11255" w:rsidRPr="00EB43A2" w:rsidRDefault="00E11255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C603" w14:textId="77777777" w:rsidR="00E11255" w:rsidRPr="00EB43A2" w:rsidRDefault="00E11255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9A7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B056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FF7F99" w14:textId="77777777" w:rsidR="00E11255" w:rsidRPr="00EB43A2" w:rsidRDefault="00E11255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7A386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1DFB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A14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269B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CD05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501232.55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01F2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58B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D29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0FBAB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FC98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1324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6219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501210.83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B8A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1273518.97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AAF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501210.83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1556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1273518.97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550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537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C2679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2576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15D3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AF1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501196.00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454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1273504.91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48B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501196.00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404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1273504.91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077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E8B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A90E5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2570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FFC1E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160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560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1273498.36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1E0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501202.82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B96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1273498.36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1D5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823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0A5CD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4C886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E66B7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C90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87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BFE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501218.05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80CC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D91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B3C8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5CAA9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FE35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A2E3D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AF0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55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1273491.87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41B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501226.49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711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1273491.87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70C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F953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1C98E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B281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F5AE2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327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501232.55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0D2B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7D5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501232.55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EB9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1273497.60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89B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B08" w14:textId="77777777" w:rsidR="00E11255" w:rsidRPr="001121D1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F48A3" w14:textId="77777777" w:rsidR="00E11255" w:rsidRDefault="00E11255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0605AA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0D1EB8" w14:textId="77777777" w:rsidR="00E11255" w:rsidRPr="00443290" w:rsidRDefault="00E1125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60:27:0060327:7</w:t>
            </w:r>
          </w:p>
        </w:tc>
      </w:tr>
      <w:tr w:rsidR="00590258" w:rsidRPr="00DF5913" w14:paraId="2F8AB92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1878A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983B0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DC682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3565AF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82C0FA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BB9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FA81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E355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FDC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8D910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7DE49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501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5866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D26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6835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608514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D3398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9693E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2506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52D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2EB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56014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48C9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74A5A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14F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988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B56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73F6C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DABE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9E2D7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DBE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17C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542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0AC31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4F3F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BCA1CD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F695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C69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2C5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CA552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B5F9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50CFC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408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17F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FC5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628BF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3776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C0D53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E6E4" w14:textId="77777777" w:rsidR="00E11255" w:rsidRPr="00590258" w:rsidRDefault="00E11255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C71" w14:textId="77777777" w:rsidR="00E11255" w:rsidRDefault="00E11255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4F4E" w14:textId="77777777" w:rsidR="00E11255" w:rsidRDefault="00E11255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C3E87" w14:textId="77777777" w:rsidR="00E11255" w:rsidRDefault="00E11255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B9A392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D1403C" w14:textId="77777777" w:rsidR="00E11255" w:rsidRPr="000049CC" w:rsidRDefault="00E11255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60:27:0060327:7</w:t>
            </w:r>
          </w:p>
        </w:tc>
      </w:tr>
      <w:tr w:rsidR="00EB43A2" w:rsidRPr="00590258" w14:paraId="0E3B482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E803B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7CB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FC813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B3B324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1CC5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7D2B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6BF06" w14:textId="77777777" w:rsidR="00E11255" w:rsidRPr="00DF5913" w:rsidRDefault="00E11255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D4AD8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5AE2E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FE5E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625F4" w14:textId="77777777" w:rsidR="00E11255" w:rsidRPr="003C4580" w:rsidRDefault="00E11255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EE518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734EA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63A" w14:textId="77777777" w:rsidR="00E11255" w:rsidRPr="006A3E83" w:rsidRDefault="00E11255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E043B" w14:textId="77777777" w:rsidR="00E11255" w:rsidRPr="002E34DF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9 д</w:t>
            </w:r>
          </w:p>
        </w:tc>
      </w:tr>
      <w:tr w:rsidR="002E34DF" w:rsidRPr="004A75A7" w14:paraId="203868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6F6FE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844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711F4" w14:textId="77777777" w:rsidR="00E11255" w:rsidRPr="002E34DF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5CA236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AEC93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81C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C89AB" w14:textId="77777777" w:rsidR="00E11255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617 кв.м ± 4.97 кв.м</w:t>
            </w:r>
          </w:p>
        </w:tc>
      </w:tr>
      <w:tr w:rsidR="002E34DF" w:rsidRPr="004A75A7" w14:paraId="3C5117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C64A1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243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F5BC9" w14:textId="77777777" w:rsidR="00E11255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√617 * √((1 + 1.04²)/(2 * 1.04)) = 4.97</w:t>
            </w:r>
          </w:p>
        </w:tc>
      </w:tr>
      <w:tr w:rsidR="002E34DF" w:rsidRPr="004A75A7" w14:paraId="7F5797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8B92E" w14:textId="77777777" w:rsidR="00E11255" w:rsidRPr="002E34DF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56D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CADE2" w14:textId="77777777" w:rsidR="00E11255" w:rsidRPr="00942F16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616</w:t>
            </w:r>
          </w:p>
        </w:tc>
      </w:tr>
      <w:tr w:rsidR="00942F16" w:rsidRPr="004A75A7" w14:paraId="249976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D33D7" w14:textId="77777777" w:rsidR="00E11255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DA0" w14:textId="77777777" w:rsidR="00E11255" w:rsidRPr="00942F16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3A9E5" w14:textId="77777777" w:rsidR="00E11255" w:rsidRPr="00942F16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5BBD95C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BC04B" w14:textId="77777777" w:rsidR="00E11255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C1C" w14:textId="77777777" w:rsidR="00E11255" w:rsidRPr="00942F16" w:rsidRDefault="00E11255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96739" w14:textId="77777777" w:rsidR="00E11255" w:rsidRPr="000825F3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F49C2A8" w14:textId="77777777" w:rsidR="00E11255" w:rsidRPr="000825F3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18EF5C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7B89B" w14:textId="77777777" w:rsidR="00E11255" w:rsidRDefault="00E11255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C675" w14:textId="77777777" w:rsidR="00E11255" w:rsidRPr="00942F16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76086" w14:textId="77777777" w:rsidR="00E11255" w:rsidRPr="005E1946" w:rsidRDefault="00E11255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60:27:0060327:138</w:t>
            </w:r>
          </w:p>
        </w:tc>
      </w:tr>
      <w:tr w:rsidR="007C13B7" w:rsidRPr="004A75A7" w14:paraId="58EDFBB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7D24D" w14:textId="77777777" w:rsidR="00E11255" w:rsidRDefault="00E1125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2F4" w14:textId="77777777" w:rsidR="00E11255" w:rsidRPr="00942F16" w:rsidRDefault="00E1125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BA035" w14:textId="77777777" w:rsidR="00E11255" w:rsidRPr="00954E32" w:rsidRDefault="00E11255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2A2A93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EECAE" w14:textId="77777777" w:rsidR="00E11255" w:rsidRDefault="00E1125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E72" w14:textId="77777777" w:rsidR="00E11255" w:rsidRPr="00942F16" w:rsidRDefault="00E1125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32016" w14:textId="77777777" w:rsidR="00E11255" w:rsidRPr="00954E32" w:rsidRDefault="00E1125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DEF25A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23F75" w14:textId="77777777" w:rsidR="00E11255" w:rsidRDefault="00E11255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FE1" w14:textId="77777777" w:rsidR="00E11255" w:rsidRPr="00942F16" w:rsidRDefault="00E11255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8D34F" w14:textId="77777777" w:rsidR="00E11255" w:rsidRPr="00954E32" w:rsidRDefault="00E11255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4C300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83B0F0" w14:textId="77777777" w:rsidR="00E11255" w:rsidRPr="00942F16" w:rsidRDefault="00E1125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27AF0B" w14:textId="77777777" w:rsidR="00E11255" w:rsidRPr="00E70CD1" w:rsidRDefault="00E11255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731A41" w14:textId="77777777" w:rsidR="00E11255" w:rsidRDefault="00E11255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E08CDD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FB4813" w14:textId="77777777" w:rsidR="00E11255" w:rsidRPr="00601D79" w:rsidRDefault="00E11255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60:27:0060327:7</w:t>
            </w:r>
          </w:p>
        </w:tc>
      </w:tr>
      <w:tr w:rsidR="007C13B7" w:rsidRPr="004A75A7" w14:paraId="02920E7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E12F2" w14:textId="77777777" w:rsidR="00E11255" w:rsidRDefault="00E11255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96CDC" w14:textId="77777777" w:rsidR="00E11255" w:rsidRPr="00942F16" w:rsidRDefault="00E11255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60:27:0060327:7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55A0BDA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40B95A" w14:textId="77777777" w:rsidR="00E11255" w:rsidRDefault="00E1125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13834C" w14:textId="77777777" w:rsidR="00035E0C" w:rsidRPr="0091230B" w:rsidRDefault="00E1125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B23836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9938C4" w14:textId="77777777" w:rsidR="00E11255" w:rsidRPr="00872610" w:rsidRDefault="00E1125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60:27:0060327:19</w:t>
            </w:r>
          </w:p>
        </w:tc>
      </w:tr>
      <w:tr w:rsidR="00786373" w:rsidRPr="00EB43A2" w14:paraId="5EFFA3E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74FC35" w14:textId="77777777" w:rsidR="00E11255" w:rsidRPr="00786373" w:rsidRDefault="00E1125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EFC4568" w14:textId="77777777" w:rsidR="00E11255" w:rsidRPr="002E139C" w:rsidRDefault="00E1125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5DCD66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4008AD" w14:textId="77777777" w:rsidR="00E11255" w:rsidRPr="00BB7DA2" w:rsidRDefault="00E1125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EF6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9FE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28B5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D393DF" w14:textId="77777777" w:rsidR="00E11255" w:rsidRPr="00BB7DA2" w:rsidRDefault="00E1125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CD0126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1A527C" w14:textId="77777777" w:rsidR="00E11255" w:rsidRPr="00BB7DA2" w:rsidRDefault="00E1125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B3ECF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3EB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B7B77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00D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38B2B" w14:textId="77777777" w:rsidR="00E11255" w:rsidRPr="00BB7DA2" w:rsidRDefault="00E1125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EEF8EB" w14:textId="77777777" w:rsidR="00E11255" w:rsidRPr="00BB7DA2" w:rsidRDefault="00E1125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A38C21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FF59B" w14:textId="77777777" w:rsidR="00E11255" w:rsidRPr="00BB7DA2" w:rsidRDefault="00E1125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783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FC03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D9D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5070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F91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036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5CD8" w14:textId="77777777" w:rsidR="00E11255" w:rsidRPr="00BB7DA2" w:rsidRDefault="00E1125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9B385" w14:textId="77777777" w:rsidR="00E11255" w:rsidRPr="00BB7DA2" w:rsidRDefault="00E1125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D6CBB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BD9B5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C24E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041A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2427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351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2847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B12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9BC3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E407D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CAEFC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576EC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A54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F1B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1730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81C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501224.68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4AF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1273467.64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B799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340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A997B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C98C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859F2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DEE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A2F6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422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AE2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501230.69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239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1273473.87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18B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D5C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6806C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B831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DC9C1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D0DF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A19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B7D0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263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501224.87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A20D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1273479.75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E80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646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D7C58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AEB3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F6787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5C25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075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8179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A4B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501218.36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932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1273473.42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6DB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BA5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B34A0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F886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BF742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C9A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0AE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49CB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EA1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501224.68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E72E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1273467.64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B0BD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B7B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47B3D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AB3300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4F0D04" w14:textId="77777777" w:rsidR="00E11255" w:rsidRPr="00590258" w:rsidRDefault="00E1125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60:27:0060327:19</w:t>
            </w:r>
          </w:p>
        </w:tc>
      </w:tr>
      <w:tr w:rsidR="00546C11" w:rsidRPr="00590258" w14:paraId="35B7B5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6C473" w14:textId="77777777" w:rsidR="00E11255" w:rsidRPr="00590258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14B" w14:textId="77777777" w:rsidR="00E11255" w:rsidRPr="00B634EE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05B33" w14:textId="77777777" w:rsidR="00E11255" w:rsidRPr="00590258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69D19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1BD5" w14:textId="77777777" w:rsidR="00E11255" w:rsidRPr="00F13182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329" w14:textId="77777777" w:rsidR="00E11255" w:rsidRPr="00F13182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4249C" w14:textId="77777777" w:rsidR="00E11255" w:rsidRPr="00F13182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A4701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F446F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BCF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63D36" w14:textId="77777777" w:rsidR="00E11255" w:rsidRPr="00BE7498" w:rsidRDefault="00E1125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88EAC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4771C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00A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32492" w14:textId="77777777" w:rsidR="00E11255" w:rsidRPr="00BE7498" w:rsidRDefault="00E1125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8481B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49A62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A63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B3189" w14:textId="77777777" w:rsidR="00E11255" w:rsidRPr="00BE7498" w:rsidRDefault="00E11255" w:rsidP="00B138FB">
            <w:pPr>
              <w:spacing w:before="120" w:after="120"/>
            </w:pPr>
            <w:r w:rsidRPr="00BE7498">
              <w:rPr>
                <w:lang w:val="en-US"/>
              </w:rPr>
              <w:t>60:27:0060327:4</w:t>
            </w:r>
          </w:p>
        </w:tc>
      </w:tr>
      <w:tr w:rsidR="00546C11" w:rsidRPr="004A75A7" w14:paraId="442864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589F7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5C9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28FED" w14:textId="77777777" w:rsidR="00E11255" w:rsidRPr="00BE7498" w:rsidRDefault="00E11255" w:rsidP="00B138FB">
            <w:pPr>
              <w:spacing w:before="120" w:after="120"/>
            </w:pPr>
            <w:r w:rsidRPr="00BE7498">
              <w:rPr>
                <w:lang w:val="en-US"/>
              </w:rPr>
              <w:t>60:27:0060327</w:t>
            </w:r>
          </w:p>
        </w:tc>
      </w:tr>
      <w:tr w:rsidR="00546C11" w:rsidRPr="004A75A7" w14:paraId="34A651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5B7C0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D51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28432" w14:textId="77777777" w:rsidR="00E11255" w:rsidRPr="00BE7498" w:rsidRDefault="00E1125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5807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20B50" w14:textId="77777777" w:rsidR="00E11255" w:rsidRPr="00546C11" w:rsidRDefault="00E1125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717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C3773" w14:textId="77777777" w:rsidR="00E11255" w:rsidRPr="00BE7498" w:rsidRDefault="00E1125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Фабричный пер, 3 д</w:t>
            </w:r>
          </w:p>
        </w:tc>
      </w:tr>
      <w:tr w:rsidR="00546C11" w:rsidRPr="004A75A7" w14:paraId="41447D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295E97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C0D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5665B" w14:textId="77777777" w:rsidR="00E11255" w:rsidRPr="00BE7498" w:rsidRDefault="00E1125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D7AF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8C0280" w14:textId="77777777" w:rsidR="00E11255" w:rsidRPr="00DF6CF8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48F524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F13DAC" w14:textId="77777777" w:rsidR="00E11255" w:rsidRPr="00BE7498" w:rsidRDefault="00E1125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92AD1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84D2AA" w14:textId="77777777" w:rsidR="00E11255" w:rsidRPr="005E14F4" w:rsidRDefault="00E1125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60:27:0060327:19</w:t>
            </w:r>
          </w:p>
        </w:tc>
      </w:tr>
      <w:tr w:rsidR="00546C11" w:rsidRPr="004A75A7" w14:paraId="3A8685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07CDA2" w14:textId="77777777" w:rsidR="00E11255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689E1D" w14:textId="77777777" w:rsidR="00E11255" w:rsidRPr="00A552E8" w:rsidRDefault="00E11255" w:rsidP="005C4E99">
            <w:pPr>
              <w:spacing w:before="120" w:after="120"/>
            </w:pPr>
            <w:r w:rsidRPr="00A552E8">
              <w:t>Здание с кадастровым номером 60:27:0060327:19 расположено в кадастровом квартале 60:27:0060327 и на земельном участке с кадастровым номером 60:27:0060327:4.</w:t>
            </w:r>
          </w:p>
        </w:tc>
      </w:tr>
      <w:tr w:rsidR="00035E0C" w:rsidRPr="0091230B" w14:paraId="7341A1F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64D65" w14:textId="77777777" w:rsidR="00E11255" w:rsidRDefault="00E11255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C40005" w14:textId="77777777" w:rsidR="00035E0C" w:rsidRPr="0091230B" w:rsidRDefault="00E11255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FA723B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7EFA559" w14:textId="77777777" w:rsidR="00E11255" w:rsidRPr="00872610" w:rsidRDefault="00E11255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60:27:0060327:15</w:t>
            </w:r>
          </w:p>
        </w:tc>
      </w:tr>
      <w:tr w:rsidR="00786373" w:rsidRPr="00EB43A2" w14:paraId="3DC1E85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122242" w14:textId="77777777" w:rsidR="00E11255" w:rsidRPr="00786373" w:rsidRDefault="00E11255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4B924B4" w14:textId="77777777" w:rsidR="00E11255" w:rsidRPr="002E139C" w:rsidRDefault="00E11255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B80CF6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FBB22A" w14:textId="77777777" w:rsidR="00E11255" w:rsidRPr="00BB7DA2" w:rsidRDefault="00E11255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DD8F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ACC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77166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C64639" w14:textId="77777777" w:rsidR="00E11255" w:rsidRPr="00BB7DA2" w:rsidRDefault="00E11255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3239AF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7A15BF7" w14:textId="77777777" w:rsidR="00E11255" w:rsidRPr="00BB7DA2" w:rsidRDefault="00E1125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1D963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FD2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533180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B68B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DD16E" w14:textId="77777777" w:rsidR="00E11255" w:rsidRPr="00BB7DA2" w:rsidRDefault="00E11255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E8481F" w14:textId="77777777" w:rsidR="00E11255" w:rsidRPr="00BB7DA2" w:rsidRDefault="00E11255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538726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CB711" w14:textId="77777777" w:rsidR="00E11255" w:rsidRPr="00BB7DA2" w:rsidRDefault="00E11255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F001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0E42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726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94F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0A3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4E4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B0BB" w14:textId="77777777" w:rsidR="00E11255" w:rsidRPr="00BB7DA2" w:rsidRDefault="00E1125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5CEB9" w14:textId="77777777" w:rsidR="00E11255" w:rsidRPr="00BB7DA2" w:rsidRDefault="00E11255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9CE94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8A12DD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97A1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D254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CE5C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8433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7E22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D84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AF84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91745" w14:textId="77777777" w:rsidR="00E11255" w:rsidRPr="00BB7DA2" w:rsidRDefault="00E11255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8922E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EE657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6BAD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E0C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FCD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337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501227.66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035B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1273516.18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3C0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07C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7A6AF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EB53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5E8BD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31F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D967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F6D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C7B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501233.34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31B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1273521.75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409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CDA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567C8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17FB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01CDD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464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C75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ACF6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5A5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501234.16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156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1273521.06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447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EEF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D2A2E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0B21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53C77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8AB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75A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BA8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C34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501235.57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EE5D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1273522.30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011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CD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CBC29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D07C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1E71A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69E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1C0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13C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681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501229.25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FA8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1273529.15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F32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FB9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28EE3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E02B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25744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BA6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83D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C99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44B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501221.95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2941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1273522.07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6B71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D2C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D02C5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52A9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E9CA3" w14:textId="77777777" w:rsidR="00E11255" w:rsidRPr="00AB6621" w:rsidRDefault="00E11255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08A3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C83" w14:textId="77777777" w:rsidR="00E11255" w:rsidRPr="00590258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D960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545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501227.66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965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1273516.18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605" w14:textId="77777777" w:rsidR="00E11255" w:rsidRPr="009067AB" w:rsidRDefault="00E11255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140" w14:textId="77777777" w:rsidR="00E11255" w:rsidRDefault="00E11255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4B939" w14:textId="77777777" w:rsidR="00E11255" w:rsidRPr="005E14F4" w:rsidRDefault="00E11255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5A328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437132" w14:textId="77777777" w:rsidR="00E11255" w:rsidRPr="00590258" w:rsidRDefault="00E11255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60:27:0060327:15</w:t>
            </w:r>
          </w:p>
        </w:tc>
      </w:tr>
      <w:tr w:rsidR="00546C11" w:rsidRPr="00590258" w14:paraId="19ED24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04034" w14:textId="77777777" w:rsidR="00E11255" w:rsidRPr="00590258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CD5B" w14:textId="77777777" w:rsidR="00E11255" w:rsidRPr="00B634EE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1D3F5" w14:textId="77777777" w:rsidR="00E11255" w:rsidRPr="00590258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FE11E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BFD" w14:textId="77777777" w:rsidR="00E11255" w:rsidRPr="00F13182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CD3D" w14:textId="77777777" w:rsidR="00E11255" w:rsidRPr="00F13182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07F52" w14:textId="77777777" w:rsidR="00E11255" w:rsidRPr="00F13182" w:rsidRDefault="00E11255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4522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4E5BE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51B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3D7A8" w14:textId="77777777" w:rsidR="00E11255" w:rsidRPr="00BE7498" w:rsidRDefault="00E11255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552A7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3B821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EA7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DDF77" w14:textId="77777777" w:rsidR="00E11255" w:rsidRPr="00BE7498" w:rsidRDefault="00E11255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6701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FA138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915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CB84B" w14:textId="77777777" w:rsidR="00E11255" w:rsidRPr="00BE7498" w:rsidRDefault="00E11255" w:rsidP="00B138FB">
            <w:pPr>
              <w:spacing w:before="120" w:after="120"/>
            </w:pPr>
            <w:r w:rsidRPr="00BE7498">
              <w:rPr>
                <w:lang w:val="en-US"/>
              </w:rPr>
              <w:t>60:27:0060327:8</w:t>
            </w:r>
          </w:p>
        </w:tc>
      </w:tr>
      <w:tr w:rsidR="00546C11" w:rsidRPr="004A75A7" w14:paraId="570283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07035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55B4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DB9EC" w14:textId="77777777" w:rsidR="00E11255" w:rsidRPr="00BE7498" w:rsidRDefault="00E11255" w:rsidP="00B138FB">
            <w:pPr>
              <w:spacing w:before="120" w:after="120"/>
            </w:pPr>
            <w:r w:rsidRPr="00BE7498">
              <w:rPr>
                <w:lang w:val="en-US"/>
              </w:rPr>
              <w:t>60:27:0060327</w:t>
            </w:r>
          </w:p>
        </w:tc>
      </w:tr>
      <w:tr w:rsidR="00546C11" w:rsidRPr="004A75A7" w14:paraId="1F3D00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30DE4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829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81FE9" w14:textId="77777777" w:rsidR="00E11255" w:rsidRPr="00BE7498" w:rsidRDefault="00E1125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3C28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99DC0" w14:textId="77777777" w:rsidR="00E11255" w:rsidRPr="00546C11" w:rsidRDefault="00E11255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166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21E2A" w14:textId="77777777" w:rsidR="00E11255" w:rsidRPr="00BE7498" w:rsidRDefault="00E1125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11 д</w:t>
            </w:r>
          </w:p>
        </w:tc>
      </w:tr>
      <w:tr w:rsidR="00546C11" w:rsidRPr="004A75A7" w14:paraId="48FBE4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EF1CCC" w14:textId="77777777" w:rsidR="00E11255" w:rsidRPr="00546C11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B16D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36AFB" w14:textId="77777777" w:rsidR="00E11255" w:rsidRPr="00BE7498" w:rsidRDefault="00E1125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D59A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79904A" w14:textId="77777777" w:rsidR="00E11255" w:rsidRPr="00DF6CF8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A12A8C" w14:textId="77777777" w:rsidR="00E11255" w:rsidRPr="00BE7498" w:rsidRDefault="00E11255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E9F12A" w14:textId="77777777" w:rsidR="00E11255" w:rsidRPr="00BE7498" w:rsidRDefault="00E11255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541AB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7946784" w14:textId="77777777" w:rsidR="00E11255" w:rsidRPr="005E14F4" w:rsidRDefault="00E11255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60:27:0060327:15</w:t>
            </w:r>
          </w:p>
        </w:tc>
      </w:tr>
      <w:tr w:rsidR="00546C11" w:rsidRPr="004A75A7" w14:paraId="1B1066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90D177" w14:textId="77777777" w:rsidR="00E11255" w:rsidRDefault="00E11255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C0A1EB" w14:textId="77777777" w:rsidR="00E11255" w:rsidRPr="00A552E8" w:rsidRDefault="00E11255" w:rsidP="005C4E99">
            <w:pPr>
              <w:spacing w:before="120" w:after="120"/>
            </w:pPr>
            <w:r w:rsidRPr="00A552E8">
              <w:t>Здание с кадастровым номером 60:27:0060327:15 расположено в кадастровом квартале 60:27:0060327 и на земельном участке с кадастровым номером 60:27:0060327:8.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29ECE661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D8459" w14:textId="77777777" w:rsidR="00E11255" w:rsidRDefault="00E11255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703B31A8" w14:textId="77777777" w:rsidR="00035E0C" w:rsidRPr="0062256B" w:rsidRDefault="00E11255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6D8974B2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4EE3E5" w14:textId="77777777" w:rsidR="00E11255" w:rsidRPr="005B036F" w:rsidRDefault="00E11255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</w:t>
            </w:r>
            <w:r w:rsidRPr="00B46FC3">
              <w:rPr>
                <w:b/>
              </w:rPr>
              <w:t xml:space="preserve">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6BDBA9E2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4D4ECCD2" w14:textId="77777777" w:rsidR="00E11255" w:rsidRPr="00283AD9" w:rsidRDefault="00E11255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47BC3" w14:textId="77777777" w:rsidR="00E11255" w:rsidRPr="009774C6" w:rsidRDefault="00E11255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 xml:space="preserve">вид объекта недвижимости (здание, </w:t>
            </w:r>
            <w:r w:rsidRPr="00CE5B86">
              <w:rPr>
                <w:sz w:val="13"/>
                <w:szCs w:val="13"/>
              </w:rPr>
              <w:t>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23DCE220" w14:textId="77777777" w:rsidR="00E11255" w:rsidRPr="00283AD9" w:rsidRDefault="00E11255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5F4A9BF2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5112F25" w14:textId="77777777" w:rsidR="00E11255" w:rsidRPr="00F26439" w:rsidRDefault="00E11255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60:27:0060327:139</w:t>
            </w:r>
          </w:p>
        </w:tc>
      </w:tr>
      <w:tr w:rsidR="00F26439" w:rsidRPr="00EB43A2" w14:paraId="05D6F587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C4D7645" w14:textId="77777777" w:rsidR="00E11255" w:rsidRPr="00F26439" w:rsidRDefault="00E11255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2BF095C" w14:textId="77777777" w:rsidR="00E11255" w:rsidRPr="00F26439" w:rsidRDefault="00E11255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70F46C04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95ED20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720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0CD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FCAC8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235159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139425D5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BE0C77E" w14:textId="77777777" w:rsidR="00E11255" w:rsidRPr="00483EE9" w:rsidRDefault="00E11255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84C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843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535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E6A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BB3C" w14:textId="77777777" w:rsidR="00E11255" w:rsidRPr="00483EE9" w:rsidRDefault="00E11255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C6C583" w14:textId="77777777" w:rsidR="00E11255" w:rsidRPr="00483EE9" w:rsidRDefault="00E11255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7C6CB44F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C1DF1" w14:textId="77777777" w:rsidR="00E11255" w:rsidRPr="00483EE9" w:rsidRDefault="00E11255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7DEA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246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8913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66BD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A0D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A2B" w14:textId="77777777" w:rsidR="00E11255" w:rsidRPr="00B46FC3" w:rsidRDefault="00E11255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E0CA" w14:textId="77777777" w:rsidR="00E11255" w:rsidRPr="00483EE9" w:rsidRDefault="00E11255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A982C" w14:textId="77777777" w:rsidR="00E11255" w:rsidRPr="00483EE9" w:rsidRDefault="00E11255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20942080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E4337" w14:textId="77777777" w:rsidR="00E11255" w:rsidRPr="00483EE9" w:rsidRDefault="00E11255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9362" w14:textId="77777777" w:rsidR="00E11255" w:rsidRPr="00483EE9" w:rsidRDefault="00E11255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00ED" w14:textId="77777777" w:rsidR="00E11255" w:rsidRPr="00483EE9" w:rsidRDefault="00E11255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445" w14:textId="77777777" w:rsidR="00E11255" w:rsidRPr="00483EE9" w:rsidRDefault="00E11255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28A" w14:textId="77777777" w:rsidR="00E11255" w:rsidRPr="00483EE9" w:rsidRDefault="00E11255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226A" w14:textId="77777777" w:rsidR="00E11255" w:rsidRPr="00483EE9" w:rsidRDefault="00E11255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721" w14:textId="77777777" w:rsidR="00E11255" w:rsidRPr="00483EE9" w:rsidRDefault="00E11255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90A" w14:textId="77777777" w:rsidR="00E11255" w:rsidRPr="00483EE9" w:rsidRDefault="00E11255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BB7569" w14:textId="77777777" w:rsidR="00E11255" w:rsidRPr="00483EE9" w:rsidRDefault="00E11255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75917E0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FA2CB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2CDA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847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4E4C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D6B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501190.33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A78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1273457.58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9D50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94E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47DF9" w14:textId="77777777" w:rsidR="00E11255" w:rsidRPr="00697B13" w:rsidRDefault="00E11255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10CE6DC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C4102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6C0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23E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ABB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957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501196.92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AD8B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1273464.41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664C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8F3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4E39E" w14:textId="77777777" w:rsidR="00E11255" w:rsidRPr="00697B13" w:rsidRDefault="00E11255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22B25E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1642F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25E1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1B88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E60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94AB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501188.66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3C03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1273472.39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9CA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708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7E724" w14:textId="77777777" w:rsidR="00E11255" w:rsidRPr="00697B13" w:rsidRDefault="00E11255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FE473D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8B506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F4B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A51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680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483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501187.77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D80F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1273471.47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8034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330C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5F2E7" w14:textId="77777777" w:rsidR="00E11255" w:rsidRPr="00697B13" w:rsidRDefault="00E11255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F13565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BF90F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003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9B94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A76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7B6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501186.21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899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1273472.97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A5C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107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338B5" w14:textId="77777777" w:rsidR="00E11255" w:rsidRPr="00697B13" w:rsidRDefault="00E11255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CFD919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31DBE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453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5058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41D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75B3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501180.51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3B6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1273467.06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53B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9A7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500D3" w14:textId="77777777" w:rsidR="00E11255" w:rsidRPr="00697B13" w:rsidRDefault="00E11255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5C722AF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74046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EEA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DC5" w14:textId="77777777" w:rsidR="00E11255" w:rsidRPr="00590258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4A9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25EB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501190.33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000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1273457.58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B7E" w14:textId="77777777" w:rsidR="00E11255" w:rsidRPr="009067AB" w:rsidRDefault="00E11255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328" w14:textId="77777777" w:rsidR="00E11255" w:rsidRDefault="00E11255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79BF7" w14:textId="77777777" w:rsidR="00E11255" w:rsidRPr="00697B13" w:rsidRDefault="00E11255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39BDBBF1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A3FC9" w14:textId="77777777" w:rsidR="00E11255" w:rsidRPr="00590258" w:rsidRDefault="00E11255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60:27:0060327:139</w:t>
            </w:r>
          </w:p>
        </w:tc>
      </w:tr>
      <w:tr w:rsidR="0062256B" w:rsidRPr="00EB43A2" w14:paraId="2B2F6330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FCFB0" w14:textId="77777777" w:rsidR="00E11255" w:rsidRPr="00F22E7D" w:rsidRDefault="00E11255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29A3EE1E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CF085" w14:textId="77777777" w:rsidR="00E11255" w:rsidRDefault="00E11255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 xml:space="preserve">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60:27:0060327:139</w:t>
            </w:r>
          </w:p>
        </w:tc>
      </w:tr>
      <w:tr w:rsidR="003629ED" w:rsidRPr="00EB43A2" w14:paraId="4AC47EEE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2B989" w14:textId="77777777" w:rsidR="00E11255" w:rsidRPr="003629ED" w:rsidRDefault="00E11255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 xml:space="preserve">При выполнении кадастровых работ в отношении здания с КН </w:t>
            </w:r>
            <w:r w:rsidRPr="00A045EF">
              <w:rPr>
                <w:lang w:val="en-US"/>
              </w:rPr>
              <w:t>60:27:0060327:139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60:27:0060327:141.</w:t>
            </w:r>
          </w:p>
        </w:tc>
      </w:tr>
    </w:tbl>
    <w:p w14:paraId="6F465935" w14:textId="77777777" w:rsidR="00D2778A" w:rsidRDefault="00E11255">
      <w:r>
        <w:br w:type="page"/>
      </w:r>
    </w:p>
    <w:p w14:paraId="78D943E8" w14:textId="77777777" w:rsidR="00D2778A" w:rsidRDefault="00D2778A">
      <w:pPr>
        <w:sectPr w:rsidR="00D2778A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420F0CA6" w14:textId="77777777" w:rsidR="00E11255" w:rsidRPr="007A37E2" w:rsidRDefault="00E11255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7E0CA6C0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56650F66" w14:textId="77777777" w:rsidR="00E11255" w:rsidRPr="00904A74" w:rsidRDefault="00E11255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531E6026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466606C4" w14:textId="77777777" w:rsidR="00E11255" w:rsidRPr="008C3E59" w:rsidRDefault="00E11255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07200" behindDoc="0" locked="0" layoutInCell="1" allowOverlap="1" wp14:anchorId="72654812" wp14:editId="328AC38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78EA0428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4F5B6E91" w14:textId="77777777" w:rsidR="00E11255" w:rsidRPr="008C3E59" w:rsidRDefault="00E11255" w:rsidP="005B25AC">
            <w:pPr>
              <w:jc w:val="center"/>
            </w:pPr>
            <w:r>
              <w:rPr>
                <w:noProof/>
              </w:rPr>
              <w:pict w14:anchorId="107B64DD">
                <v:line id="_x0000_s1648" style="position:absolute;left:0;text-align:left;flip:x y;z-index:251508224;mso-position-horizontal-relative:text;mso-position-vertical-relative:text" from="168.95pt,144.35pt" to="265.35pt,237.55pt" strokeweight=".57pt"/>
              </w:pict>
            </w:r>
            <w:r>
              <w:rPr>
                <w:noProof/>
              </w:rPr>
              <w:pict w14:anchorId="68D937D1">
                <v:line id="_x0000_s1647" style="position:absolute;left:0;text-align:left;flip:x y;z-index:251509248;mso-position-horizontal-relative:text;mso-position-vertical-relative:text" from="265.35pt,237.55pt" to="237.95pt,267.2pt" strokeweight=".57pt"/>
              </w:pict>
            </w:r>
            <w:r>
              <w:rPr>
                <w:noProof/>
              </w:rPr>
              <w:pict w14:anchorId="703F3C57">
                <v:line id="_x0000_s1646" style="position:absolute;left:0;text-align:left;flip:x y;z-index:251510272;mso-position-horizontal-relative:text;mso-position-vertical-relative:text" from="237.95pt,267.2pt" to="211pt,293.05pt" strokeweight=".57pt"/>
              </w:pict>
            </w:r>
            <w:r>
              <w:rPr>
                <w:noProof/>
              </w:rPr>
              <w:pict w14:anchorId="44FAD9A1">
                <v:line id="_x0000_s1645" style="position:absolute;left:0;text-align:left;flip:x y;z-index:251511296;mso-position-horizontal-relative:text;mso-position-vertical-relative:text" from="211pt,293.05pt" to="189.35pt,273.45pt" strokeweight=".57pt"/>
              </w:pict>
            </w:r>
            <w:r>
              <w:rPr>
                <w:noProof/>
              </w:rPr>
              <w:pict w14:anchorId="667BD16C">
                <v:line id="_x0000_s1644" style="position:absolute;left:0;text-align:left;flip:x y;z-index:251512320;mso-position-horizontal-relative:text;mso-position-vertical-relative:text" from="189.35pt,273.45pt" to="119.35pt,207.4pt" strokeweight=".57pt"/>
              </w:pict>
            </w:r>
            <w:r>
              <w:rPr>
                <w:noProof/>
              </w:rPr>
              <w:pict w14:anchorId="371E1791">
                <v:line id="_x0000_s1643" style="position:absolute;left:0;text-align:left;flip:x y;z-index:251513344;mso-position-horizontal-relative:text;mso-position-vertical-relative:text" from="119.35pt,207.4pt" to="113.95pt,202.35pt" strokeweight=".57pt"/>
              </w:pict>
            </w:r>
            <w:r>
              <w:rPr>
                <w:noProof/>
              </w:rPr>
              <w:pict w14:anchorId="187AEEC5">
                <v:line id="_x0000_s1642" style="position:absolute;left:0;text-align:left;flip:x y;z-index:251514368;mso-position-horizontal-relative:text;mso-position-vertical-relative:text" from="113.95pt,202.35pt" to="168.95pt,144.35pt" strokeweight=".57pt"/>
              </w:pict>
            </w:r>
            <w:r>
              <w:rPr>
                <w:noProof/>
              </w:rPr>
              <w:pict w14:anchorId="3F26ADEB">
                <v:line id="_x0000_s1641" style="position:absolute;left:0;text-align:left;flip:x y;z-index:251515392;mso-position-horizontal-relative:text;mso-position-vertical-relative:text" from="315.75pt,303.9pt" to="316.9pt,302.75pt" strokeweight=".57pt"/>
              </w:pict>
            </w:r>
            <w:r>
              <w:rPr>
                <w:noProof/>
              </w:rPr>
              <w:pict w14:anchorId="49EAEC9C">
                <v:line id="_x0000_s1640" style="position:absolute;left:0;text-align:left;flip:x y;z-index:251516416;mso-position-horizontal-relative:text;mso-position-vertical-relative:text" from="316.9pt,302.75pt" to="377.55pt,240.05pt" strokeweight=".57pt"/>
              </w:pict>
            </w:r>
            <w:r>
              <w:rPr>
                <w:noProof/>
              </w:rPr>
              <w:pict w14:anchorId="5483E726">
                <v:line id="_x0000_s1639" style="position:absolute;left:0;text-align:left;flip:x y;z-index:251517440;mso-position-horizontal-relative:text;mso-position-vertical-relative:text" from="377.55pt,240.05pt" to="460.4pt,322.4pt" strokecolor="red" strokeweight=".57pt"/>
              </w:pict>
            </w:r>
            <w:r>
              <w:rPr>
                <w:noProof/>
              </w:rPr>
              <w:pict w14:anchorId="63478BC6">
                <v:line id="_x0000_s1638" style="position:absolute;left:0;text-align:left;flip:x y;z-index:251518464;mso-position-horizontal-relative:text;mso-position-vertical-relative:text" from="460.4pt,322.4pt" to="397.6pt,387.1pt" strokecolor="red" strokeweight=".57pt"/>
              </w:pict>
            </w:r>
            <w:r>
              <w:rPr>
                <w:noProof/>
              </w:rPr>
              <w:pict w14:anchorId="4ACA0525">
                <v:line id="_x0000_s1637" style="position:absolute;left:0;text-align:left;flip:x y;z-index:251519488;mso-position-horizontal-relative:text;mso-position-vertical-relative:text" from="397.6pt,387.1pt" to="315.75pt,303.9pt" strokeweight=".57pt"/>
              </w:pict>
            </w:r>
            <w:r>
              <w:rPr>
                <w:noProof/>
              </w:rPr>
              <w:pict w14:anchorId="43342A97">
                <v:line id="_x0000_s1636" style="position:absolute;left:0;text-align:left;flip:x y;z-index:251520512;mso-position-horizontal-relative:text;mso-position-vertical-relative:text" from="112.5pt,378.45pt" to="211pt,293.05pt" strokecolor="red" strokeweight=".57pt"/>
              </w:pict>
            </w:r>
            <w:r>
              <w:rPr>
                <w:noProof/>
              </w:rPr>
              <w:pict w14:anchorId="4352CE01">
                <v:line id="_x0000_s1635" style="position:absolute;left:0;text-align:left;flip:x y;z-index:251521536;mso-position-horizontal-relative:text;mso-position-vertical-relative:text" from="211pt,293.05pt" to="237.95pt,267.2pt" strokeweight=".57pt"/>
              </w:pict>
            </w:r>
            <w:r>
              <w:rPr>
                <w:noProof/>
              </w:rPr>
              <w:pict w14:anchorId="5AB5CC76">
                <v:line id="_x0000_s1634" style="position:absolute;left:0;text-align:left;flip:x y;z-index:251522560;mso-position-horizontal-relative:text;mso-position-vertical-relative:text" from="237.95pt,267.2pt" to="291.5pt,326.15pt" strokeweight=".57pt"/>
              </w:pict>
            </w:r>
            <w:r>
              <w:rPr>
                <w:noProof/>
              </w:rPr>
              <w:pict w14:anchorId="0B71AB61">
                <v:line id="_x0000_s1633" style="position:absolute;left:0;text-align:left;flip:x y;z-index:251523584;mso-position-horizontal-relative:text;mso-position-vertical-relative:text" from="291.5pt,326.15pt" to="293.8pt,327.15pt" strokeweight=".57pt"/>
              </w:pict>
            </w:r>
            <w:r>
              <w:rPr>
                <w:noProof/>
              </w:rPr>
              <w:pict w14:anchorId="22C859EB">
                <v:line id="_x0000_s1632" style="position:absolute;left:0;text-align:left;flip:x y;z-index:251524608;mso-position-horizontal-relative:text;mso-position-vertical-relative:text" from="293.8pt,327.15pt" to="262.65pt,359.45pt" strokecolor="red" strokeweight=".57pt"/>
              </w:pict>
            </w:r>
            <w:r>
              <w:rPr>
                <w:noProof/>
              </w:rPr>
              <w:pict w14:anchorId="7B2E5041">
                <v:line id="_x0000_s1631" style="position:absolute;left:0;text-align:left;flip:x y;z-index:251525632;mso-position-horizontal-relative:text;mso-position-vertical-relative:text" from="262.65pt,359.45pt" to="186.5pt,438.15pt" strokecolor="red" strokeweight=".57pt"/>
              </w:pict>
            </w:r>
            <w:r>
              <w:rPr>
                <w:noProof/>
              </w:rPr>
              <w:pict w14:anchorId="3AC9BD2F">
                <v:line id="_x0000_s1630" style="position:absolute;left:0;text-align:left;flip:x y;z-index:251526656;mso-position-horizontal-relative:text;mso-position-vertical-relative:text" from="186.5pt,438.15pt" to="163.45pt,461.75pt" strokecolor="red" strokeweight=".57pt"/>
              </w:pict>
            </w:r>
            <w:r>
              <w:rPr>
                <w:noProof/>
              </w:rPr>
              <w:pict w14:anchorId="686B7961">
                <v:line id="_x0000_s1629" style="position:absolute;left:0;text-align:left;flip:x y;z-index:251527680;mso-position-horizontal-relative:text;mso-position-vertical-relative:text" from="163.45pt,461.75pt" to="124pt,420.95pt" strokecolor="red" strokeweight=".57pt"/>
              </w:pict>
            </w:r>
            <w:r>
              <w:rPr>
                <w:noProof/>
              </w:rPr>
              <w:pict w14:anchorId="7E1C7F1D">
                <v:line id="_x0000_s1628" style="position:absolute;left:0;text-align:left;flip:x y;z-index:251528704;mso-position-horizontal-relative:text;mso-position-vertical-relative:text" from="124pt,420.95pt" to="126.8pt,412.4pt" strokecolor="red" strokeweight=".57pt"/>
              </w:pict>
            </w:r>
            <w:r>
              <w:rPr>
                <w:noProof/>
              </w:rPr>
              <w:pict w14:anchorId="26456590">
                <v:line id="_x0000_s1627" style="position:absolute;left:0;text-align:left;flip:x y;z-index:251529728;mso-position-horizontal-relative:text;mso-position-vertical-relative:text" from="126.8pt,412.4pt" to="112.5pt,378.45pt" strokecolor="red" strokeweight=".57pt"/>
              </w:pict>
            </w:r>
            <w:r>
              <w:rPr>
                <w:noProof/>
              </w:rPr>
              <w:pict w14:anchorId="4F55F9B0">
                <v:line id="_x0000_s1626" style="position:absolute;left:0;text-align:left;flip:x y;z-index:251530752;mso-position-horizontal-relative:text;mso-position-vertical-relative:text" from="161.1pt,464.15pt" to="163.45pt,461.75pt" strokecolor="red" strokeweight=".57pt"/>
              </w:pict>
            </w:r>
            <w:r>
              <w:rPr>
                <w:noProof/>
              </w:rPr>
              <w:pict w14:anchorId="3058AD81">
                <v:line id="_x0000_s1625" style="position:absolute;left:0;text-align:left;flip:x y;z-index:251531776;mso-position-horizontal-relative:text;mso-position-vertical-relative:text" from="163.45pt,461.75pt" to="186.5pt,438.15pt" strokecolor="red" strokeweight=".57pt"/>
              </w:pict>
            </w:r>
            <w:r>
              <w:rPr>
                <w:noProof/>
              </w:rPr>
              <w:pict w14:anchorId="5504FC2A">
                <v:line id="_x0000_s1624" style="position:absolute;left:0;text-align:left;flip:x y;z-index:251532800;mso-position-horizontal-relative:text;mso-position-vertical-relative:text" from="186.5pt,438.15pt" to="262.65pt,359.45pt" strokecolor="red" strokeweight=".57pt"/>
              </w:pict>
            </w:r>
            <w:r>
              <w:rPr>
                <w:noProof/>
              </w:rPr>
              <w:pict w14:anchorId="3B4AA9FB">
                <v:line id="_x0000_s1623" style="position:absolute;left:0;text-align:left;flip:x y;z-index:251533824;mso-position-horizontal-relative:text;mso-position-vertical-relative:text" from="262.65pt,359.45pt" to="318.65pt,417.8pt" strokecolor="red" strokeweight=".57pt"/>
              </w:pict>
            </w:r>
            <w:r>
              <w:rPr>
                <w:noProof/>
              </w:rPr>
              <w:pict w14:anchorId="3A67CA0A">
                <v:line id="_x0000_s1622" style="position:absolute;left:0;text-align:left;flip:x y;z-index:251534848;mso-position-horizontal-relative:text;mso-position-vertical-relative:text" from="318.65pt,417.8pt" to="343.75pt,443.9pt" strokeweight=".57pt"/>
              </w:pict>
            </w:r>
            <w:r>
              <w:rPr>
                <w:noProof/>
              </w:rPr>
              <w:pict w14:anchorId="3ABEC2E4">
                <v:line id="_x0000_s1621" style="position:absolute;left:0;text-align:left;flip:x y;z-index:251535872;mso-position-horizontal-relative:text;mso-position-vertical-relative:text" from="343.75pt,443.9pt" to="341.25pt,446.95pt" strokeweight=".57pt"/>
              </w:pict>
            </w:r>
            <w:r>
              <w:rPr>
                <w:noProof/>
              </w:rPr>
              <w:pict w14:anchorId="434775D3">
                <v:line id="_x0000_s1620" style="position:absolute;left:0;text-align:left;flip:x y;z-index:251536896;mso-position-horizontal-relative:text;mso-position-vertical-relative:text" from="341.25pt,446.95pt" to="262.6pt,529.8pt" strokeweight=".57pt"/>
              </w:pict>
            </w:r>
            <w:r>
              <w:rPr>
                <w:noProof/>
              </w:rPr>
              <w:pict w14:anchorId="2780070E">
                <v:line id="_x0000_s1619" style="position:absolute;left:0;text-align:left;flip:x y;z-index:251537920;mso-position-horizontal-relative:text;mso-position-vertical-relative:text" from="262.6pt,529.8pt" to="243.15pt,548.4pt" strokecolor="red" strokeweight=".57pt"/>
              </w:pict>
            </w:r>
            <w:r>
              <w:rPr>
                <w:noProof/>
              </w:rPr>
              <w:pict w14:anchorId="759B7109">
                <v:line id="_x0000_s1618" style="position:absolute;left:0;text-align:left;flip:x y;z-index:251538944;mso-position-horizontal-relative:text;mso-position-vertical-relative:text" from="243.15pt,548.4pt" to="198.75pt,503.25pt" strokecolor="red" strokeweight=".57pt"/>
              </w:pict>
            </w:r>
            <w:r>
              <w:rPr>
                <w:noProof/>
              </w:rPr>
              <w:pict w14:anchorId="674C5503">
                <v:line id="_x0000_s1617" style="position:absolute;left:0;text-align:left;flip:x y;z-index:251539968;mso-position-horizontal-relative:text;mso-position-vertical-relative:text" from="198.75pt,503.25pt" to="162.45pt,465.65pt" strokecolor="red" strokeweight=".57pt"/>
              </w:pict>
            </w:r>
            <w:r>
              <w:rPr>
                <w:noProof/>
              </w:rPr>
              <w:pict w14:anchorId="76663FE9">
                <v:line id="_x0000_s1616" style="position:absolute;left:0;text-align:left;flip:x y;z-index:251540992;mso-position-horizontal-relative:text;mso-position-vertical-relative:text" from="162.45pt,465.65pt" to="161.1pt,464.15pt" strokecolor="red" strokeweight=".57pt"/>
              </w:pict>
            </w:r>
            <w:r>
              <w:rPr>
                <w:noProof/>
              </w:rPr>
              <w:pict w14:anchorId="4BAEB618">
                <v:line id="_x0000_s1615" style="position:absolute;left:0;text-align:left;flip:x y;z-index:251542016;mso-position-horizontal-relative:text;mso-position-vertical-relative:text" from="315.75pt,303.9pt" to="397.6pt,387.1pt" strokeweight=".57pt"/>
              </w:pict>
            </w:r>
            <w:r>
              <w:rPr>
                <w:noProof/>
              </w:rPr>
              <w:pict w14:anchorId="088C98A7">
                <v:line id="_x0000_s1614" style="position:absolute;left:0;text-align:left;flip:x y;z-index:251543040;mso-position-horizontal-relative:text;mso-position-vertical-relative:text" from="397.6pt,387.1pt" to="343.75pt,443.9pt" strokeweight=".57pt"/>
              </w:pict>
            </w:r>
            <w:r>
              <w:rPr>
                <w:noProof/>
              </w:rPr>
              <w:pict w14:anchorId="14C901A8">
                <v:line id="_x0000_s1613" style="position:absolute;left:0;text-align:left;flip:x y;z-index:251544064;mso-position-horizontal-relative:text;mso-position-vertical-relative:text" from="343.75pt,443.9pt" to="318.65pt,417.8pt" strokeweight=".57pt"/>
              </w:pict>
            </w:r>
            <w:r>
              <w:rPr>
                <w:noProof/>
              </w:rPr>
              <w:pict w14:anchorId="7E514C57">
                <v:line id="_x0000_s1612" style="position:absolute;left:0;text-align:left;flip:x y;z-index:251545088;mso-position-horizontal-relative:text;mso-position-vertical-relative:text" from="318.65pt,417.8pt" to="262.65pt,359.45pt" strokecolor="red" strokeweight=".57pt"/>
              </w:pict>
            </w:r>
            <w:r>
              <w:rPr>
                <w:noProof/>
              </w:rPr>
              <w:pict w14:anchorId="0FEA9C4C">
                <v:line id="_x0000_s1611" style="position:absolute;left:0;text-align:left;flip:x y;z-index:251546112;mso-position-horizontal-relative:text;mso-position-vertical-relative:text" from="262.65pt,359.45pt" to="293.8pt,327.15pt" strokecolor="red" strokeweight=".57pt"/>
              </w:pict>
            </w:r>
            <w:r>
              <w:rPr>
                <w:noProof/>
              </w:rPr>
              <w:pict w14:anchorId="367AB84C">
                <v:line id="_x0000_s1610" style="position:absolute;left:0;text-align:left;flip:x y;z-index:251547136;mso-position-horizontal-relative:text;mso-position-vertical-relative:text" from="293.8pt,327.15pt" to="315.75pt,303.9pt" strokeweight=".57pt"/>
              </w:pict>
            </w:r>
            <w:r>
              <w:rPr>
                <w:noProof/>
              </w:rPr>
              <w:pict w14:anchorId="1CFD074A">
                <v:line id="_x0000_s1609" style="position:absolute;left:0;text-align:left;flip:x y;z-index:251548160;mso-position-horizontal-relative:text;mso-position-vertical-relative:text" from="386.9pt,322.65pt" to="408.25pt,300.9pt" strokecolor="red" strokeweight=".57pt"/>
              </w:pict>
            </w:r>
            <w:r>
              <w:rPr>
                <w:noProof/>
              </w:rPr>
              <w:pict w14:anchorId="320D66E5">
                <v:line id="_x0000_s1608" style="position:absolute;left:0;text-align:left;flip:x y;z-index:251549184;mso-position-horizontal-relative:text;mso-position-vertical-relative:text" from="408.25pt,300.9pt" to="405.6pt,297.75pt" strokecolor="red" strokeweight=".57pt"/>
              </w:pict>
            </w:r>
            <w:r>
              <w:rPr>
                <w:noProof/>
              </w:rPr>
              <w:pict w14:anchorId="47311DD5">
                <v:line id="_x0000_s1607" style="position:absolute;left:0;text-align:left;flip:x y;z-index:251550208;mso-position-horizontal-relative:text;mso-position-vertical-relative:text" from="405.6pt,297.75pt" to="410.35pt,292.35pt" strokecolor="red" strokeweight=".57pt"/>
              </w:pict>
            </w:r>
            <w:r>
              <w:rPr>
                <w:noProof/>
              </w:rPr>
              <w:pict w14:anchorId="42524886">
                <v:line id="_x0000_s1606" style="position:absolute;left:0;text-align:left;flip:x y;z-index:251551232;mso-position-horizontal-relative:text;mso-position-vertical-relative:text" from="410.35pt,292.35pt" to="436.6pt,316.55pt" strokecolor="red" strokeweight=".57pt"/>
              </w:pict>
            </w:r>
            <w:r>
              <w:rPr>
                <w:noProof/>
              </w:rPr>
              <w:pict w14:anchorId="69B515D8">
                <v:line id="_x0000_s1605" style="position:absolute;left:0;text-align:left;flip:x y;z-index:251552256;mso-position-horizontal-relative:text;mso-position-vertical-relative:text" from="436.6pt,316.55pt" to="409.45pt,344.5pt" strokecolor="red" strokeweight=".57pt"/>
              </w:pict>
            </w:r>
            <w:r>
              <w:rPr>
                <w:noProof/>
              </w:rPr>
              <w:pict w14:anchorId="6313DF26">
                <v:line id="_x0000_s1604" style="position:absolute;left:0;text-align:left;flip:x y;z-index:251553280;mso-position-horizontal-relative:text;mso-position-vertical-relative:text" from="409.45pt,344.5pt" to="386.9pt,322.65pt" strokecolor="red" strokeweight=".57pt"/>
              </w:pict>
            </w:r>
            <w:r>
              <w:rPr>
                <w:noProof/>
              </w:rPr>
              <w:pict w14:anchorId="0C64B34A">
                <v:line id="_x0000_s1603" style="position:absolute;left:0;text-align:left;flip:x y;z-index:251554304;mso-position-horizontal-relative:text;mso-position-vertical-relative:text" from="162.45pt,465.65pt" to="188.6pt,440.4pt" strokecolor="red" strokeweight=".57pt"/>
              </w:pict>
            </w:r>
            <w:r>
              <w:rPr>
                <w:noProof/>
              </w:rPr>
              <w:pict w14:anchorId="0E3EC260">
                <v:line id="_x0000_s1602" style="position:absolute;left:0;text-align:left;flip:x y;z-index:251555328;mso-position-horizontal-relative:text;mso-position-vertical-relative:text" from="188.6pt,440.4pt" to="219.15pt,472.05pt" strokecolor="red" strokeweight=".57pt"/>
              </w:pict>
            </w:r>
            <w:r>
              <w:rPr>
                <w:noProof/>
              </w:rPr>
              <w:pict w14:anchorId="18B3A1F6">
                <v:line id="_x0000_s1601" style="position:absolute;left:0;text-align:left;flip:x y;z-index:251556352;mso-position-horizontal-relative:text;mso-position-vertical-relative:text" from="219.15pt,472.05pt" to="215.65pt,475.45pt" strokecolor="red" strokeweight=".57pt"/>
              </w:pict>
            </w:r>
            <w:r>
              <w:rPr>
                <w:noProof/>
              </w:rPr>
              <w:pict w14:anchorId="3E591FFA">
                <v:line id="_x0000_s1600" style="position:absolute;left:0;text-align:left;flip:x y;z-index:251557376;mso-position-horizontal-relative:text;mso-position-vertical-relative:text" from="215.65pt,475.45pt" to="221.4pt,481.45pt" strokecolor="red" strokeweight=".57pt"/>
              </w:pict>
            </w:r>
            <w:r>
              <w:rPr>
                <w:noProof/>
              </w:rPr>
              <w:pict w14:anchorId="7C2C89D7">
                <v:line id="_x0000_s1599" style="position:absolute;left:0;text-align:left;flip:x y;z-index:251558400;mso-position-horizontal-relative:text;mso-position-vertical-relative:text" from="221.4pt,481.45pt" to="198.75pt,503.25pt" strokecolor="red" strokeweight=".57pt"/>
              </w:pict>
            </w:r>
            <w:r>
              <w:rPr>
                <w:noProof/>
              </w:rPr>
              <w:pict w14:anchorId="53B0FD02">
                <v:line id="_x0000_s1598" style="position:absolute;left:0;text-align:left;flip:x y;z-index:251559424;mso-position-horizontal-relative:text;mso-position-vertical-relative:text" from="198.75pt,503.25pt" to="162.45pt,465.65pt" strokecolor="red" strokeweight=".57pt"/>
              </w:pict>
            </w:r>
            <w:r>
              <w:rPr>
                <w:noProof/>
              </w:rPr>
              <w:pict w14:anchorId="47E711F7">
                <v:line id="_x0000_s1597" style="position:absolute;left:0;text-align:left;flip:x y;z-index:251560448;mso-position-horizontal-relative:text;mso-position-vertical-relative:text" from="19.1pt,302.55pt" to="113.95pt,202.35pt" strokeweight=".57pt"/>
              </w:pict>
            </w:r>
            <w:r>
              <w:rPr>
                <w:noProof/>
              </w:rPr>
              <w:pict w14:anchorId="06A8FB37">
                <v:line id="_x0000_s1596" style="position:absolute;left:0;text-align:left;flip:x y;z-index:251561472;mso-position-horizontal-relative:text;mso-position-vertical-relative:text" from="113.95pt,202.35pt" to="119.35pt,207.4pt" strokeweight=".57pt"/>
              </w:pict>
            </w:r>
            <w:r>
              <w:rPr>
                <w:noProof/>
              </w:rPr>
              <w:pict w14:anchorId="1BBA0F3A">
                <v:line id="_x0000_s1595" style="position:absolute;left:0;text-align:left;flip:x y;z-index:251562496;mso-position-horizontal-relative:text;mso-position-vertical-relative:text" from="119.35pt,207.4pt" to="189.35pt,273.45pt" strokeweight=".57pt"/>
              </w:pict>
            </w:r>
            <w:r>
              <w:rPr>
                <w:noProof/>
              </w:rPr>
              <w:pict w14:anchorId="4BE6D7EC">
                <v:line id="_x0000_s1594" style="position:absolute;left:0;text-align:left;flip:x y;z-index:251563520;mso-position-horizontal-relative:text;mso-position-vertical-relative:text" from="189.35pt,273.45pt" to="211pt,293.05pt" strokeweight=".57pt"/>
              </w:pict>
            </w:r>
            <w:r>
              <w:rPr>
                <w:noProof/>
              </w:rPr>
              <w:pict w14:anchorId="71F646E2">
                <v:line id="_x0000_s1593" style="position:absolute;left:0;text-align:left;flip:x y;z-index:251564544;mso-position-horizontal-relative:text;mso-position-vertical-relative:text" from="211pt,293.05pt" to="112.5pt,378.45pt" strokeweight=".57pt"/>
              </w:pict>
            </w:r>
            <w:r>
              <w:rPr>
                <w:noProof/>
              </w:rPr>
              <w:pict w14:anchorId="100A3741">
                <v:line id="_x0000_s1592" style="position:absolute;left:0;text-align:left;flip:x y;z-index:251565568;mso-position-horizontal-relative:text;mso-position-vertical-relative:text" from="112.5pt,378.45pt" to="101.45pt,388.05pt" strokeweight=".57pt"/>
              </w:pict>
            </w:r>
            <w:r>
              <w:rPr>
                <w:noProof/>
              </w:rPr>
              <w:pict w14:anchorId="72F6627F">
                <v:line id="_x0000_s1591" style="position:absolute;left:0;text-align:left;flip:x y;z-index:251566592;mso-position-horizontal-relative:text;mso-position-vertical-relative:text" from="101.45pt,388.05pt" to="98.85pt,385.1pt" strokeweight=".57pt"/>
              </w:pict>
            </w:r>
            <w:r>
              <w:rPr>
                <w:noProof/>
              </w:rPr>
              <w:pict w14:anchorId="712D9094">
                <v:line id="_x0000_s1590" style="position:absolute;left:0;text-align:left;flip:x y;z-index:251567616;mso-position-horizontal-relative:text;mso-position-vertical-relative:text" from="98.85pt,385.1pt" to="96pt,387.65pt" strokeweight=".57pt"/>
              </w:pict>
            </w:r>
            <w:r>
              <w:rPr>
                <w:noProof/>
              </w:rPr>
              <w:pict w14:anchorId="7C107413">
                <v:line id="_x0000_s1589" style="position:absolute;left:0;text-align:left;flip:x y;z-index:251568640;mso-position-horizontal-relative:text;mso-position-vertical-relative:text" from="96pt,387.65pt" to="35.15pt,320.35pt" strokeweight=".57pt"/>
              </w:pict>
            </w:r>
            <w:r>
              <w:rPr>
                <w:noProof/>
              </w:rPr>
              <w:pict w14:anchorId="1E41F5EA">
                <v:line id="_x0000_s1588" style="position:absolute;left:0;text-align:left;flip:x y;z-index:251569664;mso-position-horizontal-relative:text;mso-position-vertical-relative:text" from="35.15pt,320.35pt" to="19.1pt,302.55pt" strokeweight=".57pt"/>
              </w:pict>
            </w:r>
            <w:r>
              <w:rPr>
                <w:noProof/>
              </w:rPr>
              <w:pict w14:anchorId="6383D2F8">
                <v:line id="_x0000_s1587" style="position:absolute;left:0;text-align:left;flip:x y;z-index:251570688;mso-position-horizontal-relative:text;mso-position-vertical-relative:text" from="96pt,387.65pt" to="98.85pt,385.1pt" strokeweight=".57pt"/>
              </w:pict>
            </w:r>
            <w:r>
              <w:rPr>
                <w:noProof/>
              </w:rPr>
              <w:pict w14:anchorId="53416070">
                <v:line id="_x0000_s1586" style="position:absolute;left:0;text-align:left;flip:x y;z-index:251571712;mso-position-horizontal-relative:text;mso-position-vertical-relative:text" from="98.85pt,385.1pt" to="101.45pt,388.05pt" strokeweight=".57pt"/>
              </w:pict>
            </w:r>
            <w:r>
              <w:rPr>
                <w:noProof/>
              </w:rPr>
              <w:pict w14:anchorId="0E1D9B8E">
                <v:line id="_x0000_s1585" style="position:absolute;left:0;text-align:left;flip:x y;z-index:251572736;mso-position-horizontal-relative:text;mso-position-vertical-relative:text" from="101.45pt,388.05pt" to="98.6pt,390.55pt" strokeweight=".57pt"/>
              </w:pict>
            </w:r>
            <w:r>
              <w:rPr>
                <w:noProof/>
              </w:rPr>
              <w:pict w14:anchorId="20E55B86">
                <v:line id="_x0000_s1584" style="position:absolute;left:0;text-align:left;flip:x y;z-index:251573760;mso-position-horizontal-relative:text;mso-position-vertical-relative:text" from="98.6pt,390.55pt" to="96pt,387.65pt" strokeweight=".57pt"/>
              </w:pict>
            </w:r>
            <w:r>
              <w:rPr>
                <w:noProof/>
              </w:rPr>
              <w:pict w14:anchorId="19F4DB5B">
                <v:line id="_x0000_s1583" style="position:absolute;left:0;text-align:left;flip:x y;z-index:251574784;mso-position-horizontal-relative:text;mso-position-vertical-relative:text" from="261.6pt,362.35pt" to="340.35pt,446.2pt" strokeweight=".57pt"/>
              </w:pict>
            </w:r>
            <w:r>
              <w:rPr>
                <w:noProof/>
              </w:rPr>
              <w:pict w14:anchorId="618FE3F6">
                <v:line id="_x0000_s1582" style="position:absolute;left:0;text-align:left;flip:x y;z-index:251575808;mso-position-horizontal-relative:text;mso-position-vertical-relative:text" from="340.35pt,446.2pt" to="341.25pt,446.95pt" strokeweight=".57pt"/>
              </w:pict>
            </w:r>
            <w:r>
              <w:rPr>
                <w:noProof/>
              </w:rPr>
              <w:pict w14:anchorId="68292D28">
                <v:line id="_x0000_s1581" style="position:absolute;left:0;text-align:left;flip:x y;z-index:251576832;mso-position-horizontal-relative:text;mso-position-vertical-relative:text" from="341.25pt,446.95pt" to="262.6pt,529.8pt" strokeweight=".57pt"/>
              </w:pict>
            </w:r>
            <w:r>
              <w:rPr>
                <w:noProof/>
              </w:rPr>
              <w:pict w14:anchorId="0EB63ABD">
                <v:line id="_x0000_s1580" style="position:absolute;left:0;text-align:left;flip:x y;z-index:251577856;mso-position-horizontal-relative:text;mso-position-vertical-relative:text" from="262.6pt,529.8pt" to="241.55pt,549.6pt" strokeweight=".57pt"/>
              </w:pict>
            </w:r>
            <w:r>
              <w:rPr>
                <w:noProof/>
              </w:rPr>
              <w:pict w14:anchorId="7FF82B04">
                <v:line id="_x0000_s1579" style="position:absolute;left:0;text-align:left;flip:x y;z-index:251578880;mso-position-horizontal-relative:text;mso-position-vertical-relative:text" from="241.55pt,549.6pt" to="240.4pt,548.4pt" strokeweight=".57pt"/>
              </w:pict>
            </w:r>
            <w:r>
              <w:rPr>
                <w:noProof/>
              </w:rPr>
              <w:pict w14:anchorId="6E9727CB">
                <v:line id="_x0000_s1578" style="position:absolute;left:0;text-align:left;flip:x y;z-index:251579904;mso-position-horizontal-relative:text;mso-position-vertical-relative:text" from="240.4pt,548.4pt" to="162.6pt,466.05pt" strokeweight=".57pt"/>
              </w:pict>
            </w:r>
            <w:r>
              <w:rPr>
                <w:noProof/>
              </w:rPr>
              <w:pict w14:anchorId="37DE93F4">
                <v:line id="_x0000_s1577" style="position:absolute;left:0;text-align:left;flip:x y;z-index:251580928;mso-position-horizontal-relative:text;mso-position-vertical-relative:text" from="162.6pt,466.05pt" to="165.15pt,463.4pt" strokeweight=".57pt"/>
              </w:pict>
            </w:r>
            <w:r>
              <w:rPr>
                <w:noProof/>
              </w:rPr>
              <w:pict w14:anchorId="70DEBF32">
                <v:line id="_x0000_s1576" style="position:absolute;left:0;text-align:left;flip:x y;z-index:251581952;mso-position-horizontal-relative:text;mso-position-vertical-relative:text" from="165.15pt,463.4pt" to="261.6pt,362.35pt" strokeweight=".57pt"/>
              </w:pict>
            </w:r>
            <w:r>
              <w:rPr>
                <w:noProof/>
              </w:rPr>
              <w:pict w14:anchorId="2C59CCEA">
                <v:line id="_x0000_s1575" style="position:absolute;left:0;text-align:left;flip:x y;z-index:251582976;mso-position-horizontal-relative:text;mso-position-vertical-relative:text" from="162.6pt,466.05pt" to="165.15pt,463.4pt" strokeweight=".57pt"/>
              </w:pict>
            </w:r>
            <w:r>
              <w:rPr>
                <w:noProof/>
              </w:rPr>
              <w:pict w14:anchorId="0C16E848">
                <v:line id="_x0000_s1574" style="position:absolute;left:0;text-align:left;flip:x y;z-index:251584000;mso-position-horizontal-relative:text;mso-position-vertical-relative:text" from="165.15pt,463.4pt" to="261.6pt,362.35pt" strokeweight=".57pt"/>
              </w:pict>
            </w:r>
            <w:r>
              <w:rPr>
                <w:noProof/>
              </w:rPr>
              <w:pict w14:anchorId="65D9B944">
                <v:line id="_x0000_s1573" style="position:absolute;left:0;text-align:left;flip:x y;z-index:251585024;mso-position-horizontal-relative:text;mso-position-vertical-relative:text" from="261.6pt,362.35pt" to="263.55pt,360.35pt" strokeweight=".57pt"/>
              </w:pict>
            </w:r>
            <w:r>
              <w:rPr>
                <w:noProof/>
              </w:rPr>
              <w:pict w14:anchorId="6CA55EDC">
                <v:line id="_x0000_s1572" style="position:absolute;left:0;text-align:left;flip:x y;z-index:251586048;mso-position-horizontal-relative:text;mso-position-vertical-relative:text" from="263.55pt,360.35pt" to="318.65pt,417.8pt" strokeweight=".57pt"/>
              </w:pict>
            </w:r>
            <w:r>
              <w:rPr>
                <w:noProof/>
              </w:rPr>
              <w:pict w14:anchorId="1F35131D">
                <v:line id="_x0000_s1571" style="position:absolute;left:0;text-align:left;flip:x y;z-index:251587072;mso-position-horizontal-relative:text;mso-position-vertical-relative:text" from="318.65pt,417.8pt" to="343.75pt,443.9pt" strokeweight=".57pt"/>
              </w:pict>
            </w:r>
            <w:r>
              <w:rPr>
                <w:noProof/>
              </w:rPr>
              <w:pict w14:anchorId="522AF64F">
                <v:line id="_x0000_s1570" style="position:absolute;left:0;text-align:left;flip:x y;z-index:251588096;mso-position-horizontal-relative:text;mso-position-vertical-relative:text" from="343.75pt,443.9pt" to="341.25pt,446.95pt" strokeweight=".57pt"/>
              </w:pict>
            </w:r>
            <w:r>
              <w:rPr>
                <w:noProof/>
              </w:rPr>
              <w:pict w14:anchorId="55380612">
                <v:line id="_x0000_s1569" style="position:absolute;left:0;text-align:left;flip:x y;z-index:251589120;mso-position-horizontal-relative:text;mso-position-vertical-relative:text" from="341.25pt,446.95pt" to="262.6pt,529.8pt" strokeweight=".57pt"/>
              </w:pict>
            </w:r>
            <w:r>
              <w:rPr>
                <w:noProof/>
              </w:rPr>
              <w:pict w14:anchorId="614DC46B">
                <v:line id="_x0000_s1568" style="position:absolute;left:0;text-align:left;flip:x y;z-index:251590144;mso-position-horizontal-relative:text;mso-position-vertical-relative:text" from="262.6pt,529.8pt" to="241.55pt,549.6pt" strokeweight=".57pt"/>
              </w:pict>
            </w:r>
            <w:r>
              <w:rPr>
                <w:noProof/>
              </w:rPr>
              <w:pict w14:anchorId="7F751B94">
                <v:line id="_x0000_s1567" style="position:absolute;left:0;text-align:left;flip:x y;z-index:251591168;mso-position-horizontal-relative:text;mso-position-vertical-relative:text" from="241.55pt,549.6pt" to="240.4pt,548.4pt" strokeweight=".57pt"/>
              </w:pict>
            </w:r>
            <w:r>
              <w:rPr>
                <w:noProof/>
              </w:rPr>
              <w:pict w14:anchorId="4AAFED62">
                <v:line id="_x0000_s1566" style="position:absolute;left:0;text-align:left;flip:x y;z-index:251592192;mso-position-horizontal-relative:text;mso-position-vertical-relative:text" from="240.4pt,548.4pt" to="162.6pt,466.05pt" strokeweight=".57pt"/>
              </w:pict>
            </w:r>
            <w:r>
              <w:rPr>
                <w:noProof/>
              </w:rPr>
              <w:pict w14:anchorId="5A32A2BD">
                <v:line id="_x0000_s1565" style="position:absolute;left:0;text-align:left;flip:x y;z-index:251593216;mso-position-horizontal-relative:text;mso-position-vertical-relative:text" from="168.95pt,144.35pt" to="224.2pt,82.9pt" strokeweight=".57pt"/>
              </w:pict>
            </w:r>
            <w:r>
              <w:rPr>
                <w:noProof/>
              </w:rPr>
              <w:pict w14:anchorId="639A1A34">
                <v:line id="_x0000_s1564" style="position:absolute;left:0;text-align:left;flip:x y;z-index:251594240;mso-position-horizontal-relative:text;mso-position-vertical-relative:text" from="224.2pt,82.9pt" to="299.5pt,157.4pt" strokeweight=".57pt"/>
              </w:pict>
            </w:r>
            <w:r>
              <w:rPr>
                <w:noProof/>
              </w:rPr>
              <w:pict w14:anchorId="29EC2C29">
                <v:line id="_x0000_s1563" style="position:absolute;left:0;text-align:left;flip:x y;z-index:251595264;mso-position-horizontal-relative:text;mso-position-vertical-relative:text" from="299.5pt,157.4pt" to="312pt,172.75pt" strokeweight=".57pt"/>
              </w:pict>
            </w:r>
            <w:r>
              <w:rPr>
                <w:noProof/>
              </w:rPr>
              <w:pict w14:anchorId="6466F09E">
                <v:line id="_x0000_s1562" style="position:absolute;left:0;text-align:left;flip:x y;z-index:251596288;mso-position-horizontal-relative:text;mso-position-vertical-relative:text" from="312pt,172.75pt" to="321.85pt,183pt" strokeweight=".57pt"/>
              </w:pict>
            </w:r>
            <w:r>
              <w:rPr>
                <w:noProof/>
              </w:rPr>
              <w:pict w14:anchorId="5C29C16D">
                <v:line id="_x0000_s1561" style="position:absolute;left:0;text-align:left;flip:x y;z-index:251597312;mso-position-horizontal-relative:text;mso-position-vertical-relative:text" from="321.85pt,183pt" to="265.35pt,237.55pt" strokeweight=".57pt"/>
              </w:pict>
            </w:r>
            <w:r>
              <w:rPr>
                <w:noProof/>
              </w:rPr>
              <w:pict w14:anchorId="48EE5F3E">
                <v:line id="_x0000_s1560" style="position:absolute;left:0;text-align:left;flip:x y;z-index:251598336;mso-position-horizontal-relative:text;mso-position-vertical-relative:text" from="265.35pt,237.55pt" to="168.95pt,144.35pt" strokeweight=".57pt"/>
              </w:pict>
            </w:r>
            <w:r>
              <w:rPr>
                <w:noProof/>
              </w:rPr>
              <w:pict w14:anchorId="7BC8B5E5">
                <v:line id="_x0000_s1559" style="position:absolute;left:0;text-align:left;flip:x y;z-index:251599360;mso-position-horizontal-relative:text;mso-position-vertical-relative:text" from="112.5pt,378.45pt" to="211pt,293.05pt" strokeweight=".57pt"/>
              </w:pict>
            </w:r>
            <w:r>
              <w:rPr>
                <w:noProof/>
              </w:rPr>
              <w:pict w14:anchorId="5DF7135E">
                <v:line id="_x0000_s1558" style="position:absolute;left:0;text-align:left;flip:x y;z-index:251600384;mso-position-horizontal-relative:text;mso-position-vertical-relative:text" from="211pt,293.05pt" to="237.95pt,267.2pt" strokeweight=".57pt"/>
              </w:pict>
            </w:r>
            <w:r>
              <w:rPr>
                <w:noProof/>
              </w:rPr>
              <w:pict w14:anchorId="6AAEDCAE">
                <v:line id="_x0000_s1557" style="position:absolute;left:0;text-align:left;flip:x y;z-index:251601408;mso-position-horizontal-relative:text;mso-position-vertical-relative:text" from="237.95pt,267.2pt" to="291.5pt,326.15pt" strokeweight=".57pt"/>
              </w:pict>
            </w:r>
            <w:r>
              <w:rPr>
                <w:noProof/>
              </w:rPr>
              <w:pict w14:anchorId="5154EFC1">
                <v:line id="_x0000_s1556" style="position:absolute;left:0;text-align:left;flip:x y;z-index:251602432;mso-position-horizontal-relative:text;mso-position-vertical-relative:text" from="291.5pt,326.15pt" to="264.15pt,359.75pt" strokeweight=".57pt"/>
              </w:pict>
            </w:r>
            <w:r>
              <w:rPr>
                <w:noProof/>
              </w:rPr>
              <w:pict w14:anchorId="427E9235">
                <v:line id="_x0000_s1555" style="position:absolute;left:0;text-align:left;flip:x y;z-index:251603456;mso-position-horizontal-relative:text;mso-position-vertical-relative:text" from="264.15pt,359.75pt" to="165.15pt,463.4pt" strokeweight=".57pt"/>
              </w:pict>
            </w:r>
            <w:r>
              <w:rPr>
                <w:noProof/>
              </w:rPr>
              <w:pict w14:anchorId="0CBBE5F5">
                <v:line id="_x0000_s1554" style="position:absolute;left:0;text-align:left;flip:x y;z-index:251604480;mso-position-horizontal-relative:text;mso-position-vertical-relative:text" from="165.15pt,463.4pt" to="140.95pt,438.1pt" strokeweight=".57pt"/>
              </w:pict>
            </w:r>
            <w:r>
              <w:rPr>
                <w:noProof/>
              </w:rPr>
              <w:pict w14:anchorId="1F718E4B">
                <v:line id="_x0000_s1553" style="position:absolute;left:0;text-align:left;flip:x y;z-index:251605504;mso-position-horizontal-relative:text;mso-position-vertical-relative:text" from="140.95pt,438.1pt" to="121.3pt,417.55pt" strokeweight=".57pt"/>
              </w:pict>
            </w:r>
            <w:r>
              <w:rPr>
                <w:noProof/>
              </w:rPr>
              <w:pict w14:anchorId="626CA61D">
                <v:line id="_x0000_s1552" style="position:absolute;left:0;text-align:left;flip:x y;z-index:251606528;mso-position-horizontal-relative:text;mso-position-vertical-relative:text" from="121.3pt,417.55pt" to="124.65pt,406.75pt" strokeweight=".57pt"/>
              </w:pict>
            </w:r>
            <w:r>
              <w:rPr>
                <w:noProof/>
              </w:rPr>
              <w:pict w14:anchorId="7D2DA2B0">
                <v:line id="_x0000_s1551" style="position:absolute;left:0;text-align:left;flip:x y;z-index:251607552;mso-position-horizontal-relative:text;mso-position-vertical-relative:text" from="124.65pt,406.75pt" to="112.5pt,378.45pt" strokeweight=".57pt"/>
              </w:pict>
            </w:r>
            <w:r>
              <w:rPr>
                <w:noProof/>
              </w:rPr>
              <w:pict w14:anchorId="5AC73950">
                <v:line id="_x0000_s1550" style="position:absolute;left:0;text-align:left;flip:x y;z-index:251608576;mso-position-horizontal-relative:text;mso-position-vertical-relative:text" from="321.85pt,183pt" to="377.55pt,240.05pt" strokeweight=".57pt"/>
              </w:pict>
            </w:r>
            <w:r>
              <w:rPr>
                <w:noProof/>
              </w:rPr>
              <w:pict w14:anchorId="27EEAA2D">
                <v:line id="_x0000_s1549" style="position:absolute;left:0;text-align:left;flip:x y;z-index:251609600;mso-position-horizontal-relative:text;mso-position-vertical-relative:text" from="377.55pt,240.05pt" to="316.9pt,302.75pt" strokeweight=".57pt"/>
              </w:pict>
            </w:r>
            <w:r>
              <w:rPr>
                <w:noProof/>
              </w:rPr>
              <w:pict w14:anchorId="0A033A59">
                <v:line id="_x0000_s1548" style="position:absolute;left:0;text-align:left;flip:x y;z-index:251610624;mso-position-horizontal-relative:text;mso-position-vertical-relative:text" from="316.9pt,302.75pt" to="293.8pt,327.15pt" strokeweight=".57pt"/>
              </w:pict>
            </w:r>
            <w:r>
              <w:rPr>
                <w:noProof/>
              </w:rPr>
              <w:pict w14:anchorId="38E20C13">
                <v:line id="_x0000_s1547" style="position:absolute;left:0;text-align:left;flip:x y;z-index:251611648;mso-position-horizontal-relative:text;mso-position-vertical-relative:text" from="293.8pt,327.15pt" to="291.5pt,326.15pt" strokeweight=".57pt"/>
              </w:pict>
            </w:r>
            <w:r>
              <w:rPr>
                <w:noProof/>
              </w:rPr>
              <w:pict w14:anchorId="52F60107">
                <v:line id="_x0000_s1546" style="position:absolute;left:0;text-align:left;flip:x y;z-index:251612672;mso-position-horizontal-relative:text;mso-position-vertical-relative:text" from="291.5pt,326.15pt" to="237.95pt,267.2pt" strokeweight=".57pt"/>
              </w:pict>
            </w:r>
            <w:r>
              <w:rPr>
                <w:noProof/>
              </w:rPr>
              <w:pict w14:anchorId="4292585D">
                <v:line id="_x0000_s1545" style="position:absolute;left:0;text-align:left;flip:x y;z-index:251613696;mso-position-horizontal-relative:text;mso-position-vertical-relative:text" from="237.95pt,267.2pt" to="265.35pt,237.55pt" strokeweight=".57pt"/>
              </w:pict>
            </w:r>
            <w:r>
              <w:rPr>
                <w:noProof/>
              </w:rPr>
              <w:pict w14:anchorId="0354B411">
                <v:line id="_x0000_s1544" style="position:absolute;left:0;text-align:left;flip:x y;z-index:251614720;mso-position-horizontal-relative:text;mso-position-vertical-relative:text" from="265.35pt,237.55pt" to="321.85pt,183pt" strokeweight=".57pt"/>
              </w:pict>
            </w:r>
            <w:r>
              <w:rPr>
                <w:noProof/>
              </w:rPr>
              <w:pict w14:anchorId="638CA034">
                <v:line id="_x0000_s1543" style="position:absolute;left:0;text-align:left;flip:x y;z-index:251615744;mso-position-horizontal-relative:text;mso-position-vertical-relative:text" from="315.75pt,303.9pt" to="397.6pt,387.1pt" strokeweight=".57pt"/>
              </w:pict>
            </w:r>
            <w:r>
              <w:rPr>
                <w:noProof/>
              </w:rPr>
              <w:pict w14:anchorId="24EAD54B">
                <v:line id="_x0000_s1542" style="position:absolute;left:0;text-align:left;flip:x y;z-index:251616768;mso-position-horizontal-relative:text;mso-position-vertical-relative:text" from="397.6pt,387.1pt" to="343.75pt,443.9pt" strokeweight=".57pt"/>
              </w:pict>
            </w:r>
            <w:r>
              <w:rPr>
                <w:noProof/>
              </w:rPr>
              <w:pict w14:anchorId="60056607">
                <v:line id="_x0000_s1541" style="position:absolute;left:0;text-align:left;flip:x y;z-index:251617792;mso-position-horizontal-relative:text;mso-position-vertical-relative:text" from="343.75pt,443.9pt" to="318.65pt,417.8pt" strokeweight=".57pt"/>
              </w:pict>
            </w:r>
            <w:r>
              <w:rPr>
                <w:noProof/>
              </w:rPr>
              <w:pict w14:anchorId="4A27F4D5">
                <v:line id="_x0000_s1540" style="position:absolute;left:0;text-align:left;flip:x y;z-index:251618816;mso-position-horizontal-relative:text;mso-position-vertical-relative:text" from="318.65pt,417.8pt" to="263.55pt,360.35pt" strokeweight=".57pt"/>
              </w:pict>
            </w:r>
            <w:r>
              <w:rPr>
                <w:noProof/>
              </w:rPr>
              <w:pict w14:anchorId="79E8647F">
                <v:line id="_x0000_s1539" style="position:absolute;left:0;text-align:left;flip:x y;z-index:251619840;mso-position-horizontal-relative:text;mso-position-vertical-relative:text" from="263.55pt,360.35pt" to="264.15pt,359.75pt" strokeweight=".57pt"/>
              </w:pict>
            </w:r>
            <w:r>
              <w:rPr>
                <w:noProof/>
              </w:rPr>
              <w:pict w14:anchorId="63644329">
                <v:line id="_x0000_s1538" style="position:absolute;left:0;text-align:left;flip:x y;z-index:251620864;mso-position-horizontal-relative:text;mso-position-vertical-relative:text" from="264.15pt,359.75pt" to="271.4pt,350.8pt" strokeweight=".57pt"/>
              </w:pict>
            </w:r>
            <w:r>
              <w:rPr>
                <w:noProof/>
              </w:rPr>
              <w:pict w14:anchorId="187172CF">
                <v:line id="_x0000_s1537" style="position:absolute;left:0;text-align:left;flip:x y;z-index:251621888;mso-position-horizontal-relative:text;mso-position-vertical-relative:text" from="271.4pt,350.8pt" to="293.8pt,327.15pt" strokeweight=".57pt"/>
              </w:pict>
            </w:r>
            <w:r>
              <w:rPr>
                <w:noProof/>
              </w:rPr>
              <w:pict w14:anchorId="534E2CCA">
                <v:line id="_x0000_s1536" style="position:absolute;left:0;text-align:left;flip:x y;z-index:251622912;mso-position-horizontal-relative:text;mso-position-vertical-relative:text" from="293.8pt,327.15pt" to="315.75pt,303.9pt" strokeweight=".57pt"/>
              </w:pict>
            </w:r>
            <w:r>
              <w:rPr>
                <w:noProof/>
              </w:rPr>
              <w:pict w14:anchorId="7919270F">
                <v:line id="_x0000_s1535" style="position:absolute;left:0;text-align:left;flip:x y;z-index:251623936;mso-position-horizontal-relative:text;mso-position-vertical-relative:text" from="125.5pt,196.45pt" to="142.9pt,180.1pt" strokeweight=".57pt"/>
              </w:pict>
            </w:r>
            <w:r>
              <w:rPr>
                <w:noProof/>
              </w:rPr>
              <w:pict w14:anchorId="54FC56F2">
                <v:line id="_x0000_s1534" style="position:absolute;left:0;text-align:left;flip:x y;z-index:251624960;mso-position-horizontal-relative:text;mso-position-vertical-relative:text" from="142.9pt,180.1pt" to="146.7pt,184.15pt" strokeweight=".57pt"/>
              </w:pict>
            </w:r>
            <w:r>
              <w:rPr>
                <w:noProof/>
              </w:rPr>
              <w:pict w14:anchorId="6FA05C5A">
                <v:line id="_x0000_s1533" style="position:absolute;left:0;text-align:left;flip:x y;z-index:251625984;mso-position-horizontal-relative:text;mso-position-vertical-relative:text" from="146.7pt,184.15pt" to="161.2pt,169.9pt" strokeweight=".57pt"/>
              </w:pict>
            </w:r>
            <w:r>
              <w:rPr>
                <w:noProof/>
              </w:rPr>
              <w:pict w14:anchorId="7603CBBF">
                <v:line id="_x0000_s1532" style="position:absolute;left:0;text-align:left;flip:x y;z-index:251627008;mso-position-horizontal-relative:text;mso-position-vertical-relative:text" from="161.2pt,169.9pt" to="183.4pt,193.55pt" strokeweight=".57pt"/>
              </w:pict>
            </w:r>
            <w:r>
              <w:rPr>
                <w:noProof/>
              </w:rPr>
              <w:pict w14:anchorId="0AAC63B0">
                <v:line id="_x0000_s1531" style="position:absolute;left:0;text-align:left;flip:x y;z-index:251628032;mso-position-horizontal-relative:text;mso-position-vertical-relative:text" from="183.4pt,193.55pt" to="177.15pt,199.5pt" strokeweight=".57pt"/>
              </w:pict>
            </w:r>
            <w:r>
              <w:rPr>
                <w:noProof/>
              </w:rPr>
              <w:pict w14:anchorId="12790FD0">
                <v:line id="_x0000_s1530" style="position:absolute;left:0;text-align:left;flip:x y;z-index:251629056;mso-position-horizontal-relative:text;mso-position-vertical-relative:text" from="177.15pt,199.5pt" to="185.75pt,208.7pt" strokeweight=".57pt"/>
              </w:pict>
            </w:r>
            <w:r>
              <w:rPr>
                <w:noProof/>
              </w:rPr>
              <w:pict w14:anchorId="49604CDE">
                <v:line id="_x0000_s1529" style="position:absolute;left:0;text-align:left;flip:x y;z-index:251630080;mso-position-horizontal-relative:text;mso-position-vertical-relative:text" from="185.75pt,208.7pt" to="177.2pt,216.7pt" strokeweight=".57pt"/>
              </w:pict>
            </w:r>
            <w:r>
              <w:rPr>
                <w:noProof/>
              </w:rPr>
              <w:pict w14:anchorId="0E71C43B">
                <v:line id="_x0000_s1528" style="position:absolute;left:0;text-align:left;flip:x y;z-index:251631104;mso-position-horizontal-relative:text;mso-position-vertical-relative:text" from="177.2pt,216.7pt" to="167.55pt,206.3pt" strokeweight=".57pt"/>
              </w:pict>
            </w:r>
            <w:r>
              <w:rPr>
                <w:noProof/>
              </w:rPr>
              <w:pict w14:anchorId="3D81CE45">
                <v:line id="_x0000_s1527" style="position:absolute;left:0;text-align:left;flip:x y;z-index:251632128;mso-position-horizontal-relative:text;mso-position-vertical-relative:text" from="167.55pt,206.3pt" to="150.15pt,222.8pt" strokeweight=".57pt"/>
              </w:pict>
            </w:r>
            <w:r>
              <w:rPr>
                <w:noProof/>
              </w:rPr>
              <w:pict w14:anchorId="37D307CE">
                <v:line id="_x0000_s1526" style="position:absolute;left:0;text-align:left;flip:x y;z-index:251633152;mso-position-horizontal-relative:text;mso-position-vertical-relative:text" from="150.15pt,222.8pt" to="125.5pt,196.45pt" strokeweight=".57pt"/>
              </w:pict>
            </w:r>
            <w:r>
              <w:rPr>
                <w:noProof/>
              </w:rPr>
              <w:pict w14:anchorId="35DF4267">
                <v:line id="_x0000_s1525" style="position:absolute;left:0;text-align:left;flip:x y;z-index:251634176;mso-position-horizontal-relative:text;mso-position-vertical-relative:text" from="316.9pt,319.65pt" to="338pt,336.65pt" strokeweight=".57pt"/>
              </w:pict>
            </w:r>
            <w:r>
              <w:rPr>
                <w:noProof/>
              </w:rPr>
              <w:pict w14:anchorId="510337B8">
                <v:line id="_x0000_s1524" style="position:absolute;left:0;text-align:left;flip:x y;z-index:251635200;mso-position-horizontal-relative:text;mso-position-vertical-relative:text" from="338pt,336.65pt" to="309.85pt,371.6pt" strokeweight=".57pt"/>
              </w:pict>
            </w:r>
            <w:r>
              <w:rPr>
                <w:noProof/>
              </w:rPr>
              <w:pict w14:anchorId="037D6092">
                <v:line id="_x0000_s1523" style="position:absolute;left:0;text-align:left;flip:x y;z-index:251636224;mso-position-horizontal-relative:text;mso-position-vertical-relative:text" from="309.85pt,371.6pt" to="288.75pt,354.65pt" strokeweight=".57pt"/>
              </w:pict>
            </w:r>
            <w:r>
              <w:rPr>
                <w:noProof/>
              </w:rPr>
              <w:pict w14:anchorId="7BEE6287">
                <v:line id="_x0000_s1522" style="position:absolute;left:0;text-align:left;flip:x y;z-index:251637248;mso-position-horizontal-relative:text;mso-position-vertical-relative:text" from="288.75pt,354.65pt" to="316.9pt,319.65pt" strokeweight=".57pt"/>
              </w:pict>
            </w:r>
            <w:r>
              <w:rPr>
                <w:noProof/>
              </w:rPr>
              <w:pict w14:anchorId="0346DCAB">
                <v:line id="_x0000_s1521" style="position:absolute;left:0;text-align:left;flip:x y;z-index:251638272;mso-position-horizontal-relative:text;mso-position-vertical-relative:text" from="316.9pt,319.65pt" to="338pt,336.65pt" strokeweight=".57pt"/>
              </w:pict>
            </w:r>
            <w:r>
              <w:rPr>
                <w:noProof/>
              </w:rPr>
              <w:pict w14:anchorId="508C36E8">
                <v:line id="_x0000_s1520" style="position:absolute;left:0;text-align:left;flip:x y;z-index:251639296;mso-position-horizontal-relative:text;mso-position-vertical-relative:text" from="338pt,336.65pt" to="316.15pt,363.7pt" strokeweight=".57pt"/>
              </w:pict>
            </w:r>
            <w:r>
              <w:rPr>
                <w:noProof/>
              </w:rPr>
              <w:pict w14:anchorId="2E233142">
                <v:line id="_x0000_s1519" style="position:absolute;left:0;text-align:left;flip:x y;z-index:251640320;mso-position-horizontal-relative:text;mso-position-vertical-relative:text" from="316.15pt,363.7pt" to="295.1pt,346.8pt" strokeweight=".57pt"/>
              </w:pict>
            </w:r>
            <w:r>
              <w:rPr>
                <w:noProof/>
              </w:rPr>
              <w:pict w14:anchorId="17258CB1">
                <v:line id="_x0000_s1518" style="position:absolute;left:0;text-align:left;flip:x y;z-index:251641344;mso-position-horizontal-relative:text;mso-position-vertical-relative:text" from="295.1pt,346.8pt" to="316.9pt,319.65pt" strokeweight=".57pt"/>
              </w:pict>
            </w:r>
            <w:r>
              <w:rPr>
                <w:noProof/>
              </w:rPr>
              <w:pict w14:anchorId="1693225E">
                <v:line id="_x0000_s1517" style="position:absolute;left:0;text-align:left;flip:x y;z-index:251642368;mso-position-horizontal-relative:text;mso-position-vertical-relative:text" from="165.8pt,464.05pt" to="191.95pt,438.8pt" strokeweight=".57pt"/>
              </w:pict>
            </w:r>
            <w:r>
              <w:rPr>
                <w:noProof/>
              </w:rPr>
              <w:pict w14:anchorId="259A2F3D">
                <v:line id="_x0000_s1516" style="position:absolute;left:0;text-align:left;flip:x y;z-index:251643392;mso-position-horizontal-relative:text;mso-position-vertical-relative:text" from="191.95pt,438.8pt" to="222.55pt,470.45pt" strokeweight=".57pt"/>
              </w:pict>
            </w:r>
            <w:r>
              <w:rPr>
                <w:noProof/>
              </w:rPr>
              <w:pict w14:anchorId="27130EC1">
                <v:line id="_x0000_s1515" style="position:absolute;left:0;text-align:left;flip:x y;z-index:251644416;mso-position-horizontal-relative:text;mso-position-vertical-relative:text" from="222.55pt,470.45pt" to="219pt,473.85pt" strokeweight=".57pt"/>
              </w:pict>
            </w:r>
            <w:r>
              <w:rPr>
                <w:noProof/>
              </w:rPr>
              <w:pict w14:anchorId="2129C28E">
                <v:line id="_x0000_s1514" style="position:absolute;left:0;text-align:left;flip:x y;z-index:251645440;mso-position-horizontal-relative:text;mso-position-vertical-relative:text" from="219pt,473.85pt" to="224.75pt,479.8pt" strokeweight=".57pt"/>
              </w:pict>
            </w:r>
            <w:r>
              <w:rPr>
                <w:noProof/>
              </w:rPr>
              <w:pict w14:anchorId="5A197D27">
                <v:line id="_x0000_s1513" style="position:absolute;left:0;text-align:left;flip:x y;z-index:251646464;mso-position-horizontal-relative:text;mso-position-vertical-relative:text" from="224.75pt,479.8pt" to="202.1pt,501.65pt" strokeweight=".57pt"/>
              </w:pict>
            </w:r>
            <w:r>
              <w:rPr>
                <w:noProof/>
              </w:rPr>
              <w:pict w14:anchorId="1EE32A85">
                <v:line id="_x0000_s1512" style="position:absolute;left:0;text-align:left;flip:x y;z-index:251647488;mso-position-horizontal-relative:text;mso-position-vertical-relative:text" from="202.1pt,501.65pt" to="165.8pt,464.05pt" strokeweight=".57pt"/>
              </w:pict>
            </w:r>
            <w:r>
              <w:rPr>
                <w:noProof/>
              </w:rPr>
              <w:pict w14:anchorId="0BE2F2A2">
                <v:line id="_x0000_s1511" style="position:absolute;left:0;text-align:left;flip:x y;z-index:251648512;mso-position-horizontal-relative:text;mso-position-vertical-relative:text" from="261.65pt,140.9pt" to="268.95pt,133.8pt" strokeweight=".57pt"/>
              </w:pict>
            </w:r>
            <w:r>
              <w:rPr>
                <w:noProof/>
              </w:rPr>
              <w:pict w14:anchorId="1C82DAD0">
                <v:line id="_x0000_s1510" style="position:absolute;left:0;text-align:left;flip:x y;z-index:251649536;mso-position-horizontal-relative:text;mso-position-vertical-relative:text" from="268.95pt,133.8pt" to="272.15pt,137pt" strokeweight=".57pt"/>
              </w:pict>
            </w:r>
            <w:r>
              <w:rPr>
                <w:noProof/>
              </w:rPr>
              <w:pict w14:anchorId="63112C9C">
                <v:line id="_x0000_s1509" style="position:absolute;left:0;text-align:left;flip:x y;z-index:251650560;mso-position-horizontal-relative:text;mso-position-vertical-relative:text" from="272.15pt,137pt" to="268.95pt,140.15pt" strokeweight=".57pt"/>
              </w:pict>
            </w:r>
            <w:r>
              <w:rPr>
                <w:noProof/>
              </w:rPr>
              <w:pict w14:anchorId="24E94EB7">
                <v:line id="_x0000_s1508" style="position:absolute;left:0;text-align:left;flip:x y;z-index:251651584;mso-position-horizontal-relative:text;mso-position-vertical-relative:text" from="268.95pt,140.15pt" to="271.7pt,142.9pt" strokeweight=".57pt"/>
              </w:pict>
            </w:r>
            <w:r>
              <w:rPr>
                <w:noProof/>
              </w:rPr>
              <w:pict w14:anchorId="257D877E">
                <v:line id="_x0000_s1507" style="position:absolute;left:0;text-align:left;flip:x y;z-index:251652608;mso-position-horizontal-relative:text;mso-position-vertical-relative:text" from="271.7pt,142.9pt" to="272.6pt,141.9pt" strokeweight=".57pt"/>
              </w:pict>
            </w:r>
            <w:r>
              <w:rPr>
                <w:noProof/>
              </w:rPr>
              <w:pict w14:anchorId="5BC3AB6A">
                <v:line id="_x0000_s1506" style="position:absolute;left:0;text-align:left;flip:x y;z-index:251653632;mso-position-horizontal-relative:text;mso-position-vertical-relative:text" from="272.6pt,141.9pt" to="306.9pt,175pt" strokeweight=".57pt"/>
              </w:pict>
            </w:r>
            <w:r>
              <w:rPr>
                <w:noProof/>
              </w:rPr>
              <w:pict w14:anchorId="7C93D5A6">
                <v:line id="_x0000_s1505" style="position:absolute;left:0;text-align:left;flip:x y;z-index:251654656;mso-position-horizontal-relative:text;mso-position-vertical-relative:text" from="306.9pt,175pt" to="283pt,199.75pt" strokeweight=".57pt"/>
              </w:pict>
            </w:r>
            <w:r>
              <w:rPr>
                <w:noProof/>
              </w:rPr>
              <w:pict w14:anchorId="4E7840D5">
                <v:line id="_x0000_s1504" style="position:absolute;left:0;text-align:left;flip:x y;z-index:251655680;mso-position-horizontal-relative:text;mso-position-vertical-relative:text" from="283pt,199.75pt" to="266.45pt,183.2pt" strokeweight=".57pt"/>
              </w:pict>
            </w:r>
            <w:r>
              <w:rPr>
                <w:noProof/>
              </w:rPr>
              <w:pict w14:anchorId="765C0B36">
                <v:line id="_x0000_s1503" style="position:absolute;left:0;text-align:left;flip:x y;z-index:251656704;mso-position-horizontal-relative:text;mso-position-vertical-relative:text" from="266.45pt,183.2pt" to="261.5pt,188.2pt" strokeweight=".57pt"/>
              </w:pict>
            </w:r>
            <w:r>
              <w:rPr>
                <w:noProof/>
              </w:rPr>
              <w:pict w14:anchorId="4426FCAB">
                <v:line id="_x0000_s1502" style="position:absolute;left:0;text-align:left;flip:x y;z-index:251657728;mso-position-horizontal-relative:text;mso-position-vertical-relative:text" from="261.5pt,188.2pt" to="243.45pt,170.9pt" strokeweight=".57pt"/>
              </w:pict>
            </w:r>
            <w:r>
              <w:rPr>
                <w:noProof/>
              </w:rPr>
              <w:pict w14:anchorId="26B8153F">
                <v:line id="_x0000_s1501" style="position:absolute;left:0;text-align:left;flip:x y;z-index:251658752;mso-position-horizontal-relative:text;mso-position-vertical-relative:text" from="243.45pt,170.9pt" to="267.6pt,146.85pt" strokeweight=".57pt"/>
              </w:pict>
            </w:r>
            <w:r>
              <w:rPr>
                <w:noProof/>
              </w:rPr>
              <w:pict w14:anchorId="7F13E5A7">
                <v:line id="_x0000_s1500" style="position:absolute;left:0;text-align:left;flip:x y;z-index:251659776;mso-position-horizontal-relative:text;mso-position-vertical-relative:text" from="267.6pt,146.85pt" to="261.65pt,140.9pt" strokeweight=".57pt"/>
              </w:pict>
            </w:r>
            <w:r>
              <w:rPr>
                <w:noProof/>
              </w:rPr>
              <w:pict w14:anchorId="395E3AB8">
                <v:line id="_x0000_s1499" style="position:absolute;left:0;text-align:left;flip:x y;z-index:251660800;mso-position-horizontal-relative:text;mso-position-vertical-relative:text" from="200.95pt,334.05pt" to="224.85pt,311.05pt" strokecolor="red" strokeweight=".57pt"/>
              </w:pict>
            </w:r>
            <w:r>
              <w:rPr>
                <w:noProof/>
              </w:rPr>
              <w:pict w14:anchorId="6EFF72D7">
                <v:line id="_x0000_s1498" style="position:absolute;left:0;text-align:left;flip:x y;z-index:251661824;mso-position-horizontal-relative:text;mso-position-vertical-relative:text" from="224.85pt,311.05pt" to="247.35pt,333.35pt" strokecolor="red" strokeweight=".57pt"/>
              </w:pict>
            </w:r>
            <w:r>
              <w:rPr>
                <w:noProof/>
              </w:rPr>
              <w:pict w14:anchorId="58E5A5AE">
                <v:line id="_x0000_s1497" style="position:absolute;left:0;text-align:left;flip:x y;z-index:251662848;mso-position-horizontal-relative:text;mso-position-vertical-relative:text" from="247.35pt,333.35pt" to="223.1pt,358.25pt" strokecolor="red" strokeweight=".57pt"/>
              </w:pict>
            </w:r>
            <w:r>
              <w:rPr>
                <w:noProof/>
              </w:rPr>
              <w:pict w14:anchorId="7D11DC8C">
                <v:line id="_x0000_s1496" style="position:absolute;left:0;text-align:left;flip:x y;z-index:251663872;mso-position-horizontal-relative:text;mso-position-vertical-relative:text" from="223.1pt,358.25pt" to="200.95pt,334.05pt" strokecolor="red" strokeweight=".57pt"/>
              </w:pict>
            </w:r>
            <w:r>
              <w:rPr>
                <w:noProof/>
              </w:rPr>
              <w:pict w14:anchorId="3146ECFB">
                <v:oval id="_x0000_s1495" style="position:absolute;left:0;text-align:left;margin-left:166.8pt;margin-top:142.2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08FE386C">
                <v:oval id="_x0000_s1494" style="position:absolute;left:0;text-align:left;margin-left:263.25pt;margin-top:235.4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1BC7358B">
                <v:oval id="_x0000_s1493" style="position:absolute;left:0;text-align:left;margin-left:235.8pt;margin-top:265.0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445DD2B6">
                <v:oval id="_x0000_s1492" style="position:absolute;left:0;text-align:left;margin-left:208.9pt;margin-top:290.9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5E697951">
                <v:oval id="_x0000_s1491" style="position:absolute;left:0;text-align:left;margin-left:187.25pt;margin-top:271.3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0F5FF32B">
                <v:oval id="_x0000_s1490" style="position:absolute;left:0;text-align:left;margin-left:117.2pt;margin-top:205.3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6F006AD2">
                <v:oval id="_x0000_s1489" style="position:absolute;left:0;text-align:left;margin-left:111.8pt;margin-top:200.2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7E0EEEF3">
                <v:oval id="_x0000_s1488" style="position:absolute;left:0;text-align:left;margin-left:166.8pt;margin-top:142.2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1DF1D970">
                <v:oval id="_x0000_s1487" style="position:absolute;left:0;text-align:left;margin-left:313.6pt;margin-top:301.8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622F6C96">
                <v:oval id="_x0000_s1486" style="position:absolute;left:0;text-align:left;margin-left:314.75pt;margin-top:300.6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50659A99">
                <v:oval id="_x0000_s1485" style="position:absolute;left:0;text-align:left;margin-left:375.45pt;margin-top:237.9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64E8ACD5">
                <v:oval id="_x0000_s1484" style="position:absolute;left:0;text-align:left;margin-left:458.3pt;margin-top:320.2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4D3B4BA2">
                <v:oval id="_x0000_s1483" style="position:absolute;left:0;text-align:left;margin-left:395.45pt;margin-top:38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76D16109">
                <v:oval id="_x0000_s1482" style="position:absolute;left:0;text-align:left;margin-left:313.6pt;margin-top:301.8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598498A5">
                <v:oval id="_x0000_s1481" style="position:absolute;left:0;text-align:left;margin-left:110.4pt;margin-top:376.3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4EE0CDE1">
                <v:oval id="_x0000_s1480" style="position:absolute;left:0;text-align:left;margin-left:208.9pt;margin-top:290.9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214705B6">
                <v:oval id="_x0000_s1479" style="position:absolute;left:0;text-align:left;margin-left:235.8pt;margin-top:265.0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3CB2C9D8">
                <v:oval id="_x0000_s1478" style="position:absolute;left:0;text-align:left;margin-left:289.35pt;margin-top:324.0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31F63C2F">
                <v:oval id="_x0000_s1477" style="position:absolute;left:0;text-align:left;margin-left:291.65pt;margin-top:32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4E6FB34F">
                <v:oval id="_x0000_s1476" style="position:absolute;left:0;text-align:left;margin-left:260.5pt;margin-top:357.3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2E3ECE8B">
                <v:oval id="_x0000_s1475" style="position:absolute;left:0;text-align:left;margin-left:184.35pt;margin-top:436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3A86731A">
                <v:oval id="_x0000_s1474" style="position:absolute;left:0;text-align:left;margin-left:161.35pt;margin-top:459.6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52FA86A8">
                <v:oval id="_x0000_s1473" style="position:absolute;left:0;text-align:left;margin-left:121.9pt;margin-top:418.8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700CCF8B">
                <v:oval id="_x0000_s1472" style="position:absolute;left:0;text-align:left;margin-left:124.7pt;margin-top:410.2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3682F2A5">
                <v:oval id="_x0000_s1471" style="position:absolute;left:0;text-align:left;margin-left:110.4pt;margin-top:376.3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58A37430">
                <v:oval id="_x0000_s1470" style="position:absolute;left:0;text-align:left;margin-left:158.95pt;margin-top:462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11AD43E3">
                <v:oval id="_x0000_s1469" style="position:absolute;left:0;text-align:left;margin-left:161.35pt;margin-top:459.6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3F1204E7">
                <v:oval id="_x0000_s1468" style="position:absolute;left:0;text-align:left;margin-left:184.35pt;margin-top:436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3152D68E">
                <v:oval id="_x0000_s1467" style="position:absolute;left:0;text-align:left;margin-left:260.5pt;margin-top:357.35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51FDC7BF">
                <v:oval id="_x0000_s1466" style="position:absolute;left:0;text-align:left;margin-left:316.5pt;margin-top:415.6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0FE4D324">
                <v:oval id="_x0000_s1465" style="position:absolute;left:0;text-align:left;margin-left:341.6pt;margin-top:441.8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5884BD01">
                <v:oval id="_x0000_s1464" style="position:absolute;left:0;text-align:left;margin-left:339.1pt;margin-top:444.8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7753C0A7">
                <v:oval id="_x0000_s1463" style="position:absolute;left:0;text-align:left;margin-left:260.45pt;margin-top:527.7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6312B915">
                <v:oval id="_x0000_s1462" style="position:absolute;left:0;text-align:left;margin-left:241pt;margin-top:546.3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6053428E">
                <v:oval id="_x0000_s1461" style="position:absolute;left:0;text-align:left;margin-left:196.6pt;margin-top:501.15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752D18F3">
                <v:oval id="_x0000_s1460" style="position:absolute;left:0;text-align:left;margin-left:160.3pt;margin-top:463.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5E231A89">
                <v:oval id="_x0000_s1459" style="position:absolute;left:0;text-align:left;margin-left:158.95pt;margin-top:462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03BDE825">
                <v:oval id="_x0000_s1458" style="position:absolute;left:0;text-align:left;margin-left:313.6pt;margin-top:301.8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277F75E9">
                <v:oval id="_x0000_s1457" style="position:absolute;left:0;text-align:left;margin-left:395.45pt;margin-top:38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5FDB3466">
                <v:oval id="_x0000_s1456" style="position:absolute;left:0;text-align:left;margin-left:341.6pt;margin-top:441.8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77761534">
                <v:oval id="_x0000_s1455" style="position:absolute;left:0;text-align:left;margin-left:316.5pt;margin-top:415.6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0818582A">
                <v:oval id="_x0000_s1454" style="position:absolute;left:0;text-align:left;margin-left:260.5pt;margin-top:357.3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28FB08DE">
                <v:oval id="_x0000_s1453" style="position:absolute;left:0;text-align:left;margin-left:291.65pt;margin-top:32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418FFCAC">
                <v:oval id="_x0000_s1452" style="position:absolute;left:0;text-align:left;margin-left:313.6pt;margin-top:301.8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4BDD2C06">
                <v:oval id="_x0000_s1451" style="position:absolute;left:0;text-align:left;margin-left:385.5pt;margin-top:321.2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7EEEBE57">
                <v:oval id="_x0000_s1450" style="position:absolute;left:0;text-align:left;margin-left:406.8pt;margin-top:299.4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2808F97B">
                <v:oval id="_x0000_s1449" style="position:absolute;left:0;text-align:left;margin-left:404.2pt;margin-top:296.35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7B57B07B">
                <v:oval id="_x0000_s1448" style="position:absolute;left:0;text-align:left;margin-left:408.95pt;margin-top:290.95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6E1A65DA">
                <v:oval id="_x0000_s1447" style="position:absolute;left:0;text-align:left;margin-left:435.15pt;margin-top:315.1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05C2501D">
                <v:oval id="_x0000_s1446" style="position:absolute;left:0;text-align:left;margin-left:408.05pt;margin-top:343.1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0A881C04">
                <v:oval id="_x0000_s1445" style="position:absolute;left:0;text-align:left;margin-left:385.5pt;margin-top:321.25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22A770C4">
                <v:oval id="_x0000_s1444" style="position:absolute;left:0;text-align:left;margin-left:161pt;margin-top:464.2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0C9DC23C">
                <v:oval id="_x0000_s1443" style="position:absolute;left:0;text-align:left;margin-left:187.15pt;margin-top:439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1B311FA9">
                <v:oval id="_x0000_s1442" style="position:absolute;left:0;text-align:left;margin-left:217.75pt;margin-top:470.6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46986226">
                <v:oval id="_x0000_s1441" style="position:absolute;left:0;text-align:left;margin-left:214.2pt;margin-top:474.0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5EFA17C8">
                <v:oval id="_x0000_s1440" style="position:absolute;left:0;text-align:left;margin-left:219.95pt;margin-top:480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3B6F348A">
                <v:oval id="_x0000_s1439" style="position:absolute;left:0;text-align:left;margin-left:197.35pt;margin-top:501.8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343F66A7">
                <v:oval id="_x0000_s1438" style="position:absolute;left:0;text-align:left;margin-left:161pt;margin-top:464.2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7F51EA4F">
                <v:oval id="_x0000_s1437" style="position:absolute;left:0;text-align:left;margin-left:199.55pt;margin-top:332.65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0496CA25">
                <v:oval id="_x0000_s1436" style="position:absolute;left:0;text-align:left;margin-left:223.4pt;margin-top:309.6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27D5A138">
                <v:oval id="_x0000_s1435" style="position:absolute;left:0;text-align:left;margin-left:245.95pt;margin-top:331.9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4996A886">
                <v:oval id="_x0000_s1434" style="position:absolute;left:0;text-align:left;margin-left:221.7pt;margin-top:356.8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33CC0BF3">
                <v:oval id="_x0000_s1433" style="position:absolute;left:0;text-align:left;margin-left:199.55pt;margin-top:332.6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35F33901">
                <v:shape id="_x0000_s1432" style="position:absolute;left:0;text-align:left;margin-left:166.95pt;margin-top:131.9pt;width:28pt;height:36pt;z-index:25172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2602B3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DE9907">
                <v:shape id="_x0000_s1431" style="position:absolute;left:0;text-align:left;margin-left:268.35pt;margin-top:232.35pt;width:28pt;height:36pt;z-index:25173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97A53A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A18E30">
                <v:shape id="_x0000_s1430" style="position:absolute;left:0;text-align:left;margin-left:238.65pt;margin-top:267.8pt;width:28pt;height:36pt;z-index:25173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56C6CB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D8AFCF">
                <v:shape id="_x0000_s1429" style="position:absolute;left:0;text-align:left;margin-left:206.1pt;margin-top:296.05pt;width:28pt;height:36pt;z-index:25173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34BE79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DD9960">
                <v:shape id="_x0000_s1428" style="position:absolute;left:0;text-align:left;margin-left:160.95pt;margin-top:274.35pt;width:28pt;height:36pt;z-index:25173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388DF8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1D76A">
                <v:shape id="_x0000_s1427" style="position:absolute;left:0;text-align:left;margin-left:90.85pt;margin-top:208.25pt;width:28pt;height:36pt;z-index:2517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CAFF9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C1A152">
                <v:shape id="_x0000_s1426" style="position:absolute;left:0;text-align:left;margin-left:82.95pt;margin-top:197.6pt;width:28pt;height:36pt;z-index:2517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AB3073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56C041">
                <v:shape id="_x0000_s1425" style="position:absolute;left:0;text-align:left;margin-left:174.65pt;margin-top:206.7pt;width:31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9BEC01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1A3297">
                <v:shape id="_x0000_s1424" style="position:absolute;left:0;text-align:left;margin-left:283.65pt;margin-top:291.5pt;width:34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8F9BE3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138E70">
                <v:shape id="_x0000_s1423" style="position:absolute;left:0;text-align:left;margin-left:282.2pt;margin-top:292.15pt;width:34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E93C8F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C58BF">
                <v:shape id="_x0000_s1422" style="position:absolute;left:0;text-align:left;margin-left:348.5pt;margin-top:227.05pt;width:34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496804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F56D2E">
                <v:shape id="_x0000_s1421" style="position:absolute;left:0;text-align:left;margin-left:449.85pt;margin-top:317.3pt;width:48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16727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6A56BA">
                <v:shape id="_x0000_s1420" style="position:absolute;left:0;text-align:left;margin-left:392.6pt;margin-top:390.1pt;width:34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911FD5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8DEF52">
                <v:shape id="_x0000_s1419" style="position:absolute;left:0;text-align:left;margin-left:373.05pt;margin-top:301.6pt;width:31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B456DC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22D6C9">
                <v:shape id="_x0000_s1418" style="position:absolute;left:0;text-align:left;margin-left:66.7pt;margin-top:365.95pt;width:4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70E98B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96A71F">
                <v:shape id="_x0000_s1417" style="position:absolute;left:0;text-align:left;margin-left:291.1pt;margin-top:314.65pt;width:34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2EF7E8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9642C1">
                <v:shape id="_x0000_s1416" style="position:absolute;left:0;text-align:left;margin-left:296.6pt;margin-top:320.5pt;width:34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18A270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BAE91">
                <v:shape id="_x0000_s1415" style="position:absolute;left:0;text-align:left;margin-left:263.4pt;margin-top:5in;width:48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0AADED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B4E350">
                <v:shape id="_x0000_s1414" style="position:absolute;left:0;text-align:left;margin-left:187.2pt;margin-top:438.7pt;width:48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66C0FC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8170F7">
                <v:shape id="_x0000_s1413" style="position:absolute;left:0;text-align:left;margin-left:120.45pt;margin-top:464.75pt;width:48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6D8553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D7AC11">
                <v:shape id="_x0000_s1412" style="position:absolute;left:0;text-align:left;margin-left:73.2pt;margin-top:417.75pt;width:48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29462A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F0D739">
                <v:shape id="_x0000_s1411" style="position:absolute;left:0;text-align:left;margin-left:75.8pt;margin-top:407.75pt;width:48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7BB685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7D97BF">
                <v:shape id="_x0000_s1410" style="position:absolute;left:0;text-align:left;margin-left:188.15pt;margin-top:353.3pt;width:31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9C2732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3365C2">
                <v:shape id="_x0000_s1409" style="position:absolute;left:0;text-align:left;margin-left:110.1pt;margin-top:458.8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E2AA1A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3A87A">
                <v:shape id="_x0000_s1408" style="position:absolute;left:0;text-align:left;margin-left:319.4pt;margin-top:407.25pt;width:34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368ED8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34AD4">
                <v:shape id="_x0000_s1407" style="position:absolute;left:0;text-align:left;margin-left:346.75pt;margin-top:438.6pt;width:34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E619D8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8A8041">
                <v:shape id="_x0000_s1406" style="position:absolute;left:0;text-align:left;margin-left:342.25pt;margin-top:447.25pt;width:34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47D21D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72444">
                <v:shape id="_x0000_s1405" style="position:absolute;left:0;text-align:left;margin-left:263.25pt;margin-top:530.45pt;width:34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406E11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E718B4">
                <v:shape id="_x0000_s1404" style="position:absolute;left:0;text-align:left;margin-left:200pt;margin-top:551.4pt;width:48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30622C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AB5642">
                <v:shape id="_x0000_s1403" style="position:absolute;left:0;text-align:left;margin-left:150pt;margin-top:503.85pt;width:48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D404B4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18E38B">
                <v:shape id="_x0000_s1402" style="position:absolute;left:0;text-align:left;margin-left:113.55pt;margin-top:466.1pt;width:48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313B9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E07F7">
                <v:shape id="_x0000_s1401" style="position:absolute;left:0;text-align:left;margin-left:231.4pt;margin-top:442.55pt;width:43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33A85E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4589B">
                <v:shape id="_x0000_s1400" style="position:absolute;left:0;text-align:left;margin-left:315.1pt;margin-top:361.9pt;width:31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588F4D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283642">
                <v:shape id="_x0000_s1399" style="position:absolute;left:0;text-align:left;margin-left:340.8pt;margin-top:310.25pt;width:48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3289D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B656DF">
                <v:shape id="_x0000_s1398" style="position:absolute;left:0;text-align:left;margin-left:357.25pt;margin-top:295.6pt;width:48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D48ADD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2F7B22">
                <v:shape id="_x0000_s1397" style="position:absolute;left:0;text-align:left;margin-left:354.6pt;margin-top:292.65pt;width:48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F8B618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93A430">
                <v:shape id="_x0000_s1396" style="position:absolute;left:0;text-align:left;margin-left:366.95pt;margin-top:279.35pt;width:48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E8C165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0EA14D">
                <v:shape id="_x0000_s1395" style="position:absolute;left:0;text-align:left;margin-left:439.6pt;margin-top:311.35pt;width:48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ED3CB3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4ED4FA">
                <v:shape id="_x0000_s1394" style="position:absolute;left:0;text-align:left;margin-left:404.6pt;margin-top:347.5pt;width:48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038D1A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D31AC">
                <v:shape id="_x0000_s1393" style="position:absolute;left:0;text-align:left;margin-left:393.75pt;margin-top:306.45pt;width:37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DA77AD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774577">
                <v:shape id="_x0000_s1392" style="position:absolute;left:0;text-align:left;margin-left:112.85pt;margin-top:465.2pt;width:48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6AEDE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B09FA1">
                <v:shape id="_x0000_s1391" style="position:absolute;left:0;text-align:left;margin-left:183.75pt;margin-top:427.4pt;width:48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103FD0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8A7B5">
                <v:shape id="_x0000_s1390" style="position:absolute;left:0;text-align:left;margin-left:222.15pt;margin-top:467.2pt;width:48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B5E74B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76C688">
                <v:shape id="_x0000_s1389" style="position:absolute;left:0;text-align:left;margin-left:218.65pt;margin-top:470.6pt;width:48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608C15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AB524E">
                <v:shape id="_x0000_s1388" style="position:absolute;left:0;text-align:left;margin-left:224.4pt;margin-top:476.6pt;width:48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B90A5D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160C4">
                <v:shape id="_x0000_s1387" style="position:absolute;left:0;text-align:left;margin-left:155.6pt;margin-top:506.25pt;width:48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A31ED9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69FE4C">
                <v:shape id="_x0000_s1386" style="position:absolute;left:0;text-align:left;margin-left:172.6pt;margin-top:459.05pt;width:43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FAC64C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D5AD6">
                <v:shape id="_x0000_s1385" style="position:absolute;left:0;text-align:left;margin-left:94.05pt;margin-top:283.2pt;width:43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4195A2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A2AA8C">
                <v:shape id="_x0000_s1384" style="position:absolute;left:0;text-align:left;margin-left:77.75pt;margin-top:375.8pt;width:43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ACAE74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75786D">
                <v:shape id="_x0000_s1383" style="position:absolute;left:0;text-align:left;margin-left:230.95pt;margin-top:444pt;width:43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18141D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99D6F3">
                <v:shape id="_x0000_s1382" style="position:absolute;left:0;text-align:left;margin-left:230.4pt;margin-top:148.25pt;width:31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43BD9A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D7EA97">
                <v:shape id="_x0000_s1381" style="position:absolute;left:0;text-align:left;margin-left:292.75pt;margin-top:243.1pt;width:31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FD4C54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F732F">
                <v:shape id="_x0000_s1380" style="position:absolute;left:0;text-align:left;margin-left:137.65pt;margin-top:184.35pt;width:37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BBAE4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027AC3">
                <v:shape id="_x0000_s1379" style="position:absolute;left:0;text-align:left;margin-left:285.35pt;margin-top:333.65pt;width:57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A56F47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2C5684">
                <v:shape id="_x0000_s1378" style="position:absolute;left:0;text-align:left;margin-left:288.55pt;margin-top:329.7pt;width:57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8EC57E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FFF154">
                <v:shape id="_x0000_s1377" style="position:absolute;left:0;text-align:left;margin-left:257.2pt;margin-top:154.8pt;width:37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41B158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D9E23B">
                <v:shape id="_x0000_s1376" style="position:absolute;left:0;text-align:left;margin-left:154.95pt;margin-top:321.65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578803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C8CC8C">
                <v:shape id="_x0000_s1375" style="position:absolute;left:0;text-align:left;margin-left:219.9pt;margin-top:298.05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E47232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5BEBE7">
                <v:shape id="_x0000_s1374" style="position:absolute;left:0;text-align:left;margin-left:250.35pt;margin-top:328.25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9BBAA" w14:textId="77777777" w:rsidR="00D2778A" w:rsidRDefault="00E11255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75DCFA">
                <v:shape id="_x0000_s1373" style="position:absolute;left:0;text-align:left;margin-left:180pt;margin-top:361.25pt;width:48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1800B3" w14:textId="77777777" w:rsidR="00D2778A" w:rsidRDefault="00E11255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B376A">
                <v:shape id="_x0000_s1372" style="position:absolute;left:0;text-align:left;margin-left:206.15pt;margin-top:322.65pt;width:37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8D629E" w14:textId="77777777" w:rsidR="00D2778A" w:rsidRDefault="00E1125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</w:p>
          <w:p w14:paraId="01AD8593" w14:textId="77777777" w:rsidR="00E11255" w:rsidRPr="008C3E59" w:rsidRDefault="00E11255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73E779CC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44AE75BC" w14:textId="77777777" w:rsidR="00E11255" w:rsidRDefault="00E11255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740</w:t>
            </w:r>
          </w:p>
        </w:tc>
      </w:tr>
    </w:tbl>
    <w:p w14:paraId="12387269" w14:textId="77777777" w:rsidR="00E11255" w:rsidRPr="00312000" w:rsidRDefault="00E11255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5D8218E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360F7331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A89DDD2" w14:textId="77777777" w:rsidR="00E11255" w:rsidRPr="00230DDF" w:rsidRDefault="00E11255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743F816B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9C2F798" w14:textId="77777777" w:rsidR="00E11255" w:rsidRPr="00230DDF" w:rsidRDefault="00E1125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17A13F10" w14:textId="77777777" w:rsidR="00E11255" w:rsidRPr="00230DDF" w:rsidRDefault="00E1125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1FFD0F2C" w14:textId="77777777" w:rsidR="00E11255" w:rsidRPr="00230DDF" w:rsidRDefault="00E1125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A3BD3F7" w14:textId="77777777" w:rsidR="00E11255" w:rsidRPr="00230DDF" w:rsidRDefault="00E1125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6DF9EE19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354EC25" w14:textId="77777777" w:rsidR="00E11255" w:rsidRPr="00230DDF" w:rsidRDefault="00E1125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2BF40E1A" w14:textId="77777777" w:rsidR="00E11255" w:rsidRPr="00230DDF" w:rsidRDefault="00E1125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4CCDB9EF" w14:textId="77777777" w:rsidR="00E11255" w:rsidRPr="00230DDF" w:rsidRDefault="00E1125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B62F266" w14:textId="77777777" w:rsidR="00E11255" w:rsidRPr="00230DDF" w:rsidRDefault="00E11255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7F16F6A9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8301405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577CBCB0" w14:textId="77777777" w:rsidR="00E11255" w:rsidRPr="00F40298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675F809B" w14:textId="77777777" w:rsidR="00E11255" w:rsidRPr="00230DDF" w:rsidRDefault="00E11255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6A79BA1E" wp14:editId="5AE5FE38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55D59DE3" w14:textId="77777777" w:rsidR="00E11255" w:rsidRPr="00F40298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775089AC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F01B27F" w14:textId="77777777" w:rsidR="00E11255" w:rsidRPr="00F40298" w:rsidRDefault="00E1125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F298AC6" w14:textId="77777777" w:rsidR="00E11255" w:rsidRPr="00F40298" w:rsidRDefault="00E11255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Часть границы </w:t>
                  </w:r>
                  <w:r w:rsidRPr="00F40298">
                    <w:rPr>
                      <w:sz w:val="16"/>
                      <w:szCs w:val="16"/>
                    </w:rPr>
                    <w:t>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7BDC990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6EA6810" w14:textId="77777777" w:rsidR="00E1125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59A703FB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2224AFFD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7BE955A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5747FEE" w14:textId="77777777" w:rsidR="00E11255" w:rsidRPr="00F40298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15C85F5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45684B5">
                      <v:line id="_x0000_s1370" style="position:absolute;left:0;text-align:left;flip:y;z-index:25180723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58BE032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BFAC69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74803DDF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D2805B" w14:textId="77777777" w:rsidR="00E11255" w:rsidRPr="00F40298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931614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62DEFD7">
                      <v:line id="_x0000_s1345" style="position:absolute;left:0;text-align:left;flip:y;z-index:25179187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C2A9DA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(допускается линия черного цвета, </w:t>
                  </w:r>
                  <w:r w:rsidRPr="00230DDF">
                    <w:rPr>
                      <w:sz w:val="16"/>
                      <w:szCs w:val="16"/>
                    </w:rPr>
                    <w:t>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5EB19C9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A18A1D" w14:textId="77777777" w:rsidR="00E11255" w:rsidRPr="00100A99" w:rsidRDefault="00E1125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3C4CA8" w14:textId="77777777" w:rsidR="00E11255" w:rsidRPr="00100A99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255A5DE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B56EE02">
                      <v:oval id="_x0000_s1346" style="position:absolute;left:0;text-align:left;margin-left:0;margin-top:2.15pt;width:4.25pt;height:4.25pt;z-index:25179289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AC91184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392C5FB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D12A11" w14:textId="77777777" w:rsidR="00E11255" w:rsidRPr="00100A99" w:rsidRDefault="00E1125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47A685" w14:textId="77777777" w:rsidR="00E11255" w:rsidRPr="00100A99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которого могут быть переданы в </w:t>
                  </w:r>
                  <w:r w:rsidRPr="00100A99">
                    <w:rPr>
                      <w:sz w:val="16"/>
                      <w:szCs w:val="16"/>
                    </w:rPr>
                    <w:t>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CCBF5B6" w14:textId="77777777" w:rsidR="00E11255" w:rsidRPr="00230DDF" w:rsidRDefault="00E11255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00F5B9F1" wp14:editId="6DEB05B9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79E2633" w14:textId="77777777" w:rsidR="00E11255" w:rsidRPr="00100A99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623ED57A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602274" w14:textId="77777777" w:rsidR="00E11255" w:rsidRPr="00100A99" w:rsidRDefault="00E1125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16A078" w14:textId="77777777" w:rsidR="00E11255" w:rsidRPr="00100A99" w:rsidRDefault="00E11255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16FDD3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C478CBB">
                      <v:rect id="_x0000_s1347" style="position:absolute;left:0;text-align:left;margin-left:39.9pt;margin-top:9.2pt;width:8.5pt;height:8.5pt;z-index:2517939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146683" w14:textId="77777777" w:rsidR="00E1125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EAD87C7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4CC5098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F9090A6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09F64B" w14:textId="77777777" w:rsidR="00E11255" w:rsidRPr="00100A99" w:rsidRDefault="00E11255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3A4164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FEED759">
                      <v:oval id="_x0000_s1348" style="position:absolute;left:0;text-align:left;margin-left:39.9pt;margin-top:12.7pt;width:8.5pt;height:8.5pt;z-index:25179494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EB37E6" w14:textId="77777777" w:rsidR="00E11255" w:rsidRPr="00230DDF" w:rsidRDefault="00E11255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242CB4E6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D3C94A0" w14:textId="77777777" w:rsidR="00E11255" w:rsidRPr="00100A99" w:rsidRDefault="00E11255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81E7F34" w14:textId="77777777" w:rsidR="00E11255" w:rsidRPr="00100A99" w:rsidRDefault="00E11255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</w:t>
                  </w:r>
                  <w:r w:rsidRPr="00100A99">
                    <w:rPr>
                      <w:sz w:val="16"/>
                      <w:szCs w:val="16"/>
                    </w:rPr>
                    <w:t>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502AB26" w14:textId="77777777" w:rsidR="00E11255" w:rsidRPr="00313936" w:rsidRDefault="00E11255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26C83F2" w14:textId="77777777" w:rsidR="00E11255" w:rsidRDefault="00E11255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380EA069" w14:textId="77777777" w:rsidR="00E11255" w:rsidRPr="00313936" w:rsidRDefault="00E11255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473320D8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6224A821" w14:textId="77777777" w:rsidR="00E11255" w:rsidRPr="00BF6242" w:rsidRDefault="00E11255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352EC41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F3E5388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8C83D15">
                      <v:line id="_x0000_s1371" style="position:absolute;left:0;text-align:left;flip:y;z-index:25180825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5173AAE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4258062D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F7FCD12" w14:textId="77777777" w:rsidR="00E11255" w:rsidRPr="00100A99" w:rsidRDefault="00E11255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4EAF3C5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496AA4D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DC40F9">
                      <v:line id="_x0000_s1350" style="position:absolute;left:0;text-align:left;flip:y;z-index:25179596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3102EBB" w14:textId="77777777" w:rsidR="00E11255" w:rsidRDefault="00E11255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EDD7ED8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237D95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5F1C0CB" w14:textId="77777777" w:rsidR="00E11255" w:rsidRPr="00100A99" w:rsidRDefault="00E11255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67DFA6B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9FCD070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0B54AF9">
                      <v:line id="_x0000_s1351" style="position:absolute;left:0;text-align:left;flip:y;z-index:25179699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2D50BF0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388145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398DE2E" w14:textId="77777777" w:rsidR="00E11255" w:rsidRPr="00100A99" w:rsidRDefault="00E11255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A9057D1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E85B3E2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60A2D57">
                      <v:line id="_x0000_s1352" style="position:absolute;left:0;text-align:left;flip:y;z-index:25179801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A52BF77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41828C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6804A54" w14:textId="77777777" w:rsidR="00E11255" w:rsidRPr="00100A99" w:rsidRDefault="00E11255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B06FBA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BB0C1C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7A383F">
                      <v:line id="_x0000_s1353" style="position:absolute;left:0;text-align:left;flip:y;z-index:25179904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CC6A55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черного цвета толщиной 0,2 </w:t>
                  </w:r>
                  <w:r w:rsidRPr="00100A99">
                    <w:rPr>
                      <w:sz w:val="16"/>
                      <w:szCs w:val="16"/>
                    </w:rPr>
                    <w:t>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45DE56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1DE040D8" w14:textId="77777777" w:rsidR="00E11255" w:rsidRPr="00100A99" w:rsidRDefault="00E11255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2451F2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688295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ECCBA54">
                      <v:line id="_x0000_s1354" style="position:absolute;left:0;text-align:left;flip:y;z-index:25180006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668DE2" w14:textId="77777777" w:rsidR="00E11255" w:rsidRPr="00100A99" w:rsidRDefault="00E11255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C8EC086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367324" w14:textId="77777777" w:rsidR="00E11255" w:rsidRPr="00100A99" w:rsidRDefault="00E1125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EBF3F0" w14:textId="77777777" w:rsidR="00E11255" w:rsidRPr="000E07F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9F915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F1502A7">
                      <v:oval id="_x0000_s1355" style="position:absolute;left:0;text-align:left;margin-left:0;margin-top:5.35pt;width:2.85pt;height:2.85pt;z-index:25180108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D56B9F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01C2AEBC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B7CC7FE" w14:textId="77777777" w:rsidR="00E11255" w:rsidRDefault="00E1125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D114A05" w14:textId="77777777" w:rsidR="00E11255" w:rsidRPr="000E07F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B516747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413AE36">
                      <v:group id="_x0000_s1367" style="position:absolute;left:0;text-align:left;margin-left:36.1pt;margin-top:8.5pt;width:17.05pt;height:14.35pt;z-index:25180620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CF3D0E1" w14:textId="77777777" w:rsidR="00E1125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40A12985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7DC41C80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24B6067D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623B8FC" w14:textId="77777777" w:rsidR="00E11255" w:rsidRPr="00230DDF" w:rsidRDefault="00E11255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37C88A4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B92E766" w14:textId="77777777" w:rsidR="00E11255" w:rsidRPr="00230DDF" w:rsidRDefault="00E11255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329F3B5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78662CB" w14:textId="77777777" w:rsidR="00E11255" w:rsidRPr="00230DDF" w:rsidRDefault="00E11255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988EF2C" w14:textId="77777777" w:rsidR="00E11255" w:rsidRPr="00230DDF" w:rsidRDefault="00E11255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54C3445" w14:textId="77777777" w:rsidR="00E11255" w:rsidRPr="00230DDF" w:rsidRDefault="00E11255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20F3CE3">
                      <v:group id="_x0000_s1359" style="position:absolute;left:0;text-align:left;margin-left:39.5pt;margin-top:8.55pt;width:9.25pt;height:9.25pt;z-index:25180211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77DE0E7" w14:textId="77777777" w:rsidR="00E11255" w:rsidRPr="00230DDF" w:rsidRDefault="00E11255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0F3CB3C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772EE9" w14:textId="77777777" w:rsidR="00E11255" w:rsidRPr="000E07F5" w:rsidRDefault="00E1125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4F776A" w14:textId="77777777" w:rsidR="00E1125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21A4DE06" w14:textId="77777777" w:rsidR="00E11255" w:rsidRPr="000E07F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E64EB7" w14:textId="77777777" w:rsidR="00E11255" w:rsidRPr="00230DDF" w:rsidRDefault="00E11255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D9FA044">
                      <v:group id="_x0000_s1362" style="position:absolute;left:0;text-align:left;margin-left:0;margin-top:5.3pt;width:6.05pt;height:6.05pt;z-index:25180313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66A7B6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2AE6FA7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CAB2A4" w14:textId="77777777" w:rsidR="00E11255" w:rsidRPr="000E07F5" w:rsidRDefault="00E1125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33F806" w14:textId="77777777" w:rsidR="00E11255" w:rsidRPr="000E07F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создании </w:t>
                  </w:r>
                  <w:r w:rsidRPr="000E07F5">
                    <w:rPr>
                      <w:sz w:val="16"/>
                      <w:szCs w:val="16"/>
                    </w:rPr>
                    <w:t>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BECBBA" w14:textId="77777777" w:rsidR="00E11255" w:rsidRPr="00230DDF" w:rsidRDefault="00E11255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FD41556">
                      <v:line id="_x0000_s1365" style="position:absolute;left:0;text-align:left;flip:y;z-index:25180416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9A9EB2" w14:textId="77777777" w:rsidR="00E1125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61C703BB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B1B74A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22B543" w14:textId="77777777" w:rsidR="00E11255" w:rsidRPr="000E07F5" w:rsidRDefault="00E11255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90C0FB" w14:textId="77777777" w:rsidR="00E11255" w:rsidRPr="000E07F5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48178D" w14:textId="77777777" w:rsidR="00E11255" w:rsidRPr="00230DDF" w:rsidRDefault="00E11255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6436CC4">
                      <v:line id="_x0000_s1366" style="position:absolute;left:0;text-align:left;flip:y;z-index:25180518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BC692C" w14:textId="77777777" w:rsidR="00E11255" w:rsidRPr="00230DDF" w:rsidRDefault="00E11255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1757294D" w14:textId="77777777" w:rsidR="00E11255" w:rsidRPr="005B4876" w:rsidRDefault="00E11255" w:rsidP="00D45A64">
            <w:pPr>
              <w:jc w:val="center"/>
            </w:pPr>
          </w:p>
        </w:tc>
      </w:tr>
    </w:tbl>
    <w:p w14:paraId="4F8BE900" w14:textId="77777777" w:rsidR="00D2778A" w:rsidRDefault="00E11255">
      <w:r>
        <w:br w:type="page"/>
      </w:r>
    </w:p>
    <w:p w14:paraId="4576897B" w14:textId="77777777" w:rsidR="00D2778A" w:rsidRDefault="00D2778A">
      <w:pPr>
        <w:sectPr w:rsidR="00D2778A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1EB4B37F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6F84FD69" w14:textId="77777777" w:rsidR="00E11255" w:rsidRPr="00850851" w:rsidRDefault="00E11255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5BFA9B28" w14:textId="77777777" w:rsidR="00E11255" w:rsidRPr="00850851" w:rsidRDefault="00E11255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381F2AAB" w14:textId="77777777" w:rsidR="00E11255" w:rsidRPr="00B42740" w:rsidRDefault="00E11255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3DF60161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1556CCA8" w14:textId="77777777" w:rsidR="00E11255" w:rsidRPr="00B42740" w:rsidRDefault="00E11255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обл., Псков г, 60:27:0060327</w:t>
            </w:r>
          </w:p>
        </w:tc>
      </w:tr>
      <w:tr w:rsidR="00B9415D" w:rsidRPr="00B42740" w14:paraId="0642ABD7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219FB07F" w14:textId="77777777" w:rsidR="00E11255" w:rsidRPr="00B42740" w:rsidRDefault="00E11255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</w:t>
            </w:r>
            <w:r w:rsidRPr="00B42740">
              <w:rPr>
                <w:sz w:val="20"/>
                <w:szCs w:val="20"/>
              </w:rPr>
              <w:t>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46C71752" w14:textId="77777777" w:rsidR="00E11255" w:rsidRPr="00B42740" w:rsidRDefault="00E11255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7A04EA12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5ED671D0" w14:textId="77777777" w:rsidR="00E11255" w:rsidRPr="00B42740" w:rsidRDefault="00E11255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63D92E46" w14:textId="77777777" w:rsidR="00E11255" w:rsidRPr="00B42740" w:rsidRDefault="00E11255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1DD11AFC" w14:textId="77777777" w:rsidR="00E11255" w:rsidRPr="00B42740" w:rsidRDefault="00E11255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61E8F25E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29949B0B" w14:textId="77777777" w:rsidR="00E11255" w:rsidRPr="00B42740" w:rsidRDefault="00E11255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450CBB0E" w14:textId="77777777" w:rsidR="00E11255" w:rsidRPr="00B42740" w:rsidRDefault="00E11255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1470DB8F" w14:textId="77777777" w:rsidR="00E11255" w:rsidRPr="00B42740" w:rsidRDefault="00E11255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48A3BDC3" w14:textId="77777777" w:rsidR="00E11255" w:rsidRPr="00B42740" w:rsidRDefault="00E11255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4CB3C040" w14:textId="77777777" w:rsidR="00E11255" w:rsidRPr="00B42740" w:rsidRDefault="00E11255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26E32BFF" w14:textId="77777777" w:rsidR="00E11255" w:rsidRPr="00B42740" w:rsidRDefault="00E11255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741B99D2" w14:textId="77777777" w:rsidR="00E11255" w:rsidRPr="00B42740" w:rsidRDefault="00E11255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6F7F4AC6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40A6DB56" w14:textId="77777777" w:rsidR="00E11255" w:rsidRPr="00B42740" w:rsidRDefault="00E11255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C394E41" w14:textId="77777777" w:rsidR="00E11255" w:rsidRPr="00B42740" w:rsidRDefault="00E11255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D7BEF8D" w14:textId="77777777" w:rsidR="00E11255" w:rsidRPr="00B42740" w:rsidRDefault="00E11255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36A1C931" w14:textId="77777777" w:rsidR="00E11255" w:rsidRPr="00B42740" w:rsidRDefault="00E11255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77B035E3" w14:textId="77777777" w:rsidR="00E11255" w:rsidRPr="00B42740" w:rsidRDefault="00E11255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3E10448B" w14:textId="77777777" w:rsidR="00E11255" w:rsidRPr="00B42740" w:rsidRDefault="00E11255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112264BC" w14:textId="77777777" w:rsidR="00E11255" w:rsidRPr="00B42740" w:rsidRDefault="00E11255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48230347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1647CE7" w14:textId="77777777" w:rsidR="00E11255" w:rsidRPr="00B42740" w:rsidRDefault="00E11255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7185DD9" w14:textId="77777777" w:rsidR="00E11255" w:rsidRPr="00B42740" w:rsidRDefault="00E11255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D4FC97" w14:textId="77777777" w:rsidR="00E11255" w:rsidRPr="00B42740" w:rsidRDefault="00E11255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1EAF906" w14:textId="77777777" w:rsidR="00E11255" w:rsidRPr="00B42740" w:rsidRDefault="00E11255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E6013FA" w14:textId="77777777" w:rsidR="00E11255" w:rsidRPr="00B42740" w:rsidRDefault="00E11255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6EB2B85" w14:textId="77777777" w:rsidR="00E11255" w:rsidRPr="00B42740" w:rsidRDefault="00E11255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6F17505" w14:textId="77777777" w:rsidR="00E11255" w:rsidRPr="00B42740" w:rsidRDefault="00E11255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1F1E54A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241990F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99974E5" w14:textId="77777777" w:rsidR="00E11255" w:rsidRPr="00B42740" w:rsidRDefault="00E11255" w:rsidP="004557EE">
            <w:pPr>
              <w:jc w:val="center"/>
            </w:pPr>
            <w:r w:rsidRPr="00B42740">
              <w:rPr>
                <w:lang w:val="en-US"/>
              </w:rPr>
              <w:t>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F26419E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н14У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9B045BA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A6FF02C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60:27:0060327:4,60:27:0060327:7</w:t>
            </w:r>
          </w:p>
          <w:p w14:paraId="335DAEB6" w14:textId="77777777" w:rsidR="00E11255" w:rsidRPr="00B42740" w:rsidRDefault="00E11255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C045728" w14:textId="77777777" w:rsidR="00E11255" w:rsidRPr="00B42740" w:rsidRDefault="00E11255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D90679B" w14:textId="77777777" w:rsidR="00E11255" w:rsidRPr="00B42740" w:rsidRDefault="00E11255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7E3897C" w14:textId="77777777" w:rsidR="00E11255" w:rsidRPr="00850851" w:rsidRDefault="00E11255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4CABBC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9A1849E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469A352" w14:textId="77777777" w:rsidR="00E11255" w:rsidRPr="00B42740" w:rsidRDefault="00E11255" w:rsidP="004557EE">
            <w:pPr>
              <w:jc w:val="center"/>
            </w:pPr>
            <w:r w:rsidRPr="00B42740">
              <w:rPr>
                <w:lang w:val="en-US"/>
              </w:rPr>
              <w:t>н14У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3AB7FA5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54CA459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849C824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60:27:0060327:4,60:27:0060327:141</w:t>
            </w:r>
          </w:p>
          <w:p w14:paraId="218FF6CE" w14:textId="77777777" w:rsidR="00E11255" w:rsidRPr="00B42740" w:rsidRDefault="00E11255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AFBFBA1" w14:textId="77777777" w:rsidR="00E11255" w:rsidRPr="00B42740" w:rsidRDefault="00E11255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FF10B35" w14:textId="77777777" w:rsidR="00E11255" w:rsidRPr="00B42740" w:rsidRDefault="00E11255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D47C12C" w14:textId="77777777" w:rsidR="00E11255" w:rsidRPr="00850851" w:rsidRDefault="00E11255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FC6908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092B8CE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7C885D0" w14:textId="77777777" w:rsidR="00E11255" w:rsidRPr="00B42740" w:rsidRDefault="00E11255" w:rsidP="004557EE">
            <w:pPr>
              <w:jc w:val="center"/>
            </w:pPr>
            <w:r w:rsidRPr="00B42740">
              <w:rPr>
                <w:lang w:val="en-US"/>
              </w:rPr>
              <w:t>н14У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2C24146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21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14EE38F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A7CC994" w14:textId="77777777" w:rsidR="00E11255" w:rsidRPr="00B42740" w:rsidRDefault="00E11255" w:rsidP="006C542D">
            <w:pPr>
              <w:jc w:val="center"/>
            </w:pPr>
            <w:r w:rsidRPr="00B42740">
              <w:rPr>
                <w:lang w:val="en-US"/>
              </w:rPr>
              <w:t>60:27:0060327:141,60:27:0060327:7</w:t>
            </w:r>
          </w:p>
          <w:p w14:paraId="104E0A6F" w14:textId="77777777" w:rsidR="00E11255" w:rsidRPr="00B42740" w:rsidRDefault="00E11255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CF30BBC" w14:textId="77777777" w:rsidR="00E11255" w:rsidRPr="00B42740" w:rsidRDefault="00E11255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315E2BF" w14:textId="77777777" w:rsidR="00E11255" w:rsidRPr="00B42740" w:rsidRDefault="00E11255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9A87CBF" w14:textId="77777777" w:rsidR="00E11255" w:rsidRPr="00850851" w:rsidRDefault="00E11255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7FA3E036" w14:textId="77777777" w:rsidR="00E11255" w:rsidRPr="00B42740" w:rsidRDefault="00E11255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149C1AD5" w14:textId="77777777" w:rsidTr="009C7357">
        <w:tc>
          <w:tcPr>
            <w:tcW w:w="4678" w:type="dxa"/>
            <w:gridSpan w:val="4"/>
          </w:tcPr>
          <w:p w14:paraId="4CDD6EFA" w14:textId="77777777" w:rsidR="00E11255" w:rsidRPr="00B42740" w:rsidRDefault="00E11255" w:rsidP="00454562">
            <w:r w:rsidRPr="00B42740">
              <w:t xml:space="preserve">Председатель </w:t>
            </w:r>
            <w:r w:rsidRPr="00B42740">
              <w:t>согласительной комиссии:</w:t>
            </w:r>
          </w:p>
        </w:tc>
        <w:tc>
          <w:tcPr>
            <w:tcW w:w="617" w:type="dxa"/>
          </w:tcPr>
          <w:p w14:paraId="65F7544B" w14:textId="77777777" w:rsidR="00E11255" w:rsidRPr="00B42740" w:rsidRDefault="00E11255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5C69BB87" w14:textId="77777777" w:rsidR="00E11255" w:rsidRPr="00B42740" w:rsidRDefault="00E11255" w:rsidP="00454562"/>
        </w:tc>
        <w:tc>
          <w:tcPr>
            <w:tcW w:w="567" w:type="dxa"/>
          </w:tcPr>
          <w:p w14:paraId="5F4C14AA" w14:textId="77777777" w:rsidR="00E11255" w:rsidRPr="00B42740" w:rsidRDefault="00E11255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04C1A9CF" w14:textId="77777777" w:rsidR="00E11255" w:rsidRPr="00B42740" w:rsidRDefault="00E11255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50E2D884" w14:textId="77777777" w:rsidTr="009C7357">
        <w:tc>
          <w:tcPr>
            <w:tcW w:w="1626" w:type="dxa"/>
          </w:tcPr>
          <w:p w14:paraId="43BE0C6F" w14:textId="77777777" w:rsidR="00E11255" w:rsidRPr="00B42740" w:rsidRDefault="00E11255" w:rsidP="00454562"/>
        </w:tc>
        <w:tc>
          <w:tcPr>
            <w:tcW w:w="1347" w:type="dxa"/>
          </w:tcPr>
          <w:p w14:paraId="6CEFDADC" w14:textId="77777777" w:rsidR="00E11255" w:rsidRPr="00B42740" w:rsidRDefault="00E11255" w:rsidP="00454562"/>
        </w:tc>
        <w:tc>
          <w:tcPr>
            <w:tcW w:w="288" w:type="dxa"/>
          </w:tcPr>
          <w:p w14:paraId="48AC1046" w14:textId="77777777" w:rsidR="00E11255" w:rsidRPr="00B42740" w:rsidRDefault="00E11255" w:rsidP="00454562"/>
        </w:tc>
        <w:tc>
          <w:tcPr>
            <w:tcW w:w="2034" w:type="dxa"/>
            <w:gridSpan w:val="2"/>
          </w:tcPr>
          <w:p w14:paraId="0BF92C11" w14:textId="77777777" w:rsidR="00E11255" w:rsidRPr="00B42740" w:rsidRDefault="00E11255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11C4B75" w14:textId="77777777" w:rsidR="00E11255" w:rsidRPr="00B42740" w:rsidRDefault="00E11255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6587CC0D" w14:textId="77777777" w:rsidR="00E11255" w:rsidRPr="00B42740" w:rsidRDefault="00E11255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25ABF500" w14:textId="77777777" w:rsidR="00E11255" w:rsidRPr="00B42740" w:rsidRDefault="00E11255" w:rsidP="00454562">
            <w:r w:rsidRPr="00B42740">
              <w:t>(фамилия, инициалы)</w:t>
            </w:r>
          </w:p>
        </w:tc>
      </w:tr>
    </w:tbl>
    <w:p w14:paraId="29991FCA" w14:textId="77777777" w:rsidR="00E11255" w:rsidRDefault="00E11255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66B9" w14:textId="77777777" w:rsidR="00A902CD" w:rsidRDefault="00A902CD">
      <w:r>
        <w:separator/>
      </w:r>
    </w:p>
  </w:endnote>
  <w:endnote w:type="continuationSeparator" w:id="0">
    <w:p w14:paraId="39C46BCA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65563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E68830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4C330" w14:textId="77777777" w:rsidR="008D51C3" w:rsidRDefault="00E11255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50F84E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3D79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FEEF" w14:textId="77777777" w:rsidR="00A902CD" w:rsidRDefault="00A902CD">
      <w:r>
        <w:separator/>
      </w:r>
    </w:p>
  </w:footnote>
  <w:footnote w:type="continuationSeparator" w:id="0">
    <w:p w14:paraId="7073752A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CA465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EF225" w14:textId="77777777" w:rsidR="00E11255" w:rsidRDefault="00E11255">
    <w:pPr>
      <w:pStyle w:val="a7"/>
    </w:pPr>
    <w:r>
      <w:rPr>
        <w:noProof/>
      </w:rPr>
      <w:pict w14:anchorId="029DF4B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1D13C173" w14:textId="77777777" w:rsidR="00E11255" w:rsidRPr="00850851" w:rsidRDefault="00E11255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5E89" w14:textId="77777777" w:rsidR="00E11255" w:rsidRDefault="00E11255">
    <w:pPr>
      <w:pStyle w:val="a7"/>
    </w:pPr>
    <w:r>
      <w:rPr>
        <w:noProof/>
      </w:rPr>
      <w:pict w14:anchorId="00C0D13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513EB677" w14:textId="77777777" w:rsidR="00E11255" w:rsidRPr="00E81AA3" w:rsidRDefault="00E11255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34628309">
    <w:abstractNumId w:val="32"/>
  </w:num>
  <w:num w:numId="2" w16cid:durableId="590545275">
    <w:abstractNumId w:val="28"/>
  </w:num>
  <w:num w:numId="3" w16cid:durableId="119691349">
    <w:abstractNumId w:val="38"/>
  </w:num>
  <w:num w:numId="4" w16cid:durableId="1239483278">
    <w:abstractNumId w:val="15"/>
  </w:num>
  <w:num w:numId="5" w16cid:durableId="1090812644">
    <w:abstractNumId w:val="12"/>
  </w:num>
  <w:num w:numId="6" w16cid:durableId="547108325">
    <w:abstractNumId w:val="27"/>
  </w:num>
  <w:num w:numId="7" w16cid:durableId="457144236">
    <w:abstractNumId w:val="17"/>
  </w:num>
  <w:num w:numId="8" w16cid:durableId="1410538443">
    <w:abstractNumId w:val="42"/>
  </w:num>
  <w:num w:numId="9" w16cid:durableId="827525187">
    <w:abstractNumId w:val="7"/>
  </w:num>
  <w:num w:numId="10" w16cid:durableId="2006012080">
    <w:abstractNumId w:val="1"/>
  </w:num>
  <w:num w:numId="11" w16cid:durableId="2140564374">
    <w:abstractNumId w:val="13"/>
  </w:num>
  <w:num w:numId="12" w16cid:durableId="1406998661">
    <w:abstractNumId w:val="30"/>
  </w:num>
  <w:num w:numId="13" w16cid:durableId="1184512784">
    <w:abstractNumId w:val="24"/>
  </w:num>
  <w:num w:numId="14" w16cid:durableId="1936548443">
    <w:abstractNumId w:val="31"/>
  </w:num>
  <w:num w:numId="15" w16cid:durableId="1281230516">
    <w:abstractNumId w:val="5"/>
  </w:num>
  <w:num w:numId="16" w16cid:durableId="1467745249">
    <w:abstractNumId w:val="35"/>
  </w:num>
  <w:num w:numId="17" w16cid:durableId="1897692478">
    <w:abstractNumId w:val="0"/>
  </w:num>
  <w:num w:numId="18" w16cid:durableId="1573273407">
    <w:abstractNumId w:val="39"/>
  </w:num>
  <w:num w:numId="19" w16cid:durableId="172182918">
    <w:abstractNumId w:val="10"/>
  </w:num>
  <w:num w:numId="20" w16cid:durableId="597296319">
    <w:abstractNumId w:val="4"/>
  </w:num>
  <w:num w:numId="21" w16cid:durableId="810102054">
    <w:abstractNumId w:val="37"/>
  </w:num>
  <w:num w:numId="22" w16cid:durableId="131869352">
    <w:abstractNumId w:val="11"/>
  </w:num>
  <w:num w:numId="23" w16cid:durableId="515584837">
    <w:abstractNumId w:val="33"/>
  </w:num>
  <w:num w:numId="24" w16cid:durableId="674766861">
    <w:abstractNumId w:val="21"/>
  </w:num>
  <w:num w:numId="25" w16cid:durableId="1518427412">
    <w:abstractNumId w:val="2"/>
  </w:num>
  <w:num w:numId="26" w16cid:durableId="2111504653">
    <w:abstractNumId w:val="22"/>
  </w:num>
  <w:num w:numId="27" w16cid:durableId="54816018">
    <w:abstractNumId w:val="44"/>
  </w:num>
  <w:num w:numId="28" w16cid:durableId="2130930404">
    <w:abstractNumId w:val="29"/>
  </w:num>
  <w:num w:numId="29" w16cid:durableId="1050031518">
    <w:abstractNumId w:val="36"/>
  </w:num>
  <w:num w:numId="30" w16cid:durableId="4018915">
    <w:abstractNumId w:val="14"/>
  </w:num>
  <w:num w:numId="31" w16cid:durableId="1994606095">
    <w:abstractNumId w:val="6"/>
  </w:num>
  <w:num w:numId="32" w16cid:durableId="1329483874">
    <w:abstractNumId w:val="8"/>
  </w:num>
  <w:num w:numId="33" w16cid:durableId="603028262">
    <w:abstractNumId w:val="26"/>
  </w:num>
  <w:num w:numId="34" w16cid:durableId="1872104930">
    <w:abstractNumId w:val="18"/>
  </w:num>
  <w:num w:numId="35" w16cid:durableId="2068992453">
    <w:abstractNumId w:val="19"/>
  </w:num>
  <w:num w:numId="36" w16cid:durableId="946540415">
    <w:abstractNumId w:val="23"/>
  </w:num>
  <w:num w:numId="37" w16cid:durableId="725958374">
    <w:abstractNumId w:val="3"/>
  </w:num>
  <w:num w:numId="38" w16cid:durableId="1894582638">
    <w:abstractNumId w:val="9"/>
  </w:num>
  <w:num w:numId="39" w16cid:durableId="322928404">
    <w:abstractNumId w:val="25"/>
  </w:num>
  <w:num w:numId="40" w16cid:durableId="1032149760">
    <w:abstractNumId w:val="43"/>
  </w:num>
  <w:num w:numId="41" w16cid:durableId="1350447661">
    <w:abstractNumId w:val="43"/>
    <w:lvlOverride w:ilvl="0">
      <w:startOverride w:val="1"/>
    </w:lvlOverride>
  </w:num>
  <w:num w:numId="42" w16cid:durableId="570391965">
    <w:abstractNumId w:val="43"/>
    <w:lvlOverride w:ilvl="0">
      <w:startOverride w:val="1"/>
    </w:lvlOverride>
  </w:num>
  <w:num w:numId="43" w16cid:durableId="2106412985">
    <w:abstractNumId w:val="43"/>
    <w:lvlOverride w:ilvl="0">
      <w:startOverride w:val="1"/>
    </w:lvlOverride>
  </w:num>
  <w:num w:numId="44" w16cid:durableId="1398439185">
    <w:abstractNumId w:val="16"/>
  </w:num>
  <w:num w:numId="45" w16cid:durableId="1133794347">
    <w:abstractNumId w:val="20"/>
  </w:num>
  <w:num w:numId="46" w16cid:durableId="304088673">
    <w:abstractNumId w:val="41"/>
  </w:num>
  <w:num w:numId="47" w16cid:durableId="1599824967">
    <w:abstractNumId w:val="40"/>
  </w:num>
  <w:num w:numId="48" w16cid:durableId="11008372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137E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2778A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11255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4404FCFD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6000</Words>
  <Characters>34205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40125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2024-08-08T04:55:00Z</dcterms:created>
  <dcterms:modified xsi:type="dcterms:W3CDTF">2024-08-08T04:55:00Z</dcterms:modified>
</cp:coreProperties>
</file>