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4D7F6F99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1943344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088D118B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E92DC1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7D4BF405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E6BF77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4916E483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DD6212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60:27:0060328</w:t>
            </w:r>
          </w:p>
          <w:p w14:paraId="790828EC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2D694570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495C52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2F676A64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31F41CF9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999BA0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31.05.2024</w:t>
            </w:r>
          </w:p>
        </w:tc>
      </w:tr>
      <w:tr w:rsidR="008D40AA" w:rsidRPr="004A75A7" w14:paraId="645692AB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0839BF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3F9C448E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68FED247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12D5CDB4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2F41390D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74366636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65FC1230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2529CEC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65AC947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3E85D77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3B54DBEF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8458E4C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F70F431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55A11D74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1863B63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45D26096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F3D8D6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75B4323C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2D021FA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7326E794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CF80D67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2B72CBC5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68F1DB0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13370901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E000E71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452B3850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6119E5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4CEF76DF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61C31E7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B3206B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403F567C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263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310D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791E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52FB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544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2A139D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268C51FE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B4D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046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BA8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299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D602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DBD522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1845282D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32528A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956D1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87206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F25AA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КУВИ-001/2024-5233419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8D30C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9445C4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7A5113CE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231420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C7D7E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B3AA2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93EBE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CD737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D3EDA8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0F9915DE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71CB83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0043892D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E89E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60:27:0060328. Комплексные кадастровые работы проводятся на основании Кадастрового плана территории № КУВИ-001/2024-5233419 от 09.01.2024 г. предоставленного заказчиком Комплексных кадастровых работ.</w:t>
            </w:r>
          </w:p>
          <w:p w14:paraId="3D1EC8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данной территориальной зоне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61026C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351798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653AB4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182721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60:27:0060328:1 не внесен в Карта-план, в связи с тем, что при уточнении границ, площадь земельного участка увеличится на величину более предельного минимального размера земельного участка, установленного в данной территориальной зоне.</w:t>
            </w:r>
          </w:p>
          <w:p w14:paraId="30491F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4 земельных участка и 8 объектов капитального строительства, исправлены реестровые ошибки в отношении 4 земельных участков.</w:t>
            </w:r>
          </w:p>
        </w:tc>
      </w:tr>
      <w:tr w:rsidR="00F33511" w:rsidRPr="004A75A7" w14:paraId="1970ADE2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2248B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24119B6B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CB809C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1DA18921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41AEE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0C1B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697F3402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2683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5E1B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42EF0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99436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4887D274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219AFEC5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7A6C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6D5B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1A04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031E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4C73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43943F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6AEDD4D1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82C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5434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1A0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F8F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8420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B782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80B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C477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FD43B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19DEAC23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39A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B2E1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3B34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0F1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869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747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49C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5E5C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20C2D2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7B559AED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E76E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9079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9AA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0215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4B639281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458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3F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9CE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863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3F0FF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1C275185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56884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31174C41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6F0C52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77AF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62DF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1C6E0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22C4BA43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1B06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A4F9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BE98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F7BAC5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73EDE109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2A53A2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D77001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F09D78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D5ECE5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5C586F4D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DEF9EE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26C30E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15AE47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CBAA7D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2EA6150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2BA68" w14:textId="77777777" w:rsidR="00035E0C" w:rsidRPr="00EB43A2" w:rsidRDefault="00380CB2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673C5765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48180F0" w14:textId="77777777" w:rsidR="00380CB2" w:rsidRPr="00E30EC3" w:rsidRDefault="00380CB2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60:27:0060328:4</w:t>
            </w:r>
          </w:p>
        </w:tc>
      </w:tr>
      <w:tr w:rsidR="00105FDF" w:rsidRPr="00EB43A2" w14:paraId="2EC3E9F9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0F1A03A" w14:textId="77777777" w:rsidR="00380CB2" w:rsidRPr="003603C1" w:rsidRDefault="00380CB2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9C7F14" w14:textId="77777777" w:rsidR="00380CB2" w:rsidRPr="00A868BD" w:rsidRDefault="00380CB2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167EB93C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CF3C8C7" w14:textId="77777777" w:rsidR="00380CB2" w:rsidRPr="008417BF" w:rsidRDefault="00380CB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5389" w14:textId="77777777" w:rsidR="00380CB2" w:rsidRPr="008417BF" w:rsidRDefault="00380CB2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36F0F" w14:textId="77777777" w:rsidR="00380CB2" w:rsidRPr="008417BF" w:rsidRDefault="00380CB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86671" w14:textId="77777777" w:rsidR="00380CB2" w:rsidRPr="00A9191B" w:rsidRDefault="00380CB2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5A9EEEA4" w14:textId="77777777" w:rsidR="00380CB2" w:rsidRPr="008417BF" w:rsidRDefault="00380CB2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35F182" w14:textId="77777777" w:rsidR="00380CB2" w:rsidRPr="00E35930" w:rsidRDefault="00380CB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52AF4D01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694DE55" w14:textId="77777777" w:rsidR="00380CB2" w:rsidRPr="008417BF" w:rsidRDefault="00380CB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2ACF" w14:textId="77777777" w:rsidR="00380CB2" w:rsidRPr="008417BF" w:rsidRDefault="00380CB2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12F6E" w14:textId="77777777" w:rsidR="00380CB2" w:rsidRPr="008417BF" w:rsidRDefault="00380CB2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53579" w14:textId="77777777" w:rsidR="00380CB2" w:rsidRPr="008417BF" w:rsidRDefault="00380CB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14ABC" w14:textId="77777777" w:rsidR="00380CB2" w:rsidRPr="008417BF" w:rsidRDefault="00380CB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8CEEBA" w14:textId="77777777" w:rsidR="00380CB2" w:rsidRPr="00E35930" w:rsidRDefault="00380CB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0FF01E55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0DE2" w14:textId="77777777" w:rsidR="00380CB2" w:rsidRPr="00EB43A2" w:rsidRDefault="00380CB2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6DDF" w14:textId="77777777" w:rsidR="00380CB2" w:rsidRPr="00EB43A2" w:rsidRDefault="00380CB2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C486" w14:textId="77777777" w:rsidR="00380CB2" w:rsidRPr="00EB43A2" w:rsidRDefault="00380CB2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3194" w14:textId="77777777" w:rsidR="00380CB2" w:rsidRPr="00EB43A2" w:rsidRDefault="00380CB2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DFFF" w14:textId="77777777" w:rsidR="00380CB2" w:rsidRPr="00EB43A2" w:rsidRDefault="00380CB2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FC52" w14:textId="77777777" w:rsidR="00380CB2" w:rsidRPr="00EB43A2" w:rsidRDefault="00380CB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C8F3" w14:textId="77777777" w:rsidR="00380CB2" w:rsidRPr="00EB43A2" w:rsidRDefault="00380CB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F1973" w14:textId="77777777" w:rsidR="00380CB2" w:rsidRPr="00E35930" w:rsidRDefault="00380CB2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6C4964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5649" w14:textId="77777777" w:rsidR="00380CB2" w:rsidRPr="00EB43A2" w:rsidRDefault="00380CB2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D2DC" w14:textId="77777777" w:rsidR="00380CB2" w:rsidRPr="00EB43A2" w:rsidRDefault="00380CB2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1F6F" w14:textId="77777777" w:rsidR="00380CB2" w:rsidRPr="00EB43A2" w:rsidRDefault="00380CB2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B32C" w14:textId="77777777" w:rsidR="00380CB2" w:rsidRPr="00EB43A2" w:rsidRDefault="00380CB2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949F" w14:textId="77777777" w:rsidR="00380CB2" w:rsidRPr="00EB43A2" w:rsidRDefault="00380CB2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787F" w14:textId="77777777" w:rsidR="00380CB2" w:rsidRPr="00EB43A2" w:rsidRDefault="00380CB2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66B8" w14:textId="77777777" w:rsidR="00380CB2" w:rsidRPr="005B4FA1" w:rsidRDefault="00380CB2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027EBA" w14:textId="77777777" w:rsidR="00380CB2" w:rsidRPr="005B4FA1" w:rsidRDefault="00380CB2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19D87FF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C56960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43F8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501187.59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4E7F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1273404.25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29F7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501187.59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BAD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1273404.25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B89D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0D91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E45CD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10C925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B142C7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9A4C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501198.38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0C75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1273414.97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CD8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501198.38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8A3A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1273414.97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B227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6F43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9D492A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A59569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71BBF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7029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501200.34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C5D0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1273416.94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8C37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501200.34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D0AE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1273416.94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D9E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080A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D01F9A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1ADC9F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5B8F7C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5D78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501203.95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AC4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1273420.51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978E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501203.95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0138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1273420.51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AAFD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09C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61E87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89572B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29763A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47B8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501210.77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1D9B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1273427.29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341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501210.77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8654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1273427.29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0374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6928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C01293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0C6619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5F6E43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E39E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501195.97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1816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1273439.38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EF37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501195.97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E80C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1273439.38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0BF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A7CD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74A33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E79FA4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99C5C1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3AED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501183.12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90AE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1273425.85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4358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501183.12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6289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1273425.85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D3E5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5E2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990C4F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B38378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27B5C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59E8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501180.50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D8D2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1273423.21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B54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501180.50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2F0E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1273423.21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0840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2C3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6BFF92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9532A0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B6949F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97AB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501174.94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30EB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1273418.46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913F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501174.94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EA9D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1273418.46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62DF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FD0B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4A8EC1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F15264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810772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6846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501187.59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0053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1273404.25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4126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501187.59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3635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1273404.25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5C35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25A2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3A387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301D5635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69EFB2" w14:textId="77777777" w:rsidR="00380CB2" w:rsidRPr="00666D74" w:rsidRDefault="00380CB2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60:27:0060328:4</w:t>
            </w:r>
          </w:p>
        </w:tc>
      </w:tr>
      <w:tr w:rsidR="00590258" w:rsidRPr="00666D74" w14:paraId="5F29DF40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10139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8DCF9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1FA45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C4B23A7" w14:textId="77777777" w:rsidR="00380CB2" w:rsidRDefault="00380CB2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09A37771" w14:textId="77777777" w:rsidR="00380CB2" w:rsidRPr="00666D74" w:rsidRDefault="00380CB2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34E79DFC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6672BD" w14:textId="77777777" w:rsidR="00380CB2" w:rsidRPr="00590258" w:rsidRDefault="00380CB2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AA5B" w14:textId="77777777" w:rsidR="00380CB2" w:rsidRPr="00590258" w:rsidRDefault="00380CB2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3BE7" w14:textId="77777777" w:rsidR="00380CB2" w:rsidRPr="00590258" w:rsidRDefault="00380CB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D466" w14:textId="77777777" w:rsidR="00380CB2" w:rsidRPr="00590258" w:rsidRDefault="00380CB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BF31D6" w14:textId="77777777" w:rsidR="00380CB2" w:rsidRPr="00590258" w:rsidRDefault="00380CB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100FA7F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A48BB6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3AE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0687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B5A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E67B28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7F1F3B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AB80ED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7E7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0A8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01C5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BBC41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B1B601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F6EBF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893B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48DE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3B7A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B6E18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F37742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42363D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7A95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775A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8DA3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DF8D2B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0D3460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ED0BB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7F5B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B5C6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6676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6DAEB0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58D4C6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2DEFF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D606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618B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19.11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08A3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F30180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5FB1F7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B85759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A716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E8F1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2B76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BE1366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9187EF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F342B1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630F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F95C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2020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A666E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C38CF5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CCF234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825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1036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A702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91C4D4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64A1FB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6D34F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90A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9838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19.02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7009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300559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44DC97A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B091F7" w14:textId="77777777" w:rsidR="00380CB2" w:rsidRPr="00590258" w:rsidRDefault="00380CB2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60:27:0060328:4</w:t>
            </w:r>
          </w:p>
        </w:tc>
      </w:tr>
      <w:tr w:rsidR="00EB43A2" w:rsidRPr="00666D74" w14:paraId="67556777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DE14" w14:textId="77777777" w:rsidR="00380CB2" w:rsidRPr="00666D74" w:rsidRDefault="00380CB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865F" w14:textId="77777777" w:rsidR="00380CB2" w:rsidRPr="00B1242C" w:rsidRDefault="00380CB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3ED3EF" w14:textId="77777777" w:rsidR="00380CB2" w:rsidRPr="00B1242C" w:rsidRDefault="00380CB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3EC30D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32CC" w14:textId="77777777" w:rsidR="00380CB2" w:rsidRPr="00B1242C" w:rsidRDefault="00380CB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8B89" w14:textId="77777777" w:rsidR="00380CB2" w:rsidRPr="00B1242C" w:rsidRDefault="00380CB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1CEEE" w14:textId="77777777" w:rsidR="00380CB2" w:rsidRPr="00B1242C" w:rsidRDefault="00380CB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134DC78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B752A" w14:textId="77777777" w:rsidR="00380CB2" w:rsidRPr="00B1242C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8ECB" w14:textId="77777777" w:rsidR="00380CB2" w:rsidRPr="00B1242C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F4E6FA" w14:textId="77777777" w:rsidR="00380CB2" w:rsidRPr="00B1242C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38F920A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EB9308" w14:textId="77777777" w:rsidR="00380CB2" w:rsidRPr="00B1242C" w:rsidRDefault="00380CB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545A" w14:textId="77777777" w:rsidR="00380CB2" w:rsidRPr="00E70CD1" w:rsidRDefault="00380CB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4CE40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Фабричный пер, 2 д</w:t>
            </w:r>
          </w:p>
        </w:tc>
      </w:tr>
      <w:tr w:rsidR="00E70CD1" w:rsidRPr="004A75A7" w14:paraId="7BF3019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67160" w14:textId="77777777" w:rsidR="00380CB2" w:rsidRPr="00CE1DAD" w:rsidRDefault="00380CB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3E07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105754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5E84D30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1C48B" w14:textId="77777777" w:rsidR="00380CB2" w:rsidRPr="006360AC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E089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0BD205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583 кв.м ± 4.83 кв.м</w:t>
            </w:r>
          </w:p>
        </w:tc>
      </w:tr>
      <w:tr w:rsidR="00E70CD1" w:rsidRPr="004A75A7" w14:paraId="0BEFFEF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A0526A" w14:textId="77777777" w:rsidR="00380CB2" w:rsidRPr="006360AC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800E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B60DE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√583 * √((1 + 1.02²)/(2 * 1.02)) = 4.83</w:t>
            </w:r>
          </w:p>
        </w:tc>
      </w:tr>
      <w:tr w:rsidR="00E70CD1" w:rsidRPr="004A75A7" w14:paraId="5C8C69F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14124F" w14:textId="77777777" w:rsidR="00380CB2" w:rsidRPr="00E70CD1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15D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7FBD42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555</w:t>
            </w:r>
          </w:p>
        </w:tc>
      </w:tr>
      <w:tr w:rsidR="00E70CD1" w:rsidRPr="004A75A7" w14:paraId="1D55ABD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9EC2B" w14:textId="77777777" w:rsidR="00380CB2" w:rsidRPr="00E70CD1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F362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6AE32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28 кв.м</w:t>
            </w:r>
          </w:p>
        </w:tc>
      </w:tr>
      <w:tr w:rsidR="00E70CD1" w:rsidRPr="004A75A7" w14:paraId="1CCC768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AD9A8F" w14:textId="77777777" w:rsidR="00380CB2" w:rsidRPr="00E70CD1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6924" w14:textId="77777777" w:rsidR="00380CB2" w:rsidRPr="00E70CD1" w:rsidRDefault="00380CB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417A65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6015952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2AD6E2C1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EC0DC7" w14:textId="77777777" w:rsidR="00380CB2" w:rsidRPr="00E70CD1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8B58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C39924" w14:textId="77777777" w:rsidR="00380CB2" w:rsidRPr="006360AC" w:rsidRDefault="00380CB2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2441719E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5D671" w14:textId="77777777" w:rsidR="00380CB2" w:rsidRDefault="00380CB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55BD" w14:textId="77777777" w:rsidR="00380CB2" w:rsidRPr="006360AC" w:rsidRDefault="00380CB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5FF57" w14:textId="77777777" w:rsidR="00380CB2" w:rsidRPr="00AF1B59" w:rsidRDefault="00380CB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1B83EF23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B07909" w14:textId="77777777" w:rsidR="00380CB2" w:rsidRPr="00E70CD1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48C6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94D388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60:27:0060328:24</w:t>
            </w:r>
          </w:p>
        </w:tc>
      </w:tr>
      <w:tr w:rsidR="00AF1B59" w:rsidRPr="004A75A7" w14:paraId="6A781099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79C651" w14:textId="77777777" w:rsidR="00380CB2" w:rsidRDefault="00380CB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D888" w14:textId="77777777" w:rsidR="00380CB2" w:rsidRPr="00DC26F1" w:rsidRDefault="00380CB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B4C1B6" w14:textId="77777777" w:rsidR="00380CB2" w:rsidRPr="00DC26F1" w:rsidRDefault="00380CB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2A329B4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21A13D" w14:textId="77777777" w:rsidR="00380CB2" w:rsidRPr="008030E7" w:rsidRDefault="00380CB2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336AF6" w14:textId="77777777" w:rsidR="00380CB2" w:rsidRPr="008030E7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9B5C58" w14:textId="77777777" w:rsidR="00380CB2" w:rsidRPr="008030E7" w:rsidRDefault="00380CB2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42235011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27B9748" w14:textId="77777777" w:rsidR="00380CB2" w:rsidRDefault="00380CB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0A67909B" w14:textId="77777777" w:rsidR="00380CB2" w:rsidRPr="00CD1C19" w:rsidRDefault="00380CB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60:27:0060328:4</w:t>
            </w:r>
          </w:p>
        </w:tc>
      </w:tr>
      <w:tr w:rsidR="006360AC" w:rsidRPr="004A75A7" w14:paraId="2689EA0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C37A22" w14:textId="77777777" w:rsidR="00380CB2" w:rsidRPr="006360AC" w:rsidRDefault="00380CB2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316203" w14:textId="77777777" w:rsidR="00380CB2" w:rsidRPr="00F70DBD" w:rsidRDefault="00380CB2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60:27:0060328:4 площадь земельного участка составила 583 кв.м. Площадь </w:t>
            </w:r>
            <w:r w:rsidRPr="008030E7">
              <w:rPr>
                <w:lang w:val="en-US"/>
              </w:rPr>
              <w:t>земельного участка увеличилась на 28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60:27:0060328:24.</w:t>
            </w:r>
          </w:p>
        </w:tc>
      </w:tr>
      <w:tr w:rsidR="00035E0C" w:rsidRPr="00EB43A2" w14:paraId="0271894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E2E4D5" w14:textId="77777777" w:rsidR="00035E0C" w:rsidRPr="00EB43A2" w:rsidRDefault="00380CB2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47561722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8AB8690" w14:textId="77777777" w:rsidR="00380CB2" w:rsidRPr="00E30EC3" w:rsidRDefault="00380CB2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60:27:0060328:16</w:t>
            </w:r>
          </w:p>
        </w:tc>
      </w:tr>
      <w:tr w:rsidR="00105FDF" w:rsidRPr="00EB43A2" w14:paraId="6A773F35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CC25582" w14:textId="77777777" w:rsidR="00380CB2" w:rsidRPr="003603C1" w:rsidRDefault="00380CB2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57341E" w14:textId="77777777" w:rsidR="00380CB2" w:rsidRPr="00A868BD" w:rsidRDefault="00380CB2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3F3D751C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BC0CC10" w14:textId="77777777" w:rsidR="00380CB2" w:rsidRPr="008417BF" w:rsidRDefault="00380CB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8417BF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6CA9" w14:textId="77777777" w:rsidR="00380CB2" w:rsidRPr="008417BF" w:rsidRDefault="00380CB2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26A21" w14:textId="77777777" w:rsidR="00380CB2" w:rsidRPr="008417BF" w:rsidRDefault="00380CB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72EC" w14:textId="77777777" w:rsidR="00380CB2" w:rsidRPr="00A9191B" w:rsidRDefault="00380CB2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758B6FAB" w14:textId="77777777" w:rsidR="00380CB2" w:rsidRPr="008417BF" w:rsidRDefault="00380CB2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47EC36" w14:textId="77777777" w:rsidR="00380CB2" w:rsidRPr="00E35930" w:rsidRDefault="00380CB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51188984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C2946E" w14:textId="77777777" w:rsidR="00380CB2" w:rsidRPr="008417BF" w:rsidRDefault="00380CB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1C6C" w14:textId="77777777" w:rsidR="00380CB2" w:rsidRPr="008417BF" w:rsidRDefault="00380CB2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03A9F" w14:textId="77777777" w:rsidR="00380CB2" w:rsidRPr="008417BF" w:rsidRDefault="00380CB2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5A201" w14:textId="77777777" w:rsidR="00380CB2" w:rsidRPr="008417BF" w:rsidRDefault="00380CB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4DBB4" w14:textId="77777777" w:rsidR="00380CB2" w:rsidRPr="008417BF" w:rsidRDefault="00380CB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BD4BFA" w14:textId="77777777" w:rsidR="00380CB2" w:rsidRPr="00E35930" w:rsidRDefault="00380CB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C0A1307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62AC" w14:textId="77777777" w:rsidR="00380CB2" w:rsidRPr="00EB43A2" w:rsidRDefault="00380CB2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3288" w14:textId="77777777" w:rsidR="00380CB2" w:rsidRPr="00EB43A2" w:rsidRDefault="00380CB2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146" w14:textId="77777777" w:rsidR="00380CB2" w:rsidRPr="00EB43A2" w:rsidRDefault="00380CB2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9A6A" w14:textId="77777777" w:rsidR="00380CB2" w:rsidRPr="00EB43A2" w:rsidRDefault="00380CB2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A222" w14:textId="77777777" w:rsidR="00380CB2" w:rsidRPr="00EB43A2" w:rsidRDefault="00380CB2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D315" w14:textId="77777777" w:rsidR="00380CB2" w:rsidRPr="00EB43A2" w:rsidRDefault="00380CB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B992" w14:textId="77777777" w:rsidR="00380CB2" w:rsidRPr="00EB43A2" w:rsidRDefault="00380CB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B31A70" w14:textId="77777777" w:rsidR="00380CB2" w:rsidRPr="00E35930" w:rsidRDefault="00380CB2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B0768D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D34D" w14:textId="77777777" w:rsidR="00380CB2" w:rsidRPr="00EB43A2" w:rsidRDefault="00380CB2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1034" w14:textId="77777777" w:rsidR="00380CB2" w:rsidRPr="00EB43A2" w:rsidRDefault="00380CB2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95EC" w14:textId="77777777" w:rsidR="00380CB2" w:rsidRPr="00EB43A2" w:rsidRDefault="00380CB2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6277" w14:textId="77777777" w:rsidR="00380CB2" w:rsidRPr="00EB43A2" w:rsidRDefault="00380CB2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4000" w14:textId="77777777" w:rsidR="00380CB2" w:rsidRPr="00EB43A2" w:rsidRDefault="00380CB2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38DB" w14:textId="77777777" w:rsidR="00380CB2" w:rsidRPr="00EB43A2" w:rsidRDefault="00380CB2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293C" w14:textId="77777777" w:rsidR="00380CB2" w:rsidRPr="005B4FA1" w:rsidRDefault="00380CB2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CBD06A" w14:textId="77777777" w:rsidR="00380CB2" w:rsidRPr="005B4FA1" w:rsidRDefault="00380CB2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6436DE9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D12F0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4213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B847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72C8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501164.06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737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1273470.02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4A89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6A4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2A87E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EDE056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60127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F4C9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7EA9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09B6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501161.64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FAB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1273470.20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EA2F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D8AC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C34940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8236C0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8107B7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017F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5575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27B2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501152.44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A85D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1273461.73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EC8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7DB7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D8BA8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A918A8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F3DA4E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97B0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501121.08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FB00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1273432.63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1474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501121.08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7DBB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1273432.63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55BC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EF3A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AB6D6B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3EDF2A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7CED30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F320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501127.77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DE4E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1273409.32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1B58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501127.77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E3F9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1273409.32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9B99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3C1D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ADDDB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C8DDB8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83A1B4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3B7A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501130.90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7CEF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1273409.75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867C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501130.90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C97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1273409.75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2A8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2A8B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04E339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3E101E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C5B87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49F2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501139.19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A514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1273413.85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B3C7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501139.19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A605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1273413.85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7A8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E9B5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5577C8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7A5860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1206DB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CB89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501158.29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27A7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1273433.86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0630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501158.29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3515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1273433.86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31B5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C6BF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DF46A2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52692A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127CFA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4788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501178.66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F588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1273454.84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6D67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501178.66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B9CB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1273454.84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957D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9B33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3D59C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65143D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D59186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8EA1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A53B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B41A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501164.06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4A53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1273470.02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5D0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A73A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4244AC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1B5B091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A46246" w14:textId="77777777" w:rsidR="00380CB2" w:rsidRPr="00666D74" w:rsidRDefault="00380CB2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60:27:0060328:16</w:t>
            </w:r>
          </w:p>
        </w:tc>
      </w:tr>
      <w:tr w:rsidR="00590258" w:rsidRPr="00666D74" w14:paraId="3CC29C02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8CCB1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15627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2E452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EDDE294" w14:textId="77777777" w:rsidR="00380CB2" w:rsidRDefault="00380CB2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7149F17F" w14:textId="77777777" w:rsidR="00380CB2" w:rsidRPr="00666D74" w:rsidRDefault="00380CB2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68941B7C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7D0C5" w14:textId="77777777" w:rsidR="00380CB2" w:rsidRPr="00590258" w:rsidRDefault="00380CB2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D974" w14:textId="77777777" w:rsidR="00380CB2" w:rsidRPr="00590258" w:rsidRDefault="00380CB2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0058" w14:textId="77777777" w:rsidR="00380CB2" w:rsidRPr="00590258" w:rsidRDefault="00380CB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1B91" w14:textId="77777777" w:rsidR="00380CB2" w:rsidRPr="00590258" w:rsidRDefault="00380CB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B5D39" w14:textId="77777777" w:rsidR="00380CB2" w:rsidRPr="00590258" w:rsidRDefault="00380CB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228055C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EF64B4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FC25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E78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1210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DFF329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479B0F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67334B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9E17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83AA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EA27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969909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4CE634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673CE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86A5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57E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FC8A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A804D7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BA60CB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C28277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DE94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BB51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42.78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ED50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0FC91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238067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435BC4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5560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48B9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24.25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BCFF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9549AA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CC2209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C682F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96F6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2492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E0A4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36A0C2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1D4760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6A4E0D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DD7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821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9.25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0D3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5BABA4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4E886F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C03D37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3594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5D5D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7027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0E9149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38FD34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DBB44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193D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0476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29.24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11C3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793915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4F22D4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89C43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97E5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1910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21.06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1BB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ED4162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04ACCCB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BF22F5" w14:textId="77777777" w:rsidR="00380CB2" w:rsidRPr="00590258" w:rsidRDefault="00380CB2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60:27:0060328:16</w:t>
            </w:r>
          </w:p>
        </w:tc>
      </w:tr>
      <w:tr w:rsidR="00EB43A2" w:rsidRPr="00666D74" w14:paraId="226D9EA7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A620" w14:textId="77777777" w:rsidR="00380CB2" w:rsidRPr="00666D74" w:rsidRDefault="00380CB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206B" w14:textId="77777777" w:rsidR="00380CB2" w:rsidRPr="00B1242C" w:rsidRDefault="00380CB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8A063" w14:textId="77777777" w:rsidR="00380CB2" w:rsidRPr="00B1242C" w:rsidRDefault="00380CB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F2EF5D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3858" w14:textId="77777777" w:rsidR="00380CB2" w:rsidRPr="00B1242C" w:rsidRDefault="00380CB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7357" w14:textId="77777777" w:rsidR="00380CB2" w:rsidRPr="00B1242C" w:rsidRDefault="00380CB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E7B59C" w14:textId="77777777" w:rsidR="00380CB2" w:rsidRPr="00B1242C" w:rsidRDefault="00380CB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7F01699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992C17" w14:textId="77777777" w:rsidR="00380CB2" w:rsidRPr="00B1242C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4E09" w14:textId="77777777" w:rsidR="00380CB2" w:rsidRPr="00B1242C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7ADC0" w14:textId="77777777" w:rsidR="00380CB2" w:rsidRPr="00B1242C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1D53F4D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3D2464" w14:textId="77777777" w:rsidR="00380CB2" w:rsidRPr="00B1242C" w:rsidRDefault="00380CB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FC73" w14:textId="77777777" w:rsidR="00380CB2" w:rsidRPr="00E70CD1" w:rsidRDefault="00380CB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46A5D0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Пионерская ул, 5/6 д</w:t>
            </w:r>
          </w:p>
        </w:tc>
      </w:tr>
      <w:tr w:rsidR="00E70CD1" w:rsidRPr="004A75A7" w14:paraId="77323F0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441CE" w14:textId="77777777" w:rsidR="00380CB2" w:rsidRPr="00CE1DAD" w:rsidRDefault="00380CB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5F0B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F3EF5B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4936335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93953" w14:textId="77777777" w:rsidR="00380CB2" w:rsidRPr="006360AC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0523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6DD57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1541 кв.м ± 7.86 кв.м</w:t>
            </w:r>
          </w:p>
        </w:tc>
      </w:tr>
      <w:tr w:rsidR="00E70CD1" w:rsidRPr="004A75A7" w14:paraId="0A7DDBB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5C5730" w14:textId="77777777" w:rsidR="00380CB2" w:rsidRPr="006360AC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AA52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57FC7B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√1541 * √((1 + 1.06²)/(2 * 1.06)) = 7.86</w:t>
            </w:r>
          </w:p>
        </w:tc>
      </w:tr>
      <w:tr w:rsidR="00E70CD1" w:rsidRPr="004A75A7" w14:paraId="31A17D8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62DDF0" w14:textId="77777777" w:rsidR="00380CB2" w:rsidRPr="00E70CD1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D98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B25B0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1080</w:t>
            </w:r>
          </w:p>
        </w:tc>
      </w:tr>
      <w:tr w:rsidR="00E70CD1" w:rsidRPr="004A75A7" w14:paraId="2C2CC06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93F95" w14:textId="77777777" w:rsidR="00380CB2" w:rsidRPr="00E70CD1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F44F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F14D3D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461 кв.м</w:t>
            </w:r>
          </w:p>
        </w:tc>
      </w:tr>
      <w:tr w:rsidR="00E70CD1" w:rsidRPr="004A75A7" w14:paraId="7F2EF91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DD0AF3" w14:textId="77777777" w:rsidR="00380CB2" w:rsidRPr="00E70CD1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194" w14:textId="77777777" w:rsidR="00380CB2" w:rsidRPr="00E70CD1" w:rsidRDefault="00380CB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5AACA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865A9C6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697E55E5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166089" w14:textId="77777777" w:rsidR="00380CB2" w:rsidRPr="00E70CD1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53BE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D3700C" w14:textId="77777777" w:rsidR="00380CB2" w:rsidRPr="006360AC" w:rsidRDefault="00380CB2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2283D5DC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B234B8" w14:textId="77777777" w:rsidR="00380CB2" w:rsidRDefault="00380CB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A5C" w14:textId="77777777" w:rsidR="00380CB2" w:rsidRPr="006360AC" w:rsidRDefault="00380CB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D481C8" w14:textId="77777777" w:rsidR="00380CB2" w:rsidRPr="00AF1B59" w:rsidRDefault="00380CB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25CDBB83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B02AAB" w14:textId="77777777" w:rsidR="00380CB2" w:rsidRPr="00E70CD1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C27B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EB2CB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60:27:0060328:23</w:t>
            </w:r>
          </w:p>
        </w:tc>
      </w:tr>
      <w:tr w:rsidR="00AF1B59" w:rsidRPr="004A75A7" w14:paraId="27F190B5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9F590B" w14:textId="77777777" w:rsidR="00380CB2" w:rsidRDefault="00380CB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EDA3" w14:textId="77777777" w:rsidR="00380CB2" w:rsidRPr="00DC26F1" w:rsidRDefault="00380CB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45C9C" w14:textId="77777777" w:rsidR="00380CB2" w:rsidRPr="00DC26F1" w:rsidRDefault="00380CB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061B009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4946E5" w14:textId="77777777" w:rsidR="00380CB2" w:rsidRPr="008030E7" w:rsidRDefault="00380CB2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31B98E" w14:textId="77777777" w:rsidR="00380CB2" w:rsidRPr="008030E7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A82187" w14:textId="77777777" w:rsidR="00380CB2" w:rsidRPr="008030E7" w:rsidRDefault="00380CB2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7616C62C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4F1DAA6" w14:textId="77777777" w:rsidR="00380CB2" w:rsidRDefault="00380CB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5D5DE493" w14:textId="77777777" w:rsidR="00380CB2" w:rsidRPr="00CD1C19" w:rsidRDefault="00380CB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60:27:0060328:16</w:t>
            </w:r>
          </w:p>
        </w:tc>
      </w:tr>
      <w:tr w:rsidR="006360AC" w:rsidRPr="004A75A7" w14:paraId="15B003A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BD7FF7" w14:textId="77777777" w:rsidR="00380CB2" w:rsidRPr="006360AC" w:rsidRDefault="00380CB2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E31BD9" w14:textId="77777777" w:rsidR="00380CB2" w:rsidRPr="00F70DBD" w:rsidRDefault="00380CB2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60:27:0060328:16 площадь земельного участка составила 1541 кв.м. Площадь </w:t>
            </w:r>
            <w:r w:rsidRPr="008030E7">
              <w:rPr>
                <w:lang w:val="en-US"/>
              </w:rPr>
              <w:t>земельного участка увеличилась на 461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номером60:27:0060328:23.</w:t>
            </w:r>
          </w:p>
        </w:tc>
      </w:tr>
      <w:tr w:rsidR="00035E0C" w:rsidRPr="00EB43A2" w14:paraId="35E6584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8859B6" w14:textId="77777777" w:rsidR="00035E0C" w:rsidRPr="00EB43A2" w:rsidRDefault="00380CB2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5C91D61D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0D4BE35" w14:textId="77777777" w:rsidR="00380CB2" w:rsidRPr="00E30EC3" w:rsidRDefault="00380CB2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60:27:0060328:10</w:t>
            </w:r>
          </w:p>
        </w:tc>
      </w:tr>
      <w:tr w:rsidR="00105FDF" w:rsidRPr="00EB43A2" w14:paraId="64220EA7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1CFEEB9" w14:textId="77777777" w:rsidR="00380CB2" w:rsidRPr="003603C1" w:rsidRDefault="00380CB2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062765" w14:textId="77777777" w:rsidR="00380CB2" w:rsidRPr="00A868BD" w:rsidRDefault="00380CB2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13BA1DC8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9990905" w14:textId="77777777" w:rsidR="00380CB2" w:rsidRPr="008417BF" w:rsidRDefault="00380CB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8417BF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B66B" w14:textId="77777777" w:rsidR="00380CB2" w:rsidRPr="008417BF" w:rsidRDefault="00380CB2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20A27" w14:textId="77777777" w:rsidR="00380CB2" w:rsidRPr="008417BF" w:rsidRDefault="00380CB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C477E" w14:textId="77777777" w:rsidR="00380CB2" w:rsidRPr="00A9191B" w:rsidRDefault="00380CB2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206F9800" w14:textId="77777777" w:rsidR="00380CB2" w:rsidRPr="008417BF" w:rsidRDefault="00380CB2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26E8B3" w14:textId="77777777" w:rsidR="00380CB2" w:rsidRPr="00E35930" w:rsidRDefault="00380CB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6A4555C9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1533C8" w14:textId="77777777" w:rsidR="00380CB2" w:rsidRPr="008417BF" w:rsidRDefault="00380CB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6D5A" w14:textId="77777777" w:rsidR="00380CB2" w:rsidRPr="008417BF" w:rsidRDefault="00380CB2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FEC8A" w14:textId="77777777" w:rsidR="00380CB2" w:rsidRPr="008417BF" w:rsidRDefault="00380CB2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2319E" w14:textId="77777777" w:rsidR="00380CB2" w:rsidRPr="008417BF" w:rsidRDefault="00380CB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638D0" w14:textId="77777777" w:rsidR="00380CB2" w:rsidRPr="008417BF" w:rsidRDefault="00380CB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EE692B" w14:textId="77777777" w:rsidR="00380CB2" w:rsidRPr="00E35930" w:rsidRDefault="00380CB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966ABD4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DE95" w14:textId="77777777" w:rsidR="00380CB2" w:rsidRPr="00EB43A2" w:rsidRDefault="00380CB2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B672" w14:textId="77777777" w:rsidR="00380CB2" w:rsidRPr="00EB43A2" w:rsidRDefault="00380CB2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15B9" w14:textId="77777777" w:rsidR="00380CB2" w:rsidRPr="00EB43A2" w:rsidRDefault="00380CB2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2522" w14:textId="77777777" w:rsidR="00380CB2" w:rsidRPr="00EB43A2" w:rsidRDefault="00380CB2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7BC4" w14:textId="77777777" w:rsidR="00380CB2" w:rsidRPr="00EB43A2" w:rsidRDefault="00380CB2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F621" w14:textId="77777777" w:rsidR="00380CB2" w:rsidRPr="00EB43A2" w:rsidRDefault="00380CB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276E" w14:textId="77777777" w:rsidR="00380CB2" w:rsidRPr="00EB43A2" w:rsidRDefault="00380CB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DA7FD3" w14:textId="77777777" w:rsidR="00380CB2" w:rsidRPr="00E35930" w:rsidRDefault="00380CB2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5A130E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A641" w14:textId="77777777" w:rsidR="00380CB2" w:rsidRPr="00EB43A2" w:rsidRDefault="00380CB2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D4F7" w14:textId="77777777" w:rsidR="00380CB2" w:rsidRPr="00EB43A2" w:rsidRDefault="00380CB2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0143" w14:textId="77777777" w:rsidR="00380CB2" w:rsidRPr="00EB43A2" w:rsidRDefault="00380CB2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5901" w14:textId="77777777" w:rsidR="00380CB2" w:rsidRPr="00EB43A2" w:rsidRDefault="00380CB2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6A43" w14:textId="77777777" w:rsidR="00380CB2" w:rsidRPr="00EB43A2" w:rsidRDefault="00380CB2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393A" w14:textId="77777777" w:rsidR="00380CB2" w:rsidRPr="00EB43A2" w:rsidRDefault="00380CB2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11FA" w14:textId="77777777" w:rsidR="00380CB2" w:rsidRPr="005B4FA1" w:rsidRDefault="00380CB2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AE8E99" w14:textId="77777777" w:rsidR="00380CB2" w:rsidRPr="005B4FA1" w:rsidRDefault="00380CB2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0519602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DE56B9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EF9E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5657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2E8F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501153.31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ED74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1273338.38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5C40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C64F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BEB458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EE3E61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8B4769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F4D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13BE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2089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501139.61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10AA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1273361.64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5559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2075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DFC47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9B25F2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FDAD2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A6E5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501132.37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BA7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1273378.22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950D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501132.37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F654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1273378.22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CFDA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C825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60749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24E450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FA0B28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ADC9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501126.21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D0F6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1273374.19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3825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501126.21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C7EC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1273374.19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7276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0EE0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DAACC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112F48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BAED31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4DDC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E1B0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4F0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501125.68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4986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1273373.35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6775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BD0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9D8E8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1228C3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CAEE0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7F33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875D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F1B3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501113.98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1DB1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1273340.80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FBF2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5B4A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700B2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B20640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694AB5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D4DA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7F08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312C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501114.19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19B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1273334.97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E8C4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630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C1EA4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25A2A6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B3BD6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6FC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501116.84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DE03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1273330.01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D21C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501116.84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5EC7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1273330.01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D3A2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B16F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64E962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4520BB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93DB5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1A81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501121.70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80DB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1273325.46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4207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501121.70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D2C0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1273325.46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B8D0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CBB9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EE341C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44E488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979517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5CA3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A56A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C94B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501133.08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0C4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1273315.09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A5F8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01F9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D6FFF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6E0683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403F8D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DC7C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8034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07CF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501153.31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5D87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1273338.38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C8E7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1CFC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4CBEF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52A62980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0BD2E4" w14:textId="77777777" w:rsidR="00380CB2" w:rsidRPr="00666D74" w:rsidRDefault="00380CB2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60:27:0060328:10</w:t>
            </w:r>
          </w:p>
        </w:tc>
      </w:tr>
      <w:tr w:rsidR="00590258" w:rsidRPr="00666D74" w14:paraId="089E5A56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9307F0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4665D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7F85E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F000E48" w14:textId="77777777" w:rsidR="00380CB2" w:rsidRDefault="00380CB2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2030BBB9" w14:textId="77777777" w:rsidR="00380CB2" w:rsidRPr="00666D74" w:rsidRDefault="00380CB2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1C3DA98F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C5C93" w14:textId="77777777" w:rsidR="00380CB2" w:rsidRPr="00590258" w:rsidRDefault="00380CB2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4A3F" w14:textId="77777777" w:rsidR="00380CB2" w:rsidRPr="00590258" w:rsidRDefault="00380CB2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A5E" w14:textId="77777777" w:rsidR="00380CB2" w:rsidRPr="00590258" w:rsidRDefault="00380CB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CEE" w14:textId="77777777" w:rsidR="00380CB2" w:rsidRPr="00590258" w:rsidRDefault="00380CB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CA5B3" w14:textId="77777777" w:rsidR="00380CB2" w:rsidRPr="00590258" w:rsidRDefault="00380CB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6B16EB2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9E8B26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ED1F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A092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C080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AE8F0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9B37A2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48C25C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970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3464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26.99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845F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1F226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1887E8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6184DC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8DDE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3BFC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378C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2B939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464CF2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69B039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544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8223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49CA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89264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6C0796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6C20A7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6875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66A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A60B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BBD0E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D15CB2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FD8064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35D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01C1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34.59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2115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1DDF8B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BAC2EE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20B54C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FBAE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F83C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EE37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F07457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23ECB2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914DEE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8BD6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6B8F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61F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629D70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D0D7C8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043538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29A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ACB2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FED6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D06E0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B0D79B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EB630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1EF0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AC51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15.40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4BB6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5F4602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878F35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43EA5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ADD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1EB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30.85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A1D9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DBD4A0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22D572E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1B2132" w14:textId="77777777" w:rsidR="00380CB2" w:rsidRPr="00590258" w:rsidRDefault="00380CB2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60:27:0060328:10</w:t>
            </w:r>
          </w:p>
        </w:tc>
      </w:tr>
      <w:tr w:rsidR="00EB43A2" w:rsidRPr="00666D74" w14:paraId="7301C7D1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C56E" w14:textId="77777777" w:rsidR="00380CB2" w:rsidRPr="00666D74" w:rsidRDefault="00380CB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1208" w14:textId="77777777" w:rsidR="00380CB2" w:rsidRPr="00B1242C" w:rsidRDefault="00380CB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84AD85" w14:textId="77777777" w:rsidR="00380CB2" w:rsidRPr="00B1242C" w:rsidRDefault="00380CB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344CCD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8A8C" w14:textId="77777777" w:rsidR="00380CB2" w:rsidRPr="00B1242C" w:rsidRDefault="00380CB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ECCF" w14:textId="77777777" w:rsidR="00380CB2" w:rsidRPr="00B1242C" w:rsidRDefault="00380CB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F93C6" w14:textId="77777777" w:rsidR="00380CB2" w:rsidRPr="00B1242C" w:rsidRDefault="00380CB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62567B5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738A55" w14:textId="77777777" w:rsidR="00380CB2" w:rsidRPr="00B1242C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AF21" w14:textId="77777777" w:rsidR="00380CB2" w:rsidRPr="00B1242C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14D11" w14:textId="77777777" w:rsidR="00380CB2" w:rsidRPr="00B1242C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35107E7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C67D3E" w14:textId="77777777" w:rsidR="00380CB2" w:rsidRPr="00B1242C" w:rsidRDefault="00380CB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75B0" w14:textId="77777777" w:rsidR="00380CB2" w:rsidRPr="00E70CD1" w:rsidRDefault="00380CB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2A354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Российская Федерация, Псковская область, Псков г, Автозаводская ул</w:t>
            </w:r>
          </w:p>
        </w:tc>
      </w:tr>
      <w:tr w:rsidR="00E70CD1" w:rsidRPr="004A75A7" w14:paraId="2417358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CFA657" w14:textId="77777777" w:rsidR="00380CB2" w:rsidRPr="00CE1DAD" w:rsidRDefault="00380CB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4A05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D89AC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1839AF0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D0556" w14:textId="77777777" w:rsidR="00380CB2" w:rsidRPr="006360AC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7BCC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042CDC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1367 кв.м ± 7.81 кв.м</w:t>
            </w:r>
          </w:p>
        </w:tc>
      </w:tr>
      <w:tr w:rsidR="00E70CD1" w:rsidRPr="004A75A7" w14:paraId="0CD2A0A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FCF889" w14:textId="77777777" w:rsidR="00380CB2" w:rsidRPr="006360AC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864F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486188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√1367 * √((1 + 1.61²)/(2 * 1.61)) = 7.81</w:t>
            </w:r>
          </w:p>
        </w:tc>
      </w:tr>
      <w:tr w:rsidR="00E70CD1" w:rsidRPr="004A75A7" w14:paraId="5127E76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93501" w14:textId="77777777" w:rsidR="00380CB2" w:rsidRPr="00E70CD1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2C25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17DE7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1338</w:t>
            </w:r>
          </w:p>
        </w:tc>
      </w:tr>
      <w:tr w:rsidR="00E70CD1" w:rsidRPr="004A75A7" w14:paraId="647BD1E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E618A4" w14:textId="77777777" w:rsidR="00380CB2" w:rsidRPr="00E70CD1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0F76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FA1171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29 кв.м</w:t>
            </w:r>
          </w:p>
        </w:tc>
      </w:tr>
      <w:tr w:rsidR="00E70CD1" w:rsidRPr="004A75A7" w14:paraId="2032FFE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313B93" w14:textId="77777777" w:rsidR="00380CB2" w:rsidRPr="00E70CD1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655F" w14:textId="77777777" w:rsidR="00380CB2" w:rsidRPr="00E70CD1" w:rsidRDefault="00380CB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88C7CD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A65D898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576620F6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8F5193" w14:textId="77777777" w:rsidR="00380CB2" w:rsidRPr="00E70CD1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5164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F42CC3" w14:textId="77777777" w:rsidR="00380CB2" w:rsidRPr="006360AC" w:rsidRDefault="00380CB2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589B92C9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0B5B55" w14:textId="77777777" w:rsidR="00380CB2" w:rsidRDefault="00380CB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76D0" w14:textId="77777777" w:rsidR="00380CB2" w:rsidRPr="006360AC" w:rsidRDefault="00380CB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9E67A" w14:textId="77777777" w:rsidR="00380CB2" w:rsidRPr="00AF1B59" w:rsidRDefault="00380CB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66A5D686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5B1943" w14:textId="77777777" w:rsidR="00380CB2" w:rsidRPr="00E70CD1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FCED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C7E4EB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60:27:0060328:31</w:t>
            </w:r>
          </w:p>
        </w:tc>
      </w:tr>
      <w:tr w:rsidR="00AF1B59" w:rsidRPr="004A75A7" w14:paraId="6B985C74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3B3A4" w14:textId="77777777" w:rsidR="00380CB2" w:rsidRDefault="00380CB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FB5" w14:textId="77777777" w:rsidR="00380CB2" w:rsidRPr="00DC26F1" w:rsidRDefault="00380CB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17DEA" w14:textId="77777777" w:rsidR="00380CB2" w:rsidRPr="00DC26F1" w:rsidRDefault="00380CB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1783823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1FB29E" w14:textId="77777777" w:rsidR="00380CB2" w:rsidRPr="008030E7" w:rsidRDefault="00380CB2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144792" w14:textId="77777777" w:rsidR="00380CB2" w:rsidRPr="008030E7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0A5C4B" w14:textId="77777777" w:rsidR="00380CB2" w:rsidRPr="008030E7" w:rsidRDefault="00380CB2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75B63898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B263638" w14:textId="77777777" w:rsidR="00380CB2" w:rsidRDefault="00380CB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73FAC075" w14:textId="77777777" w:rsidR="00380CB2" w:rsidRPr="00CD1C19" w:rsidRDefault="00380CB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60:27:0060328:10</w:t>
            </w:r>
          </w:p>
        </w:tc>
      </w:tr>
      <w:tr w:rsidR="006360AC" w:rsidRPr="004A75A7" w14:paraId="2FA4936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A6153B" w14:textId="77777777" w:rsidR="00380CB2" w:rsidRPr="006360AC" w:rsidRDefault="00380CB2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895593" w14:textId="77777777" w:rsidR="00380CB2" w:rsidRPr="00F70DBD" w:rsidRDefault="00380CB2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60:27:0060328:10 площадь земельного участка составила 1367 кв.м. Площадь </w:t>
            </w:r>
            <w:r w:rsidRPr="008030E7">
              <w:rPr>
                <w:lang w:val="en-US"/>
              </w:rPr>
              <w:t>земельного участка увеличилась на 29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данный объект недвижимости имеет адрес: обл. Псковская, г. Псков, ул. Автозаводская, дом 2-а, а адрес объект недвижимости расположенного на нем: Псковская область, г.Псков, Автозаводская ул., д.1. Таким образом в адресе данного объекта допущена техническая ошибка. На земельном участке расположен объект капитального стро</w:t>
            </w:r>
            <w:r w:rsidRPr="008030E7">
              <w:rPr>
                <w:lang w:val="en-US"/>
              </w:rPr>
              <w:t>ительства с кадастровым номером 60:27:0060328:31.</w:t>
            </w:r>
          </w:p>
        </w:tc>
      </w:tr>
      <w:tr w:rsidR="00035E0C" w:rsidRPr="00EB43A2" w14:paraId="49F25B6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80706" w14:textId="77777777" w:rsidR="00035E0C" w:rsidRPr="00EB43A2" w:rsidRDefault="00380CB2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774715F9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1A8E431" w14:textId="77777777" w:rsidR="00380CB2" w:rsidRPr="00E30EC3" w:rsidRDefault="00380CB2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60:27:0060328:1</w:t>
            </w:r>
          </w:p>
        </w:tc>
      </w:tr>
      <w:tr w:rsidR="00105FDF" w:rsidRPr="00EB43A2" w14:paraId="3A6A0DD8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D22DA21" w14:textId="77777777" w:rsidR="00380CB2" w:rsidRPr="003603C1" w:rsidRDefault="00380CB2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171AC0" w14:textId="77777777" w:rsidR="00380CB2" w:rsidRPr="00A868BD" w:rsidRDefault="00380CB2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318171B7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1A1E5FF" w14:textId="77777777" w:rsidR="00380CB2" w:rsidRPr="008417BF" w:rsidRDefault="00380CB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28E7" w14:textId="77777777" w:rsidR="00380CB2" w:rsidRPr="008417BF" w:rsidRDefault="00380CB2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AE169" w14:textId="77777777" w:rsidR="00380CB2" w:rsidRPr="008417BF" w:rsidRDefault="00380CB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65B86" w14:textId="77777777" w:rsidR="00380CB2" w:rsidRPr="00A9191B" w:rsidRDefault="00380CB2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7E221079" w14:textId="77777777" w:rsidR="00380CB2" w:rsidRPr="008417BF" w:rsidRDefault="00380CB2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DEE844" w14:textId="77777777" w:rsidR="00380CB2" w:rsidRPr="00E35930" w:rsidRDefault="00380CB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4F1577D8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F43A71" w14:textId="77777777" w:rsidR="00380CB2" w:rsidRPr="008417BF" w:rsidRDefault="00380CB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ED66" w14:textId="77777777" w:rsidR="00380CB2" w:rsidRPr="008417BF" w:rsidRDefault="00380CB2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A2E8F" w14:textId="77777777" w:rsidR="00380CB2" w:rsidRPr="008417BF" w:rsidRDefault="00380CB2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8E8E1" w14:textId="77777777" w:rsidR="00380CB2" w:rsidRPr="008417BF" w:rsidRDefault="00380CB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B0423" w14:textId="77777777" w:rsidR="00380CB2" w:rsidRPr="008417BF" w:rsidRDefault="00380CB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A8B0F" w14:textId="77777777" w:rsidR="00380CB2" w:rsidRPr="00E35930" w:rsidRDefault="00380CB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C6509DC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788E" w14:textId="77777777" w:rsidR="00380CB2" w:rsidRPr="00EB43A2" w:rsidRDefault="00380CB2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651" w14:textId="77777777" w:rsidR="00380CB2" w:rsidRPr="00EB43A2" w:rsidRDefault="00380CB2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5D40" w14:textId="77777777" w:rsidR="00380CB2" w:rsidRPr="00EB43A2" w:rsidRDefault="00380CB2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2269" w14:textId="77777777" w:rsidR="00380CB2" w:rsidRPr="00EB43A2" w:rsidRDefault="00380CB2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FEE5" w14:textId="77777777" w:rsidR="00380CB2" w:rsidRPr="00EB43A2" w:rsidRDefault="00380CB2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6E7C" w14:textId="77777777" w:rsidR="00380CB2" w:rsidRPr="00EB43A2" w:rsidRDefault="00380CB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55FB" w14:textId="77777777" w:rsidR="00380CB2" w:rsidRPr="00EB43A2" w:rsidRDefault="00380CB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5823E0" w14:textId="77777777" w:rsidR="00380CB2" w:rsidRPr="00E35930" w:rsidRDefault="00380CB2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40B685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33AF" w14:textId="77777777" w:rsidR="00380CB2" w:rsidRPr="00EB43A2" w:rsidRDefault="00380CB2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96AB" w14:textId="77777777" w:rsidR="00380CB2" w:rsidRPr="00EB43A2" w:rsidRDefault="00380CB2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ECA5" w14:textId="77777777" w:rsidR="00380CB2" w:rsidRPr="00EB43A2" w:rsidRDefault="00380CB2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5D91" w14:textId="77777777" w:rsidR="00380CB2" w:rsidRPr="00EB43A2" w:rsidRDefault="00380CB2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6589" w14:textId="77777777" w:rsidR="00380CB2" w:rsidRPr="00EB43A2" w:rsidRDefault="00380CB2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F4EF" w14:textId="77777777" w:rsidR="00380CB2" w:rsidRPr="00EB43A2" w:rsidRDefault="00380CB2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6F8F" w14:textId="77777777" w:rsidR="00380CB2" w:rsidRPr="005B4FA1" w:rsidRDefault="00380CB2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5488A7" w14:textId="77777777" w:rsidR="00380CB2" w:rsidRPr="005B4FA1" w:rsidRDefault="00380CB2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7567EE3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AF1DEF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07A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501183.78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5C51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1273370.19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5AA8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501183.78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A099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1273370.19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BE95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5263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BC99E1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4B3BF4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2B2EB1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D73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501152.77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C3C1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1273397.12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87D3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501152.77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72C9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1273397.12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749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9330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D25FD8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4AA0A1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BDF085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DD1A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36E4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9D3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501141.09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1B0E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1273392.44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B509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0904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71A3E9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7722FA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21C80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35EA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501132.37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1C8F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1273378.22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FE3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501132.37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DB5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1273378.22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7538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9E5D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9A3863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27D011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9B76C9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B152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863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7062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501139.61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84F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1273361.64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C084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5E7E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5C001C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F841C5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9EF3A5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CE32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290F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F691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501153.31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1BE0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1273338.38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3C4F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9E08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CA71FE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E0DDB0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4084F0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8F60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501183.78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4BD0" w14:textId="77777777" w:rsidR="00380CB2" w:rsidRPr="00590258" w:rsidRDefault="00380CB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1273370.19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40A8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501183.78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3B8F" w14:textId="77777777" w:rsidR="00380CB2" w:rsidRDefault="00380CB2" w:rsidP="008F4E28">
            <w:pPr>
              <w:spacing w:before="120" w:after="120"/>
            </w:pPr>
            <w:r w:rsidRPr="009067AB">
              <w:rPr>
                <w:lang w:val="en-US"/>
              </w:rPr>
              <w:t>1273370.19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9E36" w14:textId="77777777" w:rsidR="00380CB2" w:rsidRPr="00737280" w:rsidRDefault="00380CB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F79" w14:textId="77777777" w:rsidR="00380CB2" w:rsidRPr="00737280" w:rsidRDefault="00380CB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0D8757" w14:textId="77777777" w:rsidR="00380CB2" w:rsidRPr="000333FE" w:rsidRDefault="00380CB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479FCCB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98DE96" w14:textId="77777777" w:rsidR="00380CB2" w:rsidRPr="00666D74" w:rsidRDefault="00380CB2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60:27:0060328:1</w:t>
            </w:r>
          </w:p>
        </w:tc>
      </w:tr>
      <w:tr w:rsidR="00590258" w:rsidRPr="00666D74" w14:paraId="23A36C7C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7CCF4F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9F333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3BBC7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278960" w14:textId="77777777" w:rsidR="00380CB2" w:rsidRDefault="00380CB2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27CDF7AD" w14:textId="77777777" w:rsidR="00380CB2" w:rsidRPr="00666D74" w:rsidRDefault="00380CB2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10A946BA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859335" w14:textId="77777777" w:rsidR="00380CB2" w:rsidRPr="00590258" w:rsidRDefault="00380CB2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4101" w14:textId="77777777" w:rsidR="00380CB2" w:rsidRPr="00590258" w:rsidRDefault="00380CB2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9AA8" w14:textId="77777777" w:rsidR="00380CB2" w:rsidRPr="00590258" w:rsidRDefault="00380CB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E9F6" w14:textId="77777777" w:rsidR="00380CB2" w:rsidRPr="00590258" w:rsidRDefault="00380CB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C4E6C" w14:textId="77777777" w:rsidR="00380CB2" w:rsidRPr="00590258" w:rsidRDefault="00380CB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3123CEE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0AF79B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B54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D13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74A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11FD01" w14:textId="77777777" w:rsidR="00380CB2" w:rsidRPr="00666D74" w:rsidRDefault="00380CB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C5F981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C54EF5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DB14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271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41.07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53A2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F4DFC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992931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B42A9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3B2B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9824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8DC5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579F9A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BB496A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2293E8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FE7C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E360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D9EE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F4346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160AC5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4E77A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67E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DB14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56CC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DA35A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FBDAA1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FFD4B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D380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CA9D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26.99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BF34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FB0362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223C11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33B00B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4E7D" w14:textId="77777777" w:rsidR="00380CB2" w:rsidRPr="00590258" w:rsidRDefault="00380CB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0FF8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44.05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48A0" w14:textId="77777777" w:rsidR="00380CB2" w:rsidRDefault="00380CB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5106B" w14:textId="77777777" w:rsidR="00380CB2" w:rsidRPr="005B4FA1" w:rsidRDefault="00380CB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676886B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B3A908" w14:textId="77777777" w:rsidR="00380CB2" w:rsidRPr="00590258" w:rsidRDefault="00380CB2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60:27:0060328:1</w:t>
            </w:r>
          </w:p>
        </w:tc>
      </w:tr>
      <w:tr w:rsidR="00EB43A2" w:rsidRPr="00666D74" w14:paraId="51A893F3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59D9" w14:textId="77777777" w:rsidR="00380CB2" w:rsidRPr="00666D74" w:rsidRDefault="00380CB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B039" w14:textId="77777777" w:rsidR="00380CB2" w:rsidRPr="00B1242C" w:rsidRDefault="00380CB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F9651B" w14:textId="77777777" w:rsidR="00380CB2" w:rsidRPr="00B1242C" w:rsidRDefault="00380CB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8B5CCE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B4A2" w14:textId="77777777" w:rsidR="00380CB2" w:rsidRPr="00B1242C" w:rsidRDefault="00380CB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7F26" w14:textId="77777777" w:rsidR="00380CB2" w:rsidRPr="00B1242C" w:rsidRDefault="00380CB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0958C" w14:textId="77777777" w:rsidR="00380CB2" w:rsidRPr="00B1242C" w:rsidRDefault="00380CB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14D3421B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3EC0E" w14:textId="77777777" w:rsidR="00380CB2" w:rsidRPr="00B1242C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98E5" w14:textId="77777777" w:rsidR="00380CB2" w:rsidRPr="00B1242C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0D71CA" w14:textId="77777777" w:rsidR="00380CB2" w:rsidRPr="00B1242C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25E8504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BB2B2" w14:textId="77777777" w:rsidR="00380CB2" w:rsidRPr="00B1242C" w:rsidRDefault="00380CB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292" w14:textId="77777777" w:rsidR="00380CB2" w:rsidRPr="00E70CD1" w:rsidRDefault="00380CB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685D1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Автозаводская ул, 3 д</w:t>
            </w:r>
          </w:p>
        </w:tc>
      </w:tr>
      <w:tr w:rsidR="00E70CD1" w:rsidRPr="004A75A7" w14:paraId="16A14D8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5BC9B1" w14:textId="77777777" w:rsidR="00380CB2" w:rsidRPr="00CE1DAD" w:rsidRDefault="00380CB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83B6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AB2FD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031D67C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282808" w14:textId="77777777" w:rsidR="00380CB2" w:rsidRPr="006360AC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9BA4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3A929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1600 кв.м ± 8.03 кв.м</w:t>
            </w:r>
          </w:p>
        </w:tc>
      </w:tr>
      <w:tr w:rsidR="00E70CD1" w:rsidRPr="004A75A7" w14:paraId="5D53456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32DFD" w14:textId="77777777" w:rsidR="00380CB2" w:rsidRPr="006360AC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FD95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B8103A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√1600 * √((1 + 1.14²)/(2 * 1.14)) = 8.03</w:t>
            </w:r>
          </w:p>
        </w:tc>
      </w:tr>
      <w:tr w:rsidR="00E70CD1" w:rsidRPr="004A75A7" w14:paraId="1643D30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9A736E" w14:textId="77777777" w:rsidR="00380CB2" w:rsidRPr="00E70CD1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3C31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511FF4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1000</w:t>
            </w:r>
          </w:p>
        </w:tc>
      </w:tr>
      <w:tr w:rsidR="00E70CD1" w:rsidRPr="004A75A7" w14:paraId="7606E90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033890" w14:textId="77777777" w:rsidR="00380CB2" w:rsidRPr="00E70CD1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CCAB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C1AC96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 кв.м</w:t>
            </w:r>
          </w:p>
        </w:tc>
      </w:tr>
      <w:tr w:rsidR="00E70CD1" w:rsidRPr="004A75A7" w14:paraId="28B3F71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27B3E1" w14:textId="77777777" w:rsidR="00380CB2" w:rsidRPr="00E70CD1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6088" w14:textId="77777777" w:rsidR="00380CB2" w:rsidRPr="00E70CD1" w:rsidRDefault="00380CB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80182C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22C4DDC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0ACFA78C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C2007" w14:textId="77777777" w:rsidR="00380CB2" w:rsidRPr="00E70CD1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620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916B56" w14:textId="77777777" w:rsidR="00380CB2" w:rsidRPr="006360AC" w:rsidRDefault="00380CB2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76DFE64C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5B6F83" w14:textId="77777777" w:rsidR="00380CB2" w:rsidRDefault="00380CB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E3A2" w14:textId="77777777" w:rsidR="00380CB2" w:rsidRPr="006360AC" w:rsidRDefault="00380CB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169F08" w14:textId="77777777" w:rsidR="00380CB2" w:rsidRPr="00AF1B59" w:rsidRDefault="00380CB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32666697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92DD23" w14:textId="77777777" w:rsidR="00380CB2" w:rsidRPr="00E70CD1" w:rsidRDefault="00380CB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E01" w14:textId="77777777" w:rsidR="00380CB2" w:rsidRPr="00E70CD1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03AF3D" w14:textId="77777777" w:rsidR="00380CB2" w:rsidRDefault="00380CB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60:27:0060328:20</w:t>
            </w:r>
          </w:p>
        </w:tc>
      </w:tr>
      <w:tr w:rsidR="00AF1B59" w:rsidRPr="004A75A7" w14:paraId="02CB84DA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7A87DF" w14:textId="77777777" w:rsidR="00380CB2" w:rsidRDefault="00380CB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47C3" w14:textId="77777777" w:rsidR="00380CB2" w:rsidRPr="00DC26F1" w:rsidRDefault="00380CB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BCBDD6" w14:textId="77777777" w:rsidR="00380CB2" w:rsidRPr="00DC26F1" w:rsidRDefault="00380CB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7433035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B45076" w14:textId="77777777" w:rsidR="00380CB2" w:rsidRPr="008030E7" w:rsidRDefault="00380CB2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7F95FA" w14:textId="77777777" w:rsidR="00380CB2" w:rsidRPr="008030E7" w:rsidRDefault="00380CB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A9551C" w14:textId="77777777" w:rsidR="00380CB2" w:rsidRPr="008030E7" w:rsidRDefault="00380CB2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38A49115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413F738" w14:textId="77777777" w:rsidR="00380CB2" w:rsidRDefault="00380CB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6D001EA5" w14:textId="77777777" w:rsidR="00380CB2" w:rsidRPr="00CD1C19" w:rsidRDefault="00380CB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60:27:0060328:1</w:t>
            </w:r>
          </w:p>
        </w:tc>
      </w:tr>
      <w:tr w:rsidR="006360AC" w:rsidRPr="004A75A7" w14:paraId="0EA21F5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5EB743" w14:textId="77777777" w:rsidR="00380CB2" w:rsidRPr="006360AC" w:rsidRDefault="00380CB2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A936A4" w14:textId="77777777" w:rsidR="00380CB2" w:rsidRPr="00F70DBD" w:rsidRDefault="00380CB2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60:27:0060328:1 площадь земельного участка составила 1600 кв.м. Площадь </w:t>
            </w:r>
            <w:r w:rsidRPr="008030E7">
              <w:rPr>
                <w:lang w:val="en-US"/>
              </w:rPr>
              <w:t>земельного участка увеличилась на 600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60:27:0060328:20.</w:t>
            </w:r>
          </w:p>
        </w:tc>
      </w:tr>
      <w:tr w:rsidR="00035E0C" w:rsidRPr="00B634EE" w14:paraId="267F69AD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997737" w14:textId="77777777" w:rsidR="00035E0C" w:rsidRPr="00B634EE" w:rsidRDefault="00380CB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683C668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05CC85" w14:textId="77777777" w:rsidR="00380CB2" w:rsidRPr="00BF41B4" w:rsidRDefault="00380CB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60:27:0060328:5</w:t>
            </w:r>
          </w:p>
        </w:tc>
      </w:tr>
      <w:tr w:rsidR="001D786B" w:rsidRPr="00DF5913" w14:paraId="62575C18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85F778D" w14:textId="77777777" w:rsidR="00380CB2" w:rsidRPr="001D786B" w:rsidRDefault="00380CB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17A0D27" w14:textId="77777777" w:rsidR="00380CB2" w:rsidRPr="001D786B" w:rsidRDefault="00380CB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036BCC7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74F722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BB34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F8A4A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90EE6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0BD7B7A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DD341AF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F506BE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88CD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D2241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7BBCE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C9D6A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B5F9B3D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286D233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BE33" w14:textId="77777777" w:rsidR="00380CB2" w:rsidRPr="00EB43A2" w:rsidRDefault="00380CB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8C62" w14:textId="77777777" w:rsidR="00380CB2" w:rsidRPr="00EB43A2" w:rsidRDefault="00380CB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6E22" w14:textId="77777777" w:rsidR="00380CB2" w:rsidRPr="00EB43A2" w:rsidRDefault="00380CB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E2B8" w14:textId="77777777" w:rsidR="00380CB2" w:rsidRPr="00EB43A2" w:rsidRDefault="00380CB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9AEA" w14:textId="77777777" w:rsidR="00380CB2" w:rsidRPr="00EB43A2" w:rsidRDefault="00380CB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D654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2DC1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E72BC5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C11CD1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B9C1" w14:textId="77777777" w:rsidR="00380CB2" w:rsidRPr="00EB43A2" w:rsidRDefault="00380CB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090A" w14:textId="77777777" w:rsidR="00380CB2" w:rsidRPr="00EB43A2" w:rsidRDefault="00380CB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9C13" w14:textId="77777777" w:rsidR="00380CB2" w:rsidRPr="00EB43A2" w:rsidRDefault="00380CB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5DC5" w14:textId="77777777" w:rsidR="00380CB2" w:rsidRPr="00EB43A2" w:rsidRDefault="00380CB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1261" w14:textId="77777777" w:rsidR="00380CB2" w:rsidRPr="00EB43A2" w:rsidRDefault="00380CB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D57A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72AE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0D2A05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6E9617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F6E6CC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CCFE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501195.97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FE8B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1273439.38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0544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501195.97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FBB0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1273439.38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DB0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FF1B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9D844E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E3BE9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D678D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6B15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501178.66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DCD3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1273454.84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361C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501178.66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B780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1273454.84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6F7B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B48C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24A29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FB181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1298F1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2E56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501158.29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A2D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1273433.86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CBEB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501158.29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E5B6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1273433.86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7453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5BA2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693AA1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9A008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D80FE1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2FA9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501139.19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493A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1273413.85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FFF3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501139.19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ADE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1273413.85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F51A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D7F6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4DD967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976FC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126EFE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E07D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501130.90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E99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1273409.75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FE18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501130.90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D52F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1273409.75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264C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EA42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37B13E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63716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A8712B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883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501127.77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862A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1273409.32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9BDF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501127.77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B712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1273409.32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E728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DD84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C180C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E3D57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017B17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0DED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501132.29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1E95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1273393.91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F9AB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501132.29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F029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1273393.91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22F9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6845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0B19A5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54EFC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800552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209C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EA66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9D9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501132.32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858C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1273388.73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326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C2E0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4BDC72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310BA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7FBAEC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5D3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501137.39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8D52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1273390.96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912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501137.39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1FEB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1273390.96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2EE5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EDB2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48BB9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F5E6F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9D306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B98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501152.77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5499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1273397.12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C23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501152.77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5174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1273397.12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A576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5CEF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B11817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29670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AB646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70C6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501174.94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317F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1273418.46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BF9C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501174.94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1DC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1273418.46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34C3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ED64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75D2EB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5A95F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6323DC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62FE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501180.50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B3B2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1273423.21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C3C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501180.50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18F5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1273423.21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482C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794F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57D74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A72C2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391CB8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AD1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501183.12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E3F3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1273425.85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BAD1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501183.12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C016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1273425.85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5DE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1260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EFC6B8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4380E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5AD8F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152D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501195.97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2B19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1273439.38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506D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501195.97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201E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1273439.38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F36A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2583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C0408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6EF799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B4B0CC" w14:textId="77777777" w:rsidR="00380CB2" w:rsidRPr="00443290" w:rsidRDefault="00380CB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60:27:0060328:5</w:t>
            </w:r>
          </w:p>
        </w:tc>
      </w:tr>
      <w:tr w:rsidR="00590258" w:rsidRPr="00DF5913" w14:paraId="6401B338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1997CF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1D23E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B59AE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BBC5B26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3F344E4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5332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758F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EB54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E370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50525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EE4336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C09C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FC16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A28C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A46F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370C6B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661B0B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949151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B249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568A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B291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A34A0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4CF76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C47CF3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396B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67C3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4590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0F4EC1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4ABFF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BB1472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578E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798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C000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D2992A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A310B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B258AA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62FA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D5E8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EAE4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5AFCDA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7F007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5D875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EA87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17C8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2C39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395501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E430E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4103A1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3F1B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E651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A6D7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F51DC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6BBCB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4C87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4535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7E7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5DA3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4E9D7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8CF22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389A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477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FE16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8F6C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38FE9E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9C86B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338F13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A6F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39A1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934E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1FEB8E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30802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91C67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9A45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6D6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8D8D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943F3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02569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B0CE2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94CB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EA31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275A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B8177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5B733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BFFC8C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7B13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572E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39EF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9A3E79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40E2D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6029EF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9E5A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A516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EDEB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141A9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8002DFD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4A0720" w14:textId="77777777" w:rsidR="00380CB2" w:rsidRPr="000049CC" w:rsidRDefault="00380CB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60:27:0060328:5</w:t>
            </w:r>
          </w:p>
        </w:tc>
      </w:tr>
      <w:tr w:rsidR="00EB43A2" w:rsidRPr="00590258" w14:paraId="339FFDA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F13B2B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CEEA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49CF3C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D7307F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9743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AEC6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6395B5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78EB1F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044B17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A770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17E15" w14:textId="77777777" w:rsidR="00380CB2" w:rsidRPr="003C4580" w:rsidRDefault="00380CB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CFC11B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4EFFE3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A485" w14:textId="77777777" w:rsidR="00380CB2" w:rsidRPr="006A3E83" w:rsidRDefault="00380CB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A36239" w14:textId="77777777" w:rsidR="00380CB2" w:rsidRPr="002E34DF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Фабричный пер, 4 д</w:t>
            </w:r>
          </w:p>
        </w:tc>
      </w:tr>
      <w:tr w:rsidR="002E34DF" w:rsidRPr="004A75A7" w14:paraId="791D21B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40F180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88AC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F13223" w14:textId="77777777" w:rsidR="00380CB2" w:rsidRPr="002E34DF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8912AE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A40BE6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7841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73FA2" w14:textId="77777777" w:rsidR="00380CB2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1666 кв.м ± 8.17 кв.м</w:t>
            </w:r>
          </w:p>
        </w:tc>
      </w:tr>
      <w:tr w:rsidR="002E34DF" w:rsidRPr="004A75A7" w14:paraId="3F0527A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26CB7C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3467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3C43E3" w14:textId="77777777" w:rsidR="00380CB2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√1666 * √((1 + 1.03²)/(2 * 1.03)) = 8.17</w:t>
            </w:r>
          </w:p>
        </w:tc>
      </w:tr>
      <w:tr w:rsidR="002E34DF" w:rsidRPr="004A75A7" w14:paraId="166E183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CF9A8C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B505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53138" w14:textId="77777777" w:rsidR="00380CB2" w:rsidRPr="00942F16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1661</w:t>
            </w:r>
          </w:p>
        </w:tc>
      </w:tr>
      <w:tr w:rsidR="00942F16" w:rsidRPr="004A75A7" w14:paraId="1D5DBB4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A4053F" w14:textId="77777777" w:rsidR="00380CB2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00C0" w14:textId="77777777" w:rsidR="00380CB2" w:rsidRPr="00942F16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BAECC" w14:textId="77777777" w:rsidR="00380CB2" w:rsidRPr="00942F16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14:paraId="2D27AD5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E64D3D" w14:textId="77777777" w:rsidR="00380CB2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AB6" w14:textId="77777777" w:rsidR="00380CB2" w:rsidRPr="00942F16" w:rsidRDefault="00380CB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221E2" w14:textId="77777777" w:rsidR="00380CB2" w:rsidRPr="000825F3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62AA5CF" w14:textId="77777777" w:rsidR="00380CB2" w:rsidRPr="000825F3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BE3A90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31FD2E" w14:textId="77777777" w:rsidR="00380CB2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C35A" w14:textId="77777777" w:rsidR="00380CB2" w:rsidRPr="00942F16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B50DEA" w14:textId="77777777" w:rsidR="00380CB2" w:rsidRPr="005E1946" w:rsidRDefault="00380CB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60:27:0060328:25</w:t>
            </w:r>
          </w:p>
        </w:tc>
      </w:tr>
      <w:tr w:rsidR="007C13B7" w:rsidRPr="004A75A7" w14:paraId="5359D83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7E494" w14:textId="77777777" w:rsidR="00380CB2" w:rsidRDefault="00380CB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F1C8" w14:textId="77777777" w:rsidR="00380CB2" w:rsidRPr="00942F16" w:rsidRDefault="00380CB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074B3" w14:textId="77777777" w:rsidR="00380CB2" w:rsidRPr="00954E32" w:rsidRDefault="00380CB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403984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859A6" w14:textId="77777777" w:rsidR="00380CB2" w:rsidRDefault="00380CB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FA76" w14:textId="77777777" w:rsidR="00380CB2" w:rsidRPr="00942F16" w:rsidRDefault="00380CB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C73CE" w14:textId="77777777" w:rsidR="00380CB2" w:rsidRPr="00954E32" w:rsidRDefault="00380CB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50E672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F4B72E" w14:textId="77777777" w:rsidR="00380CB2" w:rsidRDefault="00380CB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10B7" w14:textId="77777777" w:rsidR="00380CB2" w:rsidRPr="00942F16" w:rsidRDefault="00380CB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20E61" w14:textId="77777777" w:rsidR="00380CB2" w:rsidRPr="00954E32" w:rsidRDefault="00380CB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03322D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98C4D9" w14:textId="77777777" w:rsidR="00380CB2" w:rsidRPr="00942F16" w:rsidRDefault="00380CB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C485B5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4A5887" w14:textId="77777777" w:rsidR="00380CB2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BA1B65B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4CC45E1" w14:textId="77777777" w:rsidR="00380CB2" w:rsidRPr="00601D79" w:rsidRDefault="00380CB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60:27:0060328:5</w:t>
            </w:r>
          </w:p>
        </w:tc>
      </w:tr>
      <w:tr w:rsidR="007C13B7" w:rsidRPr="004A75A7" w14:paraId="2C4E27EA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DB75E" w14:textId="77777777" w:rsidR="00380CB2" w:rsidRDefault="00380CB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08A16" w14:textId="77777777" w:rsidR="00380CB2" w:rsidRPr="00942F16" w:rsidRDefault="00380CB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60:27:0060328:5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A11FEB1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5DFF25" w14:textId="77777777" w:rsidR="00035E0C" w:rsidRPr="00B634EE" w:rsidRDefault="00380CB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09D4367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649463" w14:textId="77777777" w:rsidR="00380CB2" w:rsidRPr="00BF41B4" w:rsidRDefault="00380CB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60:27:0060328:11</w:t>
            </w:r>
          </w:p>
        </w:tc>
      </w:tr>
      <w:tr w:rsidR="001D786B" w:rsidRPr="00DF5913" w14:paraId="43F10BA3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C2F8B0D" w14:textId="77777777" w:rsidR="00380CB2" w:rsidRPr="001D786B" w:rsidRDefault="00380CB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6F65A3F" w14:textId="77777777" w:rsidR="00380CB2" w:rsidRPr="001D786B" w:rsidRDefault="00380CB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0E8517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584382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9D29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3D396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8E2FC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4F89E94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FF1C6EE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B8A458A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B8AC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B4394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C34DF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53102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585FAC2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F2034E7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8C39" w14:textId="77777777" w:rsidR="00380CB2" w:rsidRPr="00EB43A2" w:rsidRDefault="00380CB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58E6" w14:textId="77777777" w:rsidR="00380CB2" w:rsidRPr="00EB43A2" w:rsidRDefault="00380CB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280" w14:textId="77777777" w:rsidR="00380CB2" w:rsidRPr="00EB43A2" w:rsidRDefault="00380CB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0543" w14:textId="77777777" w:rsidR="00380CB2" w:rsidRPr="00EB43A2" w:rsidRDefault="00380CB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B03C" w14:textId="77777777" w:rsidR="00380CB2" w:rsidRPr="00EB43A2" w:rsidRDefault="00380CB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BFEB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7735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C081E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084F5D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38C4" w14:textId="77777777" w:rsidR="00380CB2" w:rsidRPr="00EB43A2" w:rsidRDefault="00380CB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8F8C" w14:textId="77777777" w:rsidR="00380CB2" w:rsidRPr="00EB43A2" w:rsidRDefault="00380CB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A741" w14:textId="77777777" w:rsidR="00380CB2" w:rsidRPr="00EB43A2" w:rsidRDefault="00380CB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47B3" w14:textId="77777777" w:rsidR="00380CB2" w:rsidRPr="00EB43A2" w:rsidRDefault="00380CB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64C3" w14:textId="77777777" w:rsidR="00380CB2" w:rsidRPr="00EB43A2" w:rsidRDefault="00380CB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524D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1610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21F3C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A9CF0D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D85063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B589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453A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099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501133.08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FED8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1273315.09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8653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0088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B84E34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975B3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D03AAD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F22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501121.70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E7E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1273325.46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31A8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501121.70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E87A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1273325.46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601F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49E5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EBEB7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09160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93BDE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133D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501116.84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F556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1273330.01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A68F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501116.84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65EA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1273330.01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AB1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FA59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FD271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40515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F4112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154C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E291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CC56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501114.19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DC3B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1273334.97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6DF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DEC5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E0987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54F9E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7D5383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D1C9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D5F9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9603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501109.53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C1C9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1273333.90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DE8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114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3E995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5881B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050298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40B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DA5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8523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501114.10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7385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1273327.56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8D0F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46D4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73E658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EFDA2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74B805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8BA8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8D37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4103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501105.86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540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1273318.77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C4D4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C4EB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754548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0F2EC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912C3D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F5BA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B0C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431C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501094.05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420B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1273328.48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74AB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8157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6A970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5E4FF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2D406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BF74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6D6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EA79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501084.52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E6CB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1273336.75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D47D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719C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996256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F970C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2E7E97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21C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93BF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EDCB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501082.54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2B56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1273340.48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4AA0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A170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CF9D7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B8EBB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67E9DE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BB3F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501075.73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495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1273346.51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4B57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501075.73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3B2D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1273346.51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D668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424C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2F5ABE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1B8CE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368F69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8C21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B7CA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8624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501065.00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F10A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1273334.47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DDEF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D05E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68AF57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6ED5D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FA1E49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DBA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879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633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501107.14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A6A5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1273284.56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D08D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6514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F0580D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020A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0F9C1D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EAE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F141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E7F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501133.08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0DB4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1273315.09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E10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A667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BA880C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5E026B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6911E3" w14:textId="77777777" w:rsidR="00380CB2" w:rsidRPr="00443290" w:rsidRDefault="00380CB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60:27:0060328:11</w:t>
            </w:r>
          </w:p>
        </w:tc>
      </w:tr>
      <w:tr w:rsidR="00590258" w:rsidRPr="00DF5913" w14:paraId="3BEC337E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3A91BF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646F8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D7839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CA24A2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EA94B43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3E0A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FA99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87E4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F42B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EAF441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F1C46B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27AD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E59F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F36D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A7BD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6E356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A33861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D29B18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135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8A71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0B8F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A4630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C6A1D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BF45A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EBFF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487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8A6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06104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C951C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B37E1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81DD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DEF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0AB7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A5CD80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F28F0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526A67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CB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A96A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1A4E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AAF12A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488B7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5F748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42AC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9F33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0B6A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0E1F1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3011A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BB89D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2B17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D2D7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8DF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1B2AA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6781D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31C9A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F20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AA5E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8CBF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468DB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EBAB6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DA8C4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4ADC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A3E1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ACED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D9F729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F18E1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1C2BAB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2C5F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E58A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E5B4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790CED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0C805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E56983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045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16AC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84D8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553CB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97ABA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A56605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BFC9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4010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6893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03A32B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1ECBE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1B37D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7942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151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65.32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5BAF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03645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3BB6B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1712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BD67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FE05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40.06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EB58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896D87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E22BC6B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DDB984" w14:textId="77777777" w:rsidR="00380CB2" w:rsidRPr="000049CC" w:rsidRDefault="00380CB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60:27:0060328:11</w:t>
            </w:r>
          </w:p>
        </w:tc>
      </w:tr>
      <w:tr w:rsidR="00EB43A2" w:rsidRPr="00590258" w14:paraId="78E9358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A328F2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77BF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CBE30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Значение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14:paraId="0A98E35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E3F3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9BA6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4FF5E4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FA86D4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56BE07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CD36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17312" w14:textId="77777777" w:rsidR="00380CB2" w:rsidRPr="003C4580" w:rsidRDefault="00380CB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C4F7D9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76152A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BF35" w14:textId="77777777" w:rsidR="00380CB2" w:rsidRPr="006A3E83" w:rsidRDefault="00380CB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20AA6" w14:textId="77777777" w:rsidR="00380CB2" w:rsidRPr="002E34DF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Автозаводская ул</w:t>
            </w:r>
          </w:p>
        </w:tc>
      </w:tr>
      <w:tr w:rsidR="002E34DF" w:rsidRPr="004A75A7" w14:paraId="7688A2A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90CF70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B228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29AAC2" w14:textId="77777777" w:rsidR="00380CB2" w:rsidRPr="002E34DF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д. 1а</w:t>
            </w:r>
          </w:p>
        </w:tc>
      </w:tr>
      <w:tr w:rsidR="002E34DF" w:rsidRPr="004A75A7" w14:paraId="4139ABE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D3BF45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B0AE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4FCB5D" w14:textId="77777777" w:rsidR="00380CB2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1663 кв.м ± 8.17 кв.м</w:t>
            </w:r>
          </w:p>
        </w:tc>
      </w:tr>
      <w:tr w:rsidR="002E34DF" w:rsidRPr="004A75A7" w14:paraId="1C31783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8516E2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C4FF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1763B" w14:textId="77777777" w:rsidR="00380CB2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√1663 * √((1 + 1.10²)/(2 * 1.10)) = 8.17</w:t>
            </w:r>
          </w:p>
        </w:tc>
      </w:tr>
      <w:tr w:rsidR="002E34DF" w:rsidRPr="004A75A7" w14:paraId="37AC533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DCE9EF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5283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F53985" w14:textId="77777777" w:rsidR="00380CB2" w:rsidRPr="00942F16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1663</w:t>
            </w:r>
          </w:p>
        </w:tc>
      </w:tr>
      <w:tr w:rsidR="00942F16" w:rsidRPr="004A75A7" w14:paraId="321B722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0081A0" w14:textId="77777777" w:rsidR="00380CB2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CD83" w14:textId="77777777" w:rsidR="00380CB2" w:rsidRPr="00942F16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DF422" w14:textId="77777777" w:rsidR="00380CB2" w:rsidRPr="00942F16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75E0749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F705AE" w14:textId="77777777" w:rsidR="00380CB2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C7F0" w14:textId="77777777" w:rsidR="00380CB2" w:rsidRPr="00942F16" w:rsidRDefault="00380CB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803953" w14:textId="77777777" w:rsidR="00380CB2" w:rsidRPr="000825F3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323F7A6" w14:textId="77777777" w:rsidR="00380CB2" w:rsidRPr="000825F3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AB65B37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E6BF05" w14:textId="77777777" w:rsidR="00380CB2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F2C4" w14:textId="77777777" w:rsidR="00380CB2" w:rsidRPr="00942F16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01BC6" w14:textId="77777777" w:rsidR="00380CB2" w:rsidRPr="005E1946" w:rsidRDefault="00380CB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60:27:0060328:18</w:t>
            </w:r>
          </w:p>
        </w:tc>
      </w:tr>
      <w:tr w:rsidR="007C13B7" w:rsidRPr="004A75A7" w14:paraId="7873204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D6101D" w14:textId="77777777" w:rsidR="00380CB2" w:rsidRDefault="00380CB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1F26" w14:textId="77777777" w:rsidR="00380CB2" w:rsidRPr="00942F16" w:rsidRDefault="00380CB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8BCE4" w14:textId="77777777" w:rsidR="00380CB2" w:rsidRPr="00954E32" w:rsidRDefault="00380CB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4F15EC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A99556" w14:textId="77777777" w:rsidR="00380CB2" w:rsidRDefault="00380CB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ECC4" w14:textId="77777777" w:rsidR="00380CB2" w:rsidRPr="00942F16" w:rsidRDefault="00380CB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D20406" w14:textId="77777777" w:rsidR="00380CB2" w:rsidRPr="00954E32" w:rsidRDefault="00380CB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FA6C9E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CECBCC" w14:textId="77777777" w:rsidR="00380CB2" w:rsidRDefault="00380CB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051C" w14:textId="77777777" w:rsidR="00380CB2" w:rsidRPr="00942F16" w:rsidRDefault="00380CB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69DF43" w14:textId="77777777" w:rsidR="00380CB2" w:rsidRPr="00954E32" w:rsidRDefault="00380CB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BB19BF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9BB3F4" w14:textId="77777777" w:rsidR="00380CB2" w:rsidRPr="00942F16" w:rsidRDefault="00380CB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534ABE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673038" w14:textId="77777777" w:rsidR="00380CB2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5297F59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7B9922D" w14:textId="77777777" w:rsidR="00380CB2" w:rsidRPr="00601D79" w:rsidRDefault="00380CB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60:27:0060328:11</w:t>
            </w:r>
          </w:p>
        </w:tc>
      </w:tr>
      <w:tr w:rsidR="007C13B7" w:rsidRPr="004A75A7" w14:paraId="36A5384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7393E" w14:textId="77777777" w:rsidR="00380CB2" w:rsidRDefault="00380CB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BFD67" w14:textId="77777777" w:rsidR="00380CB2" w:rsidRPr="00942F16" w:rsidRDefault="00380CB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60:27:0060328:11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72E2D3F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BD54D" w14:textId="77777777" w:rsidR="00035E0C" w:rsidRPr="00B634EE" w:rsidRDefault="00380CB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FF1120B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E9D731" w14:textId="77777777" w:rsidR="00380CB2" w:rsidRPr="00BF41B4" w:rsidRDefault="00380CB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60:27:0060328:14</w:t>
            </w:r>
          </w:p>
        </w:tc>
      </w:tr>
      <w:tr w:rsidR="001D786B" w:rsidRPr="00DF5913" w14:paraId="0545548A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E4E2663" w14:textId="77777777" w:rsidR="00380CB2" w:rsidRPr="001D786B" w:rsidRDefault="00380CB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7236E25" w14:textId="77777777" w:rsidR="00380CB2" w:rsidRPr="001D786B" w:rsidRDefault="00380CB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D6CB82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C8F677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263E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C11C3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2156B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9C90D3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E0317DF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E1B7A3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1A4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D49EF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A28FF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389F1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36FAB16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3748547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BEA6" w14:textId="77777777" w:rsidR="00380CB2" w:rsidRPr="00EB43A2" w:rsidRDefault="00380CB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ADE" w14:textId="77777777" w:rsidR="00380CB2" w:rsidRPr="00EB43A2" w:rsidRDefault="00380CB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C1D8" w14:textId="77777777" w:rsidR="00380CB2" w:rsidRPr="00EB43A2" w:rsidRDefault="00380CB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41FB" w14:textId="77777777" w:rsidR="00380CB2" w:rsidRPr="00EB43A2" w:rsidRDefault="00380CB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EABD" w14:textId="77777777" w:rsidR="00380CB2" w:rsidRPr="00EB43A2" w:rsidRDefault="00380CB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231D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C9D5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A8AFFD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B2A03D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E51D" w14:textId="77777777" w:rsidR="00380CB2" w:rsidRPr="00EB43A2" w:rsidRDefault="00380CB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47BA" w14:textId="77777777" w:rsidR="00380CB2" w:rsidRPr="00EB43A2" w:rsidRDefault="00380CB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7B45" w14:textId="77777777" w:rsidR="00380CB2" w:rsidRPr="00EB43A2" w:rsidRDefault="00380CB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D197" w14:textId="77777777" w:rsidR="00380CB2" w:rsidRPr="00EB43A2" w:rsidRDefault="00380CB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91A8" w14:textId="77777777" w:rsidR="00380CB2" w:rsidRPr="00EB43A2" w:rsidRDefault="00380CB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A0FE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E447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C72D85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98F578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E2DFC4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6209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A24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46D1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501105.86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AA66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1273318.77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E929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CF7E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54E985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57241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1CAE94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3EE2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12C9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62B7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501114.10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B13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1273327.56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5B84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BB47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D49B51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BED31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0E3B2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ECDF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EC3F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06E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501109.53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6A1B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1273333.90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6818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5C34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DF78E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4CD67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3C36F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632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501105.69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8862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1273336.76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F590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501105.69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669B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1273336.76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B95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5F7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8283F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40596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CB4C6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0172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5372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1EE0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501103.37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1E69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1273338.81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9455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7A31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5D6032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D066F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B3566E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9DC4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3FF2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F54A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501094.05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193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1273328.48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5823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1859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EFDBCE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13C26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C1377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7302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BEBB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162E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501105.86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9B22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1273318.77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3893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3557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A257EC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F1F10E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153F02" w14:textId="77777777" w:rsidR="00380CB2" w:rsidRPr="00443290" w:rsidRDefault="00380CB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60:27:0060328:14</w:t>
            </w:r>
          </w:p>
        </w:tc>
      </w:tr>
      <w:tr w:rsidR="00590258" w:rsidRPr="00DF5913" w14:paraId="60D1E913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884AC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6A602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B674F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1B6E73E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5E7490F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6D8A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320F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24B7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452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340BC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CBD97B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9958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9718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2A31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75AA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7C8C2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62BBB8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11346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6A8D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8274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972D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E5690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20B17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C56B54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4E14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49ED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242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9F6CE1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8DE1C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588F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1D14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374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3528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EF51B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AF7BC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B6863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5065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EF88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2120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45B7F9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4E8F6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CADEE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4A1F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45C0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353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B71932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928A0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FF5D3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7B37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C579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7A4B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D3FBA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B5E891A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C6F981" w14:textId="77777777" w:rsidR="00380CB2" w:rsidRPr="000049CC" w:rsidRDefault="00380CB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60:27:0060328:14</w:t>
            </w:r>
          </w:p>
        </w:tc>
      </w:tr>
      <w:tr w:rsidR="00EB43A2" w:rsidRPr="00590258" w14:paraId="2BEAB8A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BE8FF9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205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3D622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B70EE6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EADB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CDFE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7B5B79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2575A6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7696CD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DE7D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FB14BC" w14:textId="77777777" w:rsidR="00380CB2" w:rsidRPr="003C4580" w:rsidRDefault="00380CB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817D18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3B652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5BA2" w14:textId="77777777" w:rsidR="00380CB2" w:rsidRPr="006A3E83" w:rsidRDefault="00380CB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56195D" w14:textId="77777777" w:rsidR="00380CB2" w:rsidRPr="002E34DF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Застенная ул, 10 д</w:t>
            </w:r>
          </w:p>
        </w:tc>
      </w:tr>
      <w:tr w:rsidR="002E34DF" w:rsidRPr="004A75A7" w14:paraId="5275F57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D686D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15A3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46C164" w14:textId="77777777" w:rsidR="00380CB2" w:rsidRPr="002E34DF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7D0363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7A649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0B3F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2349B9" w14:textId="77777777" w:rsidR="00380CB2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207 кв.м ± 2.88 кв.м</w:t>
            </w:r>
          </w:p>
        </w:tc>
      </w:tr>
      <w:tr w:rsidR="002E34DF" w:rsidRPr="004A75A7" w14:paraId="08306E9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DC210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BBFA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9A2954" w14:textId="77777777" w:rsidR="00380CB2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√207 * √((1 + 1.00²)/(2 * 1.00)) = 2.88</w:t>
            </w:r>
          </w:p>
        </w:tc>
      </w:tr>
      <w:tr w:rsidR="002E34DF" w:rsidRPr="004A75A7" w14:paraId="5CBD1E5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100A26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57B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492B6" w14:textId="77777777" w:rsidR="00380CB2" w:rsidRPr="00942F16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207</w:t>
            </w:r>
          </w:p>
        </w:tc>
      </w:tr>
      <w:tr w:rsidR="00942F16" w:rsidRPr="004A75A7" w14:paraId="2062BC8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1E1B8" w14:textId="77777777" w:rsidR="00380CB2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4230" w14:textId="77777777" w:rsidR="00380CB2" w:rsidRPr="00942F16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60E5F6" w14:textId="77777777" w:rsidR="00380CB2" w:rsidRPr="00942F16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5CD6826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73654" w14:textId="77777777" w:rsidR="00380CB2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E79D" w14:textId="77777777" w:rsidR="00380CB2" w:rsidRPr="00942F16" w:rsidRDefault="00380CB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916D98" w14:textId="77777777" w:rsidR="00380CB2" w:rsidRPr="000825F3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22627EE" w14:textId="77777777" w:rsidR="00380CB2" w:rsidRPr="000825F3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1E9799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61C1D" w14:textId="77777777" w:rsidR="00380CB2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44D2" w14:textId="77777777" w:rsidR="00380CB2" w:rsidRPr="00942F16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3A26A6" w14:textId="77777777" w:rsidR="00380CB2" w:rsidRPr="005E1946" w:rsidRDefault="00380CB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F00225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EB1E34" w14:textId="77777777" w:rsidR="00380CB2" w:rsidRDefault="00380CB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8424" w14:textId="77777777" w:rsidR="00380CB2" w:rsidRPr="00942F16" w:rsidRDefault="00380CB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C404FD" w14:textId="77777777" w:rsidR="00380CB2" w:rsidRPr="00954E32" w:rsidRDefault="00380CB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63F8DE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31776A" w14:textId="77777777" w:rsidR="00380CB2" w:rsidRDefault="00380CB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C5E6" w14:textId="77777777" w:rsidR="00380CB2" w:rsidRPr="00942F16" w:rsidRDefault="00380CB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AB85E" w14:textId="77777777" w:rsidR="00380CB2" w:rsidRPr="00954E32" w:rsidRDefault="00380CB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849DE7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44AD0" w14:textId="77777777" w:rsidR="00380CB2" w:rsidRDefault="00380CB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5C2" w14:textId="77777777" w:rsidR="00380CB2" w:rsidRPr="00942F16" w:rsidRDefault="00380CB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33A8C" w14:textId="77777777" w:rsidR="00380CB2" w:rsidRPr="00954E32" w:rsidRDefault="00380CB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через земельный участок 60:27:0060328:11</w:t>
            </w:r>
          </w:p>
        </w:tc>
      </w:tr>
      <w:tr w:rsidR="007C13B7" w:rsidRPr="004A75A7" w14:paraId="30E964D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4E970D4" w14:textId="77777777" w:rsidR="00380CB2" w:rsidRPr="00942F16" w:rsidRDefault="00380CB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9A1B75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1C11F2" w14:textId="77777777" w:rsidR="00380CB2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BE7AD5B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4CDF2C9" w14:textId="77777777" w:rsidR="00380CB2" w:rsidRPr="00601D79" w:rsidRDefault="00380CB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60:27:0060328:14</w:t>
            </w:r>
          </w:p>
        </w:tc>
      </w:tr>
      <w:tr w:rsidR="007C13B7" w:rsidRPr="004A75A7" w14:paraId="336CD91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F27FEF" w14:textId="77777777" w:rsidR="00380CB2" w:rsidRDefault="00380CB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22C1AD" w14:textId="77777777" w:rsidR="00380CB2" w:rsidRPr="00942F16" w:rsidRDefault="00380CB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</w:t>
            </w:r>
            <w:r w:rsidRPr="001121D1">
              <w:rPr>
                <w:lang w:val="en-US"/>
              </w:rPr>
              <w:t>60:27:0060328:14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 Доступ к земельному участку осуществляется через земельный участок с кадастровым номер</w:t>
            </w:r>
            <w:r w:rsidRPr="001121D1">
              <w:rPr>
                <w:lang w:val="en-US"/>
              </w:rPr>
              <w:t>ом 60:27:0060328:11. Оба участка находятся в собственности у одного лица.</w:t>
            </w:r>
          </w:p>
        </w:tc>
      </w:tr>
      <w:tr w:rsidR="00035E0C" w:rsidRPr="00B634EE" w14:paraId="2DF3EF7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D25AD7" w14:textId="77777777" w:rsidR="00035E0C" w:rsidRPr="00B634EE" w:rsidRDefault="00380CB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33F625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370174" w14:textId="77777777" w:rsidR="00380CB2" w:rsidRPr="00BF41B4" w:rsidRDefault="00380CB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60:27:0060328:143</w:t>
            </w:r>
          </w:p>
        </w:tc>
      </w:tr>
      <w:tr w:rsidR="001D786B" w:rsidRPr="00DF5913" w14:paraId="5FF264FC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1AD2524" w14:textId="77777777" w:rsidR="00380CB2" w:rsidRPr="001D786B" w:rsidRDefault="00380CB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A7685A8" w14:textId="77777777" w:rsidR="00380CB2" w:rsidRPr="001D786B" w:rsidRDefault="00380CB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5E17446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18F80D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0920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7FAF2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30C73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0E17F67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8669377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3683CF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88FF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36E97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6430F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79D19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EC28B4A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3B7B8C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0031" w14:textId="77777777" w:rsidR="00380CB2" w:rsidRPr="00EB43A2" w:rsidRDefault="00380CB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27FA" w14:textId="77777777" w:rsidR="00380CB2" w:rsidRPr="00EB43A2" w:rsidRDefault="00380CB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62EE" w14:textId="77777777" w:rsidR="00380CB2" w:rsidRPr="00EB43A2" w:rsidRDefault="00380CB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EBE" w14:textId="77777777" w:rsidR="00380CB2" w:rsidRPr="00EB43A2" w:rsidRDefault="00380CB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9A6" w14:textId="77777777" w:rsidR="00380CB2" w:rsidRPr="00EB43A2" w:rsidRDefault="00380CB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4AFD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A2E6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244D55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A5F8A2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90B8" w14:textId="77777777" w:rsidR="00380CB2" w:rsidRPr="00EB43A2" w:rsidRDefault="00380CB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C84C" w14:textId="77777777" w:rsidR="00380CB2" w:rsidRPr="00EB43A2" w:rsidRDefault="00380CB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E334" w14:textId="77777777" w:rsidR="00380CB2" w:rsidRPr="00EB43A2" w:rsidRDefault="00380CB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0254" w14:textId="77777777" w:rsidR="00380CB2" w:rsidRPr="00EB43A2" w:rsidRDefault="00380CB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3274" w14:textId="77777777" w:rsidR="00380CB2" w:rsidRPr="00EB43A2" w:rsidRDefault="00380CB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3FC4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21CF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13F9B6" w14:textId="77777777" w:rsidR="00380CB2" w:rsidRPr="00EB43A2" w:rsidRDefault="00380CB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D25EDB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445F4D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D1FB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501105.69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6F3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1273336.76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5895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501105.69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254A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1273336.76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DEF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BBA7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C4C77E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2DF35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1E31A5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5398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501109.67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C118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1273342.69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6526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501109.67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3BD2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1273342.69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B909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6EA2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CDE097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FB960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DD65CA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2AA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501120.09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A3CA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1273370.92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406B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501120.09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2003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1273370.92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F672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47B5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ACD1DC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DCBF5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656DE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4675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501121.63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DF1A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1273373.54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D82A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501121.63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966E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1273373.54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C544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A3B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B4F30C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722F9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A55E58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4BD5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501105.31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F994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1273384.43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7C61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501105.31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785E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1273384.43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93E6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D22C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09FE1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205B4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978354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E316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501104.67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BE52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1273385.06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F64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501104.67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960F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1273385.06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721F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03B2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53CE5A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540A3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B04D2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A516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501104.65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0AB2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1273385.07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000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501104.65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8D4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1273385.07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4FD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3BB0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1973E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237B1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1931B4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B01D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501103.60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2DC4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1273383.86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7AE4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501103.60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49A2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1273383.86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864C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DF2A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301A8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B11BF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364B98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D412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501100.69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85D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1273386.17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5D25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501100.69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3374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1273386.17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A8E8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95DC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9600FF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86B1E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9B635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D803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501073.40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ACE1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1273354.46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F9A6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501073.40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1AD6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1273354.46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329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C98F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1285F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548EB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63F29D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490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501078.46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6848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1273349.68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5F7C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501078.46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DCE9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1273349.68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8759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3DB7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09442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DE318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F36A5A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EC2A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501075.73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EF9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1273346.51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14CC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501075.73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9367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1273346.51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A03A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152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CC2617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84028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1DB9C4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6BDF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116A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13AE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501082.54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3F0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1273340.48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2CFA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54E8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FF2D7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BBAD8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623934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E69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88E9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3986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501084.52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8C37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1273336.75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FF36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7D4E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DAE624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16403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CBB3B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A032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F3B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A7F2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501094.05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BCC4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1273328.48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7A7B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7AE7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B3CEED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4AF47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ABABB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3A4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8A6F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8E5A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501103.37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FE37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1273338.81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76EB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07A3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D6D235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E91B8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92A3A6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E65B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501105.69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FCBD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1273336.76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A3AA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501105.69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BC21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1273336.76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EBC4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BDBB" w14:textId="77777777" w:rsidR="00380CB2" w:rsidRPr="001121D1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18E9D" w14:textId="77777777" w:rsidR="00380CB2" w:rsidRDefault="00380CB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3A2074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D161CF" w14:textId="77777777" w:rsidR="00380CB2" w:rsidRPr="00443290" w:rsidRDefault="00380CB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60:27:0060328:143</w:t>
            </w:r>
          </w:p>
        </w:tc>
      </w:tr>
      <w:tr w:rsidR="00590258" w:rsidRPr="00DF5913" w14:paraId="692CDD53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FE4120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55F04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ACFA0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B2C2FA6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0A0E547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BA40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282E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3B29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748D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92B59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B6CF6E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96A9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77E9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E70F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F3E1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60D8E0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3F651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4984A3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574E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900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31A6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776F51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12814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9770B1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26D8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FFB7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E1C0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4C6D87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1D076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F735B8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D060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C85E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1A8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765E7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875E3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B245B2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B5DA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D28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3E1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62DB64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ACE27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5A052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42E1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8A75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6061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6033B8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FB60D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82FFE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16C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A763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2AB3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FF589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9865C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DCF73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37FC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83C7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6334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F289AB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0A212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5321F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BD42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5954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C8E0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B1FA6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F7450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7E7E8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555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C6DA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8578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F1220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18CA4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094BC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ACB1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C535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A53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9C6698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AFC8C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4152D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38F6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187F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A5E4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F7E8EF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C6E4E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65DB8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5D78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A7BA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49F6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412F78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967B3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48A214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8E3E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A41C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99DF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AAF5D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8040E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10308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29E4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F474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42C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C0D38A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3E537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5D938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1F3F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8EED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E82D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3CC429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7D29F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154F74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F0B3" w14:textId="77777777" w:rsidR="00380CB2" w:rsidRPr="00590258" w:rsidRDefault="00380CB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01E2" w14:textId="77777777" w:rsidR="00380CB2" w:rsidRDefault="00380CB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0282" w14:textId="77777777" w:rsidR="00380CB2" w:rsidRDefault="00380CB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8E1309" w14:textId="77777777" w:rsidR="00380CB2" w:rsidRDefault="00380CB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28869AE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C0DA6E" w14:textId="77777777" w:rsidR="00380CB2" w:rsidRPr="000049CC" w:rsidRDefault="00380CB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60:27:0060328:143</w:t>
            </w:r>
          </w:p>
        </w:tc>
      </w:tr>
      <w:tr w:rsidR="00EB43A2" w:rsidRPr="00590258" w14:paraId="6FFC75B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4B0922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3DC8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11918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FE149A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2967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1D2D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EE0923" w14:textId="77777777" w:rsidR="00380CB2" w:rsidRPr="00DF5913" w:rsidRDefault="00380CB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996097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D244A9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D073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69A970" w14:textId="77777777" w:rsidR="00380CB2" w:rsidRPr="003C4580" w:rsidRDefault="00380CB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98DA48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6545A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E207" w14:textId="77777777" w:rsidR="00380CB2" w:rsidRPr="006A3E83" w:rsidRDefault="00380CB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1FE83" w14:textId="77777777" w:rsidR="00380CB2" w:rsidRPr="002E34DF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Застенная ул, 10 д</w:t>
            </w:r>
          </w:p>
        </w:tc>
      </w:tr>
      <w:tr w:rsidR="002E34DF" w:rsidRPr="004A75A7" w14:paraId="2C1DBF1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ECDC8E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F872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A9047B" w14:textId="77777777" w:rsidR="00380CB2" w:rsidRPr="002E34DF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091BCA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37EDF5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905E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F411D" w14:textId="77777777" w:rsidR="00380CB2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1522 кв.м ± 7.87 кв.м</w:t>
            </w:r>
          </w:p>
        </w:tc>
      </w:tr>
      <w:tr w:rsidR="002E34DF" w:rsidRPr="004A75A7" w14:paraId="44BBE9D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FEC7E1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D695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2F5C8" w14:textId="77777777" w:rsidR="00380CB2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√1522 * √((1 + 1.20²)/(2 * 1.20)) = 7.87</w:t>
            </w:r>
          </w:p>
        </w:tc>
      </w:tr>
      <w:tr w:rsidR="002E34DF" w:rsidRPr="004A75A7" w14:paraId="1E61A63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061A44" w14:textId="77777777" w:rsidR="00380CB2" w:rsidRPr="002E34DF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202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5F195" w14:textId="77777777" w:rsidR="00380CB2" w:rsidRPr="00942F16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942F16" w:rsidRPr="004A75A7" w14:paraId="2F4EB1F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25197" w14:textId="77777777" w:rsidR="00380CB2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DDE1" w14:textId="77777777" w:rsidR="00380CB2" w:rsidRPr="00942F16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FCDA46" w14:textId="77777777" w:rsidR="00380CB2" w:rsidRPr="00942F16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22 кв.м</w:t>
            </w:r>
          </w:p>
        </w:tc>
      </w:tr>
      <w:tr w:rsidR="00942F16" w:rsidRPr="004A75A7" w14:paraId="227C229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DC7A9" w14:textId="77777777" w:rsidR="00380CB2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9F6C" w14:textId="77777777" w:rsidR="00380CB2" w:rsidRPr="00942F16" w:rsidRDefault="00380CB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DC3FB" w14:textId="77777777" w:rsidR="00380CB2" w:rsidRPr="000825F3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194548B" w14:textId="77777777" w:rsidR="00380CB2" w:rsidRPr="000825F3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5C9556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83A13" w14:textId="77777777" w:rsidR="00380CB2" w:rsidRDefault="00380CB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B35B" w14:textId="77777777" w:rsidR="00380CB2" w:rsidRPr="00942F16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359CB3" w14:textId="77777777" w:rsidR="00380CB2" w:rsidRPr="005E1946" w:rsidRDefault="00380CB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60:27:0060328:22</w:t>
            </w:r>
          </w:p>
        </w:tc>
      </w:tr>
      <w:tr w:rsidR="007C13B7" w:rsidRPr="004A75A7" w14:paraId="56507AF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ED445" w14:textId="77777777" w:rsidR="00380CB2" w:rsidRDefault="00380CB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3236" w14:textId="77777777" w:rsidR="00380CB2" w:rsidRPr="00942F16" w:rsidRDefault="00380CB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CFE9B" w14:textId="77777777" w:rsidR="00380CB2" w:rsidRPr="00954E32" w:rsidRDefault="00380CB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B23AD5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8A3CD4" w14:textId="77777777" w:rsidR="00380CB2" w:rsidRDefault="00380CB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8ED3" w14:textId="77777777" w:rsidR="00380CB2" w:rsidRPr="00942F16" w:rsidRDefault="00380CB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FE728" w14:textId="77777777" w:rsidR="00380CB2" w:rsidRPr="00954E32" w:rsidRDefault="00380CB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2CAB1C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BDCB35" w14:textId="77777777" w:rsidR="00380CB2" w:rsidRDefault="00380CB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799D" w14:textId="77777777" w:rsidR="00380CB2" w:rsidRPr="00942F16" w:rsidRDefault="00380CB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B28D7" w14:textId="77777777" w:rsidR="00380CB2" w:rsidRPr="00954E32" w:rsidRDefault="00380CB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EB7E29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12C176" w14:textId="77777777" w:rsidR="00380CB2" w:rsidRPr="00942F16" w:rsidRDefault="00380CB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949F1D" w14:textId="77777777" w:rsidR="00380CB2" w:rsidRPr="00E70CD1" w:rsidRDefault="00380CB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A8EDCF" w14:textId="77777777" w:rsidR="00380CB2" w:rsidRDefault="00380CB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53161FE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F7D4E4A" w14:textId="77777777" w:rsidR="00380CB2" w:rsidRPr="00601D79" w:rsidRDefault="00380CB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60:27:0060328:143</w:t>
            </w:r>
          </w:p>
        </w:tc>
      </w:tr>
      <w:tr w:rsidR="007C13B7" w:rsidRPr="004A75A7" w14:paraId="76612F0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8949CE" w14:textId="77777777" w:rsidR="00380CB2" w:rsidRDefault="00380CB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13954" w14:textId="77777777" w:rsidR="00380CB2" w:rsidRPr="00942F16" w:rsidRDefault="00380CB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60:27:0060328:143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22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42BA586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5B50D" w14:textId="77777777" w:rsidR="00380CB2" w:rsidRDefault="00380CB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80F6C4B" w14:textId="77777777" w:rsidR="00035E0C" w:rsidRPr="0091230B" w:rsidRDefault="00380CB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A68656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1DE5B7C" w14:textId="77777777" w:rsidR="00380CB2" w:rsidRPr="00872610" w:rsidRDefault="00380CB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60:27:0060328:17</w:t>
            </w:r>
          </w:p>
        </w:tc>
      </w:tr>
      <w:tr w:rsidR="00786373" w:rsidRPr="00EB43A2" w14:paraId="1FA20F0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06496E" w14:textId="77777777" w:rsidR="00380CB2" w:rsidRPr="00786373" w:rsidRDefault="00380CB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63BCFDC" w14:textId="77777777" w:rsidR="00380CB2" w:rsidRPr="002E139C" w:rsidRDefault="00380CB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1EDC48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7274CCC" w14:textId="77777777" w:rsidR="00380CB2" w:rsidRPr="00BB7DA2" w:rsidRDefault="00380CB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EC00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</w:t>
            </w:r>
            <w:r w:rsidRPr="00573515">
              <w:rPr>
                <w:b/>
              </w:rPr>
              <w:t xml:space="preserve">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9730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7E872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1D5FB7" w14:textId="77777777" w:rsidR="00380CB2" w:rsidRPr="00BB7DA2" w:rsidRDefault="00380CB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ABEFDC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99928BD" w14:textId="77777777" w:rsidR="00380CB2" w:rsidRPr="00BB7DA2" w:rsidRDefault="00380CB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CAF41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D3A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FD107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D3E7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8475E" w14:textId="77777777" w:rsidR="00380CB2" w:rsidRPr="00BB7DA2" w:rsidRDefault="00380CB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A6C422" w14:textId="77777777" w:rsidR="00380CB2" w:rsidRPr="00BB7DA2" w:rsidRDefault="00380CB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0F1C79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B9D2E" w14:textId="77777777" w:rsidR="00380CB2" w:rsidRPr="00BB7DA2" w:rsidRDefault="00380CB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C347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6545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BFD1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6DCD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FFC7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6461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887A" w14:textId="77777777" w:rsidR="00380CB2" w:rsidRPr="00BB7DA2" w:rsidRDefault="00380CB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715C61" w14:textId="77777777" w:rsidR="00380CB2" w:rsidRPr="00BB7DA2" w:rsidRDefault="00380CB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7EC3D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290E0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8AA9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5275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1CE9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D849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207E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4F8D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9C87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43CBC0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391EB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DD278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FD6A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B1B5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63AB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4C9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501210.10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8FAA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1273397.98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5523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D42A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6A2ECA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8A22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14B631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6080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DB26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3A0A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6794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501214.73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595A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1273403.15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C190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927F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8BDC2B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F966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651F3B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0CB4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08F1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DE31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D311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501211.46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824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1273406.29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B562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554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696FF8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40C8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EA4514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259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1140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CB0D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5C82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501213.74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B634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1273408.24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AD9A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B613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6DB87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2AA2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B2840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65A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EAFE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0C3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C0EA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501215.08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9ABC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1273406.68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144F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F7D5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5C9E1D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AF2DF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A59B37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7D9A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30B9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F064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F53C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501219.82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CE86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1273412.04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A859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249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5836A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0C4E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82EF8A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4B51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F28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5C3A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1017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501213.57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EEF1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1273417.90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9F4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C42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A69E1B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8427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1EBCE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BD6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DF3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81FB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5A04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501206.33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3182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1273410.61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AFD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FAE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189E7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9302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F6D45D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A9CF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429D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67C4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7ECE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501201.73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6BF1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1273405.97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E4DA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530A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18A4A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A72C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DAF08F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5087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15D2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FDC4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384B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501210.10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8B42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1273397.98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400A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8A0A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26344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39473C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5F5032" w14:textId="77777777" w:rsidR="00380CB2" w:rsidRPr="00590258" w:rsidRDefault="00380CB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60:27:0060328:17</w:t>
            </w:r>
          </w:p>
        </w:tc>
      </w:tr>
      <w:tr w:rsidR="00546C11" w:rsidRPr="00590258" w14:paraId="49E01D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A0BBC" w14:textId="77777777" w:rsidR="00380CB2" w:rsidRPr="00590258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391" w14:textId="77777777" w:rsidR="00380CB2" w:rsidRPr="00B634EE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F71B53" w14:textId="77777777" w:rsidR="00380CB2" w:rsidRPr="00590258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987B37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5272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AFF6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B85453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06ADC7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FCC8BA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6202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95C9C8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119DCB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97AC46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CF60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85676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E76022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5F97B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ADB6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50AA3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60:27:0060328:3</w:t>
            </w:r>
          </w:p>
        </w:tc>
      </w:tr>
      <w:tr w:rsidR="00546C11" w:rsidRPr="004A75A7" w14:paraId="549609B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3D846E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703E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F4ACCD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60:27:0060328</w:t>
            </w:r>
          </w:p>
        </w:tc>
      </w:tr>
      <w:tr w:rsidR="00546C11" w:rsidRPr="004A75A7" w14:paraId="60C90AC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00A3A1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16A8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BE33A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07B10B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AE6110" w14:textId="77777777" w:rsidR="00380CB2" w:rsidRPr="00546C11" w:rsidRDefault="00380CB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937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414184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Автозаводская ул, 7 д</w:t>
            </w:r>
          </w:p>
        </w:tc>
      </w:tr>
      <w:tr w:rsidR="00546C11" w:rsidRPr="004A75A7" w14:paraId="05B0DB8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3CF2F4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5681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060DD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AF53C2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E16F7A" w14:textId="77777777" w:rsidR="00380CB2" w:rsidRPr="00DF6CF8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7E7B15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448D80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B908AB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D122134" w14:textId="77777777" w:rsidR="00380CB2" w:rsidRPr="005E14F4" w:rsidRDefault="00380CB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60:27:0060328:17</w:t>
            </w:r>
          </w:p>
        </w:tc>
      </w:tr>
      <w:tr w:rsidR="00546C11" w:rsidRPr="004A75A7" w14:paraId="3AF74E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26DC4F" w14:textId="77777777" w:rsidR="00380CB2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DE9B44" w14:textId="77777777" w:rsidR="00380CB2" w:rsidRPr="00A552E8" w:rsidRDefault="00380CB2" w:rsidP="005C4E99">
            <w:pPr>
              <w:spacing w:before="120" w:after="120"/>
            </w:pPr>
            <w:r w:rsidRPr="00A552E8">
              <w:t>Здание с кадастровым номером 60:27:0060328:17 расположено в кадастровом квартале 60:27:0060328 и на земельном участке с кадастровым номером 60:27:0060328:3.</w:t>
            </w:r>
          </w:p>
        </w:tc>
      </w:tr>
      <w:tr w:rsidR="00035E0C" w:rsidRPr="0091230B" w14:paraId="109F541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784F16" w14:textId="77777777" w:rsidR="00380CB2" w:rsidRDefault="00380CB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E7EC6D9" w14:textId="77777777" w:rsidR="00035E0C" w:rsidRPr="0091230B" w:rsidRDefault="00380CB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4176ED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B69C781" w14:textId="77777777" w:rsidR="00380CB2" w:rsidRPr="00872610" w:rsidRDefault="00380CB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60:27:0060328:24</w:t>
            </w:r>
          </w:p>
        </w:tc>
      </w:tr>
      <w:tr w:rsidR="00786373" w:rsidRPr="00EB43A2" w14:paraId="12D9CEB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03F2D2" w14:textId="77777777" w:rsidR="00380CB2" w:rsidRPr="00786373" w:rsidRDefault="00380CB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C87050E" w14:textId="77777777" w:rsidR="00380CB2" w:rsidRPr="002E139C" w:rsidRDefault="00380CB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6B70CF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8DC3126" w14:textId="77777777" w:rsidR="00380CB2" w:rsidRPr="00BB7DA2" w:rsidRDefault="00380CB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6382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50DD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EF191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1564C39" w14:textId="77777777" w:rsidR="00380CB2" w:rsidRPr="00BB7DA2" w:rsidRDefault="00380CB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DC5CD8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779F710" w14:textId="77777777" w:rsidR="00380CB2" w:rsidRPr="00BB7DA2" w:rsidRDefault="00380CB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0800A4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9FFF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BFBC66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8D2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14357" w14:textId="77777777" w:rsidR="00380CB2" w:rsidRPr="00BB7DA2" w:rsidRDefault="00380CB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E12E9B" w14:textId="77777777" w:rsidR="00380CB2" w:rsidRPr="00BB7DA2" w:rsidRDefault="00380CB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63BEBB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A3FA9" w14:textId="77777777" w:rsidR="00380CB2" w:rsidRPr="00BB7DA2" w:rsidRDefault="00380CB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EFCA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F778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D54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4F9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CE8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E20F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5B3A" w14:textId="77777777" w:rsidR="00380CB2" w:rsidRPr="00BB7DA2" w:rsidRDefault="00380CB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D8AA1" w14:textId="77777777" w:rsidR="00380CB2" w:rsidRPr="00BB7DA2" w:rsidRDefault="00380CB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0E7336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E081E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5BDD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F598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8690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FA95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0FC7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23A1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A545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5DEA01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821FB3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ACE198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6DDF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BBD6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C094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E4A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501199.24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4C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1273416.53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3226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C84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8D0C6A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8D82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AEB24F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784A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5E76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BBD1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30CB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501203.57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BCDB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1273421.04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E09F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FD0A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E5B32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2E12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592CC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72F4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C21F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040B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D93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501201.86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B853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1273422.69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26B7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F6C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6DD26B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7A01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24150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6C41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03C9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E766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026F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501202.29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0FA7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1273423.11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3D68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7A0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4F1232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372C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919BFB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A2F5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7961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5920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0720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501195.75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30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1273429.27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F6E7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EA11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0591B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DB55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0DBC6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B54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76FF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FA8A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5B2B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501190.96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50F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1273424.17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A4C7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4887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861B8A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96ABD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6522FA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91C9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9200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FCDD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9596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501197.24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532A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1273417.80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4A87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CF78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B11CC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4619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4AD370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26FC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6D55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4347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B5C3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501197.58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D1CE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1273418.11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AF1E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DF39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E278ED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E690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E2C95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01E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2D63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E450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B77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501199.24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1BF1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1273416.53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A4C0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1612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786C7C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AA5B69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42C5AA" w14:textId="77777777" w:rsidR="00380CB2" w:rsidRPr="00590258" w:rsidRDefault="00380CB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60:27:0060328:24</w:t>
            </w:r>
          </w:p>
        </w:tc>
      </w:tr>
      <w:tr w:rsidR="00546C11" w:rsidRPr="00590258" w14:paraId="7298F20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5AA2A8" w14:textId="77777777" w:rsidR="00380CB2" w:rsidRPr="00590258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0523" w14:textId="77777777" w:rsidR="00380CB2" w:rsidRPr="00B634EE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14DE18" w14:textId="77777777" w:rsidR="00380CB2" w:rsidRPr="00590258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AA558A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7A18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CC5B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FE6640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DBBE65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46C95F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A7C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72C353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913FF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7FC736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2562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48CE02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2C6AFF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3A536E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9F91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B95A37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60:27:0060328:4</w:t>
            </w:r>
          </w:p>
        </w:tc>
      </w:tr>
      <w:tr w:rsidR="00546C11" w:rsidRPr="004A75A7" w14:paraId="145052D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599B94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587B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926BE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60:27:0060328</w:t>
            </w:r>
          </w:p>
        </w:tc>
      </w:tr>
      <w:tr w:rsidR="00546C11" w:rsidRPr="004A75A7" w14:paraId="00C1D1A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86D9D8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836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352F2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1E2389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94AEF0" w14:textId="77777777" w:rsidR="00380CB2" w:rsidRPr="00546C11" w:rsidRDefault="00380CB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FAAA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282A0F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Фабричный пер, 2 д</w:t>
            </w:r>
          </w:p>
        </w:tc>
      </w:tr>
      <w:tr w:rsidR="00546C11" w:rsidRPr="004A75A7" w14:paraId="4AE5AC9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EA0A380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3A7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3D9E11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444FA5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1C1D4F" w14:textId="77777777" w:rsidR="00380CB2" w:rsidRPr="00DF6CF8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9D5FD4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7212B8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D24B3E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54542E9" w14:textId="77777777" w:rsidR="00380CB2" w:rsidRPr="005E14F4" w:rsidRDefault="00380CB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60:27:0060328:24</w:t>
            </w:r>
          </w:p>
        </w:tc>
      </w:tr>
      <w:tr w:rsidR="00546C11" w:rsidRPr="004A75A7" w14:paraId="2BE4874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171EF4" w14:textId="77777777" w:rsidR="00380CB2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0B55B9" w14:textId="77777777" w:rsidR="00380CB2" w:rsidRPr="00A552E8" w:rsidRDefault="00380CB2" w:rsidP="005C4E99">
            <w:pPr>
              <w:spacing w:before="120" w:after="120"/>
            </w:pPr>
            <w:r w:rsidRPr="00A552E8">
              <w:t>Здание с кадастровым номером 60:27:0060328:24 расположено в кадастровом квартале 60:27:0060328 и на земельном участке с кадастровым номером 60:27:0060328:4.</w:t>
            </w:r>
          </w:p>
        </w:tc>
      </w:tr>
      <w:tr w:rsidR="00035E0C" w:rsidRPr="0091230B" w14:paraId="31CD641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2780CB" w14:textId="77777777" w:rsidR="00380CB2" w:rsidRDefault="00380CB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B84D431" w14:textId="77777777" w:rsidR="00035E0C" w:rsidRPr="0091230B" w:rsidRDefault="00380CB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C7512B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F85D625" w14:textId="77777777" w:rsidR="00380CB2" w:rsidRPr="00872610" w:rsidRDefault="00380CB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60:27:0060328:25</w:t>
            </w:r>
          </w:p>
        </w:tc>
      </w:tr>
      <w:tr w:rsidR="00786373" w:rsidRPr="00EB43A2" w14:paraId="237DEF3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5C0F68" w14:textId="77777777" w:rsidR="00380CB2" w:rsidRPr="00786373" w:rsidRDefault="00380CB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0C7FE91" w14:textId="77777777" w:rsidR="00380CB2" w:rsidRPr="002E139C" w:rsidRDefault="00380CB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D9BC9C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14E27EF" w14:textId="77777777" w:rsidR="00380CB2" w:rsidRPr="00BB7DA2" w:rsidRDefault="00380CB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BC57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1825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7024E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505363" w14:textId="77777777" w:rsidR="00380CB2" w:rsidRPr="00BB7DA2" w:rsidRDefault="00380CB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32ABE2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C984502" w14:textId="77777777" w:rsidR="00380CB2" w:rsidRPr="00BB7DA2" w:rsidRDefault="00380CB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9C51A4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DA6C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C0C8B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09E3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A17B0" w14:textId="77777777" w:rsidR="00380CB2" w:rsidRPr="00BB7DA2" w:rsidRDefault="00380CB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FBAD0E" w14:textId="77777777" w:rsidR="00380CB2" w:rsidRPr="00BB7DA2" w:rsidRDefault="00380CB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3F92FD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D2C90" w14:textId="77777777" w:rsidR="00380CB2" w:rsidRPr="00BB7DA2" w:rsidRDefault="00380CB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8712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B9EB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5A4A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B4B4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45D8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AE4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21E1" w14:textId="77777777" w:rsidR="00380CB2" w:rsidRPr="00BB7DA2" w:rsidRDefault="00380CB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AD7F4B" w14:textId="77777777" w:rsidR="00380CB2" w:rsidRPr="00BB7DA2" w:rsidRDefault="00380CB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D5786C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AC6162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BB34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821E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BCFF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6578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7679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DD8A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F250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CED894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05665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DB2291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E214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E517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9CAB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0299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501182.08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5D15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1273433.97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BCA0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49B2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92305F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D56E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93343D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CAC5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E221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F3FC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0F3F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501186.01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B1B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1273438.47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6EEF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A768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C91FCA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AFB3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FD612B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96B2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0FF8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66BF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9C6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501184.68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094B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1273439.65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5A4A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CC5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822AC6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2591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925CE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179E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E2B1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4F0E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B31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501182.55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3DB7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1273441.63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A20D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76E9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37863C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59C2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4ABB74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2B94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AFD2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EA12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AC20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501183.00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1D92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1273442.15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2AA1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2BFE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B29062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5D60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8DBD0A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4FD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44E9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E8E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76F8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501178.41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D040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1273446.54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FE05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C655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E76D6B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43A0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54F55A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423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0D29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AB72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0E2E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501173.73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C56B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1273441.51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5105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FAAC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724164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919C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689372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331C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A9F0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4443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A3A5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501182.08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BA98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1273433.97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843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386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34C5B5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FC1145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251C72" w14:textId="77777777" w:rsidR="00380CB2" w:rsidRPr="00590258" w:rsidRDefault="00380CB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60:27:0060328:25</w:t>
            </w:r>
          </w:p>
        </w:tc>
      </w:tr>
      <w:tr w:rsidR="00546C11" w:rsidRPr="00590258" w14:paraId="6DC82FA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36EA2E" w14:textId="77777777" w:rsidR="00380CB2" w:rsidRPr="00590258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E1F8" w14:textId="77777777" w:rsidR="00380CB2" w:rsidRPr="00B634EE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3B94A" w14:textId="77777777" w:rsidR="00380CB2" w:rsidRPr="00590258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35ED7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4AAE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C3A9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B20B0D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067B90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5D009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33A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0A7642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3078B8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28BA0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4E8B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9156B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5D8DED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7FA16A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3946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1FD23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60:27:0060328:5</w:t>
            </w:r>
          </w:p>
        </w:tc>
      </w:tr>
      <w:tr w:rsidR="00546C11" w:rsidRPr="004A75A7" w14:paraId="61F931C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EA9223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17FE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A6257E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60:27:0060328</w:t>
            </w:r>
          </w:p>
        </w:tc>
      </w:tr>
      <w:tr w:rsidR="00546C11" w:rsidRPr="004A75A7" w14:paraId="39CAE15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F7B740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D3D0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F3A9EE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C61949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344E5B" w14:textId="77777777" w:rsidR="00380CB2" w:rsidRPr="00546C11" w:rsidRDefault="00380CB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BAEB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45BC9D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Фабричный пер, 4 д</w:t>
            </w:r>
          </w:p>
        </w:tc>
      </w:tr>
      <w:tr w:rsidR="00546C11" w:rsidRPr="004A75A7" w14:paraId="610FFE0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68E88F4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A42D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2F1A48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A2A6C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90D2B1" w14:textId="77777777" w:rsidR="00380CB2" w:rsidRPr="00DF6CF8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EFB813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75A0B2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FCF2CB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BE5F405" w14:textId="77777777" w:rsidR="00380CB2" w:rsidRPr="005E14F4" w:rsidRDefault="00380CB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60:27:0060328:25</w:t>
            </w:r>
          </w:p>
        </w:tc>
      </w:tr>
      <w:tr w:rsidR="00546C11" w:rsidRPr="004A75A7" w14:paraId="057DE20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F384EE" w14:textId="77777777" w:rsidR="00380CB2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3F827E" w14:textId="77777777" w:rsidR="00380CB2" w:rsidRPr="00A552E8" w:rsidRDefault="00380CB2" w:rsidP="005C4E99">
            <w:pPr>
              <w:spacing w:before="120" w:after="120"/>
            </w:pPr>
            <w:r w:rsidRPr="00A552E8">
              <w:t xml:space="preserve">Здание с кадастровым номером 60:27:0060328:25 расположено в кадастровом квартале 60:27:0060328 и на земельном участке с </w:t>
            </w:r>
            <w:r w:rsidRPr="00A552E8">
              <w:t>кадастровым номером 60:27:0060328:5.</w:t>
            </w:r>
          </w:p>
        </w:tc>
      </w:tr>
      <w:tr w:rsidR="00035E0C" w:rsidRPr="0091230B" w14:paraId="491EEAB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561B76" w14:textId="77777777" w:rsidR="00380CB2" w:rsidRDefault="00380CB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76858AF" w14:textId="77777777" w:rsidR="00035E0C" w:rsidRPr="0091230B" w:rsidRDefault="00380CB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0CB6CC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2206B91" w14:textId="77777777" w:rsidR="00380CB2" w:rsidRPr="00872610" w:rsidRDefault="00380CB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60:27:0060328:23</w:t>
            </w:r>
          </w:p>
        </w:tc>
      </w:tr>
      <w:tr w:rsidR="00786373" w:rsidRPr="00EB43A2" w14:paraId="395D6AE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18AC44" w14:textId="77777777" w:rsidR="00380CB2" w:rsidRPr="00786373" w:rsidRDefault="00380CB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895795C" w14:textId="77777777" w:rsidR="00380CB2" w:rsidRPr="002E139C" w:rsidRDefault="00380CB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077F91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FDC0241" w14:textId="77777777" w:rsidR="00380CB2" w:rsidRPr="00BB7DA2" w:rsidRDefault="00380CB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50A1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023C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39827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BB100CA" w14:textId="77777777" w:rsidR="00380CB2" w:rsidRPr="00BB7DA2" w:rsidRDefault="00380CB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022383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59B8135" w14:textId="77777777" w:rsidR="00380CB2" w:rsidRPr="00BB7DA2" w:rsidRDefault="00380CB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89B5A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C860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FEE4E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0198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82D90" w14:textId="77777777" w:rsidR="00380CB2" w:rsidRPr="00BB7DA2" w:rsidRDefault="00380CB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28C533" w14:textId="77777777" w:rsidR="00380CB2" w:rsidRPr="00BB7DA2" w:rsidRDefault="00380CB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113E9E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D2F456" w14:textId="77777777" w:rsidR="00380CB2" w:rsidRPr="00BB7DA2" w:rsidRDefault="00380CB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216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B6F2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2C9E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86EA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6680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E569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E4B9" w14:textId="77777777" w:rsidR="00380CB2" w:rsidRPr="00BB7DA2" w:rsidRDefault="00380CB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305404" w14:textId="77777777" w:rsidR="00380CB2" w:rsidRPr="00BB7DA2" w:rsidRDefault="00380CB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BA760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04110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0B55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9F4E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74F7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E47F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C1E4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2351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ABF3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0854BC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C4CAC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2A1A6B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7454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A536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BA2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48C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501153.11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96DF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1273434.58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BDE8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3F67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272F41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2BB3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819252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3100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A557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DA5D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00DE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501154.63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31BE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1273436.43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31D9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13EB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ED0026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ED80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525AF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7A27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D9E6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1B14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B5E5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501152.66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CDB0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1273438.28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94F5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170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335A2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10A8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27F4D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9679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7034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956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D80A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501153.74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E2A1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1273439.34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2303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12D7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B39966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0DCD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2F979A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06E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62B8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2939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5DA0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501154.92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AEF2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1273438.21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6270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B71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5DF21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B850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9F0E5E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14C0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EA1B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E46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B5FF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501156.87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723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1273440.01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58D7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02C1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6C6700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1B26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069DD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07D8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CB07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20E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3A4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501157.96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0908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1273439.02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3233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B481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AD9ADF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81CE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B2B64A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F5F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F29E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463B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0D10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501164.85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1188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1273447.45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4568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6B1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F1922E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7CD8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D90A0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13B4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C877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6288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B6C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501161.83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7D5B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1273449.90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CDD8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C3BE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9158E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7E05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77C1A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ADEB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B3E4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48D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91B1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501157.29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3214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1273444.79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0FFD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5E3C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D9116A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45CA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AF3BFC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3D51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0F30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7836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7171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501152.25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D8AA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1273449.10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B8B8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1ED9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8208F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CDB49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614A0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13A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1343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EACC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7ECF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501146.93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97D9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1273443.42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5910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B71F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7CE0EE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6243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52206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29FB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47F1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C682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0E3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501150.74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173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1273440.11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293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ED85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A40BB8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D1DE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D0AF0C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3E72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225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1144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1FD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501149.03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4A0A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1273438.21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28F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E93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DBB93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EC91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83429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ECEC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0662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9FC3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E498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501153.11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4C25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1273434.58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18BC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05A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42E2E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5E6D26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95A4FA" w14:textId="77777777" w:rsidR="00380CB2" w:rsidRPr="00590258" w:rsidRDefault="00380CB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60:27:0060328:23</w:t>
            </w:r>
          </w:p>
        </w:tc>
      </w:tr>
      <w:tr w:rsidR="00546C11" w:rsidRPr="00590258" w14:paraId="1827B5A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2198A0" w14:textId="77777777" w:rsidR="00380CB2" w:rsidRPr="00590258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ED3F" w14:textId="77777777" w:rsidR="00380CB2" w:rsidRPr="00B634EE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E2496E" w14:textId="77777777" w:rsidR="00380CB2" w:rsidRPr="00590258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265240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FC4A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8710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004509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BC7919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46F31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B526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947E8B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00D640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27E68E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93A0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04A40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80466B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30DCC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4038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DA0F4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60:27:0060328:16</w:t>
            </w:r>
          </w:p>
        </w:tc>
      </w:tr>
      <w:tr w:rsidR="00546C11" w:rsidRPr="004A75A7" w14:paraId="0AEF8F1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E6400B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C89B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39748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60:27:0060328</w:t>
            </w:r>
          </w:p>
        </w:tc>
      </w:tr>
      <w:tr w:rsidR="00546C11" w:rsidRPr="004A75A7" w14:paraId="4268763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51D281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7496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564A2E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F7CC95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BFBF7" w14:textId="77777777" w:rsidR="00380CB2" w:rsidRPr="00546C11" w:rsidRDefault="00380CB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005B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083CB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Пионерская ул, 5/6 д</w:t>
            </w:r>
          </w:p>
        </w:tc>
      </w:tr>
      <w:tr w:rsidR="00546C11" w:rsidRPr="004A75A7" w14:paraId="184C895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1447966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2EBF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F8366B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A935CB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3D28EB" w14:textId="77777777" w:rsidR="00380CB2" w:rsidRPr="00DF6CF8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578B34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83F679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BFCBC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258D3BD" w14:textId="77777777" w:rsidR="00380CB2" w:rsidRPr="005E14F4" w:rsidRDefault="00380CB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60:27:0060328:23</w:t>
            </w:r>
          </w:p>
        </w:tc>
      </w:tr>
      <w:tr w:rsidR="00546C11" w:rsidRPr="004A75A7" w14:paraId="29F4183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F9947E" w14:textId="77777777" w:rsidR="00380CB2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C281A2" w14:textId="77777777" w:rsidR="00380CB2" w:rsidRPr="00A552E8" w:rsidRDefault="00380CB2" w:rsidP="005C4E99">
            <w:pPr>
              <w:spacing w:before="120" w:after="120"/>
            </w:pPr>
            <w:r w:rsidRPr="00A552E8">
              <w:t xml:space="preserve">Здание с кадастровым номером 60:27:0060328:23 расположено в кадастровом квартале 60:27:0060328 и на земельном участке с </w:t>
            </w:r>
            <w:r w:rsidRPr="00A552E8">
              <w:t>кадастровым номером 60:27:0060328:16.</w:t>
            </w:r>
          </w:p>
        </w:tc>
      </w:tr>
      <w:tr w:rsidR="00035E0C" w:rsidRPr="0091230B" w14:paraId="28D3C9B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1D345" w14:textId="77777777" w:rsidR="00380CB2" w:rsidRDefault="00380CB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222B704" w14:textId="77777777" w:rsidR="00035E0C" w:rsidRPr="0091230B" w:rsidRDefault="00380CB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5E32A1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FEEC407" w14:textId="77777777" w:rsidR="00380CB2" w:rsidRPr="00872610" w:rsidRDefault="00380CB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60:27:0060328:20</w:t>
            </w:r>
          </w:p>
        </w:tc>
      </w:tr>
      <w:tr w:rsidR="00786373" w:rsidRPr="00EB43A2" w14:paraId="4B991A1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D3981D" w14:textId="77777777" w:rsidR="00380CB2" w:rsidRPr="00786373" w:rsidRDefault="00380CB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E7F7ADD" w14:textId="77777777" w:rsidR="00380CB2" w:rsidRPr="002E139C" w:rsidRDefault="00380CB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DB0225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B8AF232" w14:textId="77777777" w:rsidR="00380CB2" w:rsidRPr="00BB7DA2" w:rsidRDefault="00380CB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C16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DC40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16F4C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678D9A" w14:textId="77777777" w:rsidR="00380CB2" w:rsidRPr="00BB7DA2" w:rsidRDefault="00380CB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85E198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9232653" w14:textId="77777777" w:rsidR="00380CB2" w:rsidRPr="00BB7DA2" w:rsidRDefault="00380CB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1FE37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696F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939F12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1D8C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C83E9" w14:textId="77777777" w:rsidR="00380CB2" w:rsidRPr="00BB7DA2" w:rsidRDefault="00380CB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3D6BD1" w14:textId="77777777" w:rsidR="00380CB2" w:rsidRPr="00BB7DA2" w:rsidRDefault="00380CB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A513F6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061965" w14:textId="77777777" w:rsidR="00380CB2" w:rsidRPr="00BB7DA2" w:rsidRDefault="00380CB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139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95F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068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5907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33D1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9D56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BFDE" w14:textId="77777777" w:rsidR="00380CB2" w:rsidRPr="00BB7DA2" w:rsidRDefault="00380CB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FE5009" w14:textId="77777777" w:rsidR="00380CB2" w:rsidRPr="00BB7DA2" w:rsidRDefault="00380CB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ED441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FB812F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A54A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F115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D5D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27B7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65C8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7C60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5D17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D642FB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4A800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F39611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F53F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6161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AADE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DE51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501166.71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90D5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1273359.56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930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3029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857A0C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A51F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5BFFA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93E3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62E6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0013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AFAC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501172.16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19FF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1273365.48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3488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50FF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302FC3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1A46C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D603A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813E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D7C8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C63C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4F6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501170.74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F10E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1273366.71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57D6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9DF5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0CAB73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B6176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903C6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9C79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3C1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6CFC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F2B6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501171.71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1100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1273367.73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0185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20F6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64872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3420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ACAA07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9FB2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1847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2080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D500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501168.84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1645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1273370.13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5AE4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031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D3698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32A0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E0681C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DA9A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3D62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A09C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4981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501167.99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29E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1273369.18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6F8C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A22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FEFE2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836F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44EBFA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B19B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74B4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FEBA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D73F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501166.13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7622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1273370.85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E5EC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53F8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D24A4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48B68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3F6B7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93C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D9D2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4420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5CC2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501160.72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7635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1273365.11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D9A6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7BA9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EAF1BC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61C4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8E3A6C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069F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BCE1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9A5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139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501166.71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27A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1273359.56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A024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2EF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9DAF6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6EB83F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BEC72B" w14:textId="77777777" w:rsidR="00380CB2" w:rsidRPr="00590258" w:rsidRDefault="00380CB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60:27:0060328:20</w:t>
            </w:r>
          </w:p>
        </w:tc>
      </w:tr>
      <w:tr w:rsidR="00546C11" w:rsidRPr="00590258" w14:paraId="54C3D2F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1FE7B" w14:textId="77777777" w:rsidR="00380CB2" w:rsidRPr="00590258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A287" w14:textId="77777777" w:rsidR="00380CB2" w:rsidRPr="00B634EE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F3F9D3" w14:textId="77777777" w:rsidR="00380CB2" w:rsidRPr="00590258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D2FF3D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3A39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9D83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DE675C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863EF2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A93FA9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3313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404354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45D703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A1B36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A615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BA47B2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5D3FD9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A71E95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3F33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E7826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4D44BD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B4044F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39F8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учетный номер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AAEE6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60:27:0060328</w:t>
            </w:r>
          </w:p>
        </w:tc>
      </w:tr>
      <w:tr w:rsidR="00546C11" w:rsidRPr="004A75A7" w14:paraId="452C270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DC62E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A09A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15F385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9DB914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E1C9FA" w14:textId="77777777" w:rsidR="00380CB2" w:rsidRPr="00546C11" w:rsidRDefault="00380CB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4985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275B05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Автозаводская ул, 3 д</w:t>
            </w:r>
          </w:p>
        </w:tc>
      </w:tr>
      <w:tr w:rsidR="00546C11" w:rsidRPr="004A75A7" w14:paraId="227E1CB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612F0D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F2E4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1079F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FE7734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20EDBA" w14:textId="77777777" w:rsidR="00380CB2" w:rsidRPr="00DF6CF8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4CDBF7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9F575E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915C11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D3F8673" w14:textId="77777777" w:rsidR="00380CB2" w:rsidRPr="005E14F4" w:rsidRDefault="00380CB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60:27:0060328:20</w:t>
            </w:r>
          </w:p>
        </w:tc>
      </w:tr>
      <w:tr w:rsidR="00546C11" w:rsidRPr="004A75A7" w14:paraId="0784D6D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9C9A77" w14:textId="77777777" w:rsidR="00380CB2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DEB9A5" w14:textId="77777777" w:rsidR="00380CB2" w:rsidRPr="00A552E8" w:rsidRDefault="00380CB2" w:rsidP="005C4E99">
            <w:pPr>
              <w:spacing w:before="120" w:after="120"/>
            </w:pPr>
            <w:r w:rsidRPr="00A552E8">
              <w:t>Здание с кадастровым номером 60:27:0060328:20 расположено в кадастровом квартале 60:27:0060328.</w:t>
            </w:r>
          </w:p>
        </w:tc>
      </w:tr>
      <w:tr w:rsidR="00035E0C" w:rsidRPr="0091230B" w14:paraId="6FCAB78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3DA18" w14:textId="77777777" w:rsidR="00380CB2" w:rsidRDefault="00380CB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6427D38" w14:textId="77777777" w:rsidR="00035E0C" w:rsidRPr="0091230B" w:rsidRDefault="00380CB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8698FE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EEF2BA1" w14:textId="77777777" w:rsidR="00380CB2" w:rsidRPr="00872610" w:rsidRDefault="00380CB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60:27:0060328:31</w:t>
            </w:r>
          </w:p>
        </w:tc>
      </w:tr>
      <w:tr w:rsidR="00786373" w:rsidRPr="00EB43A2" w14:paraId="70B360B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C1CD7C" w14:textId="77777777" w:rsidR="00380CB2" w:rsidRPr="00786373" w:rsidRDefault="00380CB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9F4D59A" w14:textId="77777777" w:rsidR="00380CB2" w:rsidRPr="002E139C" w:rsidRDefault="00380CB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6C6464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C9147C9" w14:textId="77777777" w:rsidR="00380CB2" w:rsidRPr="00BB7DA2" w:rsidRDefault="00380CB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A9A2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DDC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9FADF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19A47EF" w14:textId="77777777" w:rsidR="00380CB2" w:rsidRPr="00BB7DA2" w:rsidRDefault="00380CB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971B7E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F841E29" w14:textId="77777777" w:rsidR="00380CB2" w:rsidRPr="00BB7DA2" w:rsidRDefault="00380CB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860673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57C6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E1347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8E85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64462" w14:textId="77777777" w:rsidR="00380CB2" w:rsidRPr="00BB7DA2" w:rsidRDefault="00380CB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DA22B1" w14:textId="77777777" w:rsidR="00380CB2" w:rsidRPr="00BB7DA2" w:rsidRDefault="00380CB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954616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A88CA1" w14:textId="77777777" w:rsidR="00380CB2" w:rsidRPr="00BB7DA2" w:rsidRDefault="00380CB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DE6C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9839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8505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E124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F121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4AAB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4721" w14:textId="77777777" w:rsidR="00380CB2" w:rsidRPr="00BB7DA2" w:rsidRDefault="00380CB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F5A1FE" w14:textId="77777777" w:rsidR="00380CB2" w:rsidRPr="00BB7DA2" w:rsidRDefault="00380CB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26800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A1F0A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7BF4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17C1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3854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D9F6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9E57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FB5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BCE6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929B98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B3E8C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6C4CD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B5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404D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1C2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7366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501136.84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B89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1273329.10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6DCB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FBA8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573FFD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4C68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65335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C54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9591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E0D2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FF3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501140.19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7A30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1273332.60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6644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2F05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AAB772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F3EC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41B509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F814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00FD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CF23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AC3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501147.23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DE28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1273340.24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6CE9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1251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2887F1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FE48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B9AE48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D1C0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B88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791D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3F47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501139.19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564A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1273347.70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4A60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F129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D672C9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B1DFC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1E51E4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2C1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E162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A15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411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501136.41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8A3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1273347.63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25A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812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0080F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9F22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E3765E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C525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3D9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426C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F19F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501134.37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16B6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1273348.91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591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029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C9F7C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1CCE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021D64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761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D3BD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0002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1A6E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501132.15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AF4C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1273348.96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DF6F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8395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ED84D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9B8C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29E342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12A6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4291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3D5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AF4B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501130.19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C3EF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1273347.87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930B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0A80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78B3EE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D1F6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72782F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A141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0FF5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FF92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6E83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501128.46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75C7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1273345.63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1322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CFE6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28E82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F316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9E86A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04F3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9AF8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AE0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5AF5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501128.30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654F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1273343.96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6EBA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A60C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99D0FC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A4B2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C5874E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995E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A9C7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1015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D8D6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501128.67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501A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1273342.66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BE6C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324A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A720DE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C29F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5AE809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63BC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DB31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D3F9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C3E3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501130.76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996E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1273341.38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F31D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9DCB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B12AC5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B25B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8046E9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339B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AEC8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F0AA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AF0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501131.50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725B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1273334.51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FD9A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D00B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8AFA55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6371C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E4347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D096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FA82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3C44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0466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501132.97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9519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1273332.27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A3F8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A4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A49134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54A3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118D55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0C6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6CED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A77F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A674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501132.44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7899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1273330.65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1DB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3B50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90568A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3875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FCDF9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9E21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0B6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13E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AC50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501133.22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3E68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1273329.35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0CF7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0E42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CEF277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765E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085640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C99D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693F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6E3A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86D3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501133.79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5219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1273328.89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7640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80B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EF2BF7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D14D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51293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4759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1925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501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928E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501135.35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3E74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1273328.90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E56C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2EAF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D0D03B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7AD5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939726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7D20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2D0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0CA0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21A7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501136.84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E11B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1273329.10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8FB2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4CB2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A628DF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20A515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5F09DE" w14:textId="77777777" w:rsidR="00380CB2" w:rsidRPr="00590258" w:rsidRDefault="00380CB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60:27:0060328:31</w:t>
            </w:r>
          </w:p>
        </w:tc>
      </w:tr>
      <w:tr w:rsidR="00546C11" w:rsidRPr="00590258" w14:paraId="7AEB3B7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FE361" w14:textId="77777777" w:rsidR="00380CB2" w:rsidRPr="00590258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D97A" w14:textId="77777777" w:rsidR="00380CB2" w:rsidRPr="00B634EE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FE03F9" w14:textId="77777777" w:rsidR="00380CB2" w:rsidRPr="00590258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C2892F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9C5F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AA13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C7244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634F0F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9AD5AA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C9F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C4CA3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5C519F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E09C8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F867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DB4A7A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54E03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81E4EE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7440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08367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60:27:0060328:10</w:t>
            </w:r>
          </w:p>
        </w:tc>
      </w:tr>
      <w:tr w:rsidR="00546C11" w:rsidRPr="004A75A7" w14:paraId="154F316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EAF8BC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2D32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3BC65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60:27:0060328</w:t>
            </w:r>
          </w:p>
        </w:tc>
      </w:tr>
      <w:tr w:rsidR="00546C11" w:rsidRPr="004A75A7" w14:paraId="011948B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6230B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1771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F179A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2F88EA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738D2" w14:textId="77777777" w:rsidR="00380CB2" w:rsidRPr="00546C11" w:rsidRDefault="00380CB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ADCD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E76ACB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Автозаводская ул, 1 д</w:t>
            </w:r>
          </w:p>
        </w:tc>
      </w:tr>
      <w:tr w:rsidR="00546C11" w:rsidRPr="004A75A7" w14:paraId="7D89FD8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484F975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B9BE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7C81BE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0095B7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CF59DE" w14:textId="77777777" w:rsidR="00380CB2" w:rsidRPr="00DF6CF8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B76AF1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8EA2D3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210FAB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2076DEE" w14:textId="77777777" w:rsidR="00380CB2" w:rsidRPr="005E14F4" w:rsidRDefault="00380CB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60:27:0060328:31</w:t>
            </w:r>
          </w:p>
        </w:tc>
      </w:tr>
      <w:tr w:rsidR="00546C11" w:rsidRPr="004A75A7" w14:paraId="5E25386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6DE065" w14:textId="77777777" w:rsidR="00380CB2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464DD9" w14:textId="77777777" w:rsidR="00380CB2" w:rsidRPr="00A552E8" w:rsidRDefault="00380CB2" w:rsidP="005C4E99">
            <w:pPr>
              <w:spacing w:before="120" w:after="120"/>
            </w:pPr>
            <w:r w:rsidRPr="00A552E8">
              <w:t xml:space="preserve">Здание с кадастровым номером 60:27:0060328:31 расположено в кадастровом квартале </w:t>
            </w:r>
            <w:r w:rsidRPr="00A552E8">
              <w:t>60:27:0060328 и на земельном участке с кадастровым номером 60:27:0060328:10.</w:t>
            </w:r>
          </w:p>
        </w:tc>
      </w:tr>
      <w:tr w:rsidR="00035E0C" w:rsidRPr="0091230B" w14:paraId="504E25B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F28916" w14:textId="77777777" w:rsidR="00380CB2" w:rsidRDefault="00380CB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781F984" w14:textId="77777777" w:rsidR="00035E0C" w:rsidRPr="0091230B" w:rsidRDefault="00380CB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B2F613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10941D5" w14:textId="77777777" w:rsidR="00380CB2" w:rsidRPr="00872610" w:rsidRDefault="00380CB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60:27:0060328:18</w:t>
            </w:r>
          </w:p>
        </w:tc>
      </w:tr>
      <w:tr w:rsidR="00786373" w:rsidRPr="00EB43A2" w14:paraId="6C1DD40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B271B3" w14:textId="77777777" w:rsidR="00380CB2" w:rsidRPr="00786373" w:rsidRDefault="00380CB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FC0A244" w14:textId="77777777" w:rsidR="00380CB2" w:rsidRPr="002E139C" w:rsidRDefault="00380CB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C12D69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F5D169E" w14:textId="77777777" w:rsidR="00380CB2" w:rsidRPr="00BB7DA2" w:rsidRDefault="00380CB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9D37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D72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38FC7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90FBEAD" w14:textId="77777777" w:rsidR="00380CB2" w:rsidRPr="00BB7DA2" w:rsidRDefault="00380CB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BA87C6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9BEBC8B" w14:textId="77777777" w:rsidR="00380CB2" w:rsidRPr="00BB7DA2" w:rsidRDefault="00380CB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53CCA0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15CE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74718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3398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B19D2" w14:textId="77777777" w:rsidR="00380CB2" w:rsidRPr="00BB7DA2" w:rsidRDefault="00380CB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BA71B2" w14:textId="77777777" w:rsidR="00380CB2" w:rsidRPr="00BB7DA2" w:rsidRDefault="00380CB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0C094E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A355D" w14:textId="77777777" w:rsidR="00380CB2" w:rsidRPr="00BB7DA2" w:rsidRDefault="00380CB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33D5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F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644F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0A01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CA5D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313F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11A" w14:textId="77777777" w:rsidR="00380CB2" w:rsidRPr="00BB7DA2" w:rsidRDefault="00380CB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56F34C" w14:textId="77777777" w:rsidR="00380CB2" w:rsidRPr="00BB7DA2" w:rsidRDefault="00380CB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2BB44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1E64FF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721E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9675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CAC4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86E3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8976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22EC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9445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8016B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9D121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FF284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69C7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B722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63E6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5E03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501112.64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6705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1273304.14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DAB2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BB21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709A03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A774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F89537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4900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607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8C24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1380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501122.08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E7DA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1273314.42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3B35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561E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4C8C19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39FC5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4B3CB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5880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F3C0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F101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8E8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501125.18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933B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1273317.88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40BD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4157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B86AB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35A7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92E54E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CEA7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DD65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47EE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3FF0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501117.01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C928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1273325.58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DDD2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669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AFFACE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4A89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6E4E9F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FB23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2B3C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5525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36B3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501113.49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24BA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1273321.89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DA26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B0D5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8AABA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B329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7B454C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690C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D5B0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A32B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878E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501104.20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31BF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1273312.07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3A17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45B2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F8021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2B21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5AB045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39DC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6AE4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68A0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73A8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501112.64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A9FB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1273304.14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D3A2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256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B67D5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848C90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9E2046" w14:textId="77777777" w:rsidR="00380CB2" w:rsidRPr="00590258" w:rsidRDefault="00380CB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60:27:0060328:18</w:t>
            </w:r>
          </w:p>
        </w:tc>
      </w:tr>
      <w:tr w:rsidR="00546C11" w:rsidRPr="00590258" w14:paraId="68DBDE5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555389" w14:textId="77777777" w:rsidR="00380CB2" w:rsidRPr="00590258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6C82" w14:textId="77777777" w:rsidR="00380CB2" w:rsidRPr="00B634EE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9AAD7" w14:textId="77777777" w:rsidR="00380CB2" w:rsidRPr="00590258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EA7A58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4A9C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1EAF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F2FB82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7910FD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873831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02A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2D639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12584B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1886DC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A021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DDF5A5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16B35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626A01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814E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2581E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60:27:0060328:11</w:t>
            </w:r>
          </w:p>
        </w:tc>
      </w:tr>
      <w:tr w:rsidR="00546C11" w:rsidRPr="004A75A7" w14:paraId="6015FD7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DA42F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6EBA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48C44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60:27:0060328</w:t>
            </w:r>
          </w:p>
        </w:tc>
      </w:tr>
      <w:tr w:rsidR="00546C11" w:rsidRPr="004A75A7" w14:paraId="6D18E23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A9CC98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C18D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80325C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A851A5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AC30CC" w14:textId="77777777" w:rsidR="00380CB2" w:rsidRPr="00546C11" w:rsidRDefault="00380CB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FF03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BC0E80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Автозаводская ул</w:t>
            </w:r>
          </w:p>
        </w:tc>
      </w:tr>
      <w:tr w:rsidR="00546C11" w:rsidRPr="004A75A7" w14:paraId="554A7E2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516822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ADFA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63308F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1А</w:t>
            </w:r>
          </w:p>
        </w:tc>
      </w:tr>
      <w:tr w:rsidR="00546C11" w:rsidRPr="004A75A7" w14:paraId="1F74F72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D71582" w14:textId="77777777" w:rsidR="00380CB2" w:rsidRPr="00DF6CF8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60F205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3182D4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6337B8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539670E" w14:textId="77777777" w:rsidR="00380CB2" w:rsidRPr="005E14F4" w:rsidRDefault="00380CB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60:27:0060328:18</w:t>
            </w:r>
          </w:p>
        </w:tc>
      </w:tr>
      <w:tr w:rsidR="00546C11" w:rsidRPr="004A75A7" w14:paraId="13A5F95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168BAF" w14:textId="77777777" w:rsidR="00380CB2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F9A7C4" w14:textId="77777777" w:rsidR="00380CB2" w:rsidRPr="00A552E8" w:rsidRDefault="00380CB2" w:rsidP="005C4E99">
            <w:pPr>
              <w:spacing w:before="120" w:after="120"/>
            </w:pPr>
            <w:r w:rsidRPr="00A552E8">
              <w:t xml:space="preserve">Здание с кадастровым номером 60:27:0060328:18 расположено в кадастровом квартале </w:t>
            </w:r>
            <w:r w:rsidRPr="00A552E8">
              <w:t>60:27:0060328 и на земельном участке с кадастровым номером 60:27:0060328:11.</w:t>
            </w:r>
          </w:p>
        </w:tc>
      </w:tr>
      <w:tr w:rsidR="00035E0C" w:rsidRPr="0091230B" w14:paraId="744D416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5AA6F0" w14:textId="77777777" w:rsidR="00380CB2" w:rsidRDefault="00380CB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DC33175" w14:textId="77777777" w:rsidR="00035E0C" w:rsidRPr="0091230B" w:rsidRDefault="00380CB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D5460B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2D2D579" w14:textId="77777777" w:rsidR="00380CB2" w:rsidRPr="00872610" w:rsidRDefault="00380CB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60:27:0060328:22</w:t>
            </w:r>
          </w:p>
        </w:tc>
      </w:tr>
      <w:tr w:rsidR="00786373" w:rsidRPr="00EB43A2" w14:paraId="68FC75D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0E490F" w14:textId="77777777" w:rsidR="00380CB2" w:rsidRPr="00786373" w:rsidRDefault="00380CB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4158783" w14:textId="77777777" w:rsidR="00380CB2" w:rsidRPr="002E139C" w:rsidRDefault="00380CB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63810B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842B837" w14:textId="77777777" w:rsidR="00380CB2" w:rsidRPr="00BB7DA2" w:rsidRDefault="00380CB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E567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8EF0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A6408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5C4E63" w14:textId="77777777" w:rsidR="00380CB2" w:rsidRPr="00BB7DA2" w:rsidRDefault="00380CB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02B8C7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FE72EA0" w14:textId="77777777" w:rsidR="00380CB2" w:rsidRPr="00BB7DA2" w:rsidRDefault="00380CB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495A8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64D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4A19F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2EF1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AE01D" w14:textId="77777777" w:rsidR="00380CB2" w:rsidRPr="00BB7DA2" w:rsidRDefault="00380CB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E4AF73" w14:textId="77777777" w:rsidR="00380CB2" w:rsidRPr="00BB7DA2" w:rsidRDefault="00380CB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026A77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B7B7B3" w14:textId="77777777" w:rsidR="00380CB2" w:rsidRPr="00BB7DA2" w:rsidRDefault="00380CB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100B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38D4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1E1E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3D8A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AC66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BA05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1A0D" w14:textId="77777777" w:rsidR="00380CB2" w:rsidRPr="00BB7DA2" w:rsidRDefault="00380CB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341C18" w14:textId="77777777" w:rsidR="00380CB2" w:rsidRPr="00BB7DA2" w:rsidRDefault="00380CB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41F56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F3B63C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D737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3465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13F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2D76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DDF7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F4E4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B674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F61FF" w14:textId="77777777" w:rsidR="00380CB2" w:rsidRPr="00BB7DA2" w:rsidRDefault="00380CB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0E81C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33C440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9B33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C619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8D5E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1248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501104.94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4AC4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1273364.38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2FB8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A30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FF148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1C46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9BBB9E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5BEF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E139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3C38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1B7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501105.72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80DF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1273365.53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CB85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855B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CBDE4E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1316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B85A56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4127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994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B663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C2B7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501109.35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BCA5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1273370.75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01CD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D29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3DB343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E112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556AA8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686C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FCAF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C62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5807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501100.54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8DF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1273377.12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952B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6A83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7FFE7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1679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8A64A2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7571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3AAE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FBC2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D15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501096.54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33E5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1273371.69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95EF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BF13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82028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AAC7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4E2398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7847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195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8081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CCF9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501103.09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4CE5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1273367.08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7E6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40ED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71A3ED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8222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B4D5B7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A153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D0CE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5F28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3FCC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501102.46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4CC7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1273366.05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35B4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F1D6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EA8878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E032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70CB8D" w14:textId="77777777" w:rsidR="00380CB2" w:rsidRPr="00AB6621" w:rsidRDefault="00380CB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364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5DC5" w14:textId="77777777" w:rsidR="00380CB2" w:rsidRPr="00590258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427A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4273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501104.94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00A1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1273364.38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0BF0" w14:textId="77777777" w:rsidR="00380CB2" w:rsidRPr="009067AB" w:rsidRDefault="00380CB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BF3" w14:textId="77777777" w:rsidR="00380CB2" w:rsidRDefault="00380CB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C10DF" w14:textId="77777777" w:rsidR="00380CB2" w:rsidRPr="005E14F4" w:rsidRDefault="00380CB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04B5E6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04CD78" w14:textId="77777777" w:rsidR="00380CB2" w:rsidRPr="00590258" w:rsidRDefault="00380CB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60:27:0060328:22</w:t>
            </w:r>
          </w:p>
        </w:tc>
      </w:tr>
      <w:tr w:rsidR="00546C11" w:rsidRPr="00590258" w14:paraId="7B9131F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710E73" w14:textId="77777777" w:rsidR="00380CB2" w:rsidRPr="00590258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2FBC" w14:textId="77777777" w:rsidR="00380CB2" w:rsidRPr="00B634EE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E836F6" w14:textId="77777777" w:rsidR="00380CB2" w:rsidRPr="00590258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917CA8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A0B6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2BE0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290E55" w14:textId="77777777" w:rsidR="00380CB2" w:rsidRPr="00F13182" w:rsidRDefault="00380CB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7817DF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C1ED1E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1B2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675CA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F1E949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CAD77B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698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1B80C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2BB66A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37B587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F73A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8373A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60:27:0060328:143</w:t>
            </w:r>
          </w:p>
        </w:tc>
      </w:tr>
      <w:tr w:rsidR="00546C11" w:rsidRPr="004A75A7" w14:paraId="3BEE902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5E633E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3968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313C99" w14:textId="77777777" w:rsidR="00380CB2" w:rsidRPr="00BE7498" w:rsidRDefault="00380CB2" w:rsidP="00B138FB">
            <w:pPr>
              <w:spacing w:before="120" w:after="120"/>
            </w:pPr>
            <w:r w:rsidRPr="00BE7498">
              <w:rPr>
                <w:lang w:val="en-US"/>
              </w:rPr>
              <w:t>60:27:0060328</w:t>
            </w:r>
          </w:p>
        </w:tc>
      </w:tr>
      <w:tr w:rsidR="00546C11" w:rsidRPr="004A75A7" w14:paraId="2B4619A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1BED99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D57C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8B3C9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00D1C3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2401B" w14:textId="77777777" w:rsidR="00380CB2" w:rsidRPr="00546C11" w:rsidRDefault="00380CB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6FF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EE0A5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Застенная ул, 10 д</w:t>
            </w:r>
          </w:p>
        </w:tc>
      </w:tr>
      <w:tr w:rsidR="00546C11" w:rsidRPr="004A75A7" w14:paraId="0C8F687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2014B91" w14:textId="77777777" w:rsidR="00380CB2" w:rsidRPr="00546C11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D9BB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9D5E3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72FCB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A67E01" w14:textId="77777777" w:rsidR="00380CB2" w:rsidRPr="00DF6CF8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3CED17" w14:textId="77777777" w:rsidR="00380CB2" w:rsidRPr="00BE7498" w:rsidRDefault="00380CB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606797" w14:textId="77777777" w:rsidR="00380CB2" w:rsidRPr="00BE7498" w:rsidRDefault="00380CB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EDE4C1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55527A3" w14:textId="77777777" w:rsidR="00380CB2" w:rsidRPr="005E14F4" w:rsidRDefault="00380CB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60:27:0060328:22</w:t>
            </w:r>
          </w:p>
        </w:tc>
      </w:tr>
      <w:tr w:rsidR="00546C11" w:rsidRPr="004A75A7" w14:paraId="4B078F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18F654" w14:textId="77777777" w:rsidR="00380CB2" w:rsidRDefault="00380CB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AEB94C" w14:textId="77777777" w:rsidR="00380CB2" w:rsidRPr="00A552E8" w:rsidRDefault="00380CB2" w:rsidP="005C4E99">
            <w:pPr>
              <w:spacing w:before="120" w:after="120"/>
            </w:pPr>
            <w:r w:rsidRPr="00A552E8">
              <w:t>Здание с кадастровым номером 60:27:0060328:22 расположено в кадастровом квартале 60:27:0060328 и на земельном участке с кадастровым номером 60:27:0060328:143.</w:t>
            </w:r>
          </w:p>
        </w:tc>
      </w:tr>
    </w:tbl>
    <w:p w14:paraId="7C08861E" w14:textId="77777777" w:rsidR="006315BF" w:rsidRDefault="00380CB2">
      <w:r>
        <w:br w:type="page"/>
      </w:r>
    </w:p>
    <w:p w14:paraId="6E0E3245" w14:textId="77777777" w:rsidR="006315BF" w:rsidRDefault="006315BF">
      <w:pPr>
        <w:sectPr w:rsidR="006315BF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31AB6732" w14:textId="77777777" w:rsidR="00380CB2" w:rsidRPr="007A37E2" w:rsidRDefault="00380CB2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57B2EAF8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17A2B2D2" w14:textId="77777777" w:rsidR="00380CB2" w:rsidRPr="00904A74" w:rsidRDefault="00380CB2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722326D2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05ED0D48" w14:textId="77777777" w:rsidR="00380CB2" w:rsidRPr="008C3E59" w:rsidRDefault="00380CB2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357184" behindDoc="0" locked="0" layoutInCell="1" allowOverlap="1" wp14:anchorId="6F0F8CF4" wp14:editId="429F620E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7B2EA1D9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499531D0" w14:textId="77777777" w:rsidR="00380CB2" w:rsidRPr="008C3E59" w:rsidRDefault="00380CB2" w:rsidP="005B25AC">
            <w:pPr>
              <w:jc w:val="center"/>
            </w:pPr>
            <w:r>
              <w:rPr>
                <w:noProof/>
              </w:rPr>
              <w:pict w14:anchorId="77817ED6">
                <v:line id="_x0000_s1941" style="position:absolute;left:0;text-align:left;flip:x y;z-index:251358208;mso-position-horizontal-relative:text;mso-position-vertical-relative:text" from="294.15pt,219.85pt" to="315.85pt,198pt" strokeweight=".57pt"/>
              </w:pict>
            </w:r>
            <w:r>
              <w:rPr>
                <w:noProof/>
              </w:rPr>
              <w:pict w14:anchorId="3DEBCA15">
                <v:line id="_x0000_s1940" style="position:absolute;left:0;text-align:left;flip:x y;z-index:251359232;mso-position-horizontal-relative:text;mso-position-vertical-relative:text" from="315.85pt,198pt" to="319.85pt,194.05pt" strokeweight=".57pt"/>
              </w:pict>
            </w:r>
            <w:r>
              <w:rPr>
                <w:noProof/>
              </w:rPr>
              <w:pict w14:anchorId="19B468AA">
                <v:line id="_x0000_s1939" style="position:absolute;left:0;text-align:left;flip:x y;z-index:251360256;mso-position-horizontal-relative:text;mso-position-vertical-relative:text" from="319.85pt,194.05pt" to="327.1pt,186.75pt" strokeweight=".57pt"/>
              </w:pict>
            </w:r>
            <w:r>
              <w:rPr>
                <w:noProof/>
              </w:rPr>
              <w:pict w14:anchorId="391FFDDA">
                <v:line id="_x0000_s1938" style="position:absolute;left:0;text-align:left;flip:x y;z-index:251361280;mso-position-horizontal-relative:text;mso-position-vertical-relative:text" from="327.1pt,186.75pt" to="340.8pt,172.9pt" strokeweight=".57pt"/>
              </w:pict>
            </w:r>
            <w:r>
              <w:rPr>
                <w:noProof/>
              </w:rPr>
              <w:pict w14:anchorId="1B5A6199">
                <v:line id="_x0000_s1937" style="position:absolute;left:0;text-align:left;flip:x y;z-index:251362304;mso-position-horizontal-relative:text;mso-position-vertical-relative:text" from="340.8pt,172.9pt" to="365.3pt,202.9pt" strokeweight=".57pt"/>
              </w:pict>
            </w:r>
            <w:r>
              <w:rPr>
                <w:noProof/>
              </w:rPr>
              <w:pict w14:anchorId="755EF668">
                <v:line id="_x0000_s1936" style="position:absolute;left:0;text-align:left;flip:x y;z-index:251363328;mso-position-horizontal-relative:text;mso-position-vertical-relative:text" from="365.3pt,202.9pt" to="337.9pt,228.9pt" strokeweight=".57pt"/>
              </w:pict>
            </w:r>
            <w:r>
              <w:rPr>
                <w:noProof/>
              </w:rPr>
              <w:pict w14:anchorId="571FED17">
                <v:line id="_x0000_s1935" style="position:absolute;left:0;text-align:left;flip:x y;z-index:251364352;mso-position-horizontal-relative:text;mso-position-vertical-relative:text" from="337.9pt,228.9pt" to="332.55pt,234.2pt" strokeweight=".57pt"/>
              </w:pict>
            </w:r>
            <w:r>
              <w:rPr>
                <w:noProof/>
              </w:rPr>
              <w:pict w14:anchorId="7ED76830">
                <v:line id="_x0000_s1934" style="position:absolute;left:0;text-align:left;flip:x y;z-index:251365376;mso-position-horizontal-relative:text;mso-position-vertical-relative:text" from="332.55pt,234.2pt" to="322.95pt,245.45pt" strokeweight=".57pt"/>
              </w:pict>
            </w:r>
            <w:r>
              <w:rPr>
                <w:noProof/>
              </w:rPr>
              <w:pict w14:anchorId="28C4FBAA">
                <v:line id="_x0000_s1933" style="position:absolute;left:0;text-align:left;flip:x y;z-index:251366400;mso-position-horizontal-relative:text;mso-position-vertical-relative:text" from="322.95pt,245.45pt" to="294.15pt,219.85pt" strokeweight=".57pt"/>
              </w:pict>
            </w:r>
            <w:r>
              <w:rPr>
                <w:noProof/>
              </w:rPr>
              <w:pict w14:anchorId="27F776E9">
                <v:line id="_x0000_s1932" style="position:absolute;left:0;text-align:left;flip:x y;z-index:251367424;mso-position-horizontal-relative:text;mso-position-vertical-relative:text" from="427.3pt,267.5pt" to="427.7pt,272.4pt" strokecolor="red" strokeweight=".57pt"/>
              </w:pict>
            </w:r>
            <w:r>
              <w:rPr>
                <w:noProof/>
              </w:rPr>
              <w:pict w14:anchorId="5B998D6D">
                <v:line id="_x0000_s1931" style="position:absolute;left:0;text-align:left;flip:x y;z-index:251368448;mso-position-horizontal-relative:text;mso-position-vertical-relative:text" from="427.7pt,272.4pt" to="410.55pt,291pt" strokecolor="red" strokeweight=".57pt"/>
              </w:pict>
            </w:r>
            <w:r>
              <w:rPr>
                <w:noProof/>
              </w:rPr>
              <w:pict w14:anchorId="2CD38510">
                <v:line id="_x0000_s1930" style="position:absolute;left:0;text-align:left;flip:x y;z-index:251369472;mso-position-horizontal-relative:text;mso-position-vertical-relative:text" from="410.55pt,291pt" to="351.6pt,354.5pt" strokecolor="red" strokeweight=".57pt"/>
              </w:pict>
            </w:r>
            <w:r>
              <w:rPr>
                <w:noProof/>
              </w:rPr>
              <w:pict w14:anchorId="49A470F5">
                <v:line id="_x0000_s1929" style="position:absolute;left:0;text-align:left;flip:x y;z-index:251370496;mso-position-horizontal-relative:text;mso-position-vertical-relative:text" from="351.6pt,354.5pt" to="304.4pt,340.95pt" strokeweight=".57pt"/>
              </w:pict>
            </w:r>
            <w:r>
              <w:rPr>
                <w:noProof/>
              </w:rPr>
              <w:pict w14:anchorId="448E3F0B">
                <v:line id="_x0000_s1928" style="position:absolute;left:0;text-align:left;flip:x y;z-index:251371520;mso-position-horizontal-relative:text;mso-position-vertical-relative:text" from="304.4pt,340.95pt" to="305.3pt,334.65pt" strokeweight=".57pt"/>
              </w:pict>
            </w:r>
            <w:r>
              <w:rPr>
                <w:noProof/>
              </w:rPr>
              <w:pict w14:anchorId="2015733F">
                <v:line id="_x0000_s1927" style="position:absolute;left:0;text-align:left;flip:x y;z-index:251372544;mso-position-horizontal-relative:text;mso-position-vertical-relative:text" from="305.3pt,334.65pt" to="313.6pt,317.85pt" strokeweight=".57pt"/>
              </w:pict>
            </w:r>
            <w:r>
              <w:rPr>
                <w:noProof/>
              </w:rPr>
              <w:pict w14:anchorId="71F30117">
                <v:line id="_x0000_s1926" style="position:absolute;left:0;text-align:left;flip:x y;z-index:251373568;mso-position-horizontal-relative:text;mso-position-vertical-relative:text" from="313.6pt,317.85pt" to="354.1pt,279.2pt" strokeweight=".57pt"/>
              </w:pict>
            </w:r>
            <w:r>
              <w:rPr>
                <w:noProof/>
              </w:rPr>
              <w:pict w14:anchorId="127DBAF5">
                <v:line id="_x0000_s1925" style="position:absolute;left:0;text-align:left;flip:x y;z-index:251374592;mso-position-horizontal-relative:text;mso-position-vertical-relative:text" from="354.1pt,279.2pt" to="396.6pt,237.95pt" strokeweight=".57pt"/>
              </w:pict>
            </w:r>
            <w:r>
              <w:rPr>
                <w:noProof/>
              </w:rPr>
              <w:pict w14:anchorId="7C79F62F">
                <v:line id="_x0000_s1924" style="position:absolute;left:0;text-align:left;flip:x y;z-index:251375616;mso-position-horizontal-relative:text;mso-position-vertical-relative:text" from="396.6pt,237.95pt" to="427.3pt,267.5pt" strokecolor="red" strokeweight=".57pt"/>
              </w:pict>
            </w:r>
            <w:r>
              <w:rPr>
                <w:noProof/>
              </w:rPr>
              <w:pict w14:anchorId="6DE65737">
                <v:line id="_x0000_s1923" style="position:absolute;left:0;text-align:left;flip:x y;z-index:251376640;mso-position-horizontal-relative:text;mso-position-vertical-relative:text" from="160.8pt,289.25pt" to="207.9pt,317pt" strokecolor="red" strokeweight=".57pt"/>
              </w:pict>
            </w:r>
            <w:r>
              <w:rPr>
                <w:noProof/>
              </w:rPr>
              <w:pict w14:anchorId="38ACD9C8">
                <v:line id="_x0000_s1922" style="position:absolute;left:0;text-align:left;flip:x y;z-index:251377664;mso-position-horizontal-relative:text;mso-position-vertical-relative:text" from="207.9pt,317pt" to="241.45pt,331.65pt" strokecolor="red" strokeweight=".57pt"/>
              </w:pict>
            </w:r>
            <w:r>
              <w:rPr>
                <w:noProof/>
              </w:rPr>
              <w:pict w14:anchorId="5A2BB0C9">
                <v:line id="_x0000_s1921" style="position:absolute;left:0;text-align:left;flip:x y;z-index:251378688;mso-position-horizontal-relative:text;mso-position-vertical-relative:text" from="241.45pt,331.65pt" to="233.3pt,344.15pt" strokeweight=".57pt"/>
              </w:pict>
            </w:r>
            <w:r>
              <w:rPr>
                <w:noProof/>
              </w:rPr>
              <w:pict w14:anchorId="5929F4C5">
                <v:line id="_x0000_s1920" style="position:absolute;left:0;text-align:left;flip:x y;z-index:251379712;mso-position-horizontal-relative:text;mso-position-vertical-relative:text" from="233.3pt,344.15pt" to="231.6pt,345.2pt" strokecolor="red" strokeweight=".57pt"/>
              </w:pict>
            </w:r>
            <w:r>
              <w:rPr>
                <w:noProof/>
              </w:rPr>
              <w:pict w14:anchorId="39A01D08">
                <v:line id="_x0000_s1919" style="position:absolute;left:0;text-align:left;flip:x y;z-index:251380736;mso-position-horizontal-relative:text;mso-position-vertical-relative:text" from="231.6pt,345.2pt" to="165.7pt,368.9pt" strokecolor="red" strokeweight=".57pt"/>
              </w:pict>
            </w:r>
            <w:r>
              <w:rPr>
                <w:noProof/>
              </w:rPr>
              <w:pict w14:anchorId="4E869239">
                <v:line id="_x0000_s1918" style="position:absolute;left:0;text-align:left;flip:x y;z-index:251381760;mso-position-horizontal-relative:text;mso-position-vertical-relative:text" from="165.7pt,368.9pt" to="153.9pt,368.45pt" strokecolor="red" strokeweight=".57pt"/>
              </w:pict>
            </w:r>
            <w:r>
              <w:rPr>
                <w:noProof/>
              </w:rPr>
              <w:pict w14:anchorId="1BA47824">
                <v:line id="_x0000_s1917" style="position:absolute;left:0;text-align:left;flip:x y;z-index:251382784;mso-position-horizontal-relative:text;mso-position-vertical-relative:text" from="153.9pt,368.45pt" to="143.85pt,363.1pt" strokecolor="red" strokeweight=".57pt"/>
              </w:pict>
            </w:r>
            <w:r>
              <w:rPr>
                <w:noProof/>
              </w:rPr>
              <w:pict w14:anchorId="0FA1B1FB">
                <v:line id="_x0000_s1916" style="position:absolute;left:0;text-align:left;flip:x y;z-index:251383808;mso-position-horizontal-relative:text;mso-position-vertical-relative:text" from="143.85pt,363.1pt" to="134.65pt,353.25pt" strokeweight=".57pt"/>
              </w:pict>
            </w:r>
            <w:r>
              <w:rPr>
                <w:noProof/>
              </w:rPr>
              <w:pict w14:anchorId="4935A6CD">
                <v:line id="_x0000_s1915" style="position:absolute;left:0;text-align:left;flip:x y;z-index:251384832;mso-position-horizontal-relative:text;mso-position-vertical-relative:text" from="134.65pt,353.25pt" to="113.65pt,330.2pt" strokecolor="red" strokeweight=".57pt"/>
              </w:pict>
            </w:r>
            <w:r>
              <w:rPr>
                <w:noProof/>
              </w:rPr>
              <w:pict w14:anchorId="2A4CDE4A">
                <v:line id="_x0000_s1914" style="position:absolute;left:0;text-align:left;flip:x y;z-index:251385856;mso-position-horizontal-relative:text;mso-position-vertical-relative:text" from="113.65pt,330.2pt" to="160.8pt,289.25pt" strokecolor="red" strokeweight=".57pt"/>
              </w:pict>
            </w:r>
            <w:r>
              <w:rPr>
                <w:noProof/>
              </w:rPr>
              <w:pict w14:anchorId="61F89239">
                <v:line id="_x0000_s1913" style="position:absolute;left:0;text-align:left;flip:x y;z-index:251386880;mso-position-horizontal-relative:text;mso-position-vertical-relative:text" from="365.3pt,202.9pt" to="396.6pt,237.95pt" strokeweight=".57pt"/>
              </w:pict>
            </w:r>
            <w:r>
              <w:rPr>
                <w:noProof/>
              </w:rPr>
              <w:pict w14:anchorId="180E90A4">
                <v:line id="_x0000_s1912" style="position:absolute;left:0;text-align:left;flip:x y;z-index:251387904;mso-position-horizontal-relative:text;mso-position-vertical-relative:text" from="396.6pt,237.95pt" to="354.1pt,279.2pt" strokeweight=".57pt"/>
              </w:pict>
            </w:r>
            <w:r>
              <w:rPr>
                <w:noProof/>
              </w:rPr>
              <w:pict w14:anchorId="01CFA7B1">
                <v:line id="_x0000_s1911" style="position:absolute;left:0;text-align:left;flip:x y;z-index:251388928;mso-position-horizontal-relative:text;mso-position-vertical-relative:text" from="354.1pt,279.2pt" to="313.6pt,317.85pt" strokeweight=".57pt"/>
              </w:pict>
            </w:r>
            <w:r>
              <w:rPr>
                <w:noProof/>
              </w:rPr>
              <w:pict w14:anchorId="1660E90D">
                <v:line id="_x0000_s1910" style="position:absolute;left:0;text-align:left;flip:x y;z-index:251389952;mso-position-horizontal-relative:text;mso-position-vertical-relative:text" from="313.6pt,317.85pt" to="305.3pt,334.65pt" strokeweight=".57pt"/>
              </w:pict>
            </w:r>
            <w:r>
              <w:rPr>
                <w:noProof/>
              </w:rPr>
              <w:pict w14:anchorId="1ED95099">
                <v:line id="_x0000_s1909" style="position:absolute;left:0;text-align:left;flip:x y;z-index:251390976;mso-position-horizontal-relative:text;mso-position-vertical-relative:text" from="305.3pt,334.65pt" to="304.4pt,340.95pt" strokeweight=".57pt"/>
              </w:pict>
            </w:r>
            <w:r>
              <w:rPr>
                <w:noProof/>
              </w:rPr>
              <w:pict w14:anchorId="11F5C2E5">
                <v:line id="_x0000_s1908" style="position:absolute;left:0;text-align:left;flip:x y;z-index:251392000;mso-position-horizontal-relative:text;mso-position-vertical-relative:text" from="304.4pt,340.95pt" to="273.2pt,331.8pt" strokeweight=".57pt"/>
              </w:pict>
            </w:r>
            <w:r>
              <w:rPr>
                <w:noProof/>
              </w:rPr>
              <w:pict w14:anchorId="1C427F58">
                <v:line id="_x0000_s1907" style="position:absolute;left:0;text-align:left;flip:x y;z-index:251393024;mso-position-horizontal-relative:text;mso-position-vertical-relative:text" from="273.2pt,331.8pt" to="262.75pt,331.75pt" strokecolor="red" strokeweight=".57pt"/>
              </w:pict>
            </w:r>
            <w:r>
              <w:rPr>
                <w:noProof/>
              </w:rPr>
              <w:pict w14:anchorId="3E1C16A1">
                <v:line id="_x0000_s1906" style="position:absolute;left:0;text-align:left;flip:x y;z-index:251394048;mso-position-horizontal-relative:text;mso-position-vertical-relative:text" from="262.75pt,331.75pt" to="267.25pt,321.5pt" strokecolor="red" strokeweight=".57pt"/>
              </w:pict>
            </w:r>
            <w:r>
              <w:rPr>
                <w:noProof/>
              </w:rPr>
              <w:pict w14:anchorId="569CF927">
                <v:line id="_x0000_s1905" style="position:absolute;left:0;text-align:left;flip:x y;z-index:251395072;mso-position-horizontal-relative:text;mso-position-vertical-relative:text" from="267.25pt,321.5pt" to="279.7pt,290.35pt" strokeweight=".57pt"/>
              </w:pict>
            </w:r>
            <w:r>
              <w:rPr>
                <w:noProof/>
              </w:rPr>
              <w:pict w14:anchorId="5F0F1EC3">
                <v:line id="_x0000_s1904" style="position:absolute;left:0;text-align:left;flip:x y;z-index:251396096;mso-position-horizontal-relative:text;mso-position-vertical-relative:text" from="279.7pt,290.35pt" to="322.95pt,245.45pt" strokeweight=".57pt"/>
              </w:pict>
            </w:r>
            <w:r>
              <w:rPr>
                <w:noProof/>
              </w:rPr>
              <w:pict w14:anchorId="621C179F">
                <v:line id="_x0000_s1903" style="position:absolute;left:0;text-align:left;flip:x y;z-index:251397120;mso-position-horizontal-relative:text;mso-position-vertical-relative:text" from="322.95pt,245.45pt" to="332.55pt,234.2pt" strokeweight=".57pt"/>
              </w:pict>
            </w:r>
            <w:r>
              <w:rPr>
                <w:noProof/>
              </w:rPr>
              <w:pict w14:anchorId="6AC32778">
                <v:line id="_x0000_s1902" style="position:absolute;left:0;text-align:left;flip:x y;z-index:251398144;mso-position-horizontal-relative:text;mso-position-vertical-relative:text" from="332.55pt,234.2pt" to="337.9pt,228.9pt" strokeweight=".57pt"/>
              </w:pict>
            </w:r>
            <w:r>
              <w:rPr>
                <w:noProof/>
              </w:rPr>
              <w:pict w14:anchorId="5BCE1855">
                <v:line id="_x0000_s1901" style="position:absolute;left:0;text-align:left;flip:x y;z-index:251399168;mso-position-horizontal-relative:text;mso-position-vertical-relative:text" from="337.9pt,228.9pt" to="365.3pt,202.9pt" strokeweight=".57pt"/>
              </w:pict>
            </w:r>
            <w:r>
              <w:rPr>
                <w:noProof/>
              </w:rPr>
              <w:pict w14:anchorId="0C886ABF">
                <v:line id="_x0000_s1900" style="position:absolute;left:0;text-align:left;flip:x y;z-index:251400192;mso-position-horizontal-relative:text;mso-position-vertical-relative:text" from="113.65pt,330.2pt" to="134.65pt,353.25pt" strokecolor="red" strokeweight=".57pt"/>
              </w:pict>
            </w:r>
            <w:r>
              <w:rPr>
                <w:noProof/>
              </w:rPr>
              <w:pict w14:anchorId="6873CA25">
                <v:line id="_x0000_s1899" style="position:absolute;left:0;text-align:left;flip:x y;z-index:251401216;mso-position-horizontal-relative:text;mso-position-vertical-relative:text" from="134.65pt,353.25pt" to="143.85pt,363.1pt" strokeweight=".57pt"/>
              </w:pict>
            </w:r>
            <w:r>
              <w:rPr>
                <w:noProof/>
              </w:rPr>
              <w:pict w14:anchorId="3D1EE673">
                <v:line id="_x0000_s1898" style="position:absolute;left:0;text-align:left;flip:x y;z-index:251402240;mso-position-horizontal-relative:text;mso-position-vertical-relative:text" from="143.85pt,363.1pt" to="153.9pt,368.45pt" strokecolor="red" strokeweight=".57pt"/>
              </w:pict>
            </w:r>
            <w:r>
              <w:rPr>
                <w:noProof/>
              </w:rPr>
              <w:pict w14:anchorId="657BB107">
                <v:line id="_x0000_s1897" style="position:absolute;left:0;text-align:left;flip:x y;z-index:251403264;mso-position-horizontal-relative:text;mso-position-vertical-relative:text" from="153.9pt,368.45pt" to="151.7pt,377.9pt" strokecolor="red" strokeweight=".57pt"/>
              </w:pict>
            </w:r>
            <w:r>
              <w:rPr>
                <w:noProof/>
              </w:rPr>
              <w:pict w14:anchorId="55433EEC">
                <v:line id="_x0000_s1896" style="position:absolute;left:0;text-align:left;flip:x y;z-index:251404288;mso-position-horizontal-relative:text;mso-position-vertical-relative:text" from="151.7pt,377.9pt" to="138.9pt,368.65pt" strokecolor="red" strokeweight=".57pt"/>
              </w:pict>
            </w:r>
            <w:r>
              <w:rPr>
                <w:noProof/>
              </w:rPr>
              <w:pict w14:anchorId="0FD1B45C">
                <v:line id="_x0000_s1895" style="position:absolute;left:0;text-align:left;flip:x y;z-index:251405312;mso-position-horizontal-relative:text;mso-position-vertical-relative:text" from="138.9pt,368.65pt" to="121.1pt,385.35pt" strokecolor="red" strokeweight=".57pt"/>
              </w:pict>
            </w:r>
            <w:r>
              <w:rPr>
                <w:noProof/>
              </w:rPr>
              <w:pict w14:anchorId="7B00F1FA">
                <v:line id="_x0000_s1894" style="position:absolute;left:0;text-align:left;flip:x y;z-index:251406336;mso-position-horizontal-relative:text;mso-position-vertical-relative:text" from="121.1pt,385.35pt" to="140.75pt,409.25pt" strokecolor="red" strokeweight=".57pt"/>
              </w:pict>
            </w:r>
            <w:r>
              <w:rPr>
                <w:noProof/>
              </w:rPr>
              <w:pict w14:anchorId="6E500BBD">
                <v:line id="_x0000_s1893" style="position:absolute;left:0;text-align:left;flip:x y;z-index:251407360;mso-position-horizontal-relative:text;mso-position-vertical-relative:text" from="140.75pt,409.25pt" to="157.5pt,428.55pt" strokecolor="red" strokeweight=".57pt"/>
              </w:pict>
            </w:r>
            <w:r>
              <w:rPr>
                <w:noProof/>
              </w:rPr>
              <w:pict w14:anchorId="0FDF3EAF">
                <v:line id="_x0000_s1892" style="position:absolute;left:0;text-align:left;flip:x y;z-index:251408384;mso-position-horizontal-relative:text;mso-position-vertical-relative:text" from="157.5pt,428.55pt" to="165.05pt,432.55pt" strokecolor="red" strokeweight=".57pt"/>
              </w:pict>
            </w:r>
            <w:r>
              <w:rPr>
                <w:noProof/>
              </w:rPr>
              <w:pict w14:anchorId="02747E25">
                <v:line id="_x0000_s1891" style="position:absolute;left:0;text-align:left;flip:x y;z-index:251409408;mso-position-horizontal-relative:text;mso-position-vertical-relative:text" from="165.05pt,432.55pt" to="177.25pt,446.35pt" strokecolor="red" strokeweight=".57pt"/>
              </w:pict>
            </w:r>
            <w:r>
              <w:rPr>
                <w:noProof/>
              </w:rPr>
              <w:pict w14:anchorId="4A17F841">
                <v:line id="_x0000_s1890" style="position:absolute;left:0;text-align:left;flip:x y;z-index:251410432;mso-position-horizontal-relative:text;mso-position-vertical-relative:text" from="177.25pt,446.35pt" to="152.85pt,468.05pt" strokecolor="red" strokeweight=".57pt"/>
              </w:pict>
            </w:r>
            <w:r>
              <w:rPr>
                <w:noProof/>
              </w:rPr>
              <w:pict w14:anchorId="149BB2E8">
                <v:line id="_x0000_s1889" style="position:absolute;left:0;text-align:left;flip:x y;z-index:251411456;mso-position-horizontal-relative:text;mso-position-vertical-relative:text" from="152.85pt,468.05pt" to="51.8pt,382.75pt" strokecolor="red" strokeweight=".57pt"/>
              </w:pict>
            </w:r>
            <w:r>
              <w:rPr>
                <w:noProof/>
              </w:rPr>
              <w:pict w14:anchorId="342B17DE">
                <v:line id="_x0000_s1888" style="position:absolute;left:0;text-align:left;flip:x y;z-index:251412480;mso-position-horizontal-relative:text;mso-position-vertical-relative:text" from="51.8pt,382.75pt" to="113.65pt,330.2pt" strokecolor="red" strokeweight=".57pt"/>
              </w:pict>
            </w:r>
            <w:r>
              <w:rPr>
                <w:noProof/>
              </w:rPr>
              <w:pict w14:anchorId="743F7237">
                <v:line id="_x0000_s1887" style="position:absolute;left:0;text-align:left;flip:x y;z-index:251413504;mso-position-horizontal-relative:text;mso-position-vertical-relative:text" from="121.1pt,385.35pt" to="138.9pt,368.65pt" strokecolor="red" strokeweight=".57pt"/>
              </w:pict>
            </w:r>
            <w:r>
              <w:rPr>
                <w:noProof/>
              </w:rPr>
              <w:pict w14:anchorId="410DAEA0">
                <v:line id="_x0000_s1886" style="position:absolute;left:0;text-align:left;flip:x y;z-index:251414528;mso-position-horizontal-relative:text;mso-position-vertical-relative:text" from="138.9pt,368.65pt" to="151.7pt,377.9pt" strokecolor="red" strokeweight=".57pt"/>
              </w:pict>
            </w:r>
            <w:r>
              <w:rPr>
                <w:noProof/>
              </w:rPr>
              <w:pict w14:anchorId="44F119B3">
                <v:line id="_x0000_s1885" style="position:absolute;left:0;text-align:left;flip:x y;z-index:251415552;mso-position-horizontal-relative:text;mso-position-vertical-relative:text" from="151.7pt,377.9pt" to="157.5pt,385.7pt" strokecolor="red" strokeweight=".57pt"/>
              </w:pict>
            </w:r>
            <w:r>
              <w:rPr>
                <w:noProof/>
              </w:rPr>
              <w:pict w14:anchorId="7073BF3E">
                <v:line id="_x0000_s1884" style="position:absolute;left:0;text-align:left;flip:x y;z-index:251416576;mso-position-horizontal-relative:text;mso-position-vertical-relative:text" from="157.5pt,385.7pt" to="161.65pt,390.4pt" strokecolor="red" strokeweight=".57pt"/>
              </w:pict>
            </w:r>
            <w:r>
              <w:rPr>
                <w:noProof/>
              </w:rPr>
              <w:pict w14:anchorId="237C97D9">
                <v:line id="_x0000_s1883" style="position:absolute;left:0;text-align:left;flip:x y;z-index:251417600;mso-position-horizontal-relative:text;mso-position-vertical-relative:text" from="161.65pt,390.4pt" to="140.75pt,409.25pt" strokecolor="red" strokeweight=".57pt"/>
              </w:pict>
            </w:r>
            <w:r>
              <w:rPr>
                <w:noProof/>
              </w:rPr>
              <w:pict w14:anchorId="7DDA3014">
                <v:line id="_x0000_s1882" style="position:absolute;left:0;text-align:left;flip:x y;z-index:251418624;mso-position-horizontal-relative:text;mso-position-vertical-relative:text" from="140.75pt,409.25pt" to="121.1pt,385.35pt" strokecolor="red" strokeweight=".57pt"/>
              </w:pict>
            </w:r>
            <w:r>
              <w:rPr>
                <w:noProof/>
              </w:rPr>
              <w:pict w14:anchorId="36735DB6">
                <v:line id="_x0000_s1881" style="position:absolute;left:0;text-align:left;flip:x y;z-index:251419648;mso-position-horizontal-relative:text;mso-position-vertical-relative:text" from="157.5pt,385.7pt" to="169.5pt,377.6pt" strokeweight=".57pt"/>
              </w:pict>
            </w:r>
            <w:r>
              <w:rPr>
                <w:noProof/>
              </w:rPr>
              <w:pict w14:anchorId="02DEDF12">
                <v:line id="_x0000_s1880" style="position:absolute;left:0;text-align:left;flip:x y;z-index:251420672;mso-position-horizontal-relative:text;mso-position-vertical-relative:text" from="169.5pt,377.6pt" to="226.65pt,356.5pt" strokeweight=".57pt"/>
              </w:pict>
            </w:r>
            <w:r>
              <w:rPr>
                <w:noProof/>
              </w:rPr>
              <w:pict w14:anchorId="3B2061BF">
                <v:line id="_x0000_s1879" style="position:absolute;left:0;text-align:left;flip:x y;z-index:251421696;mso-position-horizontal-relative:text;mso-position-vertical-relative:text" from="226.65pt,356.5pt" to="231.95pt,353.4pt" strokeweight=".57pt"/>
              </w:pict>
            </w:r>
            <w:r>
              <w:rPr>
                <w:noProof/>
              </w:rPr>
              <w:pict w14:anchorId="6452BCAC">
                <v:line id="_x0000_s1878" style="position:absolute;left:0;text-align:left;flip:x y;z-index:251422720;mso-position-horizontal-relative:text;mso-position-vertical-relative:text" from="231.95pt,353.4pt" to="254pt,386.45pt" strokeweight=".57pt"/>
              </w:pict>
            </w:r>
            <w:r>
              <w:rPr>
                <w:noProof/>
              </w:rPr>
              <w:pict w14:anchorId="551CEC9F">
                <v:line id="_x0000_s1877" style="position:absolute;left:0;text-align:left;flip:x y;z-index:251423744;mso-position-horizontal-relative:text;mso-position-vertical-relative:text" from="254pt,386.45pt" to="255.3pt,387.75pt" strokeweight=".57pt"/>
              </w:pict>
            </w:r>
            <w:r>
              <w:rPr>
                <w:noProof/>
              </w:rPr>
              <w:pict w14:anchorId="51AE7D4E">
                <v:line id="_x0000_s1876" style="position:absolute;left:0;text-align:left;flip:x y;z-index:251424768;mso-position-horizontal-relative:text;mso-position-vertical-relative:text" from="255.3pt,387.75pt" to="255.3pt,387.8pt" strokeweight=".57pt"/>
              </w:pict>
            </w:r>
            <w:r>
              <w:rPr>
                <w:noProof/>
              </w:rPr>
              <w:pict w14:anchorId="2E0A089B">
                <v:line id="_x0000_s1875" style="position:absolute;left:0;text-align:left;flip:x y;z-index:251425792;mso-position-horizontal-relative:text;mso-position-vertical-relative:text" from="255.3pt,387.8pt" to="252.85pt,389.9pt" strokeweight=".57pt"/>
              </w:pict>
            </w:r>
            <w:r>
              <w:rPr>
                <w:noProof/>
              </w:rPr>
              <w:pict w14:anchorId="51F8F208">
                <v:line id="_x0000_s1874" style="position:absolute;left:0;text-align:left;flip:x y;z-index:251426816;mso-position-horizontal-relative:text;mso-position-vertical-relative:text" from="252.85pt,389.9pt" to="257.55pt,395.8pt" strokeweight=".57pt"/>
              </w:pict>
            </w:r>
            <w:r>
              <w:rPr>
                <w:noProof/>
              </w:rPr>
              <w:pict w14:anchorId="566A00EF">
                <v:line id="_x0000_s1873" style="position:absolute;left:0;text-align:left;flip:x y;z-index:251427840;mso-position-horizontal-relative:text;mso-position-vertical-relative:text" from="257.55pt,395.8pt" to="193.35pt,451.05pt" strokeweight=".57pt"/>
              </w:pict>
            </w:r>
            <w:r>
              <w:rPr>
                <w:noProof/>
              </w:rPr>
              <w:pict w14:anchorId="3BB2BD79">
                <v:line id="_x0000_s1872" style="position:absolute;left:0;text-align:left;flip:x y;z-index:251428864;mso-position-horizontal-relative:text;mso-position-vertical-relative:text" from="193.35pt,451.05pt" to="183.65pt,440.8pt" strokeweight=".57pt"/>
              </w:pict>
            </w:r>
            <w:r>
              <w:rPr>
                <w:noProof/>
              </w:rPr>
              <w:pict w14:anchorId="531B8CF8">
                <v:line id="_x0000_s1871" style="position:absolute;left:0;text-align:left;flip:x y;z-index:251429888;mso-position-horizontal-relative:text;mso-position-vertical-relative:text" from="183.65pt,440.8pt" to="177.25pt,446.35pt" strokeweight=".57pt"/>
              </w:pict>
            </w:r>
            <w:r>
              <w:rPr>
                <w:noProof/>
              </w:rPr>
              <w:pict w14:anchorId="62FBE0E8">
                <v:line id="_x0000_s1870" style="position:absolute;left:0;text-align:left;flip:x y;z-index:251430912;mso-position-horizontal-relative:text;mso-position-vertical-relative:text" from="177.25pt,446.35pt" to="165.05pt,432.55pt" strokecolor="red" strokeweight=".57pt"/>
              </w:pict>
            </w:r>
            <w:r>
              <w:rPr>
                <w:noProof/>
              </w:rPr>
              <w:pict w14:anchorId="73F003D0">
                <v:line id="_x0000_s1869" style="position:absolute;left:0;text-align:left;flip:x y;z-index:251431936;mso-position-horizontal-relative:text;mso-position-vertical-relative:text" from="165.05pt,432.55pt" to="157.5pt,428.55pt" strokecolor="red" strokeweight=".57pt"/>
              </w:pict>
            </w:r>
            <w:r>
              <w:rPr>
                <w:noProof/>
              </w:rPr>
              <w:pict w14:anchorId="59CF331B">
                <v:line id="_x0000_s1868" style="position:absolute;left:0;text-align:left;flip:x y;z-index:251432960;mso-position-horizontal-relative:text;mso-position-vertical-relative:text" from="157.5pt,428.55pt" to="140.75pt,409.25pt" strokecolor="red" strokeweight=".57pt"/>
              </w:pict>
            </w:r>
            <w:r>
              <w:rPr>
                <w:noProof/>
              </w:rPr>
              <w:pict w14:anchorId="7CE8660D">
                <v:line id="_x0000_s1867" style="position:absolute;left:0;text-align:left;flip:x y;z-index:251433984;mso-position-horizontal-relative:text;mso-position-vertical-relative:text" from="140.75pt,409.25pt" to="161.65pt,390.4pt" strokecolor="red" strokeweight=".57pt"/>
              </w:pict>
            </w:r>
            <w:r>
              <w:rPr>
                <w:noProof/>
              </w:rPr>
              <w:pict w14:anchorId="7A9FF95B">
                <v:line id="_x0000_s1866" style="position:absolute;left:0;text-align:left;flip:x y;z-index:251435008;mso-position-horizontal-relative:text;mso-position-vertical-relative:text" from="161.65pt,390.4pt" to="157.5pt,385.7pt" strokecolor="red" strokeweight=".57pt"/>
              </w:pict>
            </w:r>
            <w:r>
              <w:rPr>
                <w:noProof/>
              </w:rPr>
              <w:pict w14:anchorId="662E02FB">
                <v:line id="_x0000_s1865" style="position:absolute;left:0;text-align:left;flip:x y;z-index:251436032;mso-position-horizontal-relative:text;mso-position-vertical-relative:text" from="281.45pt,174.25pt" to="291.95pt,164.9pt" strokecolor="red" strokeweight=".57pt"/>
              </w:pict>
            </w:r>
            <w:r>
              <w:rPr>
                <w:noProof/>
              </w:rPr>
              <w:pict w14:anchorId="0E3538D2">
                <v:line id="_x0000_s1864" style="position:absolute;left:0;text-align:left;flip:x y;z-index:251437056;mso-position-horizontal-relative:text;mso-position-vertical-relative:text" from="291.95pt,164.9pt" to="298.3pt,171.5pt" strokecolor="red" strokeweight=".57pt"/>
              </w:pict>
            </w:r>
            <w:r>
              <w:rPr>
                <w:noProof/>
              </w:rPr>
              <w:pict w14:anchorId="2AD17767">
                <v:line id="_x0000_s1863" style="position:absolute;left:0;text-align:left;flip:x y;z-index:251438080;mso-position-horizontal-relative:text;mso-position-vertical-relative:text" from="298.3pt,171.5pt" to="302.25pt,166.9pt" strokecolor="red" strokeweight=".57pt"/>
              </w:pict>
            </w:r>
            <w:r>
              <w:rPr>
                <w:noProof/>
              </w:rPr>
              <w:pict w14:anchorId="40DE7D37">
                <v:line id="_x0000_s1862" style="position:absolute;left:0;text-align:left;flip:x y;z-index:251439104;mso-position-horizontal-relative:text;mso-position-vertical-relative:text" from="302.25pt,166.9pt" to="299.1pt,164.2pt" strokecolor="red" strokeweight=".57pt"/>
              </w:pict>
            </w:r>
            <w:r>
              <w:rPr>
                <w:noProof/>
              </w:rPr>
              <w:pict w14:anchorId="327675CE">
                <v:line id="_x0000_s1861" style="position:absolute;left:0;text-align:left;flip:x y;z-index:251440128;mso-position-horizontal-relative:text;mso-position-vertical-relative:text" from="299.1pt,164.2pt" to="309.95pt,154.6pt" strokecolor="red" strokeweight=".57pt"/>
              </w:pict>
            </w:r>
            <w:r>
              <w:rPr>
                <w:noProof/>
              </w:rPr>
              <w:pict w14:anchorId="05923CFA">
                <v:line id="_x0000_s1860" style="position:absolute;left:0;text-align:left;flip:x y;z-index:251441152;mso-position-horizontal-relative:text;mso-position-vertical-relative:text" from="309.95pt,154.6pt" to="321.8pt,167.25pt" strokecolor="red" strokeweight=".57pt"/>
              </w:pict>
            </w:r>
            <w:r>
              <w:rPr>
                <w:noProof/>
              </w:rPr>
              <w:pict w14:anchorId="5639EDD4">
                <v:line id="_x0000_s1859" style="position:absolute;left:0;text-align:left;flip:x y;z-index:251442176;mso-position-horizontal-relative:text;mso-position-vertical-relative:text" from="321.8pt,167.25pt" to="307.05pt,181.9pt" strokecolor="red" strokeweight=".57pt"/>
              </w:pict>
            </w:r>
            <w:r>
              <w:rPr>
                <w:noProof/>
              </w:rPr>
              <w:pict w14:anchorId="0765C1E6">
                <v:line id="_x0000_s1858" style="position:absolute;left:0;text-align:left;flip:x y;z-index:251443200;mso-position-horizontal-relative:text;mso-position-vertical-relative:text" from="307.05pt,181.9pt" to="297.65pt,191.2pt" strokecolor="red" strokeweight=".57pt"/>
              </w:pict>
            </w:r>
            <w:r>
              <w:rPr>
                <w:noProof/>
              </w:rPr>
              <w:pict w14:anchorId="65CC4CE6">
                <v:line id="_x0000_s1857" style="position:absolute;left:0;text-align:left;flip:x y;z-index:251444224;mso-position-horizontal-relative:text;mso-position-vertical-relative:text" from="297.65pt,191.2pt" to="281.45pt,174.25pt" strokecolor="red" strokeweight=".57pt"/>
              </w:pict>
            </w:r>
            <w:r>
              <w:rPr>
                <w:noProof/>
              </w:rPr>
              <w:pict w14:anchorId="69AF042B">
                <v:line id="_x0000_s1856" style="position:absolute;left:0;text-align:left;flip:x y;z-index:251445248;mso-position-horizontal-relative:text;mso-position-vertical-relative:text" from="319pt,196.25pt" to="328.15pt,187.5pt" strokecolor="red" strokeweight=".57pt"/>
              </w:pict>
            </w:r>
            <w:r>
              <w:rPr>
                <w:noProof/>
              </w:rPr>
              <w:pict w14:anchorId="7A3FE60C">
                <v:line id="_x0000_s1855" style="position:absolute;left:0;text-align:left;flip:x y;z-index:251446272;mso-position-horizontal-relative:text;mso-position-vertical-relative:text" from="328.15pt,187.5pt" to="331.5pt,190.95pt" strokecolor="red" strokeweight=".57pt"/>
              </w:pict>
            </w:r>
            <w:r>
              <w:rPr>
                <w:noProof/>
              </w:rPr>
              <w:pict w14:anchorId="006940F1">
                <v:line id="_x0000_s1854" style="position:absolute;left:0;text-align:left;flip:x y;z-index:251447296;mso-position-horizontal-relative:text;mso-position-vertical-relative:text" from="331.5pt,190.95pt" to="332.35pt,190.1pt" strokecolor="red" strokeweight=".57pt"/>
              </w:pict>
            </w:r>
            <w:r>
              <w:rPr>
                <w:noProof/>
              </w:rPr>
              <w:pict w14:anchorId="60ED0449">
                <v:line id="_x0000_s1853" style="position:absolute;left:0;text-align:left;flip:x y;z-index:251448320;mso-position-horizontal-relative:text;mso-position-vertical-relative:text" from="332.35pt,190.1pt" to="344.8pt,203.35pt" strokecolor="red" strokeweight=".57pt"/>
              </w:pict>
            </w:r>
            <w:r>
              <w:rPr>
                <w:noProof/>
              </w:rPr>
              <w:pict w14:anchorId="7FCA6133">
                <v:line id="_x0000_s1852" style="position:absolute;left:0;text-align:left;flip:x y;z-index:251449344;mso-position-horizontal-relative:text;mso-position-vertical-relative:text" from="344.8pt,203.35pt" to="334.5pt,213.05pt" strokecolor="red" strokeweight=".57pt"/>
              </w:pict>
            </w:r>
            <w:r>
              <w:rPr>
                <w:noProof/>
              </w:rPr>
              <w:pict w14:anchorId="11FFD359">
                <v:line id="_x0000_s1851" style="position:absolute;left:0;text-align:left;flip:x y;z-index:251450368;mso-position-horizontal-relative:text;mso-position-vertical-relative:text" from="334.5pt,213.05pt" to="321.6pt,200.3pt" strokecolor="red" strokeweight=".57pt"/>
              </w:pict>
            </w:r>
            <w:r>
              <w:rPr>
                <w:noProof/>
              </w:rPr>
              <w:pict w14:anchorId="1E5BAD83">
                <v:line id="_x0000_s1850" style="position:absolute;left:0;text-align:left;flip:x y;z-index:251451392;mso-position-horizontal-relative:text;mso-position-vertical-relative:text" from="321.6pt,200.3pt" to="322.2pt,199.6pt" strokecolor="red" strokeweight=".57pt"/>
              </w:pict>
            </w:r>
            <w:r>
              <w:rPr>
                <w:noProof/>
              </w:rPr>
              <w:pict w14:anchorId="3E1C4C90">
                <v:line id="_x0000_s1849" style="position:absolute;left:0;text-align:left;flip:x y;z-index:251452416;mso-position-horizontal-relative:text;mso-position-vertical-relative:text" from="322.2pt,199.6pt" to="319pt,196.25pt" strokecolor="red" strokeweight=".57pt"/>
              </w:pict>
            </w:r>
            <w:r>
              <w:rPr>
                <w:noProof/>
              </w:rPr>
              <w:pict w14:anchorId="5EB1FF36">
                <v:line id="_x0000_s1848" style="position:absolute;left:0;text-align:left;flip:x y;z-index:251453440;mso-position-horizontal-relative:text;mso-position-vertical-relative:text" from="354.35pt,231pt" to="363.45pt,223.05pt" strokecolor="red" strokeweight=".57pt"/>
              </w:pict>
            </w:r>
            <w:r>
              <w:rPr>
                <w:noProof/>
              </w:rPr>
              <w:pict w14:anchorId="6D989EB8">
                <v:line id="_x0000_s1847" style="position:absolute;left:0;text-align:left;flip:x y;z-index:251454464;mso-position-horizontal-relative:text;mso-position-vertical-relative:text" from="363.45pt,223.05pt" to="365.85pt,225.75pt" strokecolor="red" strokeweight=".57pt"/>
              </w:pict>
            </w:r>
            <w:r>
              <w:rPr>
                <w:noProof/>
              </w:rPr>
              <w:pict w14:anchorId="130DEC76">
                <v:line id="_x0000_s1846" style="position:absolute;left:0;text-align:left;flip:x y;z-index:251455488;mso-position-horizontal-relative:text;mso-position-vertical-relative:text" from="365.85pt,225.75pt" to="369.85pt,230.05pt" strokecolor="red" strokeweight=".57pt"/>
              </w:pict>
            </w:r>
            <w:r>
              <w:rPr>
                <w:noProof/>
              </w:rPr>
              <w:pict w14:anchorId="183528D6">
                <v:line id="_x0000_s1845" style="position:absolute;left:0;text-align:left;flip:x y;z-index:251456512;mso-position-horizontal-relative:text;mso-position-vertical-relative:text" from="369.85pt,230.05pt" to="370.9pt,229.15pt" strokecolor="red" strokeweight=".57pt"/>
              </w:pict>
            </w:r>
            <w:r>
              <w:rPr>
                <w:noProof/>
              </w:rPr>
              <w:pict w14:anchorId="4A6C5589">
                <v:line id="_x0000_s1844" style="position:absolute;left:0;text-align:left;flip:x y;z-index:251457536;mso-position-horizontal-relative:text;mso-position-vertical-relative:text" from="370.9pt,229.15pt" to="379.8pt,238.45pt" strokecolor="red" strokeweight=".57pt"/>
              </w:pict>
            </w:r>
            <w:r>
              <w:rPr>
                <w:noProof/>
              </w:rPr>
              <w:pict w14:anchorId="391A40A9">
                <v:line id="_x0000_s1843" style="position:absolute;left:0;text-align:left;flip:x y;z-index:251458560;mso-position-horizontal-relative:text;mso-position-vertical-relative:text" from="379.8pt,238.45pt" to="369.6pt,247.9pt" strokecolor="red" strokeweight=".57pt"/>
              </w:pict>
            </w:r>
            <w:r>
              <w:rPr>
                <w:noProof/>
              </w:rPr>
              <w:pict w14:anchorId="3F2F6FB5">
                <v:line id="_x0000_s1842" style="position:absolute;left:0;text-align:left;flip:x y;z-index:251459584;mso-position-horizontal-relative:text;mso-position-vertical-relative:text" from="369.6pt,247.9pt" to="354.35pt,231pt" strokecolor="red" strokeweight=".57pt"/>
              </w:pict>
            </w:r>
            <w:r>
              <w:rPr>
                <w:noProof/>
              </w:rPr>
              <w:pict w14:anchorId="19DD4434">
                <v:line id="_x0000_s1841" style="position:absolute;left:0;text-align:left;flip:x y;z-index:251460608;mso-position-horizontal-relative:text;mso-position-vertical-relative:text" from="355.55pt,289.65pt" to="359.3pt,286.6pt" strokecolor="red" strokeweight=".57pt"/>
              </w:pict>
            </w:r>
            <w:r>
              <w:rPr>
                <w:noProof/>
              </w:rPr>
              <w:pict w14:anchorId="588E4360">
                <v:line id="_x0000_s1840" style="position:absolute;left:0;text-align:left;flip:x y;z-index:251461632;mso-position-horizontal-relative:text;mso-position-vertical-relative:text" from="359.3pt,286.6pt" to="363.05pt,290.6pt" strokecolor="red" strokeweight=".57pt"/>
              </w:pict>
            </w:r>
            <w:r>
              <w:rPr>
                <w:noProof/>
              </w:rPr>
              <w:pict w14:anchorId="64BB9476">
                <v:line id="_x0000_s1839" style="position:absolute;left:0;text-align:left;flip:x y;z-index:251462656;mso-position-horizontal-relative:text;mso-position-vertical-relative:text" from="363.05pt,290.6pt" to="365.2pt,288.4pt" strokecolor="red" strokeweight=".57pt"/>
              </w:pict>
            </w:r>
            <w:r>
              <w:rPr>
                <w:noProof/>
              </w:rPr>
              <w:pict w14:anchorId="0B3B63DD">
                <v:line id="_x0000_s1838" style="position:absolute;left:0;text-align:left;flip:x y;z-index:251463680;mso-position-horizontal-relative:text;mso-position-vertical-relative:text" from="365.2pt,288.4pt" to="362.9pt,286pt" strokecolor="red" strokeweight=".57pt"/>
              </w:pict>
            </w:r>
            <w:r>
              <w:rPr>
                <w:noProof/>
              </w:rPr>
              <w:pict w14:anchorId="0072C578">
                <v:line id="_x0000_s1837" style="position:absolute;left:0;text-align:left;flip:x y;z-index:251464704;mso-position-horizontal-relative:text;mso-position-vertical-relative:text" from="362.9pt,286pt" to="366.55pt,282.05pt" strokecolor="red" strokeweight=".57pt"/>
              </w:pict>
            </w:r>
            <w:r>
              <w:rPr>
                <w:noProof/>
              </w:rPr>
              <w:pict w14:anchorId="4E0E3834">
                <v:line id="_x0000_s1836" style="position:absolute;left:0;text-align:left;flip:x y;z-index:251465728;mso-position-horizontal-relative:text;mso-position-vertical-relative:text" from="366.55pt,282.05pt" to="364.55pt,279.85pt" strokecolor="red" strokeweight=".57pt"/>
              </w:pict>
            </w:r>
            <w:r>
              <w:rPr>
                <w:noProof/>
              </w:rPr>
              <w:pict w14:anchorId="128EF1CB">
                <v:line id="_x0000_s1835" style="position:absolute;left:0;text-align:left;flip:x y;z-index:251466752;mso-position-horizontal-relative:text;mso-position-vertical-relative:text" from="364.55pt,279.85pt" to="381.6pt,265.9pt" strokecolor="red" strokeweight=".57pt"/>
              </w:pict>
            </w:r>
            <w:r>
              <w:rPr>
                <w:noProof/>
              </w:rPr>
              <w:pict w14:anchorId="10DEC1F4">
                <v:line id="_x0000_s1834" style="position:absolute;left:0;text-align:left;flip:x y;z-index:251467776;mso-position-horizontal-relative:text;mso-position-vertical-relative:text" from="381.6pt,265.9pt" to="386.6pt,272pt" strokecolor="red" strokeweight=".57pt"/>
              </w:pict>
            </w:r>
            <w:r>
              <w:rPr>
                <w:noProof/>
              </w:rPr>
              <w:pict w14:anchorId="4CC372E0">
                <v:line id="_x0000_s1833" style="position:absolute;left:0;text-align:left;flip:x y;z-index:251468800;mso-position-horizontal-relative:text;mso-position-vertical-relative:text" from="386.6pt,272pt" to="376.25pt,281.2pt" strokecolor="red" strokeweight=".57pt"/>
              </w:pict>
            </w:r>
            <w:r>
              <w:rPr>
                <w:noProof/>
              </w:rPr>
              <w:pict w14:anchorId="011ACEED">
                <v:line id="_x0000_s1832" style="position:absolute;left:0;text-align:left;flip:x y;z-index:251469824;mso-position-horizontal-relative:text;mso-position-vertical-relative:text" from="376.25pt,281.2pt" to="384.95pt,291.4pt" strokecolor="red" strokeweight=".57pt"/>
              </w:pict>
            </w:r>
            <w:r>
              <w:rPr>
                <w:noProof/>
              </w:rPr>
              <w:pict w14:anchorId="7C80FB83">
                <v:line id="_x0000_s1831" style="position:absolute;left:0;text-align:left;flip:x y;z-index:251470848;mso-position-horizontal-relative:text;mso-position-vertical-relative:text" from="384.95pt,291.4pt" to="373.45pt,302.2pt" strokecolor="red" strokeweight=".57pt"/>
              </w:pict>
            </w:r>
            <w:r>
              <w:rPr>
                <w:noProof/>
              </w:rPr>
              <w:pict w14:anchorId="7B3DD13D">
                <v:line id="_x0000_s1830" style="position:absolute;left:0;text-align:left;flip:x y;z-index:251471872;mso-position-horizontal-relative:text;mso-position-vertical-relative:text" from="373.45pt,302.2pt" to="366.75pt,294.45pt" strokecolor="red" strokeweight=".57pt"/>
              </w:pict>
            </w:r>
            <w:r>
              <w:rPr>
                <w:noProof/>
              </w:rPr>
              <w:pict w14:anchorId="0D911842">
                <v:line id="_x0000_s1829" style="position:absolute;left:0;text-align:left;flip:x y;z-index:251472896;mso-position-horizontal-relative:text;mso-position-vertical-relative:text" from="366.75pt,294.45pt" to="362.9pt,297.95pt" strokecolor="red" strokeweight=".57pt"/>
              </w:pict>
            </w:r>
            <w:r>
              <w:rPr>
                <w:noProof/>
              </w:rPr>
              <w:pict w14:anchorId="125C62A3">
                <v:line id="_x0000_s1828" style="position:absolute;left:0;text-align:left;flip:x y;z-index:251473920;mso-position-horizontal-relative:text;mso-position-vertical-relative:text" from="362.9pt,297.95pt" to="355.55pt,289.65pt" strokecolor="red" strokeweight=".57pt"/>
              </w:pict>
            </w:r>
            <w:r>
              <w:rPr>
                <w:noProof/>
              </w:rPr>
              <w:pict w14:anchorId="7D40C5B4">
                <v:line id="_x0000_s1827" style="position:absolute;left:0;text-align:left;flip:x y;z-index:251474944;mso-position-horizontal-relative:text;mso-position-vertical-relative:text" from="203.65pt,262.15pt" to="215.65pt,251.1pt" strokecolor="red" strokeweight=".57pt"/>
              </w:pict>
            </w:r>
            <w:r>
              <w:rPr>
                <w:noProof/>
              </w:rPr>
              <w:pict w14:anchorId="38ED76F6">
                <v:line id="_x0000_s1826" style="position:absolute;left:0;text-align:left;flip:x y;z-index:251475968;mso-position-horizontal-relative:text;mso-position-vertical-relative:text" from="215.65pt,251.1pt" to="218.15pt,253.95pt" strokecolor="red" strokeweight=".57pt"/>
              </w:pict>
            </w:r>
            <w:r>
              <w:rPr>
                <w:noProof/>
              </w:rPr>
              <w:pict w14:anchorId="08F99CDA">
                <v:line id="_x0000_s1825" style="position:absolute;left:0;text-align:left;flip:x y;z-index:251476992;mso-position-horizontal-relative:text;mso-position-vertical-relative:text" from="218.15pt,253.95pt" to="220.2pt,252pt" strokecolor="red" strokeweight=".57pt"/>
              </w:pict>
            </w:r>
            <w:r>
              <w:rPr>
                <w:noProof/>
              </w:rPr>
              <w:pict w14:anchorId="6B0316BB">
                <v:line id="_x0000_s1824" style="position:absolute;left:0;text-align:left;flip:x y;z-index:251478016;mso-position-horizontal-relative:text;mso-position-vertical-relative:text" from="220.2pt,252pt" to="225.05pt,257.8pt" strokecolor="red" strokeweight=".57pt"/>
              </w:pict>
            </w:r>
            <w:r>
              <w:rPr>
                <w:noProof/>
              </w:rPr>
              <w:pict w14:anchorId="708C0555">
                <v:line id="_x0000_s1823" style="position:absolute;left:0;text-align:left;flip:x y;z-index:251479040;mso-position-horizontal-relative:text;mso-position-vertical-relative:text" from="225.05pt,257.8pt" to="223.15pt,259.55pt" strokecolor="red" strokeweight=".57pt"/>
              </w:pict>
            </w:r>
            <w:r>
              <w:rPr>
                <w:noProof/>
              </w:rPr>
              <w:pict w14:anchorId="46B58264">
                <v:line id="_x0000_s1822" style="position:absolute;left:0;text-align:left;flip:x y;z-index:251480064;mso-position-horizontal-relative:text;mso-position-vertical-relative:text" from="223.15pt,259.55pt" to="226.55pt,263.3pt" strokecolor="red" strokeweight=".57pt"/>
              </w:pict>
            </w:r>
            <w:r>
              <w:rPr>
                <w:noProof/>
              </w:rPr>
              <w:pict w14:anchorId="3C58218D">
                <v:line id="_x0000_s1821" style="position:absolute;left:0;text-align:left;flip:x y;z-index:251481088;mso-position-horizontal-relative:text;mso-position-vertical-relative:text" from="226.55pt,263.3pt" to="214.9pt,274.25pt" strokecolor="red" strokeweight=".57pt"/>
              </w:pict>
            </w:r>
            <w:r>
              <w:rPr>
                <w:noProof/>
              </w:rPr>
              <w:pict w14:anchorId="1C0BF54B">
                <v:line id="_x0000_s1820" style="position:absolute;left:0;text-align:left;flip:x y;z-index:251482112;mso-position-horizontal-relative:text;mso-position-vertical-relative:text" from="214.9pt,274.25pt" to="203.65pt,262.15pt" strokecolor="red" strokeweight=".57pt"/>
              </w:pict>
            </w:r>
            <w:r>
              <w:rPr>
                <w:noProof/>
              </w:rPr>
              <w:pict w14:anchorId="11CDF446">
                <v:line id="_x0000_s1819" style="position:absolute;left:0;text-align:left;flip:x y;z-index:251483136;mso-position-horizontal-relative:text;mso-position-vertical-relative:text" from="142pt,322.6pt" to="149.1pt,315.8pt" strokecolor="red" strokeweight=".57pt"/>
              </w:pict>
            </w:r>
            <w:r>
              <w:rPr>
                <w:noProof/>
              </w:rPr>
              <w:pict w14:anchorId="2520D37C">
                <v:line id="_x0000_s1818" style="position:absolute;left:0;text-align:left;flip:x y;z-index:251484160;mso-position-horizontal-relative:text;mso-position-vertical-relative:text" from="149.1pt,315.8pt" to="164.55pt,301.55pt" strokecolor="red" strokeweight=".57pt"/>
              </w:pict>
            </w:r>
            <w:r>
              <w:rPr>
                <w:noProof/>
              </w:rPr>
              <w:pict w14:anchorId="775DFC68">
                <v:line id="_x0000_s1817" style="position:absolute;left:0;text-align:left;flip:x y;z-index:251485184;mso-position-horizontal-relative:text;mso-position-vertical-relative:text" from="164.55pt,301.55pt" to="179.65pt,317.85pt" strokecolor="red" strokeweight=".57pt"/>
              </w:pict>
            </w:r>
            <w:r>
              <w:rPr>
                <w:noProof/>
              </w:rPr>
              <w:pict w14:anchorId="6BA9231B">
                <v:line id="_x0000_s1816" style="position:absolute;left:0;text-align:left;flip:x y;z-index:251486208;mso-position-horizontal-relative:text;mso-position-vertical-relative:text" from="179.65pt,317.85pt" to="179.5pt,323.5pt" strokecolor="red" strokeweight=".57pt"/>
              </w:pict>
            </w:r>
            <w:r>
              <w:rPr>
                <w:noProof/>
              </w:rPr>
              <w:pict w14:anchorId="52B4B06E">
                <v:line id="_x0000_s1815" style="position:absolute;left:0;text-align:left;flip:x y;z-index:251487232;mso-position-horizontal-relative:text;mso-position-vertical-relative:text" from="179.5pt,323.5pt" to="182.1pt,327.6pt" strokecolor="red" strokeweight=".57pt"/>
              </w:pict>
            </w:r>
            <w:r>
              <w:rPr>
                <w:noProof/>
              </w:rPr>
              <w:pict w14:anchorId="78E13BE8">
                <v:line id="_x0000_s1814" style="position:absolute;left:0;text-align:left;flip:x y;z-index:251488256;mso-position-horizontal-relative:text;mso-position-vertical-relative:text" from="182.1pt,327.6pt" to="182.2pt,332.1pt" strokecolor="red" strokeweight=".57pt"/>
              </w:pict>
            </w:r>
            <w:r>
              <w:rPr>
                <w:noProof/>
              </w:rPr>
              <w:pict w14:anchorId="73C42C36">
                <v:line id="_x0000_s1813" style="position:absolute;left:0;text-align:left;flip:x y;z-index:251489280;mso-position-horizontal-relative:text;mso-position-vertical-relative:text" from="182.2pt,332.1pt" to="180pt,336.05pt" strokecolor="red" strokeweight=".57pt"/>
              </w:pict>
            </w:r>
            <w:r>
              <w:rPr>
                <w:noProof/>
              </w:rPr>
              <w:pict w14:anchorId="47E11A6A">
                <v:line id="_x0000_s1812" style="position:absolute;left:0;text-align:left;flip:x y;z-index:251490304;mso-position-horizontal-relative:text;mso-position-vertical-relative:text" from="180pt,336.05pt" to="175.45pt,339.6pt" strokecolor="red" strokeweight=".57pt"/>
              </w:pict>
            </w:r>
            <w:r>
              <w:rPr>
                <w:noProof/>
              </w:rPr>
              <w:pict w14:anchorId="21BF25A8">
                <v:line id="_x0000_s1811" style="position:absolute;left:0;text-align:left;flip:x y;z-index:251491328;mso-position-horizontal-relative:text;mso-position-vertical-relative:text" from="175.45pt,339.6pt" to="172.1pt,339.9pt" strokecolor="red" strokeweight=".57pt"/>
              </w:pict>
            </w:r>
            <w:r>
              <w:rPr>
                <w:noProof/>
              </w:rPr>
              <w:pict w14:anchorId="3D146D02">
                <v:line id="_x0000_s1810" style="position:absolute;left:0;text-align:left;flip:x y;z-index:251492352;mso-position-horizontal-relative:text;mso-position-vertical-relative:text" from="172.1pt,339.9pt" to="169.45pt,339.15pt" strokecolor="red" strokeweight=".57pt"/>
              </w:pict>
            </w:r>
            <w:r>
              <w:rPr>
                <w:noProof/>
              </w:rPr>
              <w:pict w14:anchorId="53A6AA6F">
                <v:line id="_x0000_s1809" style="position:absolute;left:0;text-align:left;flip:x y;z-index:251493376;mso-position-horizontal-relative:text;mso-position-vertical-relative:text" from="169.45pt,339.15pt" to="166.85pt,334.9pt" strokecolor="red" strokeweight=".57pt"/>
              </w:pict>
            </w:r>
            <w:r>
              <w:rPr>
                <w:noProof/>
              </w:rPr>
              <w:pict w14:anchorId="3BE553D1">
                <v:line id="_x0000_s1808" style="position:absolute;left:0;text-align:left;flip:x y;z-index:251494400;mso-position-horizontal-relative:text;mso-position-vertical-relative:text" from="166.85pt,334.9pt" to="152.95pt,333.4pt" strokecolor="red" strokeweight=".57pt"/>
              </w:pict>
            </w:r>
            <w:r>
              <w:rPr>
                <w:noProof/>
              </w:rPr>
              <w:pict w14:anchorId="67CD5D8D">
                <v:line id="_x0000_s1807" style="position:absolute;left:0;text-align:left;flip:x y;z-index:251495424;mso-position-horizontal-relative:text;mso-position-vertical-relative:text" from="152.95pt,333.4pt" to="148.4pt,330.45pt" strokecolor="red" strokeweight=".57pt"/>
              </w:pict>
            </w:r>
            <w:r>
              <w:rPr>
                <w:noProof/>
              </w:rPr>
              <w:pict w14:anchorId="4C8AE840">
                <v:line id="_x0000_s1806" style="position:absolute;left:0;text-align:left;flip:x y;z-index:251496448;mso-position-horizontal-relative:text;mso-position-vertical-relative:text" from="148.4pt,330.45pt" to="145.15pt,331.5pt" strokecolor="red" strokeweight=".57pt"/>
              </w:pict>
            </w:r>
            <w:r>
              <w:rPr>
                <w:noProof/>
              </w:rPr>
              <w:pict w14:anchorId="07FCCD06">
                <v:line id="_x0000_s1805" style="position:absolute;left:0;text-align:left;flip:x y;z-index:251497472;mso-position-horizontal-relative:text;mso-position-vertical-relative:text" from="145.15pt,331.5pt" to="142.5pt,329.95pt" strokecolor="red" strokeweight=".57pt"/>
              </w:pict>
            </w:r>
            <w:r>
              <w:rPr>
                <w:noProof/>
              </w:rPr>
              <w:pict w14:anchorId="085216A1">
                <v:line id="_x0000_s1804" style="position:absolute;left:0;text-align:left;flip:x y;z-index:251498496;mso-position-horizontal-relative:text;mso-position-vertical-relative:text" from="142.5pt,329.95pt" to="141.55pt,328.8pt" strokecolor="red" strokeweight=".57pt"/>
              </w:pict>
            </w:r>
            <w:r>
              <w:rPr>
                <w:noProof/>
              </w:rPr>
              <w:pict w14:anchorId="503AE1D9">
                <v:line id="_x0000_s1803" style="position:absolute;left:0;text-align:left;flip:x y;z-index:251499520;mso-position-horizontal-relative:text;mso-position-vertical-relative:text" from="141.55pt,328.8pt" to="141.6pt,325.6pt" strokecolor="red" strokeweight=".57pt"/>
              </w:pict>
            </w:r>
            <w:r>
              <w:rPr>
                <w:noProof/>
              </w:rPr>
              <w:pict w14:anchorId="7DF726FB">
                <v:line id="_x0000_s1802" style="position:absolute;left:0;text-align:left;flip:x y;z-index:251500544;mso-position-horizontal-relative:text;mso-position-vertical-relative:text" from="141.6pt,325.6pt" to="142pt,322.6pt" strokecolor="red" strokeweight=".57pt"/>
              </w:pict>
            </w:r>
            <w:r>
              <w:rPr>
                <w:noProof/>
              </w:rPr>
              <w:pict w14:anchorId="0D9F73A2">
                <v:line id="_x0000_s1801" style="position:absolute;left:0;text-align:left;flip:x y;z-index:251501568;mso-position-horizontal-relative:text;mso-position-vertical-relative:text" from="91.45pt,371.6pt" to="112.25pt,352.5pt" strokecolor="red" strokeweight=".57pt"/>
              </w:pict>
            </w:r>
            <w:r>
              <w:rPr>
                <w:noProof/>
              </w:rPr>
              <w:pict w14:anchorId="3923B87D">
                <v:line id="_x0000_s1800" style="position:absolute;left:0;text-align:left;flip:x y;z-index:251502592;mso-position-horizontal-relative:text;mso-position-vertical-relative:text" from="112.25pt,352.5pt" to="119.3pt,346.2pt" strokecolor="red" strokeweight=".57pt"/>
              </w:pict>
            </w:r>
            <w:r>
              <w:rPr>
                <w:noProof/>
              </w:rPr>
              <w:pict w14:anchorId="2A695473">
                <v:line id="_x0000_s1799" style="position:absolute;left:0;text-align:left;flip:x y;z-index:251503616;mso-position-horizontal-relative:text;mso-position-vertical-relative:text" from="119.3pt,346.2pt" to="134.85pt,362.75pt" strokecolor="red" strokeweight=".57pt"/>
              </w:pict>
            </w:r>
            <w:r>
              <w:rPr>
                <w:noProof/>
              </w:rPr>
              <w:pict w14:anchorId="25D98CBB">
                <v:line id="_x0000_s1798" style="position:absolute;left:0;text-align:left;flip:x y;z-index:251504640;mso-position-horizontal-relative:text;mso-position-vertical-relative:text" from="134.85pt,362.75pt" to="127.4pt,369.9pt" strokecolor="red" strokeweight=".57pt"/>
              </w:pict>
            </w:r>
            <w:r>
              <w:rPr>
                <w:noProof/>
              </w:rPr>
              <w:pict w14:anchorId="25F8AA51">
                <v:line id="_x0000_s1797" style="position:absolute;left:0;text-align:left;flip:x y;z-index:251505664;mso-position-horizontal-relative:text;mso-position-vertical-relative:text" from="127.4pt,369.9pt" to="107.5pt,388.7pt" strokecolor="red" strokeweight=".57pt"/>
              </w:pict>
            </w:r>
            <w:r>
              <w:rPr>
                <w:noProof/>
              </w:rPr>
              <w:pict w14:anchorId="4FAAAABC">
                <v:line id="_x0000_s1796" style="position:absolute;left:0;text-align:left;flip:x y;z-index:251506688;mso-position-horizontal-relative:text;mso-position-vertical-relative:text" from="107.5pt,388.7pt" to="91.45pt,371.6pt" strokecolor="red" strokeweight=".57pt"/>
              </w:pict>
            </w:r>
            <w:r>
              <w:rPr>
                <w:noProof/>
              </w:rPr>
              <w:pict w14:anchorId="6164C8CF">
                <v:line id="_x0000_s1795" style="position:absolute;left:0;text-align:left;flip:x y;z-index:251507712;mso-position-horizontal-relative:text;mso-position-vertical-relative:text" from="213.45pt,387.2pt" to="215.75pt,385.6pt" strokecolor="red" strokeweight=".57pt"/>
              </w:pict>
            </w:r>
            <w:r>
              <w:rPr>
                <w:noProof/>
              </w:rPr>
              <w:pict w14:anchorId="72789738">
                <v:line id="_x0000_s1794" style="position:absolute;left:0;text-align:left;flip:x y;z-index:251508736;mso-position-horizontal-relative:text;mso-position-vertical-relative:text" from="215.75pt,385.6pt" to="226.35pt,378.25pt" strokecolor="red" strokeweight=".57pt"/>
              </w:pict>
            </w:r>
            <w:r>
              <w:rPr>
                <w:noProof/>
              </w:rPr>
              <w:pict w14:anchorId="174E4060">
                <v:line id="_x0000_s1793" style="position:absolute;left:0;text-align:left;flip:x y;z-index:251509760;mso-position-horizontal-relative:text;mso-position-vertical-relative:text" from="226.35pt,378.25pt" to="239.2pt,396.1pt" strokecolor="red" strokeweight=".57pt"/>
              </w:pict>
            </w:r>
            <w:r>
              <w:rPr>
                <w:noProof/>
              </w:rPr>
              <w:pict w14:anchorId="30084E43">
                <v:line id="_x0000_s1792" style="position:absolute;left:0;text-align:left;flip:x y;z-index:251510784;mso-position-horizontal-relative:text;mso-position-vertical-relative:text" from="239.2pt,396.1pt" to="228.25pt,404.2pt" strokecolor="red" strokeweight=".57pt"/>
              </w:pict>
            </w:r>
            <w:r>
              <w:rPr>
                <w:noProof/>
              </w:rPr>
              <w:pict w14:anchorId="49AF1A56">
                <v:line id="_x0000_s1791" style="position:absolute;left:0;text-align:left;flip:x y;z-index:251511808;mso-position-horizontal-relative:text;mso-position-vertical-relative:text" from="228.25pt,404.2pt" to="218.9pt,390.95pt" strokecolor="red" strokeweight=".57pt"/>
              </w:pict>
            </w:r>
            <w:r>
              <w:rPr>
                <w:noProof/>
              </w:rPr>
              <w:pict w14:anchorId="5D921F58">
                <v:line id="_x0000_s1790" style="position:absolute;left:0;text-align:left;flip:x y;z-index:251512832;mso-position-horizontal-relative:text;mso-position-vertical-relative:text" from="218.9pt,390.95pt" to="216.8pt,392.2pt" strokecolor="red" strokeweight=".57pt"/>
              </w:pict>
            </w:r>
            <w:r>
              <w:rPr>
                <w:noProof/>
              </w:rPr>
              <w:pict w14:anchorId="49C96575">
                <v:line id="_x0000_s1789" style="position:absolute;left:0;text-align:left;flip:x y;z-index:251513856;mso-position-horizontal-relative:text;mso-position-vertical-relative:text" from="216.8pt,392.2pt" to="213.45pt,387.2pt" strokecolor="red" strokeweight=".57pt"/>
              </w:pict>
            </w:r>
            <w:r>
              <w:rPr>
                <w:noProof/>
              </w:rPr>
              <w:pict w14:anchorId="4E462853">
                <v:line id="_x0000_s1788" style="position:absolute;left:0;text-align:left;flip:x y;z-index:251514880;mso-position-horizontal-relative:text;mso-position-vertical-relative:text" from="114.6pt,331.15pt" to="134.65pt,353.25pt" strokeweight=".57pt"/>
              </w:pict>
            </w:r>
            <w:r>
              <w:rPr>
                <w:noProof/>
              </w:rPr>
              <w:pict w14:anchorId="7485C46D">
                <v:line id="_x0000_s1787" style="position:absolute;left:0;text-align:left;flip:x y;z-index:251515904;mso-position-horizontal-relative:text;mso-position-vertical-relative:text" from="134.65pt,353.25pt" to="143.85pt,363.1pt" strokeweight=".57pt"/>
              </w:pict>
            </w:r>
            <w:r>
              <w:rPr>
                <w:noProof/>
              </w:rPr>
              <w:pict w14:anchorId="4ACD865A">
                <v:line id="_x0000_s1786" style="position:absolute;left:0;text-align:left;flip:x y;z-index:251516928;mso-position-horizontal-relative:text;mso-position-vertical-relative:text" from="143.85pt,363.1pt" to="138.25pt,368.2pt" strokeweight=".57pt"/>
              </w:pict>
            </w:r>
            <w:r>
              <w:rPr>
                <w:noProof/>
              </w:rPr>
              <w:pict w14:anchorId="49A8152B">
                <v:line id="_x0000_s1785" style="position:absolute;left:0;text-align:left;flip:x y;z-index:251517952;mso-position-horizontal-relative:text;mso-position-vertical-relative:text" from="138.25pt,368.2pt" to="120.55pt,384.8pt" strokeweight=".57pt"/>
              </w:pict>
            </w:r>
            <w:r>
              <w:rPr>
                <w:noProof/>
              </w:rPr>
              <w:pict w14:anchorId="5040F0BB">
                <v:line id="_x0000_s1784" style="position:absolute;left:0;text-align:left;flip:x y;z-index:251518976;mso-position-horizontal-relative:text;mso-position-vertical-relative:text" from="120.55pt,384.8pt" to="177.25pt,446.35pt" strokeweight=".57pt"/>
              </w:pict>
            </w:r>
            <w:r>
              <w:rPr>
                <w:noProof/>
              </w:rPr>
              <w:pict w14:anchorId="6660152A">
                <v:line id="_x0000_s1783" style="position:absolute;left:0;text-align:left;flip:x y;z-index:251520000;mso-position-horizontal-relative:text;mso-position-vertical-relative:text" from="177.25pt,446.35pt" to="150.35pt,468.55pt" strokeweight=".57pt"/>
              </w:pict>
            </w:r>
            <w:r>
              <w:rPr>
                <w:noProof/>
              </w:rPr>
              <w:pict w14:anchorId="0F18E74B">
                <v:line id="_x0000_s1782" style="position:absolute;left:0;text-align:left;flip:x y;z-index:251521024;mso-position-horizontal-relative:text;mso-position-vertical-relative:text" from="150.35pt,468.55pt" to="52.45pt,384.7pt" strokeweight=".57pt"/>
              </w:pict>
            </w:r>
            <w:r>
              <w:rPr>
                <w:noProof/>
              </w:rPr>
              <w:pict w14:anchorId="496DE576">
                <v:line id="_x0000_s1781" style="position:absolute;left:0;text-align:left;flip:x y;z-index:251522048;mso-position-horizontal-relative:text;mso-position-vertical-relative:text" from="52.45pt,384.7pt" to="114.6pt,331.15pt" strokeweight=".57pt"/>
              </w:pict>
            </w:r>
            <w:r>
              <w:rPr>
                <w:noProof/>
              </w:rPr>
              <w:pict w14:anchorId="1808C912">
                <v:line id="_x0000_s1780" style="position:absolute;left:0;text-align:left;flip:x y;z-index:251523072;mso-position-horizontal-relative:text;mso-position-vertical-relative:text" from="120.55pt,384.8pt" to="138.25pt,368.2pt" strokeweight=".57pt"/>
              </w:pict>
            </w:r>
            <w:r>
              <w:rPr>
                <w:noProof/>
              </w:rPr>
              <w:pict w14:anchorId="24166BEA">
                <v:line id="_x0000_s1779" style="position:absolute;left:0;text-align:left;flip:x y;z-index:251524096;mso-position-horizontal-relative:text;mso-position-vertical-relative:text" from="138.25pt,368.2pt" to="157.5pt,385.7pt" strokeweight=".57pt"/>
              </w:pict>
            </w:r>
            <w:r>
              <w:rPr>
                <w:noProof/>
              </w:rPr>
              <w:pict w14:anchorId="0B36C894">
                <v:line id="_x0000_s1778" style="position:absolute;left:0;text-align:left;flip:x y;z-index:251525120;mso-position-horizontal-relative:text;mso-position-vertical-relative:text" from="157.5pt,385.7pt" to="162.75pt,390.45pt" strokeweight=".57pt"/>
              </w:pict>
            </w:r>
            <w:r>
              <w:rPr>
                <w:noProof/>
              </w:rPr>
              <w:pict w14:anchorId="4FB97DB4">
                <v:line id="_x0000_s1777" style="position:absolute;left:0;text-align:left;flip:x y;z-index:251526144;mso-position-horizontal-relative:text;mso-position-vertical-relative:text" from="162.75pt,390.45pt" to="142.9pt,409.05pt" strokeweight=".57pt"/>
              </w:pict>
            </w:r>
            <w:r>
              <w:rPr>
                <w:noProof/>
              </w:rPr>
              <w:pict w14:anchorId="1A18351D">
                <v:line id="_x0000_s1776" style="position:absolute;left:0;text-align:left;flip:x y;z-index:251527168;mso-position-horizontal-relative:text;mso-position-vertical-relative:text" from="142.9pt,409.05pt" to="120.55pt,384.8pt" strokeweight=".57pt"/>
              </w:pict>
            </w:r>
            <w:r>
              <w:rPr>
                <w:noProof/>
              </w:rPr>
              <w:pict w14:anchorId="2DBA6165">
                <v:line id="_x0000_s1775" style="position:absolute;left:0;text-align:left;flip:x y;z-index:251528192;mso-position-horizontal-relative:text;mso-position-vertical-relative:text" from="157.5pt,385.7pt" to="169.5pt,377.6pt" strokeweight=".57pt"/>
              </w:pict>
            </w:r>
            <w:r>
              <w:rPr>
                <w:noProof/>
              </w:rPr>
              <w:pict w14:anchorId="62371A95">
                <v:line id="_x0000_s1774" style="position:absolute;left:0;text-align:left;flip:x y;z-index:251529216;mso-position-horizontal-relative:text;mso-position-vertical-relative:text" from="169.5pt,377.6pt" to="226.65pt,356.5pt" strokeweight=".57pt"/>
              </w:pict>
            </w:r>
            <w:r>
              <w:rPr>
                <w:noProof/>
              </w:rPr>
              <w:pict w14:anchorId="7703BD7D">
                <v:line id="_x0000_s1773" style="position:absolute;left:0;text-align:left;flip:x y;z-index:251530240;mso-position-horizontal-relative:text;mso-position-vertical-relative:text" from="226.65pt,356.5pt" to="231.95pt,353.4pt" strokeweight=".57pt"/>
              </w:pict>
            </w:r>
            <w:r>
              <w:rPr>
                <w:noProof/>
              </w:rPr>
              <w:pict w14:anchorId="65894BCF">
                <v:line id="_x0000_s1772" style="position:absolute;left:0;text-align:left;flip:x y;z-index:251531264;mso-position-horizontal-relative:text;mso-position-vertical-relative:text" from="231.95pt,353.4pt" to="254pt,386.45pt" strokeweight=".57pt"/>
              </w:pict>
            </w:r>
            <w:r>
              <w:rPr>
                <w:noProof/>
              </w:rPr>
              <w:pict w14:anchorId="5F2E3783">
                <v:line id="_x0000_s1771" style="position:absolute;left:0;text-align:left;flip:x y;z-index:251532288;mso-position-horizontal-relative:text;mso-position-vertical-relative:text" from="254pt,386.45pt" to="255.3pt,387.75pt" strokeweight=".57pt"/>
              </w:pict>
            </w:r>
            <w:r>
              <w:rPr>
                <w:noProof/>
              </w:rPr>
              <w:pict w14:anchorId="0B148B56">
                <v:line id="_x0000_s1770" style="position:absolute;left:0;text-align:left;flip:x y;z-index:251533312;mso-position-horizontal-relative:text;mso-position-vertical-relative:text" from="255.3pt,387.75pt" to="255.3pt,387.8pt" strokeweight=".57pt"/>
              </w:pict>
            </w:r>
            <w:r>
              <w:rPr>
                <w:noProof/>
              </w:rPr>
              <w:pict w14:anchorId="2E32278D">
                <v:line id="_x0000_s1769" style="position:absolute;left:0;text-align:left;flip:x y;z-index:251534336;mso-position-horizontal-relative:text;mso-position-vertical-relative:text" from="255.3pt,387.8pt" to="252.85pt,389.9pt" strokeweight=".57pt"/>
              </w:pict>
            </w:r>
            <w:r>
              <w:rPr>
                <w:noProof/>
              </w:rPr>
              <w:pict w14:anchorId="552426BC">
                <v:line id="_x0000_s1768" style="position:absolute;left:0;text-align:left;flip:x y;z-index:251535360;mso-position-horizontal-relative:text;mso-position-vertical-relative:text" from="252.85pt,389.9pt" to="257.55pt,395.8pt" strokeweight=".57pt"/>
              </w:pict>
            </w:r>
            <w:r>
              <w:rPr>
                <w:noProof/>
              </w:rPr>
              <w:pict w14:anchorId="66EEE451">
                <v:line id="_x0000_s1767" style="position:absolute;left:0;text-align:left;flip:x y;z-index:251536384;mso-position-horizontal-relative:text;mso-position-vertical-relative:text" from="257.55pt,395.8pt" to="193.35pt,451.05pt" strokeweight=".57pt"/>
              </w:pict>
            </w:r>
            <w:r>
              <w:rPr>
                <w:noProof/>
              </w:rPr>
              <w:pict w14:anchorId="75B9F873">
                <v:line id="_x0000_s1766" style="position:absolute;left:0;text-align:left;flip:x y;z-index:251537408;mso-position-horizontal-relative:text;mso-position-vertical-relative:text" from="193.35pt,451.05pt" to="183.65pt,440.8pt" strokeweight=".57pt"/>
              </w:pict>
            </w:r>
            <w:r>
              <w:rPr>
                <w:noProof/>
              </w:rPr>
              <w:pict w14:anchorId="7A7D4BBC">
                <v:line id="_x0000_s1765" style="position:absolute;left:0;text-align:left;flip:x y;z-index:251538432;mso-position-horizontal-relative:text;mso-position-vertical-relative:text" from="183.65pt,440.8pt" to="177.25pt,446.35pt" strokeweight=".57pt"/>
              </w:pict>
            </w:r>
            <w:r>
              <w:rPr>
                <w:noProof/>
              </w:rPr>
              <w:pict w14:anchorId="33CF6428">
                <v:line id="_x0000_s1764" style="position:absolute;left:0;text-align:left;flip:x y;z-index:251539456;mso-position-horizontal-relative:text;mso-position-vertical-relative:text" from="177.25pt,446.35pt" to="142.9pt,409.05pt" strokeweight=".57pt"/>
              </w:pict>
            </w:r>
            <w:r>
              <w:rPr>
                <w:noProof/>
              </w:rPr>
              <w:pict w14:anchorId="36422BEC">
                <v:line id="_x0000_s1763" style="position:absolute;left:0;text-align:left;flip:x y;z-index:251540480;mso-position-horizontal-relative:text;mso-position-vertical-relative:text" from="142.9pt,409.05pt" to="162.75pt,390.45pt" strokeweight=".57pt"/>
              </w:pict>
            </w:r>
            <w:r>
              <w:rPr>
                <w:noProof/>
              </w:rPr>
              <w:pict w14:anchorId="239BCAF6">
                <v:line id="_x0000_s1762" style="position:absolute;left:0;text-align:left;flip:x y;z-index:251541504;mso-position-horizontal-relative:text;mso-position-vertical-relative:text" from="162.75pt,390.45pt" to="157.5pt,385.7pt" strokeweight=".57pt"/>
              </w:pict>
            </w:r>
            <w:r>
              <w:rPr>
                <w:noProof/>
              </w:rPr>
              <w:pict w14:anchorId="2AC60B1F">
                <v:line id="_x0000_s1761" style="position:absolute;left:0;text-align:left;flip:x y;z-index:251542528;mso-position-horizontal-relative:text;mso-position-vertical-relative:text" from="262.85pt,190.6pt" to="294.15pt,219.85pt" strokeweight=".57pt"/>
              </w:pict>
            </w:r>
            <w:r>
              <w:rPr>
                <w:noProof/>
              </w:rPr>
              <w:pict w14:anchorId="0AA5703E">
                <v:line id="_x0000_s1760" style="position:absolute;left:0;text-align:left;flip:x y;z-index:251543552;mso-position-horizontal-relative:text;mso-position-vertical-relative:text" from="294.15pt,219.85pt" to="322.95pt,245.45pt" strokeweight=".57pt"/>
              </w:pict>
            </w:r>
            <w:r>
              <w:rPr>
                <w:noProof/>
              </w:rPr>
              <w:pict w14:anchorId="07CFB50C">
                <v:line id="_x0000_s1759" style="position:absolute;left:0;text-align:left;flip:x y;z-index:251544576;mso-position-horizontal-relative:text;mso-position-vertical-relative:text" from="322.95pt,245.45pt" to="279.7pt,290.35pt" strokeweight=".57pt"/>
              </w:pict>
            </w:r>
            <w:r>
              <w:rPr>
                <w:noProof/>
              </w:rPr>
              <w:pict w14:anchorId="46613B84">
                <v:line id="_x0000_s1758" style="position:absolute;left:0;text-align:left;flip:x y;z-index:251545600;mso-position-horizontal-relative:text;mso-position-vertical-relative:text" from="279.7pt,290.35pt" to="225.2pt,227.55pt" strokeweight=".57pt"/>
              </w:pict>
            </w:r>
            <w:r>
              <w:rPr>
                <w:noProof/>
              </w:rPr>
              <w:pict w14:anchorId="1B350C99">
                <v:line id="_x0000_s1757" style="position:absolute;left:0;text-align:left;flip:x y;z-index:251546624;mso-position-horizontal-relative:text;mso-position-vertical-relative:text" from="225.2pt,227.55pt" to="236.95pt,214.1pt" strokeweight=".57pt"/>
              </w:pict>
            </w:r>
            <w:r>
              <w:rPr>
                <w:noProof/>
              </w:rPr>
              <w:pict w14:anchorId="5D3114A9">
                <v:line id="_x0000_s1756" style="position:absolute;left:0;text-align:left;flip:x y;z-index:251547648;mso-position-horizontal-relative:text;mso-position-vertical-relative:text" from="236.95pt,214.1pt" to="262.85pt,190.6pt" strokeweight=".57pt"/>
              </w:pict>
            </w:r>
            <w:r>
              <w:rPr>
                <w:noProof/>
              </w:rPr>
              <w:pict w14:anchorId="3EF27162">
                <v:line id="_x0000_s1755" style="position:absolute;left:0;text-align:left;flip:x y;z-index:251548672;mso-position-horizontal-relative:text;mso-position-vertical-relative:text" from="312.9pt,142.3pt" to="340.8pt,172.9pt" strokeweight=".57pt"/>
              </w:pict>
            </w:r>
            <w:r>
              <w:rPr>
                <w:noProof/>
              </w:rPr>
              <w:pict w14:anchorId="75F49C35">
                <v:line id="_x0000_s1754" style="position:absolute;left:0;text-align:left;flip:x y;z-index:251549696;mso-position-horizontal-relative:text;mso-position-vertical-relative:text" from="340.8pt,172.9pt" to="327.1pt,186.75pt" strokeweight=".57pt"/>
              </w:pict>
            </w:r>
            <w:r>
              <w:rPr>
                <w:noProof/>
              </w:rPr>
              <w:pict w14:anchorId="441994C4">
                <v:line id="_x0000_s1753" style="position:absolute;left:0;text-align:left;flip:x y;z-index:251550720;mso-position-horizontal-relative:text;mso-position-vertical-relative:text" from="327.1pt,186.75pt" to="319.85pt,194.05pt" strokeweight=".57pt"/>
              </w:pict>
            </w:r>
            <w:r>
              <w:rPr>
                <w:noProof/>
              </w:rPr>
              <w:pict w14:anchorId="246CF241">
                <v:line id="_x0000_s1752" style="position:absolute;left:0;text-align:left;flip:x y;z-index:251551744;mso-position-horizontal-relative:text;mso-position-vertical-relative:text" from="319.85pt,194.05pt" to="315.85pt,198pt" strokeweight=".57pt"/>
              </w:pict>
            </w:r>
            <w:r>
              <w:rPr>
                <w:noProof/>
              </w:rPr>
              <w:pict w14:anchorId="0296734C">
                <v:line id="_x0000_s1751" style="position:absolute;left:0;text-align:left;flip:x y;z-index:251552768;mso-position-horizontal-relative:text;mso-position-vertical-relative:text" from="315.85pt,198pt" to="294.15pt,219.85pt" strokeweight=".57pt"/>
              </w:pict>
            </w:r>
            <w:r>
              <w:rPr>
                <w:noProof/>
              </w:rPr>
              <w:pict w14:anchorId="60D1C941">
                <v:line id="_x0000_s1750" style="position:absolute;left:0;text-align:left;flip:x y;z-index:251553792;mso-position-horizontal-relative:text;mso-position-vertical-relative:text" from="294.15pt,219.85pt" to="285pt,211.3pt" strokeweight=".57pt"/>
              </w:pict>
            </w:r>
            <w:r>
              <w:rPr>
                <w:noProof/>
              </w:rPr>
              <w:pict w14:anchorId="6B22A79E">
                <v:line id="_x0000_s1749" style="position:absolute;left:0;text-align:left;flip:x y;z-index:251554816;mso-position-horizontal-relative:text;mso-position-vertical-relative:text" from="285pt,211.3pt" to="275.65pt,202.6pt" strokeweight=".57pt"/>
              </w:pict>
            </w:r>
            <w:r>
              <w:rPr>
                <w:noProof/>
              </w:rPr>
              <w:pict w14:anchorId="2B85438C">
                <v:line id="_x0000_s1748" style="position:absolute;left:0;text-align:left;flip:x y;z-index:251555840;mso-position-horizontal-relative:text;mso-position-vertical-relative:text" from="275.65pt,202.6pt" to="267.6pt,195.05pt" strokeweight=".57pt"/>
              </w:pict>
            </w:r>
            <w:r>
              <w:rPr>
                <w:noProof/>
              </w:rPr>
              <w:pict w14:anchorId="327D221C">
                <v:line id="_x0000_s1747" style="position:absolute;left:0;text-align:left;flip:x y;z-index:251556864;mso-position-horizontal-relative:text;mso-position-vertical-relative:text" from="267.6pt,195.05pt" to="262.85pt,190.6pt" strokeweight=".57pt"/>
              </w:pict>
            </w:r>
            <w:r>
              <w:rPr>
                <w:noProof/>
              </w:rPr>
              <w:pict w14:anchorId="05925442">
                <v:line id="_x0000_s1746" style="position:absolute;left:0;text-align:left;flip:x y;z-index:251557888;mso-position-horizontal-relative:text;mso-position-vertical-relative:text" from="262.85pt,190.6pt" to="312.9pt,142.3pt" strokeweight=".57pt"/>
              </w:pict>
            </w:r>
            <w:r>
              <w:rPr>
                <w:noProof/>
              </w:rPr>
              <w:pict w14:anchorId="59B71169">
                <v:line id="_x0000_s1745" style="position:absolute;left:0;text-align:left;flip:x y;z-index:251558912;mso-position-horizontal-relative:text;mso-position-vertical-relative:text" from="241.45pt,331.65pt" to="273.2pt,331.8pt" strokeweight=".57pt"/>
              </w:pict>
            </w:r>
            <w:r>
              <w:rPr>
                <w:noProof/>
              </w:rPr>
              <w:pict w14:anchorId="5F23D424">
                <v:line id="_x0000_s1744" style="position:absolute;left:0;text-align:left;flip:x y;z-index:251559936;mso-position-horizontal-relative:text;mso-position-vertical-relative:text" from="273.2pt,331.8pt" to="304.4pt,340.95pt" strokeweight=".57pt"/>
              </w:pict>
            </w:r>
            <w:r>
              <w:rPr>
                <w:noProof/>
              </w:rPr>
              <w:pict w14:anchorId="7C8E519A">
                <v:line id="_x0000_s1743" style="position:absolute;left:0;text-align:left;flip:x y;z-index:251560960;mso-position-horizontal-relative:text;mso-position-vertical-relative:text" from="304.4pt,340.95pt" to="351.6pt,354.5pt" strokeweight=".57pt"/>
              </w:pict>
            </w:r>
            <w:r>
              <w:rPr>
                <w:noProof/>
              </w:rPr>
              <w:pict w14:anchorId="7ADD69B1">
                <v:line id="_x0000_s1742" style="position:absolute;left:0;text-align:left;flip:x y;z-index:251561984;mso-position-horizontal-relative:text;mso-position-vertical-relative:text" from="351.6pt,354.5pt" to="321.1pt,385.5pt" strokeweight=".57pt"/>
              </w:pict>
            </w:r>
            <w:r>
              <w:rPr>
                <w:noProof/>
              </w:rPr>
              <w:pict w14:anchorId="1B2CA91C">
                <v:line id="_x0000_s1741" style="position:absolute;left:0;text-align:left;flip:x y;z-index:251563008;mso-position-horizontal-relative:text;mso-position-vertical-relative:text" from="321.1pt,385.5pt" to="315.4pt,379.85pt" strokeweight=".57pt"/>
              </w:pict>
            </w:r>
            <w:r>
              <w:rPr>
                <w:noProof/>
              </w:rPr>
              <w:pict w14:anchorId="1B6049C0">
                <v:line id="_x0000_s1740" style="position:absolute;left:0;text-align:left;flip:x y;z-index:251564032;mso-position-horizontal-relative:text;mso-position-vertical-relative:text" from="315.4pt,379.85pt" to="306.5pt,374.1pt" strokeweight=".57pt"/>
              </w:pict>
            </w:r>
            <w:r>
              <w:rPr>
                <w:noProof/>
              </w:rPr>
              <w:pict w14:anchorId="57FA1587">
                <v:line id="_x0000_s1739" style="position:absolute;left:0;text-align:left;flip:x y;z-index:251565056;mso-position-horizontal-relative:text;mso-position-vertical-relative:text" from="306.5pt,374.1pt" to="291.65pt,369.1pt" strokeweight=".57pt"/>
              </w:pict>
            </w:r>
            <w:r>
              <w:rPr>
                <w:noProof/>
              </w:rPr>
              <w:pict w14:anchorId="3018C086">
                <v:line id="_x0000_s1738" style="position:absolute;left:0;text-align:left;flip:x y;z-index:251566080;mso-position-horizontal-relative:text;mso-position-vertical-relative:text" from="291.65pt,369.1pt" to="279.5pt,366.9pt" strokeweight=".57pt"/>
              </w:pict>
            </w:r>
            <w:r>
              <w:rPr>
                <w:noProof/>
              </w:rPr>
              <w:pict w14:anchorId="409E9E69">
                <v:line id="_x0000_s1737" style="position:absolute;left:0;text-align:left;flip:x y;z-index:251567104;mso-position-horizontal-relative:text;mso-position-vertical-relative:text" from="279.5pt,366.9pt" to="255.3pt,387.75pt" strokeweight=".57pt"/>
              </w:pict>
            </w:r>
            <w:r>
              <w:rPr>
                <w:noProof/>
              </w:rPr>
              <w:pict w14:anchorId="202FF1CC">
                <v:line id="_x0000_s1736" style="position:absolute;left:0;text-align:left;flip:x y;z-index:251568128;mso-position-horizontal-relative:text;mso-position-vertical-relative:text" from="255.3pt,387.75pt" to="254pt,386.45pt" strokeweight=".57pt"/>
              </w:pict>
            </w:r>
            <w:r>
              <w:rPr>
                <w:noProof/>
              </w:rPr>
              <w:pict w14:anchorId="6A5BD5CE">
                <v:line id="_x0000_s1735" style="position:absolute;left:0;text-align:left;flip:x y;z-index:251569152;mso-position-horizontal-relative:text;mso-position-vertical-relative:text" from="254pt,386.45pt" to="231.95pt,353.4pt" strokeweight=".57pt"/>
              </w:pict>
            </w:r>
            <w:r>
              <w:rPr>
                <w:noProof/>
              </w:rPr>
              <w:pict w14:anchorId="6026309A">
                <v:line id="_x0000_s1734" style="position:absolute;left:0;text-align:left;flip:x y;z-index:251570176;mso-position-horizontal-relative:text;mso-position-vertical-relative:text" from="231.95pt,353.4pt" to="233.3pt,344.15pt" strokeweight=".57pt"/>
              </w:pict>
            </w:r>
            <w:r>
              <w:rPr>
                <w:noProof/>
              </w:rPr>
              <w:pict w14:anchorId="34236BF2">
                <v:line id="_x0000_s1733" style="position:absolute;left:0;text-align:left;flip:x y;z-index:251571200;mso-position-horizontal-relative:text;mso-position-vertical-relative:text" from="233.3pt,344.15pt" to="241.45pt,331.65pt" strokeweight=".57pt"/>
              </w:pict>
            </w:r>
            <w:r>
              <w:rPr>
                <w:noProof/>
              </w:rPr>
              <w:pict w14:anchorId="4DF10140">
                <v:line id="_x0000_s1732" style="position:absolute;left:0;text-align:left;flip:x y;z-index:251572224;mso-position-horizontal-relative:text;mso-position-vertical-relative:text" from="322.95pt,245.45pt" to="279.7pt,290.35pt" strokeweight=".57pt"/>
              </w:pict>
            </w:r>
            <w:r>
              <w:rPr>
                <w:noProof/>
              </w:rPr>
              <w:pict w14:anchorId="31C9C207">
                <v:line id="_x0000_s1731" style="position:absolute;left:0;text-align:left;flip:x y;z-index:251573248;mso-position-horizontal-relative:text;mso-position-vertical-relative:text" from="279.7pt,290.35pt" to="267.25pt,321.5pt" strokeweight=".57pt"/>
              </w:pict>
            </w:r>
            <w:r>
              <w:rPr>
                <w:noProof/>
              </w:rPr>
              <w:pict w14:anchorId="24254EDA">
                <v:line id="_x0000_s1730" style="position:absolute;left:0;text-align:left;flip:x y;z-index:251574272;mso-position-horizontal-relative:text;mso-position-vertical-relative:text" from="267.25pt,321.5pt" to="264.5pt,328.3pt" strokeweight=".57pt"/>
              </w:pict>
            </w:r>
            <w:r>
              <w:rPr>
                <w:noProof/>
              </w:rPr>
              <w:pict w14:anchorId="464EBF89">
                <v:line id="_x0000_s1729" style="position:absolute;left:0;text-align:left;flip:x y;z-index:251575296;mso-position-horizontal-relative:text;mso-position-vertical-relative:text" from="264.5pt,328.3pt" to="273.2pt,331.8pt" strokeweight=".57pt"/>
              </w:pict>
            </w:r>
            <w:r>
              <w:rPr>
                <w:noProof/>
              </w:rPr>
              <w:pict w14:anchorId="5616C967">
                <v:line id="_x0000_s1728" style="position:absolute;left:0;text-align:left;flip:x y;z-index:251576320;mso-position-horizontal-relative:text;mso-position-vertical-relative:text" from="273.2pt,331.8pt" to="304.4pt,340.95pt" strokeweight=".57pt"/>
              </w:pict>
            </w:r>
            <w:r>
              <w:rPr>
                <w:noProof/>
              </w:rPr>
              <w:pict w14:anchorId="43395E11">
                <v:line id="_x0000_s1727" style="position:absolute;left:0;text-align:left;flip:x y;z-index:251577344;mso-position-horizontal-relative:text;mso-position-vertical-relative:text" from="304.4pt,340.95pt" to="305.3pt,334.65pt" strokeweight=".57pt"/>
              </w:pict>
            </w:r>
            <w:r>
              <w:rPr>
                <w:noProof/>
              </w:rPr>
              <w:pict w14:anchorId="0ADA905D">
                <v:line id="_x0000_s1726" style="position:absolute;left:0;text-align:left;flip:x y;z-index:251578368;mso-position-horizontal-relative:text;mso-position-vertical-relative:text" from="305.3pt,334.65pt" to="313.6pt,317.85pt" strokeweight=".57pt"/>
              </w:pict>
            </w:r>
            <w:r>
              <w:rPr>
                <w:noProof/>
              </w:rPr>
              <w:pict w14:anchorId="7DE0FF9F">
                <v:line id="_x0000_s1725" style="position:absolute;left:0;text-align:left;flip:x y;z-index:251579392;mso-position-horizontal-relative:text;mso-position-vertical-relative:text" from="313.6pt,317.85pt" to="354.1pt,279.2pt" strokeweight=".57pt"/>
              </w:pict>
            </w:r>
            <w:r>
              <w:rPr>
                <w:noProof/>
              </w:rPr>
              <w:pict w14:anchorId="3BBB6DAC">
                <v:line id="_x0000_s1724" style="position:absolute;left:0;text-align:left;flip:x y;z-index:251580416;mso-position-horizontal-relative:text;mso-position-vertical-relative:text" from="354.1pt,279.2pt" to="396.6pt,237.95pt" strokeweight=".57pt"/>
              </w:pict>
            </w:r>
            <w:r>
              <w:rPr>
                <w:noProof/>
              </w:rPr>
              <w:pict w14:anchorId="206B4384">
                <v:line id="_x0000_s1723" style="position:absolute;left:0;text-align:left;flip:x y;z-index:251581440;mso-position-horizontal-relative:text;mso-position-vertical-relative:text" from="396.6pt,237.95pt" to="365.3pt,202.9pt" strokeweight=".57pt"/>
              </w:pict>
            </w:r>
            <w:r>
              <w:rPr>
                <w:noProof/>
              </w:rPr>
              <w:pict w14:anchorId="4E09E53C">
                <v:line id="_x0000_s1722" style="position:absolute;left:0;text-align:left;flip:x y;z-index:251582464;mso-position-horizontal-relative:text;mso-position-vertical-relative:text" from="365.3pt,202.9pt" to="337.9pt,228.9pt" strokeweight=".57pt"/>
              </w:pict>
            </w:r>
            <w:r>
              <w:rPr>
                <w:noProof/>
              </w:rPr>
              <w:pict w14:anchorId="6CAC172B">
                <v:line id="_x0000_s1721" style="position:absolute;left:0;text-align:left;flip:x y;z-index:251583488;mso-position-horizontal-relative:text;mso-position-vertical-relative:text" from="337.9pt,228.9pt" to="332.55pt,234.2pt" strokeweight=".57pt"/>
              </w:pict>
            </w:r>
            <w:r>
              <w:rPr>
                <w:noProof/>
              </w:rPr>
              <w:pict w14:anchorId="2101CDCD">
                <v:line id="_x0000_s1720" style="position:absolute;left:0;text-align:left;flip:x y;z-index:251584512;mso-position-horizontal-relative:text;mso-position-vertical-relative:text" from="332.55pt,234.2pt" to="322.95pt,245.45pt" strokeweight=".57pt"/>
              </w:pict>
            </w:r>
            <w:r>
              <w:rPr>
                <w:noProof/>
              </w:rPr>
              <w:pict w14:anchorId="5D40EAA4">
                <v:line id="_x0000_s1719" style="position:absolute;left:0;text-align:left;flip:x y;z-index:251585536;mso-position-horizontal-relative:text;mso-position-vertical-relative:text" from="216.8pt,490.2pt" to="184.85pt,459pt" strokeweight=".57pt"/>
              </w:pict>
            </w:r>
            <w:r>
              <w:rPr>
                <w:noProof/>
              </w:rPr>
              <w:pict w14:anchorId="1E76861F">
                <v:line id="_x0000_s1718" style="position:absolute;left:0;text-align:left;flip:x y;z-index:251586560;mso-position-horizontal-relative:text;mso-position-vertical-relative:text" from="184.85pt,459pt" to="186.8pt,456.7pt" strokeweight=".57pt"/>
              </w:pict>
            </w:r>
            <w:r>
              <w:rPr>
                <w:noProof/>
              </w:rPr>
              <w:pict w14:anchorId="4404265B">
                <v:line id="_x0000_s1717" style="position:absolute;left:0;text-align:left;flip:x y;z-index:251587584;mso-position-horizontal-relative:text;mso-position-vertical-relative:text" from="186.8pt,456.7pt" to="257.55pt,395.8pt" strokeweight=".57pt"/>
              </w:pict>
            </w:r>
            <w:r>
              <w:rPr>
                <w:noProof/>
              </w:rPr>
              <w:pict w14:anchorId="6E405BC1">
                <v:line id="_x0000_s1716" style="position:absolute;left:0;text-align:left;flip:x y;z-index:251588608;mso-position-horizontal-relative:text;mso-position-vertical-relative:text" from="257.55pt,395.8pt" to="252.85pt,389.9pt" strokeweight=".57pt"/>
              </w:pict>
            </w:r>
            <w:r>
              <w:rPr>
                <w:noProof/>
              </w:rPr>
              <w:pict w14:anchorId="360CEE21">
                <v:line id="_x0000_s1715" style="position:absolute;left:0;text-align:left;flip:x y;z-index:251589632;mso-position-horizontal-relative:text;mso-position-vertical-relative:text" from="252.85pt,389.9pt" to="279.5pt,366.9pt" strokeweight=".57pt"/>
              </w:pict>
            </w:r>
            <w:r>
              <w:rPr>
                <w:noProof/>
              </w:rPr>
              <w:pict w14:anchorId="29183AF0">
                <v:line id="_x0000_s1714" style="position:absolute;left:0;text-align:left;flip:x y;z-index:251590656;mso-position-horizontal-relative:text;mso-position-vertical-relative:text" from="279.5pt,366.9pt" to="291.65pt,369.1pt" strokeweight=".57pt"/>
              </w:pict>
            </w:r>
            <w:r>
              <w:rPr>
                <w:noProof/>
              </w:rPr>
              <w:pict w14:anchorId="2199BF96">
                <v:line id="_x0000_s1713" style="position:absolute;left:0;text-align:left;flip:x y;z-index:251591680;mso-position-horizontal-relative:text;mso-position-vertical-relative:text" from="291.65pt,369.1pt" to="306.5pt,374.1pt" strokeweight=".57pt"/>
              </w:pict>
            </w:r>
            <w:r>
              <w:rPr>
                <w:noProof/>
              </w:rPr>
              <w:pict w14:anchorId="2257B263">
                <v:line id="_x0000_s1712" style="position:absolute;left:0;text-align:left;flip:x y;z-index:251592704;mso-position-horizontal-relative:text;mso-position-vertical-relative:text" from="306.5pt,374.1pt" to="315.4pt,379.85pt" strokeweight=".57pt"/>
              </w:pict>
            </w:r>
            <w:r>
              <w:rPr>
                <w:noProof/>
              </w:rPr>
              <w:pict w14:anchorId="19635217">
                <v:line id="_x0000_s1711" style="position:absolute;left:0;text-align:left;flip:x y;z-index:251593728;mso-position-horizontal-relative:text;mso-position-vertical-relative:text" from="315.4pt,379.85pt" to="321.1pt,385.5pt" strokeweight=".57pt"/>
              </w:pict>
            </w:r>
            <w:r>
              <w:rPr>
                <w:noProof/>
              </w:rPr>
              <w:pict w14:anchorId="1250F2D5">
                <v:line id="_x0000_s1710" style="position:absolute;left:0;text-align:left;flip:x y;z-index:251594752;mso-position-horizontal-relative:text;mso-position-vertical-relative:text" from="321.1pt,385.5pt" to="216.8pt,490.2pt" strokeweight=".57pt"/>
              </w:pict>
            </w:r>
            <w:r>
              <w:rPr>
                <w:noProof/>
              </w:rPr>
              <w:pict w14:anchorId="46808AE1">
                <v:line id="_x0000_s1709" style="position:absolute;left:0;text-align:left;flip:x y;z-index:251595776;mso-position-horizontal-relative:text;mso-position-vertical-relative:text" from="246pt,227.95pt" to="261.05pt,213.15pt" strokeweight=".57pt"/>
              </w:pict>
            </w:r>
            <w:r>
              <w:rPr>
                <w:noProof/>
              </w:rPr>
              <w:pict w14:anchorId="4C5CA7BD">
                <v:line id="_x0000_s1708" style="position:absolute;left:0;text-align:left;flip:x y;z-index:251596800;mso-position-horizontal-relative:text;mso-position-vertical-relative:text" from="261.05pt,213.15pt" to="278.65pt,231.05pt" strokeweight=".57pt"/>
              </w:pict>
            </w:r>
            <w:r>
              <w:rPr>
                <w:noProof/>
              </w:rPr>
              <w:pict w14:anchorId="199BDAE0">
                <v:line id="_x0000_s1707" style="position:absolute;left:0;text-align:left;flip:x y;z-index:251597824;mso-position-horizontal-relative:text;mso-position-vertical-relative:text" from="278.65pt,231.05pt" to="263.55pt,245.85pt" strokeweight=".57pt"/>
              </w:pict>
            </w:r>
            <w:r>
              <w:rPr>
                <w:noProof/>
              </w:rPr>
              <w:pict w14:anchorId="0B28755B">
                <v:line id="_x0000_s1706" style="position:absolute;left:0;text-align:left;flip:x y;z-index:251598848;mso-position-horizontal-relative:text;mso-position-vertical-relative:text" from="263.55pt,245.85pt" to="246pt,227.95pt" strokeweight=".57pt"/>
              </w:pict>
            </w:r>
            <w:r>
              <w:rPr>
                <w:noProof/>
              </w:rPr>
              <w:pict w14:anchorId="2A2ADD75">
                <v:line id="_x0000_s1705" style="position:absolute;left:0;text-align:left;flip:x y;z-index:251599872;mso-position-horizontal-relative:text;mso-position-vertical-relative:text" from="225.2pt,227.55pt" to="279.7pt,290.35pt" strokeweight=".57pt"/>
              </w:pict>
            </w:r>
            <w:r>
              <w:rPr>
                <w:noProof/>
              </w:rPr>
              <w:pict w14:anchorId="497E8A39">
                <v:line id="_x0000_s1704" style="position:absolute;left:0;text-align:left;flip:x y;z-index:251600896;mso-position-horizontal-relative:text;mso-position-vertical-relative:text" from="279.7pt,290.35pt" to="270.25pt,314pt" strokecolor="red" strokeweight=".57pt"/>
              </w:pict>
            </w:r>
            <w:r>
              <w:rPr>
                <w:noProof/>
              </w:rPr>
              <w:pict w14:anchorId="168999CE">
                <v:line id="_x0000_s1703" style="position:absolute;left:0;text-align:left;flip:x y;z-index:251601920;mso-position-horizontal-relative:text;mso-position-vertical-relative:text" from="270.25pt,314pt" to="241.45pt,331.65pt" strokecolor="red" strokeweight=".57pt"/>
              </w:pict>
            </w:r>
            <w:r>
              <w:rPr>
                <w:noProof/>
              </w:rPr>
              <w:pict w14:anchorId="37DE394C">
                <v:line id="_x0000_s1702" style="position:absolute;left:0;text-align:left;flip:x y;z-index:251602944;mso-position-horizontal-relative:text;mso-position-vertical-relative:text" from="241.45pt,331.65pt" to="207.9pt,317pt" strokecolor="red" strokeweight=".57pt"/>
              </w:pict>
            </w:r>
            <w:r>
              <w:rPr>
                <w:noProof/>
              </w:rPr>
              <w:pict w14:anchorId="6348DAB2">
                <v:line id="_x0000_s1701" style="position:absolute;left:0;text-align:left;flip:x y;z-index:251603968;mso-position-horizontal-relative:text;mso-position-vertical-relative:text" from="207.9pt,317pt" to="160.8pt,289.25pt" strokecolor="red" strokeweight=".57pt"/>
              </w:pict>
            </w:r>
            <w:r>
              <w:rPr>
                <w:noProof/>
              </w:rPr>
              <w:pict w14:anchorId="7CFAC071">
                <v:line id="_x0000_s1700" style="position:absolute;left:0;text-align:left;flip:x y;z-index:251604992;mso-position-horizontal-relative:text;mso-position-vertical-relative:text" from="160.8pt,289.25pt" to="225.2pt,227.55pt" strokecolor="red" strokeweight=".57pt"/>
              </w:pict>
            </w:r>
            <w:r>
              <w:rPr>
                <w:noProof/>
              </w:rPr>
              <w:pict w14:anchorId="3AB5B0D4">
                <v:oval id="_x0000_s1699" style="position:absolute;left:0;text-align:left;margin-left:292.05pt;margin-top:217.75pt;width:4.25pt;height:4.25pt;z-index:251606016;mso-position-horizontal-relative:text;mso-position-vertical-relative:text" fillcolor="black"/>
              </w:pict>
            </w:r>
            <w:r>
              <w:rPr>
                <w:noProof/>
              </w:rPr>
              <w:pict w14:anchorId="674D7F91">
                <v:oval id="_x0000_s1698" style="position:absolute;left:0;text-align:left;margin-left:313.75pt;margin-top:195.9pt;width:4.25pt;height:4.25pt;z-index:251607040;mso-position-horizontal-relative:text;mso-position-vertical-relative:text" fillcolor="black"/>
              </w:pict>
            </w:r>
            <w:r>
              <w:rPr>
                <w:noProof/>
              </w:rPr>
              <w:pict w14:anchorId="2323D39D">
                <v:oval id="_x0000_s1697" style="position:absolute;left:0;text-align:left;margin-left:317.7pt;margin-top:191.9pt;width:4.25pt;height:4.25pt;z-index:251608064;mso-position-horizontal-relative:text;mso-position-vertical-relative:text" fillcolor="black"/>
              </w:pict>
            </w:r>
            <w:r>
              <w:rPr>
                <w:noProof/>
              </w:rPr>
              <w:pict w14:anchorId="307A0421">
                <v:oval id="_x0000_s1696" style="position:absolute;left:0;text-align:left;margin-left:324.95pt;margin-top:184.6pt;width:4.25pt;height:4.25pt;z-index:251609088;mso-position-horizontal-relative:text;mso-position-vertical-relative:text" fillcolor="black"/>
              </w:pict>
            </w:r>
            <w:r>
              <w:rPr>
                <w:noProof/>
              </w:rPr>
              <w:pict w14:anchorId="53FD3483">
                <v:oval id="_x0000_s1695" style="position:absolute;left:0;text-align:left;margin-left:338.7pt;margin-top:170.8pt;width:4.25pt;height:4.25pt;z-index:251610112;mso-position-horizontal-relative:text;mso-position-vertical-relative:text" fillcolor="black"/>
              </w:pict>
            </w:r>
            <w:r>
              <w:rPr>
                <w:noProof/>
              </w:rPr>
              <w:pict w14:anchorId="33D46D37">
                <v:oval id="_x0000_s1694" style="position:absolute;left:0;text-align:left;margin-left:363.15pt;margin-top:200.75pt;width:4.25pt;height:4.25pt;z-index:251611136;mso-position-horizontal-relative:text;mso-position-vertical-relative:text" fillcolor="black"/>
              </w:pict>
            </w:r>
            <w:r>
              <w:rPr>
                <w:noProof/>
              </w:rPr>
              <w:pict w14:anchorId="776EB8D5">
                <v:oval id="_x0000_s1693" style="position:absolute;left:0;text-align:left;margin-left:335.75pt;margin-top:226.8pt;width:4.25pt;height:4.25pt;z-index:251612160;mso-position-horizontal-relative:text;mso-position-vertical-relative:text" fillcolor="black"/>
              </w:pict>
            </w:r>
            <w:r>
              <w:rPr>
                <w:noProof/>
              </w:rPr>
              <w:pict w14:anchorId="6DB5CC1F">
                <v:oval id="_x0000_s1692" style="position:absolute;left:0;text-align:left;margin-left:330.4pt;margin-top:232.1pt;width:4.25pt;height:4.25pt;z-index:251613184;mso-position-horizontal-relative:text;mso-position-vertical-relative:text" fillcolor="black"/>
              </w:pict>
            </w:r>
            <w:r>
              <w:rPr>
                <w:noProof/>
              </w:rPr>
              <w:pict w14:anchorId="7264AE21">
                <v:oval id="_x0000_s1691" style="position:absolute;left:0;text-align:left;margin-left:320.8pt;margin-top:243.35pt;width:4.25pt;height:4.25pt;z-index:251614208;mso-position-horizontal-relative:text;mso-position-vertical-relative:text" fillcolor="black"/>
              </w:pict>
            </w:r>
            <w:r>
              <w:rPr>
                <w:noProof/>
              </w:rPr>
              <w:pict w14:anchorId="1B792559">
                <v:oval id="_x0000_s1690" style="position:absolute;left:0;text-align:left;margin-left:292.05pt;margin-top:217.75pt;width:4.25pt;height:4.25pt;z-index:251615232;mso-position-horizontal-relative:text;mso-position-vertical-relative:text" fillcolor="black"/>
              </w:pict>
            </w:r>
            <w:r>
              <w:rPr>
                <w:noProof/>
              </w:rPr>
              <w:pict w14:anchorId="119A7677">
                <v:oval id="_x0000_s1689" style="position:absolute;left:0;text-align:left;margin-left:425.2pt;margin-top:265.35pt;width:4.25pt;height:4.25pt;z-index:251616256;mso-position-horizontal-relative:text;mso-position-vertical-relative:text" fillcolor="black"/>
              </w:pict>
            </w:r>
            <w:r>
              <w:rPr>
                <w:noProof/>
              </w:rPr>
              <w:pict w14:anchorId="6DBF705F">
                <v:oval id="_x0000_s1688" style="position:absolute;left:0;text-align:left;margin-left:425.55pt;margin-top:270.25pt;width:4.25pt;height:4.25pt;z-index:251617280;mso-position-horizontal-relative:text;mso-position-vertical-relative:text" fillcolor="black"/>
              </w:pict>
            </w:r>
            <w:r>
              <w:rPr>
                <w:noProof/>
              </w:rPr>
              <w:pict w14:anchorId="6446CEBE">
                <v:oval id="_x0000_s1687" style="position:absolute;left:0;text-align:left;margin-left:408.4pt;margin-top:288.9pt;width:4.25pt;height:4.25pt;z-index:251618304;mso-position-horizontal-relative:text;mso-position-vertical-relative:text" fillcolor="black"/>
              </w:pict>
            </w:r>
            <w:r>
              <w:rPr>
                <w:noProof/>
              </w:rPr>
              <w:pict w14:anchorId="0B762DF6">
                <v:oval id="_x0000_s1686" style="position:absolute;left:0;text-align:left;margin-left:349.5pt;margin-top:352.4pt;width:4.25pt;height:4.25pt;z-index:251619328;mso-position-horizontal-relative:text;mso-position-vertical-relative:text" fillcolor="black"/>
              </w:pict>
            </w:r>
            <w:r>
              <w:rPr>
                <w:noProof/>
              </w:rPr>
              <w:pict w14:anchorId="4FCDEF2A">
                <v:oval id="_x0000_s1685" style="position:absolute;left:0;text-align:left;margin-left:302.3pt;margin-top:338.85pt;width:4.25pt;height:4.25pt;z-index:251620352;mso-position-horizontal-relative:text;mso-position-vertical-relative:text" fillcolor="black"/>
              </w:pict>
            </w:r>
            <w:r>
              <w:rPr>
                <w:noProof/>
              </w:rPr>
              <w:pict w14:anchorId="2A5CEBF6">
                <v:oval id="_x0000_s1684" style="position:absolute;left:0;text-align:left;margin-left:303.15pt;margin-top:332.5pt;width:4.25pt;height:4.25pt;z-index:251621376;mso-position-horizontal-relative:text;mso-position-vertical-relative:text" fillcolor="black"/>
              </w:pict>
            </w:r>
            <w:r>
              <w:rPr>
                <w:noProof/>
              </w:rPr>
              <w:pict w14:anchorId="49D4FDB4">
                <v:oval id="_x0000_s1683" style="position:absolute;left:0;text-align:left;margin-left:311.45pt;margin-top:315.7pt;width:4.25pt;height:4.25pt;z-index:251622400;mso-position-horizontal-relative:text;mso-position-vertical-relative:text" fillcolor="black"/>
              </w:pict>
            </w:r>
            <w:r>
              <w:rPr>
                <w:noProof/>
              </w:rPr>
              <w:pict w14:anchorId="0B15CB38">
                <v:oval id="_x0000_s1682" style="position:absolute;left:0;text-align:left;margin-left:352pt;margin-top:277.05pt;width:4.25pt;height:4.25pt;z-index:251623424;mso-position-horizontal-relative:text;mso-position-vertical-relative:text" fillcolor="black"/>
              </w:pict>
            </w:r>
            <w:r>
              <w:rPr>
                <w:noProof/>
              </w:rPr>
              <w:pict w14:anchorId="5E21DB3D">
                <v:oval id="_x0000_s1681" style="position:absolute;left:0;text-align:left;margin-left:394.45pt;margin-top:235.8pt;width:4.25pt;height:4.25pt;z-index:251624448;mso-position-horizontal-relative:text;mso-position-vertical-relative:text" fillcolor="black"/>
              </w:pict>
            </w:r>
            <w:r>
              <w:rPr>
                <w:noProof/>
              </w:rPr>
              <w:pict w14:anchorId="53E4A054">
                <v:oval id="_x0000_s1680" style="position:absolute;left:0;text-align:left;margin-left:425.2pt;margin-top:265.35pt;width:4.25pt;height:4.25pt;z-index:251625472;mso-position-horizontal-relative:text;mso-position-vertical-relative:text" fillcolor="black"/>
              </w:pict>
            </w:r>
            <w:r>
              <w:rPr>
                <w:noProof/>
              </w:rPr>
              <w:pict w14:anchorId="04E7A94F">
                <v:oval id="_x0000_s1679" style="position:absolute;left:0;text-align:left;margin-left:158.65pt;margin-top:287.15pt;width:4.25pt;height:4.25pt;z-index:251626496;mso-position-horizontal-relative:text;mso-position-vertical-relative:text" fillcolor="black"/>
              </w:pict>
            </w:r>
            <w:r>
              <w:rPr>
                <w:noProof/>
              </w:rPr>
              <w:pict w14:anchorId="4656F9AA">
                <v:oval id="_x0000_s1678" style="position:absolute;left:0;text-align:left;margin-left:205.75pt;margin-top:314.85pt;width:4.25pt;height:4.25pt;z-index:251627520;mso-position-horizontal-relative:text;mso-position-vertical-relative:text" fillcolor="black"/>
              </w:pict>
            </w:r>
            <w:r>
              <w:rPr>
                <w:noProof/>
              </w:rPr>
              <w:pict w14:anchorId="11B4D0EB">
                <v:oval id="_x0000_s1677" style="position:absolute;left:0;text-align:left;margin-left:239.3pt;margin-top:329.55pt;width:4.25pt;height:4.25pt;z-index:251628544;mso-position-horizontal-relative:text;mso-position-vertical-relative:text" fillcolor="black"/>
              </w:pict>
            </w:r>
            <w:r>
              <w:rPr>
                <w:noProof/>
              </w:rPr>
              <w:pict w14:anchorId="60BF78E6">
                <v:oval id="_x0000_s1676" style="position:absolute;left:0;text-align:left;margin-left:231.15pt;margin-top:342pt;width:4.25pt;height:4.25pt;z-index:251629568;mso-position-horizontal-relative:text;mso-position-vertical-relative:text" fillcolor="black"/>
              </w:pict>
            </w:r>
            <w:r>
              <w:rPr>
                <w:noProof/>
              </w:rPr>
              <w:pict w14:anchorId="2C8DEBDE">
                <v:oval id="_x0000_s1675" style="position:absolute;left:0;text-align:left;margin-left:229.45pt;margin-top:343.1pt;width:4.25pt;height:4.25pt;z-index:251630592;mso-position-horizontal-relative:text;mso-position-vertical-relative:text" fillcolor="black"/>
              </w:pict>
            </w:r>
            <w:r>
              <w:rPr>
                <w:noProof/>
              </w:rPr>
              <w:pict w14:anchorId="5B9E7518">
                <v:oval id="_x0000_s1674" style="position:absolute;left:0;text-align:left;margin-left:163.55pt;margin-top:366.75pt;width:4.25pt;height:4.25pt;z-index:251631616;mso-position-horizontal-relative:text;mso-position-vertical-relative:text" fillcolor="black"/>
              </w:pict>
            </w:r>
            <w:r>
              <w:rPr>
                <w:noProof/>
              </w:rPr>
              <w:pict w14:anchorId="68FF0490">
                <v:oval id="_x0000_s1673" style="position:absolute;left:0;text-align:left;margin-left:151.75pt;margin-top:366.35pt;width:4.25pt;height:4.25pt;z-index:251632640;mso-position-horizontal-relative:text;mso-position-vertical-relative:text" fillcolor="black"/>
              </w:pict>
            </w:r>
            <w:r>
              <w:rPr>
                <w:noProof/>
              </w:rPr>
              <w:pict w14:anchorId="1A5F0944">
                <v:oval id="_x0000_s1672" style="position:absolute;left:0;text-align:left;margin-left:141.7pt;margin-top:361pt;width:4.25pt;height:4.25pt;z-index:251633664;mso-position-horizontal-relative:text;mso-position-vertical-relative:text" fillcolor="black"/>
              </w:pict>
            </w:r>
            <w:r>
              <w:rPr>
                <w:noProof/>
              </w:rPr>
              <w:pict w14:anchorId="4AF34055">
                <v:oval id="_x0000_s1671" style="position:absolute;left:0;text-align:left;margin-left:132.5pt;margin-top:351.15pt;width:4.25pt;height:4.25pt;z-index:251634688;mso-position-horizontal-relative:text;mso-position-vertical-relative:text" fillcolor="black"/>
              </w:pict>
            </w:r>
            <w:r>
              <w:rPr>
                <w:noProof/>
              </w:rPr>
              <w:pict w14:anchorId="70F7D36B">
                <v:oval id="_x0000_s1670" style="position:absolute;left:0;text-align:left;margin-left:111.5pt;margin-top:328.1pt;width:4.25pt;height:4.25pt;z-index:251635712;mso-position-horizontal-relative:text;mso-position-vertical-relative:text" fillcolor="black"/>
              </w:pict>
            </w:r>
            <w:r>
              <w:rPr>
                <w:noProof/>
              </w:rPr>
              <w:pict w14:anchorId="6E76A834">
                <v:oval id="_x0000_s1669" style="position:absolute;left:0;text-align:left;margin-left:158.65pt;margin-top:287.15pt;width:4.25pt;height:4.25pt;z-index:251636736;mso-position-horizontal-relative:text;mso-position-vertical-relative:text" fillcolor="black"/>
              </w:pict>
            </w:r>
            <w:r>
              <w:rPr>
                <w:noProof/>
              </w:rPr>
              <w:pict w14:anchorId="591FC84D">
                <v:oval id="_x0000_s1668" style="position:absolute;left:0;text-align:left;margin-left:363.15pt;margin-top:200.75pt;width:4.25pt;height:4.25pt;z-index:251637760;mso-position-horizontal-relative:text;mso-position-vertical-relative:text" fillcolor="black"/>
              </w:pict>
            </w:r>
            <w:r>
              <w:rPr>
                <w:noProof/>
              </w:rPr>
              <w:pict w14:anchorId="33542417">
                <v:oval id="_x0000_s1667" style="position:absolute;left:0;text-align:left;margin-left:394.45pt;margin-top:235.8pt;width:4.25pt;height:4.25pt;z-index:251638784;mso-position-horizontal-relative:text;mso-position-vertical-relative:text" fillcolor="black"/>
              </w:pict>
            </w:r>
            <w:r>
              <w:rPr>
                <w:noProof/>
              </w:rPr>
              <w:pict w14:anchorId="3DF95255">
                <v:oval id="_x0000_s1666" style="position:absolute;left:0;text-align:left;margin-left:352pt;margin-top:277.05pt;width:4.25pt;height:4.25pt;z-index:251639808;mso-position-horizontal-relative:text;mso-position-vertical-relative:text" fillcolor="black"/>
              </w:pict>
            </w:r>
            <w:r>
              <w:rPr>
                <w:noProof/>
              </w:rPr>
              <w:pict w14:anchorId="20D867C3">
                <v:oval id="_x0000_s1665" style="position:absolute;left:0;text-align:left;margin-left:311.45pt;margin-top:315.7pt;width:4.25pt;height:4.25pt;z-index:251640832;mso-position-horizontal-relative:text;mso-position-vertical-relative:text" fillcolor="black"/>
              </w:pict>
            </w:r>
            <w:r>
              <w:rPr>
                <w:noProof/>
              </w:rPr>
              <w:pict w14:anchorId="2911785C">
                <v:oval id="_x0000_s1664" style="position:absolute;left:0;text-align:left;margin-left:303.15pt;margin-top:332.5pt;width:4.25pt;height:4.25pt;z-index:251641856;mso-position-horizontal-relative:text;mso-position-vertical-relative:text" fillcolor="black"/>
              </w:pict>
            </w:r>
            <w:r>
              <w:rPr>
                <w:noProof/>
              </w:rPr>
              <w:pict w14:anchorId="1E433711">
                <v:oval id="_x0000_s1663" style="position:absolute;left:0;text-align:left;margin-left:302.3pt;margin-top:338.85pt;width:4.25pt;height:4.25pt;z-index:251642880;mso-position-horizontal-relative:text;mso-position-vertical-relative:text" fillcolor="black"/>
              </w:pict>
            </w:r>
            <w:r>
              <w:rPr>
                <w:noProof/>
              </w:rPr>
              <w:pict w14:anchorId="13A45242">
                <v:oval id="_x0000_s1662" style="position:absolute;left:0;text-align:left;margin-left:271.1pt;margin-top:329.7pt;width:4.25pt;height:4.25pt;z-index:251643904;mso-position-horizontal-relative:text;mso-position-vertical-relative:text" fillcolor="black"/>
              </w:pict>
            </w:r>
            <w:r>
              <w:rPr>
                <w:noProof/>
              </w:rPr>
              <w:pict w14:anchorId="21F4619B">
                <v:oval id="_x0000_s1661" style="position:absolute;left:0;text-align:left;margin-left:260.6pt;margin-top:329.65pt;width:4.25pt;height:4.25pt;z-index:251644928;mso-position-horizontal-relative:text;mso-position-vertical-relative:text" fillcolor="black"/>
              </w:pict>
            </w:r>
            <w:r>
              <w:rPr>
                <w:noProof/>
              </w:rPr>
              <w:pict w14:anchorId="3751308E">
                <v:oval id="_x0000_s1660" style="position:absolute;left:0;text-align:left;margin-left:265.1pt;margin-top:319.35pt;width:4.25pt;height:4.25pt;z-index:251645952;mso-position-horizontal-relative:text;mso-position-vertical-relative:text" fillcolor="black"/>
              </w:pict>
            </w:r>
            <w:r>
              <w:rPr>
                <w:noProof/>
              </w:rPr>
              <w:pict w14:anchorId="40C088BC">
                <v:oval id="_x0000_s1659" style="position:absolute;left:0;text-align:left;margin-left:277.6pt;margin-top:288.25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 w14:anchorId="354A6346">
                <v:oval id="_x0000_s1658" style="position:absolute;left:0;text-align:left;margin-left:320.8pt;margin-top:243.35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 w14:anchorId="01CF3925">
                <v:oval id="_x0000_s1657" style="position:absolute;left:0;text-align:left;margin-left:330.4pt;margin-top:232.1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 w14:anchorId="05CFE336">
                <v:oval id="_x0000_s1656" style="position:absolute;left:0;text-align:left;margin-left:335.75pt;margin-top:226.8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 w14:anchorId="134C4CE3">
                <v:oval id="_x0000_s1655" style="position:absolute;left:0;text-align:left;margin-left:363.15pt;margin-top:200.75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 w14:anchorId="712E68C2">
                <v:oval id="_x0000_s1654" style="position:absolute;left:0;text-align:left;margin-left:111.5pt;margin-top:328.1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1C75D64C">
                <v:oval id="_x0000_s1653" style="position:absolute;left:0;text-align:left;margin-left:132.5pt;margin-top:351.15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6FAAEE8F">
                <v:oval id="_x0000_s1652" style="position:absolute;left:0;text-align:left;margin-left:141.7pt;margin-top:361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0B8ED2B2">
                <v:oval id="_x0000_s1651" style="position:absolute;left:0;text-align:left;margin-left:151.75pt;margin-top:366.35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0135BC20">
                <v:oval id="_x0000_s1650" style="position:absolute;left:0;text-align:left;margin-left:149.6pt;margin-top:375.8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057ED9B7">
                <v:oval id="_x0000_s1649" style="position:absolute;left:0;text-align:left;margin-left:136.75pt;margin-top:366.5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6E72FCE6">
                <v:oval id="_x0000_s1648" style="position:absolute;left:0;text-align:left;margin-left:118.95pt;margin-top:383.2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4C5CEA77">
                <v:oval id="_x0000_s1647" style="position:absolute;left:0;text-align:left;margin-left:138.6pt;margin-top:407.1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239BA8D4">
                <v:oval id="_x0000_s1646" style="position:absolute;left:0;text-align:left;margin-left:155.35pt;margin-top:426.4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25A89F70">
                <v:oval id="_x0000_s1645" style="position:absolute;left:0;text-align:left;margin-left:162.9pt;margin-top:430.45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50F95E08">
                <v:oval id="_x0000_s1644" style="position:absolute;left:0;text-align:left;margin-left:175.1pt;margin-top:444.2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09994AA7">
                <v:oval id="_x0000_s1643" style="position:absolute;left:0;text-align:left;margin-left:150.75pt;margin-top:465.95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58D191CD">
                <v:oval id="_x0000_s1642" style="position:absolute;left:0;text-align:left;margin-left:49.7pt;margin-top:380.6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7AD35AF5">
                <v:oval id="_x0000_s1641" style="position:absolute;left:0;text-align:left;margin-left:111.5pt;margin-top:328.1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19556204">
                <v:oval id="_x0000_s1640" style="position:absolute;left:0;text-align:left;margin-left:118.95pt;margin-top:383.2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7B9DF46A">
                <v:oval id="_x0000_s1639" style="position:absolute;left:0;text-align:left;margin-left:136.75pt;margin-top:366.5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75B672DA">
                <v:oval id="_x0000_s1638" style="position:absolute;left:0;text-align:left;margin-left:149.6pt;margin-top:375.8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73610835">
                <v:oval id="_x0000_s1637" style="position:absolute;left:0;text-align:left;margin-left:155.4pt;margin-top:383.55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6C84D28F">
                <v:oval id="_x0000_s1636" style="position:absolute;left:0;text-align:left;margin-left:159.55pt;margin-top:388.25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3E8EBB26">
                <v:oval id="_x0000_s1635" style="position:absolute;left:0;text-align:left;margin-left:138.6pt;margin-top:407.1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04AE7CBF">
                <v:oval id="_x0000_s1634" style="position:absolute;left:0;text-align:left;margin-left:118.95pt;margin-top:383.2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34F459FE">
                <v:oval id="_x0000_s1633" style="position:absolute;left:0;text-align:left;margin-left:155.4pt;margin-top:383.55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1D2D3E5E">
                <v:oval id="_x0000_s1632" style="position:absolute;left:0;text-align:left;margin-left:167.4pt;margin-top:375.5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6BBE4E7F">
                <v:oval id="_x0000_s1631" style="position:absolute;left:0;text-align:left;margin-left:224.55pt;margin-top:354.4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7ED660BC">
                <v:oval id="_x0000_s1630" style="position:absolute;left:0;text-align:left;margin-left:229.85pt;margin-top:351.3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0149FD38">
                <v:oval id="_x0000_s1629" style="position:absolute;left:0;text-align:left;margin-left:251.9pt;margin-top:384.3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0E83F6A2">
                <v:oval id="_x0000_s1628" style="position:absolute;left:0;text-align:left;margin-left:253.15pt;margin-top:385.6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77995B8C">
                <v:oval id="_x0000_s1627" style="position:absolute;left:0;text-align:left;margin-left:253.2pt;margin-top:385.65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515A0621">
                <v:oval id="_x0000_s1626" style="position:absolute;left:0;text-align:left;margin-left:250.75pt;margin-top:387.8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05A9F064">
                <v:oval id="_x0000_s1625" style="position:absolute;left:0;text-align:left;margin-left:255.4pt;margin-top:393.7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6377DBFB">
                <v:oval id="_x0000_s1624" style="position:absolute;left:0;text-align:left;margin-left:191.2pt;margin-top:448.95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083F1A1B">
                <v:oval id="_x0000_s1623" style="position:absolute;left:0;text-align:left;margin-left:181.55pt;margin-top:438.7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77D94330">
                <v:oval id="_x0000_s1622" style="position:absolute;left:0;text-align:left;margin-left:175.1pt;margin-top:444.2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64F39048">
                <v:oval id="_x0000_s1621" style="position:absolute;left:0;text-align:left;margin-left:162.9pt;margin-top:430.45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6EF30022">
                <v:oval id="_x0000_s1620" style="position:absolute;left:0;text-align:left;margin-left:155.35pt;margin-top:426.4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7B58FA5B">
                <v:oval id="_x0000_s1619" style="position:absolute;left:0;text-align:left;margin-left:138.6pt;margin-top:407.1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1F896561">
                <v:oval id="_x0000_s1618" style="position:absolute;left:0;text-align:left;margin-left:159.55pt;margin-top:388.25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7502F880">
                <v:oval id="_x0000_s1617" style="position:absolute;left:0;text-align:left;margin-left:155.4pt;margin-top:383.55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0E044488">
                <v:oval id="_x0000_s1616" style="position:absolute;left:0;text-align:left;margin-left:280.05pt;margin-top:172.85pt;width:2.85pt;height:2.8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54C5DCF6">
                <v:oval id="_x0000_s1615" style="position:absolute;left:0;text-align:left;margin-left:290.5pt;margin-top:163.5pt;width:2.85pt;height:2.8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45BAB51D">
                <v:oval id="_x0000_s1614" style="position:absolute;left:0;text-align:left;margin-left:296.85pt;margin-top:170.1pt;width:2.85pt;height:2.8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26C2FB05">
                <v:oval id="_x0000_s1613" style="position:absolute;left:0;text-align:left;margin-left:300.8pt;margin-top:165.5pt;width:2.85pt;height:2.8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2124AE5C">
                <v:oval id="_x0000_s1612" style="position:absolute;left:0;text-align:left;margin-left:297.65pt;margin-top:162.75pt;width:2.85pt;height:2.8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1741B419">
                <v:oval id="_x0000_s1611" style="position:absolute;left:0;text-align:left;margin-left:308.5pt;margin-top:153.2pt;width:2.85pt;height:2.8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4EA6F128">
                <v:oval id="_x0000_s1610" style="position:absolute;left:0;text-align:left;margin-left:320.4pt;margin-top:165.85pt;width:2.85pt;height:2.8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757E6FB5">
                <v:oval id="_x0000_s1609" style="position:absolute;left:0;text-align:left;margin-left:305.6pt;margin-top:180.5pt;width:2.85pt;height:2.8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0E906D57">
                <v:oval id="_x0000_s1608" style="position:absolute;left:0;text-align:left;margin-left:296.2pt;margin-top:189.8pt;width:2.85pt;height:2.8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55BF5C60">
                <v:oval id="_x0000_s1607" style="position:absolute;left:0;text-align:left;margin-left:280.05pt;margin-top:172.85pt;width:2.85pt;height:2.8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2947AA70">
                <v:oval id="_x0000_s1606" style="position:absolute;left:0;text-align:left;margin-left:317.6pt;margin-top:194.85pt;width:2.85pt;height:2.8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3D62632E">
                <v:oval id="_x0000_s1605" style="position:absolute;left:0;text-align:left;margin-left:326.75pt;margin-top:186.1pt;width:2.85pt;height:2.8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0283A30C">
                <v:oval id="_x0000_s1604" style="position:absolute;left:0;text-align:left;margin-left:330.05pt;margin-top:189.55pt;width:2.85pt;height:2.8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0F12B3D7">
                <v:oval id="_x0000_s1603" style="position:absolute;left:0;text-align:left;margin-left:330.9pt;margin-top:188.65pt;width:2.85pt;height:2.8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5B8A0697">
                <v:oval id="_x0000_s1602" style="position:absolute;left:0;text-align:left;margin-left:343.4pt;margin-top:201.9pt;width:2.85pt;height:2.8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592BA446">
                <v:oval id="_x0000_s1601" style="position:absolute;left:0;text-align:left;margin-left:333.05pt;margin-top:211.6pt;width:2.85pt;height:2.8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7A49EDF7">
                <v:oval id="_x0000_s1600" style="position:absolute;left:0;text-align:left;margin-left:320.15pt;margin-top:198.9pt;width:2.85pt;height:2.8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013B0316">
                <v:oval id="_x0000_s1599" style="position:absolute;left:0;text-align:left;margin-left:320.8pt;margin-top:198.2pt;width:2.85pt;height:2.8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4FF21B43">
                <v:oval id="_x0000_s1598" style="position:absolute;left:0;text-align:left;margin-left:317.6pt;margin-top:194.85pt;width:2.85pt;height:2.8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160CC2FE">
                <v:oval id="_x0000_s1597" style="position:absolute;left:0;text-align:left;margin-left:352.9pt;margin-top:229.6pt;width:2.85pt;height:2.8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02A14D90">
                <v:oval id="_x0000_s1596" style="position:absolute;left:0;text-align:left;margin-left:362pt;margin-top:221.65pt;width:2.85pt;height:2.8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01294523">
                <v:oval id="_x0000_s1595" style="position:absolute;left:0;text-align:left;margin-left:364.4pt;margin-top:224.35pt;width:2.85pt;height:2.8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274E0F8F">
                <v:oval id="_x0000_s1594" style="position:absolute;left:0;text-align:left;margin-left:368.4pt;margin-top:228.65pt;width:2.85pt;height:2.8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78B7A221">
                <v:oval id="_x0000_s1593" style="position:absolute;left:0;text-align:left;margin-left:369.5pt;margin-top:227.75pt;width:2.85pt;height:2.8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37D3BA19">
                <v:oval id="_x0000_s1592" style="position:absolute;left:0;text-align:left;margin-left:378.35pt;margin-top:237pt;width:2.85pt;height:2.8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509714BE">
                <v:oval id="_x0000_s1591" style="position:absolute;left:0;text-align:left;margin-left:368.2pt;margin-top:246.5pt;width:2.85pt;height:2.8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4F0397B0">
                <v:oval id="_x0000_s1590" style="position:absolute;left:0;text-align:left;margin-left:352.9pt;margin-top:229.6pt;width:2.85pt;height:2.8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57DF0C89">
                <v:oval id="_x0000_s1589" style="position:absolute;left:0;text-align:left;margin-left:354.15pt;margin-top:288.25pt;width:2.85pt;height:2.8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22F0B631">
                <v:oval id="_x0000_s1588" style="position:absolute;left:0;text-align:left;margin-left:357.9pt;margin-top:285.15pt;width:2.85pt;height:2.8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078A4827">
                <v:oval id="_x0000_s1587" style="position:absolute;left:0;text-align:left;margin-left:361.65pt;margin-top:289.15pt;width:2.85pt;height:2.8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5EFEA52E">
                <v:oval id="_x0000_s1586" style="position:absolute;left:0;text-align:left;margin-left:363.8pt;margin-top:286.95pt;width:2.85pt;height:2.8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6A13CB92">
                <v:oval id="_x0000_s1585" style="position:absolute;left:0;text-align:left;margin-left:361.5pt;margin-top:284.6pt;width:2.85pt;height:2.8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14759588">
                <v:oval id="_x0000_s1584" style="position:absolute;left:0;text-align:left;margin-left:365.15pt;margin-top:280.65pt;width:2.85pt;height:2.8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7DF62EAF">
                <v:oval id="_x0000_s1583" style="position:absolute;left:0;text-align:left;margin-left:363.15pt;margin-top:278.45pt;width:2.85pt;height:2.8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6869FD30">
                <v:oval id="_x0000_s1582" style="position:absolute;left:0;text-align:left;margin-left:380.2pt;margin-top:264.5pt;width:2.85pt;height:2.8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4522FFF7">
                <v:oval id="_x0000_s1581" style="position:absolute;left:0;text-align:left;margin-left:385.15pt;margin-top:270.6pt;width:2.85pt;height:2.8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6AC2854A">
                <v:oval id="_x0000_s1580" style="position:absolute;left:0;text-align:left;margin-left:374.8pt;margin-top:279.8pt;width:2.85pt;height:2.8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43804A90">
                <v:oval id="_x0000_s1579" style="position:absolute;left:0;text-align:left;margin-left:383.55pt;margin-top:290pt;width:2.85pt;height:2.8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2BB9589F">
                <v:oval id="_x0000_s1578" style="position:absolute;left:0;text-align:left;margin-left:372.05pt;margin-top:300.75pt;width:2.85pt;height:2.8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00898B3B">
                <v:oval id="_x0000_s1577" style="position:absolute;left:0;text-align:left;margin-left:365.35pt;margin-top:293.05pt;width:2.85pt;height:2.8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37AF0424">
                <v:oval id="_x0000_s1576" style="position:absolute;left:0;text-align:left;margin-left:361.5pt;margin-top:296.5pt;width:2.85pt;height:2.8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503EAB46">
                <v:oval id="_x0000_s1575" style="position:absolute;left:0;text-align:left;margin-left:354.15pt;margin-top:288.25pt;width:2.85pt;height:2.8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0F3D8BB4">
                <v:oval id="_x0000_s1574" style="position:absolute;left:0;text-align:left;margin-left:202.25pt;margin-top:260.7pt;width:2.85pt;height:2.8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472521C0">
                <v:oval id="_x0000_s1573" style="position:absolute;left:0;text-align:left;margin-left:214.25pt;margin-top:249.7pt;width:2.85pt;height:2.8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768CA6C7">
                <v:oval id="_x0000_s1572" style="position:absolute;left:0;text-align:left;margin-left:216.75pt;margin-top:252.55pt;width:2.85pt;height:2.8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0CE70CF1">
                <v:oval id="_x0000_s1571" style="position:absolute;left:0;text-align:left;margin-left:218.8pt;margin-top:250.6pt;width:2.85pt;height:2.8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16E83BB7">
                <v:oval id="_x0000_s1570" style="position:absolute;left:0;text-align:left;margin-left:223.65pt;margin-top:256.4pt;width:2.85pt;height:2.8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66479DDD">
                <v:oval id="_x0000_s1569" style="position:absolute;left:0;text-align:left;margin-left:221.75pt;margin-top:258.1pt;width:2.85pt;height:2.8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648024F0">
                <v:oval id="_x0000_s1568" style="position:absolute;left:0;text-align:left;margin-left:225.1pt;margin-top:261.9pt;width:2.85pt;height:2.8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2315FC7B">
                <v:oval id="_x0000_s1567" style="position:absolute;left:0;text-align:left;margin-left:213.5pt;margin-top:272.85pt;width:2.85pt;height:2.8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1D83C6BD">
                <v:oval id="_x0000_s1566" style="position:absolute;left:0;text-align:left;margin-left:202.25pt;margin-top:260.7pt;width:2.85pt;height:2.8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636C0225">
                <v:oval id="_x0000_s1565" style="position:absolute;left:0;text-align:left;margin-left:140.6pt;margin-top:321.2pt;width:2.85pt;height:2.8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419B3C34">
                <v:oval id="_x0000_s1564" style="position:absolute;left:0;text-align:left;margin-left:147.65pt;margin-top:314.4pt;width:2.85pt;height:2.8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7B616CE8">
                <v:oval id="_x0000_s1563" style="position:absolute;left:0;text-align:left;margin-left:163.15pt;margin-top:300.15pt;width:2.85pt;height:2.8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639BEE33">
                <v:oval id="_x0000_s1562" style="position:absolute;left:0;text-align:left;margin-left:178.25pt;margin-top:316.45pt;width:2.85pt;height:2.8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700E0659">
                <v:oval id="_x0000_s1561" style="position:absolute;left:0;text-align:left;margin-left:178.1pt;margin-top:322.05pt;width:2.85pt;height:2.8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65166CC8">
                <v:oval id="_x0000_s1560" style="position:absolute;left:0;text-align:left;margin-left:180.7pt;margin-top:326.2pt;width:2.85pt;height:2.8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28581697">
                <v:oval id="_x0000_s1559" style="position:absolute;left:0;text-align:left;margin-left:180.8pt;margin-top:330.7pt;width:2.85pt;height:2.8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566761D7">
                <v:oval id="_x0000_s1558" style="position:absolute;left:0;text-align:left;margin-left:178.6pt;margin-top:334.65pt;width:2.85pt;height:2.8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57215DC7">
                <v:oval id="_x0000_s1557" style="position:absolute;left:0;text-align:left;margin-left:174.05pt;margin-top:338.15pt;width:2.85pt;height:2.8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361791FB">
                <v:oval id="_x0000_s1556" style="position:absolute;left:0;text-align:left;margin-left:170.65pt;margin-top:338.5pt;width:2.85pt;height:2.8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4148193C">
                <v:oval id="_x0000_s1555" style="position:absolute;left:0;text-align:left;margin-left:168.05pt;margin-top:337.75pt;width:2.85pt;height:2.8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05FCDE7A">
                <v:oval id="_x0000_s1554" style="position:absolute;left:0;text-align:left;margin-left:165.45pt;margin-top:333.5pt;width:2.85pt;height:2.8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50EFB354">
                <v:oval id="_x0000_s1553" style="position:absolute;left:0;text-align:left;margin-left:151.55pt;margin-top:332pt;width:2.85pt;height:2.8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16BF8286">
                <v:oval id="_x0000_s1552" style="position:absolute;left:0;text-align:left;margin-left:147pt;margin-top:329.05pt;width:2.85pt;height:2.8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4BFEFC76">
                <v:oval id="_x0000_s1551" style="position:absolute;left:0;text-align:left;margin-left:143.7pt;margin-top:330.1pt;width:2.85pt;height:2.8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10281409">
                <v:oval id="_x0000_s1550" style="position:absolute;left:0;text-align:left;margin-left:141.1pt;margin-top:328.5pt;width:2.85pt;height:2.8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6C955696">
                <v:oval id="_x0000_s1549" style="position:absolute;left:0;text-align:left;margin-left:140.15pt;margin-top:327.35pt;width:2.85pt;height:2.8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3827B6F9">
                <v:oval id="_x0000_s1548" style="position:absolute;left:0;text-align:left;margin-left:140.15pt;margin-top:324.2pt;width:2.85pt;height:2.8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66A3394F">
                <v:oval id="_x0000_s1547" style="position:absolute;left:0;text-align:left;margin-left:140.6pt;margin-top:321.2pt;width:2.85pt;height:2.8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1EDA7726">
                <v:oval id="_x0000_s1546" style="position:absolute;left:0;text-align:left;margin-left:90.05pt;margin-top:370.2pt;width:2.85pt;height:2.8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3E19B26A">
                <v:oval id="_x0000_s1545" style="position:absolute;left:0;text-align:left;margin-left:110.85pt;margin-top:351.1pt;width:2.85pt;height:2.8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7ADE5C87">
                <v:oval id="_x0000_s1544" style="position:absolute;left:0;text-align:left;margin-left:117.85pt;margin-top:344.8pt;width:2.85pt;height:2.8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3F90A6F2">
                <v:oval id="_x0000_s1543" style="position:absolute;left:0;text-align:left;margin-left:133.45pt;margin-top:361.35pt;width:2.85pt;height:2.8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2B616E27">
                <v:oval id="_x0000_s1542" style="position:absolute;left:0;text-align:left;margin-left:126pt;margin-top:368.45pt;width:2.85pt;height:2.8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53CB98A5">
                <v:oval id="_x0000_s1541" style="position:absolute;left:0;text-align:left;margin-left:106.1pt;margin-top:387.3pt;width:2.85pt;height:2.8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44ABE0E9">
                <v:oval id="_x0000_s1540" style="position:absolute;left:0;text-align:left;margin-left:90.05pt;margin-top:370.2pt;width:2.85pt;height:2.8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10E024DD">
                <v:oval id="_x0000_s1539" style="position:absolute;left:0;text-align:left;margin-left:212pt;margin-top:385.8pt;width:2.85pt;height:2.8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01F2DA14">
                <v:oval id="_x0000_s1538" style="position:absolute;left:0;text-align:left;margin-left:214.35pt;margin-top:384.2pt;width:2.85pt;height:2.8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5CA4CFAF">
                <v:oval id="_x0000_s1537" style="position:absolute;left:0;text-align:left;margin-left:224.9pt;margin-top:376.85pt;width:2.85pt;height:2.8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39C0630A">
                <v:oval id="_x0000_s1536" style="position:absolute;left:0;text-align:left;margin-left:237.8pt;margin-top:394.7pt;width:2.85pt;height:2.8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24A447C8">
                <v:oval id="_x0000_s1535" style="position:absolute;left:0;text-align:left;margin-left:226.8pt;margin-top:402.8pt;width:2.85pt;height:2.8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4D6292A1">
                <v:oval id="_x0000_s1534" style="position:absolute;left:0;text-align:left;margin-left:217.5pt;margin-top:389.55pt;width:2.85pt;height:2.8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59A0158F">
                <v:oval id="_x0000_s1533" style="position:absolute;left:0;text-align:left;margin-left:215.4pt;margin-top:390.8pt;width:2.85pt;height:2.8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6D67FE71">
                <v:oval id="_x0000_s1532" style="position:absolute;left:0;text-align:left;margin-left:212pt;margin-top:385.8pt;width:2.85pt;height:2.8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499919AE">
                <v:oval id="_x0000_s1531" style="position:absolute;left:0;text-align:left;margin-left:223.75pt;margin-top:226.15pt;width:2.85pt;height:2.8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117AFFF5">
                <v:oval id="_x0000_s1530" style="position:absolute;left:0;text-align:left;margin-left:278.3pt;margin-top:288.95pt;width:2.85pt;height:2.8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36BA0204">
                <v:oval id="_x0000_s1529" style="position:absolute;left:0;text-align:left;margin-left:268.85pt;margin-top:312.6pt;width:2.85pt;height:2.8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18EC2D25">
                <v:oval id="_x0000_s1528" style="position:absolute;left:0;text-align:left;margin-left:240.05pt;margin-top:330.25pt;width:2.85pt;height:2.8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378CA82D">
                <v:oval id="_x0000_s1527" style="position:absolute;left:0;text-align:left;margin-left:206.45pt;margin-top:315.6pt;width:2.85pt;height:2.8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2A1CA7FB">
                <v:oval id="_x0000_s1526" style="position:absolute;left:0;text-align:left;margin-left:159.35pt;margin-top:287.85pt;width:2.85pt;height:2.8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286515A9">
                <v:oval id="_x0000_s1525" style="position:absolute;left:0;text-align:left;margin-left:223.75pt;margin-top:226.15pt;width:2.85pt;height:2.8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48FCC731">
                <v:shape id="_x0000_s1524" style="position:absolute;left:0;text-align:left;margin-left:268.1pt;margin-top:207.45pt;width:28pt;height:36pt;z-index:251785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7A26EE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7271A1">
                <v:shape id="_x0000_s1523" style="position:absolute;left:0;text-align:left;margin-left:287.2pt;margin-top:187.35pt;width:28pt;height:36pt;z-index:251786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4E1738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7DE443">
                <v:shape id="_x0000_s1522" style="position:absolute;left:0;text-align:left;margin-left:291.2pt;margin-top:183.4pt;width:28pt;height:36pt;z-index:251787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FA77E7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AAAFB6">
                <v:shape id="_x0000_s1521" style="position:absolute;left:0;text-align:left;margin-left:298.4pt;margin-top:176.1pt;width:28pt;height:36pt;z-index:251788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FA85B3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23BD00">
                <v:shape id="_x0000_s1520" style="position:absolute;left:0;text-align:left;margin-left:336.2pt;margin-top:159.95pt;width:28pt;height:36pt;z-index:251789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1C301D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166158">
                <v:shape id="_x0000_s1519" style="position:absolute;left:0;text-align:left;margin-left:368.25pt;margin-top:198.4pt;width:28pt;height:36pt;z-index:251790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D2FAF2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A15D95">
                <v:shape id="_x0000_s1518" style="position:absolute;left:0;text-align:left;margin-left:338.45pt;margin-top:229.65pt;width:28pt;height:36pt;z-index:251791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426861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901D8F">
                <v:shape id="_x0000_s1517" style="position:absolute;left:0;text-align:left;margin-left:333.4pt;margin-top:234.65pt;width:28pt;height:36pt;z-index:251792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A90F8E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CAB750">
                <v:shape id="_x0000_s1516" style="position:absolute;left:0;text-align:left;margin-left:318.45pt;margin-top:248.45pt;width:28pt;height:36pt;z-index:25179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8DA399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E75307">
                <v:shape id="_x0000_s1515" style="position:absolute;left:0;text-align:left;margin-left:314.7pt;margin-top:197.2pt;width:31pt;height:36pt;z-index:25179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404F3D" w14:textId="77777777" w:rsidR="006315BF" w:rsidRDefault="00380CB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68FAA7">
                <v:shape id="_x0000_s1514" style="position:absolute;left:0;text-align:left;margin-left:427.75pt;margin-top:256.65pt;width:48pt;height:36pt;z-index:25179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74E8D1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649A9B">
                <v:shape id="_x0000_s1513" style="position:absolute;left:0;text-align:left;margin-left:430.25pt;margin-top:270pt;width:48pt;height:36pt;z-index:25179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B5A2DE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8C0027">
                <v:shape id="_x0000_s1512" style="position:absolute;left:0;text-align:left;margin-left:411.4pt;margin-top:291.45pt;width:48pt;height:36pt;z-index:25179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39FD32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EEBBD3">
                <v:shape id="_x0000_s1511" style="position:absolute;left:0;text-align:left;margin-left:348.75pt;margin-top:357.2pt;width:34pt;height:36pt;z-index:25179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92DA69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A85775">
                <v:shape id="_x0000_s1510" style="position:absolute;left:0;text-align:left;margin-left:268.7pt;margin-top:340.35pt;width:34pt;height:36pt;z-index:25179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22D506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2FFA1F">
                <v:shape id="_x0000_s1509" style="position:absolute;left:0;text-align:left;margin-left:268.65pt;margin-top:327.3pt;width:34pt;height:36pt;z-index:25180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B95368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9B5034">
                <v:shape id="_x0000_s1508" style="position:absolute;left:0;text-align:left;margin-left:278.15pt;margin-top:308.1pt;width:34pt;height:36pt;z-index:25180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63E0FE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60A5AB">
                <v:shape id="_x0000_s1507" style="position:absolute;left:0;text-align:left;margin-left:319.55pt;margin-top:268.4pt;width:34pt;height:36pt;z-index:25180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C94430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C0759B">
                <v:shape id="_x0000_s1506" style="position:absolute;left:0;text-align:left;margin-left:367.55pt;margin-top:224.95pt;width:34pt;height:36pt;z-index:25180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1EC2BD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6C5EBF">
                <v:shape id="_x0000_s1505" style="position:absolute;left:0;text-align:left;margin-left:348.05pt;margin-top:284.25pt;width:37pt;height:36pt;z-index:25180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A7120E" w14:textId="77777777" w:rsidR="006315BF" w:rsidRDefault="00380CB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7BC25E">
                <v:shape id="_x0000_s1504" style="position:absolute;left:0;text-align:left;margin-left:157.9pt;margin-top:276.55pt;width:48pt;height:36pt;z-index:25180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782183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DC74A1">
                <v:shape id="_x0000_s1503" style="position:absolute;left:0;text-align:left;margin-left:206.5pt;margin-top:304.85pt;width:48pt;height:36pt;z-index:25180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94B850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730E38">
                <v:shape id="_x0000_s1502" style="position:absolute;left:0;text-align:left;margin-left:244.1pt;margin-top:324.35pt;width:34pt;height:36pt;z-index:25180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5E02FC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F549FF">
                <v:shape id="_x0000_s1501" style="position:absolute;left:0;text-align:left;margin-left:233.9pt;margin-top:344.85pt;width:34pt;height:36pt;z-index:25180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EA768A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247256">
                <v:shape id="_x0000_s1500" style="position:absolute;left:0;text-align:left;margin-left:230.1pt;margin-top:347.4pt;width:48pt;height:36pt;z-index:25180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ED1DAD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4317A5">
                <v:shape id="_x0000_s1499" style="position:absolute;left:0;text-align:left;margin-left:161.9pt;margin-top:371.8pt;width:48pt;height:36pt;z-index:25181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1E8EA0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EEFCF2">
                <v:shape id="_x0000_s1498" style="position:absolute;left:0;text-align:left;margin-left:108.8pt;margin-top:371.2pt;width:48pt;height:36pt;z-index:25181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258C82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6A87E2">
                <v:shape id="_x0000_s1497" style="position:absolute;left:0;text-align:left;margin-left:109.95pt;margin-top:364.45pt;width:34pt;height:36pt;z-index:25181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6B6909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EBDD3E">
                <v:shape id="_x0000_s1496" style="position:absolute;left:0;text-align:left;margin-left:99.75pt;margin-top:353.7pt;width:34pt;height:36pt;z-index:25181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6EDBC6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935BD5">
                <v:shape id="_x0000_s1495" style="position:absolute;left:0;text-align:left;margin-left:62.65pt;margin-top:324.75pt;width:48pt;height:36pt;z-index:25181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59462D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36B8B8">
                <v:shape id="_x0000_s1494" style="position:absolute;left:0;text-align:left;margin-left:159.55pt;margin-top:317.1pt;width:37pt;height:36pt;z-index:25181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888821" w14:textId="77777777" w:rsidR="006315BF" w:rsidRDefault="00380CB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59497B">
                <v:shape id="_x0000_s1493" style="position:absolute;left:0;text-align:left;margin-left:243.05pt;margin-top:334.75pt;width:34pt;height:36pt;z-index:25181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012D73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64B6F8">
                <v:shape id="_x0000_s1492" style="position:absolute;left:0;text-align:left;margin-left:213pt;margin-top:331.1pt;width:48pt;height:36pt;z-index:25181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D16688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CC2647">
                <v:shape id="_x0000_s1491" style="position:absolute;left:0;text-align:left;margin-left:230.85pt;margin-top:313.4pt;width:34pt;height:36pt;z-index:25181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B38951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E557FF">
                <v:shape id="_x0000_s1490" style="position:absolute;left:0;text-align:left;margin-left:244pt;margin-top:281pt;width:34pt;height:36pt;z-index:25182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3A1CE8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6DA230">
                <v:shape id="_x0000_s1489" style="position:absolute;left:0;text-align:left;margin-left:314.65pt;margin-top:259.95pt;width:31pt;height:36pt;z-index:25182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84D1E6" w14:textId="77777777" w:rsidR="006315BF" w:rsidRDefault="00380CB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F3C907">
                <v:shape id="_x0000_s1488" style="position:absolute;left:0;text-align:left;margin-left:149.55pt;margin-top:380.4pt;width:48pt;height:36pt;z-index:25182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C5276D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73F738">
                <v:shape id="_x0000_s1487" style="position:absolute;left:0;text-align:left;margin-left:134.4pt;margin-top:371.65pt;width:48pt;height:36pt;z-index:25182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59B718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E00BD6">
                <v:shape id="_x0000_s1486" style="position:absolute;left:0;text-align:left;margin-left:124.05pt;margin-top:380.85pt;width:48pt;height:36pt;z-index:25182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067EF5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33118C">
                <v:shape id="_x0000_s1485" style="position:absolute;left:0;text-align:left;margin-left:141.85pt;margin-top:399.1pt;width:48pt;height:36pt;z-index:25182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203D76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34E49F">
                <v:shape id="_x0000_s1484" style="position:absolute;left:0;text-align:left;margin-left:157.45pt;margin-top:417.3pt;width:48pt;height:36pt;z-index:25182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C917FB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33B3E0">
                <v:shape id="_x0000_s1483" style="position:absolute;left:0;text-align:left;margin-left:165pt;margin-top:421.25pt;width:48pt;height:36pt;z-index:25182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F7B1E7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888BFE">
                <v:shape id="_x0000_s1482" style="position:absolute;left:0;text-align:left;margin-left:180.25pt;margin-top:441.8pt;width:34pt;height:36pt;z-index:25182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FF185C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6F4D29">
                <v:shape id="_x0000_s1481" style="position:absolute;left:0;text-align:left;margin-left:148pt;margin-top:471.05pt;width:48pt;height:36pt;z-index:25182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2CD941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F01F72">
                <v:shape id="_x0000_s1480" style="position:absolute;left:0;text-align:left;margin-left:.8pt;margin-top:377.75pt;width:48pt;height:36pt;z-index:25183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0BB11B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F33480">
                <v:shape id="_x0000_s1479" style="position:absolute;left:0;text-align:left;margin-left:96.55pt;margin-top:387.4pt;width:37pt;height:36pt;z-index:25183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7DD7D6" w14:textId="77777777" w:rsidR="006315BF" w:rsidRDefault="00380CB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31F568">
                <v:shape id="_x0000_s1478" style="position:absolute;left:0;text-align:left;margin-left:158.7pt;margin-top:375.65pt;width:34pt;height:36pt;z-index:25183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09EF54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A067A0">
                <v:shape id="_x0000_s1477" style="position:absolute;left:0;text-align:left;margin-left:164.65pt;margin-top:385.85pt;width:48pt;height:36pt;z-index:25183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371DC5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B464F4">
                <v:shape id="_x0000_s1476" style="position:absolute;left:0;text-align:left;margin-left:123.65pt;margin-top:376.75pt;width:37pt;height:36pt;z-index:25183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227652" w14:textId="77777777" w:rsidR="006315BF" w:rsidRDefault="00380CB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91B9FC">
                <v:shape id="_x0000_s1475" style="position:absolute;left:0;text-align:left;margin-left:136.85pt;margin-top:365.5pt;width:34pt;height:36pt;z-index:25183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905685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98CE1D">
                <v:shape id="_x0000_s1474" style="position:absolute;left:0;text-align:left;margin-left:194.25pt;margin-top:344.3pt;width:34pt;height:36pt;z-index:25183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61448F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281903">
                <v:shape id="_x0000_s1473" style="position:absolute;left:0;text-align:left;margin-left:228.75pt;margin-top:340.6pt;width:34pt;height:36pt;z-index:25183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6E2C13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543FD7">
                <v:shape id="_x0000_s1472" style="position:absolute;left:0;text-align:left;margin-left:255.25pt;margin-top:376.4pt;width:34pt;height:36pt;z-index:25183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8CDAEF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21D3FA">
                <v:shape id="_x0000_s1471" style="position:absolute;left:0;text-align:left;margin-left:256.8pt;margin-top:378.1pt;width:34pt;height:36pt;z-index:25183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715043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CDF27E">
                <v:shape id="_x0000_s1470" style="position:absolute;left:0;text-align:left;margin-left:258.15pt;margin-top:384.35pt;width:34pt;height:36pt;z-index:25184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0B33FE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DC88FC">
                <v:shape id="_x0000_s1469" style="position:absolute;left:0;text-align:left;margin-left:255.85pt;margin-top:385.65pt;width:34pt;height:36pt;z-index:25184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79E85A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803B1C">
                <v:shape id="_x0000_s1468" style="position:absolute;left:0;text-align:left;margin-left:260.5pt;margin-top:391.55pt;width:34pt;height:36pt;z-index:25184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5C0C1D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687BE9">
                <v:shape id="_x0000_s1467" style="position:absolute;left:0;text-align:left;margin-left:163.95pt;margin-top:454.05pt;width:34pt;height:36pt;z-index:25184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DEA87A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667236">
                <v:shape id="_x0000_s1466" style="position:absolute;left:0;text-align:left;margin-left:154.25pt;margin-top:443.8pt;width:34pt;height:36pt;z-index:25184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F122E6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384FEB">
                <v:shape id="_x0000_s1465" style="position:absolute;left:0;text-align:left;margin-left:178.15pt;margin-top:390.25pt;width:43pt;height:36pt;z-index:25184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591A8C" w14:textId="77777777" w:rsidR="006315BF" w:rsidRDefault="00380CB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5EBD18">
                <v:shape id="_x0000_s1464" style="position:absolute;left:0;text-align:left;margin-left:235.6pt;margin-top:161.8pt;width:48pt;height:36pt;z-index:25184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278F22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890993">
                <v:shape id="_x0000_s1463" style="position:absolute;left:0;text-align:left;margin-left:287.25pt;margin-top:151.9pt;width:48pt;height:36pt;z-index:25184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B99CDC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412DA8">
                <v:shape id="_x0000_s1462" style="position:absolute;left:0;text-align:left;margin-left:255.05pt;margin-top:158.5pt;width:48pt;height:36pt;z-index:25184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38BBFD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817D8B">
                <v:shape id="_x0000_s1461" style="position:absolute;left:0;text-align:left;margin-left:251.25pt;margin-top:162.5pt;width:48pt;height:36pt;z-index:25184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A9F8F1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BA0C78">
                <v:shape id="_x0000_s1460" style="position:absolute;left:0;text-align:left;margin-left:248.1pt;margin-top:159.25pt;width:48pt;height:36pt;z-index:25185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34C8D2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7D42AB">
                <v:shape id="_x0000_s1459" style="position:absolute;left:0;text-align:left;margin-left:305.3pt;margin-top:141.6pt;width:48pt;height:36pt;z-index:25185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1E3E79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736340">
                <v:shape id="_x0000_s1458" style="position:absolute;left:0;text-align:left;margin-left:324.8pt;margin-top:162.4pt;width:48pt;height:36pt;z-index:25185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228416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B372E2">
                <v:shape id="_x0000_s1457" style="position:absolute;left:0;text-align:left;margin-left:307.65pt;margin-top:182.6pt;width:48pt;height:36pt;z-index:25185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E77D19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4AF967">
                <v:shape id="_x0000_s1456" style="position:absolute;left:0;text-align:left;margin-left:254.55pt;margin-top:194.2pt;width:48pt;height:36pt;z-index:25185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2FE5B0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4ED230">
                <v:shape id="_x0000_s1455" style="position:absolute;left:0;text-align:left;margin-left:283.65pt;margin-top:160.9pt;width:37pt;height:36pt;z-index:25185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790BEE" w14:textId="77777777" w:rsidR="006315BF" w:rsidRDefault="00380CB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E25953">
                <v:shape id="_x0000_s1454" style="position:absolute;left:0;text-align:left;margin-left:273.05pt;margin-top:183.85pt;width:48pt;height:36pt;z-index:25185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83C42B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898F7C">
                <v:shape id="_x0000_s1453" style="position:absolute;left:0;text-align:left;margin-left:323.3pt;margin-top:174.5pt;width:48pt;height:36pt;z-index:25185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C926FE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5242B8">
                <v:shape id="_x0000_s1452" style="position:absolute;left:0;text-align:left;margin-left:326.5pt;margin-top:177.95pt;width:48pt;height:36pt;z-index:25185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ADC931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D648F0">
                <v:shape id="_x0000_s1451" style="position:absolute;left:0;text-align:left;margin-left:327.4pt;margin-top:177.1pt;width:48pt;height:36pt;z-index:25185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629138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B8EC96">
                <v:shape id="_x0000_s1450" style="position:absolute;left:0;text-align:left;margin-left:347.8pt;margin-top:198.55pt;width:48pt;height:36pt;z-index:25186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1496E8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5928B0">
                <v:shape id="_x0000_s1449" style="position:absolute;left:0;text-align:left;margin-left:291.4pt;margin-top:216.05pt;width:48pt;height:36pt;z-index:25186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1EC0F0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7A9486">
                <v:shape id="_x0000_s1448" style="position:absolute;left:0;text-align:left;margin-left:270.6pt;margin-top:195.55pt;width:48pt;height:36pt;z-index:25186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30512A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A08F14">
                <v:shape id="_x0000_s1447" style="position:absolute;left:0;text-align:left;margin-left:271.2pt;margin-top:194.7pt;width:48pt;height:36pt;z-index:25186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D81F69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9DC729">
                <v:shape id="_x0000_s1446" style="position:absolute;left:0;text-align:left;margin-left:313.9pt;margin-top:188.25pt;width:37pt;height:36pt;z-index:25186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7156CA" w14:textId="77777777" w:rsidR="006315BF" w:rsidRDefault="00380CB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EE4204">
                <v:shape id="_x0000_s1445" style="position:absolute;left:0;text-align:left;margin-left:308.5pt;margin-top:218.5pt;width:48pt;height:36pt;z-index:25186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782985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67704B">
                <v:shape id="_x0000_s1444" style="position:absolute;left:0;text-align:left;margin-left:358.95pt;margin-top:210.05pt;width:48pt;height:36pt;z-index:25186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FB8F3A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4BA2BE">
                <v:shape id="_x0000_s1443" style="position:absolute;left:0;text-align:left;margin-left:366.75pt;margin-top:215.35pt;width:48pt;height:36pt;z-index:25186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1CC1C4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AF4764">
                <v:shape id="_x0000_s1442" style="position:absolute;left:0;text-align:left;margin-left:365.25pt;margin-top:217.05pt;width:48pt;height:36pt;z-index:25186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7DCC8B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527E2E">
                <v:shape id="_x0000_s1441" style="position:absolute;left:0;text-align:left;margin-left:366.25pt;margin-top:216.15pt;width:48pt;height:36pt;z-index:25187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8E224C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BF5CAF">
                <v:shape id="_x0000_s1440" style="position:absolute;left:0;text-align:left;margin-left:382.8pt;margin-top:233.65pt;width:48pt;height:36pt;z-index:25187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76CD6F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53ABB4">
                <v:shape id="_x0000_s1439" style="position:absolute;left:0;text-align:left;margin-left:326.25pt;margin-top:250.9pt;width:48pt;height:36pt;z-index:25187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E76EEE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EEB923">
                <v:shape id="_x0000_s1438" style="position:absolute;left:0;text-align:left;margin-left:349.05pt;margin-top:223.5pt;width:37pt;height:36pt;z-index:25187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A0491F" w14:textId="77777777" w:rsidR="006315BF" w:rsidRDefault="00380CB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4135A7">
                <v:shape id="_x0000_s1437" style="position:absolute;left:0;text-align:left;margin-left:309.85pt;margin-top:277.15pt;width:48pt;height:36pt;z-index:25187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94BE33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B43283">
                <v:shape id="_x0000_s1436" style="position:absolute;left:0;text-align:left;margin-left:354.85pt;margin-top:273.6pt;width:48pt;height:36pt;z-index:25187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B9E02A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02CC8B">
                <v:shape id="_x0000_s1435" style="position:absolute;left:0;text-align:left;margin-left:358.15pt;margin-top:277.6pt;width:48pt;height:36pt;z-index:25187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4C70D1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6DBB34">
                <v:shape id="_x0000_s1434" style="position:absolute;left:0;text-align:left;margin-left:314.2pt;margin-top:283.35pt;width:48pt;height:36pt;z-index:25187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1067A6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B37109">
                <v:shape id="_x0000_s1433" style="position:absolute;left:0;text-align:left;margin-left:311.9pt;margin-top:281.05pt;width:48pt;height:36pt;z-index:25187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CCC60B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045A7D">
                <v:shape id="_x0000_s1432" style="position:absolute;left:0;text-align:left;margin-left:315.55pt;margin-top:277pt;width:48pt;height:36pt;z-index:25187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ED202A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101651">
                <v:shape id="_x0000_s1431" style="position:absolute;left:0;text-align:left;margin-left:313.6pt;margin-top:274.25pt;width:48pt;height:36pt;z-index:25188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E97AE7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35285F">
                <v:shape id="_x0000_s1430" style="position:absolute;left:0;text-align:left;margin-left:377.45pt;margin-top:252.95pt;width:48pt;height:36pt;z-index:25188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6A17B4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5AA399">
                <v:shape id="_x0000_s1429" style="position:absolute;left:0;text-align:left;margin-left:389.55pt;margin-top:267.65pt;width:48pt;height:36pt;z-index:25188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F1F364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42EB50">
                <v:shape id="_x0000_s1428" style="position:absolute;left:0;text-align:left;margin-left:379.2pt;margin-top:276.75pt;width:48pt;height:36pt;z-index:25188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3B1F4A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4A47E3">
                <v:shape id="_x0000_s1427" style="position:absolute;left:0;text-align:left;margin-left:387.95pt;margin-top:286.85pt;width:48pt;height:36pt;z-index:25188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846C02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B4918D">
                <v:shape id="_x0000_s1426" style="position:absolute;left:0;text-align:left;margin-left:330.05pt;margin-top:305.15pt;width:48pt;height:36pt;z-index:25188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B67D41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40B002">
                <v:shape id="_x0000_s1425" style="position:absolute;left:0;text-align:left;margin-left:323.25pt;margin-top:297.45pt;width:48pt;height:36pt;z-index:25188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50E82C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ACF1C7">
                <v:shape id="_x0000_s1424" style="position:absolute;left:0;text-align:left;margin-left:319.45pt;margin-top:300.9pt;width:48pt;height:36pt;z-index:25188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A8101E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C429D8">
                <v:shape id="_x0000_s1423" style="position:absolute;left:0;text-align:left;margin-left:353.1pt;margin-top:272.05pt;width:37pt;height:36pt;z-index:25188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B2D5B7" w14:textId="77777777" w:rsidR="006315BF" w:rsidRDefault="00380CB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8644E9">
                <v:shape id="_x0000_s1422" style="position:absolute;left:0;text-align:left;margin-left:157.75pt;margin-top:249.7pt;width:48pt;height:36pt;z-index:25188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E52E26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0E5D0F">
                <v:shape id="_x0000_s1421" style="position:absolute;left:0;text-align:left;margin-left:211.1pt;margin-top:238.1pt;width:48pt;height:36pt;z-index:25189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3A7653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14EE0D">
                <v:shape id="_x0000_s1420" style="position:absolute;left:0;text-align:left;margin-left:213.55pt;margin-top:241pt;width:48pt;height:36pt;z-index:25189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A53654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FD6554">
                <v:shape id="_x0000_s1419" style="position:absolute;left:0;text-align:left;margin-left:215.65pt;margin-top:239pt;width:48pt;height:36pt;z-index:25189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A432AD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2523FA">
                <v:shape id="_x0000_s1418" style="position:absolute;left:0;text-align:left;margin-left:228.05pt;margin-top:253.4pt;width:54pt;height:36pt;z-index:25189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81E118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E20D34">
                <v:shape id="_x0000_s1417" style="position:absolute;left:0;text-align:left;margin-left:226.15pt;margin-top:254.95pt;width:54pt;height:36pt;z-index:25189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94AFD9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21667F">
                <v:shape id="_x0000_s1416" style="position:absolute;left:0;text-align:left;margin-left:229.5pt;margin-top:258.65pt;width:54pt;height:36pt;z-index:25189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0D1392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65F17A">
                <v:shape id="_x0000_s1415" style="position:absolute;left:0;text-align:left;margin-left:165.65pt;margin-top:277.25pt;width:54pt;height:36pt;z-index:25189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26AF47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ED98E8">
                <v:shape id="_x0000_s1414" style="position:absolute;left:0;text-align:left;margin-left:197.1pt;margin-top:250.7pt;width:37pt;height:36pt;z-index:25189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6C2CED" w14:textId="77777777" w:rsidR="006315BF" w:rsidRDefault="00380CB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0FCFFA">
                <v:shape id="_x0000_s1413" style="position:absolute;left:0;text-align:left;margin-left:90pt;margin-top:310.2pt;width:54pt;height:36pt;z-index:25189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2A77DE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AA7F8A">
                <v:shape id="_x0000_s1412" style="position:absolute;left:0;text-align:left;margin-left:94.6pt;margin-top:305pt;width:54pt;height:36pt;z-index:25189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DC7029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EBA32E">
                <v:shape id="_x0000_s1411" style="position:absolute;left:0;text-align:left;margin-left:159.85pt;margin-top:288.6pt;width:54pt;height:36pt;z-index:25190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899150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DFF193">
                <v:shape id="_x0000_s1410" style="position:absolute;left:0;text-align:left;margin-left:182.15pt;margin-top:310pt;width:54pt;height:36pt;z-index:25190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6E7B9D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439ABF">
                <v:shape id="_x0000_s1409" style="position:absolute;left:0;text-align:left;margin-left:182.25pt;margin-top:316.35pt;width:54pt;height:36pt;z-index:25190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60D3FA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948573">
                <v:shape id="_x0000_s1408" style="position:absolute;left:0;text-align:left;margin-left:184.75pt;margin-top:320.3pt;width:54pt;height:36pt;z-index:25190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AC4E0A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D0748E">
                <v:shape id="_x0000_s1407" style="position:absolute;left:0;text-align:left;margin-left:184.95pt;margin-top:329pt;width:54pt;height:36pt;z-index:25190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6E400D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143518">
                <v:shape id="_x0000_s1406" style="position:absolute;left:0;text-align:left;margin-left:181.05pt;margin-top:336.3pt;width:54pt;height:36pt;z-index:25190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C916F0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459476">
                <v:shape id="_x0000_s1405" style="position:absolute;left:0;text-align:left;margin-left:173.4pt;margin-top:342pt;width:54pt;height:36pt;z-index:25190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6F3990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5D5C4A">
                <v:shape id="_x0000_s1404" style="position:absolute;left:0;text-align:left;margin-left:122.35pt;margin-top:342.85pt;width:54pt;height:36pt;z-index:25190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36FF7A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AA729B">
                <v:shape id="_x0000_s1403" style="position:absolute;left:0;text-align:left;margin-left:115.6pt;margin-top:340.5pt;width:54pt;height:36pt;z-index:25190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B237AD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FB5130">
                <v:shape id="_x0000_s1402" style="position:absolute;left:0;text-align:left;margin-left:113.6pt;margin-top:336.7pt;width:54pt;height:36pt;z-index:25191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DE91F8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669713">
                <v:shape id="_x0000_s1401" style="position:absolute;left:0;text-align:left;margin-left:101.25pt;margin-top:335.95pt;width:54pt;height:36pt;z-index:25191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185ED7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BE8F51">
                <v:shape id="_x0000_s1400" style="position:absolute;left:0;text-align:left;margin-left:98.35pt;margin-top:333.35pt;width:54pt;height:36pt;z-index:25191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C62343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8CE0FB">
                <v:shape id="_x0000_s1399" style="position:absolute;left:0;text-align:left;margin-left:95.25pt;margin-top:334.45pt;width:54pt;height:36pt;z-index:25191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F4A836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9FCCC2">
                <v:shape id="_x0000_s1398" style="position:absolute;left:0;text-align:left;margin-left:88.25pt;margin-top:330.95pt;width:54pt;height:36pt;z-index:25191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A56368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7F0493">
                <v:shape id="_x0000_s1397" style="position:absolute;left:0;text-align:left;margin-left:85pt;margin-top:326.4pt;width:54pt;height:36pt;z-index:25191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1E0557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DF2391">
                <v:shape id="_x0000_s1396" style="position:absolute;left:0;text-align:left;margin-left:84.6pt;margin-top:320.05pt;width:54pt;height:36pt;z-index:25191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587AAD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6432F0">
                <v:shape id="_x0000_s1395" style="position:absolute;left:0;text-align:left;margin-left:143.9pt;margin-top:308.75pt;width:37pt;height:36pt;z-index:25191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278735" w14:textId="77777777" w:rsidR="006315BF" w:rsidRDefault="00380CB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03030B">
                <v:shape id="_x0000_s1394" style="position:absolute;left:0;text-align:left;margin-left:39.55pt;margin-top:359.15pt;width:54pt;height:36pt;z-index:25191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D58CF9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989F60">
                <v:shape id="_x0000_s1393" style="position:absolute;left:0;text-align:left;margin-left:57.9pt;margin-top:341.55pt;width:54pt;height:36pt;z-index:25191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D0950F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2712BF">
                <v:shape id="_x0000_s1392" style="position:absolute;left:0;text-align:left;margin-left:114.6pt;margin-top:333.2pt;width:54pt;height:36pt;z-index:25192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4D3164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07004F">
                <v:shape id="_x0000_s1391" style="position:absolute;left:0;text-align:left;margin-left:137.85pt;margin-top:357.95pt;width:54pt;height:36pt;z-index:25192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82D15F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A37EC8">
                <v:shape id="_x0000_s1390" style="position:absolute;left:0;text-align:left;margin-left:127.9pt;margin-top:370.7pt;width:54pt;height:36pt;z-index:25192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C8A16F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43C5AE">
                <v:shape id="_x0000_s1389" style="position:absolute;left:0;text-align:left;margin-left:58.3pt;margin-top:391.7pt;width:54pt;height:36pt;z-index:25192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8F803B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0363FA">
                <v:shape id="_x0000_s1388" style="position:absolute;left:0;text-align:left;margin-left:95.15pt;margin-top:355.45pt;width:37pt;height:36pt;z-index:25192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39C0D5" w14:textId="77777777" w:rsidR="006315BF" w:rsidRDefault="00380CB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1F3765">
                <v:shape id="_x0000_s1387" style="position:absolute;left:0;text-align:left;margin-left:162.1pt;margin-top:374.55pt;width:54pt;height:36pt;z-index:25192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C8F3D9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9D2C21">
                <v:shape id="_x0000_s1386" style="position:absolute;left:0;text-align:left;margin-left:162.25pt;margin-top:374pt;width:54pt;height:36pt;z-index:25192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DB0AA6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B2D35F">
                <v:shape id="_x0000_s1385" style="position:absolute;left:0;text-align:left;margin-left:222.65pt;margin-top:365.4pt;width:54pt;height:36pt;z-index:25192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68B372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638DD8">
                <v:shape id="_x0000_s1384" style="position:absolute;left:0;text-align:left;margin-left:242.15pt;margin-top:392.35pt;width:54pt;height:36pt;z-index:25192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67D457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45895B">
                <v:shape id="_x0000_s1383" style="position:absolute;left:0;text-align:left;margin-left:177.95pt;margin-top:407.1pt;width:54pt;height:36pt;z-index:25192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B935B7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B36BDC">
                <v:shape id="_x0000_s1382" style="position:absolute;left:0;text-align:left;margin-left:168.25pt;margin-top:393.8pt;width:54pt;height:36pt;z-index:25193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412754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3D9DE2">
                <v:shape id="_x0000_s1381" style="position:absolute;left:0;text-align:left;margin-left:166.1pt;margin-top:395.05pt;width:54pt;height:36pt;z-index:25193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BD4854" w14:textId="77777777" w:rsidR="006315BF" w:rsidRDefault="00380CB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DE9B1B">
                <v:shape id="_x0000_s1380" style="position:absolute;left:0;text-align:left;margin-left:208.35pt;margin-top:379.25pt;width:37pt;height:36pt;z-index:25193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F9B2FE" w14:textId="77777777" w:rsidR="006315BF" w:rsidRDefault="00380CB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F11089">
                <v:shape id="_x0000_s1379" style="position:absolute;left:0;text-align:left;margin-left:259.05pt;margin-top:228.5pt;width:31pt;height:36pt;z-index:25193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46A5BA" w14:textId="77777777" w:rsidR="006315BF" w:rsidRDefault="00380CB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141451">
                <v:shape id="_x0000_s1378" style="position:absolute;left:0;text-align:left;margin-left:286.85pt;margin-top:169.05pt;width:31pt;height:36pt;z-index:25193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C2B795" w14:textId="77777777" w:rsidR="006315BF" w:rsidRDefault="00380CB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5C28EA">
                <v:shape id="_x0000_s1377" style="position:absolute;left:0;text-align:left;margin-left:273.8pt;margin-top:347.7pt;width:37pt;height:36pt;z-index:25193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BEE7A9" w14:textId="77777777" w:rsidR="006315BF" w:rsidRDefault="00380CB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9A6968">
                <v:shape id="_x0000_s1376" style="position:absolute;left:0;text-align:left;margin-left:237.95pt;margin-top:416.55pt;width:31pt;height:36pt;z-index:25193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46CDFD" w14:textId="77777777" w:rsidR="006315BF" w:rsidRDefault="00380CB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CA90CC">
                <v:shape id="_x0000_s1375" style="position:absolute;left:0;text-align:left;margin-left:244.3pt;margin-top:217.5pt;width:37pt;height:36pt;z-index:25193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3F2CAA" w14:textId="77777777" w:rsidR="006315BF" w:rsidRDefault="00380CB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21D007">
                <v:shape id="_x0000_s1374" style="position:absolute;left:0;text-align:left;margin-left:223.5pt;margin-top:215.3pt;width:40pt;height:36pt;z-index:25193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4F8B15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36884A">
                <v:shape id="_x0000_s1373" style="position:absolute;left:0;text-align:left;margin-left:271.35pt;margin-top:314.15pt;width:54pt;height:36pt;z-index:25193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622ABB" w14:textId="77777777" w:rsidR="006315BF" w:rsidRDefault="00380CB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17605E">
                <v:shape id="_x0000_s1372" style="position:absolute;left:0;text-align:left;margin-left:205.25pt;margin-top:267.6pt;width:31pt;height:36pt;z-index:25194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B93D80" w14:textId="77777777" w:rsidR="006315BF" w:rsidRDefault="00380CB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</w:p>
          <w:p w14:paraId="7BA4C536" w14:textId="77777777" w:rsidR="00380CB2" w:rsidRPr="008C3E59" w:rsidRDefault="00380CB2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7F396BBD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4703FE23" w14:textId="77777777" w:rsidR="00380CB2" w:rsidRDefault="00380CB2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1400</w:t>
            </w:r>
          </w:p>
        </w:tc>
      </w:tr>
    </w:tbl>
    <w:p w14:paraId="58E7287F" w14:textId="77777777" w:rsidR="00380CB2" w:rsidRPr="00312000" w:rsidRDefault="00380CB2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694BA52F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7FB1E7CC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7096D46" w14:textId="77777777" w:rsidR="00380CB2" w:rsidRPr="00230DDF" w:rsidRDefault="00380CB2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2398D8A9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6716875A" w14:textId="77777777" w:rsidR="00380CB2" w:rsidRPr="00230DDF" w:rsidRDefault="00380CB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6653667A" w14:textId="77777777" w:rsidR="00380CB2" w:rsidRPr="00230DDF" w:rsidRDefault="00380CB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288F4DE8" w14:textId="77777777" w:rsidR="00380CB2" w:rsidRPr="00230DDF" w:rsidRDefault="00380CB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1CAC933A" w14:textId="77777777" w:rsidR="00380CB2" w:rsidRPr="00230DDF" w:rsidRDefault="00380CB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6A5AF264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39BC94E6" w14:textId="77777777" w:rsidR="00380CB2" w:rsidRPr="00230DDF" w:rsidRDefault="00380CB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12A91CAA" w14:textId="77777777" w:rsidR="00380CB2" w:rsidRPr="00230DDF" w:rsidRDefault="00380CB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7CBD68D1" w14:textId="77777777" w:rsidR="00380CB2" w:rsidRPr="00230DDF" w:rsidRDefault="00380CB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096B0993" w14:textId="77777777" w:rsidR="00380CB2" w:rsidRPr="00230DDF" w:rsidRDefault="00380CB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4B8B0925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3E11C3B0" w14:textId="77777777" w:rsidR="00380CB2" w:rsidRPr="00230DDF" w:rsidRDefault="00380CB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4A8D1D37" w14:textId="77777777" w:rsidR="00380CB2" w:rsidRPr="00F40298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Границы </w:t>
                  </w:r>
                  <w:r w:rsidRPr="00F40298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22A69E80" w14:textId="77777777" w:rsidR="00380CB2" w:rsidRPr="00230DDF" w:rsidRDefault="00380CB2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5CD8B5B0" wp14:editId="00BEFBFB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6D1B4DF8" w14:textId="77777777" w:rsidR="00380CB2" w:rsidRPr="00F40298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4515CAA6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2FEAB991" w14:textId="77777777" w:rsidR="00380CB2" w:rsidRPr="00F40298" w:rsidRDefault="00380CB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ADDC372" w14:textId="77777777" w:rsidR="00380CB2" w:rsidRPr="00F40298" w:rsidRDefault="00380CB2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89FC91B" w14:textId="77777777" w:rsidR="00380CB2" w:rsidRPr="00230DDF" w:rsidRDefault="00380CB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4F2B85E" w14:textId="77777777" w:rsidR="00380CB2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1E97EAC2" w14:textId="77777777" w:rsidR="00380CB2" w:rsidRPr="00230DDF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49DD146B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700C28A7" w14:textId="77777777" w:rsidR="00380CB2" w:rsidRPr="00230DDF" w:rsidRDefault="00380CB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D809385" w14:textId="77777777" w:rsidR="00380CB2" w:rsidRPr="00F40298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8A80ABD" w14:textId="77777777" w:rsidR="00380CB2" w:rsidRPr="00230DDF" w:rsidRDefault="00380CB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9D573E5">
                      <v:line id="_x0000_s1370" style="position:absolute;left:0;text-align:left;flip:y;z-index:251957248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1B0E20F" w14:textId="77777777" w:rsidR="00380CB2" w:rsidRPr="00230DDF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52871B0F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416524D6" w14:textId="77777777" w:rsidR="00380CB2" w:rsidRPr="00230DDF" w:rsidRDefault="00380CB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430905" w14:textId="77777777" w:rsidR="00380CB2" w:rsidRPr="00F40298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BDF882" w14:textId="77777777" w:rsidR="00380CB2" w:rsidRPr="00230DDF" w:rsidRDefault="00380CB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CCBFC5F">
                      <v:line id="_x0000_s1345" style="position:absolute;left:0;text-align:left;flip:y;z-index:251941888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F35816" w14:textId="77777777" w:rsidR="00380CB2" w:rsidRPr="00230DDF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635953A8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25EAD6" w14:textId="77777777" w:rsidR="00380CB2" w:rsidRPr="00100A99" w:rsidRDefault="00380CB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AEEC28" w14:textId="77777777" w:rsidR="00380CB2" w:rsidRPr="00100A99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AA6A143" w14:textId="77777777" w:rsidR="00380CB2" w:rsidRPr="00230DDF" w:rsidRDefault="00380CB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89DA832">
                      <v:oval id="_x0000_s1346" style="position:absolute;left:0;text-align:left;margin-left:0;margin-top:2.15pt;width:4.25pt;height:4.25pt;z-index:25194291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5853BF2" w14:textId="77777777" w:rsidR="00380CB2" w:rsidRPr="00230DDF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34B522CF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EB3C54" w14:textId="77777777" w:rsidR="00380CB2" w:rsidRPr="00100A99" w:rsidRDefault="00380CB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765CB8" w14:textId="77777777" w:rsidR="00380CB2" w:rsidRPr="00100A99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</w:t>
                  </w:r>
                  <w:r w:rsidRPr="00100A99">
                    <w:rPr>
                      <w:sz w:val="16"/>
                      <w:szCs w:val="16"/>
                    </w:rPr>
                    <w:t>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AD008EF" w14:textId="77777777" w:rsidR="00380CB2" w:rsidRPr="00230DDF" w:rsidRDefault="00380CB2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634A5E47" wp14:editId="370FBB03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9F3B00A" w14:textId="77777777" w:rsidR="00380CB2" w:rsidRPr="00100A99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1F43355E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053B5D" w14:textId="77777777" w:rsidR="00380CB2" w:rsidRPr="00100A99" w:rsidRDefault="00380CB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C3224B" w14:textId="77777777" w:rsidR="00380CB2" w:rsidRPr="00100A99" w:rsidRDefault="00380CB2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078A57" w14:textId="77777777" w:rsidR="00380CB2" w:rsidRPr="00230DDF" w:rsidRDefault="00380CB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186272C">
                      <v:rect id="_x0000_s1347" style="position:absolute;left:0;text-align:left;margin-left:39.9pt;margin-top:9.2pt;width:8.5pt;height:8.5pt;z-index:25194393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52DF16" w14:textId="77777777" w:rsidR="00380CB2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0644FA4E" w14:textId="77777777" w:rsidR="00380CB2" w:rsidRPr="00230DDF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1165C388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70630D61" w14:textId="77777777" w:rsidR="00380CB2" w:rsidRPr="00230DDF" w:rsidRDefault="00380CB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053F09" w14:textId="77777777" w:rsidR="00380CB2" w:rsidRPr="00100A99" w:rsidRDefault="00380CB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которой не могут быть переданы в масштабе </w:t>
                  </w:r>
                  <w:r w:rsidRPr="00100A99">
                    <w:rPr>
                      <w:sz w:val="16"/>
                      <w:szCs w:val="16"/>
                    </w:rPr>
                    <w:t>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4FF0A6" w14:textId="77777777" w:rsidR="00380CB2" w:rsidRPr="00230DDF" w:rsidRDefault="00380CB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299AEF5">
                      <v:oval id="_x0000_s1348" style="position:absolute;left:0;text-align:left;margin-left:39.9pt;margin-top:12.7pt;width:8.5pt;height:8.5pt;z-index:25194496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CFC281" w14:textId="77777777" w:rsidR="00380CB2" w:rsidRPr="00230DDF" w:rsidRDefault="00380CB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2C5B791F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080AE4C4" w14:textId="77777777" w:rsidR="00380CB2" w:rsidRPr="00100A99" w:rsidRDefault="00380CB2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4F6FB10" w14:textId="77777777" w:rsidR="00380CB2" w:rsidRPr="00100A99" w:rsidRDefault="00380CB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20A4FB5" w14:textId="77777777" w:rsidR="00380CB2" w:rsidRPr="00313936" w:rsidRDefault="00380CB2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0A0A3C0" w14:textId="77777777" w:rsidR="00380CB2" w:rsidRDefault="00380CB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3DB6E427" w14:textId="77777777" w:rsidR="00380CB2" w:rsidRPr="00313936" w:rsidRDefault="00380CB2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172788F4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4C4262A4" w14:textId="77777777" w:rsidR="00380CB2" w:rsidRPr="00BF6242" w:rsidRDefault="00380CB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9CF1940" w14:textId="77777777" w:rsidR="00380CB2" w:rsidRPr="00100A99" w:rsidRDefault="00380CB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90886C4" w14:textId="77777777" w:rsidR="00380CB2" w:rsidRPr="00230DDF" w:rsidRDefault="00380CB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CD9BD1B">
                      <v:line id="_x0000_s1371" style="position:absolute;left:0;text-align:left;flip:y;z-index:251958272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2726D0DD" w14:textId="77777777" w:rsidR="00380CB2" w:rsidRPr="00100A99" w:rsidRDefault="00380CB2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0FCDAC13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2BDA3DF" w14:textId="77777777" w:rsidR="00380CB2" w:rsidRPr="00100A99" w:rsidRDefault="00380CB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0449ACC" w14:textId="77777777" w:rsidR="00380CB2" w:rsidRPr="00100A99" w:rsidRDefault="00380CB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2F35676" w14:textId="77777777" w:rsidR="00380CB2" w:rsidRPr="00230DDF" w:rsidRDefault="00380CB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8386EF3">
                      <v:line id="_x0000_s1350" style="position:absolute;left:0;text-align:left;flip:y;z-index:251945984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C4891E2" w14:textId="77777777" w:rsidR="00380CB2" w:rsidRDefault="00380CB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17115A9B" w14:textId="77777777" w:rsidR="00380CB2" w:rsidRPr="00100A99" w:rsidRDefault="00380CB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05315ABF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04F1E7B" w14:textId="77777777" w:rsidR="00380CB2" w:rsidRPr="00100A99" w:rsidRDefault="00380CB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6513CC2" w14:textId="77777777" w:rsidR="00380CB2" w:rsidRPr="00100A99" w:rsidRDefault="00380CB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594C3C9" w14:textId="77777777" w:rsidR="00380CB2" w:rsidRPr="00230DDF" w:rsidRDefault="00380CB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8055EAE">
                      <v:line id="_x0000_s1351" style="position:absolute;left:0;text-align:left;flip:y;z-index:251947008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7279950" w14:textId="77777777" w:rsidR="00380CB2" w:rsidRPr="00100A99" w:rsidRDefault="00380CB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31E2A449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1730C34" w14:textId="77777777" w:rsidR="00380CB2" w:rsidRPr="00100A99" w:rsidRDefault="00380CB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5A81748" w14:textId="77777777" w:rsidR="00380CB2" w:rsidRPr="00100A99" w:rsidRDefault="00380CB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C9210AD" w14:textId="77777777" w:rsidR="00380CB2" w:rsidRPr="00230DDF" w:rsidRDefault="00380CB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10E2375">
                      <v:line id="_x0000_s1352" style="position:absolute;left:0;text-align:left;flip:y;z-index:251948032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A96AFC9" w14:textId="77777777" w:rsidR="00380CB2" w:rsidRPr="00100A99" w:rsidRDefault="00380CB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088E332E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EC55E6F" w14:textId="77777777" w:rsidR="00380CB2" w:rsidRPr="00100A99" w:rsidRDefault="00380CB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C4A0F7" w14:textId="77777777" w:rsidR="00380CB2" w:rsidRPr="00100A99" w:rsidRDefault="00380CB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5FF900" w14:textId="77777777" w:rsidR="00380CB2" w:rsidRPr="00230DDF" w:rsidRDefault="00380CB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6732F12">
                      <v:line id="_x0000_s1353" style="position:absolute;left:0;text-align:left;flip:y;z-index:251949056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E04399" w14:textId="77777777" w:rsidR="00380CB2" w:rsidRPr="00100A99" w:rsidRDefault="00380CB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1753D413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524E2315" w14:textId="77777777" w:rsidR="00380CB2" w:rsidRPr="00100A99" w:rsidRDefault="00380CB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A4BF63" w14:textId="77777777" w:rsidR="00380CB2" w:rsidRPr="00100A99" w:rsidRDefault="00380CB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4EFBE0" w14:textId="77777777" w:rsidR="00380CB2" w:rsidRPr="00230DDF" w:rsidRDefault="00380CB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BE1B123">
                      <v:line id="_x0000_s1354" style="position:absolute;left:0;text-align:left;flip:y;z-index:251950080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21A216" w14:textId="77777777" w:rsidR="00380CB2" w:rsidRPr="00100A99" w:rsidRDefault="00380CB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747D97D5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FBAB95" w14:textId="77777777" w:rsidR="00380CB2" w:rsidRPr="00100A99" w:rsidRDefault="00380CB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F21BF8" w14:textId="77777777" w:rsidR="00380CB2" w:rsidRPr="000E07F5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27AC58" w14:textId="77777777" w:rsidR="00380CB2" w:rsidRPr="00230DDF" w:rsidRDefault="00380CB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C555F42">
                      <v:oval id="_x0000_s1355" style="position:absolute;left:0;text-align:left;margin-left:0;margin-top:5.35pt;width:2.85pt;height:2.85pt;z-index:25195110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0B8F1A" w14:textId="77777777" w:rsidR="00380CB2" w:rsidRPr="00230DDF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47E5A238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1136B9D9" w14:textId="77777777" w:rsidR="00380CB2" w:rsidRDefault="00380CB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B8469DC" w14:textId="77777777" w:rsidR="00380CB2" w:rsidRPr="000E07F5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1DE0752" w14:textId="77777777" w:rsidR="00380CB2" w:rsidRPr="00230DDF" w:rsidRDefault="00380CB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234551F">
                      <v:group id="_x0000_s1367" style="position:absolute;left:0;text-align:left;margin-left:36.1pt;margin-top:8.5pt;width:17.05pt;height:14.35pt;z-index:251956224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DCBABEE" w14:textId="77777777" w:rsidR="00380CB2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698FACD0" w14:textId="77777777" w:rsidR="00380CB2" w:rsidRPr="00230DDF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71DA9E1F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4F8D2572" w14:textId="77777777" w:rsidR="00380CB2" w:rsidRPr="00230DDF" w:rsidRDefault="00380CB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4E25DDA" w14:textId="77777777" w:rsidR="00380CB2" w:rsidRPr="00230DDF" w:rsidRDefault="00380CB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B37736D" w14:textId="77777777" w:rsidR="00380CB2" w:rsidRPr="00230DDF" w:rsidRDefault="00380CB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953E090" w14:textId="77777777" w:rsidR="00380CB2" w:rsidRPr="00230DDF" w:rsidRDefault="00380CB2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2358A62D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6AF0F2BC" w14:textId="77777777" w:rsidR="00380CB2" w:rsidRPr="00230DDF" w:rsidRDefault="00380CB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89D10A8" w14:textId="77777777" w:rsidR="00380CB2" w:rsidRPr="00230DDF" w:rsidRDefault="00380CB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C94C855" w14:textId="77777777" w:rsidR="00380CB2" w:rsidRPr="00230DDF" w:rsidRDefault="00380CB2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CB2608D">
                      <v:group id="_x0000_s1359" style="position:absolute;left:0;text-align:left;margin-left:39.5pt;margin-top:8.55pt;width:9.25pt;height:9.25pt;z-index:251952128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72D653C5" w14:textId="77777777" w:rsidR="00380CB2" w:rsidRPr="00230DDF" w:rsidRDefault="00380CB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63792CCC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EBDEB2" w14:textId="77777777" w:rsidR="00380CB2" w:rsidRPr="000E07F5" w:rsidRDefault="00380CB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CB1E0A" w14:textId="77777777" w:rsidR="00380CB2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3C4C5B7F" w14:textId="77777777" w:rsidR="00380CB2" w:rsidRPr="000E07F5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5EE643" w14:textId="77777777" w:rsidR="00380CB2" w:rsidRPr="00230DDF" w:rsidRDefault="00380CB2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222ED658">
                      <v:group id="_x0000_s1362" style="position:absolute;left:0;text-align:left;margin-left:0;margin-top:5.3pt;width:6.05pt;height:6.05pt;z-index:251953152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B46AFC" w14:textId="77777777" w:rsidR="00380CB2" w:rsidRPr="00230DDF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0E18E491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B8737D" w14:textId="77777777" w:rsidR="00380CB2" w:rsidRPr="000E07F5" w:rsidRDefault="00380CB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335308" w14:textId="77777777" w:rsidR="00380CB2" w:rsidRPr="000E07F5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0544D4" w14:textId="77777777" w:rsidR="00380CB2" w:rsidRPr="00230DDF" w:rsidRDefault="00380CB2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9E1AEA1">
                      <v:line id="_x0000_s1365" style="position:absolute;left:0;text-align:left;flip:y;z-index:251954176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2E5A93" w14:textId="77777777" w:rsidR="00380CB2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7F557FE8" w14:textId="77777777" w:rsidR="00380CB2" w:rsidRPr="00230DDF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5BA9F53B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0536C3" w14:textId="77777777" w:rsidR="00380CB2" w:rsidRPr="000E07F5" w:rsidRDefault="00380CB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12B780" w14:textId="77777777" w:rsidR="00380CB2" w:rsidRPr="000E07F5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166944" w14:textId="77777777" w:rsidR="00380CB2" w:rsidRPr="00230DDF" w:rsidRDefault="00380CB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1F54D53">
                      <v:line id="_x0000_s1366" style="position:absolute;left:0;text-align:left;flip:y;z-index:251955200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D11F48" w14:textId="77777777" w:rsidR="00380CB2" w:rsidRPr="00230DDF" w:rsidRDefault="00380CB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2231BDD0" w14:textId="77777777" w:rsidR="00380CB2" w:rsidRPr="005B4876" w:rsidRDefault="00380CB2" w:rsidP="00D45A64">
            <w:pPr>
              <w:jc w:val="center"/>
            </w:pPr>
          </w:p>
        </w:tc>
      </w:tr>
    </w:tbl>
    <w:p w14:paraId="160CE700" w14:textId="77777777" w:rsidR="006315BF" w:rsidRDefault="00380CB2">
      <w:r>
        <w:br w:type="page"/>
      </w:r>
    </w:p>
    <w:p w14:paraId="0806A632" w14:textId="77777777" w:rsidR="006315BF" w:rsidRDefault="006315BF">
      <w:pPr>
        <w:sectPr w:rsidR="006315BF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7E75844C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022292AD" w14:textId="77777777" w:rsidR="00380CB2" w:rsidRPr="00850851" w:rsidRDefault="00380CB2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0361A768" w14:textId="77777777" w:rsidR="00380CB2" w:rsidRPr="00850851" w:rsidRDefault="00380CB2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545FE8DF" w14:textId="77777777" w:rsidR="00380CB2" w:rsidRPr="00B42740" w:rsidRDefault="00380CB2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14:paraId="189E0D51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7D614B98" w14:textId="77777777" w:rsidR="00380CB2" w:rsidRPr="00B42740" w:rsidRDefault="00380CB2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обл., </w:t>
            </w:r>
            <w:r w:rsidRPr="00E93088">
              <w:rPr>
                <w:lang w:val="en-US"/>
              </w:rPr>
              <w:t>Псков г, 60:27:0060328</w:t>
            </w:r>
          </w:p>
        </w:tc>
      </w:tr>
      <w:tr w:rsidR="00B9415D" w:rsidRPr="00B42740" w14:paraId="5C8A417B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0271A316" w14:textId="77777777" w:rsidR="00380CB2" w:rsidRPr="00B42740" w:rsidRDefault="00380CB2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</w:t>
            </w:r>
          </w:p>
        </w:tc>
      </w:tr>
    </w:tbl>
    <w:p w14:paraId="3EFEF842" w14:textId="77777777" w:rsidR="00380CB2" w:rsidRPr="00B42740" w:rsidRDefault="00380CB2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0E1D1B99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5686CE06" w14:textId="77777777" w:rsidR="00380CB2" w:rsidRPr="00B42740" w:rsidRDefault="00380CB2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0C9A920D" w14:textId="77777777" w:rsidR="00380CB2" w:rsidRPr="00B42740" w:rsidRDefault="00380CB2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20E1B658" w14:textId="77777777" w:rsidR="00380CB2" w:rsidRPr="00B42740" w:rsidRDefault="00380CB2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5368FC14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0DB876F4" w14:textId="77777777" w:rsidR="00380CB2" w:rsidRPr="00B42740" w:rsidRDefault="00380CB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78B83538" w14:textId="77777777" w:rsidR="00380CB2" w:rsidRPr="00B42740" w:rsidRDefault="00380CB2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4DDEA997" w14:textId="77777777" w:rsidR="00380CB2" w:rsidRPr="00B42740" w:rsidRDefault="00380CB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721CF69F" w14:textId="77777777" w:rsidR="00380CB2" w:rsidRPr="00B42740" w:rsidRDefault="00380CB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5C2E19C3" w14:textId="77777777" w:rsidR="00380CB2" w:rsidRPr="00B42740" w:rsidRDefault="00380CB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6F9F2C2C" w14:textId="77777777" w:rsidR="00380CB2" w:rsidRPr="00B42740" w:rsidRDefault="00380CB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Сведения о лице, </w:t>
            </w:r>
            <w:r w:rsidRPr="00B42740">
              <w:rPr>
                <w:b/>
                <w:szCs w:val="20"/>
              </w:rPr>
              <w:t>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486E8820" w14:textId="77777777" w:rsidR="00380CB2" w:rsidRPr="00B42740" w:rsidRDefault="00380CB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521365E4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7D9B7DE7" w14:textId="77777777" w:rsidR="00380CB2" w:rsidRPr="00B42740" w:rsidRDefault="00380CB2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13A03AC" w14:textId="77777777" w:rsidR="00380CB2" w:rsidRPr="00B42740" w:rsidRDefault="00380CB2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9ABC7F5" w14:textId="77777777" w:rsidR="00380CB2" w:rsidRPr="00B42740" w:rsidRDefault="00380CB2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0E22E01E" w14:textId="77777777" w:rsidR="00380CB2" w:rsidRPr="00B42740" w:rsidRDefault="00380CB2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6AFC97C4" w14:textId="77777777" w:rsidR="00380CB2" w:rsidRPr="00B42740" w:rsidRDefault="00380CB2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7757353B" w14:textId="77777777" w:rsidR="00380CB2" w:rsidRPr="00B42740" w:rsidRDefault="00380CB2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67A22286" w14:textId="77777777" w:rsidR="00380CB2" w:rsidRPr="00B42740" w:rsidRDefault="00380CB2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70DB58C3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D38B54B" w14:textId="77777777" w:rsidR="00380CB2" w:rsidRPr="00B42740" w:rsidRDefault="00380CB2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38FD371" w14:textId="77777777" w:rsidR="00380CB2" w:rsidRPr="00B42740" w:rsidRDefault="00380CB2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FAF5DAF" w14:textId="77777777" w:rsidR="00380CB2" w:rsidRPr="00B42740" w:rsidRDefault="00380CB2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5A9CEED" w14:textId="77777777" w:rsidR="00380CB2" w:rsidRPr="00B42740" w:rsidRDefault="00380CB2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E743775" w14:textId="77777777" w:rsidR="00380CB2" w:rsidRPr="00B42740" w:rsidRDefault="00380CB2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B8069C7" w14:textId="77777777" w:rsidR="00380CB2" w:rsidRPr="00B42740" w:rsidRDefault="00380CB2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866F540" w14:textId="77777777" w:rsidR="00380CB2" w:rsidRPr="00B42740" w:rsidRDefault="00380CB2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56F9C75F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9E919BE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E8D4CE3" w14:textId="77777777" w:rsidR="00380CB2" w:rsidRPr="00B42740" w:rsidRDefault="00380CB2" w:rsidP="004557EE">
            <w:pPr>
              <w:jc w:val="center"/>
            </w:pPr>
            <w:r w:rsidRPr="00B42740">
              <w:rPr>
                <w:lang w:val="en-US"/>
              </w:rPr>
              <w:t>н33У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DCB8984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н36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46759E8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BF0E1A9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60:27:0060328:10,60:27:0060328:11</w:t>
            </w:r>
          </w:p>
          <w:p w14:paraId="730DFC10" w14:textId="77777777" w:rsidR="00380CB2" w:rsidRPr="00B42740" w:rsidRDefault="00380CB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A8BF2B0" w14:textId="77777777" w:rsidR="00380CB2" w:rsidRPr="00B42740" w:rsidRDefault="00380CB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65EA33F6" w14:textId="77777777" w:rsidR="00380CB2" w:rsidRPr="00B42740" w:rsidRDefault="00380CB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4D83F1A" w14:textId="77777777" w:rsidR="00380CB2" w:rsidRPr="00850851" w:rsidRDefault="00380CB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2FC8994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7627C2D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8429D12" w14:textId="77777777" w:rsidR="00380CB2" w:rsidRPr="00B42740" w:rsidRDefault="00380CB2" w:rsidP="004557EE">
            <w:pPr>
              <w:jc w:val="center"/>
            </w:pPr>
            <w:r w:rsidRPr="00B42740">
              <w:rPr>
                <w:lang w:val="en-US"/>
              </w:rPr>
              <w:t>н37У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E908366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н40У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90D9AF3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9FE2D47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60:27:0060328:11,60:27:0060328:14</w:t>
            </w:r>
          </w:p>
          <w:p w14:paraId="771BBDD4" w14:textId="77777777" w:rsidR="00380CB2" w:rsidRPr="00B42740" w:rsidRDefault="00380CB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E4E6154" w14:textId="77777777" w:rsidR="00380CB2" w:rsidRPr="00B42740" w:rsidRDefault="00380CB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FF8C256" w14:textId="77777777" w:rsidR="00380CB2" w:rsidRPr="00B42740" w:rsidRDefault="00380CB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5442999" w14:textId="77777777" w:rsidR="00380CB2" w:rsidRPr="00850851" w:rsidRDefault="00380CB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08E37B4E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D36D90A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C315283" w14:textId="77777777" w:rsidR="00380CB2" w:rsidRPr="00B42740" w:rsidRDefault="00380CB2" w:rsidP="004557EE">
            <w:pPr>
              <w:jc w:val="center"/>
            </w:pPr>
            <w:r w:rsidRPr="00B42740">
              <w:rPr>
                <w:lang w:val="en-US"/>
              </w:rPr>
              <w:t>н39У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B374B6C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43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355545C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B923D5E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60:27:0060328:11,60:27:0060328:143</w:t>
            </w:r>
          </w:p>
          <w:p w14:paraId="044900DD" w14:textId="77777777" w:rsidR="00380CB2" w:rsidRPr="00B42740" w:rsidRDefault="00380CB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FB2DD39" w14:textId="77777777" w:rsidR="00380CB2" w:rsidRPr="00B42740" w:rsidRDefault="00380CB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0BDDC3BA" w14:textId="77777777" w:rsidR="00380CB2" w:rsidRPr="00B42740" w:rsidRDefault="00380CB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5AA7F53" w14:textId="77777777" w:rsidR="00380CB2" w:rsidRPr="00850851" w:rsidRDefault="00380CB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6A8540EE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9FE253F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5E7A76C" w14:textId="77777777" w:rsidR="00380CB2" w:rsidRPr="00B42740" w:rsidRDefault="00380CB2" w:rsidP="004557EE">
            <w:pPr>
              <w:jc w:val="center"/>
            </w:pPr>
            <w:r w:rsidRPr="00B42740">
              <w:rPr>
                <w:lang w:val="en-US"/>
              </w:rPr>
              <w:t>н46У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30EA34A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н40У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39B2B8B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2E24F49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60:27:0060328:14,60:27:0060328:143</w:t>
            </w:r>
          </w:p>
          <w:p w14:paraId="2F086A8E" w14:textId="77777777" w:rsidR="00380CB2" w:rsidRPr="00B42740" w:rsidRDefault="00380CB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0EC848D" w14:textId="77777777" w:rsidR="00380CB2" w:rsidRPr="00B42740" w:rsidRDefault="00380CB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CA6138D" w14:textId="77777777" w:rsidR="00380CB2" w:rsidRPr="00B42740" w:rsidRDefault="00380CB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A48EBA7" w14:textId="77777777" w:rsidR="00380CB2" w:rsidRPr="00850851" w:rsidRDefault="00380CB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0FA7186F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518CD72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38E3FDD" w14:textId="77777777" w:rsidR="00380CB2" w:rsidRPr="00B42740" w:rsidRDefault="00380CB2" w:rsidP="004557EE">
            <w:pPr>
              <w:jc w:val="center"/>
            </w:pPr>
            <w:r w:rsidRPr="00B42740">
              <w:rPr>
                <w:lang w:val="en-US"/>
              </w:rPr>
              <w:t>22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334FCFE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н136У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2DA71EB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1510F73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60:27:0060328:1,60:27:0060328:5</w:t>
            </w:r>
          </w:p>
          <w:p w14:paraId="7DCA88C3" w14:textId="77777777" w:rsidR="00380CB2" w:rsidRPr="00B42740" w:rsidRDefault="00380CB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DEDA6CF" w14:textId="77777777" w:rsidR="00380CB2" w:rsidRPr="00B42740" w:rsidRDefault="00380CB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01254AB7" w14:textId="77777777" w:rsidR="00380CB2" w:rsidRPr="00B42740" w:rsidRDefault="00380CB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EAFF718" w14:textId="77777777" w:rsidR="00380CB2" w:rsidRPr="00850851" w:rsidRDefault="00380CB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92D3E07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8610898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D937C22" w14:textId="77777777" w:rsidR="00380CB2" w:rsidRPr="00B42740" w:rsidRDefault="00380CB2" w:rsidP="004557EE">
            <w:pPr>
              <w:jc w:val="center"/>
            </w:pPr>
            <w:r w:rsidRPr="00B42740">
              <w:rPr>
                <w:lang w:val="en-US"/>
              </w:rPr>
              <w:t>29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E0DFC6D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н27У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999E279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1F9225FC" w14:textId="77777777" w:rsidR="00380CB2" w:rsidRPr="00B42740" w:rsidRDefault="00380CB2" w:rsidP="006C542D">
            <w:pPr>
              <w:jc w:val="center"/>
            </w:pPr>
            <w:r w:rsidRPr="00B42740">
              <w:rPr>
                <w:lang w:val="en-US"/>
              </w:rPr>
              <w:t>60:27:0060328:1,60:27:0060328:10</w:t>
            </w:r>
          </w:p>
          <w:p w14:paraId="44C7E8EC" w14:textId="77777777" w:rsidR="00380CB2" w:rsidRPr="00B42740" w:rsidRDefault="00380CB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443F7E4D" w14:textId="77777777" w:rsidR="00380CB2" w:rsidRPr="00B42740" w:rsidRDefault="00380CB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2DD1E46" w14:textId="77777777" w:rsidR="00380CB2" w:rsidRPr="00B42740" w:rsidRDefault="00380CB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7DF3627" w14:textId="77777777" w:rsidR="00380CB2" w:rsidRPr="00850851" w:rsidRDefault="00380CB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77B14D6F" w14:textId="77777777" w:rsidR="00380CB2" w:rsidRPr="00B42740" w:rsidRDefault="00380CB2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61471564" w14:textId="77777777" w:rsidTr="009C7357">
        <w:tc>
          <w:tcPr>
            <w:tcW w:w="4678" w:type="dxa"/>
            <w:gridSpan w:val="4"/>
          </w:tcPr>
          <w:p w14:paraId="67F492AF" w14:textId="77777777" w:rsidR="00380CB2" w:rsidRPr="00B42740" w:rsidRDefault="00380CB2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2CAC2B0D" w14:textId="77777777" w:rsidR="00380CB2" w:rsidRPr="00B42740" w:rsidRDefault="00380CB2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63FC65A4" w14:textId="77777777" w:rsidR="00380CB2" w:rsidRPr="00B42740" w:rsidRDefault="00380CB2" w:rsidP="00454562"/>
        </w:tc>
        <w:tc>
          <w:tcPr>
            <w:tcW w:w="567" w:type="dxa"/>
          </w:tcPr>
          <w:p w14:paraId="64D42F33" w14:textId="77777777" w:rsidR="00380CB2" w:rsidRPr="00B42740" w:rsidRDefault="00380CB2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3B23A393" w14:textId="77777777" w:rsidR="00380CB2" w:rsidRPr="00B42740" w:rsidRDefault="00380CB2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325F7A02" w14:textId="77777777" w:rsidTr="009C7357">
        <w:tc>
          <w:tcPr>
            <w:tcW w:w="1626" w:type="dxa"/>
          </w:tcPr>
          <w:p w14:paraId="7F0C991B" w14:textId="77777777" w:rsidR="00380CB2" w:rsidRPr="00B42740" w:rsidRDefault="00380CB2" w:rsidP="00454562"/>
        </w:tc>
        <w:tc>
          <w:tcPr>
            <w:tcW w:w="1347" w:type="dxa"/>
          </w:tcPr>
          <w:p w14:paraId="215AA3B6" w14:textId="77777777" w:rsidR="00380CB2" w:rsidRPr="00B42740" w:rsidRDefault="00380CB2" w:rsidP="00454562"/>
        </w:tc>
        <w:tc>
          <w:tcPr>
            <w:tcW w:w="288" w:type="dxa"/>
          </w:tcPr>
          <w:p w14:paraId="2D473D2F" w14:textId="77777777" w:rsidR="00380CB2" w:rsidRPr="00B42740" w:rsidRDefault="00380CB2" w:rsidP="00454562"/>
        </w:tc>
        <w:tc>
          <w:tcPr>
            <w:tcW w:w="2034" w:type="dxa"/>
            <w:gridSpan w:val="2"/>
          </w:tcPr>
          <w:p w14:paraId="2102F32B" w14:textId="77777777" w:rsidR="00380CB2" w:rsidRPr="00B42740" w:rsidRDefault="00380CB2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093769DA" w14:textId="77777777" w:rsidR="00380CB2" w:rsidRPr="00B42740" w:rsidRDefault="00380CB2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2DE490A3" w14:textId="77777777" w:rsidR="00380CB2" w:rsidRPr="00B42740" w:rsidRDefault="00380CB2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348D78C9" w14:textId="77777777" w:rsidR="00380CB2" w:rsidRPr="00B42740" w:rsidRDefault="00380CB2" w:rsidP="00454562">
            <w:r w:rsidRPr="00B42740">
              <w:t>(фамилия, инициалы)</w:t>
            </w:r>
          </w:p>
        </w:tc>
      </w:tr>
    </w:tbl>
    <w:p w14:paraId="13D8610B" w14:textId="77777777" w:rsidR="00380CB2" w:rsidRDefault="00380CB2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8020A" w14:textId="77777777" w:rsidR="00A902CD" w:rsidRDefault="00A902CD">
      <w:r>
        <w:separator/>
      </w:r>
    </w:p>
  </w:endnote>
  <w:endnote w:type="continuationSeparator" w:id="0">
    <w:p w14:paraId="4DC7C6DC" w14:textId="77777777" w:rsidR="00A902CD" w:rsidRDefault="00A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27606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668A3D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1CAB" w14:textId="77777777" w:rsidR="008D51C3" w:rsidRDefault="00380CB2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0E843F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639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95642" w14:textId="77777777" w:rsidR="00A902CD" w:rsidRDefault="00A902CD">
      <w:r>
        <w:separator/>
      </w:r>
    </w:p>
  </w:footnote>
  <w:footnote w:type="continuationSeparator" w:id="0">
    <w:p w14:paraId="6030C37B" w14:textId="77777777" w:rsidR="00A902CD" w:rsidRDefault="00A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AFF9F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8125B" w14:textId="77777777" w:rsidR="00380CB2" w:rsidRDefault="00380CB2">
    <w:pPr>
      <w:pStyle w:val="a7"/>
    </w:pPr>
    <w:r>
      <w:rPr>
        <w:noProof/>
      </w:rPr>
      <w:pict w14:anchorId="7298C003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2791D55F" w14:textId="77777777" w:rsidR="00380CB2" w:rsidRPr="00850851" w:rsidRDefault="00380CB2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9A7F7" w14:textId="77777777" w:rsidR="00380CB2" w:rsidRDefault="00380CB2">
    <w:pPr>
      <w:pStyle w:val="a7"/>
    </w:pPr>
    <w:r>
      <w:rPr>
        <w:noProof/>
      </w:rPr>
      <w:pict w14:anchorId="690B16E4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1EC01756" w14:textId="77777777" w:rsidR="00380CB2" w:rsidRPr="00E81AA3" w:rsidRDefault="00380CB2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743452005">
    <w:abstractNumId w:val="32"/>
  </w:num>
  <w:num w:numId="2" w16cid:durableId="1394428923">
    <w:abstractNumId w:val="28"/>
  </w:num>
  <w:num w:numId="3" w16cid:durableId="930236379">
    <w:abstractNumId w:val="38"/>
  </w:num>
  <w:num w:numId="4" w16cid:durableId="543176414">
    <w:abstractNumId w:val="15"/>
  </w:num>
  <w:num w:numId="5" w16cid:durableId="142502538">
    <w:abstractNumId w:val="12"/>
  </w:num>
  <w:num w:numId="6" w16cid:durableId="387843011">
    <w:abstractNumId w:val="27"/>
  </w:num>
  <w:num w:numId="7" w16cid:durableId="1902209768">
    <w:abstractNumId w:val="17"/>
  </w:num>
  <w:num w:numId="8" w16cid:durableId="1420711649">
    <w:abstractNumId w:val="42"/>
  </w:num>
  <w:num w:numId="9" w16cid:durableId="113255494">
    <w:abstractNumId w:val="7"/>
  </w:num>
  <w:num w:numId="10" w16cid:durableId="1754620710">
    <w:abstractNumId w:val="1"/>
  </w:num>
  <w:num w:numId="11" w16cid:durableId="262108992">
    <w:abstractNumId w:val="13"/>
  </w:num>
  <w:num w:numId="12" w16cid:durableId="1544638831">
    <w:abstractNumId w:val="30"/>
  </w:num>
  <w:num w:numId="13" w16cid:durableId="562526975">
    <w:abstractNumId w:val="24"/>
  </w:num>
  <w:num w:numId="14" w16cid:durableId="1099835892">
    <w:abstractNumId w:val="31"/>
  </w:num>
  <w:num w:numId="15" w16cid:durableId="1489246640">
    <w:abstractNumId w:val="5"/>
  </w:num>
  <w:num w:numId="16" w16cid:durableId="1170100114">
    <w:abstractNumId w:val="35"/>
  </w:num>
  <w:num w:numId="17" w16cid:durableId="1193883435">
    <w:abstractNumId w:val="0"/>
  </w:num>
  <w:num w:numId="18" w16cid:durableId="197475062">
    <w:abstractNumId w:val="39"/>
  </w:num>
  <w:num w:numId="19" w16cid:durableId="1037974172">
    <w:abstractNumId w:val="10"/>
  </w:num>
  <w:num w:numId="20" w16cid:durableId="517500290">
    <w:abstractNumId w:val="4"/>
  </w:num>
  <w:num w:numId="21" w16cid:durableId="1083187747">
    <w:abstractNumId w:val="37"/>
  </w:num>
  <w:num w:numId="22" w16cid:durableId="1420902922">
    <w:abstractNumId w:val="11"/>
  </w:num>
  <w:num w:numId="23" w16cid:durableId="86776947">
    <w:abstractNumId w:val="33"/>
  </w:num>
  <w:num w:numId="24" w16cid:durableId="1602057909">
    <w:abstractNumId w:val="21"/>
  </w:num>
  <w:num w:numId="25" w16cid:durableId="2138599678">
    <w:abstractNumId w:val="2"/>
  </w:num>
  <w:num w:numId="26" w16cid:durableId="931161619">
    <w:abstractNumId w:val="22"/>
  </w:num>
  <w:num w:numId="27" w16cid:durableId="1352532253">
    <w:abstractNumId w:val="44"/>
  </w:num>
  <w:num w:numId="28" w16cid:durableId="578172824">
    <w:abstractNumId w:val="29"/>
  </w:num>
  <w:num w:numId="29" w16cid:durableId="1930774662">
    <w:abstractNumId w:val="36"/>
  </w:num>
  <w:num w:numId="30" w16cid:durableId="533664350">
    <w:abstractNumId w:val="14"/>
  </w:num>
  <w:num w:numId="31" w16cid:durableId="974456446">
    <w:abstractNumId w:val="6"/>
  </w:num>
  <w:num w:numId="32" w16cid:durableId="1682391328">
    <w:abstractNumId w:val="8"/>
  </w:num>
  <w:num w:numId="33" w16cid:durableId="1615550519">
    <w:abstractNumId w:val="26"/>
  </w:num>
  <w:num w:numId="34" w16cid:durableId="1358000582">
    <w:abstractNumId w:val="18"/>
  </w:num>
  <w:num w:numId="35" w16cid:durableId="1712730961">
    <w:abstractNumId w:val="19"/>
  </w:num>
  <w:num w:numId="36" w16cid:durableId="209920088">
    <w:abstractNumId w:val="23"/>
  </w:num>
  <w:num w:numId="37" w16cid:durableId="1950771857">
    <w:abstractNumId w:val="3"/>
  </w:num>
  <w:num w:numId="38" w16cid:durableId="1131827317">
    <w:abstractNumId w:val="9"/>
  </w:num>
  <w:num w:numId="39" w16cid:durableId="172765025">
    <w:abstractNumId w:val="25"/>
  </w:num>
  <w:num w:numId="40" w16cid:durableId="1826627414">
    <w:abstractNumId w:val="43"/>
  </w:num>
  <w:num w:numId="41" w16cid:durableId="651904639">
    <w:abstractNumId w:val="43"/>
    <w:lvlOverride w:ilvl="0">
      <w:startOverride w:val="1"/>
    </w:lvlOverride>
  </w:num>
  <w:num w:numId="42" w16cid:durableId="1790006416">
    <w:abstractNumId w:val="43"/>
    <w:lvlOverride w:ilvl="0">
      <w:startOverride w:val="1"/>
    </w:lvlOverride>
  </w:num>
  <w:num w:numId="43" w16cid:durableId="1455564795">
    <w:abstractNumId w:val="43"/>
    <w:lvlOverride w:ilvl="0">
      <w:startOverride w:val="1"/>
    </w:lvlOverride>
  </w:num>
  <w:num w:numId="44" w16cid:durableId="444421866">
    <w:abstractNumId w:val="16"/>
  </w:num>
  <w:num w:numId="45" w16cid:durableId="1034116165">
    <w:abstractNumId w:val="20"/>
  </w:num>
  <w:num w:numId="46" w16cid:durableId="165484535">
    <w:abstractNumId w:val="41"/>
  </w:num>
  <w:num w:numId="47" w16cid:durableId="2137016797">
    <w:abstractNumId w:val="40"/>
  </w:num>
  <w:num w:numId="48" w16cid:durableId="18340565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80CB2"/>
    <w:rsid w:val="0039586F"/>
    <w:rsid w:val="00396072"/>
    <w:rsid w:val="0039666B"/>
    <w:rsid w:val="003A2F3B"/>
    <w:rsid w:val="003A6154"/>
    <w:rsid w:val="003A730A"/>
    <w:rsid w:val="003B64B7"/>
    <w:rsid w:val="003C02ED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5BF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5D2F516E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10603</Words>
  <Characters>60439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70901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2024-08-08T04:57:00Z</dcterms:created>
  <dcterms:modified xsi:type="dcterms:W3CDTF">2024-08-08T04:57:00Z</dcterms:modified>
</cp:coreProperties>
</file>