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9"/>
        <w:gridCol w:w="9"/>
        <w:gridCol w:w="414"/>
        <w:gridCol w:w="156"/>
        <w:gridCol w:w="344"/>
        <w:gridCol w:w="362"/>
        <w:gridCol w:w="17"/>
        <w:gridCol w:w="549"/>
        <w:gridCol w:w="39"/>
        <w:gridCol w:w="358"/>
        <w:gridCol w:w="527"/>
        <w:gridCol w:w="53"/>
        <w:gridCol w:w="231"/>
        <w:gridCol w:w="62"/>
        <w:gridCol w:w="218"/>
        <w:gridCol w:w="212"/>
        <w:gridCol w:w="148"/>
        <w:gridCol w:w="172"/>
        <w:gridCol w:w="315"/>
        <w:gridCol w:w="771"/>
        <w:gridCol w:w="11"/>
        <w:gridCol w:w="142"/>
        <w:gridCol w:w="85"/>
        <w:gridCol w:w="54"/>
        <w:gridCol w:w="150"/>
        <w:gridCol w:w="987"/>
        <w:gridCol w:w="192"/>
        <w:gridCol w:w="86"/>
        <w:gridCol w:w="1001"/>
        <w:gridCol w:w="36"/>
        <w:gridCol w:w="1242"/>
      </w:tblGrid>
      <w:tr w:rsidR="00C808E7" w:rsidRPr="004A75A7" w14:paraId="2F607527" w14:textId="77777777" w:rsidTr="00531425">
        <w:trPr>
          <w:trHeight w:val="480"/>
        </w:trPr>
        <w:tc>
          <w:tcPr>
            <w:tcW w:w="10206" w:type="dxa"/>
            <w:gridSpan w:val="34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27EA3D8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6B1E885F" w14:textId="77777777" w:rsidTr="00531425">
        <w:trPr>
          <w:trHeight w:val="322"/>
        </w:trPr>
        <w:tc>
          <w:tcPr>
            <w:tcW w:w="10206" w:type="dxa"/>
            <w:gridSpan w:val="34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7B3149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19399621" w14:textId="77777777" w:rsidTr="00F1318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628FF6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3312004C" w14:textId="77777777" w:rsidTr="00E55487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12796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60:27:0060330</w:t>
            </w:r>
          </w:p>
          <w:p w14:paraId="4B9876CA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4C8F8E07" w14:textId="77777777" w:rsidTr="00F60973">
        <w:trPr>
          <w:trHeight w:val="789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A22013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6AB56925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№3 от 26.02.2024</w:t>
            </w:r>
          </w:p>
        </w:tc>
      </w:tr>
      <w:tr w:rsidR="00E55487" w:rsidRPr="004A75A7" w14:paraId="0917F5F1" w14:textId="77777777" w:rsidTr="00E55487"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48775D" w14:textId="77777777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31.05.2024</w:t>
            </w:r>
          </w:p>
        </w:tc>
      </w:tr>
      <w:tr w:rsidR="008D40AA" w:rsidRPr="004A75A7" w14:paraId="0FB43E3E" w14:textId="77777777" w:rsidTr="00AE1E33">
        <w:trPr>
          <w:trHeight w:val="432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42D924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5A913BED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10B4EB10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07AA70E0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30B8ED5C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4176ADCD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00F660FA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06F2FF96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3343C9C7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4AA0A3AF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2B65CBAB" w14:textId="77777777" w:rsidTr="00E844BD">
        <w:trPr>
          <w:trHeight w:val="1065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0C47B3C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CB874CD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5A5DA486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B4327E0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4DCDD9EA" w14:textId="77777777" w:rsidTr="00A309DC">
        <w:trPr>
          <w:trHeight w:val="580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7D951A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1125627D" w14:textId="77777777" w:rsidTr="00A309DC">
        <w:trPr>
          <w:trHeight w:val="951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D2DCD2E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4CDE46EE" w14:textId="77777777" w:rsidTr="00A309DC">
        <w:trPr>
          <w:trHeight w:val="869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24003CA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5F32723E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653FD8B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4B4B1D85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D55AFEF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08450642" w14:textId="77777777" w:rsidTr="00F33511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B84BEA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137AC487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B0DD8EF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482330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1192B3D1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2B95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EA58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E511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B8BC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CC01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FE15AF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672E0875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1937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26FA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100C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8448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BBE3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28C582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5805D6C1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C0750A2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AD58C6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33A2EE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09.01.2024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FE802B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КУВИ-001/2024-5255563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87C73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F166E9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44E6C511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0C94CF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B5BC3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025CEE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B3CCDB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C6E8D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DE6C1F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2C1AA9BF" w14:textId="77777777" w:rsidTr="00E0098C">
        <w:trPr>
          <w:trHeight w:val="51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22F4EA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4B5782A1" w14:textId="77777777" w:rsidTr="00BA5886">
        <w:trPr>
          <w:trHeight w:val="404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EEDE1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60:27:0060330. Комплексные кадастровые работы проводятся на основании Кадастрового плана территории № КУВИ-001/2024-5255563 от 09.01.2024 г. предоставленного заказчиком Комплексных кадастровых работ.</w:t>
            </w:r>
          </w:p>
          <w:p w14:paraId="07CA690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60:27-7.412,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данной территориальной зоне «Для индивидуального жилищного строительства»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7B2B06A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3CAA425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6ABF637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4 объекта капитального строительства, исправлены реестровые ошибки в отношении 2 земельных участков.</w:t>
            </w:r>
          </w:p>
        </w:tc>
      </w:tr>
      <w:tr w:rsidR="00F33511" w:rsidRPr="004A75A7" w14:paraId="349594B9" w14:textId="77777777" w:rsidTr="002953A8">
        <w:trPr>
          <w:trHeight w:val="29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3B2F61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22C633DC" w14:textId="77777777" w:rsidTr="002953A8">
        <w:trPr>
          <w:trHeight w:val="158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775A0A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000BD7C0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C04CED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D6F1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4F69DA41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CF73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2E77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07434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86DB29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5C929FDD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61628CD0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9AE5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1B3C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9E52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7B3E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CFFE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DA0E46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6723FAB9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EB4B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6D05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2B50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7560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D17F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C502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CFB1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9DB5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3CEB84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0571259B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67E4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8A1F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7725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7C8A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9983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3F8F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2C4A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D678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988D49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615AE4A4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BC56FD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2424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5910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8871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4889116B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22D1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89D0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BAE5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9DDD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77E362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2EDEDD29" w14:textId="77777777" w:rsidTr="0057753C">
        <w:trPr>
          <w:trHeight w:val="413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0250B3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029709D1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D74ABB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C3CB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371C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4D0A76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480C14F8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4C32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1FFD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0734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B104A5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3E7408B2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28D3E92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A61DA9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CCC632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4DC31EB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6C444212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47E661D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202B06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1F3967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1EA1569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B634EE" w14:paraId="66B4FCB3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A7A015" w14:textId="77777777" w:rsidR="00035E0C" w:rsidRPr="00B634EE" w:rsidRDefault="006900C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52DECD4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4F4C46" w14:textId="77777777" w:rsidR="006900CD" w:rsidRPr="00BF41B4" w:rsidRDefault="006900C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60:27:0060330:1</w:t>
            </w:r>
          </w:p>
        </w:tc>
      </w:tr>
      <w:tr w:rsidR="001D786B" w:rsidRPr="00DF5913" w14:paraId="185CF296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DE33ADC" w14:textId="77777777" w:rsidR="006900CD" w:rsidRPr="001D786B" w:rsidRDefault="006900C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155EC74" w14:textId="77777777" w:rsidR="006900CD" w:rsidRPr="001D786B" w:rsidRDefault="006900C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3AD60C9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0D3332B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C7D3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49CE8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42D0D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C61169E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D4F8DD1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D66D5C0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F6ED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7A336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D2289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2CC64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780473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E091172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3CD5" w14:textId="77777777" w:rsidR="006900CD" w:rsidRPr="00EB43A2" w:rsidRDefault="006900C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69CE" w14:textId="77777777" w:rsidR="006900CD" w:rsidRPr="00EB43A2" w:rsidRDefault="006900C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E70B" w14:textId="77777777" w:rsidR="006900CD" w:rsidRPr="00EB43A2" w:rsidRDefault="006900C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575A" w14:textId="77777777" w:rsidR="006900CD" w:rsidRPr="00EB43A2" w:rsidRDefault="006900C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0709" w14:textId="77777777" w:rsidR="006900CD" w:rsidRPr="00EB43A2" w:rsidRDefault="006900C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E152" w14:textId="77777777" w:rsidR="006900CD" w:rsidRPr="00EB43A2" w:rsidRDefault="006900C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0D0F" w14:textId="77777777" w:rsidR="006900CD" w:rsidRPr="00EB43A2" w:rsidRDefault="006900C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6DE578" w14:textId="77777777" w:rsidR="006900CD" w:rsidRPr="00EB43A2" w:rsidRDefault="006900C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C93CAE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2EFD" w14:textId="77777777" w:rsidR="006900CD" w:rsidRPr="00EB43A2" w:rsidRDefault="006900C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5AF5" w14:textId="77777777" w:rsidR="006900CD" w:rsidRPr="00EB43A2" w:rsidRDefault="006900C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2194" w14:textId="77777777" w:rsidR="006900CD" w:rsidRPr="00EB43A2" w:rsidRDefault="006900C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E390" w14:textId="77777777" w:rsidR="006900CD" w:rsidRPr="00EB43A2" w:rsidRDefault="006900C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D904" w14:textId="77777777" w:rsidR="006900CD" w:rsidRPr="00EB43A2" w:rsidRDefault="006900C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2FCB" w14:textId="77777777" w:rsidR="006900CD" w:rsidRPr="00EB43A2" w:rsidRDefault="006900C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4134" w14:textId="77777777" w:rsidR="006900CD" w:rsidRPr="00EB43A2" w:rsidRDefault="006900C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146C83" w14:textId="77777777" w:rsidR="006900CD" w:rsidRPr="00EB43A2" w:rsidRDefault="006900C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49DE0F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DC2702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53D1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501368.55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3578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1273690.49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0D71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501368.55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8184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1273690.49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7A26" w14:textId="77777777" w:rsidR="006900CD" w:rsidRPr="001121D1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CB70" w14:textId="77777777" w:rsidR="006900CD" w:rsidRPr="001121D1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4D540B" w14:textId="77777777" w:rsidR="006900CD" w:rsidRDefault="006900C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B10880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CD568C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36D0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B05D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C1B7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501389.75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72D4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1273706.62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17B0" w14:textId="77777777" w:rsidR="006900CD" w:rsidRPr="001121D1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B1A0" w14:textId="77777777" w:rsidR="006900CD" w:rsidRPr="001121D1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65162D" w14:textId="77777777" w:rsidR="006900CD" w:rsidRDefault="006900C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D2E346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3F398D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BB3B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7437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3B26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501383.53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DA20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1273715.99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D5BD" w14:textId="77777777" w:rsidR="006900CD" w:rsidRPr="001121D1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A4E0" w14:textId="77777777" w:rsidR="006900CD" w:rsidRPr="001121D1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4C10D3" w14:textId="77777777" w:rsidR="006900CD" w:rsidRDefault="006900C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D12E4F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9D7E1A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A341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DF8A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6C53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501373.70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9906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1273716.15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522C" w14:textId="77777777" w:rsidR="006900CD" w:rsidRPr="001121D1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3767" w14:textId="77777777" w:rsidR="006900CD" w:rsidRPr="001121D1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B446F4" w14:textId="77777777" w:rsidR="006900CD" w:rsidRDefault="006900C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C6742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E7C2C2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6831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DFDE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06BD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501361.91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5840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1273727.82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760D" w14:textId="77777777" w:rsidR="006900CD" w:rsidRPr="001121D1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B2A8" w14:textId="77777777" w:rsidR="006900CD" w:rsidRPr="001121D1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E99A04" w14:textId="77777777" w:rsidR="006900CD" w:rsidRDefault="006900C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B0389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61E64F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5A1D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D64A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A0DD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501345.75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F8CE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1273716.51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CB5A" w14:textId="77777777" w:rsidR="006900CD" w:rsidRPr="001121D1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37B4" w14:textId="77777777" w:rsidR="006900CD" w:rsidRPr="001121D1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9ABF79" w14:textId="77777777" w:rsidR="006900CD" w:rsidRDefault="006900C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6863D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778BBE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A2D0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501368.55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AE2C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1273690.49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B90E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501368.55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3D94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1273690.49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3B65" w14:textId="77777777" w:rsidR="006900CD" w:rsidRPr="001121D1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695C" w14:textId="77777777" w:rsidR="006900CD" w:rsidRPr="001121D1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CCB5D5" w14:textId="77777777" w:rsidR="006900CD" w:rsidRDefault="006900C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E856B06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CA7F61" w14:textId="77777777" w:rsidR="006900CD" w:rsidRPr="00443290" w:rsidRDefault="006900C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60:27:0060330:1</w:t>
            </w:r>
          </w:p>
        </w:tc>
      </w:tr>
      <w:tr w:rsidR="00590258" w:rsidRPr="00DF5913" w14:paraId="2E1FBC93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67CD9F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84420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A40A9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63F86B5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5C01157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1FAF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2C9B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FA58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D91C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E6EA88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A015A1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F759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CDDF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DB38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F33F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AA9420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ADC253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EA866A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6AB9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095C" w14:textId="77777777" w:rsidR="006900CD" w:rsidRDefault="006900C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26.64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D334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1C685A" w14:textId="77777777" w:rsidR="006900CD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785215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8C13EF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7BB6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BE53" w14:textId="77777777" w:rsidR="006900CD" w:rsidRDefault="006900C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11.25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3B63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3C1883" w14:textId="77777777" w:rsidR="006900CD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9DC604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5E13CD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74AB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8BC1" w14:textId="77777777" w:rsidR="006900CD" w:rsidRDefault="006900C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9.83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3776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3CAD98" w14:textId="77777777" w:rsidR="006900CD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F72CE7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668F9C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2B44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9023" w14:textId="77777777" w:rsidR="006900CD" w:rsidRDefault="006900C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16.59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9703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E41127" w14:textId="77777777" w:rsidR="006900CD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CD89B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66DDFC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B59C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E9D5" w14:textId="77777777" w:rsidR="006900CD" w:rsidRDefault="006900C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19.72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57CA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0097D4" w14:textId="77777777" w:rsidR="006900CD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A4E77A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29FCD0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99A6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1FDD" w14:textId="77777777" w:rsidR="006900CD" w:rsidRDefault="006900C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34.60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41B9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9C17EC" w14:textId="77777777" w:rsidR="006900CD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5AAAA8C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51F180" w14:textId="77777777" w:rsidR="006900CD" w:rsidRPr="000049CC" w:rsidRDefault="006900C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60:27:0060330:1</w:t>
            </w:r>
          </w:p>
        </w:tc>
      </w:tr>
      <w:tr w:rsidR="00EB43A2" w:rsidRPr="00590258" w14:paraId="3B7AB14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5D77D3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D7FB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CC9B9D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631009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9396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DFAB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439ED5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CA3D85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F03E9A" w14:textId="77777777" w:rsidR="006900CD" w:rsidRPr="002E34DF" w:rsidRDefault="006900C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7822" w14:textId="77777777" w:rsidR="006900CD" w:rsidRPr="00E70CD1" w:rsidRDefault="006900C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737030" w14:textId="77777777" w:rsidR="006900CD" w:rsidRPr="003C4580" w:rsidRDefault="006900C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5CC800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AFB25D" w14:textId="77777777" w:rsidR="006900CD" w:rsidRPr="002E34DF" w:rsidRDefault="006900C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6012" w14:textId="77777777" w:rsidR="006900CD" w:rsidRPr="006A3E83" w:rsidRDefault="006900C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24548D" w14:textId="77777777" w:rsidR="006900CD" w:rsidRPr="002E34DF" w:rsidRDefault="006900C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Пионерская ул, 25 д</w:t>
            </w:r>
          </w:p>
        </w:tc>
      </w:tr>
      <w:tr w:rsidR="002E34DF" w:rsidRPr="004A75A7" w14:paraId="43982A6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58B8CD" w14:textId="77777777" w:rsidR="006900CD" w:rsidRPr="002E34DF" w:rsidRDefault="006900C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8103" w14:textId="77777777" w:rsidR="006900CD" w:rsidRPr="00E70CD1" w:rsidRDefault="006900C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8049B3" w14:textId="77777777" w:rsidR="006900CD" w:rsidRPr="002E34DF" w:rsidRDefault="006900C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F91360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9E7041" w14:textId="77777777" w:rsidR="006900CD" w:rsidRPr="002E34DF" w:rsidRDefault="006900C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3D1D" w14:textId="77777777" w:rsidR="006900CD" w:rsidRPr="00E70CD1" w:rsidRDefault="006900C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4650A9" w14:textId="77777777" w:rsidR="006900CD" w:rsidRDefault="006900C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797 кв.м ± 5.68 кв.м</w:t>
            </w:r>
          </w:p>
        </w:tc>
      </w:tr>
      <w:tr w:rsidR="002E34DF" w:rsidRPr="004A75A7" w14:paraId="6B46810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D304E3" w14:textId="77777777" w:rsidR="006900CD" w:rsidRPr="002E34DF" w:rsidRDefault="006900C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37A2" w14:textId="77777777" w:rsidR="006900CD" w:rsidRPr="00E70CD1" w:rsidRDefault="006900C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B5FA0D" w14:textId="77777777" w:rsidR="006900CD" w:rsidRDefault="006900C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√797 * √((1 + 1.18²)/(2 * 1.18)) = 5.68</w:t>
            </w:r>
          </w:p>
        </w:tc>
      </w:tr>
      <w:tr w:rsidR="002E34DF" w:rsidRPr="004A75A7" w14:paraId="053C3AE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D13EF1" w14:textId="77777777" w:rsidR="006900CD" w:rsidRPr="002E34DF" w:rsidRDefault="006900C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6305" w14:textId="77777777" w:rsidR="006900CD" w:rsidRPr="00E70CD1" w:rsidRDefault="006900C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AB6485" w14:textId="77777777" w:rsidR="006900CD" w:rsidRPr="00942F16" w:rsidRDefault="006900C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792</w:t>
            </w:r>
          </w:p>
        </w:tc>
      </w:tr>
      <w:tr w:rsidR="00942F16" w:rsidRPr="004A75A7" w14:paraId="0FA0A0D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AB8740" w14:textId="77777777" w:rsidR="006900CD" w:rsidRDefault="006900C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A753" w14:textId="77777777" w:rsidR="006900CD" w:rsidRPr="00942F16" w:rsidRDefault="006900C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CFE568" w14:textId="77777777" w:rsidR="006900CD" w:rsidRPr="00942F16" w:rsidRDefault="006900C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 кв.м</w:t>
            </w:r>
          </w:p>
        </w:tc>
      </w:tr>
      <w:tr w:rsidR="00942F16" w:rsidRPr="004A75A7" w14:paraId="2F4D14CC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47650C" w14:textId="77777777" w:rsidR="006900CD" w:rsidRDefault="006900C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4A62" w14:textId="77777777" w:rsidR="006900CD" w:rsidRPr="00942F16" w:rsidRDefault="006900C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BE8751" w14:textId="77777777" w:rsidR="006900CD" w:rsidRPr="000825F3" w:rsidRDefault="006900C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259EFB0" w14:textId="77777777" w:rsidR="006900CD" w:rsidRPr="000825F3" w:rsidRDefault="006900C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C7E00E6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23A921" w14:textId="77777777" w:rsidR="006900CD" w:rsidRDefault="006900C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3AB7" w14:textId="77777777" w:rsidR="006900CD" w:rsidRPr="00942F16" w:rsidRDefault="006900C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05759D" w14:textId="77777777" w:rsidR="006900CD" w:rsidRPr="005E1946" w:rsidRDefault="006900C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60:27:0060330:123</w:t>
            </w:r>
          </w:p>
        </w:tc>
      </w:tr>
      <w:tr w:rsidR="007C13B7" w:rsidRPr="004A75A7" w14:paraId="7063718A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F52A95" w14:textId="77777777" w:rsidR="006900CD" w:rsidRDefault="006900C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645A" w14:textId="77777777" w:rsidR="006900CD" w:rsidRPr="00942F16" w:rsidRDefault="006900C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69C2D0" w14:textId="77777777" w:rsidR="006900CD" w:rsidRPr="00954E32" w:rsidRDefault="006900C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63C896A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079C04" w14:textId="77777777" w:rsidR="006900CD" w:rsidRDefault="006900C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1A0C" w14:textId="77777777" w:rsidR="006900CD" w:rsidRPr="00942F16" w:rsidRDefault="006900C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91AF9" w14:textId="77777777" w:rsidR="006900CD" w:rsidRPr="00954E32" w:rsidRDefault="006900C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3E15BA1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7081DE" w14:textId="77777777" w:rsidR="006900CD" w:rsidRDefault="006900C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2419" w14:textId="77777777" w:rsidR="006900CD" w:rsidRPr="00942F16" w:rsidRDefault="006900C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FCB611" w14:textId="77777777" w:rsidR="006900CD" w:rsidRPr="00954E32" w:rsidRDefault="006900C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3DA3A8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78504D5" w14:textId="77777777" w:rsidR="006900CD" w:rsidRPr="00942F16" w:rsidRDefault="006900C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174BF2" w14:textId="77777777" w:rsidR="006900CD" w:rsidRPr="00E70CD1" w:rsidRDefault="006900C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C98AB0" w14:textId="77777777" w:rsidR="006900CD" w:rsidRDefault="006900C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C61DFAB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6036C63" w14:textId="77777777" w:rsidR="006900CD" w:rsidRPr="00601D79" w:rsidRDefault="006900C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60:27:0060330:1</w:t>
            </w:r>
          </w:p>
        </w:tc>
      </w:tr>
      <w:tr w:rsidR="007C13B7" w:rsidRPr="004A75A7" w14:paraId="00CF05C8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CE6476" w14:textId="77777777" w:rsidR="006900CD" w:rsidRDefault="006900C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F0C555" w14:textId="77777777" w:rsidR="006900CD" w:rsidRPr="00942F16" w:rsidRDefault="006900C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60:27:0060330:1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5 кв.м. Уточнение границ проводилось с учетом границ, существующих на местности. На земельном участке расположен объект капитального строительства с кадастровым номером 60:27:0060330:123.</w:t>
            </w:r>
          </w:p>
        </w:tc>
      </w:tr>
      <w:tr w:rsidR="00035E0C" w:rsidRPr="00B634EE" w14:paraId="007C33E1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1D6A1A" w14:textId="77777777" w:rsidR="00035E0C" w:rsidRPr="00B634EE" w:rsidRDefault="006900C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C8AE5E8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DEE1D8" w14:textId="77777777" w:rsidR="006900CD" w:rsidRPr="00BF41B4" w:rsidRDefault="006900C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60:27:0060330:2</w:t>
            </w:r>
          </w:p>
        </w:tc>
      </w:tr>
      <w:tr w:rsidR="001D786B" w:rsidRPr="00DF5913" w14:paraId="721CDAC3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7A2FF72" w14:textId="77777777" w:rsidR="006900CD" w:rsidRPr="001D786B" w:rsidRDefault="006900C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32EB685" w14:textId="77777777" w:rsidR="006900CD" w:rsidRPr="001D786B" w:rsidRDefault="006900C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75D996A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80171DC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EB0C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B1B4D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3410C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C334EA9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43B66A4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CD34031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529E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867CA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29BE8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3DFDB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CBFC6D3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63CA084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8130" w14:textId="77777777" w:rsidR="006900CD" w:rsidRPr="00EB43A2" w:rsidRDefault="006900C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DF97" w14:textId="77777777" w:rsidR="006900CD" w:rsidRPr="00EB43A2" w:rsidRDefault="006900C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4C77" w14:textId="77777777" w:rsidR="006900CD" w:rsidRPr="00EB43A2" w:rsidRDefault="006900C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5C4E" w14:textId="77777777" w:rsidR="006900CD" w:rsidRPr="00EB43A2" w:rsidRDefault="006900C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E58A" w14:textId="77777777" w:rsidR="006900CD" w:rsidRPr="00EB43A2" w:rsidRDefault="006900C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CABB" w14:textId="77777777" w:rsidR="006900CD" w:rsidRPr="00EB43A2" w:rsidRDefault="006900C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3B7B" w14:textId="77777777" w:rsidR="006900CD" w:rsidRPr="00EB43A2" w:rsidRDefault="006900C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B4A578" w14:textId="77777777" w:rsidR="006900CD" w:rsidRPr="00EB43A2" w:rsidRDefault="006900C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02FF85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E36F" w14:textId="77777777" w:rsidR="006900CD" w:rsidRPr="00EB43A2" w:rsidRDefault="006900C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005A" w14:textId="77777777" w:rsidR="006900CD" w:rsidRPr="00EB43A2" w:rsidRDefault="006900C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4D2C" w14:textId="77777777" w:rsidR="006900CD" w:rsidRPr="00EB43A2" w:rsidRDefault="006900C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479B" w14:textId="77777777" w:rsidR="006900CD" w:rsidRPr="00EB43A2" w:rsidRDefault="006900C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EF1C" w14:textId="77777777" w:rsidR="006900CD" w:rsidRPr="00EB43A2" w:rsidRDefault="006900C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CAEE" w14:textId="77777777" w:rsidR="006900CD" w:rsidRPr="00EB43A2" w:rsidRDefault="006900C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EA6C" w14:textId="77777777" w:rsidR="006900CD" w:rsidRPr="00EB43A2" w:rsidRDefault="006900C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AA0288" w14:textId="77777777" w:rsidR="006900CD" w:rsidRPr="00EB43A2" w:rsidRDefault="006900C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D4F3BE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561E42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93DC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1625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5E43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501361.91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FB7E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1273727.82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F1BB" w14:textId="77777777" w:rsidR="006900CD" w:rsidRPr="001121D1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6E6C" w14:textId="77777777" w:rsidR="006900CD" w:rsidRPr="001121D1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E8F6C2" w14:textId="77777777" w:rsidR="006900CD" w:rsidRDefault="006900C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4575AF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BAEFEE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4876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D041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0AFB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501356.34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0FF5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1273737.72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FC81" w14:textId="77777777" w:rsidR="006900CD" w:rsidRPr="001121D1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93D0" w14:textId="77777777" w:rsidR="006900CD" w:rsidRPr="001121D1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19802E" w14:textId="77777777" w:rsidR="006900CD" w:rsidRDefault="006900C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7AE3EC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48E7E2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8725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5935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F3A9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501353.57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7715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1273745.51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3A04" w14:textId="77777777" w:rsidR="006900CD" w:rsidRPr="001121D1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A00A" w14:textId="77777777" w:rsidR="006900CD" w:rsidRPr="001121D1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5291BF" w14:textId="77777777" w:rsidR="006900CD" w:rsidRDefault="006900C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8D5309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AC2666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EE6B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7721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1B48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501351.85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8161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1273751.57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597A" w14:textId="77777777" w:rsidR="006900CD" w:rsidRPr="001121D1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8519" w14:textId="77777777" w:rsidR="006900CD" w:rsidRPr="001121D1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11D997" w14:textId="77777777" w:rsidR="006900CD" w:rsidRDefault="006900C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8CF46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B64702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E101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D5EE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DAF5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501324.89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DE7F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1273741.10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5A6C" w14:textId="77777777" w:rsidR="006900CD" w:rsidRPr="001121D1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A21F" w14:textId="77777777" w:rsidR="006900CD" w:rsidRPr="001121D1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5A7024" w14:textId="77777777" w:rsidR="006900CD" w:rsidRDefault="006900C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E0810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88559B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D47B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3CDE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BD62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501345.75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CF0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1273716.51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EFD6" w14:textId="77777777" w:rsidR="006900CD" w:rsidRPr="001121D1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DDFB" w14:textId="77777777" w:rsidR="006900CD" w:rsidRPr="001121D1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88959D" w14:textId="77777777" w:rsidR="006900CD" w:rsidRDefault="006900C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95D51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C3A178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58F4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52BF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3585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501361.91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D168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1273727.82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756D" w14:textId="77777777" w:rsidR="006900CD" w:rsidRPr="001121D1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86C7" w14:textId="77777777" w:rsidR="006900CD" w:rsidRPr="001121D1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B95243" w14:textId="77777777" w:rsidR="006900CD" w:rsidRDefault="006900C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C2C7700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1D394F" w14:textId="77777777" w:rsidR="006900CD" w:rsidRPr="00443290" w:rsidRDefault="006900C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60:27:0060330:2</w:t>
            </w:r>
          </w:p>
        </w:tc>
      </w:tr>
      <w:tr w:rsidR="00590258" w:rsidRPr="00DF5913" w14:paraId="4FE632F6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DDF2AC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388C1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2068B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C11BF56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B19A420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F6C9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5AAE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A0FF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4409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87C83D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64B771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4E5F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57D2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EDCE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BB7F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26D1CC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8F592D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23C009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F295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2BC0" w14:textId="77777777" w:rsidR="006900CD" w:rsidRDefault="006900C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11.36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34B3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D28998" w14:textId="77777777" w:rsidR="006900CD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604F0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1011DB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FC24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B50A" w14:textId="77777777" w:rsidR="006900CD" w:rsidRDefault="006900C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8.27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10CD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319650" w14:textId="77777777" w:rsidR="006900CD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E776C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C5BDAE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7DC6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EC4D" w14:textId="77777777" w:rsidR="006900CD" w:rsidRDefault="006900C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6.30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182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BDD029" w14:textId="77777777" w:rsidR="006900CD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B70D76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C3BD59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0D79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A476" w14:textId="77777777" w:rsidR="006900CD" w:rsidRDefault="006900C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28.92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23FA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C7F0E1" w14:textId="77777777" w:rsidR="006900CD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1989CA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0396CE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2C42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CE80" w14:textId="77777777" w:rsidR="006900CD" w:rsidRDefault="006900C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32.25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B4E7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BDE8CB" w14:textId="77777777" w:rsidR="006900CD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79C724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BE4B2C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99BF" w14:textId="77777777" w:rsidR="006900CD" w:rsidRPr="00590258" w:rsidRDefault="006900C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0829" w14:textId="77777777" w:rsidR="006900CD" w:rsidRDefault="006900C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19.72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C337" w14:textId="77777777" w:rsidR="006900CD" w:rsidRDefault="006900C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1C0945" w14:textId="77777777" w:rsidR="006900CD" w:rsidRDefault="006900C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59D8D6E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DA1D29" w14:textId="77777777" w:rsidR="006900CD" w:rsidRPr="000049CC" w:rsidRDefault="006900C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60:27:0060330:2</w:t>
            </w:r>
          </w:p>
        </w:tc>
      </w:tr>
      <w:tr w:rsidR="00EB43A2" w:rsidRPr="00590258" w14:paraId="14CCB33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477F24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5B2C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E791AE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3E04A8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8B05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F537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AD13DF" w14:textId="77777777" w:rsidR="006900CD" w:rsidRPr="00DF5913" w:rsidRDefault="006900C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B3AA75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96C6F8" w14:textId="77777777" w:rsidR="006900CD" w:rsidRPr="002E34DF" w:rsidRDefault="006900C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1A52" w14:textId="77777777" w:rsidR="006900CD" w:rsidRPr="00E70CD1" w:rsidRDefault="006900C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6A89F0" w14:textId="77777777" w:rsidR="006900CD" w:rsidRPr="003C4580" w:rsidRDefault="006900C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507F1B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325E57" w14:textId="77777777" w:rsidR="006900CD" w:rsidRPr="002E34DF" w:rsidRDefault="006900C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101C" w14:textId="77777777" w:rsidR="006900CD" w:rsidRPr="006A3E83" w:rsidRDefault="006900C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290093" w14:textId="77777777" w:rsidR="006900CD" w:rsidRPr="002E34DF" w:rsidRDefault="006900C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Загородный пер, 28 д</w:t>
            </w:r>
          </w:p>
        </w:tc>
      </w:tr>
      <w:tr w:rsidR="002E34DF" w:rsidRPr="004A75A7" w14:paraId="705C397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D13CBE" w14:textId="77777777" w:rsidR="006900CD" w:rsidRPr="002E34DF" w:rsidRDefault="006900C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2C7F" w14:textId="77777777" w:rsidR="006900CD" w:rsidRPr="00E70CD1" w:rsidRDefault="006900C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FBFE6C" w14:textId="77777777" w:rsidR="006900CD" w:rsidRPr="002E34DF" w:rsidRDefault="006900C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AFC0BB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1682D3" w14:textId="77777777" w:rsidR="006900CD" w:rsidRPr="002E34DF" w:rsidRDefault="006900C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96F" w14:textId="77777777" w:rsidR="006900CD" w:rsidRPr="00E70CD1" w:rsidRDefault="006900C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962452" w14:textId="77777777" w:rsidR="006900CD" w:rsidRDefault="006900C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671 кв.м ± 5.19 кв.м</w:t>
            </w:r>
          </w:p>
        </w:tc>
      </w:tr>
      <w:tr w:rsidR="002E34DF" w:rsidRPr="004A75A7" w14:paraId="724C703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5A78F2" w14:textId="77777777" w:rsidR="006900CD" w:rsidRPr="002E34DF" w:rsidRDefault="006900C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BEDB" w14:textId="77777777" w:rsidR="006900CD" w:rsidRPr="00E70CD1" w:rsidRDefault="006900C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4CBF1C" w14:textId="77777777" w:rsidR="006900CD" w:rsidRDefault="006900C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√671 * √((1 + 1.06²)/(2 * 1.06)) = 5.19</w:t>
            </w:r>
          </w:p>
        </w:tc>
      </w:tr>
      <w:tr w:rsidR="002E34DF" w:rsidRPr="004A75A7" w14:paraId="21E24EB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7995B0" w14:textId="77777777" w:rsidR="006900CD" w:rsidRPr="002E34DF" w:rsidRDefault="006900C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8BA1" w14:textId="77777777" w:rsidR="006900CD" w:rsidRPr="00E70CD1" w:rsidRDefault="006900C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A981B9" w14:textId="77777777" w:rsidR="006900CD" w:rsidRPr="00942F16" w:rsidRDefault="006900C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671</w:t>
            </w:r>
          </w:p>
        </w:tc>
      </w:tr>
      <w:tr w:rsidR="00942F16" w:rsidRPr="004A75A7" w14:paraId="0730544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F22796" w14:textId="77777777" w:rsidR="006900CD" w:rsidRDefault="006900C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50F3" w14:textId="77777777" w:rsidR="006900CD" w:rsidRPr="00942F16" w:rsidRDefault="006900C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5F619C" w14:textId="77777777" w:rsidR="006900CD" w:rsidRPr="00942F16" w:rsidRDefault="006900C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2F49F755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1EAB0B" w14:textId="77777777" w:rsidR="006900CD" w:rsidRDefault="006900C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B11F" w14:textId="77777777" w:rsidR="006900CD" w:rsidRPr="00942F16" w:rsidRDefault="006900C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5BA9DB" w14:textId="77777777" w:rsidR="006900CD" w:rsidRPr="000825F3" w:rsidRDefault="006900C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D902E38" w14:textId="77777777" w:rsidR="006900CD" w:rsidRPr="000825F3" w:rsidRDefault="006900C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8B6E792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A23B51" w14:textId="77777777" w:rsidR="006900CD" w:rsidRDefault="006900C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582F" w14:textId="77777777" w:rsidR="006900CD" w:rsidRPr="00942F16" w:rsidRDefault="006900C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A5E10A" w14:textId="77777777" w:rsidR="006900CD" w:rsidRPr="005E1946" w:rsidRDefault="006900C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60:27:0060330:7</w:t>
            </w:r>
          </w:p>
        </w:tc>
      </w:tr>
      <w:tr w:rsidR="007C13B7" w:rsidRPr="004A75A7" w14:paraId="2629B17E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DE8296" w14:textId="77777777" w:rsidR="006900CD" w:rsidRDefault="006900C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9752" w14:textId="77777777" w:rsidR="006900CD" w:rsidRPr="00942F16" w:rsidRDefault="006900C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6E1507" w14:textId="77777777" w:rsidR="006900CD" w:rsidRPr="00954E32" w:rsidRDefault="006900C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B59615C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8B03AB" w14:textId="77777777" w:rsidR="006900CD" w:rsidRDefault="006900C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93D" w14:textId="77777777" w:rsidR="006900CD" w:rsidRPr="00942F16" w:rsidRDefault="006900C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55EC5C" w14:textId="77777777" w:rsidR="006900CD" w:rsidRPr="00954E32" w:rsidRDefault="006900C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51697BB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F8DB65" w14:textId="77777777" w:rsidR="006900CD" w:rsidRDefault="006900C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646A" w14:textId="77777777" w:rsidR="006900CD" w:rsidRPr="00942F16" w:rsidRDefault="006900C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EA3595" w14:textId="77777777" w:rsidR="006900CD" w:rsidRPr="00954E32" w:rsidRDefault="006900C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260A81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C7AB7D" w14:textId="77777777" w:rsidR="006900CD" w:rsidRPr="00942F16" w:rsidRDefault="006900C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0AA9FD" w14:textId="77777777" w:rsidR="006900CD" w:rsidRPr="00E70CD1" w:rsidRDefault="006900C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D27FEA3" w14:textId="77777777" w:rsidR="006900CD" w:rsidRDefault="006900C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083F566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11DD512" w14:textId="77777777" w:rsidR="006900CD" w:rsidRPr="00601D79" w:rsidRDefault="006900C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60:27:0060330:2</w:t>
            </w:r>
          </w:p>
        </w:tc>
      </w:tr>
      <w:tr w:rsidR="007C13B7" w:rsidRPr="004A75A7" w14:paraId="6E0D2C30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6A0612" w14:textId="77777777" w:rsidR="006900CD" w:rsidRDefault="006900C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77CD55" w14:textId="77777777" w:rsidR="006900CD" w:rsidRPr="00942F16" w:rsidRDefault="006900C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60:27:0060330:2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91230B" w14:paraId="18EEA102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652673" w14:textId="77777777" w:rsidR="006900CD" w:rsidRDefault="006900C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580CABD" w14:textId="77777777" w:rsidR="00035E0C" w:rsidRPr="0091230B" w:rsidRDefault="006900C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FC71A5E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5A3963B" w14:textId="77777777" w:rsidR="006900CD" w:rsidRPr="00872610" w:rsidRDefault="006900C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60:27:0060330:7</w:t>
            </w:r>
          </w:p>
        </w:tc>
      </w:tr>
      <w:tr w:rsidR="00786373" w:rsidRPr="00EB43A2" w14:paraId="58866F65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4B662F" w14:textId="77777777" w:rsidR="006900CD" w:rsidRPr="00786373" w:rsidRDefault="006900C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B9BF156" w14:textId="77777777" w:rsidR="006900CD" w:rsidRPr="002E139C" w:rsidRDefault="006900C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CCE641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86C58F9" w14:textId="77777777" w:rsidR="006900CD" w:rsidRPr="00BB7DA2" w:rsidRDefault="006900C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15C9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Едином </w:t>
            </w:r>
            <w:r w:rsidRPr="00573515">
              <w:rPr>
                <w:b/>
              </w:rPr>
              <w:t>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84E1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482CF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CEAF538" w14:textId="77777777" w:rsidR="006900CD" w:rsidRPr="00BB7DA2" w:rsidRDefault="006900C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51A391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4E3DFFC" w14:textId="77777777" w:rsidR="006900CD" w:rsidRPr="00BB7DA2" w:rsidRDefault="006900C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14C7DF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A3A1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464DBB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A42C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71064" w14:textId="77777777" w:rsidR="006900CD" w:rsidRPr="00BB7DA2" w:rsidRDefault="006900C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54C8F17" w14:textId="77777777" w:rsidR="006900CD" w:rsidRPr="00BB7DA2" w:rsidRDefault="006900C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33168A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0E5D51" w14:textId="77777777" w:rsidR="006900CD" w:rsidRPr="00BB7DA2" w:rsidRDefault="006900C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9410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0707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4985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5313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DEFD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56A5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D67" w14:textId="77777777" w:rsidR="006900CD" w:rsidRPr="00BB7DA2" w:rsidRDefault="006900C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9EDA82" w14:textId="77777777" w:rsidR="006900CD" w:rsidRPr="00BB7DA2" w:rsidRDefault="006900C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95E7F1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885D5A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369C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F49C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DAC3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5FBA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4A31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4205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9C59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69D6B3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872665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3EB567" w14:textId="77777777" w:rsidR="006900CD" w:rsidRPr="00AB6621" w:rsidRDefault="006900C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09A9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58AE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0592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7D57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501339.10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17F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1273731.37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3EC0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F7BC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2BB2AE" w14:textId="77777777" w:rsidR="006900CD" w:rsidRPr="005E14F4" w:rsidRDefault="006900C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EC5B6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CD3375" w14:textId="77777777" w:rsidR="006900CD" w:rsidRPr="00AB6621" w:rsidRDefault="006900C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E226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B30E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059D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36AC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501346.19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27C5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1273733.93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8EC1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41F4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68FE30" w14:textId="77777777" w:rsidR="006900CD" w:rsidRPr="005E14F4" w:rsidRDefault="006900C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8DC1EC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7AF102" w14:textId="77777777" w:rsidR="006900CD" w:rsidRPr="00AB6621" w:rsidRDefault="006900C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9FDB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955D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CD8D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7FF9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501343.01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6711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1273742.28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01DF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83E1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422D99" w14:textId="77777777" w:rsidR="006900CD" w:rsidRPr="005E14F4" w:rsidRDefault="006900C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69750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9563C0" w14:textId="77777777" w:rsidR="006900CD" w:rsidRPr="00AB6621" w:rsidRDefault="006900C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A414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5940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B8C0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890C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501336.25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6F65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1273739.87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4DF5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88CC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9AB6F4" w14:textId="77777777" w:rsidR="006900CD" w:rsidRPr="005E14F4" w:rsidRDefault="006900C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931ED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BA49FB" w14:textId="77777777" w:rsidR="006900CD" w:rsidRPr="00AB6621" w:rsidRDefault="006900C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F8E0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8949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7C2D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AF35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501339.10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241A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1273731.37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B47E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09D8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B59146" w14:textId="77777777" w:rsidR="006900CD" w:rsidRPr="005E14F4" w:rsidRDefault="006900C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F8F6EF9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140EFA" w14:textId="77777777" w:rsidR="006900CD" w:rsidRPr="00590258" w:rsidRDefault="006900C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60:27:0060330:7</w:t>
            </w:r>
          </w:p>
        </w:tc>
      </w:tr>
      <w:tr w:rsidR="00546C11" w:rsidRPr="00590258" w14:paraId="3CF469C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A144DC" w14:textId="77777777" w:rsidR="006900CD" w:rsidRPr="00590258" w:rsidRDefault="006900C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9640" w14:textId="77777777" w:rsidR="006900CD" w:rsidRPr="00B634EE" w:rsidRDefault="006900C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1FBF22" w14:textId="77777777" w:rsidR="006900CD" w:rsidRPr="00590258" w:rsidRDefault="006900C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C001B6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9DEA" w14:textId="77777777" w:rsidR="006900CD" w:rsidRPr="00F13182" w:rsidRDefault="006900C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D594" w14:textId="77777777" w:rsidR="006900CD" w:rsidRPr="00F13182" w:rsidRDefault="006900C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4F51C1" w14:textId="77777777" w:rsidR="006900CD" w:rsidRPr="00F13182" w:rsidRDefault="006900C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835EA3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28F4EC" w14:textId="77777777" w:rsidR="006900CD" w:rsidRPr="00546C11" w:rsidRDefault="006900C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D0C8" w14:textId="77777777" w:rsidR="006900CD" w:rsidRPr="00BE7498" w:rsidRDefault="006900C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7E7AB2" w14:textId="77777777" w:rsidR="006900CD" w:rsidRPr="00BE7498" w:rsidRDefault="006900C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698D24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660017" w14:textId="77777777" w:rsidR="006900CD" w:rsidRPr="00546C11" w:rsidRDefault="006900C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4539" w14:textId="77777777" w:rsidR="006900CD" w:rsidRPr="00BE7498" w:rsidRDefault="006900C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5297DD" w14:textId="77777777" w:rsidR="006900CD" w:rsidRPr="00BE7498" w:rsidRDefault="006900C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B214AC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C8A5B8" w14:textId="77777777" w:rsidR="006900CD" w:rsidRPr="00546C11" w:rsidRDefault="006900C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6433" w14:textId="77777777" w:rsidR="006900CD" w:rsidRPr="00BE7498" w:rsidRDefault="006900C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32E8FE" w14:textId="77777777" w:rsidR="006900CD" w:rsidRPr="00BE7498" w:rsidRDefault="006900CD" w:rsidP="00B138FB">
            <w:pPr>
              <w:spacing w:before="120" w:after="120"/>
            </w:pPr>
            <w:r w:rsidRPr="00BE7498">
              <w:rPr>
                <w:lang w:val="en-US"/>
              </w:rPr>
              <w:t>60:27:0060330:2</w:t>
            </w:r>
          </w:p>
        </w:tc>
      </w:tr>
      <w:tr w:rsidR="00546C11" w:rsidRPr="004A75A7" w14:paraId="606CABC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3E09A8" w14:textId="77777777" w:rsidR="006900CD" w:rsidRPr="00546C11" w:rsidRDefault="006900C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64AD" w14:textId="77777777" w:rsidR="006900CD" w:rsidRPr="00BE7498" w:rsidRDefault="006900C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F3F0E1" w14:textId="77777777" w:rsidR="006900CD" w:rsidRPr="00BE7498" w:rsidRDefault="006900CD" w:rsidP="00B138FB">
            <w:pPr>
              <w:spacing w:before="120" w:after="120"/>
            </w:pPr>
            <w:r w:rsidRPr="00BE7498">
              <w:rPr>
                <w:lang w:val="en-US"/>
              </w:rPr>
              <w:t>60:27:0060330</w:t>
            </w:r>
          </w:p>
        </w:tc>
      </w:tr>
      <w:tr w:rsidR="00546C11" w:rsidRPr="004A75A7" w14:paraId="6330426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06B913" w14:textId="77777777" w:rsidR="006900CD" w:rsidRPr="00546C11" w:rsidRDefault="006900C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E831" w14:textId="77777777" w:rsidR="006900CD" w:rsidRPr="00BE7498" w:rsidRDefault="006900C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3674EC" w14:textId="77777777" w:rsidR="006900CD" w:rsidRPr="00BE7498" w:rsidRDefault="006900C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06C8AB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701387" w14:textId="77777777" w:rsidR="006900CD" w:rsidRPr="00546C11" w:rsidRDefault="006900C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FF07" w14:textId="77777777" w:rsidR="006900CD" w:rsidRPr="00BE7498" w:rsidRDefault="006900C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A99958" w14:textId="77777777" w:rsidR="006900CD" w:rsidRPr="00BE7498" w:rsidRDefault="006900C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Загородный пер, 28 д</w:t>
            </w:r>
          </w:p>
        </w:tc>
      </w:tr>
      <w:tr w:rsidR="00546C11" w:rsidRPr="004A75A7" w14:paraId="45E5C7C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F12DF88" w14:textId="77777777" w:rsidR="006900CD" w:rsidRPr="00546C11" w:rsidRDefault="006900C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35B4" w14:textId="77777777" w:rsidR="006900CD" w:rsidRPr="00BE7498" w:rsidRDefault="006900C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17174D" w14:textId="77777777" w:rsidR="006900CD" w:rsidRPr="00BE7498" w:rsidRDefault="006900C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E0FBAC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B2EF3B8" w14:textId="77777777" w:rsidR="006900CD" w:rsidRPr="00DF6CF8" w:rsidRDefault="006900C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489110" w14:textId="77777777" w:rsidR="006900CD" w:rsidRPr="00BE7498" w:rsidRDefault="006900C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1F20DFF" w14:textId="77777777" w:rsidR="006900CD" w:rsidRPr="00BE7498" w:rsidRDefault="006900C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E15BD3E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C7DB857" w14:textId="77777777" w:rsidR="006900CD" w:rsidRPr="005E14F4" w:rsidRDefault="006900C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60:27:0060330:7</w:t>
            </w:r>
          </w:p>
        </w:tc>
      </w:tr>
      <w:tr w:rsidR="00546C11" w:rsidRPr="004A75A7" w14:paraId="2D2879B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309D2FB" w14:textId="77777777" w:rsidR="006900CD" w:rsidRDefault="006900C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EFD0C3" w14:textId="77777777" w:rsidR="006900CD" w:rsidRPr="00A552E8" w:rsidRDefault="006900CD" w:rsidP="005C4E99">
            <w:pPr>
              <w:spacing w:before="120" w:after="120"/>
            </w:pPr>
            <w:r w:rsidRPr="00A552E8">
              <w:t>Здание с кадастровым номером 60:27:0060330:7 расположено в кадастровом квартале 60:27:0060330 и на земельном участке с кадастровым номером 60:27:0060330:2.</w:t>
            </w:r>
          </w:p>
        </w:tc>
      </w:tr>
      <w:tr w:rsidR="00035E0C" w:rsidRPr="0091230B" w14:paraId="286AFA16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D165A1" w14:textId="77777777" w:rsidR="006900CD" w:rsidRDefault="006900C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0347B4C" w14:textId="77777777" w:rsidR="00035E0C" w:rsidRPr="0091230B" w:rsidRDefault="006900C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1384224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B08F1FD" w14:textId="77777777" w:rsidR="006900CD" w:rsidRPr="00872610" w:rsidRDefault="006900C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60:27:0060330:8</w:t>
            </w:r>
          </w:p>
        </w:tc>
      </w:tr>
      <w:tr w:rsidR="00786373" w:rsidRPr="00EB43A2" w14:paraId="367BB7D0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4E20A4" w14:textId="77777777" w:rsidR="006900CD" w:rsidRPr="00786373" w:rsidRDefault="006900C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E470AF1" w14:textId="77777777" w:rsidR="006900CD" w:rsidRPr="002E139C" w:rsidRDefault="006900C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6C944A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3476E92" w14:textId="77777777" w:rsidR="006900CD" w:rsidRPr="00BB7DA2" w:rsidRDefault="006900C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9FDF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F6C5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5A55B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13559F8" w14:textId="77777777" w:rsidR="006900CD" w:rsidRPr="00BB7DA2" w:rsidRDefault="006900C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775178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25A9D8B" w14:textId="77777777" w:rsidR="006900CD" w:rsidRPr="00BB7DA2" w:rsidRDefault="006900C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5ABB28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C952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9A15D2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FA9F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27DBB" w14:textId="77777777" w:rsidR="006900CD" w:rsidRPr="00BB7DA2" w:rsidRDefault="006900C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3CE2BDA" w14:textId="77777777" w:rsidR="006900CD" w:rsidRPr="00BB7DA2" w:rsidRDefault="006900C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EBC8D8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14348B" w14:textId="77777777" w:rsidR="006900CD" w:rsidRPr="00BB7DA2" w:rsidRDefault="006900C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6933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A5EA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DA6C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47F6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8355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1AFC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1DDA" w14:textId="77777777" w:rsidR="006900CD" w:rsidRPr="00BB7DA2" w:rsidRDefault="006900C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76E1AD" w14:textId="77777777" w:rsidR="006900CD" w:rsidRPr="00BB7DA2" w:rsidRDefault="006900C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07382C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8D57D1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D17A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2C62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7721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0A6D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BE7B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4815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077A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1E8F7C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EB68BA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6CFA5D" w14:textId="77777777" w:rsidR="006900CD" w:rsidRPr="00AB6621" w:rsidRDefault="006900C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951B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060C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E103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0416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501392.17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8B39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1273753.04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CB44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ED6F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808D38" w14:textId="77777777" w:rsidR="006900CD" w:rsidRPr="005E14F4" w:rsidRDefault="006900C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18C1EA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17D472" w14:textId="77777777" w:rsidR="006900CD" w:rsidRPr="00AB6621" w:rsidRDefault="006900C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BFEE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CEE0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30CF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28FA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501389.25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C600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1273760.41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DD46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6FDE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A75C48" w14:textId="77777777" w:rsidR="006900CD" w:rsidRPr="005E14F4" w:rsidRDefault="006900C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FFEC8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81E1F5" w14:textId="77777777" w:rsidR="006900CD" w:rsidRPr="00AB6621" w:rsidRDefault="006900C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71A8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2B52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DB34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41BE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501379.67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E66D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1273756.64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9340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EC2B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7F1971" w14:textId="77777777" w:rsidR="006900CD" w:rsidRPr="005E14F4" w:rsidRDefault="006900C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C6044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20CC6F" w14:textId="77777777" w:rsidR="006900CD" w:rsidRPr="00AB6621" w:rsidRDefault="006900C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8163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7C3E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4916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C6C9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501382.57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AED1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1273749.35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3855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D564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CF463A" w14:textId="77777777" w:rsidR="006900CD" w:rsidRPr="005E14F4" w:rsidRDefault="006900C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F3463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9FC0A9" w14:textId="77777777" w:rsidR="006900CD" w:rsidRPr="00AB6621" w:rsidRDefault="006900C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E032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BEF9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2402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3A7E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501392.17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BE7B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1273753.04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2BD4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583B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D79EC9" w14:textId="77777777" w:rsidR="006900CD" w:rsidRPr="005E14F4" w:rsidRDefault="006900C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4985DA7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D93A25" w14:textId="77777777" w:rsidR="006900CD" w:rsidRPr="00590258" w:rsidRDefault="006900C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60:27:0060330:8</w:t>
            </w:r>
          </w:p>
        </w:tc>
      </w:tr>
      <w:tr w:rsidR="00546C11" w:rsidRPr="00590258" w14:paraId="7AEED02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4DC30E" w14:textId="77777777" w:rsidR="006900CD" w:rsidRPr="00590258" w:rsidRDefault="006900C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E5CC" w14:textId="77777777" w:rsidR="006900CD" w:rsidRPr="00B634EE" w:rsidRDefault="006900C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BCAABC" w14:textId="77777777" w:rsidR="006900CD" w:rsidRPr="00590258" w:rsidRDefault="006900C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12C36A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4A8D" w14:textId="77777777" w:rsidR="006900CD" w:rsidRPr="00F13182" w:rsidRDefault="006900C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C9BB" w14:textId="77777777" w:rsidR="006900CD" w:rsidRPr="00F13182" w:rsidRDefault="006900C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F3E1DA" w14:textId="77777777" w:rsidR="006900CD" w:rsidRPr="00F13182" w:rsidRDefault="006900C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227F6F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39389A" w14:textId="77777777" w:rsidR="006900CD" w:rsidRPr="00546C11" w:rsidRDefault="006900C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2B90" w14:textId="77777777" w:rsidR="006900CD" w:rsidRPr="00BE7498" w:rsidRDefault="006900C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BCEEF4" w14:textId="77777777" w:rsidR="006900CD" w:rsidRPr="00BE7498" w:rsidRDefault="006900C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ADCC30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39F9A2" w14:textId="77777777" w:rsidR="006900CD" w:rsidRPr="00546C11" w:rsidRDefault="006900C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9385" w14:textId="77777777" w:rsidR="006900CD" w:rsidRPr="00BE7498" w:rsidRDefault="006900C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6A1CBA" w14:textId="77777777" w:rsidR="006900CD" w:rsidRPr="00BE7498" w:rsidRDefault="006900C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636B20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325A2D" w14:textId="77777777" w:rsidR="006900CD" w:rsidRPr="00546C11" w:rsidRDefault="006900C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581" w14:textId="77777777" w:rsidR="006900CD" w:rsidRPr="00BE7498" w:rsidRDefault="006900C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6EF195" w14:textId="77777777" w:rsidR="006900CD" w:rsidRPr="00BE7498" w:rsidRDefault="006900CD" w:rsidP="00B138FB">
            <w:pPr>
              <w:spacing w:before="120" w:after="120"/>
            </w:pPr>
            <w:r w:rsidRPr="00BE7498">
              <w:rPr>
                <w:lang w:val="en-US"/>
              </w:rPr>
              <w:t>60:27:0060330:4</w:t>
            </w:r>
          </w:p>
        </w:tc>
      </w:tr>
      <w:tr w:rsidR="00546C11" w:rsidRPr="004A75A7" w14:paraId="1E789E4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597D27" w14:textId="77777777" w:rsidR="006900CD" w:rsidRPr="00546C11" w:rsidRDefault="006900C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389B" w14:textId="77777777" w:rsidR="006900CD" w:rsidRPr="00BE7498" w:rsidRDefault="006900C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3F5A50" w14:textId="77777777" w:rsidR="006900CD" w:rsidRPr="00BE7498" w:rsidRDefault="006900CD" w:rsidP="00B138FB">
            <w:pPr>
              <w:spacing w:before="120" w:after="120"/>
            </w:pPr>
            <w:r w:rsidRPr="00BE7498">
              <w:rPr>
                <w:lang w:val="en-US"/>
              </w:rPr>
              <w:t>60:27:0060330</w:t>
            </w:r>
          </w:p>
        </w:tc>
      </w:tr>
      <w:tr w:rsidR="00546C11" w:rsidRPr="004A75A7" w14:paraId="1940C87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5C12BC" w14:textId="77777777" w:rsidR="006900CD" w:rsidRPr="00546C11" w:rsidRDefault="006900C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7816" w14:textId="77777777" w:rsidR="006900CD" w:rsidRPr="00BE7498" w:rsidRDefault="006900C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D6A9E6" w14:textId="77777777" w:rsidR="006900CD" w:rsidRPr="00BE7498" w:rsidRDefault="006900C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C169A1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56D332" w14:textId="77777777" w:rsidR="006900CD" w:rsidRPr="00546C11" w:rsidRDefault="006900C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02D3" w14:textId="77777777" w:rsidR="006900CD" w:rsidRPr="00BE7498" w:rsidRDefault="006900C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063471" w14:textId="77777777" w:rsidR="006900CD" w:rsidRPr="00BE7498" w:rsidRDefault="006900C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Загородный пер, 32 д</w:t>
            </w:r>
          </w:p>
        </w:tc>
      </w:tr>
      <w:tr w:rsidR="00546C11" w:rsidRPr="004A75A7" w14:paraId="6B7A711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A21F8F7" w14:textId="77777777" w:rsidR="006900CD" w:rsidRPr="00546C11" w:rsidRDefault="006900C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CD68" w14:textId="77777777" w:rsidR="006900CD" w:rsidRPr="00BE7498" w:rsidRDefault="006900C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CCF907" w14:textId="77777777" w:rsidR="006900CD" w:rsidRPr="00BE7498" w:rsidRDefault="006900C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B040AC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3522AD8" w14:textId="77777777" w:rsidR="006900CD" w:rsidRPr="00DF6CF8" w:rsidRDefault="006900C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427B0F" w14:textId="77777777" w:rsidR="006900CD" w:rsidRPr="00BE7498" w:rsidRDefault="006900C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B77B915" w14:textId="77777777" w:rsidR="006900CD" w:rsidRPr="00BE7498" w:rsidRDefault="006900C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3785BE2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51F792C" w14:textId="77777777" w:rsidR="006900CD" w:rsidRPr="005E14F4" w:rsidRDefault="006900C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60:27:0060330:8</w:t>
            </w:r>
          </w:p>
        </w:tc>
      </w:tr>
      <w:tr w:rsidR="00546C11" w:rsidRPr="004A75A7" w14:paraId="1A3F581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B69D135" w14:textId="77777777" w:rsidR="006900CD" w:rsidRDefault="006900C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58BAB81" w14:textId="77777777" w:rsidR="006900CD" w:rsidRPr="00A552E8" w:rsidRDefault="006900CD" w:rsidP="005C4E99">
            <w:pPr>
              <w:spacing w:before="120" w:after="120"/>
            </w:pPr>
            <w:r w:rsidRPr="00A552E8">
              <w:t xml:space="preserve">Здание с кадастровым номером 60:27:0060330:8 расположено в кадастровом квартале 60:27:0060330 и на земельном участке с </w:t>
            </w:r>
            <w:r w:rsidRPr="00A552E8">
              <w:t>кадастровым номером 60:27:0060330:4.</w:t>
            </w:r>
          </w:p>
        </w:tc>
      </w:tr>
      <w:tr w:rsidR="00035E0C" w:rsidRPr="0091230B" w14:paraId="13E9EC4E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245217" w14:textId="77777777" w:rsidR="006900CD" w:rsidRDefault="006900C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B6DF202" w14:textId="77777777" w:rsidR="00035E0C" w:rsidRPr="0091230B" w:rsidRDefault="006900C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AE568A3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01B1AF2" w14:textId="77777777" w:rsidR="006900CD" w:rsidRPr="00872610" w:rsidRDefault="006900C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60:27:0060330:9</w:t>
            </w:r>
          </w:p>
        </w:tc>
      </w:tr>
      <w:tr w:rsidR="00786373" w:rsidRPr="00EB43A2" w14:paraId="636F4886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EC344B" w14:textId="77777777" w:rsidR="006900CD" w:rsidRPr="00786373" w:rsidRDefault="006900C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99EFD7B" w14:textId="77777777" w:rsidR="006900CD" w:rsidRPr="002E139C" w:rsidRDefault="006900C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738B39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F3E2BCC" w14:textId="77777777" w:rsidR="006900CD" w:rsidRPr="00BB7DA2" w:rsidRDefault="006900C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1942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E540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38DCA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2A32114" w14:textId="77777777" w:rsidR="006900CD" w:rsidRPr="00BB7DA2" w:rsidRDefault="006900C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289629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54D771B" w14:textId="77777777" w:rsidR="006900CD" w:rsidRPr="00BB7DA2" w:rsidRDefault="006900C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DEE77B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14A8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1C22A3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8422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ED9AE" w14:textId="77777777" w:rsidR="006900CD" w:rsidRPr="00BB7DA2" w:rsidRDefault="006900C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F1AD13" w14:textId="77777777" w:rsidR="006900CD" w:rsidRPr="00BB7DA2" w:rsidRDefault="006900C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3E0187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98B0B3" w14:textId="77777777" w:rsidR="006900CD" w:rsidRPr="00BB7DA2" w:rsidRDefault="006900C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7513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66FD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F950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4036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42C4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294D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4F7C" w14:textId="77777777" w:rsidR="006900CD" w:rsidRPr="00BB7DA2" w:rsidRDefault="006900C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93F9BA" w14:textId="77777777" w:rsidR="006900CD" w:rsidRPr="00BB7DA2" w:rsidRDefault="006900C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F37201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1709B6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5059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603E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F24E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74A0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F33F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788D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89B3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D54EA7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8BDDA1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D77191" w14:textId="77777777" w:rsidR="006900CD" w:rsidRPr="00AB6621" w:rsidRDefault="006900C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A5A2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2F82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9193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9E46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501405.54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D686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1273754.43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8627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7E34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D66A6D" w14:textId="77777777" w:rsidR="006900CD" w:rsidRPr="005E14F4" w:rsidRDefault="006900C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14853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65C149" w14:textId="77777777" w:rsidR="006900CD" w:rsidRPr="00AB6621" w:rsidRDefault="006900C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E82E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24AC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ACFB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F280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501414.09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DFC1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1273757.73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E55A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794C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3F3D04" w14:textId="77777777" w:rsidR="006900CD" w:rsidRPr="005E14F4" w:rsidRDefault="006900C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AD683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4762C0" w14:textId="77777777" w:rsidR="006900CD" w:rsidRPr="00AB6621" w:rsidRDefault="006900C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4ACF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91D6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7FC7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F413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501410.36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3D44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1273767.94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34AA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4B3B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E5D873" w14:textId="77777777" w:rsidR="006900CD" w:rsidRPr="005E14F4" w:rsidRDefault="006900C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F8E80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84589A" w14:textId="77777777" w:rsidR="006900CD" w:rsidRPr="00AB6621" w:rsidRDefault="006900C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FC7C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1A81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B190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ADF8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501401.71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AF9A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1273764.69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7CBE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37AD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CCB999" w14:textId="77777777" w:rsidR="006900CD" w:rsidRPr="005E14F4" w:rsidRDefault="006900C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55086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EAB015" w14:textId="77777777" w:rsidR="006900CD" w:rsidRPr="00AB6621" w:rsidRDefault="006900C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F769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528E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0281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DE84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501405.54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24A7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1273754.43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E512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CB8A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4D4B79" w14:textId="77777777" w:rsidR="006900CD" w:rsidRPr="005E14F4" w:rsidRDefault="006900C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83FF2A1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2EECD1" w14:textId="77777777" w:rsidR="006900CD" w:rsidRPr="00590258" w:rsidRDefault="006900C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60:27:0060330:9</w:t>
            </w:r>
          </w:p>
        </w:tc>
      </w:tr>
      <w:tr w:rsidR="00546C11" w:rsidRPr="00590258" w14:paraId="65DCEF0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4BF782" w14:textId="77777777" w:rsidR="006900CD" w:rsidRPr="00590258" w:rsidRDefault="006900C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1B28" w14:textId="77777777" w:rsidR="006900CD" w:rsidRPr="00B634EE" w:rsidRDefault="006900C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159AB5" w14:textId="77777777" w:rsidR="006900CD" w:rsidRPr="00590258" w:rsidRDefault="006900C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C6180E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31F1" w14:textId="77777777" w:rsidR="006900CD" w:rsidRPr="00F13182" w:rsidRDefault="006900C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C62F" w14:textId="77777777" w:rsidR="006900CD" w:rsidRPr="00F13182" w:rsidRDefault="006900C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8AFEE5" w14:textId="77777777" w:rsidR="006900CD" w:rsidRPr="00F13182" w:rsidRDefault="006900C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28E287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9B762A" w14:textId="77777777" w:rsidR="006900CD" w:rsidRPr="00546C11" w:rsidRDefault="006900C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E4FA" w14:textId="77777777" w:rsidR="006900CD" w:rsidRPr="00BE7498" w:rsidRDefault="006900C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2D1BBF" w14:textId="77777777" w:rsidR="006900CD" w:rsidRPr="00BE7498" w:rsidRDefault="006900C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F67E79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B2E194" w14:textId="77777777" w:rsidR="006900CD" w:rsidRPr="00546C11" w:rsidRDefault="006900C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B2C5" w14:textId="77777777" w:rsidR="006900CD" w:rsidRPr="00BE7498" w:rsidRDefault="006900C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CB1EC2" w14:textId="77777777" w:rsidR="006900CD" w:rsidRPr="00BE7498" w:rsidRDefault="006900C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210D6D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2C9A72" w14:textId="77777777" w:rsidR="006900CD" w:rsidRPr="00546C11" w:rsidRDefault="006900C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D44B" w14:textId="77777777" w:rsidR="006900CD" w:rsidRPr="00BE7498" w:rsidRDefault="006900C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3602A9" w14:textId="77777777" w:rsidR="006900CD" w:rsidRPr="00BE7498" w:rsidRDefault="006900CD" w:rsidP="00B138FB">
            <w:pPr>
              <w:spacing w:before="120" w:after="120"/>
            </w:pPr>
            <w:r w:rsidRPr="00BE7498">
              <w:rPr>
                <w:lang w:val="en-US"/>
              </w:rPr>
              <w:t>60:27:0060330:5</w:t>
            </w:r>
          </w:p>
        </w:tc>
      </w:tr>
      <w:tr w:rsidR="00546C11" w:rsidRPr="004A75A7" w14:paraId="1A84752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0E36CA" w14:textId="77777777" w:rsidR="006900CD" w:rsidRPr="00546C11" w:rsidRDefault="006900C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D0EE" w14:textId="77777777" w:rsidR="006900CD" w:rsidRPr="00BE7498" w:rsidRDefault="006900C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541A5F" w14:textId="77777777" w:rsidR="006900CD" w:rsidRPr="00BE7498" w:rsidRDefault="006900CD" w:rsidP="00B138FB">
            <w:pPr>
              <w:spacing w:before="120" w:after="120"/>
            </w:pPr>
            <w:r w:rsidRPr="00BE7498">
              <w:rPr>
                <w:lang w:val="en-US"/>
              </w:rPr>
              <w:t>60:27:0060330</w:t>
            </w:r>
          </w:p>
        </w:tc>
      </w:tr>
      <w:tr w:rsidR="00546C11" w:rsidRPr="004A75A7" w14:paraId="20CC77B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8FD779" w14:textId="77777777" w:rsidR="006900CD" w:rsidRPr="00546C11" w:rsidRDefault="006900C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2987" w14:textId="77777777" w:rsidR="006900CD" w:rsidRPr="00BE7498" w:rsidRDefault="006900C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280173" w14:textId="77777777" w:rsidR="006900CD" w:rsidRPr="00BE7498" w:rsidRDefault="006900C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ED4A8C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196046" w14:textId="77777777" w:rsidR="006900CD" w:rsidRPr="00546C11" w:rsidRDefault="006900C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517E" w14:textId="77777777" w:rsidR="006900CD" w:rsidRPr="00BE7498" w:rsidRDefault="006900C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363679" w14:textId="77777777" w:rsidR="006900CD" w:rsidRPr="00BE7498" w:rsidRDefault="006900C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Псков г, </w:t>
            </w:r>
            <w:r>
              <w:rPr>
                <w:lang w:val="en-US"/>
              </w:rPr>
              <w:t>Загородный пер, 34 д</w:t>
            </w:r>
          </w:p>
        </w:tc>
      </w:tr>
      <w:tr w:rsidR="00546C11" w:rsidRPr="004A75A7" w14:paraId="063B844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F5BDEFE" w14:textId="77777777" w:rsidR="006900CD" w:rsidRPr="00546C11" w:rsidRDefault="006900C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840D" w14:textId="77777777" w:rsidR="006900CD" w:rsidRPr="00BE7498" w:rsidRDefault="006900C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84AF08" w14:textId="77777777" w:rsidR="006900CD" w:rsidRPr="00BE7498" w:rsidRDefault="006900C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312D23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44D4386" w14:textId="77777777" w:rsidR="006900CD" w:rsidRPr="00DF6CF8" w:rsidRDefault="006900C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242EF8" w14:textId="77777777" w:rsidR="006900CD" w:rsidRPr="00BE7498" w:rsidRDefault="006900C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E2A97EA" w14:textId="77777777" w:rsidR="006900CD" w:rsidRPr="00BE7498" w:rsidRDefault="006900C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8EC5949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417322B" w14:textId="77777777" w:rsidR="006900CD" w:rsidRPr="005E14F4" w:rsidRDefault="006900C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60:27:0060330:9</w:t>
            </w:r>
          </w:p>
        </w:tc>
      </w:tr>
      <w:tr w:rsidR="00546C11" w:rsidRPr="004A75A7" w14:paraId="6EC1AA6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2A322B" w14:textId="77777777" w:rsidR="006900CD" w:rsidRDefault="006900C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D35DC8" w14:textId="77777777" w:rsidR="006900CD" w:rsidRPr="00A552E8" w:rsidRDefault="006900CD" w:rsidP="005C4E99">
            <w:pPr>
              <w:spacing w:before="120" w:after="120"/>
            </w:pPr>
            <w:r w:rsidRPr="00A552E8">
              <w:t xml:space="preserve">Здание с кадастровым номером 60:27:0060330:9 расположено в </w:t>
            </w:r>
            <w:r w:rsidRPr="00A552E8">
              <w:t>кадастровом квартале 60:27:0060330 и на земельном участке с кадастровым номером 60:27:0060330:5.</w:t>
            </w:r>
          </w:p>
        </w:tc>
      </w:tr>
      <w:tr w:rsidR="00035E0C" w:rsidRPr="0091230B" w14:paraId="6F72B54D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B32F13" w14:textId="77777777" w:rsidR="006900CD" w:rsidRDefault="006900C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321B6E7" w14:textId="77777777" w:rsidR="00035E0C" w:rsidRPr="0091230B" w:rsidRDefault="006900C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EE6803D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EA22EB4" w14:textId="77777777" w:rsidR="006900CD" w:rsidRPr="00872610" w:rsidRDefault="006900C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60:27:0060316:30</w:t>
            </w:r>
          </w:p>
        </w:tc>
      </w:tr>
      <w:tr w:rsidR="00786373" w:rsidRPr="00EB43A2" w14:paraId="4FBF697F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D27D9F" w14:textId="77777777" w:rsidR="006900CD" w:rsidRPr="00786373" w:rsidRDefault="006900C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52A3851" w14:textId="77777777" w:rsidR="006900CD" w:rsidRPr="002E139C" w:rsidRDefault="006900C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892FFA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D3F0074" w14:textId="77777777" w:rsidR="006900CD" w:rsidRPr="00BB7DA2" w:rsidRDefault="006900C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61BE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9CC0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D4CC9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677AF76" w14:textId="77777777" w:rsidR="006900CD" w:rsidRPr="00BB7DA2" w:rsidRDefault="006900C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72810D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A67B0CC" w14:textId="77777777" w:rsidR="006900CD" w:rsidRPr="00BB7DA2" w:rsidRDefault="006900C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63BE1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024E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91C77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C88F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C1327" w14:textId="77777777" w:rsidR="006900CD" w:rsidRPr="00BB7DA2" w:rsidRDefault="006900C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27AD17" w14:textId="77777777" w:rsidR="006900CD" w:rsidRPr="00BB7DA2" w:rsidRDefault="006900C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48A70A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19E404" w14:textId="77777777" w:rsidR="006900CD" w:rsidRPr="00BB7DA2" w:rsidRDefault="006900C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28E0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CE6C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F628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05BF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201D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ED6D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2FDC" w14:textId="77777777" w:rsidR="006900CD" w:rsidRPr="00BB7DA2" w:rsidRDefault="006900C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EAECC8" w14:textId="77777777" w:rsidR="006900CD" w:rsidRPr="00BB7DA2" w:rsidRDefault="006900C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14DE97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116348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911B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8B61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E885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1FD1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652D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376E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46C2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5E6B7A" w14:textId="77777777" w:rsidR="006900CD" w:rsidRPr="00BB7DA2" w:rsidRDefault="006900C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F9FD9A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02FC6F" w14:textId="77777777" w:rsidR="006900CD" w:rsidRPr="00AB6621" w:rsidRDefault="006900C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1401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307F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5293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B475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501369.79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B70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1273740.52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66D9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6088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72291B" w14:textId="77777777" w:rsidR="006900CD" w:rsidRPr="005E14F4" w:rsidRDefault="006900C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9AAF10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6CFA2F" w14:textId="77777777" w:rsidR="006900CD" w:rsidRPr="00AB6621" w:rsidRDefault="006900C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D137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F34A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1C3A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9557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501366.13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1442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1273751.15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DFF3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3B0F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BA5065" w14:textId="77777777" w:rsidR="006900CD" w:rsidRPr="005E14F4" w:rsidRDefault="006900C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6C8DD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ED9E8B" w14:textId="77777777" w:rsidR="006900CD" w:rsidRPr="00AB6621" w:rsidRDefault="006900C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FDC8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BFD7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814F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843F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501356.78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48D7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1273747.78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45EF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B5E4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5EE463" w14:textId="77777777" w:rsidR="006900CD" w:rsidRPr="005E14F4" w:rsidRDefault="006900C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E96E83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8A762D" w14:textId="77777777" w:rsidR="006900CD" w:rsidRPr="00AB6621" w:rsidRDefault="006900C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8CF6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B9DF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6745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91F1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501359.62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9628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1273740.35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3A93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DC2A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3F0B06" w14:textId="77777777" w:rsidR="006900CD" w:rsidRPr="005E14F4" w:rsidRDefault="006900C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9EE68D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57ED6F" w14:textId="77777777" w:rsidR="006900CD" w:rsidRPr="00AB6621" w:rsidRDefault="006900C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988A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981D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49EE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0E8C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501363.82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D798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1273741.75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7AE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804C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B1C565" w14:textId="77777777" w:rsidR="006900CD" w:rsidRPr="005E14F4" w:rsidRDefault="006900C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4B129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37EB72" w14:textId="77777777" w:rsidR="006900CD" w:rsidRPr="00AB6621" w:rsidRDefault="006900C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663B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BBE6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57EB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CBC2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501365.00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8ED9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1273738.73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C53D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AE05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C4CF21" w14:textId="77777777" w:rsidR="006900CD" w:rsidRPr="005E14F4" w:rsidRDefault="006900C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1CEC6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15BA8B" w14:textId="77777777" w:rsidR="006900CD" w:rsidRPr="00AB6621" w:rsidRDefault="006900C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5877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8B46" w14:textId="77777777" w:rsidR="006900CD" w:rsidRPr="00590258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BF30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8E92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501369.79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53B9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1273740.52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D480" w14:textId="77777777" w:rsidR="006900CD" w:rsidRPr="009067AB" w:rsidRDefault="006900C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E262" w14:textId="77777777" w:rsidR="006900CD" w:rsidRDefault="006900C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D17FB5" w14:textId="77777777" w:rsidR="006900CD" w:rsidRPr="005E14F4" w:rsidRDefault="006900C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7584086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A6780D" w14:textId="77777777" w:rsidR="006900CD" w:rsidRPr="00590258" w:rsidRDefault="006900C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60:27:0060316:30</w:t>
            </w:r>
          </w:p>
        </w:tc>
      </w:tr>
      <w:tr w:rsidR="00546C11" w:rsidRPr="00590258" w14:paraId="25BFAFC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B01831" w14:textId="77777777" w:rsidR="006900CD" w:rsidRPr="00590258" w:rsidRDefault="006900C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DC88" w14:textId="77777777" w:rsidR="006900CD" w:rsidRPr="00B634EE" w:rsidRDefault="006900C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C500E2" w14:textId="77777777" w:rsidR="006900CD" w:rsidRPr="00590258" w:rsidRDefault="006900C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0FFBE3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1852" w14:textId="77777777" w:rsidR="006900CD" w:rsidRPr="00F13182" w:rsidRDefault="006900C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D005" w14:textId="77777777" w:rsidR="006900CD" w:rsidRPr="00F13182" w:rsidRDefault="006900C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C4F534" w14:textId="77777777" w:rsidR="006900CD" w:rsidRPr="00F13182" w:rsidRDefault="006900C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593012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31D551" w14:textId="77777777" w:rsidR="006900CD" w:rsidRPr="00546C11" w:rsidRDefault="006900C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763E" w14:textId="77777777" w:rsidR="006900CD" w:rsidRPr="00BE7498" w:rsidRDefault="006900C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B1FF10" w14:textId="77777777" w:rsidR="006900CD" w:rsidRPr="00BE7498" w:rsidRDefault="006900C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71F91B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9FDDDB" w14:textId="77777777" w:rsidR="006900CD" w:rsidRPr="00546C11" w:rsidRDefault="006900C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E63C" w14:textId="77777777" w:rsidR="006900CD" w:rsidRPr="00BE7498" w:rsidRDefault="006900C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A3772C" w14:textId="77777777" w:rsidR="006900CD" w:rsidRPr="00BE7498" w:rsidRDefault="006900C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C28C06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255B24" w14:textId="77777777" w:rsidR="006900CD" w:rsidRPr="00546C11" w:rsidRDefault="006900C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491F" w14:textId="77777777" w:rsidR="006900CD" w:rsidRPr="00BE7498" w:rsidRDefault="006900C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D00A52" w14:textId="77777777" w:rsidR="006900CD" w:rsidRPr="00BE7498" w:rsidRDefault="006900C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1C68A5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694C37" w14:textId="77777777" w:rsidR="006900CD" w:rsidRPr="00546C11" w:rsidRDefault="006900C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A0F0" w14:textId="77777777" w:rsidR="006900CD" w:rsidRPr="00BE7498" w:rsidRDefault="006900C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учетный номер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33F18E" w14:textId="77777777" w:rsidR="006900CD" w:rsidRPr="00BE7498" w:rsidRDefault="006900CD" w:rsidP="00B138FB">
            <w:pPr>
              <w:spacing w:before="120" w:after="120"/>
            </w:pPr>
            <w:r w:rsidRPr="00BE7498">
              <w:rPr>
                <w:lang w:val="en-US"/>
              </w:rPr>
              <w:t>60:27:0060330</w:t>
            </w:r>
          </w:p>
        </w:tc>
      </w:tr>
      <w:tr w:rsidR="00546C11" w:rsidRPr="004A75A7" w14:paraId="550110D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B4DB9C" w14:textId="77777777" w:rsidR="006900CD" w:rsidRPr="00546C11" w:rsidRDefault="006900C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9A29" w14:textId="77777777" w:rsidR="006900CD" w:rsidRPr="00BE7498" w:rsidRDefault="006900C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7BCA00" w14:textId="77777777" w:rsidR="006900CD" w:rsidRPr="00BE7498" w:rsidRDefault="006900C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726C46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EF8303" w14:textId="77777777" w:rsidR="006900CD" w:rsidRPr="00546C11" w:rsidRDefault="006900C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D672" w14:textId="77777777" w:rsidR="006900CD" w:rsidRPr="00BE7498" w:rsidRDefault="006900C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0C8A69" w14:textId="77777777" w:rsidR="006900CD" w:rsidRPr="00BE7498" w:rsidRDefault="006900C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Загородный пер, 30 д</w:t>
            </w:r>
          </w:p>
        </w:tc>
      </w:tr>
      <w:tr w:rsidR="00546C11" w:rsidRPr="004A75A7" w14:paraId="280EDEF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54A3AD3" w14:textId="77777777" w:rsidR="006900CD" w:rsidRPr="00546C11" w:rsidRDefault="006900C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9774" w14:textId="77777777" w:rsidR="006900CD" w:rsidRPr="00BE7498" w:rsidRDefault="006900C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221F13" w14:textId="77777777" w:rsidR="006900CD" w:rsidRPr="00BE7498" w:rsidRDefault="006900C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12AA0A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D8C7302" w14:textId="77777777" w:rsidR="006900CD" w:rsidRPr="00DF6CF8" w:rsidRDefault="006900C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25064A" w14:textId="77777777" w:rsidR="006900CD" w:rsidRPr="00BE7498" w:rsidRDefault="006900C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76F3AAB" w14:textId="77777777" w:rsidR="006900CD" w:rsidRPr="00BE7498" w:rsidRDefault="006900C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80538D9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B618A58" w14:textId="77777777" w:rsidR="006900CD" w:rsidRPr="005E14F4" w:rsidRDefault="006900C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60:27:0060316:30</w:t>
            </w:r>
          </w:p>
        </w:tc>
      </w:tr>
      <w:tr w:rsidR="00546C11" w:rsidRPr="004A75A7" w14:paraId="35FC520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629F5E" w14:textId="77777777" w:rsidR="006900CD" w:rsidRDefault="006900C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188BE60" w14:textId="77777777" w:rsidR="006900CD" w:rsidRPr="00A552E8" w:rsidRDefault="006900CD" w:rsidP="005C4E99">
            <w:pPr>
              <w:spacing w:before="120" w:after="120"/>
            </w:pPr>
            <w:r w:rsidRPr="00A552E8">
              <w:t>Здание с кадастровым номером 60:27:0060316:30 расположено в кадастровом квартале 60:27:0060330.</w:t>
            </w:r>
          </w:p>
        </w:tc>
      </w:tr>
    </w:tbl>
    <w:p w14:paraId="2BE29DC5" w14:textId="77777777" w:rsidR="0041481A" w:rsidRDefault="006900CD">
      <w:r>
        <w:br w:type="page"/>
      </w:r>
    </w:p>
    <w:p w14:paraId="2FCB6B41" w14:textId="77777777" w:rsidR="0041481A" w:rsidRDefault="0041481A">
      <w:pPr>
        <w:sectPr w:rsidR="0041481A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29DE6A8A" w14:textId="77777777" w:rsidR="006900CD" w:rsidRPr="007A37E2" w:rsidRDefault="006900CD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19C36D57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54AA0660" w14:textId="77777777" w:rsidR="006900CD" w:rsidRPr="00904A74" w:rsidRDefault="006900CD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1B35EBBC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79465B9F" w14:textId="77777777" w:rsidR="006900CD" w:rsidRPr="008C3E59" w:rsidRDefault="006900CD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577856" behindDoc="0" locked="0" layoutInCell="1" allowOverlap="1" wp14:anchorId="6E0A5496" wp14:editId="1D5BF974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1F014A4D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7EA14045" w14:textId="77777777" w:rsidR="006900CD" w:rsidRPr="008C3E59" w:rsidRDefault="006900CD" w:rsidP="005B25AC">
            <w:pPr>
              <w:jc w:val="center"/>
            </w:pPr>
            <w:r>
              <w:rPr>
                <w:noProof/>
              </w:rPr>
              <w:pict w14:anchorId="6C7D8D76">
                <v:line id="_x0000_s1510" style="position:absolute;left:0;text-align:left;flip:x y;z-index:251578880;mso-position-horizontal-relative:text;mso-position-vertical-relative:text" from="23.3pt,374.95pt" to="106.45pt,265.65pt" strokecolor="red" strokeweight=".57pt"/>
              </w:pict>
            </w:r>
            <w:r>
              <w:rPr>
                <w:noProof/>
              </w:rPr>
              <w:pict w14:anchorId="27A8DC28">
                <v:line id="_x0000_s1509" style="position:absolute;left:0;text-align:left;flip:x y;z-index:251579904;mso-position-horizontal-relative:text;mso-position-vertical-relative:text" from="106.45pt,265.65pt" to="154.75pt,297.7pt" strokecolor="red" strokeweight=".57pt"/>
              </w:pict>
            </w:r>
            <w:r>
              <w:rPr>
                <w:noProof/>
              </w:rPr>
              <w:pict w14:anchorId="1412C0C7">
                <v:line id="_x0000_s1508" style="position:absolute;left:0;text-align:left;flip:x y;z-index:251580928;mso-position-horizontal-relative:text;mso-position-vertical-relative:text" from="154.75pt,297.7pt" to="155.55pt,348.4pt" strokecolor="red" strokeweight=".57pt"/>
              </w:pict>
            </w:r>
            <w:r>
              <w:rPr>
                <w:noProof/>
              </w:rPr>
              <w:pict w14:anchorId="2E7A4865">
                <v:line id="_x0000_s1507" style="position:absolute;left:0;text-align:left;flip:x y;z-index:251581952;mso-position-horizontal-relative:text;mso-position-vertical-relative:text" from="155.55pt,348.4pt" to="215.7pt,409.15pt" strokecolor="red" strokeweight=".57pt"/>
              </w:pict>
            </w:r>
            <w:r>
              <w:rPr>
                <w:noProof/>
              </w:rPr>
              <w:pict w14:anchorId="243803B7">
                <v:line id="_x0000_s1506" style="position:absolute;left:0;text-align:left;flip:x y;z-index:251582976;mso-position-horizontal-relative:text;mso-position-vertical-relative:text" from="215.7pt,409.15pt" to="157.4pt,492.45pt" strokecolor="red" strokeweight=".57pt"/>
              </w:pict>
            </w:r>
            <w:r>
              <w:rPr>
                <w:noProof/>
              </w:rPr>
              <w:pict w14:anchorId="13F33FBA">
                <v:line id="_x0000_s1505" style="position:absolute;left:0;text-align:left;flip:x y;z-index:251584000;mso-position-horizontal-relative:text;mso-position-vertical-relative:text" from="157.4pt,492.45pt" to="23.3pt,374.95pt" strokecolor="red" strokeweight=".57pt"/>
              </w:pict>
            </w:r>
            <w:r>
              <w:rPr>
                <w:noProof/>
              </w:rPr>
              <w:pict w14:anchorId="75E0778B">
                <v:line id="_x0000_s1504" style="position:absolute;left:0;text-align:left;flip:x y;z-index:251585024;mso-position-horizontal-relative:text;mso-position-vertical-relative:text" from="215.7pt,409.15pt" to="266.75pt,437.85pt" strokecolor="red" strokeweight=".57pt"/>
              </w:pict>
            </w:r>
            <w:r>
              <w:rPr>
                <w:noProof/>
              </w:rPr>
              <w:pict w14:anchorId="3F56F972">
                <v:line id="_x0000_s1503" style="position:absolute;left:0;text-align:left;flip:x y;z-index:251586048;mso-position-horizontal-relative:text;mso-position-vertical-relative:text" from="266.75pt,437.85pt" to="306.9pt,452.15pt" strokecolor="red" strokeweight=".57pt"/>
              </w:pict>
            </w:r>
            <w:r>
              <w:rPr>
                <w:noProof/>
              </w:rPr>
              <w:pict w14:anchorId="06AC5E43">
                <v:line id="_x0000_s1502" style="position:absolute;left:0;text-align:left;flip:x y;z-index:251587072;mso-position-horizontal-relative:text;mso-position-vertical-relative:text" from="306.9pt,452.15pt" to="338.1pt,461pt" strokecolor="red" strokeweight=".57pt"/>
              </w:pict>
            </w:r>
            <w:r>
              <w:rPr>
                <w:noProof/>
              </w:rPr>
              <w:pict w14:anchorId="1DA8EDA2">
                <v:line id="_x0000_s1501" style="position:absolute;left:0;text-align:left;flip:x y;z-index:251588096;mso-position-horizontal-relative:text;mso-position-vertical-relative:text" from="338.1pt,461pt" to="284.15pt,599.95pt" strokecolor="red" strokeweight=".57pt"/>
              </w:pict>
            </w:r>
            <w:r>
              <w:rPr>
                <w:noProof/>
              </w:rPr>
              <w:pict w14:anchorId="74B129A7">
                <v:line id="_x0000_s1500" style="position:absolute;left:0;text-align:left;flip:x y;z-index:251589120;mso-position-horizontal-relative:text;mso-position-vertical-relative:text" from="284.15pt,599.95pt" to="157.4pt,492.45pt" strokecolor="red" strokeweight=".57pt"/>
              </w:pict>
            </w:r>
            <w:r>
              <w:rPr>
                <w:noProof/>
              </w:rPr>
              <w:pict w14:anchorId="4B97E8A6">
                <v:line id="_x0000_s1499" style="position:absolute;left:0;text-align:left;flip:x y;z-index:251590144;mso-position-horizontal-relative:text;mso-position-vertical-relative:text" from="157.4pt,492.45pt" to="215.7pt,409.15pt" strokecolor="red" strokeweight=".57pt"/>
              </w:pict>
            </w:r>
            <w:r>
              <w:rPr>
                <w:noProof/>
              </w:rPr>
              <w:pict w14:anchorId="1DC5013F">
                <v:line id="_x0000_s1498" style="position:absolute;left:0;text-align:left;flip:x y;z-index:251591168;mso-position-horizontal-relative:text;mso-position-vertical-relative:text" from="234pt,526.7pt" to="247.2pt,490.15pt" strokecolor="red" strokeweight=".57pt"/>
              </w:pict>
            </w:r>
            <w:r>
              <w:rPr>
                <w:noProof/>
              </w:rPr>
              <w:pict w14:anchorId="29CD98AB">
                <v:line id="_x0000_s1497" style="position:absolute;left:0;text-align:left;flip:x y;z-index:251592192;mso-position-horizontal-relative:text;mso-position-vertical-relative:text" from="247.2pt,490.15pt" to="290.25pt,506.55pt" strokecolor="red" strokeweight=".57pt"/>
              </w:pict>
            </w:r>
            <w:r>
              <w:rPr>
                <w:noProof/>
              </w:rPr>
              <w:pict w14:anchorId="4F66963C">
                <v:line id="_x0000_s1496" style="position:absolute;left:0;text-align:left;flip:x y;z-index:251593216;mso-position-horizontal-relative:text;mso-position-vertical-relative:text" from="290.25pt,506.55pt" to="277.8pt,541.4pt" strokecolor="red" strokeweight=".57pt"/>
              </w:pict>
            </w:r>
            <w:r>
              <w:rPr>
                <w:noProof/>
              </w:rPr>
              <w:pict w14:anchorId="2D9E6BE4">
                <v:line id="_x0000_s1495" style="position:absolute;left:0;text-align:left;flip:x y;z-index:251594240;mso-position-horizontal-relative:text;mso-position-vertical-relative:text" from="277.8pt,541.4pt" to="234pt,526.7pt" strokecolor="red" strokeweight=".57pt"/>
              </w:pict>
            </w:r>
            <w:r>
              <w:rPr>
                <w:noProof/>
              </w:rPr>
              <w:pict w14:anchorId="319DD97A">
                <v:line id="_x0000_s1494" style="position:absolute;left:0;text-align:left;flip:x y;z-index:251595264;mso-position-horizontal-relative:text;mso-position-vertical-relative:text" from="345.7pt,253.2pt" to="383.65pt,268.25pt" strokecolor="red" strokeweight=".57pt"/>
              </w:pict>
            </w:r>
            <w:r>
              <w:rPr>
                <w:noProof/>
              </w:rPr>
              <w:pict w14:anchorId="0FACFA62">
                <v:line id="_x0000_s1493" style="position:absolute;left:0;text-align:left;flip:x y;z-index:251596288;mso-position-horizontal-relative:text;mso-position-vertical-relative:text" from="383.65pt,268.25pt" to="364.25pt,317.6pt" strokecolor="red" strokeweight=".57pt"/>
              </w:pict>
            </w:r>
            <w:r>
              <w:rPr>
                <w:noProof/>
              </w:rPr>
              <w:pict w14:anchorId="7A0E4C01">
                <v:line id="_x0000_s1492" style="position:absolute;left:0;text-align:left;flip:x y;z-index:251597312;mso-position-horizontal-relative:text;mso-position-vertical-relative:text" from="364.25pt,317.6pt" to="326.65pt,302.65pt" strokecolor="red" strokeweight=".57pt"/>
              </w:pict>
            </w:r>
            <w:r>
              <w:rPr>
                <w:noProof/>
              </w:rPr>
              <w:pict w14:anchorId="1186AA5E">
                <v:line id="_x0000_s1491" style="position:absolute;left:0;text-align:left;flip:x y;z-index:251598336;mso-position-horizontal-relative:text;mso-position-vertical-relative:text" from="326.65pt,302.65pt" to="345.7pt,253.2pt" strokecolor="red" strokeweight=".57pt"/>
              </w:pict>
            </w:r>
            <w:r>
              <w:rPr>
                <w:noProof/>
              </w:rPr>
              <w:pict w14:anchorId="7642901E">
                <v:line id="_x0000_s1490" style="position:absolute;left:0;text-align:left;flip:x y;z-index:251599360;mso-position-horizontal-relative:text;mso-position-vertical-relative:text" from="352.85pt,184.3pt" to="369.85pt,140.2pt" strokecolor="red" strokeweight=".57pt"/>
              </w:pict>
            </w:r>
            <w:r>
              <w:rPr>
                <w:noProof/>
              </w:rPr>
              <w:pict w14:anchorId="729FC309">
                <v:line id="_x0000_s1489" style="position:absolute;left:0;text-align:left;flip:x y;z-index:251600384;mso-position-horizontal-relative:text;mso-position-vertical-relative:text" from="369.85pt,140.2pt" to="422.5pt,159.45pt" strokecolor="red" strokeweight=".57pt"/>
              </w:pict>
            </w:r>
            <w:r>
              <w:rPr>
                <w:noProof/>
              </w:rPr>
              <w:pict w14:anchorId="760A1F16">
                <v:line id="_x0000_s1488" style="position:absolute;left:0;text-align:left;flip:x y;z-index:251601408;mso-position-horizontal-relative:text;mso-position-vertical-relative:text" from="422.5pt,159.45pt" to="405.75pt,204pt" strokecolor="red" strokeweight=".57pt"/>
              </w:pict>
            </w:r>
            <w:r>
              <w:rPr>
                <w:noProof/>
              </w:rPr>
              <w:pict w14:anchorId="7D5781B4">
                <v:line id="_x0000_s1487" style="position:absolute;left:0;text-align:left;flip:x y;z-index:251602432;mso-position-horizontal-relative:text;mso-position-vertical-relative:text" from="405.75pt,204pt" to="352.85pt,184.3pt" strokecolor="red" strokeweight=".57pt"/>
              </w:pict>
            </w:r>
            <w:r>
              <w:rPr>
                <w:noProof/>
              </w:rPr>
              <w:pict w14:anchorId="2117DA31">
                <v:line id="_x0000_s1486" style="position:absolute;left:0;text-align:left;flip:x y;z-index:251603456;mso-position-horizontal-relative:text;mso-position-vertical-relative:text" from="23.3pt,374.95pt" to="108.65pt,262.8pt" strokeweight=".57pt"/>
              </w:pict>
            </w:r>
            <w:r>
              <w:rPr>
                <w:noProof/>
              </w:rPr>
              <w:pict w14:anchorId="2B1A50C2">
                <v:line id="_x0000_s1485" style="position:absolute;left:0;text-align:left;flip:x y;z-index:251604480;mso-position-horizontal-relative:text;mso-position-vertical-relative:text" from="108.65pt,262.8pt" to="158.1pt,298.3pt" strokeweight=".57pt"/>
              </w:pict>
            </w:r>
            <w:r>
              <w:rPr>
                <w:noProof/>
              </w:rPr>
              <w:pict w14:anchorId="2B98FCD7">
                <v:line id="_x0000_s1484" style="position:absolute;left:0;text-align:left;flip:x y;z-index:251605504;mso-position-horizontal-relative:text;mso-position-vertical-relative:text" from="158.1pt,298.3pt" to="157.9pt,342.7pt" strokeweight=".57pt"/>
              </w:pict>
            </w:r>
            <w:r>
              <w:rPr>
                <w:noProof/>
              </w:rPr>
              <w:pict w14:anchorId="2728A032">
                <v:line id="_x0000_s1483" style="position:absolute;left:0;text-align:left;flip:x y;z-index:251606528;mso-position-horizontal-relative:text;mso-position-vertical-relative:text" from="157.9pt,342.7pt" to="176.35pt,367.65pt" strokeweight=".57pt"/>
              </w:pict>
            </w:r>
            <w:r>
              <w:rPr>
                <w:noProof/>
              </w:rPr>
              <w:pict w14:anchorId="5C965AB4">
                <v:line id="_x0000_s1482" style="position:absolute;left:0;text-align:left;flip:x y;z-index:251607552;mso-position-horizontal-relative:text;mso-position-vertical-relative:text" from="176.35pt,367.65pt" to="192.25pt,398.8pt" strokeweight=".57pt"/>
              </w:pict>
            </w:r>
            <w:r>
              <w:rPr>
                <w:noProof/>
              </w:rPr>
              <w:pict w14:anchorId="0F22A29B">
                <v:line id="_x0000_s1481" style="position:absolute;left:0;text-align:left;flip:x y;z-index:251608576;mso-position-horizontal-relative:text;mso-position-vertical-relative:text" from="192.25pt,398.8pt" to="215.3pt,406.75pt" strokeweight=".57pt"/>
              </w:pict>
            </w:r>
            <w:r>
              <w:rPr>
                <w:noProof/>
              </w:rPr>
              <w:pict w14:anchorId="3EC4C769">
                <v:line id="_x0000_s1480" style="position:absolute;left:0;text-align:left;flip:x y;z-index:251609600;mso-position-horizontal-relative:text;mso-position-vertical-relative:text" from="215.3pt,406.75pt" to="156.15pt,490.3pt" strokeweight=".57pt"/>
              </w:pict>
            </w:r>
            <w:r>
              <w:rPr>
                <w:noProof/>
              </w:rPr>
              <w:pict w14:anchorId="1E22DC57">
                <v:line id="_x0000_s1479" style="position:absolute;left:0;text-align:left;flip:x y;z-index:251610624;mso-position-horizontal-relative:text;mso-position-vertical-relative:text" from="156.15pt,490.3pt" to="23.3pt,374.95pt" strokeweight=".57pt"/>
              </w:pict>
            </w:r>
            <w:r>
              <w:rPr>
                <w:noProof/>
              </w:rPr>
              <w:pict w14:anchorId="3A6BBD3D">
                <v:line id="_x0000_s1478" style="position:absolute;left:0;text-align:left;flip:x y;z-index:251611648;mso-position-horizontal-relative:text;mso-position-vertical-relative:text" from="215.3pt,406.75pt" to="156.15pt,490.3pt" strokeweight=".57pt"/>
              </w:pict>
            </w:r>
            <w:r>
              <w:rPr>
                <w:noProof/>
              </w:rPr>
              <w:pict w14:anchorId="52479983">
                <v:line id="_x0000_s1477" style="position:absolute;left:0;text-align:left;flip:x y;z-index:251612672;mso-position-horizontal-relative:text;mso-position-vertical-relative:text" from="156.15pt,490.3pt" to="284.3pt,594.55pt" strokeweight=".57pt"/>
              </w:pict>
            </w:r>
            <w:r>
              <w:rPr>
                <w:noProof/>
              </w:rPr>
              <w:pict w14:anchorId="1FD913F4">
                <v:line id="_x0000_s1476" style="position:absolute;left:0;text-align:left;flip:x y;z-index:251613696;mso-position-horizontal-relative:text;mso-position-vertical-relative:text" from="284.3pt,594.55pt" to="335.65pt,462.65pt" strokeweight=".57pt"/>
              </w:pict>
            </w:r>
            <w:r>
              <w:rPr>
                <w:noProof/>
              </w:rPr>
              <w:pict w14:anchorId="65DF378D">
                <v:line id="_x0000_s1475" style="position:absolute;left:0;text-align:left;flip:x y;z-index:251614720;mso-position-horizontal-relative:text;mso-position-vertical-relative:text" from="335.65pt,462.65pt" to="215.3pt,406.75pt" strokeweight=".57pt"/>
              </w:pict>
            </w:r>
            <w:r>
              <w:rPr>
                <w:noProof/>
              </w:rPr>
              <w:pict w14:anchorId="3F631A1A">
                <v:line id="_x0000_s1474" style="position:absolute;left:0;text-align:left;flip:x y;z-index:251615744;mso-position-horizontal-relative:text;mso-position-vertical-relative:text" from="145.8pt,236.95pt" to="192.75pt,156.6pt" strokeweight=".57pt"/>
              </w:pict>
            </w:r>
            <w:r>
              <w:rPr>
                <w:noProof/>
              </w:rPr>
              <w:pict w14:anchorId="57ED3747">
                <v:line id="_x0000_s1473" style="position:absolute;left:0;text-align:left;flip:x y;z-index:251616768;mso-position-horizontal-relative:text;mso-position-vertical-relative:text" from="192.75pt,156.6pt" to="211.15pt,166.4pt" strokeweight=".57pt"/>
              </w:pict>
            </w:r>
            <w:r>
              <w:rPr>
                <w:noProof/>
              </w:rPr>
              <w:pict w14:anchorId="426E84D8">
                <v:line id="_x0000_s1472" style="position:absolute;left:0;text-align:left;flip:x y;z-index:251617792;mso-position-horizontal-relative:text;mso-position-vertical-relative:text" from="211.15pt,166.4pt" to="324.7pt,226.25pt" strokeweight=".57pt"/>
              </w:pict>
            </w:r>
            <w:r>
              <w:rPr>
                <w:noProof/>
              </w:rPr>
              <w:pict w14:anchorId="24EB3B72">
                <v:line id="_x0000_s1471" style="position:absolute;left:0;text-align:left;flip:x y;z-index:251618816;mso-position-horizontal-relative:text;mso-position-vertical-relative:text" from="324.7pt,226.25pt" to="413.4pt,256.45pt" strokeweight=".57pt"/>
              </w:pict>
            </w:r>
            <w:r>
              <w:rPr>
                <w:noProof/>
              </w:rPr>
              <w:pict w14:anchorId="6F544A3F">
                <v:line id="_x0000_s1470" style="position:absolute;left:0;text-align:left;flip:x y;z-index:251619840;mso-position-horizontal-relative:text;mso-position-vertical-relative:text" from="413.4pt,256.45pt" to="375.85pt,356.4pt" strokeweight=".57pt"/>
              </w:pict>
            </w:r>
            <w:r>
              <w:rPr>
                <w:noProof/>
              </w:rPr>
              <w:pict w14:anchorId="0FB137D2">
                <v:line id="_x0000_s1469" style="position:absolute;left:0;text-align:left;flip:x y;z-index:251620864;mso-position-horizontal-relative:text;mso-position-vertical-relative:text" from="375.85pt,356.4pt" to="159.5pt,246.25pt" strokeweight=".57pt"/>
              </w:pict>
            </w:r>
            <w:r>
              <w:rPr>
                <w:noProof/>
              </w:rPr>
              <w:pict w14:anchorId="1CB71A2E">
                <v:line id="_x0000_s1468" style="position:absolute;left:0;text-align:left;flip:x y;z-index:251621888;mso-position-horizontal-relative:text;mso-position-vertical-relative:text" from="159.5pt,246.25pt" to="145.8pt,236.95pt" strokeweight=".57pt"/>
              </w:pict>
            </w:r>
            <w:r>
              <w:rPr>
                <w:noProof/>
              </w:rPr>
              <w:pict w14:anchorId="3774149A">
                <v:line id="_x0000_s1467" style="position:absolute;left:0;text-align:left;flip:x y;z-index:251622912;mso-position-horizontal-relative:text;mso-position-vertical-relative:text" from="211.15pt,166.4pt" to="324.7pt,226.25pt" strokeweight=".57pt"/>
              </w:pict>
            </w:r>
            <w:r>
              <w:rPr>
                <w:noProof/>
              </w:rPr>
              <w:pict w14:anchorId="7B473321">
                <v:line id="_x0000_s1466" style="position:absolute;left:0;text-align:left;flip:x y;z-index:251623936;mso-position-horizontal-relative:text;mso-position-vertical-relative:text" from="324.7pt,226.25pt" to="413.4pt,256.45pt" strokeweight=".57pt"/>
              </w:pict>
            </w:r>
            <w:r>
              <w:rPr>
                <w:noProof/>
              </w:rPr>
              <w:pict w14:anchorId="75817B5C">
                <v:line id="_x0000_s1465" style="position:absolute;left:0;text-align:left;flip:x y;z-index:251624960;mso-position-horizontal-relative:text;mso-position-vertical-relative:text" from="413.4pt,256.45pt" to="447.6pt,171.55pt" strokeweight=".57pt"/>
              </w:pict>
            </w:r>
            <w:r>
              <w:rPr>
                <w:noProof/>
              </w:rPr>
              <w:pict w14:anchorId="03667ABA">
                <v:line id="_x0000_s1464" style="position:absolute;left:0;text-align:left;flip:x y;z-index:251625984;mso-position-horizontal-relative:text;mso-position-vertical-relative:text" from="447.6pt,171.55pt" to="456.2pt,139.25pt" strokeweight=".57pt"/>
              </w:pict>
            </w:r>
            <w:r>
              <w:rPr>
                <w:noProof/>
              </w:rPr>
              <w:pict w14:anchorId="0D7EE041">
                <v:line id="_x0000_s1463" style="position:absolute;left:0;text-align:left;flip:x y;z-index:251627008;mso-position-horizontal-relative:text;mso-position-vertical-relative:text" from="456.2pt,139.25pt" to="411.05pt,119.05pt" strokeweight=".57pt"/>
              </w:pict>
            </w:r>
            <w:r>
              <w:rPr>
                <w:noProof/>
              </w:rPr>
              <w:pict w14:anchorId="576DD74F">
                <v:line id="_x0000_s1462" style="position:absolute;left:0;text-align:left;flip:x y;z-index:251628032;mso-position-horizontal-relative:text;mso-position-vertical-relative:text" from="411.05pt,119.05pt" to="395.65pt,108.45pt" strokeweight=".57pt"/>
              </w:pict>
            </w:r>
            <w:r>
              <w:rPr>
                <w:noProof/>
              </w:rPr>
              <w:pict w14:anchorId="2BE9C64B">
                <v:line id="_x0000_s1461" style="position:absolute;left:0;text-align:left;flip:x y;z-index:251629056;mso-position-horizontal-relative:text;mso-position-vertical-relative:text" from="395.65pt,108.45pt" to="383.15pt,92.45pt" strokeweight=".57pt"/>
              </w:pict>
            </w:r>
            <w:r>
              <w:rPr>
                <w:noProof/>
              </w:rPr>
              <w:pict w14:anchorId="426907DC">
                <v:line id="_x0000_s1460" style="position:absolute;left:0;text-align:left;flip:x y;z-index:251630080;mso-position-horizontal-relative:text;mso-position-vertical-relative:text" from="383.15pt,92.45pt" to="294.55pt,32.55pt" strokeweight=".57pt"/>
              </w:pict>
            </w:r>
            <w:r>
              <w:rPr>
                <w:noProof/>
              </w:rPr>
              <w:pict w14:anchorId="525F49E1">
                <v:line id="_x0000_s1459" style="position:absolute;left:0;text-align:left;flip:x y;z-index:251631104;mso-position-horizontal-relative:text;mso-position-vertical-relative:text" from="294.55pt,32.55pt" to="211.15pt,166.4pt" strokeweight=".57pt"/>
              </w:pict>
            </w:r>
            <w:r>
              <w:rPr>
                <w:noProof/>
              </w:rPr>
              <w:pict w14:anchorId="2CA2171A">
                <v:line id="_x0000_s1458" style="position:absolute;left:0;text-align:left;flip:x y;z-index:251632128;mso-position-horizontal-relative:text;mso-position-vertical-relative:text" from="95.1pt,380.75pt" to="115.2pt,360.35pt" strokeweight=".57pt"/>
              </w:pict>
            </w:r>
            <w:r>
              <w:rPr>
                <w:noProof/>
              </w:rPr>
              <w:pict w14:anchorId="615D1C88">
                <v:line id="_x0000_s1457" style="position:absolute;left:0;text-align:left;flip:x y;z-index:251633152;mso-position-horizontal-relative:text;mso-position-vertical-relative:text" from="115.2pt,360.35pt" to="129.55pt,374.5pt" strokeweight=".57pt"/>
              </w:pict>
            </w:r>
            <w:r>
              <w:rPr>
                <w:noProof/>
              </w:rPr>
              <w:pict w14:anchorId="4C1C7050">
                <v:line id="_x0000_s1456" style="position:absolute;left:0;text-align:left;flip:x y;z-index:251634176;mso-position-horizontal-relative:text;mso-position-vertical-relative:text" from="129.55pt,374.5pt" to="141.25pt,362.65pt" strokeweight=".57pt"/>
              </w:pict>
            </w:r>
            <w:r>
              <w:rPr>
                <w:noProof/>
              </w:rPr>
              <w:pict w14:anchorId="7A0D7DE8">
                <v:line id="_x0000_s1455" style="position:absolute;left:0;text-align:left;flip:x y;z-index:251635200;mso-position-horizontal-relative:text;mso-position-vertical-relative:text" from="141.25pt,362.65pt" to="191.6pt,412.35pt" strokeweight=".57pt"/>
              </w:pict>
            </w:r>
            <w:r>
              <w:rPr>
                <w:noProof/>
              </w:rPr>
              <w:pict w14:anchorId="72A42D1B">
                <v:line id="_x0000_s1454" style="position:absolute;left:0;text-align:left;flip:x y;z-index:251636224;mso-position-horizontal-relative:text;mso-position-vertical-relative:text" from="191.6pt,412.35pt" to="148.15pt,456.35pt" strokeweight=".57pt"/>
              </w:pict>
            </w:r>
            <w:r>
              <w:rPr>
                <w:noProof/>
              </w:rPr>
              <w:pict w14:anchorId="1F636084">
                <v:line id="_x0000_s1453" style="position:absolute;left:0;text-align:left;flip:x y;z-index:251637248;mso-position-horizontal-relative:text;mso-position-vertical-relative:text" from="148.15pt,456.35pt" to="97.8pt,406.75pt" strokeweight=".57pt"/>
              </w:pict>
            </w:r>
            <w:r>
              <w:rPr>
                <w:noProof/>
              </w:rPr>
              <w:pict w14:anchorId="427A7D99">
                <v:line id="_x0000_s1452" style="position:absolute;left:0;text-align:left;flip:x y;z-index:251638272;mso-position-horizontal-relative:text;mso-position-vertical-relative:text" from="97.8pt,406.75pt" to="109.45pt,394.85pt" strokeweight=".57pt"/>
              </w:pict>
            </w:r>
            <w:r>
              <w:rPr>
                <w:noProof/>
              </w:rPr>
              <w:pict w14:anchorId="703121A8">
                <v:line id="_x0000_s1451" style="position:absolute;left:0;text-align:left;flip:x y;z-index:251639296;mso-position-horizontal-relative:text;mso-position-vertical-relative:text" from="109.45pt,394.85pt" to="95.1pt,380.75pt" strokeweight=".57pt"/>
              </w:pict>
            </w:r>
            <w:r>
              <w:rPr>
                <w:noProof/>
              </w:rPr>
              <w:pict w14:anchorId="27E52A63">
                <v:line id="_x0000_s1450" style="position:absolute;left:0;text-align:left;flip:x y;z-index:251640320;mso-position-horizontal-relative:text;mso-position-vertical-relative:text" from="281.15pt,368.55pt" to="335.95pt,387.4pt" strokecolor="red" strokeweight=".57pt"/>
              </w:pict>
            </w:r>
            <w:r>
              <w:rPr>
                <w:noProof/>
              </w:rPr>
              <w:pict w14:anchorId="1D97D14A">
                <v:line id="_x0000_s1449" style="position:absolute;left:0;text-align:left;flip:x y;z-index:251641344;mso-position-horizontal-relative:text;mso-position-vertical-relative:text" from="335.95pt,387.4pt" to="318.6pt,435.6pt" strokecolor="red" strokeweight=".57pt"/>
              </w:pict>
            </w:r>
            <w:r>
              <w:rPr>
                <w:noProof/>
              </w:rPr>
              <w:pict w14:anchorId="6444B5A2">
                <v:line id="_x0000_s1448" style="position:absolute;left:0;text-align:left;flip:x y;z-index:251642368;mso-position-horizontal-relative:text;mso-position-vertical-relative:text" from="318.6pt,435.6pt" to="280.3pt,420.95pt" strokecolor="red" strokeweight=".57pt"/>
              </w:pict>
            </w:r>
            <w:r>
              <w:rPr>
                <w:noProof/>
              </w:rPr>
              <w:pict w14:anchorId="3AF8F912">
                <v:line id="_x0000_s1447" style="position:absolute;left:0;text-align:left;flip:x y;z-index:251643392;mso-position-horizontal-relative:text;mso-position-vertical-relative:text" from="280.3pt,420.95pt" to="287.5pt,399.3pt" strokecolor="red" strokeweight=".57pt"/>
              </w:pict>
            </w:r>
            <w:r>
              <w:rPr>
                <w:noProof/>
              </w:rPr>
              <w:pict w14:anchorId="7C77EC9F">
                <v:line id="_x0000_s1446" style="position:absolute;left:0;text-align:left;flip:x y;z-index:251644416;mso-position-horizontal-relative:text;mso-position-vertical-relative:text" from="287.5pt,399.3pt" to="271.95pt,393.2pt" strokecolor="red" strokeweight=".57pt"/>
              </w:pict>
            </w:r>
            <w:r>
              <w:rPr>
                <w:noProof/>
              </w:rPr>
              <w:pict w14:anchorId="1FBD7BBC">
                <v:line id="_x0000_s1445" style="position:absolute;left:0;text-align:left;flip:x y;z-index:251645440;mso-position-horizontal-relative:text;mso-position-vertical-relative:text" from="271.95pt,393.2pt" to="281.15pt,368.55pt" strokecolor="red" strokeweight=".57pt"/>
              </w:pict>
            </w:r>
            <w:r>
              <w:rPr>
                <w:noProof/>
              </w:rPr>
              <w:pict w14:anchorId="4340AB65">
                <v:oval id="_x0000_s1444" style="position:absolute;left:0;text-align:left;margin-left:21.2pt;margin-top:372.8pt;width:4.25pt;height:4.25pt;z-index:251646464;mso-position-horizontal-relative:text;mso-position-vertical-relative:text" fillcolor="black"/>
              </w:pict>
            </w:r>
            <w:r>
              <w:rPr>
                <w:noProof/>
              </w:rPr>
              <w:pict w14:anchorId="22FC2233">
                <v:oval id="_x0000_s1443" style="position:absolute;left:0;text-align:left;margin-left:104.3pt;margin-top:263.55pt;width:4.25pt;height:4.25pt;z-index:251647488;mso-position-horizontal-relative:text;mso-position-vertical-relative:text" fillcolor="black"/>
              </w:pict>
            </w:r>
            <w:r>
              <w:rPr>
                <w:noProof/>
              </w:rPr>
              <w:pict w14:anchorId="3DB8D692">
                <v:oval id="_x0000_s1442" style="position:absolute;left:0;text-align:left;margin-left:152.6pt;margin-top:295.6pt;width:4.25pt;height:4.25pt;z-index:251648512;mso-position-horizontal-relative:text;mso-position-vertical-relative:text" fillcolor="black"/>
              </w:pict>
            </w:r>
            <w:r>
              <w:rPr>
                <w:noProof/>
              </w:rPr>
              <w:pict w14:anchorId="770C62EC">
                <v:oval id="_x0000_s1441" style="position:absolute;left:0;text-align:left;margin-left:153.45pt;margin-top:346.25pt;width:4.25pt;height:4.25pt;z-index:251649536;mso-position-horizontal-relative:text;mso-position-vertical-relative:text" fillcolor="black"/>
              </w:pict>
            </w:r>
            <w:r>
              <w:rPr>
                <w:noProof/>
              </w:rPr>
              <w:pict w14:anchorId="313BE74E">
                <v:oval id="_x0000_s1440" style="position:absolute;left:0;text-align:left;margin-left:213.6pt;margin-top:407pt;width:4.25pt;height:4.25pt;z-index:251650560;mso-position-horizontal-relative:text;mso-position-vertical-relative:text" fillcolor="black"/>
              </w:pict>
            </w:r>
            <w:r>
              <w:rPr>
                <w:noProof/>
              </w:rPr>
              <w:pict w14:anchorId="622560A5">
                <v:oval id="_x0000_s1439" style="position:absolute;left:0;text-align:left;margin-left:155.3pt;margin-top:490.3pt;width:4.25pt;height:4.25pt;z-index:251651584;mso-position-horizontal-relative:text;mso-position-vertical-relative:text" fillcolor="black"/>
              </w:pict>
            </w:r>
            <w:r>
              <w:rPr>
                <w:noProof/>
              </w:rPr>
              <w:pict w14:anchorId="4EF97474">
                <v:oval id="_x0000_s1438" style="position:absolute;left:0;text-align:left;margin-left:21.2pt;margin-top:372.8pt;width:4.25pt;height:4.25pt;z-index:251652608;mso-position-horizontal-relative:text;mso-position-vertical-relative:text" fillcolor="black"/>
              </w:pict>
            </w:r>
            <w:r>
              <w:rPr>
                <w:noProof/>
              </w:rPr>
              <w:pict w14:anchorId="52F5702A">
                <v:oval id="_x0000_s1437" style="position:absolute;left:0;text-align:left;margin-left:213.6pt;margin-top:407pt;width:4.25pt;height:4.25pt;z-index:251653632;mso-position-horizontal-relative:text;mso-position-vertical-relative:text" fillcolor="black"/>
              </w:pict>
            </w:r>
            <w:r>
              <w:rPr>
                <w:noProof/>
              </w:rPr>
              <w:pict w14:anchorId="2CDCD5EC">
                <v:oval id="_x0000_s1436" style="position:absolute;left:0;text-align:left;margin-left:264.6pt;margin-top:435.75pt;width:4.25pt;height:4.25pt;z-index:251654656;mso-position-horizontal-relative:text;mso-position-vertical-relative:text" fillcolor="black"/>
              </w:pict>
            </w:r>
            <w:r>
              <w:rPr>
                <w:noProof/>
              </w:rPr>
              <w:pict w14:anchorId="2F079055">
                <v:oval id="_x0000_s1435" style="position:absolute;left:0;text-align:left;margin-left:304.75pt;margin-top:450pt;width:4.25pt;height:4.25pt;z-index:251655680;mso-position-horizontal-relative:text;mso-position-vertical-relative:text" fillcolor="black"/>
              </w:pict>
            </w:r>
            <w:r>
              <w:rPr>
                <w:noProof/>
              </w:rPr>
              <w:pict w14:anchorId="5038DF4D">
                <v:oval id="_x0000_s1434" style="position:absolute;left:0;text-align:left;margin-left:336pt;margin-top:458.85pt;width:4.25pt;height:4.25pt;z-index:251656704;mso-position-horizontal-relative:text;mso-position-vertical-relative:text" fillcolor="black"/>
              </w:pict>
            </w:r>
            <w:r>
              <w:rPr>
                <w:noProof/>
              </w:rPr>
              <w:pict w14:anchorId="30DB5F52">
                <v:oval id="_x0000_s1433" style="position:absolute;left:0;text-align:left;margin-left:282pt;margin-top:597.8pt;width:4.25pt;height:4.25pt;z-index:251657728;mso-position-horizontal-relative:text;mso-position-vertical-relative:text" fillcolor="black"/>
              </w:pict>
            </w:r>
            <w:r>
              <w:rPr>
                <w:noProof/>
              </w:rPr>
              <w:pict w14:anchorId="6AE4982A">
                <v:oval id="_x0000_s1432" style="position:absolute;left:0;text-align:left;margin-left:155.3pt;margin-top:490.3pt;width:4.25pt;height:4.25pt;z-index:251658752;mso-position-horizontal-relative:text;mso-position-vertical-relative:text" fillcolor="black"/>
              </w:pict>
            </w:r>
            <w:r>
              <w:rPr>
                <w:noProof/>
              </w:rPr>
              <w:pict w14:anchorId="5EAE791E">
                <v:oval id="_x0000_s1431" style="position:absolute;left:0;text-align:left;margin-left:213.6pt;margin-top:407pt;width:4.25pt;height:4.25pt;z-index:251659776;mso-position-horizontal-relative:text;mso-position-vertical-relative:text" fillcolor="black"/>
              </w:pict>
            </w:r>
            <w:r>
              <w:rPr>
                <w:noProof/>
              </w:rPr>
              <w:pict w14:anchorId="66696975">
                <v:oval id="_x0000_s1430" style="position:absolute;left:0;text-align:left;margin-left:232.6pt;margin-top:525.3pt;width:2.85pt;height:2.85pt;z-index:251660800;mso-position-horizontal-relative:text;mso-position-vertical-relative:text" fillcolor="black"/>
              </w:pict>
            </w:r>
            <w:r>
              <w:rPr>
                <w:noProof/>
              </w:rPr>
              <w:pict w14:anchorId="74FFAD7B">
                <v:oval id="_x0000_s1429" style="position:absolute;left:0;text-align:left;margin-left:245.8pt;margin-top:488.75pt;width:2.85pt;height:2.85pt;z-index:251661824;mso-position-horizontal-relative:text;mso-position-vertical-relative:text" fillcolor="black"/>
              </w:pict>
            </w:r>
            <w:r>
              <w:rPr>
                <w:noProof/>
              </w:rPr>
              <w:pict w14:anchorId="0FAF2AD1">
                <v:oval id="_x0000_s1428" style="position:absolute;left:0;text-align:left;margin-left:288.8pt;margin-top:505.15pt;width:2.85pt;height:2.85pt;z-index:251662848;mso-position-horizontal-relative:text;mso-position-vertical-relative:text" fillcolor="black"/>
              </w:pict>
            </w:r>
            <w:r>
              <w:rPr>
                <w:noProof/>
              </w:rPr>
              <w:pict w14:anchorId="4E0A5364">
                <v:oval id="_x0000_s1427" style="position:absolute;left:0;text-align:left;margin-left:276.4pt;margin-top:540pt;width:2.85pt;height:2.85pt;z-index:251663872;mso-position-horizontal-relative:text;mso-position-vertical-relative:text" fillcolor="black"/>
              </w:pict>
            </w:r>
            <w:r>
              <w:rPr>
                <w:noProof/>
              </w:rPr>
              <w:pict w14:anchorId="7D2DF765">
                <v:oval id="_x0000_s1426" style="position:absolute;left:0;text-align:left;margin-left:232.6pt;margin-top:525.3pt;width:2.85pt;height:2.85pt;z-index:251664896;mso-position-horizontal-relative:text;mso-position-vertical-relative:text" fillcolor="black"/>
              </w:pict>
            </w:r>
            <w:r>
              <w:rPr>
                <w:noProof/>
              </w:rPr>
              <w:pict w14:anchorId="6778D640">
                <v:oval id="_x0000_s1425" style="position:absolute;left:0;text-align:left;margin-left:344.25pt;margin-top:251.75pt;width:2.85pt;height:2.85pt;z-index:251665920;mso-position-horizontal-relative:text;mso-position-vertical-relative:text" fillcolor="black"/>
              </w:pict>
            </w:r>
            <w:r>
              <w:rPr>
                <w:noProof/>
              </w:rPr>
              <w:pict w14:anchorId="21C03922">
                <v:oval id="_x0000_s1424" style="position:absolute;left:0;text-align:left;margin-left:382.25pt;margin-top:266.8pt;width:2.85pt;height:2.85pt;z-index:251666944;mso-position-horizontal-relative:text;mso-position-vertical-relative:text" fillcolor="black"/>
              </w:pict>
            </w:r>
            <w:r>
              <w:rPr>
                <w:noProof/>
              </w:rPr>
              <w:pict w14:anchorId="665C85B2">
                <v:oval id="_x0000_s1423" style="position:absolute;left:0;text-align:left;margin-left:362.85pt;margin-top:316.2pt;width:2.85pt;height:2.85pt;z-index:251667968;mso-position-horizontal-relative:text;mso-position-vertical-relative:text" fillcolor="black"/>
              </w:pict>
            </w:r>
            <w:r>
              <w:rPr>
                <w:noProof/>
              </w:rPr>
              <w:pict w14:anchorId="0681EE49">
                <v:oval id="_x0000_s1422" style="position:absolute;left:0;text-align:left;margin-left:325.25pt;margin-top:301.25pt;width:2.85pt;height:2.85pt;z-index:251668992;mso-position-horizontal-relative:text;mso-position-vertical-relative:text" fillcolor="black"/>
              </w:pict>
            </w:r>
            <w:r>
              <w:rPr>
                <w:noProof/>
              </w:rPr>
              <w:pict w14:anchorId="419F1A38">
                <v:oval id="_x0000_s1421" style="position:absolute;left:0;text-align:left;margin-left:344.25pt;margin-top:251.75pt;width:2.85pt;height:2.85pt;z-index:251670016;mso-position-horizontal-relative:text;mso-position-vertical-relative:text" fillcolor="black"/>
              </w:pict>
            </w:r>
            <w:r>
              <w:rPr>
                <w:noProof/>
              </w:rPr>
              <w:pict w14:anchorId="0FBDBCED">
                <v:oval id="_x0000_s1420" style="position:absolute;left:0;text-align:left;margin-left:351.45pt;margin-top:182.85pt;width:2.85pt;height:2.85pt;z-index:251671040;mso-position-horizontal-relative:text;mso-position-vertical-relative:text" fillcolor="black"/>
              </w:pict>
            </w:r>
            <w:r>
              <w:rPr>
                <w:noProof/>
              </w:rPr>
              <w:pict w14:anchorId="7D0576C2">
                <v:oval id="_x0000_s1419" style="position:absolute;left:0;text-align:left;margin-left:368.45pt;margin-top:138.8pt;width:2.85pt;height:2.85pt;z-index:251672064;mso-position-horizontal-relative:text;mso-position-vertical-relative:text" fillcolor="black"/>
              </w:pict>
            </w:r>
            <w:r>
              <w:rPr>
                <w:noProof/>
              </w:rPr>
              <w:pict w14:anchorId="55A9E630">
                <v:oval id="_x0000_s1418" style="position:absolute;left:0;text-align:left;margin-left:421.05pt;margin-top:158.05pt;width:2.85pt;height:2.85pt;z-index:251673088;mso-position-horizontal-relative:text;mso-position-vertical-relative:text" fillcolor="black"/>
              </w:pict>
            </w:r>
            <w:r>
              <w:rPr>
                <w:noProof/>
              </w:rPr>
              <w:pict w14:anchorId="71F0A710">
                <v:oval id="_x0000_s1417" style="position:absolute;left:0;text-align:left;margin-left:404.3pt;margin-top:202.6pt;width:2.85pt;height:2.85pt;z-index:251674112;mso-position-horizontal-relative:text;mso-position-vertical-relative:text" fillcolor="black"/>
              </w:pict>
            </w:r>
            <w:r>
              <w:rPr>
                <w:noProof/>
              </w:rPr>
              <w:pict w14:anchorId="3845F2AB">
                <v:oval id="_x0000_s1416" style="position:absolute;left:0;text-align:left;margin-left:351.45pt;margin-top:182.85pt;width:2.85pt;height:2.85pt;z-index:251675136;mso-position-horizontal-relative:text;mso-position-vertical-relative:text" fillcolor="black"/>
              </w:pict>
            </w:r>
            <w:r>
              <w:rPr>
                <w:noProof/>
              </w:rPr>
              <w:pict w14:anchorId="6E7B6CA6">
                <v:oval id="_x0000_s1415" style="position:absolute;left:0;text-align:left;margin-left:279.75pt;margin-top:367.1pt;width:2.85pt;height:2.85pt;z-index:251676160;mso-position-horizontal-relative:text;mso-position-vertical-relative:text" fillcolor="black"/>
              </w:pict>
            </w:r>
            <w:r>
              <w:rPr>
                <w:noProof/>
              </w:rPr>
              <w:pict w14:anchorId="1004170A">
                <v:oval id="_x0000_s1414" style="position:absolute;left:0;text-align:left;margin-left:334.55pt;margin-top:386pt;width:2.85pt;height:2.85pt;z-index:251677184;mso-position-horizontal-relative:text;mso-position-vertical-relative:text" fillcolor="black"/>
              </w:pict>
            </w:r>
            <w:r>
              <w:rPr>
                <w:noProof/>
              </w:rPr>
              <w:pict w14:anchorId="07F4A27E">
                <v:oval id="_x0000_s1413" style="position:absolute;left:0;text-align:left;margin-left:317.15pt;margin-top:434.15pt;width:2.85pt;height:2.85pt;z-index:251678208;mso-position-horizontal-relative:text;mso-position-vertical-relative:text" fillcolor="black"/>
              </w:pict>
            </w:r>
            <w:r>
              <w:rPr>
                <w:noProof/>
              </w:rPr>
              <w:pict w14:anchorId="4F0A76AB">
                <v:oval id="_x0000_s1412" style="position:absolute;left:0;text-align:left;margin-left:278.85pt;margin-top:419.55pt;width:2.85pt;height:2.85pt;z-index:251679232;mso-position-horizontal-relative:text;mso-position-vertical-relative:text" fillcolor="black"/>
              </w:pict>
            </w:r>
            <w:r>
              <w:rPr>
                <w:noProof/>
              </w:rPr>
              <w:pict w14:anchorId="5F774F1E">
                <v:oval id="_x0000_s1411" style="position:absolute;left:0;text-align:left;margin-left:286.1pt;margin-top:397.9pt;width:2.85pt;height:2.85pt;z-index:251680256;mso-position-horizontal-relative:text;mso-position-vertical-relative:text" fillcolor="black"/>
              </w:pict>
            </w:r>
            <w:r>
              <w:rPr>
                <w:noProof/>
              </w:rPr>
              <w:pict w14:anchorId="7F23194C">
                <v:oval id="_x0000_s1410" style="position:absolute;left:0;text-align:left;margin-left:270.5pt;margin-top:391.8pt;width:2.85pt;height:2.85pt;z-index:251681280;mso-position-horizontal-relative:text;mso-position-vertical-relative:text" fillcolor="black"/>
              </w:pict>
            </w:r>
            <w:r>
              <w:rPr>
                <w:noProof/>
              </w:rPr>
              <w:pict w14:anchorId="008E6BEE">
                <v:oval id="_x0000_s1409" style="position:absolute;left:0;text-align:left;margin-left:279.75pt;margin-top:367.1pt;width:2.85pt;height:2.85pt;z-index:251682304;mso-position-horizontal-relative:text;mso-position-vertical-relative:text" fillcolor="black"/>
              </w:pict>
            </w:r>
            <w:r>
              <w:rPr>
                <w:noProof/>
              </w:rPr>
              <w:pict w14:anchorId="72CF2B8D">
                <v:shape id="_x0000_s1408" style="position:absolute;left:0;text-align:left;margin-left:0;margin-top:362.75pt;width:28pt;height:36pt;z-index:251683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15A30C" w14:textId="77777777" w:rsidR="0041481A" w:rsidRDefault="006900C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C6B2DE">
                <v:shape id="_x0000_s1407" style="position:absolute;left:0;text-align:left;margin-left:76.1pt;margin-top:252.8pt;width:34pt;height:36pt;z-index:251684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67E157" w14:textId="77777777" w:rsidR="0041481A" w:rsidRDefault="006900C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C8AA38">
                <v:shape id="_x0000_s1406" style="position:absolute;left:0;text-align:left;margin-left:156.75pt;margin-top:288.9pt;width:34pt;height:36pt;z-index:251685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E3B011" w14:textId="77777777" w:rsidR="0041481A" w:rsidRDefault="006900C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36E954">
                <v:shape id="_x0000_s1405" style="position:absolute;left:0;text-align:left;margin-left:157.95pt;margin-top:340.3pt;width:34pt;height:36pt;z-index:251686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BB31EB" w14:textId="77777777" w:rsidR="0041481A" w:rsidRDefault="006900C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A22431">
                <v:shape id="_x0000_s1404" style="position:absolute;left:0;text-align:left;margin-left:218.7pt;margin-top:403.45pt;width:34pt;height:36pt;z-index:251687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E6BBE4" w14:textId="77777777" w:rsidR="0041481A" w:rsidRDefault="006900C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533C34">
                <v:shape id="_x0000_s1403" style="position:absolute;left:0;text-align:left;margin-left:153.4pt;margin-top:495.4pt;width:34pt;height:36pt;z-index:251688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52C112" w14:textId="77777777" w:rsidR="0041481A" w:rsidRDefault="006900C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39468C">
                <v:shape id="_x0000_s1402" style="position:absolute;left:0;text-align:left;margin-left:104.5pt;margin-top:365.6pt;width:31pt;height:36pt;z-index:251689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3688F6" w14:textId="77777777" w:rsidR="0041481A" w:rsidRDefault="006900C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54306B">
                <v:shape id="_x0000_s1401" style="position:absolute;left:0;text-align:left;margin-left:265.05pt;margin-top:425.55pt;width:42pt;height:36pt;z-index:251690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726461" w14:textId="77777777" w:rsidR="0041481A" w:rsidRDefault="006900C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D23E41">
                <v:shape id="_x0000_s1400" style="position:absolute;left:0;text-align:left;margin-left:304.3pt;margin-top:439.5pt;width:42pt;height:36pt;z-index:251691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FB3540" w14:textId="77777777" w:rsidR="0041481A" w:rsidRDefault="006900C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AB2518">
                <v:shape id="_x0000_s1399" style="position:absolute;left:0;text-align:left;margin-left:340.25pt;margin-top:452.45pt;width:42pt;height:36pt;z-index:251692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B48C8C" w14:textId="77777777" w:rsidR="0041481A" w:rsidRDefault="006900C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BAEF9F">
                <v:shape id="_x0000_s1398" style="position:absolute;left:0;text-align:left;margin-left:281.1pt;margin-top:602.7pt;width:48pt;height:36pt;z-index:251693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FBBE45" w14:textId="77777777" w:rsidR="0041481A" w:rsidRDefault="006900C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8781CC">
                <v:shape id="_x0000_s1397" style="position:absolute;left:0;text-align:left;margin-left:232.1pt;margin-top:491.35pt;width:31pt;height:36pt;z-index:251694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6D5438" w14:textId="77777777" w:rsidR="0041481A" w:rsidRDefault="006900C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8B638D">
                <v:shape id="_x0000_s1396" style="position:absolute;left:0;text-align:left;margin-left:186.4pt;margin-top:515.15pt;width:48pt;height:36pt;z-index:251695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A209E7" w14:textId="77777777" w:rsidR="0041481A" w:rsidRDefault="006900C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76D60A">
                <v:shape id="_x0000_s1395" style="position:absolute;left:0;text-align:left;margin-left:200.85pt;margin-top:477.9pt;width:48pt;height:36pt;z-index:251696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BBC470" w14:textId="77777777" w:rsidR="0041481A" w:rsidRDefault="006900C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FE11DB">
                <v:shape id="_x0000_s1394" style="position:absolute;left:0;text-align:left;margin-left:292.5pt;margin-top:498.2pt;width:48pt;height:36pt;z-index:251697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3A5FED" w14:textId="77777777" w:rsidR="0041481A" w:rsidRDefault="006900C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FFB854">
                <v:shape id="_x0000_s1393" style="position:absolute;left:0;text-align:left;margin-left:276.3pt;margin-top:543.6pt;width:48pt;height:36pt;z-index:251698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4382FD" w14:textId="77777777" w:rsidR="0041481A" w:rsidRDefault="006900C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4F4A14">
                <v:shape id="_x0000_s1392" style="position:absolute;left:0;text-align:left;margin-left:247.1pt;margin-top:503.8pt;width:31pt;height:36pt;z-index:251699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FBD754" w14:textId="77777777" w:rsidR="0041481A" w:rsidRDefault="006900C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D9B9C2">
                <v:shape id="_x0000_s1391" style="position:absolute;left:0;text-align:left;margin-left:342.2pt;margin-top:240.35pt;width:48pt;height:36pt;z-index:251700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E42063" w14:textId="77777777" w:rsidR="0041481A" w:rsidRDefault="006900C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B80ECE">
                <v:shape id="_x0000_s1390" style="position:absolute;left:0;text-align:left;margin-left:386pt;margin-top:260.05pt;width:48pt;height:36pt;z-index:251701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EB4CBF" w14:textId="77777777" w:rsidR="0041481A" w:rsidRDefault="006900C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1CF20A">
                <v:shape id="_x0000_s1389" style="position:absolute;left:0;text-align:left;margin-left:362.4pt;margin-top:319.95pt;width:48pt;height:36pt;z-index:251702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6FDE4F" w14:textId="77777777" w:rsidR="0041481A" w:rsidRDefault="006900C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7E577B">
                <v:shape id="_x0000_s1388" style="position:absolute;left:0;text-align:left;margin-left:276.35pt;margin-top:300.9pt;width:48pt;height:36pt;z-index:251703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B21E3F" w14:textId="77777777" w:rsidR="0041481A" w:rsidRDefault="006900C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EEC819">
                <v:shape id="_x0000_s1387" style="position:absolute;left:0;text-align:left;margin-left:340.15pt;margin-top:273.4pt;width:31pt;height:36pt;z-index:251704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B52DC6" w14:textId="77777777" w:rsidR="0041481A" w:rsidRDefault="006900C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7F4CAF">
                <v:shape id="_x0000_s1386" style="position:absolute;left:0;text-align:left;margin-left:305.35pt;margin-top:172.7pt;width:48pt;height:36pt;z-index:251705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6D2FEF" w14:textId="77777777" w:rsidR="0041481A" w:rsidRDefault="006900C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ADBB1B">
                <v:shape id="_x0000_s1385" style="position:absolute;left:0;text-align:left;margin-left:323.55pt;margin-top:127.95pt;width:48pt;height:36pt;z-index:251706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0CADF6" w14:textId="77777777" w:rsidR="0041481A" w:rsidRDefault="006900C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EFB301">
                <v:shape id="_x0000_s1384" style="position:absolute;left:0;text-align:left;margin-left:424.75pt;margin-top:151.1pt;width:48pt;height:36pt;z-index:251707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876A22" w14:textId="77777777" w:rsidR="0041481A" w:rsidRDefault="006900C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B3100B">
                <v:shape id="_x0000_s1383" style="position:absolute;left:0;text-align:left;margin-left:404.05pt;margin-top:206.3pt;width:48pt;height:36pt;z-index:251708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63DEC0" w14:textId="77777777" w:rsidR="0041481A" w:rsidRDefault="006900C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7B584E">
                <v:shape id="_x0000_s1382" style="position:absolute;left:0;text-align:left;margin-left:372.65pt;margin-top:160.1pt;width:31pt;height:36pt;z-index:251709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2B8387" w14:textId="77777777" w:rsidR="0041481A" w:rsidRDefault="006900C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F767CE">
                <v:shape id="_x0000_s1381" style="position:absolute;left:0;text-align:left;margin-left:264.6pt;margin-top:244.5pt;width:31pt;height:36pt;z-index:251710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FA8F8E" w14:textId="77777777" w:rsidR="0041481A" w:rsidRDefault="006900C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55F78B">
                <v:shape id="_x0000_s1380" style="position:absolute;left:0;text-align:left;margin-left:318.7pt;margin-top:132.5pt;width:31pt;height:36pt;z-index:251712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DA45CD" w14:textId="77777777" w:rsidR="0041481A" w:rsidRDefault="006900C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0661B2">
                <v:shape id="_x0000_s1379" style="position:absolute;left:0;text-align:left;margin-left:122.35pt;margin-top:396.35pt;width:43pt;height:36pt;z-index:251713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3E3B8A" w14:textId="77777777" w:rsidR="0041481A" w:rsidRDefault="006900C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DEA71B">
                <v:shape id="_x0000_s1378" style="position:absolute;left:0;text-align:left;margin-left:277.5pt;margin-top:355.65pt;width:48pt;height:36pt;z-index:251714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AB101C" w14:textId="77777777" w:rsidR="0041481A" w:rsidRDefault="006900C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BD8E8D">
                <v:shape id="_x0000_s1377" style="position:absolute;left:0;text-align:left;margin-left:338.15pt;margin-top:378.95pt;width:48pt;height:36pt;z-index:251715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F52772" w14:textId="77777777" w:rsidR="0041481A" w:rsidRDefault="006900C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128599">
                <v:shape id="_x0000_s1376" style="position:absolute;left:0;text-align:left;margin-left:316.9pt;margin-top:437.85pt;width:48pt;height:36pt;z-index:251716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EC6E56" w14:textId="77777777" w:rsidR="0041481A" w:rsidRDefault="006900C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9C1845">
                <v:shape id="_x0000_s1375" style="position:absolute;left:0;text-align:left;margin-left:230.05pt;margin-top:419.35pt;width:48pt;height:36pt;z-index:251717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BE12F1" w14:textId="77777777" w:rsidR="0041481A" w:rsidRDefault="006900C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5BF929">
                <v:shape id="_x0000_s1374" style="position:absolute;left:0;text-align:left;margin-left:237.25pt;margin-top:397.7pt;width:48pt;height:36pt;z-index:251718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A9A07D" w14:textId="77777777" w:rsidR="0041481A" w:rsidRDefault="006900C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72A1E3">
                <v:shape id="_x0000_s1373" style="position:absolute;left:0;text-align:left;margin-left:221.65pt;margin-top:391.5pt;width:48pt;height:36pt;z-index:251719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A644D3" w14:textId="77777777" w:rsidR="0041481A" w:rsidRDefault="006900C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B97560">
                <v:shape id="_x0000_s1372" style="position:absolute;left:0;text-align:left;margin-left:285.95pt;margin-top:390.05pt;width:37pt;height:36pt;z-index:251720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FF9BAD" w14:textId="77777777" w:rsidR="0041481A" w:rsidRDefault="006900C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:30</w:t>
                        </w:r>
                      </w:p>
                    </w:txbxContent>
                  </v:textbox>
                </v:shape>
              </w:pict>
            </w:r>
          </w:p>
          <w:p w14:paraId="0B2B8105" w14:textId="77777777" w:rsidR="006900CD" w:rsidRPr="008C3E59" w:rsidRDefault="006900CD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0F17DF83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0F8C2944" w14:textId="77777777" w:rsidR="006900CD" w:rsidRDefault="006900CD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550</w:t>
            </w:r>
          </w:p>
        </w:tc>
      </w:tr>
    </w:tbl>
    <w:p w14:paraId="21E654D9" w14:textId="77777777" w:rsidR="006900CD" w:rsidRPr="00312000" w:rsidRDefault="006900CD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5EA0A508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068F75ED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C51BB69" w14:textId="77777777" w:rsidR="006900CD" w:rsidRPr="00230DDF" w:rsidRDefault="006900CD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37132" w:rsidRPr="00230DDF" w14:paraId="5CE0A5A5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48ABC337" w14:textId="77777777" w:rsidR="006900CD" w:rsidRPr="00230DDF" w:rsidRDefault="006900C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006CDEB7" w14:textId="77777777" w:rsidR="006900CD" w:rsidRPr="00230DDF" w:rsidRDefault="006900C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6BA8BBC3" w14:textId="77777777" w:rsidR="006900CD" w:rsidRPr="00230DDF" w:rsidRDefault="006900C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43382B44" w14:textId="77777777" w:rsidR="006900CD" w:rsidRPr="00230DDF" w:rsidRDefault="006900C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 xml:space="preserve">Описание </w:t>
                  </w:r>
                  <w:r w:rsidRPr="00230DDF">
                    <w:rPr>
                      <w:b/>
                      <w:sz w:val="16"/>
                      <w:szCs w:val="16"/>
                    </w:rPr>
                    <w:t>изображения</w:t>
                  </w:r>
                </w:p>
              </w:tc>
            </w:tr>
            <w:tr w:rsidR="00837132" w:rsidRPr="00230DDF" w14:paraId="288F678E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313F91E5" w14:textId="77777777" w:rsidR="006900CD" w:rsidRPr="00230DDF" w:rsidRDefault="006900C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6ECCC7B2" w14:textId="77777777" w:rsidR="006900CD" w:rsidRPr="00230DDF" w:rsidRDefault="006900C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4115D8C5" w14:textId="77777777" w:rsidR="006900CD" w:rsidRPr="00230DDF" w:rsidRDefault="006900C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7E29E6FD" w14:textId="77777777" w:rsidR="006900CD" w:rsidRPr="00230DDF" w:rsidRDefault="006900C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54136044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20847EF1" w14:textId="77777777" w:rsidR="006900CD" w:rsidRPr="00230DDF" w:rsidRDefault="006900C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16069A8D" w14:textId="77777777" w:rsidR="006900CD" w:rsidRPr="00F40298" w:rsidRDefault="006900C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1663D324" w14:textId="77777777" w:rsidR="006900CD" w:rsidRPr="00230DDF" w:rsidRDefault="006900CD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20D8E414" wp14:editId="3BB2A503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0EA7BD3C" w14:textId="77777777" w:rsidR="006900CD" w:rsidRPr="00F40298" w:rsidRDefault="006900C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3FE9C570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0660F6C2" w14:textId="77777777" w:rsidR="006900CD" w:rsidRPr="00F40298" w:rsidRDefault="006900C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50E73316" w14:textId="77777777" w:rsidR="006900CD" w:rsidRPr="00F40298" w:rsidRDefault="006900CD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509FBF30" w14:textId="77777777" w:rsidR="006900CD" w:rsidRPr="00230DDF" w:rsidRDefault="006900CD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1B76795E" w14:textId="77777777" w:rsidR="006900CD" w:rsidRDefault="006900C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2B1AD854" w14:textId="77777777" w:rsidR="006900CD" w:rsidRPr="00230DDF" w:rsidRDefault="006900C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0E3F1ADA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06483900" w14:textId="77777777" w:rsidR="006900CD" w:rsidRPr="00230DDF" w:rsidRDefault="006900CD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1BBF6A47" w14:textId="77777777" w:rsidR="006900CD" w:rsidRPr="00F40298" w:rsidRDefault="006900C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195CDEE4" w14:textId="77777777" w:rsidR="006900CD" w:rsidRPr="00230DDF" w:rsidRDefault="006900C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F714472">
                      <v:line id="_x0000_s1370" style="position:absolute;left:0;text-align:left;flip:y;z-index:251736576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1ADF940B" w14:textId="77777777" w:rsidR="006900CD" w:rsidRPr="00230DDF" w:rsidRDefault="006900CD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42B1F44D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25F5E128" w14:textId="77777777" w:rsidR="006900CD" w:rsidRPr="00230DDF" w:rsidRDefault="006900CD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CB8BB4" w14:textId="77777777" w:rsidR="006900CD" w:rsidRPr="00F40298" w:rsidRDefault="006900C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 xml:space="preserve">б) вновь </w:t>
                  </w:r>
                  <w:r w:rsidRPr="00F40298">
                    <w:rPr>
                      <w:sz w:val="16"/>
                      <w:szCs w:val="16"/>
                    </w:rPr>
                    <w:t>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BB5FDD" w14:textId="77777777" w:rsidR="006900CD" w:rsidRPr="00230DDF" w:rsidRDefault="006900C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75BB9E2">
                      <v:line id="_x0000_s1345" style="position:absolute;left:0;text-align:left;flip:y;z-index:251721216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599B92" w14:textId="77777777" w:rsidR="006900CD" w:rsidRPr="00230DDF" w:rsidRDefault="006900C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34D73F80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F5F3A9" w14:textId="77777777" w:rsidR="006900CD" w:rsidRPr="00100A99" w:rsidRDefault="006900C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916206" w14:textId="77777777" w:rsidR="006900CD" w:rsidRPr="00100A99" w:rsidRDefault="006900C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396A72E5" w14:textId="77777777" w:rsidR="006900CD" w:rsidRPr="00230DDF" w:rsidRDefault="006900C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4F6DF3B">
                      <v:oval id="_x0000_s1346" style="position:absolute;left:0;text-align:left;margin-left:0;margin-top:2.15pt;width:4.25pt;height:4.25pt;z-index:251722240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3C6988D" w14:textId="77777777" w:rsidR="006900CD" w:rsidRPr="00230DDF" w:rsidRDefault="006900C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</w:t>
                  </w:r>
                  <w:r w:rsidRPr="00230DDF">
                    <w:rPr>
                      <w:sz w:val="16"/>
                      <w:szCs w:val="16"/>
                    </w:rPr>
                    <w:t>диаметром 1,5 мм</w:t>
                  </w:r>
                </w:p>
              </w:tc>
            </w:tr>
            <w:tr w:rsidR="00837132" w:rsidRPr="00100A99" w14:paraId="09455D5D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ABE904" w14:textId="77777777" w:rsidR="006900CD" w:rsidRPr="00100A99" w:rsidRDefault="006900C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171E4A" w14:textId="77777777" w:rsidR="006900CD" w:rsidRPr="00100A99" w:rsidRDefault="006900C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7F1BC92" w14:textId="77777777" w:rsidR="006900CD" w:rsidRPr="00230DDF" w:rsidRDefault="006900CD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2DDEA2E4" wp14:editId="511BD11B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0FDC1604" w14:textId="77777777" w:rsidR="006900CD" w:rsidRPr="00100A99" w:rsidRDefault="006900C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3C0F5F7C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1B7E52" w14:textId="77777777" w:rsidR="006900CD" w:rsidRPr="00100A99" w:rsidRDefault="006900C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C9D8D8" w14:textId="77777777" w:rsidR="006900CD" w:rsidRPr="00100A99" w:rsidRDefault="006900CD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сооружения, объекта </w:t>
                  </w:r>
                  <w:r w:rsidRPr="00100A99">
                    <w:rPr>
                      <w:sz w:val="16"/>
                      <w:szCs w:val="16"/>
                    </w:rPr>
                    <w:t>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90B421" w14:textId="77777777" w:rsidR="006900CD" w:rsidRPr="00230DDF" w:rsidRDefault="006900C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331CF34">
                      <v:rect id="_x0000_s1347" style="position:absolute;left:0;text-align:left;margin-left:39.9pt;margin-top:9.2pt;width:8.5pt;height:8.5pt;z-index:251723264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5B31C7" w14:textId="77777777" w:rsidR="006900CD" w:rsidRDefault="006900C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43916653" w14:textId="77777777" w:rsidR="006900CD" w:rsidRPr="00230DDF" w:rsidRDefault="006900C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50C52CCD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34CEF004" w14:textId="77777777" w:rsidR="006900CD" w:rsidRPr="00230DDF" w:rsidRDefault="006900CD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DA8660" w14:textId="77777777" w:rsidR="006900CD" w:rsidRPr="00100A99" w:rsidRDefault="006900CD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сооружения, объекта незавершенного строительства, представляющий собой окружность, размеры </w:t>
                  </w:r>
                  <w:r w:rsidRPr="00100A99">
                    <w:rPr>
                      <w:sz w:val="16"/>
                      <w:szCs w:val="16"/>
                    </w:rPr>
                    <w:t>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61B7D7" w14:textId="77777777" w:rsidR="006900CD" w:rsidRPr="00230DDF" w:rsidRDefault="006900CD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8E6C1EE">
                      <v:oval id="_x0000_s1348" style="position:absolute;left:0;text-align:left;margin-left:39.9pt;margin-top:12.7pt;width:8.5pt;height:8.5pt;z-index:251724288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D677F8" w14:textId="77777777" w:rsidR="006900CD" w:rsidRPr="00230DDF" w:rsidRDefault="006900CD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1EC89814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375487CB" w14:textId="77777777" w:rsidR="006900CD" w:rsidRPr="00100A99" w:rsidRDefault="006900CD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0EA4FFC" w14:textId="77777777" w:rsidR="006900CD" w:rsidRPr="00100A99" w:rsidRDefault="006900CD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780B5D32" w14:textId="77777777" w:rsidR="006900CD" w:rsidRPr="00313936" w:rsidRDefault="006900CD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67034185" w14:textId="77777777" w:rsidR="006900CD" w:rsidRDefault="006900CD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02F57CFD" w14:textId="77777777" w:rsidR="006900CD" w:rsidRPr="00313936" w:rsidRDefault="006900CD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1E0D4899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107F0A84" w14:textId="77777777" w:rsidR="006900CD" w:rsidRPr="00BF6242" w:rsidRDefault="006900CD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74C32CDC" w14:textId="77777777" w:rsidR="006900CD" w:rsidRPr="00100A99" w:rsidRDefault="006900C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</w:t>
                  </w:r>
                  <w:r w:rsidRPr="0024737B">
                    <w:rPr>
                      <w:sz w:val="16"/>
                      <w:szCs w:val="16"/>
                    </w:rPr>
                    <w:t>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E9CFBFD" w14:textId="77777777" w:rsidR="006900CD" w:rsidRPr="00230DDF" w:rsidRDefault="006900CD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7AA783D">
                      <v:line id="_x0000_s1371" style="position:absolute;left:0;text-align:left;flip:y;z-index:251737600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77C13B7" w14:textId="77777777" w:rsidR="006900CD" w:rsidRPr="00100A99" w:rsidRDefault="006900CD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38569DAE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7EA6C562" w14:textId="77777777" w:rsidR="006900CD" w:rsidRPr="00100A99" w:rsidRDefault="006900CD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5EEF3C75" w14:textId="77777777" w:rsidR="006900CD" w:rsidRPr="00100A99" w:rsidRDefault="006900C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наземного конструктивного элемента здания, сооружения, объекта </w:t>
                  </w:r>
                  <w:r w:rsidRPr="0024737B">
                    <w:rPr>
                      <w:sz w:val="16"/>
                      <w:szCs w:val="16"/>
                    </w:rPr>
                    <w:t>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1AEF3816" w14:textId="77777777" w:rsidR="006900CD" w:rsidRPr="00230DDF" w:rsidRDefault="006900CD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1D39F85">
                      <v:line id="_x0000_s1350" style="position:absolute;left:0;text-align:left;flip:y;z-index:251725312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664766D4" w14:textId="77777777" w:rsidR="006900CD" w:rsidRDefault="006900CD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5C40ADC1" w14:textId="77777777" w:rsidR="006900CD" w:rsidRPr="00100A99" w:rsidRDefault="006900C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5155DB7C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6DEBEA82" w14:textId="77777777" w:rsidR="006900CD" w:rsidRPr="00100A99" w:rsidRDefault="006900CD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0E907650" w14:textId="77777777" w:rsidR="006900CD" w:rsidRPr="00100A99" w:rsidRDefault="006900C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надземного конструктивного элемента </w:t>
                  </w:r>
                  <w:r w:rsidRPr="0024737B">
                    <w:rPr>
                      <w:sz w:val="16"/>
                      <w:szCs w:val="16"/>
                    </w:rPr>
                    <w:t>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5717A2EB" w14:textId="77777777" w:rsidR="006900CD" w:rsidRPr="00230DDF" w:rsidRDefault="006900CD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E9B5F3E">
                      <v:line id="_x0000_s1351" style="position:absolute;left:0;text-align:left;flip:y;z-index:251726336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40D1F2A1" w14:textId="77777777" w:rsidR="006900CD" w:rsidRPr="00100A99" w:rsidRDefault="006900C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63832FCF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65D20B72" w14:textId="77777777" w:rsidR="006900CD" w:rsidRPr="00100A99" w:rsidRDefault="006900CD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60E07BB" w14:textId="77777777" w:rsidR="006900CD" w:rsidRPr="00100A99" w:rsidRDefault="006900C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надземного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234B5951" w14:textId="77777777" w:rsidR="006900CD" w:rsidRPr="00230DDF" w:rsidRDefault="006900CD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9A1DAFD">
                      <v:line id="_x0000_s1352" style="position:absolute;left:0;text-align:left;flip:y;z-index:251727360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1CAE3DBD" w14:textId="77777777" w:rsidR="006900CD" w:rsidRPr="00100A99" w:rsidRDefault="006900C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4CCEA691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3ACE0239" w14:textId="77777777" w:rsidR="006900CD" w:rsidRPr="00100A99" w:rsidRDefault="006900CD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381F60" w14:textId="77777777" w:rsidR="006900CD" w:rsidRPr="00100A99" w:rsidRDefault="006900C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18511B" w14:textId="77777777" w:rsidR="006900CD" w:rsidRPr="00230DDF" w:rsidRDefault="006900CD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15AF35A">
                      <v:line id="_x0000_s1353" style="position:absolute;left:0;text-align:left;flip:y;z-index:251728384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EC7198" w14:textId="77777777" w:rsidR="006900CD" w:rsidRPr="00100A99" w:rsidRDefault="006900C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15C5FA40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2ED8D40E" w14:textId="77777777" w:rsidR="006900CD" w:rsidRPr="00100A99" w:rsidRDefault="006900CD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4BEC96" w14:textId="77777777" w:rsidR="006900CD" w:rsidRPr="00100A99" w:rsidRDefault="006900C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</w:t>
                  </w:r>
                  <w:r w:rsidRPr="0024737B">
                    <w:rPr>
                      <w:sz w:val="16"/>
                      <w:szCs w:val="16"/>
                    </w:rPr>
                    <w:t>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C0059E" w14:textId="77777777" w:rsidR="006900CD" w:rsidRPr="00230DDF" w:rsidRDefault="006900CD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9369C8F">
                      <v:line id="_x0000_s1354" style="position:absolute;left:0;text-align:left;flip:y;z-index:251729408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A4510C" w14:textId="77777777" w:rsidR="006900CD" w:rsidRPr="00100A99" w:rsidRDefault="006900C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4E7A2786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1E2843" w14:textId="77777777" w:rsidR="006900CD" w:rsidRPr="00100A99" w:rsidRDefault="006900C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FB8954" w14:textId="77777777" w:rsidR="006900CD" w:rsidRPr="000E07F5" w:rsidRDefault="006900C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Характерная точка </w:t>
                  </w:r>
                  <w:r w:rsidRPr="000E07F5">
                    <w:rPr>
                      <w:sz w:val="16"/>
                      <w:szCs w:val="16"/>
                    </w:rPr>
                    <w:t>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D02013" w14:textId="77777777" w:rsidR="006900CD" w:rsidRPr="00230DDF" w:rsidRDefault="006900C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F210420">
                      <v:oval id="_x0000_s1355" style="position:absolute;left:0;text-align:left;margin-left:0;margin-top:5.35pt;width:2.85pt;height:2.85pt;z-index:251730432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6B5A76" w14:textId="77777777" w:rsidR="006900CD" w:rsidRPr="00230DDF" w:rsidRDefault="006900C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4CC18C40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3F4B2489" w14:textId="77777777" w:rsidR="006900CD" w:rsidRDefault="006900C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0C561FA" w14:textId="77777777" w:rsidR="006900CD" w:rsidRPr="000E07F5" w:rsidRDefault="006900C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6F4C9539" w14:textId="77777777" w:rsidR="006900CD" w:rsidRPr="00230DDF" w:rsidRDefault="006900C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50A801DC">
                      <v:group id="_x0000_s1367" style="position:absolute;left:0;text-align:left;margin-left:36.1pt;margin-top:8.5pt;width:17.05pt;height:14.35pt;z-index:251735552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368" type="#_x0000_t5" style="position:absolute;left:5831;top:5884;width:170;height:170"/>
                        <v:oval id="_x0000_s136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6805B101" w14:textId="77777777" w:rsidR="006900CD" w:rsidRDefault="006900C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3D645299" w14:textId="77777777" w:rsidR="006900CD" w:rsidRPr="00230DDF" w:rsidRDefault="006900C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5332DD72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382E56D5" w14:textId="77777777" w:rsidR="006900CD" w:rsidRPr="00230DDF" w:rsidRDefault="006900CD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64C5EC37" w14:textId="77777777" w:rsidR="006900CD" w:rsidRPr="00230DDF" w:rsidRDefault="006900CD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1803D4B9" w14:textId="77777777" w:rsidR="006900CD" w:rsidRPr="00230DDF" w:rsidRDefault="006900CD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6046F68" w14:textId="77777777" w:rsidR="006900CD" w:rsidRPr="00230DDF" w:rsidRDefault="006900CD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105A76B6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61663122" w14:textId="77777777" w:rsidR="006900CD" w:rsidRPr="00230DDF" w:rsidRDefault="006900CD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2877D393" w14:textId="77777777" w:rsidR="006900CD" w:rsidRPr="00230DDF" w:rsidRDefault="006900CD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17FC694C" w14:textId="77777777" w:rsidR="006900CD" w:rsidRPr="00230DDF" w:rsidRDefault="006900CD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585C44A4">
                      <v:group id="_x0000_s1359" style="position:absolute;left:0;text-align:left;margin-left:39.5pt;margin-top:8.55pt;width:9.25pt;height:9.25pt;z-index:251731456;mso-position-horizontal-relative:text;mso-position-vertical-relative:text" coordorigin="6314,5187" coordsize="170,170">
                        <v:rect id="_x0000_s1360" style="position:absolute;left:6314;top:5187;width:170;height:170"/>
                        <v:oval id="_x0000_s1361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960599B" w14:textId="77777777" w:rsidR="006900CD" w:rsidRPr="00230DDF" w:rsidRDefault="006900CD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2F18A952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88F111" w14:textId="77777777" w:rsidR="006900CD" w:rsidRPr="000E07F5" w:rsidRDefault="006900C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9507EC" w14:textId="77777777" w:rsidR="006900CD" w:rsidRDefault="006900C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115DAE32" w14:textId="77777777" w:rsidR="006900CD" w:rsidRPr="000E07F5" w:rsidRDefault="006900CD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F07640" w14:textId="77777777" w:rsidR="006900CD" w:rsidRPr="00230DDF" w:rsidRDefault="006900CD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66C21ABF">
                      <v:group id="_x0000_s1362" style="position:absolute;left:0;text-align:left;margin-left:0;margin-top:5.3pt;width:6.05pt;height:6.05pt;z-index:251732480;mso-position-horizontal:center;mso-position-horizontal-relative:text;mso-position-vertical-relative:text" coordorigin="6125,5701" coordsize="57,57">
                        <v:oval id="_x0000_s1363" style="position:absolute;left:6125;top:5701;width:57;height:57"/>
                        <v:oval id="_x0000_s1364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F55709" w14:textId="77777777" w:rsidR="006900CD" w:rsidRPr="00230DDF" w:rsidRDefault="006900C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2EBBD56B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247957" w14:textId="77777777" w:rsidR="006900CD" w:rsidRPr="000E07F5" w:rsidRDefault="006900C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4FF48A" w14:textId="77777777" w:rsidR="006900CD" w:rsidRPr="000E07F5" w:rsidRDefault="006900C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654E98" w14:textId="77777777" w:rsidR="006900CD" w:rsidRPr="00230DDF" w:rsidRDefault="006900CD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F89030E">
                      <v:line id="_x0000_s1365" style="position:absolute;left:0;text-align:left;flip:y;z-index:251733504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84C574" w14:textId="77777777" w:rsidR="006900CD" w:rsidRDefault="006900C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0597E1BD" w14:textId="77777777" w:rsidR="006900CD" w:rsidRPr="00230DDF" w:rsidRDefault="006900C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79057F77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F747D4" w14:textId="77777777" w:rsidR="006900CD" w:rsidRPr="000E07F5" w:rsidRDefault="006900C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8B87AE" w14:textId="77777777" w:rsidR="006900CD" w:rsidRPr="000E07F5" w:rsidRDefault="006900C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характерных точек границ </w:t>
                  </w:r>
                  <w:r w:rsidRPr="000E07F5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E0D4D6" w14:textId="77777777" w:rsidR="006900CD" w:rsidRPr="00230DDF" w:rsidRDefault="006900C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646F89F">
                      <v:line id="_x0000_s1366" style="position:absolute;left:0;text-align:left;flip:y;z-index:251734528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51D92D" w14:textId="77777777" w:rsidR="006900CD" w:rsidRPr="00230DDF" w:rsidRDefault="006900C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62F7FC8D" w14:textId="77777777" w:rsidR="006900CD" w:rsidRPr="005B4876" w:rsidRDefault="006900CD" w:rsidP="00D45A64">
            <w:pPr>
              <w:jc w:val="center"/>
            </w:pPr>
          </w:p>
        </w:tc>
      </w:tr>
    </w:tbl>
    <w:p w14:paraId="53E80EC1" w14:textId="77777777" w:rsidR="0041481A" w:rsidRDefault="006900CD">
      <w:r>
        <w:br w:type="page"/>
      </w:r>
    </w:p>
    <w:p w14:paraId="088ADCB5" w14:textId="77777777" w:rsidR="0041481A" w:rsidRDefault="0041481A">
      <w:pPr>
        <w:sectPr w:rsidR="0041481A" w:rsidSect="0017709C">
          <w:footerReference w:type="even" r:id="rId13"/>
          <w:footerReference w:type="default" r:id="rId14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14:paraId="12F97698" w14:textId="77777777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14:paraId="5241B005" w14:textId="77777777" w:rsidR="006900CD" w:rsidRPr="00850851" w:rsidRDefault="006900CD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14:paraId="3D0A865C" w14:textId="77777777" w:rsidR="006900CD" w:rsidRPr="00850851" w:rsidRDefault="006900CD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14:paraId="57D14964" w14:textId="77777777" w:rsidR="006900CD" w:rsidRPr="00B42740" w:rsidRDefault="006900CD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>при выполнении комплексных кадастровых работ</w:t>
            </w:r>
          </w:p>
        </w:tc>
      </w:tr>
      <w:tr w:rsidR="00B9415D" w:rsidRPr="00B42740" w14:paraId="58AC449E" w14:textId="77777777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14:paraId="074762F7" w14:textId="77777777" w:rsidR="006900CD" w:rsidRPr="00B42740" w:rsidRDefault="006900CD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 xml:space="preserve">Псковская обл., </w:t>
            </w:r>
            <w:r w:rsidRPr="00E93088">
              <w:rPr>
                <w:lang w:val="en-US"/>
              </w:rPr>
              <w:t>Псков г, 60:27:0060330</w:t>
            </w:r>
          </w:p>
        </w:tc>
      </w:tr>
      <w:tr w:rsidR="00B9415D" w:rsidRPr="00B42740" w14:paraId="6E69F2DA" w14:textId="77777777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14:paraId="63D145A7" w14:textId="77777777" w:rsidR="006900CD" w:rsidRPr="00B42740" w:rsidRDefault="006900CD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>наименование субъекта Российской Федерации, муниципального образования, населенного пункта, уникальные учетные номера кадастровых кварталов, а также иные сведения, позволяющие определить местоположение территории, на которой выполняются комплексные кадастровые работы</w:t>
            </w:r>
          </w:p>
        </w:tc>
      </w:tr>
    </w:tbl>
    <w:p w14:paraId="71969791" w14:textId="77777777" w:rsidR="006900CD" w:rsidRPr="00B42740" w:rsidRDefault="006900CD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14:paraId="109F2091" w14:textId="77777777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14:paraId="394197FA" w14:textId="77777777" w:rsidR="006900CD" w:rsidRPr="00B42740" w:rsidRDefault="006900CD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14:paraId="247026DE" w14:textId="77777777" w:rsidR="006900CD" w:rsidRPr="00B42740" w:rsidRDefault="006900CD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14:paraId="7D8FCC57" w14:textId="77777777" w:rsidR="006900CD" w:rsidRPr="00B42740" w:rsidRDefault="006900CD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14:paraId="64D5B5D5" w14:textId="77777777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14:paraId="43B11100" w14:textId="77777777" w:rsidR="006900CD" w:rsidRPr="00B42740" w:rsidRDefault="006900CD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14:paraId="7AE5FAEC" w14:textId="77777777" w:rsidR="006900CD" w:rsidRPr="00B42740" w:rsidRDefault="006900CD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14:paraId="63D82C57" w14:textId="77777777" w:rsidR="006900CD" w:rsidRPr="00B42740" w:rsidRDefault="006900CD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14:paraId="7729E224" w14:textId="77777777" w:rsidR="006900CD" w:rsidRPr="00B42740" w:rsidRDefault="006900CD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14:paraId="1CD5656F" w14:textId="77777777" w:rsidR="006900CD" w:rsidRPr="00B42740" w:rsidRDefault="006900CD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Кадастровые номера или обозначения смежных земельных 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14:paraId="41A10B98" w14:textId="77777777" w:rsidR="006900CD" w:rsidRPr="00B42740" w:rsidRDefault="006900CD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Сведения о лице, </w:t>
            </w:r>
            <w:r w:rsidRPr="00B42740">
              <w:rPr>
                <w:b/>
                <w:szCs w:val="20"/>
              </w:rPr>
              <w:t>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14:paraId="5A46AFDE" w14:textId="77777777" w:rsidR="006900CD" w:rsidRPr="00B42740" w:rsidRDefault="006900CD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14:paraId="4B182F38" w14:textId="77777777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14:paraId="75AD9294" w14:textId="77777777" w:rsidR="006900CD" w:rsidRPr="00B42740" w:rsidRDefault="006900CD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EDD2EAE" w14:textId="77777777" w:rsidR="006900CD" w:rsidRPr="00B42740" w:rsidRDefault="006900CD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65486E1" w14:textId="77777777" w:rsidR="006900CD" w:rsidRPr="00B42740" w:rsidRDefault="006900CD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14:paraId="13C72C06" w14:textId="77777777" w:rsidR="006900CD" w:rsidRPr="00B42740" w:rsidRDefault="006900CD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14:paraId="5AF0A431" w14:textId="77777777" w:rsidR="006900CD" w:rsidRPr="00B42740" w:rsidRDefault="006900CD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14:paraId="5CD7C69D" w14:textId="77777777" w:rsidR="006900CD" w:rsidRPr="00B42740" w:rsidRDefault="006900CD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14:paraId="5CEB5491" w14:textId="77777777" w:rsidR="006900CD" w:rsidRPr="00B42740" w:rsidRDefault="006900CD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14:paraId="5EAC737E" w14:textId="77777777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79D84A70" w14:textId="77777777" w:rsidR="006900CD" w:rsidRPr="00B42740" w:rsidRDefault="006900CD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9AC9562" w14:textId="77777777" w:rsidR="006900CD" w:rsidRPr="00B42740" w:rsidRDefault="006900CD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CEBC39D" w14:textId="77777777" w:rsidR="006900CD" w:rsidRPr="00B42740" w:rsidRDefault="006900CD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2BBC5758" w14:textId="77777777" w:rsidR="006900CD" w:rsidRPr="00B42740" w:rsidRDefault="006900CD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736FA7CD" w14:textId="77777777" w:rsidR="006900CD" w:rsidRPr="00B42740" w:rsidRDefault="006900CD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1D8565B3" w14:textId="77777777" w:rsidR="006900CD" w:rsidRPr="00B42740" w:rsidRDefault="006900CD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219B522E" w14:textId="77777777" w:rsidR="006900CD" w:rsidRPr="00B42740" w:rsidRDefault="006900CD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14:paraId="4E6070F1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18D79F3D" w14:textId="77777777" w:rsidR="006900CD" w:rsidRPr="00B42740" w:rsidRDefault="006900CD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304A14E" w14:textId="77777777" w:rsidR="006900CD" w:rsidRPr="00B42740" w:rsidRDefault="006900CD" w:rsidP="004557EE">
            <w:pPr>
              <w:jc w:val="center"/>
            </w:pPr>
            <w:r w:rsidRPr="00B42740">
              <w:rPr>
                <w:lang w:val="en-US"/>
              </w:rPr>
              <w:t>н5У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3AD0561" w14:textId="77777777" w:rsidR="006900CD" w:rsidRPr="00B42740" w:rsidRDefault="006900CD" w:rsidP="006C542D">
            <w:pPr>
              <w:jc w:val="center"/>
            </w:pPr>
            <w:r w:rsidRPr="00B42740">
              <w:rPr>
                <w:lang w:val="en-US"/>
              </w:rPr>
              <w:t>н6У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1FB41E20" w14:textId="77777777" w:rsidR="006900CD" w:rsidRPr="00B42740" w:rsidRDefault="006900C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5BF47AD4" w14:textId="77777777" w:rsidR="006900CD" w:rsidRPr="00B42740" w:rsidRDefault="006900CD" w:rsidP="006C542D">
            <w:pPr>
              <w:jc w:val="center"/>
            </w:pPr>
            <w:r w:rsidRPr="00B42740">
              <w:rPr>
                <w:lang w:val="en-US"/>
              </w:rPr>
              <w:t>60:27:0060330:1,60:27:0060330:2</w:t>
            </w:r>
          </w:p>
          <w:p w14:paraId="4D19029D" w14:textId="77777777" w:rsidR="006900CD" w:rsidRPr="00B42740" w:rsidRDefault="006900C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53861494" w14:textId="77777777" w:rsidR="006900CD" w:rsidRPr="00B42740" w:rsidRDefault="006900C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59D05FE9" w14:textId="77777777" w:rsidR="006900CD" w:rsidRPr="00B42740" w:rsidRDefault="006900C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29FC47EF" w14:textId="77777777" w:rsidR="006900CD" w:rsidRPr="00850851" w:rsidRDefault="006900C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14:paraId="64D9B493" w14:textId="77777777" w:rsidR="006900CD" w:rsidRPr="00B42740" w:rsidRDefault="006900CD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14:paraId="224DBC33" w14:textId="77777777" w:rsidTr="009C7357">
        <w:tc>
          <w:tcPr>
            <w:tcW w:w="4678" w:type="dxa"/>
            <w:gridSpan w:val="4"/>
          </w:tcPr>
          <w:p w14:paraId="0EF1623E" w14:textId="77777777" w:rsidR="006900CD" w:rsidRPr="00B42740" w:rsidRDefault="006900CD" w:rsidP="00454562">
            <w:r w:rsidRPr="00B42740">
              <w:t>Председатель согласительной комиссии:</w:t>
            </w:r>
          </w:p>
        </w:tc>
        <w:tc>
          <w:tcPr>
            <w:tcW w:w="617" w:type="dxa"/>
          </w:tcPr>
          <w:p w14:paraId="5D529B25" w14:textId="77777777" w:rsidR="006900CD" w:rsidRPr="00B42740" w:rsidRDefault="006900CD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14:paraId="4516C43D" w14:textId="77777777" w:rsidR="006900CD" w:rsidRPr="00B42740" w:rsidRDefault="006900CD" w:rsidP="00454562"/>
        </w:tc>
        <w:tc>
          <w:tcPr>
            <w:tcW w:w="567" w:type="dxa"/>
          </w:tcPr>
          <w:p w14:paraId="15734449" w14:textId="77777777" w:rsidR="006900CD" w:rsidRPr="00B42740" w:rsidRDefault="006900CD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14:paraId="020F5C1F" w14:textId="77777777" w:rsidR="006900CD" w:rsidRPr="00B42740" w:rsidRDefault="006900CD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14:paraId="282C11C1" w14:textId="77777777" w:rsidTr="009C7357">
        <w:tc>
          <w:tcPr>
            <w:tcW w:w="1626" w:type="dxa"/>
          </w:tcPr>
          <w:p w14:paraId="1B39A714" w14:textId="77777777" w:rsidR="006900CD" w:rsidRPr="00B42740" w:rsidRDefault="006900CD" w:rsidP="00454562"/>
        </w:tc>
        <w:tc>
          <w:tcPr>
            <w:tcW w:w="1347" w:type="dxa"/>
          </w:tcPr>
          <w:p w14:paraId="0DCB7DBD" w14:textId="77777777" w:rsidR="006900CD" w:rsidRPr="00B42740" w:rsidRDefault="006900CD" w:rsidP="00454562"/>
        </w:tc>
        <w:tc>
          <w:tcPr>
            <w:tcW w:w="288" w:type="dxa"/>
          </w:tcPr>
          <w:p w14:paraId="52A37C79" w14:textId="77777777" w:rsidR="006900CD" w:rsidRPr="00B42740" w:rsidRDefault="006900CD" w:rsidP="00454562"/>
        </w:tc>
        <w:tc>
          <w:tcPr>
            <w:tcW w:w="2034" w:type="dxa"/>
            <w:gridSpan w:val="2"/>
          </w:tcPr>
          <w:p w14:paraId="64EB0C5D" w14:textId="77777777" w:rsidR="006900CD" w:rsidRPr="00B42740" w:rsidRDefault="006900CD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284646E5" w14:textId="77777777" w:rsidR="006900CD" w:rsidRPr="00B42740" w:rsidRDefault="006900CD" w:rsidP="00454562">
            <w:r w:rsidRPr="00B42740">
              <w:t>(подпись)</w:t>
            </w:r>
          </w:p>
        </w:tc>
        <w:tc>
          <w:tcPr>
            <w:tcW w:w="567" w:type="dxa"/>
          </w:tcPr>
          <w:p w14:paraId="2B1A8361" w14:textId="77777777" w:rsidR="006900CD" w:rsidRPr="00B42740" w:rsidRDefault="006900CD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14:paraId="332EDEF4" w14:textId="77777777" w:rsidR="006900CD" w:rsidRPr="00B42740" w:rsidRDefault="006900CD" w:rsidP="00454562">
            <w:r w:rsidRPr="00B42740">
              <w:t xml:space="preserve">(фамилия, </w:t>
            </w:r>
            <w:r w:rsidRPr="00B42740">
              <w:t>инициалы)</w:t>
            </w:r>
          </w:p>
        </w:tc>
      </w:tr>
    </w:tbl>
    <w:p w14:paraId="3DB1EE28" w14:textId="77777777" w:rsidR="006900CD" w:rsidRDefault="006900CD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3CD1D" w14:textId="77777777" w:rsidR="00A902CD" w:rsidRDefault="00A902CD">
      <w:r>
        <w:separator/>
      </w:r>
    </w:p>
  </w:endnote>
  <w:endnote w:type="continuationSeparator" w:id="0">
    <w:p w14:paraId="0C762511" w14:textId="77777777" w:rsidR="00A902CD" w:rsidRDefault="00A9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40A92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863F35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8C9D4" w14:textId="77777777" w:rsidR="008D51C3" w:rsidRDefault="006900CD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C3C3B4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3AE5B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8C437" w14:textId="77777777" w:rsidR="00A902CD" w:rsidRDefault="00A902CD">
      <w:r>
        <w:separator/>
      </w:r>
    </w:p>
  </w:footnote>
  <w:footnote w:type="continuationSeparator" w:id="0">
    <w:p w14:paraId="46552DB0" w14:textId="77777777" w:rsidR="00A902CD" w:rsidRDefault="00A9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AC75C" w14:textId="77777777"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FBD50" w14:textId="77777777" w:rsidR="006900CD" w:rsidRDefault="006900CD">
    <w:pPr>
      <w:pStyle w:val="a7"/>
    </w:pPr>
    <w:r>
      <w:rPr>
        <w:noProof/>
      </w:rPr>
      <w:pict w14:anchorId="6781B487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14:paraId="234D13AB" w14:textId="77777777" w:rsidR="006900CD" w:rsidRPr="00850851" w:rsidRDefault="006900CD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9FA46" w14:textId="77777777" w:rsidR="006900CD" w:rsidRDefault="006900CD">
    <w:pPr>
      <w:pStyle w:val="a7"/>
    </w:pPr>
    <w:r>
      <w:rPr>
        <w:noProof/>
      </w:rPr>
      <w:pict w14:anchorId="75F78E29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14:paraId="75F239F9" w14:textId="77777777" w:rsidR="006900CD" w:rsidRPr="00E81AA3" w:rsidRDefault="006900CD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636688384">
    <w:abstractNumId w:val="32"/>
  </w:num>
  <w:num w:numId="2" w16cid:durableId="1952125084">
    <w:abstractNumId w:val="28"/>
  </w:num>
  <w:num w:numId="3" w16cid:durableId="960762610">
    <w:abstractNumId w:val="38"/>
  </w:num>
  <w:num w:numId="4" w16cid:durableId="814295690">
    <w:abstractNumId w:val="15"/>
  </w:num>
  <w:num w:numId="5" w16cid:durableId="1214780193">
    <w:abstractNumId w:val="12"/>
  </w:num>
  <w:num w:numId="6" w16cid:durableId="276110455">
    <w:abstractNumId w:val="27"/>
  </w:num>
  <w:num w:numId="7" w16cid:durableId="2038576316">
    <w:abstractNumId w:val="17"/>
  </w:num>
  <w:num w:numId="8" w16cid:durableId="1450010505">
    <w:abstractNumId w:val="42"/>
  </w:num>
  <w:num w:numId="9" w16cid:durableId="1215308290">
    <w:abstractNumId w:val="7"/>
  </w:num>
  <w:num w:numId="10" w16cid:durableId="980302723">
    <w:abstractNumId w:val="1"/>
  </w:num>
  <w:num w:numId="11" w16cid:durableId="2011640520">
    <w:abstractNumId w:val="13"/>
  </w:num>
  <w:num w:numId="12" w16cid:durableId="1973050880">
    <w:abstractNumId w:val="30"/>
  </w:num>
  <w:num w:numId="13" w16cid:durableId="1211527942">
    <w:abstractNumId w:val="24"/>
  </w:num>
  <w:num w:numId="14" w16cid:durableId="1498838310">
    <w:abstractNumId w:val="31"/>
  </w:num>
  <w:num w:numId="15" w16cid:durableId="1496916547">
    <w:abstractNumId w:val="5"/>
  </w:num>
  <w:num w:numId="16" w16cid:durableId="1959750251">
    <w:abstractNumId w:val="35"/>
  </w:num>
  <w:num w:numId="17" w16cid:durableId="186067038">
    <w:abstractNumId w:val="0"/>
  </w:num>
  <w:num w:numId="18" w16cid:durableId="313608024">
    <w:abstractNumId w:val="39"/>
  </w:num>
  <w:num w:numId="19" w16cid:durableId="1295021720">
    <w:abstractNumId w:val="10"/>
  </w:num>
  <w:num w:numId="20" w16cid:durableId="1814447798">
    <w:abstractNumId w:val="4"/>
  </w:num>
  <w:num w:numId="21" w16cid:durableId="1177692530">
    <w:abstractNumId w:val="37"/>
  </w:num>
  <w:num w:numId="22" w16cid:durableId="483396473">
    <w:abstractNumId w:val="11"/>
  </w:num>
  <w:num w:numId="23" w16cid:durableId="1303652310">
    <w:abstractNumId w:val="33"/>
  </w:num>
  <w:num w:numId="24" w16cid:durableId="651449889">
    <w:abstractNumId w:val="21"/>
  </w:num>
  <w:num w:numId="25" w16cid:durableId="1604141726">
    <w:abstractNumId w:val="2"/>
  </w:num>
  <w:num w:numId="26" w16cid:durableId="103158794">
    <w:abstractNumId w:val="22"/>
  </w:num>
  <w:num w:numId="27" w16cid:durableId="870725589">
    <w:abstractNumId w:val="44"/>
  </w:num>
  <w:num w:numId="28" w16cid:durableId="430854483">
    <w:abstractNumId w:val="29"/>
  </w:num>
  <w:num w:numId="29" w16cid:durableId="613250201">
    <w:abstractNumId w:val="36"/>
  </w:num>
  <w:num w:numId="30" w16cid:durableId="766772331">
    <w:abstractNumId w:val="14"/>
  </w:num>
  <w:num w:numId="31" w16cid:durableId="1116216748">
    <w:abstractNumId w:val="6"/>
  </w:num>
  <w:num w:numId="32" w16cid:durableId="1664166616">
    <w:abstractNumId w:val="8"/>
  </w:num>
  <w:num w:numId="33" w16cid:durableId="1559391989">
    <w:abstractNumId w:val="26"/>
  </w:num>
  <w:num w:numId="34" w16cid:durableId="240454089">
    <w:abstractNumId w:val="18"/>
  </w:num>
  <w:num w:numId="35" w16cid:durableId="1704749114">
    <w:abstractNumId w:val="19"/>
  </w:num>
  <w:num w:numId="36" w16cid:durableId="2116710748">
    <w:abstractNumId w:val="23"/>
  </w:num>
  <w:num w:numId="37" w16cid:durableId="359285973">
    <w:abstractNumId w:val="3"/>
  </w:num>
  <w:num w:numId="38" w16cid:durableId="727188564">
    <w:abstractNumId w:val="9"/>
  </w:num>
  <w:num w:numId="39" w16cid:durableId="1883055731">
    <w:abstractNumId w:val="25"/>
  </w:num>
  <w:num w:numId="40" w16cid:durableId="497232233">
    <w:abstractNumId w:val="43"/>
  </w:num>
  <w:num w:numId="41" w16cid:durableId="192812357">
    <w:abstractNumId w:val="43"/>
    <w:lvlOverride w:ilvl="0">
      <w:startOverride w:val="1"/>
    </w:lvlOverride>
  </w:num>
  <w:num w:numId="42" w16cid:durableId="175658154">
    <w:abstractNumId w:val="43"/>
    <w:lvlOverride w:ilvl="0">
      <w:startOverride w:val="1"/>
    </w:lvlOverride>
  </w:num>
  <w:num w:numId="43" w16cid:durableId="936058217">
    <w:abstractNumId w:val="43"/>
    <w:lvlOverride w:ilvl="0">
      <w:startOverride w:val="1"/>
    </w:lvlOverride>
  </w:num>
  <w:num w:numId="44" w16cid:durableId="1484272524">
    <w:abstractNumId w:val="16"/>
  </w:num>
  <w:num w:numId="45" w16cid:durableId="1623805863">
    <w:abstractNumId w:val="20"/>
  </w:num>
  <w:num w:numId="46" w16cid:durableId="811093642">
    <w:abstractNumId w:val="41"/>
  </w:num>
  <w:num w:numId="47" w16cid:durableId="1878854410">
    <w:abstractNumId w:val="40"/>
  </w:num>
  <w:num w:numId="48" w16cid:durableId="7833073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481A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900CD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235B4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175E05B4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4391</Words>
  <Characters>25035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29368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2024-08-08T04:58:00Z</dcterms:created>
  <dcterms:modified xsi:type="dcterms:W3CDTF">2024-08-08T04:58:00Z</dcterms:modified>
</cp:coreProperties>
</file>