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6229A4E9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245FDE2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1B8C34D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A8685E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120400C1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294334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69053BD6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9D9DF1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60:27:0060331</w:t>
            </w:r>
          </w:p>
          <w:p w14:paraId="3FC0F85F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D53D7DB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56D18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7EC6D7DB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2845017C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CCA99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04.06.2024</w:t>
            </w:r>
          </w:p>
        </w:tc>
      </w:tr>
      <w:tr w:rsidR="008D40AA" w:rsidRPr="004A75A7" w14:paraId="62E2F315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56CAD5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6EB056F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7E046EA2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0B152C4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465030C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0D6D0B3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2B549959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78BA6A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3860F4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9057EEB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1F6A94FA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7945441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0712378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3756EA90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6E20140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5D18662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7168E3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083D80B2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21D471B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33801330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A7EF4BF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1269E411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36CDD12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3BDC59A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35F2291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455A6E36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2963C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36F8024B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42F578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CFCCFE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258C2DDC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BEC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A3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07D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F8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59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1E933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76EBA75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0CB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05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38D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C81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51E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DF20D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7394BAB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7FFE3D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493C3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97931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3EC3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КУВИ-001/2024-5268156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BAFA8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295452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5B601EF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CC9C2F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90817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C40D5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3FE12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AC566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7B75B9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82D8A56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918F27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72B5B60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20BD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60:27:0060331. Комплексные кадастровые работы проводятся на основании Кадастрового плана территории № КУВИ-001/2024-5268156 от 09.01.2024 г. предоставленного заказчиком Комплексных кадастровых работ.</w:t>
            </w:r>
          </w:p>
          <w:p w14:paraId="511054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7A817C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549053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FF225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478B6E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60:27:0060331:13 не внесен в настоящий Карта-план в связи с тем, что по данному адресу находятся земельные участки с кадастровыми номерами 60:27:0060331:152 и 60:27:0060331:153.</w:t>
            </w:r>
          </w:p>
          <w:p w14:paraId="4B1445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60:27:0060331:23 фактически отсутствует на местности.</w:t>
            </w:r>
          </w:p>
          <w:p w14:paraId="63C7FA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60:27:0060331:147 не внесен в Карта-план в связи с тем, что объект является линейным сооружением и не подлежит включению в Карта-план.</w:t>
            </w:r>
          </w:p>
          <w:p w14:paraId="09EF94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9 объектов капитального строительства, исправлены реестровые ошибки в отношении 15 земельных участков и 1 объекта капитального строительства.</w:t>
            </w:r>
          </w:p>
        </w:tc>
      </w:tr>
      <w:tr w:rsidR="00F33511" w:rsidRPr="004A75A7" w14:paraId="49E61DDB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5D5DD8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4E1F7F3E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4341A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786C36A5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1576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B0C9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6324C27E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3D0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596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4015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83161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168B4895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3C08D2C9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52D2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3E4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B4AF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9DED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CC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A0CC6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2A705A8F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2E1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876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E3E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A1B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5F18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0597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4F2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71C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0CAC9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4CCDEEC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FC1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A80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A11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A2D5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970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A71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D1C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F19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22046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174CD23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0ADC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496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260C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861C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0C69B4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4BC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90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DF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3F1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87F6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60593BE3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A21A2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27384FC6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B4D01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B8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D8E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36D63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1918F20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2C7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47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BA7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0DE3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081270CB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0952BA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B78A28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3BD941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0A5958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338E7830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7DDDD5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B41629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C2FE4F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A2E74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1BEBB2A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59FAD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13499F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325005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60:27:0060331:152</w:t>
            </w:r>
          </w:p>
        </w:tc>
      </w:tr>
      <w:tr w:rsidR="001D786B" w:rsidRPr="00DF5913" w14:paraId="34ED3160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A049EBC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E4A56B4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E66A94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8BFEA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64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810B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7062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F45B7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04F28D0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378946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98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6423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7251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635B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C7E2A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11D73F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EFB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D75F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D73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0ADF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DB89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FE66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4A8D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8BF3E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15772E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4DF5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C4A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43C6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C1F1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318A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3FB2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ADC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0A06E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578374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EF03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421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843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2D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501404.30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C9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1273783.87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A6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B06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9C64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27B6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CC8E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FFC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501395.06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47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1273794.44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B4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501395.06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8A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1273794.44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BB8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059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AE3F2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417B9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5C76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ABD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501390.38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F0E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1273790.35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FA4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501390.38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0C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7D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01A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0935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EA165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2F743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2A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501389.91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4E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1273787.27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5B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501389.91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751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1273787.27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2E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6BA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FE467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026522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8CA8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31C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B3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9A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501372.59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7B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757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CCE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64589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E010F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AF45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9AB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0D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D4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501376.16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74F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1273772.09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F69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3C8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7CA13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AA15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8D52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D8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93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F3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501383.15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97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1273774.32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74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943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780EE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F846F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A312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648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68F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7A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501404.30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A3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1273782.14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85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745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E1CE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21DD9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6C17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400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580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5FC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501404.30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41D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1273783.87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769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CD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18540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DC1798D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3EAEB7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60:27:0060331:152</w:t>
            </w:r>
          </w:p>
        </w:tc>
      </w:tr>
      <w:tr w:rsidR="00590258" w:rsidRPr="00DF5913" w14:paraId="5BBF794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0CC4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8654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321B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50AB1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B3AD74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06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002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C4D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6E1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5CE14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BF52F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61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50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CDA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89C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ACE9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2BF5DB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D64B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F1C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96AF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76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5CB26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2CA14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C6CA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739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5C67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936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4311A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C736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379F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89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9CD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C49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69E64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ABCD5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D189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C18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71D7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283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56B8C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C2D5E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0BF7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420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B72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10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03EB7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22003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526E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54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633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AAC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332D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CBCD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F8BD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5CC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9981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C9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28E59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B431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DCAB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E7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EBC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D8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4DE63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EFD49E2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EE8F54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60:27:0060331:152</w:t>
            </w:r>
          </w:p>
        </w:tc>
      </w:tr>
      <w:tr w:rsidR="00EB43A2" w:rsidRPr="00590258" w14:paraId="3370DF6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817B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1B8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5BF8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3E3184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51F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7D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B1966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6A922F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80EA0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E2FF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A2266F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D08DA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FA292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7509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22A45F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35 д</w:t>
            </w:r>
          </w:p>
        </w:tc>
      </w:tr>
      <w:tr w:rsidR="002E34DF" w:rsidRPr="004A75A7" w14:paraId="6414F70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03E30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1E0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A8A35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15E6B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6D231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2E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E4809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323 кв.м ± 3.71 кв.м</w:t>
            </w:r>
          </w:p>
        </w:tc>
      </w:tr>
      <w:tr w:rsidR="002E34DF" w:rsidRPr="004A75A7" w14:paraId="04DB83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9D6C8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422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6DF25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√323 * √((1 + 1.42²)/(2 * 1.42)) = 3.71</w:t>
            </w:r>
          </w:p>
        </w:tc>
      </w:tr>
      <w:tr w:rsidR="002E34DF" w:rsidRPr="004A75A7" w14:paraId="3EC23A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5949F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F80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4DF2A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323</w:t>
            </w:r>
          </w:p>
        </w:tc>
      </w:tr>
      <w:tr w:rsidR="00942F16" w:rsidRPr="004A75A7" w14:paraId="624C43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A984B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500E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92EFC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8757F1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1E98A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358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80A5D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9623AC6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6D0B12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A7CC8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186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707BD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7271BD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8262B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F7AC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62FDE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6C9DF1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39F76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269D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B5072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607F07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109C5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80D1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A98E2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9A576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A0E152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F0C369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854498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DF73F1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BD037BE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60:27:0060331:152</w:t>
            </w:r>
          </w:p>
        </w:tc>
      </w:tr>
      <w:tr w:rsidR="007C13B7" w:rsidRPr="004A75A7" w14:paraId="4043B0F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CA26F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05BEF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60:27:0060331:152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2B01DA09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E90F6E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0B3918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16547B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60:27:0060331:153</w:t>
            </w:r>
          </w:p>
        </w:tc>
      </w:tr>
      <w:tr w:rsidR="001D786B" w:rsidRPr="00DF5913" w14:paraId="1A0826DB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3E3C823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4819399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B43813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C763F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F4B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2DF3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AB09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215D97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46E745C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C0170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CD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C534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3256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EC83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C2EF9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1E2BA4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B49B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6737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8B5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56B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7684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8E7B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C712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5D4D6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B2CC8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34C2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9D11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5D90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1342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C2C9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83F2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961D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376AF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8A858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67F6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8DA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501395.06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AE2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1273794.44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615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501395.06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350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1273794.44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DD6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BE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790B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FDE1C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538A8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E1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85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F35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501391.77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E9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1273798.39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64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4EF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4668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D0D34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B1A2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6E5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B21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FF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501391.35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48C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1273798.11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06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60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9C5AA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EBB63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46912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15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B9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24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501382.20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37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EE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EA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E05A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2C3B7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AB1C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08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C1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065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501365.63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08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1273801.77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FD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F5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1B1B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0E8B1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1844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3B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65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EC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501372.59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48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BC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CA2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117DA9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174D2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A00B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2C4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501389.91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5C8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1273787.27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BFB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501389.91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297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1273787.27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D1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5EC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C4204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92AF0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70F8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9B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501390.38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06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1273790.35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DD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501390.38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586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291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029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22D5B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08C7C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0CD5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9F3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501395.06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7FD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1273794.44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D8F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501395.06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3E7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1273794.44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B8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72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FF14B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51B63F9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E3F42D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60:27:0060331:153</w:t>
            </w:r>
          </w:p>
        </w:tc>
      </w:tr>
      <w:tr w:rsidR="00590258" w:rsidRPr="00DF5913" w14:paraId="29C4638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72A9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9A23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17F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FF1B3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8C683F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00C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1BD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1F2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040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02BA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656556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C20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10F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907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841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11B6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A3F54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82A3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DE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F3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38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83112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C1C8A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9D85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742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6551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EE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BF2E3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0D900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C895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79A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60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D71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B4BF3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3450B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A515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A9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E10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1FA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153B1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E8DAD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A5FA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F8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8C2C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391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F82D26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72182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FD08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3B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042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71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29104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564EB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45D0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30A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EF6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25B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A71A3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1152A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757F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83A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917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4E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297F9C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75BB595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C6F03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60:27:0060331:153</w:t>
            </w:r>
          </w:p>
        </w:tc>
      </w:tr>
      <w:tr w:rsidR="00EB43A2" w:rsidRPr="00590258" w14:paraId="7FCDC3B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1F9C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F2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9D5D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D90D25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342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741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29D1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787F8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352A3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2608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4DF3A0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18480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6A38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BCA6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E0C23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35 д</w:t>
            </w:r>
          </w:p>
        </w:tc>
      </w:tr>
      <w:tr w:rsidR="002E34DF" w:rsidRPr="004A75A7" w14:paraId="2372E1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FA820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C4E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63D84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2A0C5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3BD87F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2659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E51699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457 кв.м ± 4.29 кв.м</w:t>
            </w:r>
          </w:p>
        </w:tc>
      </w:tr>
      <w:tr w:rsidR="002E34DF" w:rsidRPr="004A75A7" w14:paraId="4F2A86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571C6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490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DDC710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√457 * √((1 + 1.14²)/(2 * 1.14)) = 4.29</w:t>
            </w:r>
          </w:p>
        </w:tc>
      </w:tr>
      <w:tr w:rsidR="002E34DF" w:rsidRPr="004A75A7" w14:paraId="6B6F78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920AE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05B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E0EEE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443</w:t>
            </w:r>
          </w:p>
        </w:tc>
      </w:tr>
      <w:tr w:rsidR="00942F16" w:rsidRPr="004A75A7" w14:paraId="3FBB99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032B3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B740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3CAE5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5E82421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F5A85F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639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09E02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23AA2BF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E95EF8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D675C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FE73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86D4C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60:27:0060331:154</w:t>
            </w:r>
          </w:p>
        </w:tc>
      </w:tr>
      <w:tr w:rsidR="007C13B7" w:rsidRPr="004A75A7" w14:paraId="7E4A7C3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3C021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658A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A37C7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209CAE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B7F21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DD4C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E6AF4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6D6F1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A364B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970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3AE2B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1A35C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4C1D3A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09F94F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AE313B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E26A6E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3256F2B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60:27:0060331:153</w:t>
            </w:r>
          </w:p>
        </w:tc>
      </w:tr>
      <w:tr w:rsidR="007C13B7" w:rsidRPr="004A75A7" w14:paraId="70ABEAD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EB7EE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42D32A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60:27:0060331:153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2D5B8A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5C37CF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27FA57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187CFC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60:27:0060331:10</w:t>
            </w:r>
          </w:p>
        </w:tc>
      </w:tr>
      <w:tr w:rsidR="001D786B" w:rsidRPr="00DF5913" w14:paraId="628A946C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FCAA5D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9209897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1962D6E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6CDC9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28C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5373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4CED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DEEF7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2C77CE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59B67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F30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0358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32C2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29EE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D76D49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19AFAA9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D89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7A7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C510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D706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D58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D3B4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681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EA5A67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18FD85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E5B0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3E91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3244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4E17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BE11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79BB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F75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AE0202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243F6E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ABA9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6BC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702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17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501383.33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78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1273808.25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56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AC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7F9A0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EA1E4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4B56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31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4FE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58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501356.87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66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1273830.59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58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EC9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526B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3B6B3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7882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A5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501350.15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D75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1273823.51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1BD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501350.15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FA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1273823.51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753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7E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1D66A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2F1921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CD42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C3D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DE6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0FD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501344.24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A4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1273817.51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ABB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3B3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17B3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3DEF8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7EB91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32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3AC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A28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501350.50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854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B22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55C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F9F52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3455A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A96D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6C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C97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18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501363.77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972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1273803.96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A7F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28D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4A615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E2823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6182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E3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84E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F2E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501365.63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9E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1273801.77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74D2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7E12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553F3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9A14C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987B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33C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1B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1B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501382.20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D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5DF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C8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A2F0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073AE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BE0D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B46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FE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92E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501383.33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692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1273808.25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EB9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C0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791F5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D9A71BB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6C3E2E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60:27:0060331:10</w:t>
            </w:r>
          </w:p>
        </w:tc>
      </w:tr>
      <w:tr w:rsidR="00590258" w:rsidRPr="00DF5913" w14:paraId="2A7C3EDD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9F90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4A46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3786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6EECB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D36AF4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CF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0E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B1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D3A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3E93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B043CC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4D5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F98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470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AE5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1AD5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401AF5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D358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3B2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850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EC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3257B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52F15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02CF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E3F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FA4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44E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F392C8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016E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0E1E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4D1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4456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9C2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EDA17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371A3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EED16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716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0764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41E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0D638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03D6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614E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EE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81D5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50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6BE00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9798E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33C6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AF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A2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C7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CC393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1D1E0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D26A4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154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00E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031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9E68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C2BE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60F1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EA2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828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9DF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8571C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591C6E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48728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60:27:0060331:10</w:t>
            </w:r>
          </w:p>
        </w:tc>
      </w:tr>
      <w:tr w:rsidR="00EB43A2" w:rsidRPr="00590258" w14:paraId="1B8A780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8365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070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ED76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9C4CFF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E78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31D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D766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9F750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C3D69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9B9D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AD842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22476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1F6E3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6823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CE25A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Челнокова ул, 8 д</w:t>
            </w:r>
          </w:p>
        </w:tc>
      </w:tr>
      <w:tr w:rsidR="002E34DF" w:rsidRPr="004A75A7" w14:paraId="0663AFF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59FBD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1350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7D56E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3C78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313E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8C8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67326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658 кв.м ± 5.18 кв.м</w:t>
            </w:r>
          </w:p>
        </w:tc>
      </w:tr>
      <w:tr w:rsidR="002E34DF" w:rsidRPr="004A75A7" w14:paraId="4C3D03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6F44F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43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4F739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√658 * √((1 + 1.21²)/(2 * 1.21)) = 5.18</w:t>
            </w:r>
          </w:p>
        </w:tc>
      </w:tr>
      <w:tr w:rsidR="002E34DF" w:rsidRPr="004A75A7" w14:paraId="325446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59F82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385C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FFE1B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653</w:t>
            </w:r>
          </w:p>
        </w:tc>
      </w:tr>
      <w:tr w:rsidR="00942F16" w:rsidRPr="004A75A7" w14:paraId="1024B4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120353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639D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85D6B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1C65FC5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C87A8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21FB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D6E07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8A2E632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23680A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E1F93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03F2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A47EF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60:27:0060331:28</w:t>
            </w:r>
          </w:p>
        </w:tc>
      </w:tr>
      <w:tr w:rsidR="007C13B7" w:rsidRPr="004A75A7" w14:paraId="00BD6FB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3596B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3F48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A65BB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BED4B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426A1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C8E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7A196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BC43B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2D5BC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46B1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AD363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28D87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7DEF7C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59507F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71F9EC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F197AF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A9EF493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60:27:0060331:10</w:t>
            </w:r>
          </w:p>
        </w:tc>
      </w:tr>
      <w:tr w:rsidR="007C13B7" w:rsidRPr="004A75A7" w14:paraId="28085A0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F9EE9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04588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60:27:0060331:10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540093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72C6C3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8C2B30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AE9624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60:27:0060331:150</w:t>
            </w:r>
          </w:p>
        </w:tc>
      </w:tr>
      <w:tr w:rsidR="001D786B" w:rsidRPr="00DF5913" w14:paraId="5BEFE92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05AE61D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A3AC6F8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DC9706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D0DEA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F5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C058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8DB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E2BF1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C8256D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EA0F3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64C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42DA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8754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8DAC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9EDA29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4ED5E7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387E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137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43D9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FA4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3F2D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9110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0C5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37DCA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1A3670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AC6A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319A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CBA4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4598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AB2B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4706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FB5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F9B3E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98830E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33DC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89E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72F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1273839.08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8D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501347.75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E7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1273839.08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C9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9CD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ED4D7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CA6F6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9880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5AA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501324.45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422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1273835.17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7C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501324.45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EA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036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31C2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9AC0F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CB47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F8AF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94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501321.62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6F7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1273831.35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56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501321.62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5AD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1273831.35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69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3D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91083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ABD0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84135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7A1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19F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3A3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501324.47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5AD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1273813.79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07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5A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4862B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929AF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3EAE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FDC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B54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38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501344.24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1A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1273817.51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1C6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67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4F047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4312D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031B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7C4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501350.15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D4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1273823.51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C31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501350.15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984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1273823.51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6A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17B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7A49E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C8A97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6D35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A50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551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D2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501356.87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2F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1273830.59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6E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0D5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BD0DF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7CAA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9CFC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521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06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1273839.08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625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501347.75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9B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1273839.08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BAE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27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43C5D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CF53B1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6F441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60:27:0060331:150</w:t>
            </w:r>
          </w:p>
        </w:tc>
      </w:tr>
      <w:tr w:rsidR="00590258" w:rsidRPr="00DF5913" w14:paraId="56E5E103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8437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0CD8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73D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D14F8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B82B3BF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59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2CF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95A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3CE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F4699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EA89A3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789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CFE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DB9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80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94846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EE8235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21E2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20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986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88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F79FF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5185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1EE7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E4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E15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1D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C5479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2C88D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53D3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1BF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9A9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D97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9B5B3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589D6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A80D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EB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3D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FF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FA138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B2C8C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C9F1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83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B351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80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82FEA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7AD22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E1B1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422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0E76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B07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D98C7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64CAA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CDD1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7FD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F9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3E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766F0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918521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BF0464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60:27:0060331:150</w:t>
            </w:r>
          </w:p>
        </w:tc>
      </w:tr>
      <w:tr w:rsidR="00EB43A2" w:rsidRPr="00590258" w14:paraId="647955E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2D79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600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27BE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94FD83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E6E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C6D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CF21C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F3D45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57DCE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5E7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8D8AC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0E1F6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1EC90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2787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2505D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Челнокова ул, 7 д</w:t>
            </w:r>
          </w:p>
        </w:tc>
      </w:tr>
      <w:tr w:rsidR="002E34DF" w:rsidRPr="004A75A7" w14:paraId="4C81310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B38F6B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B75D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44D2B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D6EC87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3B60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49D8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C9D63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 ± 5.03 кв.м</w:t>
            </w:r>
          </w:p>
        </w:tc>
      </w:tr>
      <w:tr w:rsidR="002E34DF" w:rsidRPr="004A75A7" w14:paraId="0E23E5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D4D7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FC4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CF4201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√600 * √((1 + 1.39²)/(2 * 1.39)) = 5.03</w:t>
            </w:r>
          </w:p>
        </w:tc>
      </w:tr>
      <w:tr w:rsidR="002E34DF" w:rsidRPr="004A75A7" w14:paraId="121069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4F32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54A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9153C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942F16" w:rsidRPr="004A75A7" w14:paraId="0728F65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4D0A0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4B9D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59670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C2F11A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F5586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16D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4F413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DA4892A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979FF3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54E8C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5A4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22B0B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80F6F8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0BFFD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309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CD04A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DCCAE2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7C880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A3F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568A8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E95479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0EB34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ABE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3955A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6F8986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E7E736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9DD26B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9E1781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BD7A1C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9FAF6B6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60:27:0060331:150</w:t>
            </w:r>
          </w:p>
        </w:tc>
      </w:tr>
      <w:tr w:rsidR="007C13B7" w:rsidRPr="004A75A7" w14:paraId="7136DA6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5F3DB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90AFA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60:27:0060331:150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1318D42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64B8F7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46EA9E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F3EF2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60:27:0060331:151</w:t>
            </w:r>
          </w:p>
        </w:tc>
      </w:tr>
      <w:tr w:rsidR="001D786B" w:rsidRPr="00DF5913" w14:paraId="0EC9E700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478AA2E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4258771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8D720A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2AFA28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B90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862C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8EE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A5346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525C2C5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00BFE4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EDB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66E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177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A199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55518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44CA3C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DCC7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96A2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49D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3C3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8035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5D13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A59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0B807B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43E2CE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0DB9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3DA9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2DD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349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F0E8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B1A5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FE15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C17E9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66DDB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D329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DBA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CD5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1273839.08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7DF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501347.75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33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1273839.08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6B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39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67FB4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3FDFFD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B147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409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501342.93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BB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1273843.40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72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501342.93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51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1273843.40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81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C2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5B1A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A4732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C5B0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4C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C1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E10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501308.93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B7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15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9A8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71F9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5A2C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32E1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BAD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B2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62B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501308.93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4A3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4B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AEC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DB5BB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D393C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823B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A8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567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85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501296.32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87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1273828.35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682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4A8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70264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DDDE7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D88D2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84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183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07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501310.22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77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1273811.32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F72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2122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70093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D9411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C7DF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E9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A4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3A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501315.71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580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1273812.16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615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9F1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B264E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77069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A32FD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AE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9E0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48C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501324.47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38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1273813.79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4F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9A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4E0733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AB9B0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4D19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FB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501321.62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42E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1273831.35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B43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501321.62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C48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1273831.35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619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6D1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2203E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450F2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63CD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1AB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501324.45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95B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1273835.17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EF3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501324.45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5C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3E8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937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D0E94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E758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2CDF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5A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07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1273839.08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90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501347.75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0B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1273839.08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E5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E5B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EF8C54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1B8BDB3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34FC1C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60:27:0060331:151</w:t>
            </w:r>
          </w:p>
        </w:tc>
      </w:tr>
      <w:tr w:rsidR="00590258" w:rsidRPr="00DF5913" w14:paraId="781EE867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25BD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AECF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1F56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3B1693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7F194BD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DE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715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35C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93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022B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99AA80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59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E9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62A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54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121C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DABBA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D570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29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EB14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EC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E3A132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026D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0C879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9F0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3A0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EA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CCC9D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1A55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8C92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AD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6317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0F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68F0B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EDB1F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3C40E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146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F927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46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BD240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A098E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082C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64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950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22C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E2724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4276D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67D1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E9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81C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715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1824A4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E82FC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669C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D64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2E1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651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25F21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243B0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EE23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B69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B1CC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AB0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86C00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EC77E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86AB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75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864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3C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3868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89055B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FCB3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DC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FF0C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6D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ABAE2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6B378E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34BFEB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60:27:0060331:151</w:t>
            </w:r>
          </w:p>
        </w:tc>
      </w:tr>
      <w:tr w:rsidR="00EB43A2" w:rsidRPr="00590258" w14:paraId="4FECE90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3252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86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26D6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E96F7A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AA1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8B4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60EDF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67C2D1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77524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E1D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6D814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1FBA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9A8B1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34AA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63799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Челнокова ул, 7 д</w:t>
            </w:r>
          </w:p>
        </w:tc>
      </w:tr>
      <w:tr w:rsidR="002E34DF" w:rsidRPr="004A75A7" w14:paraId="377FC9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92901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996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6419C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F0D52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7C630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3F4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DD3A6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621 кв.м ± 5.26 кв.м</w:t>
            </w:r>
          </w:p>
        </w:tc>
      </w:tr>
      <w:tr w:rsidR="002E34DF" w:rsidRPr="004A75A7" w14:paraId="68519C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13377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15B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6A194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√621 * √((1 + 1.60²)/(2 * 1.60)) = 5.26</w:t>
            </w:r>
          </w:p>
        </w:tc>
      </w:tr>
      <w:tr w:rsidR="002E34DF" w:rsidRPr="004A75A7" w14:paraId="492924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0D699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696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32B83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604</w:t>
            </w:r>
          </w:p>
        </w:tc>
      </w:tr>
      <w:tr w:rsidR="00942F16" w:rsidRPr="004A75A7" w14:paraId="2434313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32E90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CCF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40A85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942F16" w:rsidRPr="004A75A7" w14:paraId="412A374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0B47F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161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C7448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155BC6C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C6333F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7EEFC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44A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23A44E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B58DCD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DF063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564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6257C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A5B57C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BFE70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7AA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5FA98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67091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38733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7D73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7A163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1A579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D38A32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6982C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CA9AE7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EA9BEC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4410D57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60:27:0060331:151</w:t>
            </w:r>
          </w:p>
        </w:tc>
      </w:tr>
      <w:tr w:rsidR="007C13B7" w:rsidRPr="004A75A7" w14:paraId="707D207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817EE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ADE40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60:27:0060331:151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7A25D5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2EEDD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BEDFC7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3B043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60:27:0060331:8</w:t>
            </w:r>
          </w:p>
        </w:tc>
      </w:tr>
      <w:tr w:rsidR="001D786B" w:rsidRPr="00DF5913" w14:paraId="4627477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3FC34E1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D85840A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D492CE9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EDF6F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9EA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A36D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5CFD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330B6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D7B85D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4CACD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89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6DAE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7C8F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5CD3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AE082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61DC9D2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D331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ADDA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718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A26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2F7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12A7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7380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BFBF62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237E5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878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51C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6434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015A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80BB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820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4209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C2804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EA8083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1834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F6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501342.93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15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1273843.40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EC2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501342.93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75A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1273843.40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6D7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BB6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C3EF5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ACA85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0A75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BD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501326.09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62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1273861.88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39F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501326.09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146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1273861.88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C9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400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117D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C19BD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3CB0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42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DD1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1E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501301.06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C9D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1273848.93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865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734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D4E4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2AE87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465F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8CE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B8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DE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501306.81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01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FA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41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D614F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29F0B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4219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FA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18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8D4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501308.93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02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03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0F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38DF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661AF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5120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CC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501342.93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660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1273843.40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EA5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501342.93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D08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1273843.40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F61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117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9D967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D7CD58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252156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60:27:0060331:8</w:t>
            </w:r>
          </w:p>
        </w:tc>
      </w:tr>
      <w:tr w:rsidR="00590258" w:rsidRPr="00DF5913" w14:paraId="63F54E34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799F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A8C5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6F03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1A95E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E0FB99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FCD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125F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0DA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FEE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ECCB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5C529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8C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A75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87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4ED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8378F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FD7D61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F1D7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63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DE4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471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D01B7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2D7E1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E3AD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41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2F70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0E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6CBA22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90F48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C47F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033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822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CCD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626F1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47B02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16DA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99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618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DC7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286BD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E7871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E1B3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72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7D8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F4B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7D231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04DFDE9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36E076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60:27:0060331:8</w:t>
            </w:r>
          </w:p>
        </w:tc>
      </w:tr>
      <w:tr w:rsidR="00EB43A2" w:rsidRPr="00590258" w14:paraId="53C77CA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2B4D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F31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EB87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F7CE21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013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53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F62C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14F20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AE4AD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389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9EB91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26033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BF262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735D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CA7DB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Челнокова ул, 4 д</w:t>
            </w:r>
          </w:p>
        </w:tc>
      </w:tr>
      <w:tr w:rsidR="002E34DF" w:rsidRPr="004A75A7" w14:paraId="76985E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C749C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D9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B8DB5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73FF81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5FD7C0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0C4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9DE3F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569 кв.м ± 5.10 кв.м</w:t>
            </w:r>
          </w:p>
        </w:tc>
      </w:tr>
      <w:tr w:rsidR="002E34DF" w:rsidRPr="004A75A7" w14:paraId="33351E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C9492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A33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2F31A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√569 * √((1 + 1.70²)/(2 * 1.70)) = 5.10</w:t>
            </w:r>
          </w:p>
        </w:tc>
      </w:tr>
      <w:tr w:rsidR="002E34DF" w:rsidRPr="004A75A7" w14:paraId="7A9811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80609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98C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88522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565</w:t>
            </w:r>
          </w:p>
        </w:tc>
      </w:tr>
      <w:tr w:rsidR="00942F16" w:rsidRPr="004A75A7" w14:paraId="6C5EF2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79616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A7BA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06D53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14:paraId="00399F1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8CE10C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55B6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F047A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51BA299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91706E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961EA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3410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01AD0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60:27:0060331:27,</w:t>
            </w:r>
          </w:p>
          <w:p w14:paraId="37815E9A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60:27:0060331:147</w:t>
            </w:r>
          </w:p>
        </w:tc>
      </w:tr>
      <w:tr w:rsidR="007C13B7" w:rsidRPr="004A75A7" w14:paraId="633D751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06DF1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5A6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808364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DDFE8E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28E96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B0D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42AEF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B35BAE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74DE5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31D1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800DA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FC876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503F1C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91CD2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77D237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089423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87CA316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60:27:0060331:8</w:t>
            </w:r>
          </w:p>
        </w:tc>
      </w:tr>
      <w:tr w:rsidR="007C13B7" w:rsidRPr="004A75A7" w14:paraId="061E3BC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EB6F7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DD9ED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60:27:0060331:8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4AA8A6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82399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99DBA5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8CB237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60:27:0060331:7</w:t>
            </w:r>
          </w:p>
        </w:tc>
      </w:tr>
      <w:tr w:rsidR="001D786B" w:rsidRPr="00DF5913" w14:paraId="33F4C06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301F3E5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CF667B1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CE4C8AD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86E83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9C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4864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1555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8315B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B8282A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F35B5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947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0E96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78EF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3865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05D32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02BB37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AB7E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E4A7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B961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887D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23D7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AF7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98E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05A0E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F3A4E4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90C2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229E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CD75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D4F9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3BA3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9442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A316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04740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B2B185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A909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397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501326.09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13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1273861.88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70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501326.09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CC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1273861.88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D36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B8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FD7EA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C84B3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2279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43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2E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301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501308.19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28B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1273881.01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A5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14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8699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DE4AC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9F95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95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8A3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0A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501289.70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C1A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1273871.55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622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61F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91A9A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AD268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897E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57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97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A54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501301.06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0B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1273848.93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65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33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5C2C0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C81EC9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CD12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AE8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501326.09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6A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1273861.88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7EE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501326.09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07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1273861.88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C9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BB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666C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E952BFC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D04FC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60:27:0060331:7</w:t>
            </w:r>
          </w:p>
        </w:tc>
      </w:tr>
      <w:tr w:rsidR="00590258" w:rsidRPr="00DF5913" w14:paraId="4D7F180D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546E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CE18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4F64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899DF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3C7623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917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C3B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172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354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12BB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84B4EB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14E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ABF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083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F0C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826F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0096A2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851F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8DF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7A39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4B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73217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B55A5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962A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BB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9EF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91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7055B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2B604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76CD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E2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DCA5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68E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E34C6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0E18F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86CA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17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6AB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13A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45B4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C43EAE2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DFBC35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60:27:0060331:7</w:t>
            </w:r>
          </w:p>
        </w:tc>
      </w:tr>
      <w:tr w:rsidR="00EB43A2" w:rsidRPr="00590258" w14:paraId="7FF6720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6D1B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23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60FB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9C0C71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F1A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34D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B0DE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908F4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34A80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55D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F017E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E76B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40E87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869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F1160B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18/2 д</w:t>
            </w:r>
          </w:p>
        </w:tc>
      </w:tr>
      <w:tr w:rsidR="002E34DF" w:rsidRPr="004A75A7" w14:paraId="178A13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44B52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7C08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50052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D78EE5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0257C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D3B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01957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618 кв.м ± 4.99 кв.м</w:t>
            </w:r>
          </w:p>
        </w:tc>
      </w:tr>
      <w:tr w:rsidR="002E34DF" w:rsidRPr="004A75A7" w14:paraId="547B6E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BF08C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12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ADA74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√618 * √((1 + 1.13²)/(2 * 1.13)) = 4.99</w:t>
            </w:r>
          </w:p>
        </w:tc>
      </w:tr>
      <w:tr w:rsidR="002E34DF" w:rsidRPr="004A75A7" w14:paraId="5D64056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C662D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9687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38C23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603</w:t>
            </w:r>
          </w:p>
        </w:tc>
      </w:tr>
      <w:tr w:rsidR="00942F16" w:rsidRPr="004A75A7" w14:paraId="127162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08028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7C5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C6FFF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2FE9C4F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2726B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2CDD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20AC0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1435A3E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3D88E0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369D76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E42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56461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60:27:0060331:20</w:t>
            </w:r>
          </w:p>
        </w:tc>
      </w:tr>
      <w:tr w:rsidR="007C13B7" w:rsidRPr="004A75A7" w14:paraId="42C656F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D12D0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A7D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2DC34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D940F4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2EB51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C00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DE1337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726EB5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BF382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A9B3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03250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BF6B2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1E94D7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40ACBB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2F7DB6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40B8231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21829E2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60:27:0060331:7</w:t>
            </w:r>
          </w:p>
        </w:tc>
      </w:tr>
      <w:tr w:rsidR="007C13B7" w:rsidRPr="004A75A7" w14:paraId="4A3ABBE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8E6965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E0821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60:27:0060331:7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98FEE8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80FB8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8F646A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BE34A4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60:27:0060331:149</w:t>
            </w:r>
          </w:p>
        </w:tc>
      </w:tr>
      <w:tr w:rsidR="001D786B" w:rsidRPr="00DF5913" w14:paraId="16DC4D7F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B005A2A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78FE8A1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5F1997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95AEE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468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2D57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39B4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97FDD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AAF867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992FD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B2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69A8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314B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35E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D5AF3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A6FEA8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EAB0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18C9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AF5C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3C2F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8FCC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BD7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62ED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906A0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E19F17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7AE1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FB08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DF6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7DC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5CF5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F906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22BC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E720B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FE20AA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1BB3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54B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F17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00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501308.93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09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4DE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C1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CF363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0734D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FCC3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7A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38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F7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501306.81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F9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75B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D9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6DD5D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E451F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3FAB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48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56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501301.06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35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1273848.93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E07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C66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AB4BB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65427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81C2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1EA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4C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4E1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501289.70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0A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1273871.55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63D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0F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A85A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99BC9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4767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E6B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5C5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4B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501265.32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AD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1273857.84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113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25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0181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BF19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4E59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B72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37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AA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501284.28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01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1273822.36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85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7C5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8DD4F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DF72F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D9DD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27C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17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A3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501296.32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64F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1273828.35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885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00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5A45E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822F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ACFF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25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9A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A23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501308.93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23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94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D5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C003E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27033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9022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E5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01B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EB2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501308.93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F67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1273837.61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F6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EA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56D83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467AA63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B26F60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60:27:0060331:149</w:t>
            </w:r>
          </w:p>
        </w:tc>
      </w:tr>
      <w:tr w:rsidR="00590258" w:rsidRPr="00DF5913" w14:paraId="158B1B45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0832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9F8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4F46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910D36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4D13A4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DB7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7C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BB2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389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3B5C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A2B482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BAD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AD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33B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99A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053C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AD3B7D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C870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5C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47FC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1D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E9F57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C30D5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0171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D0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ADF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3D5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166D7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75A09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478A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B70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90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DC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16F40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2D154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DF55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DC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7F0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E19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D80A6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D379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62EB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2B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28F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C05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B5F4B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8E82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7074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92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6E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13D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FCB7F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1D61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4FDA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21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ED26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8C2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D29E8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A1004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5E88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02B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175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B9D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6B816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AA0C08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9581C9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60:27:0060331:149</w:t>
            </w:r>
          </w:p>
        </w:tc>
      </w:tr>
      <w:tr w:rsidR="00EB43A2" w:rsidRPr="00590258" w14:paraId="3C1EA72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5EF7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FFC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3FF1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FB30F6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055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EB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D195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63886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2BD9C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BF6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B6898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19D41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A0381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1AA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D93A46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ул, 16 д</w:t>
            </w:r>
          </w:p>
        </w:tc>
      </w:tr>
      <w:tr w:rsidR="002E34DF" w:rsidRPr="004A75A7" w14:paraId="514464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EC2BB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786B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57DB6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ECAAB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4CF66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944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E5E0C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1130 кв.м ± 6.75 кв.м</w:t>
            </w:r>
          </w:p>
        </w:tc>
      </w:tr>
      <w:tr w:rsidR="002E34DF" w:rsidRPr="004A75A7" w14:paraId="7DE142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BEA33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6D42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068CD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√1130 * √((1 + 1.13²)/(2 * 1.13)) = 6.75</w:t>
            </w:r>
          </w:p>
        </w:tc>
      </w:tr>
      <w:tr w:rsidR="002E34DF" w:rsidRPr="004A75A7" w14:paraId="30A835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6299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063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53ED4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1130</w:t>
            </w:r>
          </w:p>
        </w:tc>
      </w:tr>
      <w:tr w:rsidR="00942F16" w:rsidRPr="004A75A7" w14:paraId="3992392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D5B1D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7DB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4C1FA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44C610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6B8B9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636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8C9C4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6311701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0DE4EE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3E179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02D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8136F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60:27:0060331:34</w:t>
            </w:r>
          </w:p>
        </w:tc>
      </w:tr>
      <w:tr w:rsidR="007C13B7" w:rsidRPr="004A75A7" w14:paraId="5C66045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6F6DA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BC5F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F64AC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E7E84A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C20A39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D84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64E81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6E23A4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2DF30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3850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222EB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1CB33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E2BCBE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6F7DAB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34EF40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62B3BA9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B903417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60:27:0060331:149</w:t>
            </w:r>
          </w:p>
        </w:tc>
      </w:tr>
      <w:tr w:rsidR="007C13B7" w:rsidRPr="004A75A7" w14:paraId="7C7E2B9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C8C0E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59768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60:27:0060331:149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43D647FB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5B7CFA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6B8E8B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434C3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60:27:0060331:5</w:t>
            </w:r>
          </w:p>
        </w:tc>
      </w:tr>
      <w:tr w:rsidR="001D786B" w:rsidRPr="00DF5913" w14:paraId="6C79B74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EC59AF0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DD5C1D4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BCE5EB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793A1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F9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5C26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E1D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CC11A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0758F6C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14F9B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839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06AA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96B9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1DD6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982FF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2BCF3A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D08A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1B7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37C8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C660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F18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5D0D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3B1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06AA3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465F03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258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109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A2A8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DF73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FF25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E30A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41B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CA1BF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5DFCE5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DEB1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9B2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4A8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5C8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501284.28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F2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1273822.36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43E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C78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1308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E5823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C150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BE0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C7C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29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501265.32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FA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1273857.84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B3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011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401C9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2DA05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15E1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1C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AAD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5F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501245.76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91A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1273846.51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C91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F1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16790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8A144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6CF62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34F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34B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8F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501259.05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48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1273809.64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AF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CE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76492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99B2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8961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0A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C9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8DF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501284.28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89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1273822.36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75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75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59960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95E7BB7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6C0091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60:27:0060331:5</w:t>
            </w:r>
          </w:p>
        </w:tc>
      </w:tr>
      <w:tr w:rsidR="00590258" w:rsidRPr="00DF5913" w14:paraId="187BE12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CE86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DB2B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D8F0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D6335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F33D25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560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2A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C5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7C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36C0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9E50A0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E56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22B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EB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3B6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7BA5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7F80AF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E87A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2A9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8E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537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8C20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E661B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C974B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087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865C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C0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F3664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1DAA7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0471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08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690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E0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AC9D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357E8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0CED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493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8B9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39F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2918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785C59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43A10B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60:27:0060331:5</w:t>
            </w:r>
          </w:p>
        </w:tc>
      </w:tr>
      <w:tr w:rsidR="00EB43A2" w:rsidRPr="00590258" w14:paraId="5C96C90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AEEB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7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3EEA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ABBE42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7F1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816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DFD5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FDBD41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D1413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D74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A5F04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7EDC2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5A7E4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EC4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B8659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Земельная ул</w:t>
            </w:r>
          </w:p>
        </w:tc>
      </w:tr>
      <w:tr w:rsidR="002E34DF" w:rsidRPr="004A75A7" w14:paraId="51AD64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97F82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4F4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D25FAD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14/35</w:t>
            </w:r>
          </w:p>
        </w:tc>
      </w:tr>
      <w:tr w:rsidR="002E34DF" w:rsidRPr="004A75A7" w14:paraId="4D168F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D28D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EEFD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137CD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1004 кв.м ± 6.42 кв.м</w:t>
            </w:r>
          </w:p>
        </w:tc>
      </w:tr>
      <w:tr w:rsidR="002E34DF" w:rsidRPr="004A75A7" w14:paraId="4F5A5FE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6E377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714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AD502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√1004 * √((1 + 1.25²)/(2 * 1.25)) = 6.42</w:t>
            </w:r>
          </w:p>
        </w:tc>
      </w:tr>
      <w:tr w:rsidR="002E34DF" w:rsidRPr="004A75A7" w14:paraId="760B48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EFBC3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A90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C6E2B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1009</w:t>
            </w:r>
          </w:p>
        </w:tc>
      </w:tr>
      <w:tr w:rsidR="00942F16" w:rsidRPr="004A75A7" w14:paraId="7F14ED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7B0BD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03C6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196DA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5EB5D2B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66730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7395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BD81E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9EEF18E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CDB013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09EC1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0C69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3D7C3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60:27:0060331:18,</w:t>
            </w:r>
          </w:p>
          <w:p w14:paraId="53591DD9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60:27:0000000:3123</w:t>
            </w:r>
          </w:p>
        </w:tc>
      </w:tr>
      <w:tr w:rsidR="007C13B7" w:rsidRPr="004A75A7" w14:paraId="020086F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AB70F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7BA3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CF71A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D2C28F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5DE55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5CB7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4B04C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DC347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2BEE35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51BB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22AAD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4B395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D4CE28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5BF14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B0477E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3241EF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8878C74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60:27:0060331:5</w:t>
            </w:r>
          </w:p>
        </w:tc>
      </w:tr>
      <w:tr w:rsidR="007C13B7" w:rsidRPr="004A75A7" w14:paraId="2337EE8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41DD3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927C7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60:27:0060331:5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8AF9E7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C5DCAD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1C01A9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5EBE88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60:27:0060331:4</w:t>
            </w:r>
          </w:p>
        </w:tc>
      </w:tr>
      <w:tr w:rsidR="001D786B" w:rsidRPr="00DF5913" w14:paraId="77031133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1C8A24B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906DAC1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3494A8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B7D1B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4A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7279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5D62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F5159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50989E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BBB66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D6E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E36F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F231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19A9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449B6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1D6AA0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C041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D2E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94F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CF3E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6BAB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598F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601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45325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2021B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A47D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000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B083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4345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1F4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66D9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5811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057B9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D2E1EF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8933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E0B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0D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47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501272.82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B9D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99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0D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044D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A9B95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68D0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7D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41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9E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501310.22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222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1273811.32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612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14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C55DB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C9052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37C90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A83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542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18E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501296.32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6E9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1273828.35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0D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AF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3C929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E0F48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7B28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36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222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B3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501284.28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14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1273822.36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688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55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DCBD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BAF54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0E22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3A6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15A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2F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501259.05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D8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1273809.64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66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B9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1D37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8B0D5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10F6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4A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B8D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C8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501260.34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BD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83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30A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155F3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B9F1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C8A9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B81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14E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E3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501264.36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807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1273800.24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173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A3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3DE74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8BD63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2313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A90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B4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F6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501272.82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6B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F8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7F6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DD547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913A05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A6CD02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60:27:0060331:4</w:t>
            </w:r>
          </w:p>
        </w:tc>
      </w:tr>
      <w:tr w:rsidR="00590258" w:rsidRPr="00DF5913" w14:paraId="55883132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FA0E0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A05A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6C38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7834A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C06294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3F2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9BE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B38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136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F874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9544B3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6B4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43A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298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C01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5EC26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52F424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69BD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0D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70E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87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2680FC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FC35F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D710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8C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4A4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169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C1FCA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29FFA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E22D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4B5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6C1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53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05A03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D01F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280D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8EA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485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A9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CC64C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FD5D4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B218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24F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BC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EB7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A08B9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1FFD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1206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EB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957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124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6E9B0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FAA6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7154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57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29F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38F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6E05F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8DBE80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C2749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60:27:0060331:4</w:t>
            </w:r>
          </w:p>
        </w:tc>
      </w:tr>
      <w:tr w:rsidR="00EB43A2" w:rsidRPr="00590258" w14:paraId="6949E32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0F31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7D9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D224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7C9EB4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25D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22B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CC75A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F99AB8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395F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E7B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0E532C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FBEE42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74811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A28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AAC41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33 д</w:t>
            </w:r>
          </w:p>
        </w:tc>
      </w:tr>
      <w:tr w:rsidR="002E34DF" w:rsidRPr="004A75A7" w14:paraId="3E3402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44C6B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75F1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D8CEC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69D2D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61D4D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F701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6A7B8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932 кв.м ± 6.29 кв.м</w:t>
            </w:r>
          </w:p>
        </w:tc>
      </w:tr>
      <w:tr w:rsidR="002E34DF" w:rsidRPr="004A75A7" w14:paraId="5ECD80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B6121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EE6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A5437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√932 * √((1 + 1.41²)/(2 * 1.41)) = 6.29</w:t>
            </w:r>
          </w:p>
        </w:tc>
      </w:tr>
      <w:tr w:rsidR="002E34DF" w:rsidRPr="004A75A7" w14:paraId="5FCEF1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6682B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4AA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4FCB1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925</w:t>
            </w:r>
          </w:p>
        </w:tc>
      </w:tr>
      <w:tr w:rsidR="00942F16" w:rsidRPr="004A75A7" w14:paraId="66614F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20992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E760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A36B4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08DEB80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B90B1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2BB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19DE6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CB362B5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312235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46011C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8DF4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38A01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60:27:0060331:26</w:t>
            </w:r>
          </w:p>
        </w:tc>
      </w:tr>
      <w:tr w:rsidR="007C13B7" w:rsidRPr="004A75A7" w14:paraId="15443DF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2149F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0011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550A9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978BA3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0AB72C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FE5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86FDF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21BC47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DBCA8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5498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923B6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88153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4C469E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3E093D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F57475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C54BA51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4690796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60:27:0060331:4</w:t>
            </w:r>
          </w:p>
        </w:tc>
      </w:tr>
      <w:tr w:rsidR="007C13B7" w:rsidRPr="004A75A7" w14:paraId="541C3C1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C916F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4519F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60:27:0060331:4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767C6A9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3A3DF5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3AAAAC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CEF07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60:27:0060331:3</w:t>
            </w:r>
          </w:p>
        </w:tc>
      </w:tr>
      <w:tr w:rsidR="001D786B" w:rsidRPr="00DF5913" w14:paraId="69FC52F9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5662F7F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C38CC24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8D648D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00808C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5F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A64B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5E87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23007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31155A9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B48DD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13A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8971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9AB8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5D67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730B80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CAD8B7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2229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325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CD9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278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93ED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DF3D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EF7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A8CEF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ED58E0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F128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435A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B9E7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7D1B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3266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58BC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EA81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23844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C63241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5753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37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DFC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16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501321.19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B0C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345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F5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3E558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1520E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C1AE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77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14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10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501315.71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53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1273812.16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FAD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BE4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FADA2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BCE05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B297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5A6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11E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FD9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501310.22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8A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1273811.32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511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F0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AF6DB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7168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F7269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8FE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6F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CB0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501272.82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0D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1273792.05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E2F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86B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D26A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034AC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4E1C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997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1B9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FE0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501284.13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C0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28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402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77A15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1ED49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965C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4BD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0E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39D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501299.67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3E9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1273786.04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6EF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9E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2FD5D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24E07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D9B3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CF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4B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5D3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501304.90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B8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03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16F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F434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788A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4481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74C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72C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14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501307.00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123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47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68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45025E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4613E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5364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4E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316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BF1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501321.19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A0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1D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F12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79E7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0A4C94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76E10E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60:27:0060331:3</w:t>
            </w:r>
          </w:p>
        </w:tc>
      </w:tr>
      <w:tr w:rsidR="00590258" w:rsidRPr="00DF5913" w14:paraId="0E24F58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97D0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F75F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EB7C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0CA50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8D0FE6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E6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AF4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76E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71E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A6E9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5BABDE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39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A75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B9D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84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D371A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666F3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3F1E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4F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F989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A0A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35BD6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7ED5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E447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C39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4A5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635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DD7FDB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B92E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F249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AB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7245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42.07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A9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69FB1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130D7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C7AB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61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191C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65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0589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CEF28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8770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26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2716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464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B7F4A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DF784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B0B2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609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C8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E70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21F81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319E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6CCA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1D9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BCF6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F6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864D8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90D1C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0C4A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11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2D1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19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4E638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1F596A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CD8F0B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60:27:0060331:3</w:t>
            </w:r>
          </w:p>
        </w:tc>
      </w:tr>
      <w:tr w:rsidR="00EB43A2" w:rsidRPr="00590258" w14:paraId="04499BF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14FA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4C8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D5D49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7CFEDB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31E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EB9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9182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123407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ED6F4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154D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2E976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7A5A4A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BEA17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79A6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7DAE6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31 д</w:t>
            </w:r>
          </w:p>
        </w:tc>
      </w:tr>
      <w:tr w:rsidR="002E34DF" w:rsidRPr="004A75A7" w14:paraId="2C67BEF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AD1F2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FA0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9CE9A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E3B2D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16CFF8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31B0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C0098D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766 кв.м ± 5.78 кв.м</w:t>
            </w:r>
          </w:p>
        </w:tc>
      </w:tr>
      <w:tr w:rsidR="002E34DF" w:rsidRPr="004A75A7" w14:paraId="39260AC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411813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6CFD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308D1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√766 * √((1 + 1.53²)/(2 * 1.53)) = 5.78</w:t>
            </w:r>
          </w:p>
        </w:tc>
      </w:tr>
      <w:tr w:rsidR="002E34DF" w:rsidRPr="004A75A7" w14:paraId="3979596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82766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22E3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32619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771</w:t>
            </w:r>
          </w:p>
        </w:tc>
      </w:tr>
      <w:tr w:rsidR="00942F16" w:rsidRPr="004A75A7" w14:paraId="2F45BA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8D4AE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3D9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039C9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0994F36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FCC18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395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0042F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BFD2584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B37D3D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A5D9B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DD12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EEC9C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60:27:0060331:24</w:t>
            </w:r>
          </w:p>
        </w:tc>
      </w:tr>
      <w:tr w:rsidR="007C13B7" w:rsidRPr="004A75A7" w14:paraId="7A2DC0C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5ED25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D5A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F5647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309224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A5E9A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0399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C2F3A1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08F258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5FABB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9D19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76E4C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1F419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9EEC81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E3E981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81CF21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547E1B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946DDF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60:27:0060331:3</w:t>
            </w:r>
          </w:p>
        </w:tc>
      </w:tr>
      <w:tr w:rsidR="007C13B7" w:rsidRPr="004A75A7" w14:paraId="14152B7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C3F24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F3159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60:27:0060331:3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F0B50B9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1C2D0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667EDD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2494A9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60:27:0060331:2</w:t>
            </w:r>
          </w:p>
        </w:tc>
      </w:tr>
      <w:tr w:rsidR="001D786B" w:rsidRPr="00DF5913" w14:paraId="4AB5B8A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C1D0249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FEDA3E8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F0BCD9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79891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6C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0902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715C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7BB64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A9C5D29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DA8B2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9C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3482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4033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C494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C3B25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BF51D6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CD47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FF66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764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3146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4A3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4DE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A8D1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A308B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ADAB8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1C78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E5DC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0096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6842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026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8B87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F32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02365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D990D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6D19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11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CE9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6D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501350.50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6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0B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A1B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7EB42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918DB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8E9F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184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A5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D0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501344.24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CD9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1273817.51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92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3D3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81D1D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0813C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7924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3D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18F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05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501324.47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C30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1273813.79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64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1E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49153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5E15A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B0E4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D65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C6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33C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501315.71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823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1273812.16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C28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F47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6F05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22B96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1E41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FC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6DE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7D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501321.19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9B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A7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60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CEA3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70AC9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00B7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E7D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1C9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D11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501307.00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C32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6B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DFD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382F0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788F7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99AD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65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6F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DA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501304.90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28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1273790.07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C2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565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D4EE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9F3D5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5A89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90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77E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3C7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501299.67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BA5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1273786.04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FFD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93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83E970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45A04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0E94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FB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DA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AB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501300.68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C5C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7F4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40D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71E40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C091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23C04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4BD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8F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24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501306.97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864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1273785.45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61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43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14A6B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D7C4A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AC4E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F1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677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C1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501325.96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6E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1273791.16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D7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AC4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32D24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86C21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FF6D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441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43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21D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501345.34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4B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1273796.79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A6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6BC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67C9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CA2E9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1A5C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BBE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DD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7A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501350.50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A09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A1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00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1800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99E658A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6A35CB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60:27:0060331:2</w:t>
            </w:r>
          </w:p>
        </w:tc>
      </w:tr>
      <w:tr w:rsidR="00590258" w:rsidRPr="00DF5913" w14:paraId="3B0BC45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A533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68CF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9C2F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D9F15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170809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E02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E18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DC1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B2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61727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344780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006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C69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1C3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6A6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BD84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E72A25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E724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C25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83ED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078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44CC9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DC4D6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AF65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4DE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864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8B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305FE9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3E0F8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92478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69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410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051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FD869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1DEE91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7AB8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437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5C8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82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F7457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0D63D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1467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09A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EB5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85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1B870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A7C05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B65E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171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0ABE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08E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D2881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E83D8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BB86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401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745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A5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EE086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47CA1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C935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F1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E2C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F39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1DE3F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423A9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FA3F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15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69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922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0B8D8C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C0F10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E306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F9A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D555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14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4536A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AAF67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CA75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4B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8972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B96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4DA63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5F9FF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EC9D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177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0C97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BBB9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66AE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5CE572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89B414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60:27:0060331:2</w:t>
            </w:r>
          </w:p>
        </w:tc>
      </w:tr>
      <w:tr w:rsidR="00EB43A2" w:rsidRPr="00590258" w14:paraId="13CED32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3597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680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F8BB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39F9678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4E7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25A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596D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B0091D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4F484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352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472B0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1FBC3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8D9DF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341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A062E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31А д</w:t>
            </w:r>
          </w:p>
        </w:tc>
      </w:tr>
      <w:tr w:rsidR="002E34DF" w:rsidRPr="004A75A7" w14:paraId="4EE2A8B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01560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F22C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743D8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5E9E9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F0FAD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D9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47C8A9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714 кв.м ± 5.55 кв.м</w:t>
            </w:r>
          </w:p>
        </w:tc>
      </w:tr>
      <w:tr w:rsidR="002E34DF" w:rsidRPr="004A75A7" w14:paraId="5E529E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6ED2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13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DACFF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√714 * √((1 + 1.48²)/(2 * 1.48)) = 5.55</w:t>
            </w:r>
          </w:p>
        </w:tc>
      </w:tr>
      <w:tr w:rsidR="002E34DF" w:rsidRPr="004A75A7" w14:paraId="3E064E1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01737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CA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9DA3E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700</w:t>
            </w:r>
          </w:p>
        </w:tc>
      </w:tr>
      <w:tr w:rsidR="00942F16" w:rsidRPr="004A75A7" w14:paraId="2943B1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FCDB0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84EC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21D1D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02D09B8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B7565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656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DFA87F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A4FCF4E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054970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B9317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954D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A8171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60:27:0060331:25</w:t>
            </w:r>
          </w:p>
        </w:tc>
      </w:tr>
      <w:tr w:rsidR="007C13B7" w:rsidRPr="004A75A7" w14:paraId="2247E6C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3C71C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3A8A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490E9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FA9BCD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6D399C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DCED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36656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6B959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E8EDF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EA23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21490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3EDE9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57251E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37A027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07D11C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F782334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934F3C2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60:27:0060331:2</w:t>
            </w:r>
          </w:p>
        </w:tc>
      </w:tr>
      <w:tr w:rsidR="007C13B7" w:rsidRPr="004A75A7" w14:paraId="3E4C088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EB77E6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3B60D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60:27:0060331:2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B117C3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F03442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CFF41DB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D6A186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60:27:0060331:1</w:t>
            </w:r>
          </w:p>
        </w:tc>
      </w:tr>
      <w:tr w:rsidR="001D786B" w:rsidRPr="00DF5913" w14:paraId="0410CC34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78E66E4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D0E2E3D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2E8CDE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76ABE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7B8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9F11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2FEE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0903F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D2CE3B9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2EF35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899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DC4D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55B8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5015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11426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1CAC2C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1189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B31A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A982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E1D9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4B52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94FA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3555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5B0C2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C025C3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AD32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48C1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FC09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E2FF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48E5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6790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C83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7DC11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120B7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8238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74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10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96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501337.74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A9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1273757.87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57A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761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C053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6E544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8A68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DF4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F31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CD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501325.96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CA9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1273791.16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FB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50E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D50B6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1699E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4BCF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B23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85B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0EA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501306.97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87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1273785.45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21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533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A0175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52A4F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A254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FA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2F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90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501300.68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0C4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EA9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A13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287DB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A9F3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E76D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06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C5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3D1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501293.06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42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1273780.46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DF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4C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B8B40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88C0A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1ED4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8C3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2E9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1A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501287.45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B56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1273777.76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328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184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BD860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DBE6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2AD9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03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6B4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A6A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501315.53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84B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1273749.81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E0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31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54D85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990D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84CA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4C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766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4F5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501337.74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E18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1273757.87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C999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14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C8BBA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4B01B7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9E304F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60:27:0060331:1</w:t>
            </w:r>
          </w:p>
        </w:tc>
      </w:tr>
      <w:tr w:rsidR="00590258" w:rsidRPr="00DF5913" w14:paraId="67381103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9A89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DAA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2609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C0102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A13C1B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9B6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575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E3F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77C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613D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90D85C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ACE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D37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2E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35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C0872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1A9C2F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246B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941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7712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CE4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31A04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1B69C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9BB2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81D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132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F1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45C08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EE343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522E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3B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6D9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9B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B266F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6C791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5C4D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7E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30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41D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EE24D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C6B2F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E4E6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D62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53C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F4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8C768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32E20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D04A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45D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2407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3D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6D5BF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A987F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5A74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B0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63D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4C6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9C2F9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E0E4DE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23A2A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60:27:0060331:1</w:t>
            </w:r>
          </w:p>
        </w:tc>
      </w:tr>
      <w:tr w:rsidR="00EB43A2" w:rsidRPr="00590258" w14:paraId="0C06699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E648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E32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007E9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5773A2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7E0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755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03C5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09CCC4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FE47C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207F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46B7E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DAA19E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6151E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D865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E72E1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29 д</w:t>
            </w:r>
          </w:p>
        </w:tc>
      </w:tr>
      <w:tr w:rsidR="002E34DF" w:rsidRPr="004A75A7" w14:paraId="238E77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15A11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DE0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4877D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2EDE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8D2A8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ACE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9AC2C5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1166 кв.м ± 6.90 кв.м</w:t>
            </w:r>
          </w:p>
        </w:tc>
      </w:tr>
      <w:tr w:rsidR="002E34DF" w:rsidRPr="004A75A7" w14:paraId="649B18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DC446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BB8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9D487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√1166 * √((1 + 1.22²)/(2 * 1.22)) = 6.90</w:t>
            </w:r>
          </w:p>
        </w:tc>
      </w:tr>
      <w:tr w:rsidR="002E34DF" w:rsidRPr="004A75A7" w14:paraId="4CB32F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AE84B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48C2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A0735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1151</w:t>
            </w:r>
          </w:p>
        </w:tc>
      </w:tr>
      <w:tr w:rsidR="00942F16" w:rsidRPr="004A75A7" w14:paraId="33B2835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AEA9C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5B3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84240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08DD825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67933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8162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436A3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B50E13C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09AF6BC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EA271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AA88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3D0950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60:27:0060331:31</w:t>
            </w:r>
          </w:p>
        </w:tc>
      </w:tr>
      <w:tr w:rsidR="007C13B7" w:rsidRPr="004A75A7" w14:paraId="27EEC04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87EBD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D679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ADA8A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73FCF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52CC45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532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6B67F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524390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CF0AB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E89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E035F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35FC8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AD1332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C6217C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FF4DFE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99BAE48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CA4CEBB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60:27:0060331:1</w:t>
            </w:r>
          </w:p>
        </w:tc>
      </w:tr>
      <w:tr w:rsidR="007C13B7" w:rsidRPr="004A75A7" w14:paraId="4C9D243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9CB8A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821645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60:27:0060331:1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6A282A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23E72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7AEA46A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7B9923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60:27:0060331:11</w:t>
            </w:r>
          </w:p>
        </w:tc>
      </w:tr>
      <w:tr w:rsidR="001D786B" w:rsidRPr="00DF5913" w14:paraId="55D956A3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1E6420A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98030B4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C4FF10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DD7E9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06E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7C84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AD36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6E376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0D05DF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DDD95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22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0FC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1AB5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814D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F4078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032FBD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9E5B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F509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401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7ADF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50E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FDF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02A9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EF8FE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DB79A8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F12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DFD5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AB85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EF8C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ACB8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E70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161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357AF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71A725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12C7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231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DF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688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501356.14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E2C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1273765.00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B19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9012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31C335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E7265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236C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45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0D3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62A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501345.34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825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1273796.79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605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F8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DE7EC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716AA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B5EC9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E7D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A9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E2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501325.96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C6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1273791.16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05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DA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5E510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56B22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592A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3E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675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E2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501337.74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56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1273757.87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B24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77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678D7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B49B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EAC5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25DC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3A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F5D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501356.14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1C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1273765.00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1DE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9C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C9387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F104AA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CC78D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60:27:0060331:11</w:t>
            </w:r>
          </w:p>
        </w:tc>
      </w:tr>
      <w:tr w:rsidR="00590258" w:rsidRPr="00DF5913" w14:paraId="721E831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BFD9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C9AC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A364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21434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2D752B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A93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112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D5E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974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60D4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036F86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7FE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C4A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D40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C65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0E17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C4BC27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4ADF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E4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39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EB90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8CD60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63BE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FA93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5D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C8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9F1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3B8C1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ABF7C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93372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63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48F7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E4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D477B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1E172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E3D3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C38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231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29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7BCAD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90DFA8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6C33DA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60:27:0060331:11</w:t>
            </w:r>
          </w:p>
        </w:tc>
      </w:tr>
      <w:tr w:rsidR="00EB43A2" w:rsidRPr="00590258" w14:paraId="1A3EE4B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FE53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DA8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4305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E8B319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8D4D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C0D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404B07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1A162D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A7D31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D00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69791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B5048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A227B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A7FF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E96E8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31 д</w:t>
            </w:r>
          </w:p>
        </w:tc>
      </w:tr>
      <w:tr w:rsidR="002E34DF" w:rsidRPr="004A75A7" w14:paraId="1B18B3E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EAF72C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1DA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E9AE3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C06E7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BAA306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B8F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58047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687 кв.м ± 5.33 кв.м</w:t>
            </w:r>
          </w:p>
        </w:tc>
      </w:tr>
      <w:tr w:rsidR="002E34DF" w:rsidRPr="004A75A7" w14:paraId="2243C9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D07AC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567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F33D2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√687 * √((1 + 1.29²)/(2 * 1.29)) = 5.33</w:t>
            </w:r>
          </w:p>
        </w:tc>
      </w:tr>
      <w:tr w:rsidR="002E34DF" w:rsidRPr="004A75A7" w14:paraId="77CAE9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8F2C9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D6DE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DF849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681</w:t>
            </w:r>
          </w:p>
        </w:tc>
      </w:tr>
      <w:tr w:rsidR="00942F16" w:rsidRPr="004A75A7" w14:paraId="7AEA3F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32945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20FE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5A3D0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7B58B05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606E3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FA6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AAB15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AF24548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0FE832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23454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46DD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19002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60:27:0060331:21</w:t>
            </w:r>
          </w:p>
        </w:tc>
      </w:tr>
      <w:tr w:rsidR="007C13B7" w:rsidRPr="004A75A7" w14:paraId="2A847BB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A549E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2F81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43651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50D3EF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B27D2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854B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D7E91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2AA6D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47B38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640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911BF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F4E15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4ECFB5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83318A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104C5B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DD4654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18887F4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60:27:0060331:11</w:t>
            </w:r>
          </w:p>
        </w:tc>
      </w:tr>
      <w:tr w:rsidR="007C13B7" w:rsidRPr="004A75A7" w14:paraId="6718F33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EDD4B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BC4111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60:27:0060331:11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FA49816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6FD6A" w14:textId="77777777" w:rsidR="00035E0C" w:rsidRPr="00B634EE" w:rsidRDefault="00DC5360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7E4DE1B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6B4FE5" w14:textId="77777777" w:rsidR="00DC5360" w:rsidRPr="00BF41B4" w:rsidRDefault="00DC5360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60:27:0060331:12</w:t>
            </w:r>
          </w:p>
        </w:tc>
      </w:tr>
      <w:tr w:rsidR="001D786B" w:rsidRPr="00DF5913" w14:paraId="4F0021F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2298A74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EB1330B" w14:textId="77777777" w:rsidR="00DC5360" w:rsidRPr="001D786B" w:rsidRDefault="00DC5360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8E74B10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323A29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55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FF72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88F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760D4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854F07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C374D2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93D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1DF4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F16D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CF22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36187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624F3E5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BEF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FB16" w14:textId="77777777" w:rsidR="00DC5360" w:rsidRPr="00EB43A2" w:rsidRDefault="00DC5360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DF9" w14:textId="77777777" w:rsidR="00DC5360" w:rsidRPr="00EB43A2" w:rsidRDefault="00DC5360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147" w14:textId="77777777" w:rsidR="00DC5360" w:rsidRPr="00EB43A2" w:rsidRDefault="00DC5360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DFC6" w14:textId="77777777" w:rsidR="00DC5360" w:rsidRPr="00EB43A2" w:rsidRDefault="00DC5360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847F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E69C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88CCC8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748B2E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680" w14:textId="77777777" w:rsidR="00DC5360" w:rsidRPr="00EB43A2" w:rsidRDefault="00DC5360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59B7" w14:textId="77777777" w:rsidR="00DC5360" w:rsidRPr="00EB43A2" w:rsidRDefault="00DC5360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AAAF" w14:textId="77777777" w:rsidR="00DC5360" w:rsidRPr="00EB43A2" w:rsidRDefault="00DC5360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AFF2" w14:textId="77777777" w:rsidR="00DC5360" w:rsidRPr="00EB43A2" w:rsidRDefault="00DC5360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D5D8" w14:textId="77777777" w:rsidR="00DC5360" w:rsidRPr="00EB43A2" w:rsidRDefault="00DC5360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8DC6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914A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78BBE" w14:textId="77777777" w:rsidR="00DC5360" w:rsidRPr="00EB43A2" w:rsidRDefault="00DC5360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23A757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4B25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A78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92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1BBA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501376.16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9A3D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1273772.09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71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E2B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5E7CD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5E26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8655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22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8D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74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501372.59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46E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1273782.09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74D7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380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4D2F8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DB1A5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41F0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459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EF80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11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501365.63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9BF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1273801.77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42A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08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C202B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49F1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F4EA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A0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D9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31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501363.77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5C41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1273803.96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1B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502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8C427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72813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7385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B7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91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4A87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501350.50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DF5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1273798.36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661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5CA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73E6B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8254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3D5A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3C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D3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BF5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501345.34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B2A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1273796.79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A58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0A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CD05D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199ED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1A997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AE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DE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A53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501356.14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892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1273765.00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9E3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62A6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36800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F3CFC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F8BF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E0E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501359.37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D4C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1273765.93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2956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501359.37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2AF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1273765.93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045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9F7D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584FA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93417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785B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D89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B84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A0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501376.16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54B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1273772.09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7C80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09EC" w14:textId="77777777" w:rsidR="00DC5360" w:rsidRPr="001121D1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A9141" w14:textId="77777777" w:rsidR="00DC5360" w:rsidRDefault="00DC5360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B8A645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2ECFD" w14:textId="77777777" w:rsidR="00DC5360" w:rsidRPr="00443290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60:27:0060331:12</w:t>
            </w:r>
          </w:p>
        </w:tc>
      </w:tr>
      <w:tr w:rsidR="00590258" w:rsidRPr="00DF5913" w14:paraId="62F7FC0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7A9C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836A5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1036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DBD14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73F2E3E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D96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5973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757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CE51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7E31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37B851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A7F0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6A7E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487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EF4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8D04B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DBB8F9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ACC36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30C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72FA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024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33BD7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2D1F8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08C58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C27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4E9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9303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890F0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433B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F6BA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28B6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7A53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B96E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3821B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E1FDF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0E5A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81D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809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00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DC315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9F688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86743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54B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A75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146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915CBD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F089E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A8AF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F5A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B454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E30B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2DF63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600A0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6E11F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E51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AE9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D368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A12CC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FE89A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D9A5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A3D" w14:textId="77777777" w:rsidR="00DC5360" w:rsidRPr="00590258" w:rsidRDefault="00DC5360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1BB" w14:textId="77777777" w:rsidR="00DC5360" w:rsidRDefault="00DC5360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5EC" w14:textId="77777777" w:rsidR="00DC5360" w:rsidRDefault="00DC5360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6D10D" w14:textId="77777777" w:rsidR="00DC5360" w:rsidRDefault="00DC5360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3813ECD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F4CDA0" w14:textId="77777777" w:rsidR="00DC5360" w:rsidRPr="000049CC" w:rsidRDefault="00DC5360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60:27:0060331:12</w:t>
            </w:r>
          </w:p>
        </w:tc>
      </w:tr>
      <w:tr w:rsidR="00EB43A2" w:rsidRPr="00590258" w14:paraId="3EC2EE8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329D8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288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55DF9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4AAAC2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848F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368A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F4F1C" w14:textId="77777777" w:rsidR="00DC5360" w:rsidRPr="00DF5913" w:rsidRDefault="00DC5360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62074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A485A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80C8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75B90" w14:textId="77777777" w:rsidR="00DC5360" w:rsidRPr="003C4580" w:rsidRDefault="00DC5360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83318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5225B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89E" w14:textId="77777777" w:rsidR="00DC5360" w:rsidRPr="006A3E83" w:rsidRDefault="00DC5360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58D1C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33 д</w:t>
            </w:r>
          </w:p>
        </w:tc>
      </w:tr>
      <w:tr w:rsidR="002E34DF" w:rsidRPr="004A75A7" w14:paraId="5A7BED1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1833B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2EB9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14333" w14:textId="77777777" w:rsidR="00DC5360" w:rsidRPr="002E34DF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23102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47FD3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9904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326B7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708 кв.м ± 5.39 кв.м</w:t>
            </w:r>
          </w:p>
        </w:tc>
      </w:tr>
      <w:tr w:rsidR="002E34DF" w:rsidRPr="004A75A7" w14:paraId="0CA9D2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65E5F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F63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9D0BE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√708 * √((1 + 1.26²)/(2 * 1.26)) = 5.39</w:t>
            </w:r>
          </w:p>
        </w:tc>
      </w:tr>
      <w:tr w:rsidR="002E34DF" w:rsidRPr="004A75A7" w14:paraId="27D532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B8647" w14:textId="77777777" w:rsidR="00DC5360" w:rsidRPr="002E34DF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3F56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9B583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719</w:t>
            </w:r>
          </w:p>
        </w:tc>
      </w:tr>
      <w:tr w:rsidR="00942F16" w:rsidRPr="004A75A7" w14:paraId="0D4A2B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AEAF7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C7E5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55E93" w14:textId="77777777" w:rsidR="00DC5360" w:rsidRPr="00942F16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67EED5E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2A973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A29" w14:textId="77777777" w:rsidR="00DC5360" w:rsidRPr="00942F16" w:rsidRDefault="00DC5360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5FA9F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D0C9CF8" w14:textId="77777777" w:rsidR="00DC5360" w:rsidRPr="000825F3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77E426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19414" w14:textId="77777777" w:rsidR="00DC5360" w:rsidRDefault="00DC5360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98D5" w14:textId="77777777" w:rsidR="00DC5360" w:rsidRPr="00942F16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60DD9" w14:textId="77777777" w:rsidR="00DC5360" w:rsidRPr="005E1946" w:rsidRDefault="00DC5360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60:27:0060331:22</w:t>
            </w:r>
          </w:p>
        </w:tc>
      </w:tr>
      <w:tr w:rsidR="007C13B7" w:rsidRPr="004A75A7" w14:paraId="2AB7AEA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56985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478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70F6D" w14:textId="77777777" w:rsidR="00DC5360" w:rsidRPr="00954E32" w:rsidRDefault="00DC5360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1041D4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3FF47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32FE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1F8D6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8ACBDE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43071" w14:textId="77777777" w:rsidR="00DC5360" w:rsidRDefault="00DC5360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E5D" w14:textId="77777777" w:rsidR="00DC5360" w:rsidRPr="00942F16" w:rsidRDefault="00DC5360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C2B0E" w14:textId="77777777" w:rsidR="00DC5360" w:rsidRPr="00954E32" w:rsidRDefault="00DC5360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97442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FE5702" w14:textId="77777777" w:rsidR="00DC5360" w:rsidRPr="00942F16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5CA685" w14:textId="77777777" w:rsidR="00DC5360" w:rsidRPr="00E70CD1" w:rsidRDefault="00DC5360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6CF808" w14:textId="77777777" w:rsidR="00DC5360" w:rsidRDefault="00DC5360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0BFF8DE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C1C323C" w14:textId="77777777" w:rsidR="00DC5360" w:rsidRPr="00601D79" w:rsidRDefault="00DC5360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60:27:0060331:12</w:t>
            </w:r>
          </w:p>
        </w:tc>
      </w:tr>
      <w:tr w:rsidR="007C13B7" w:rsidRPr="004A75A7" w14:paraId="06AFD3E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B4B05" w14:textId="77777777" w:rsidR="00DC5360" w:rsidRDefault="00DC5360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9C7B9" w14:textId="77777777" w:rsidR="00DC5360" w:rsidRPr="00942F16" w:rsidRDefault="00DC5360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60:27:0060331:12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11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33BBA67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2357E" w14:textId="77777777" w:rsidR="00DC5360" w:rsidRDefault="00DC536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CAAE90F" w14:textId="77777777" w:rsidR="00035E0C" w:rsidRPr="0091230B" w:rsidRDefault="00DC536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F780DB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0EDD7AE" w14:textId="77777777" w:rsidR="00DC5360" w:rsidRPr="00872610" w:rsidRDefault="00DC536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60:27:0060331:22</w:t>
            </w:r>
          </w:p>
        </w:tc>
      </w:tr>
      <w:tr w:rsidR="00786373" w:rsidRPr="00EB43A2" w14:paraId="53341B0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B42291" w14:textId="77777777" w:rsidR="00DC5360" w:rsidRPr="00786373" w:rsidRDefault="00DC536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9EE7ED" w14:textId="77777777" w:rsidR="00DC5360" w:rsidRPr="002E139C" w:rsidRDefault="00DC536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331090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FCE024" w14:textId="77777777" w:rsidR="00DC5360" w:rsidRPr="00BB7DA2" w:rsidRDefault="00DC536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725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BF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8B57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95858B" w14:textId="77777777" w:rsidR="00DC5360" w:rsidRPr="00BB7DA2" w:rsidRDefault="00DC536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471F27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33273A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4E14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29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E2A45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EA3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B5DE" w14:textId="77777777" w:rsidR="00DC5360" w:rsidRPr="00BB7DA2" w:rsidRDefault="00DC536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34CB90" w14:textId="77777777" w:rsidR="00DC5360" w:rsidRPr="00BB7DA2" w:rsidRDefault="00DC536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EF039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0481B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F97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A3C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2BB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3B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CCB2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F9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09E7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C406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EF951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A1A9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DF0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11E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868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E62D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0CDD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3CD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298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B961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DA2B7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982D3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C8F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B6B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EDF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EC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501367.35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6C77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1273775.03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FAF4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7D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5F8B2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C0FE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320D3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0C34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00A8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F7B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4C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501366.25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070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1273778.26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D1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32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A941E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831A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043CF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05C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C297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FB24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737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501368.35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A93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1273779.02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0485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0BC1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0AFBF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BE81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C4565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0AFB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7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8460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85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501366.57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82F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1273783.96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918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5547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44A2E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C41C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787EA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1D6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34B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0F65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5C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501358.24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6E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1273780.95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0DF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EE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4B6C3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20F9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8B851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572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4771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BC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F177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501361.50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2B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1273772.73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693B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BD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D7F14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D9A5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E8EC8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77A2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7AF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98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71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501367.35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7C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1273775.03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2B92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6A70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721D4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819E2A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AA01F4" w14:textId="77777777" w:rsidR="00DC5360" w:rsidRPr="00590258" w:rsidRDefault="00DC536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60:27:0060331:22</w:t>
            </w:r>
          </w:p>
        </w:tc>
      </w:tr>
      <w:tr w:rsidR="00546C11" w:rsidRPr="00590258" w14:paraId="47940A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9FC69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1C2" w14:textId="77777777" w:rsidR="00DC5360" w:rsidRPr="00B634EE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CF29B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10DD9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4EB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EB54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6B295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7664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9B44F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284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E274C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215E5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DFCD2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E267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2424B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7EF52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435CE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E2AB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4BB39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60:27:0060331:12</w:t>
            </w:r>
          </w:p>
        </w:tc>
      </w:tr>
      <w:tr w:rsidR="00546C11" w:rsidRPr="004A75A7" w14:paraId="02CA41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6F599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38C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E3A2B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</w:t>
            </w:r>
          </w:p>
        </w:tc>
      </w:tr>
      <w:tr w:rsidR="00546C11" w:rsidRPr="004A75A7" w14:paraId="4FC2CD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15901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3EA6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05B7E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A8C8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23503" w14:textId="77777777" w:rsidR="00DC5360" w:rsidRPr="00546C11" w:rsidRDefault="00DC536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BE54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AA1A9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33 д</w:t>
            </w:r>
          </w:p>
        </w:tc>
      </w:tr>
      <w:tr w:rsidR="00546C11" w:rsidRPr="004A75A7" w14:paraId="686092B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0F9E13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0257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6895D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1964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EA7AAF" w14:textId="77777777" w:rsidR="00DC5360" w:rsidRPr="00DF6CF8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71687C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C23FE1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B83E5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35DEFD" w14:textId="77777777" w:rsidR="00DC5360" w:rsidRPr="005E14F4" w:rsidRDefault="00DC536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60:27:0060331:22</w:t>
            </w:r>
          </w:p>
        </w:tc>
      </w:tr>
      <w:tr w:rsidR="00546C11" w:rsidRPr="004A75A7" w14:paraId="670BE6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3D674D" w14:textId="77777777" w:rsidR="00DC5360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B0D5EE" w14:textId="77777777" w:rsidR="00DC5360" w:rsidRPr="00A552E8" w:rsidRDefault="00DC5360" w:rsidP="005C4E99">
            <w:pPr>
              <w:spacing w:before="120" w:after="120"/>
            </w:pPr>
            <w:r w:rsidRPr="00A552E8">
              <w:t xml:space="preserve">Здание с кадастровым номером 60:27:0060331:22 расположено в кадастровом квартале </w:t>
            </w:r>
            <w:r w:rsidRPr="00A552E8">
              <w:t>60:27:0060331 и на земельном участке с кадастровым номером 60:27:0060331:12.</w:t>
            </w:r>
          </w:p>
        </w:tc>
      </w:tr>
      <w:tr w:rsidR="00035E0C" w:rsidRPr="0091230B" w14:paraId="0792C29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A7C9CC" w14:textId="77777777" w:rsidR="00DC5360" w:rsidRDefault="00DC536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5F588EE" w14:textId="77777777" w:rsidR="00035E0C" w:rsidRPr="0091230B" w:rsidRDefault="00DC536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FE3893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43EFFAE" w14:textId="77777777" w:rsidR="00DC5360" w:rsidRPr="00872610" w:rsidRDefault="00DC536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60:27:0060331:21</w:t>
            </w:r>
          </w:p>
        </w:tc>
      </w:tr>
      <w:tr w:rsidR="00786373" w:rsidRPr="00EB43A2" w14:paraId="68BFB18D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148029" w14:textId="77777777" w:rsidR="00DC5360" w:rsidRPr="00786373" w:rsidRDefault="00DC536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8859C07" w14:textId="77777777" w:rsidR="00DC5360" w:rsidRPr="002E139C" w:rsidRDefault="00DC536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41A341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D0B557A" w14:textId="77777777" w:rsidR="00DC5360" w:rsidRPr="00BB7DA2" w:rsidRDefault="00DC536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85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BD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E383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FF2AD0" w14:textId="77777777" w:rsidR="00DC5360" w:rsidRPr="00BB7DA2" w:rsidRDefault="00DC536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5663F4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4C6D74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FEFF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46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CDD7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F6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59A8" w14:textId="77777777" w:rsidR="00DC5360" w:rsidRPr="00BB7DA2" w:rsidRDefault="00DC536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756310" w14:textId="77777777" w:rsidR="00DC5360" w:rsidRPr="00BB7DA2" w:rsidRDefault="00DC536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4BDF63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60778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526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CC2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DD8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FB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CA3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07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1D93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A49CC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7941D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AA2E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170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B68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DE9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C56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8AC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6F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2B1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82C9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53011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D3BAF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64BF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A164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676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875F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501340.78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471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1273765.19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0A44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74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38272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E948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67D8A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FACA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156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4CB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56D0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501349.07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0EC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1273768.51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B2E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480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E1646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40E9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8FF55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D61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5C07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7A3F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868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501345.18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8387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1273778.83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7D6E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EF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BAE71C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E894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2F76E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33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18E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38B2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E2C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501337.02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A52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1273775.68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10ED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37A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8D10B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4D0C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65BB8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D7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1FEB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8F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977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501340.78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1CF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1273765.19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D8D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D1F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FF815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4825A4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E0BB68" w14:textId="77777777" w:rsidR="00DC5360" w:rsidRPr="00590258" w:rsidRDefault="00DC536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60:27:0060331:21</w:t>
            </w:r>
          </w:p>
        </w:tc>
      </w:tr>
      <w:tr w:rsidR="00546C11" w:rsidRPr="00590258" w14:paraId="5DC4BC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E12EF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3D0E" w14:textId="77777777" w:rsidR="00DC5360" w:rsidRPr="00B634EE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6820F2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195E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9A1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ECD1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C7D3EA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5FE33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3D9CBD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CB1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970EF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47DE4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6C133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FA5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3A6AC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C77BB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5C969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B1EA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21FB8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60:27:0060331:11</w:t>
            </w:r>
          </w:p>
        </w:tc>
      </w:tr>
      <w:tr w:rsidR="00546C11" w:rsidRPr="004A75A7" w14:paraId="413ADD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536A77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98D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D510B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</w:t>
            </w:r>
          </w:p>
        </w:tc>
      </w:tr>
      <w:tr w:rsidR="00546C11" w:rsidRPr="004A75A7" w14:paraId="2A6C6E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E31B5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B045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7ED6D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8F3F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38026" w14:textId="77777777" w:rsidR="00DC5360" w:rsidRPr="00546C11" w:rsidRDefault="00DC536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E4D4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28D9A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Загородный пер, 31 д</w:t>
            </w:r>
          </w:p>
        </w:tc>
      </w:tr>
      <w:tr w:rsidR="00546C11" w:rsidRPr="004A75A7" w14:paraId="71FE6B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7314CB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6A44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6873A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CC6B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6926C6" w14:textId="77777777" w:rsidR="00DC5360" w:rsidRPr="00DF6CF8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015413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02FDB9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C15302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360742" w14:textId="77777777" w:rsidR="00DC5360" w:rsidRPr="005E14F4" w:rsidRDefault="00DC536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60:27:0060331:21</w:t>
            </w:r>
          </w:p>
        </w:tc>
      </w:tr>
      <w:tr w:rsidR="00546C11" w:rsidRPr="004A75A7" w14:paraId="47A48B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9A3A03" w14:textId="77777777" w:rsidR="00DC5360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B0471A" w14:textId="77777777" w:rsidR="00DC5360" w:rsidRPr="00A552E8" w:rsidRDefault="00DC5360" w:rsidP="005C4E99">
            <w:pPr>
              <w:spacing w:before="120" w:after="120"/>
            </w:pPr>
            <w:r w:rsidRPr="00A552E8">
              <w:t xml:space="preserve">Здание с кадастровым номером 60:27:0060331:21 </w:t>
            </w:r>
            <w:r w:rsidRPr="00A552E8">
              <w:t>расположено в кадастровом квартале 60:27:0060331 и на земельном участке с кадастровым номером 60:27:0060331:11.</w:t>
            </w:r>
          </w:p>
        </w:tc>
      </w:tr>
      <w:tr w:rsidR="00035E0C" w:rsidRPr="0091230B" w14:paraId="597809A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F4283" w14:textId="77777777" w:rsidR="00DC5360" w:rsidRDefault="00DC536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32765C5" w14:textId="77777777" w:rsidR="00035E0C" w:rsidRPr="0091230B" w:rsidRDefault="00DC536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A0CFC5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178317" w14:textId="77777777" w:rsidR="00DC5360" w:rsidRPr="00872610" w:rsidRDefault="00DC536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60:27:0060331:31</w:t>
            </w:r>
          </w:p>
        </w:tc>
      </w:tr>
      <w:tr w:rsidR="00786373" w:rsidRPr="00EB43A2" w14:paraId="66926998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3A9B76" w14:textId="77777777" w:rsidR="00DC5360" w:rsidRPr="00786373" w:rsidRDefault="00DC536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66AB444" w14:textId="77777777" w:rsidR="00DC5360" w:rsidRPr="002E139C" w:rsidRDefault="00DC536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0CE39A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E9E4B5" w14:textId="77777777" w:rsidR="00DC5360" w:rsidRPr="00BB7DA2" w:rsidRDefault="00DC536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A3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EF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F4D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371FDE" w14:textId="77777777" w:rsidR="00DC5360" w:rsidRPr="00BB7DA2" w:rsidRDefault="00DC536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87EFF9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2858EE3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C7532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1F2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BA07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F78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CB49" w14:textId="77777777" w:rsidR="00DC5360" w:rsidRPr="00BB7DA2" w:rsidRDefault="00DC536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E06493" w14:textId="77777777" w:rsidR="00DC5360" w:rsidRPr="00BB7DA2" w:rsidRDefault="00DC536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6095EF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2039CB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DD7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DCED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8A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48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DCE2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50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1FF6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4E1DB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C71D3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CB30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B4BD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7C0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937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539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6B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B7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232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6BFA6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E016B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08049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E38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D20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8D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CE8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E2F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1273762.51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514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5F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23DDD0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2976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06478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2BC2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74F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DAA2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790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501330.59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DFD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1273769.23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CED0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D2A3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C7F39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8C3B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B554E4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09E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34F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533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DD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501324.74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1D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1273767.34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A7E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F1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B280C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FDAD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0B615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54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6D37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B132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9951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501326.64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7D3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1273760.67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50B6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CF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62DF4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CFC4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6DD3F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57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997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3FF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E4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2200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1273762.51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108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A1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2A84F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195ADF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AD835F" w14:textId="77777777" w:rsidR="00DC5360" w:rsidRPr="00590258" w:rsidRDefault="00DC536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60:27:0060331:31</w:t>
            </w:r>
          </w:p>
        </w:tc>
      </w:tr>
      <w:tr w:rsidR="00546C11" w:rsidRPr="00590258" w14:paraId="718FA6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F2654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9A9" w14:textId="77777777" w:rsidR="00DC5360" w:rsidRPr="00B634EE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8700F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3A902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EA57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D15D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0BABF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17AE6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8D07C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07E1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20C9E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09F6E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C265E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AF4D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9FDEF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16BE7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031CC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50ED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46AA4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60:27:0060331:1</w:t>
            </w:r>
          </w:p>
        </w:tc>
      </w:tr>
      <w:tr w:rsidR="00546C11" w:rsidRPr="004A75A7" w14:paraId="39AE7C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EDB1F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85E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89B65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</w:t>
            </w:r>
          </w:p>
        </w:tc>
      </w:tr>
      <w:tr w:rsidR="00546C11" w:rsidRPr="004A75A7" w14:paraId="2EA5BE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3BE09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4938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4BBD31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443F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A6887" w14:textId="77777777" w:rsidR="00DC5360" w:rsidRPr="00546C11" w:rsidRDefault="00DC536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A4D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45BBD8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29 д</w:t>
            </w:r>
          </w:p>
        </w:tc>
      </w:tr>
      <w:tr w:rsidR="00546C11" w:rsidRPr="004A75A7" w14:paraId="6B7814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4269BA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DB3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19970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650F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A48503" w14:textId="77777777" w:rsidR="00DC5360" w:rsidRPr="00DF6CF8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8FC0B2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E04933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B1AB6B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A1F093A" w14:textId="77777777" w:rsidR="00DC5360" w:rsidRPr="005E14F4" w:rsidRDefault="00DC536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60:27:0060331:31</w:t>
            </w:r>
          </w:p>
        </w:tc>
      </w:tr>
      <w:tr w:rsidR="00546C11" w:rsidRPr="004A75A7" w14:paraId="35F2C0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0A0E4D" w14:textId="77777777" w:rsidR="00DC5360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D35F10" w14:textId="77777777" w:rsidR="00DC5360" w:rsidRPr="00A552E8" w:rsidRDefault="00DC5360" w:rsidP="005C4E99">
            <w:pPr>
              <w:spacing w:before="120" w:after="120"/>
            </w:pPr>
            <w:r w:rsidRPr="00A552E8">
              <w:t>Здание с кадастровым номером 60:27:0060331:31 расположено в кадастровом квартале 60:27:0060331 и на земельном участке с кадастровым номером 60:27:0060331:1.</w:t>
            </w:r>
          </w:p>
        </w:tc>
      </w:tr>
      <w:tr w:rsidR="00035E0C" w:rsidRPr="0091230B" w14:paraId="6CB11AC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C1638" w14:textId="77777777" w:rsidR="00DC5360" w:rsidRDefault="00DC536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7D4446" w14:textId="77777777" w:rsidR="00035E0C" w:rsidRPr="0091230B" w:rsidRDefault="00DC536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E98B63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15D2D1E" w14:textId="77777777" w:rsidR="00DC5360" w:rsidRPr="00872610" w:rsidRDefault="00DC536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60:27:0060331:28</w:t>
            </w:r>
          </w:p>
        </w:tc>
      </w:tr>
      <w:tr w:rsidR="00786373" w:rsidRPr="00EB43A2" w14:paraId="4AAE287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93E992" w14:textId="77777777" w:rsidR="00DC5360" w:rsidRPr="00786373" w:rsidRDefault="00DC536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C7474B5" w14:textId="77777777" w:rsidR="00DC5360" w:rsidRPr="002E139C" w:rsidRDefault="00DC536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598427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52EF24" w14:textId="77777777" w:rsidR="00DC5360" w:rsidRPr="00BB7DA2" w:rsidRDefault="00DC536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FB5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CF9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C9C4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84E029" w14:textId="77777777" w:rsidR="00DC5360" w:rsidRPr="00BB7DA2" w:rsidRDefault="00DC536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5A8EF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3B74B9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9C9B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8D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7A2012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5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A0E5F" w14:textId="77777777" w:rsidR="00DC5360" w:rsidRPr="00BB7DA2" w:rsidRDefault="00DC536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964ED1" w14:textId="77777777" w:rsidR="00DC5360" w:rsidRPr="00BB7DA2" w:rsidRDefault="00DC536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0E360B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AF71D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F0A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C7D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07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A76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E4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B6C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3D91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09BEA5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5D4E7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101D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CFE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A28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2E27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5EB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767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660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A8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5B492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E1851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7BD71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50D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6288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31B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BA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501371.28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41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1273810.62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9359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37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47DDE4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D1BA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9638D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12A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A30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74C0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B37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501369.19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455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1273812.73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AAF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9F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6DDA3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5AB0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C70DB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7733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99E5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D32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39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501368.46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54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1273811.99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F76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45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7418D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D2D8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EA574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2FE7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85CF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EAF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6C6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501363.87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401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1273816.17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EBB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2C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EAAFF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2DE4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479C7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8E07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801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B07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0D8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501358.22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25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1273809.89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456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D2F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9A3CE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C735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E850C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F4A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A33B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F71B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BD7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501365.08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8030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1273803.81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D1E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CE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42549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148B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6293ED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46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74F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8C4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C4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501371.28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87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1273810.62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19CD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0A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83C78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90FFC9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295789" w14:textId="77777777" w:rsidR="00DC5360" w:rsidRPr="00590258" w:rsidRDefault="00DC536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60:27:0060331:28</w:t>
            </w:r>
          </w:p>
        </w:tc>
      </w:tr>
      <w:tr w:rsidR="00546C11" w:rsidRPr="00590258" w14:paraId="36844E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ABE59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0F5D" w14:textId="77777777" w:rsidR="00DC5360" w:rsidRPr="00B634EE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B0AA6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47842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616E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737B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40A35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4AC2D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D4CD9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AD3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829E7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B514A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22CDD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402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C5A4F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C5C62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08373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9C6F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11702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60:27:0060331:10</w:t>
            </w:r>
          </w:p>
        </w:tc>
      </w:tr>
      <w:tr w:rsidR="00546C11" w:rsidRPr="004A75A7" w14:paraId="6A8202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D5EE3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15FD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E5790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</w:t>
            </w:r>
          </w:p>
        </w:tc>
      </w:tr>
      <w:tr w:rsidR="00546C11" w:rsidRPr="004A75A7" w14:paraId="5E1E3B4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A9ADF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FA9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9BE82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FBCA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5A3AE" w14:textId="77777777" w:rsidR="00DC5360" w:rsidRPr="00546C11" w:rsidRDefault="00DC536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3895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874F6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Челнокова ул, 8 д</w:t>
            </w:r>
          </w:p>
        </w:tc>
      </w:tr>
      <w:tr w:rsidR="00546C11" w:rsidRPr="004A75A7" w14:paraId="1A04C7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85EF6A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B6B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17D67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14AE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733A67" w14:textId="77777777" w:rsidR="00DC5360" w:rsidRPr="00DF6CF8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945D35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C88149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C03D2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484B929" w14:textId="77777777" w:rsidR="00DC5360" w:rsidRPr="005E14F4" w:rsidRDefault="00DC536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60:27:0060331:28</w:t>
            </w:r>
          </w:p>
        </w:tc>
      </w:tr>
      <w:tr w:rsidR="00546C11" w:rsidRPr="004A75A7" w14:paraId="0FDC97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F7B4AD" w14:textId="77777777" w:rsidR="00DC5360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DB15B6" w14:textId="77777777" w:rsidR="00DC5360" w:rsidRPr="00A552E8" w:rsidRDefault="00DC5360" w:rsidP="005C4E99">
            <w:pPr>
              <w:spacing w:before="120" w:after="120"/>
            </w:pPr>
            <w:r w:rsidRPr="00A552E8">
              <w:t>Здание с кадастровым номером 60:27:0060331:28 расположено в кадастровом квартале 60:27:0060331 и на земельном участке с кадастровым номером 60:27:0060331:10.</w:t>
            </w:r>
          </w:p>
        </w:tc>
      </w:tr>
      <w:tr w:rsidR="00035E0C" w:rsidRPr="0091230B" w14:paraId="0F83691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92FAE" w14:textId="77777777" w:rsidR="00DC5360" w:rsidRDefault="00DC536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766D844" w14:textId="77777777" w:rsidR="00035E0C" w:rsidRPr="0091230B" w:rsidRDefault="00DC536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2A7082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F628C24" w14:textId="77777777" w:rsidR="00DC5360" w:rsidRPr="00872610" w:rsidRDefault="00DC536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60:27:0060331:25</w:t>
            </w:r>
          </w:p>
        </w:tc>
      </w:tr>
      <w:tr w:rsidR="00786373" w:rsidRPr="00EB43A2" w14:paraId="2BA30780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F1DB60" w14:textId="77777777" w:rsidR="00DC5360" w:rsidRPr="00786373" w:rsidRDefault="00DC536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79C5B9" w14:textId="77777777" w:rsidR="00DC5360" w:rsidRPr="002E139C" w:rsidRDefault="00DC536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865699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63834E" w14:textId="77777777" w:rsidR="00DC5360" w:rsidRPr="00BB7DA2" w:rsidRDefault="00DC536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DF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F29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508E9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D390C3" w14:textId="77777777" w:rsidR="00DC5360" w:rsidRPr="00BB7DA2" w:rsidRDefault="00DC536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2F1394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58FF2FD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98B6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EBA7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B46B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37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21973" w14:textId="77777777" w:rsidR="00DC5360" w:rsidRPr="00BB7DA2" w:rsidRDefault="00DC536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571C9B" w14:textId="77777777" w:rsidR="00DC5360" w:rsidRPr="00BB7DA2" w:rsidRDefault="00DC536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C535B5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E4F60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AE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196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658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D53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CC7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8B6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173B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5156B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C764C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3548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61B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20D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9C6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ADE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31C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0FE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149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31041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5012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79741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8ABB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3FB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266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039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501335.61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EE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1273797.32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733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B0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586C6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4FF2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297A9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C3F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C2A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17A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245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501335.02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0A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D385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D6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244AA1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08FD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72DE9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E76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543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07F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B1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501339.48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A51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D48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D31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7D6D1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5165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F3337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A676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E2C6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A9B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A63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501338.05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45C7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1273806.69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DE0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BA8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AE8C9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7E6C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E09C7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B78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DF4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ECB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83F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501333.45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CA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1273805.61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A78E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BF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19B44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8950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0B9EF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7E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176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8C0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9A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501324.16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E8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040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0EE3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BDBBB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C526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F47FA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2E9E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35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FE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113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501325.79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B0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1273797.32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BCA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F2E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95EC3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1A21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EDC71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962B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D585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0B8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0F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501328.89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B6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1273798.09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1E55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363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2E4502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725A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84D3D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8C2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CE07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83F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4EA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501329.33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6F2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FA4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938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F90C9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08C0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0E12D1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F96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82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882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2C6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501332.40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8A7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1273796.66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CF2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DAA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AA13F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0163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F08A9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A6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EC5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020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D2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501332.75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9A9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1D0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3CF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F9CDB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8658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460C6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7C3F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6172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FCBF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D4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501334.57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A3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1273795.50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406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16B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EA6089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D9AB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247CB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F888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712D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5EF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1B9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501334.32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1C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1273796.94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EBCD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FF8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9832B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0212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4F8B1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91E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44B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3669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005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501335.61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955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1273797.32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B1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3D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C7E32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21CD0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96B16F" w14:textId="77777777" w:rsidR="00DC5360" w:rsidRPr="00590258" w:rsidRDefault="00DC536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60:27:0060331:25</w:t>
            </w:r>
          </w:p>
        </w:tc>
      </w:tr>
      <w:tr w:rsidR="00546C11" w:rsidRPr="00590258" w14:paraId="62C52F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49B34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32A" w14:textId="77777777" w:rsidR="00DC5360" w:rsidRPr="00B634EE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D43F7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97E65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A006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D562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8C3DB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0D62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0206E8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F63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DE8EB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74A8D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42DBD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6848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C439C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0F135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0A805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B24B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69F12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60:27:0060331:2</w:t>
            </w:r>
          </w:p>
        </w:tc>
      </w:tr>
      <w:tr w:rsidR="00546C11" w:rsidRPr="004A75A7" w14:paraId="14E236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999ACA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F4F9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69DA23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</w:t>
            </w:r>
          </w:p>
        </w:tc>
      </w:tr>
      <w:tr w:rsidR="00546C11" w:rsidRPr="004A75A7" w14:paraId="52950C9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EFD45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231F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B3B0C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3162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108613" w14:textId="77777777" w:rsidR="00DC5360" w:rsidRPr="00546C11" w:rsidRDefault="00DC536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477F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677647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Пионерская ул, 31А д</w:t>
            </w:r>
          </w:p>
        </w:tc>
      </w:tr>
      <w:tr w:rsidR="00546C11" w:rsidRPr="004A75A7" w14:paraId="41AFE6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ABFAFB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877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AF96F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EB27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341BE9" w14:textId="77777777" w:rsidR="00DC5360" w:rsidRPr="00DF6CF8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1F6A0D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34353D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815FE0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5EBCE5" w14:textId="77777777" w:rsidR="00DC5360" w:rsidRPr="005E14F4" w:rsidRDefault="00DC536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60:27:0060331:25</w:t>
            </w:r>
          </w:p>
        </w:tc>
      </w:tr>
      <w:tr w:rsidR="00546C11" w:rsidRPr="004A75A7" w14:paraId="5630DF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48078B" w14:textId="77777777" w:rsidR="00DC5360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561A03" w14:textId="77777777" w:rsidR="00DC5360" w:rsidRPr="00A552E8" w:rsidRDefault="00DC5360" w:rsidP="005C4E99">
            <w:pPr>
              <w:spacing w:before="120" w:after="120"/>
            </w:pPr>
            <w:r w:rsidRPr="00A552E8">
              <w:t xml:space="preserve">Здание с кадастровым номером 60:27:0060331:25 расположено в </w:t>
            </w:r>
            <w:r w:rsidRPr="00A552E8">
              <w:t>кадастровом квартале 60:27:0060331 и на земельном участке с кадастровым номером 60:27:0060331:2.</w:t>
            </w:r>
          </w:p>
        </w:tc>
      </w:tr>
      <w:tr w:rsidR="00035E0C" w:rsidRPr="0091230B" w14:paraId="4EEB0FA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0D291A" w14:textId="77777777" w:rsidR="00DC5360" w:rsidRDefault="00DC536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FEE9587" w14:textId="77777777" w:rsidR="00035E0C" w:rsidRPr="0091230B" w:rsidRDefault="00DC536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0A0C11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C4F2BB" w14:textId="77777777" w:rsidR="00DC5360" w:rsidRPr="00872610" w:rsidRDefault="00DC536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60:27:0060331:24</w:t>
            </w:r>
          </w:p>
        </w:tc>
      </w:tr>
      <w:tr w:rsidR="00786373" w:rsidRPr="00EB43A2" w14:paraId="6E9184F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1C119B" w14:textId="77777777" w:rsidR="00DC5360" w:rsidRPr="00786373" w:rsidRDefault="00DC536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9DC2C04" w14:textId="77777777" w:rsidR="00DC5360" w:rsidRPr="002E139C" w:rsidRDefault="00DC536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4EB12E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A61C8B" w14:textId="77777777" w:rsidR="00DC5360" w:rsidRPr="00BB7DA2" w:rsidRDefault="00DC536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83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A8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0E37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73009A" w14:textId="77777777" w:rsidR="00DC5360" w:rsidRPr="00BB7DA2" w:rsidRDefault="00DC536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0C97A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3FE9D3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A244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D0A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055ED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18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A324" w14:textId="77777777" w:rsidR="00DC5360" w:rsidRPr="00BB7DA2" w:rsidRDefault="00DC536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8F9323" w14:textId="77777777" w:rsidR="00DC5360" w:rsidRPr="00BB7DA2" w:rsidRDefault="00DC536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3E9BA3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3D29D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BA2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AA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89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3B1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62A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7B2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865F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2A3FC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F2C9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A78C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09C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62C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CB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124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4002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85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973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410F3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1ABEF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A46A9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52A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48F2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9D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35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501286.27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09C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1273784.00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04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E45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48A56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7BF3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0BD34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46C3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CA1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2BDE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B56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501295.75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C40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1273791.90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0D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12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470E6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D9B3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4608C5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80B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55BE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942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DA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501291.10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68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1273797.35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585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3B1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3E15DE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80C1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943FF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7BDA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1D2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01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87E0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501281.44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77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1273789.63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FF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FBC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BFB34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90BF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2BDC6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A0D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F562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A77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50D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501286.27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8007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1273784.00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4A35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FE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E8C314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B59D12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FCD3E6" w14:textId="77777777" w:rsidR="00DC5360" w:rsidRPr="00590258" w:rsidRDefault="00DC536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60:27:0060331:24</w:t>
            </w:r>
          </w:p>
        </w:tc>
      </w:tr>
      <w:tr w:rsidR="00546C11" w:rsidRPr="00590258" w14:paraId="5D9FE6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8D022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677" w14:textId="77777777" w:rsidR="00DC5360" w:rsidRPr="00B634EE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8D353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32BD5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2388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092D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2C4FC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EB8F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90CE0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DC0A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976B3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378B7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3300A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42E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26EFD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32620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1B06F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203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92610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60:27:0060331:3</w:t>
            </w:r>
          </w:p>
        </w:tc>
      </w:tr>
      <w:tr w:rsidR="00546C11" w:rsidRPr="004A75A7" w14:paraId="0DA43A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6D1A7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735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3D08B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</w:t>
            </w:r>
          </w:p>
        </w:tc>
      </w:tr>
      <w:tr w:rsidR="00546C11" w:rsidRPr="004A75A7" w14:paraId="201A4B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E411E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1A5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8999F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CFB5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EB101" w14:textId="77777777" w:rsidR="00DC5360" w:rsidRPr="00546C11" w:rsidRDefault="00DC536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76F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63F86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Пионерская ул, 31 д</w:t>
            </w:r>
          </w:p>
        </w:tc>
      </w:tr>
      <w:tr w:rsidR="00546C11" w:rsidRPr="004A75A7" w14:paraId="554C066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643E01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ABD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07E5A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3A8B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9F8B97" w14:textId="77777777" w:rsidR="00DC5360" w:rsidRPr="00DF6CF8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BB13B1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EF6676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B4B424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0DE26F" w14:textId="77777777" w:rsidR="00DC5360" w:rsidRPr="005E14F4" w:rsidRDefault="00DC536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60:27:0060331:24</w:t>
            </w:r>
          </w:p>
        </w:tc>
      </w:tr>
      <w:tr w:rsidR="00546C11" w:rsidRPr="004A75A7" w14:paraId="4626CC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6F6747" w14:textId="77777777" w:rsidR="00DC5360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D9C9FE" w14:textId="77777777" w:rsidR="00DC5360" w:rsidRPr="00A552E8" w:rsidRDefault="00DC5360" w:rsidP="005C4E99">
            <w:pPr>
              <w:spacing w:before="120" w:after="120"/>
            </w:pPr>
            <w:r w:rsidRPr="00A552E8">
              <w:t xml:space="preserve">Здание с кадастровым номером 60:27:0060331:24 расположено в </w:t>
            </w:r>
            <w:r w:rsidRPr="00A552E8">
              <w:t>кадастровом квартале 60:27:0060331 и на земельном участке с кадастровым номером 60:27:0060331:3.</w:t>
            </w:r>
          </w:p>
        </w:tc>
      </w:tr>
      <w:tr w:rsidR="00035E0C" w:rsidRPr="0091230B" w14:paraId="56FE548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CBD1C" w14:textId="77777777" w:rsidR="00DC5360" w:rsidRDefault="00DC536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16FBEFB" w14:textId="77777777" w:rsidR="00035E0C" w:rsidRPr="0091230B" w:rsidRDefault="00DC536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EE4C7A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5FEE6AF" w14:textId="77777777" w:rsidR="00DC5360" w:rsidRPr="00872610" w:rsidRDefault="00DC536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60:27:0060331:26</w:t>
            </w:r>
          </w:p>
        </w:tc>
      </w:tr>
      <w:tr w:rsidR="00786373" w:rsidRPr="00EB43A2" w14:paraId="016B63F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CB2F4D" w14:textId="77777777" w:rsidR="00DC5360" w:rsidRPr="00786373" w:rsidRDefault="00DC536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2E25F36" w14:textId="77777777" w:rsidR="00DC5360" w:rsidRPr="002E139C" w:rsidRDefault="00DC536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2ABC9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E71AA1" w14:textId="77777777" w:rsidR="00DC5360" w:rsidRPr="00BB7DA2" w:rsidRDefault="00DC536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5DC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8C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99C3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B39B03B" w14:textId="77777777" w:rsidR="00DC5360" w:rsidRPr="00BB7DA2" w:rsidRDefault="00DC536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7B6E5A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92FCE6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CD4ED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6BF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18348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0FA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A076" w14:textId="77777777" w:rsidR="00DC5360" w:rsidRPr="00BB7DA2" w:rsidRDefault="00DC536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8D8F14" w14:textId="77777777" w:rsidR="00DC5360" w:rsidRPr="00BB7DA2" w:rsidRDefault="00DC536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09AE85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52D61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C9D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052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89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ED0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6B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7AC9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513B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3009B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DEA5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F332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72A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09B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4D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9FE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C599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6682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60A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C58F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969B4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86C72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1AC4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CABE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01D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F01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501281.43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45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DD2B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E5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9B38B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84FE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01690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59F1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544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BF2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8EF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501277.67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6E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1273810.30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46CB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DA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CD49A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2D3E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66701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7551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8A1A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3F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3EF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501269.00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52F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1273805.46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AC8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152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4354B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84B4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0613F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EFF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FB3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F4E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95E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501272.20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E6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1273799.98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6E12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23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ED52B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D8F9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3EF18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84D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1EB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E732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14E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501278.12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E9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2E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BCE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B7DE2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B9D4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7F29A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623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E8A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4518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961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501278.78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6D3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1273801.83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55E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B6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86BBC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FD87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59D95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2031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C115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0ED5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0C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501281.43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6F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1273803.29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50A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7A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A9EDE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60F0F5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4EFB64" w14:textId="77777777" w:rsidR="00DC5360" w:rsidRPr="00590258" w:rsidRDefault="00DC536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60:27:0060331:26</w:t>
            </w:r>
          </w:p>
        </w:tc>
      </w:tr>
      <w:tr w:rsidR="00546C11" w:rsidRPr="00590258" w14:paraId="328B11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D02B5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9BEA" w14:textId="77777777" w:rsidR="00DC5360" w:rsidRPr="00B634EE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348C1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24FE14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7D7F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3D30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4424B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3795E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25D2D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EE7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8DFAB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3F160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13010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0D9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66944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8EC32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6252F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CD0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2CF01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60:27:0060331:4</w:t>
            </w:r>
          </w:p>
        </w:tc>
      </w:tr>
      <w:tr w:rsidR="00546C11" w:rsidRPr="004A75A7" w14:paraId="7C1918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FC53E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41F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6C8FC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</w:t>
            </w:r>
          </w:p>
        </w:tc>
      </w:tr>
      <w:tr w:rsidR="00546C11" w:rsidRPr="004A75A7" w14:paraId="206D96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8265C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8664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4848B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E333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92317" w14:textId="77777777" w:rsidR="00DC5360" w:rsidRPr="00546C11" w:rsidRDefault="00DC536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974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5B7A5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33 д</w:t>
            </w:r>
          </w:p>
        </w:tc>
      </w:tr>
      <w:tr w:rsidR="00546C11" w:rsidRPr="004A75A7" w14:paraId="589273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435A14A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8A6B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0127E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62B0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78B9CF" w14:textId="77777777" w:rsidR="00DC5360" w:rsidRPr="00DF6CF8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7CE836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E500F5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358A00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21292E" w14:textId="77777777" w:rsidR="00DC5360" w:rsidRPr="005E14F4" w:rsidRDefault="00DC536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60:27:0060331:26</w:t>
            </w:r>
          </w:p>
        </w:tc>
      </w:tr>
      <w:tr w:rsidR="00546C11" w:rsidRPr="004A75A7" w14:paraId="548FC0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9FBF5FF" w14:textId="77777777" w:rsidR="00DC5360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1902DD" w14:textId="77777777" w:rsidR="00DC5360" w:rsidRPr="00A552E8" w:rsidRDefault="00DC5360" w:rsidP="005C4E99">
            <w:pPr>
              <w:spacing w:before="120" w:after="120"/>
            </w:pPr>
            <w:r w:rsidRPr="00A552E8">
              <w:t xml:space="preserve">Здание с кадастровым номером 60:27:0060331:26 расположено в кадастровом квартале 60:27:0060331 и на земельном участке с </w:t>
            </w:r>
            <w:r w:rsidRPr="00A552E8">
              <w:t>кадастровым номером 60:27:0060331:4.</w:t>
            </w:r>
          </w:p>
        </w:tc>
      </w:tr>
      <w:tr w:rsidR="00035E0C" w:rsidRPr="0091230B" w14:paraId="7C8F9C5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DAEFC" w14:textId="77777777" w:rsidR="00DC5360" w:rsidRDefault="00DC536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2BECB71" w14:textId="77777777" w:rsidR="00035E0C" w:rsidRPr="0091230B" w:rsidRDefault="00DC536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A0C7F1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C6DC432" w14:textId="77777777" w:rsidR="00DC5360" w:rsidRPr="00872610" w:rsidRDefault="00DC536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60:27:0060331:18</w:t>
            </w:r>
          </w:p>
        </w:tc>
      </w:tr>
      <w:tr w:rsidR="00786373" w:rsidRPr="00EB43A2" w14:paraId="0F59DCB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756A48" w14:textId="77777777" w:rsidR="00DC5360" w:rsidRPr="00786373" w:rsidRDefault="00DC536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F7B1177" w14:textId="77777777" w:rsidR="00DC5360" w:rsidRPr="002E139C" w:rsidRDefault="00DC536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F7CE76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764F0D" w14:textId="77777777" w:rsidR="00DC5360" w:rsidRPr="00BB7DA2" w:rsidRDefault="00DC536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5A0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9C7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3C9B7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2FE43D4" w14:textId="77777777" w:rsidR="00DC5360" w:rsidRPr="00BB7DA2" w:rsidRDefault="00DC536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1CCC38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5C5DD30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36FEC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9B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1C559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3A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186B7" w14:textId="77777777" w:rsidR="00DC5360" w:rsidRPr="00BB7DA2" w:rsidRDefault="00DC536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09DF6A" w14:textId="77777777" w:rsidR="00DC5360" w:rsidRPr="00BB7DA2" w:rsidRDefault="00DC536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252B9B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683C4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8A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BB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20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1929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09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2A6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7813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5C55C1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549C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A4FF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2F1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710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1A27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0B8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3CB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A47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ED3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2D290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ADA98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A914D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0A0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21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6D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E3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501260.67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DBC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1273821.40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990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92F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FC58E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F1A5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65E24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566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986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76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32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501273.29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FB3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1273824.90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BDC5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CF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2833D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24A2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5DB69B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C25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0C0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295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505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501271.44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13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1273831.38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96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484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4CC76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5CFB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8A8888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29D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646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89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16D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501258.91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A5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1273827.72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14D9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1E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5265A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8322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9D4F5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BAE7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3271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031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A91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501260.67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EE4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1273821.40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C5D9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E8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9B5E0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B179E1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BD1D3D" w14:textId="77777777" w:rsidR="00DC5360" w:rsidRPr="00590258" w:rsidRDefault="00DC536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60:27:0060331:18</w:t>
            </w:r>
          </w:p>
        </w:tc>
      </w:tr>
      <w:tr w:rsidR="00546C11" w:rsidRPr="00590258" w14:paraId="52A9F38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1834EA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D212" w14:textId="77777777" w:rsidR="00DC5360" w:rsidRPr="00B634EE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1C6F2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B92D21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68E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A9BA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80CE0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CCA10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227E6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8C35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C8514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52D9E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8AC5C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304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D56FC4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F2D8B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E1377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F49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4924E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60:27:0060331:5</w:t>
            </w:r>
          </w:p>
        </w:tc>
      </w:tr>
      <w:tr w:rsidR="00546C11" w:rsidRPr="004A75A7" w14:paraId="134E0C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FC2E5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8BDB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62108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</w:t>
            </w:r>
          </w:p>
        </w:tc>
      </w:tr>
      <w:tr w:rsidR="00546C11" w:rsidRPr="004A75A7" w14:paraId="5EB972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170A1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963F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2CCD9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FCC13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5C38E7" w14:textId="77777777" w:rsidR="00DC5360" w:rsidRPr="00546C11" w:rsidRDefault="00DC536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262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B49D8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Земельная ул</w:t>
            </w:r>
          </w:p>
        </w:tc>
      </w:tr>
      <w:tr w:rsidR="00546C11" w:rsidRPr="004A75A7" w14:paraId="0A6E38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8CCAA6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055D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5B06D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14/35</w:t>
            </w:r>
          </w:p>
        </w:tc>
      </w:tr>
      <w:tr w:rsidR="00546C11" w:rsidRPr="004A75A7" w14:paraId="317957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73326C" w14:textId="77777777" w:rsidR="00DC5360" w:rsidRPr="00DF6CF8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623F82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2B5C1C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38647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72414A3" w14:textId="77777777" w:rsidR="00DC5360" w:rsidRPr="005E14F4" w:rsidRDefault="00DC536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60:27:0060331:18</w:t>
            </w:r>
          </w:p>
        </w:tc>
      </w:tr>
      <w:tr w:rsidR="00546C11" w:rsidRPr="004A75A7" w14:paraId="7BEF8A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730C5D" w14:textId="77777777" w:rsidR="00DC5360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AE0B2D" w14:textId="77777777" w:rsidR="00DC5360" w:rsidRPr="00A552E8" w:rsidRDefault="00DC5360" w:rsidP="005C4E99">
            <w:pPr>
              <w:spacing w:before="120" w:after="120"/>
            </w:pPr>
            <w:r w:rsidRPr="00A552E8">
              <w:t xml:space="preserve">Здание с кадастровым номером 60:27:0060331:18 расположено в </w:t>
            </w:r>
            <w:r w:rsidRPr="00A552E8">
              <w:t>кадастровом квартале 60:27:0060331 и на земельном участке с кадастровым номером 60:27:0060331:5.</w:t>
            </w:r>
          </w:p>
        </w:tc>
      </w:tr>
      <w:tr w:rsidR="00035E0C" w:rsidRPr="0091230B" w14:paraId="1BDB6D1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9F3419" w14:textId="77777777" w:rsidR="00DC5360" w:rsidRDefault="00DC5360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99E6027" w14:textId="77777777" w:rsidR="00035E0C" w:rsidRPr="0091230B" w:rsidRDefault="00DC5360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BE9BE5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BF40828" w14:textId="77777777" w:rsidR="00DC5360" w:rsidRPr="00872610" w:rsidRDefault="00DC5360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60:27:0060331:20</w:t>
            </w:r>
          </w:p>
        </w:tc>
      </w:tr>
      <w:tr w:rsidR="00786373" w:rsidRPr="00EB43A2" w14:paraId="394B9FD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3831AE" w14:textId="77777777" w:rsidR="00DC5360" w:rsidRPr="00786373" w:rsidRDefault="00DC5360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3D68F7D" w14:textId="77777777" w:rsidR="00DC5360" w:rsidRPr="002E139C" w:rsidRDefault="00DC5360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3CDC3D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4053A6" w14:textId="77777777" w:rsidR="00DC5360" w:rsidRPr="00BB7DA2" w:rsidRDefault="00DC5360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DEE6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DFE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53B3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CD233D" w14:textId="77777777" w:rsidR="00DC5360" w:rsidRPr="00BB7DA2" w:rsidRDefault="00DC5360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B47A59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DEB911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6E903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CCB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EA6C2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458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933B4" w14:textId="77777777" w:rsidR="00DC5360" w:rsidRPr="00BB7DA2" w:rsidRDefault="00DC5360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112F12" w14:textId="77777777" w:rsidR="00DC5360" w:rsidRPr="00BB7DA2" w:rsidRDefault="00DC5360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8A982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8B32E" w14:textId="77777777" w:rsidR="00DC5360" w:rsidRPr="00BB7DA2" w:rsidRDefault="00DC5360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A1F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215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78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6F0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B58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3FFB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9A6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70A80" w14:textId="77777777" w:rsidR="00DC5360" w:rsidRPr="00BB7DA2" w:rsidRDefault="00DC5360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1678A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B1CB4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02C1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660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20F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0949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F535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B3A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2C58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3F193" w14:textId="77777777" w:rsidR="00DC5360" w:rsidRPr="00BB7DA2" w:rsidRDefault="00DC5360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9FEB1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440EB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9E5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B9A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4F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D2E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501300.02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6673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1273864.12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4E4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13E0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53211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FA10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E4209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78E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F31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756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749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501304.76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9D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1273866.19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99D8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1A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F3D9DE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CF5A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A21FA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6077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9D9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E1E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AC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501305.49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E5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1273864.63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6FDA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E69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68F2B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4C82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9566D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94D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2F6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C3F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F335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501309.71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F551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1273866.39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260E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3DB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DC7F2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A18F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2B08F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3850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126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1B6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53F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501305.07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043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1273876.77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75D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30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849BC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EE93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A47E3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003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70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C6AD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0F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501301.05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979F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1273874.99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91D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DDD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F2015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A627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6E537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7CE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819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7DE3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604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501301.83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81F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1273873.21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DCB4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3A6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20D54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A13B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6C7A7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49E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7CC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201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27D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501297.08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BBE2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1273870.97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8F7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D9BC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CB826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AEC51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F476A" w14:textId="77777777" w:rsidR="00DC5360" w:rsidRPr="00AB6621" w:rsidRDefault="00DC5360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9818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A623" w14:textId="77777777" w:rsidR="00DC5360" w:rsidRPr="00590258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6940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29A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501300.02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C6E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1273864.12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3AC" w14:textId="77777777" w:rsidR="00DC5360" w:rsidRPr="009067AB" w:rsidRDefault="00DC5360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3E8" w14:textId="77777777" w:rsidR="00DC5360" w:rsidRDefault="00DC5360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8972D" w14:textId="77777777" w:rsidR="00DC5360" w:rsidRPr="005E14F4" w:rsidRDefault="00DC5360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01C1E8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4040B" w14:textId="77777777" w:rsidR="00DC5360" w:rsidRPr="00590258" w:rsidRDefault="00DC5360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60:27:0060331:20</w:t>
            </w:r>
          </w:p>
        </w:tc>
      </w:tr>
      <w:tr w:rsidR="00546C11" w:rsidRPr="00590258" w14:paraId="0FB3D3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CA0C7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386" w14:textId="77777777" w:rsidR="00DC5360" w:rsidRPr="00B634EE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E0C1F" w14:textId="77777777" w:rsidR="00DC5360" w:rsidRPr="00590258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CA015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2AA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A6E5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06F71" w14:textId="77777777" w:rsidR="00DC5360" w:rsidRPr="00F13182" w:rsidRDefault="00DC5360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DA768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AC644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CD15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C892D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00034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DF8C8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309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CF5D8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6A240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89CC7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44E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1B179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60:27:0060331:7</w:t>
            </w:r>
          </w:p>
        </w:tc>
      </w:tr>
      <w:tr w:rsidR="00546C11" w:rsidRPr="004A75A7" w14:paraId="489CC0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ABA65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367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CA0AD" w14:textId="77777777" w:rsidR="00DC5360" w:rsidRPr="00BE7498" w:rsidRDefault="00DC5360" w:rsidP="00B138FB">
            <w:pPr>
              <w:spacing w:before="120" w:after="120"/>
            </w:pPr>
            <w:r w:rsidRPr="00BE7498">
              <w:rPr>
                <w:lang w:val="en-US"/>
              </w:rPr>
              <w:t>60:27:0060331</w:t>
            </w:r>
          </w:p>
        </w:tc>
      </w:tr>
      <w:tr w:rsidR="00546C11" w:rsidRPr="004A75A7" w14:paraId="09713D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3A170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2B6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BC5D5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7849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69E6F" w14:textId="77777777" w:rsidR="00DC5360" w:rsidRPr="00546C11" w:rsidRDefault="00DC5360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EAB5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0E831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Земельная ул, 18/2 д</w:t>
            </w:r>
          </w:p>
        </w:tc>
      </w:tr>
      <w:tr w:rsidR="00546C11" w:rsidRPr="004A75A7" w14:paraId="0982CF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A42D89" w14:textId="77777777" w:rsidR="00DC5360" w:rsidRPr="00546C11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10D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1F93A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7069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70B216" w14:textId="77777777" w:rsidR="00DC5360" w:rsidRPr="00DF6CF8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6CDCC9" w14:textId="77777777" w:rsidR="00DC5360" w:rsidRPr="00BE7498" w:rsidRDefault="00DC5360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5EDDD0" w14:textId="77777777" w:rsidR="00DC5360" w:rsidRPr="00BE7498" w:rsidRDefault="00DC5360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2220D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95C7E3" w14:textId="77777777" w:rsidR="00DC5360" w:rsidRPr="005E14F4" w:rsidRDefault="00DC5360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60:27:0060331:20</w:t>
            </w:r>
          </w:p>
        </w:tc>
      </w:tr>
      <w:tr w:rsidR="00546C11" w:rsidRPr="004A75A7" w14:paraId="3ECCDC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52A116" w14:textId="77777777" w:rsidR="00DC5360" w:rsidRDefault="00DC5360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FA9FB0" w14:textId="77777777" w:rsidR="00DC5360" w:rsidRPr="00A552E8" w:rsidRDefault="00DC5360" w:rsidP="005C4E99">
            <w:pPr>
              <w:spacing w:before="120" w:after="120"/>
            </w:pPr>
            <w:r w:rsidRPr="00A552E8">
              <w:t xml:space="preserve">Здание с кадастровым номером 60:27:0060331:20 расположено в кадастровом квартале 60:27:0060331 и на земельном участке с </w:t>
            </w:r>
            <w:r w:rsidRPr="00A552E8">
              <w:t>кадастровым номером 60:27:0060331:7.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54339C18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3347B4" w14:textId="77777777" w:rsidR="00DC5360" w:rsidRDefault="00DC5360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4E52A93E" w14:textId="77777777" w:rsidR="00035E0C" w:rsidRPr="0062256B" w:rsidRDefault="00DC5360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7CDB788E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F82620" w14:textId="77777777" w:rsidR="00DC5360" w:rsidRPr="005B036F" w:rsidRDefault="00DC5360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</w:t>
            </w:r>
            <w:r w:rsidRPr="00B46FC3">
              <w:rPr>
                <w:b/>
              </w:rPr>
              <w:t xml:space="preserve">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4C987CB9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0AACE51D" w14:textId="77777777" w:rsidR="00DC5360" w:rsidRPr="00283AD9" w:rsidRDefault="00DC5360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E3106" w14:textId="77777777" w:rsidR="00DC5360" w:rsidRPr="009774C6" w:rsidRDefault="00DC5360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580B8274" w14:textId="77777777" w:rsidR="00DC5360" w:rsidRPr="00283AD9" w:rsidRDefault="00DC5360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3AA9B81C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0F5A438" w14:textId="77777777" w:rsidR="00DC5360" w:rsidRPr="00F26439" w:rsidRDefault="00DC5360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60:27:0060331:27</w:t>
            </w:r>
          </w:p>
        </w:tc>
      </w:tr>
      <w:tr w:rsidR="00F26439" w:rsidRPr="00EB43A2" w14:paraId="1CB307F5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C08D3C1" w14:textId="77777777" w:rsidR="00DC5360" w:rsidRPr="00F26439" w:rsidRDefault="00DC5360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9B054D4" w14:textId="77777777" w:rsidR="00DC5360" w:rsidRPr="00F26439" w:rsidRDefault="00DC5360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0B50E830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450BA9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B46FC3">
              <w:rPr>
                <w:b/>
                <w:sz w:val="22"/>
                <w:szCs w:val="22"/>
              </w:rPr>
              <w:t>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B13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916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BDB06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3E3A57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(вычисленные) значения Мt, м</w:t>
            </w:r>
          </w:p>
        </w:tc>
      </w:tr>
      <w:tr w:rsidR="00651FBC" w:rsidRPr="00483EE9" w14:paraId="13BAEFCD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E81EFA" w14:textId="77777777" w:rsidR="00DC5360" w:rsidRPr="00483EE9" w:rsidRDefault="00DC5360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36BD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A2F0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A674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51C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8C51D" w14:textId="77777777" w:rsidR="00DC5360" w:rsidRPr="00483EE9" w:rsidRDefault="00DC5360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7ECE3D" w14:textId="77777777" w:rsidR="00DC5360" w:rsidRPr="00483EE9" w:rsidRDefault="00DC5360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6F6E6A5D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E45B2" w14:textId="77777777" w:rsidR="00DC5360" w:rsidRPr="00483EE9" w:rsidRDefault="00DC5360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764F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AD4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099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F4B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58D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2E1" w14:textId="77777777" w:rsidR="00DC5360" w:rsidRPr="00B46FC3" w:rsidRDefault="00DC5360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97B6" w14:textId="77777777" w:rsidR="00DC5360" w:rsidRPr="00483EE9" w:rsidRDefault="00DC5360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2297D" w14:textId="77777777" w:rsidR="00DC5360" w:rsidRPr="00483EE9" w:rsidRDefault="00DC5360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1E97A44C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35656" w14:textId="77777777" w:rsidR="00DC5360" w:rsidRPr="00483EE9" w:rsidRDefault="00DC5360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1875" w14:textId="77777777" w:rsidR="00DC5360" w:rsidRPr="00483EE9" w:rsidRDefault="00DC5360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F3AE" w14:textId="77777777" w:rsidR="00DC5360" w:rsidRPr="00483EE9" w:rsidRDefault="00DC5360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365F" w14:textId="77777777" w:rsidR="00DC5360" w:rsidRPr="00483EE9" w:rsidRDefault="00DC5360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C464" w14:textId="77777777" w:rsidR="00DC5360" w:rsidRPr="00483EE9" w:rsidRDefault="00DC5360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D6B0" w14:textId="77777777" w:rsidR="00DC5360" w:rsidRPr="00483EE9" w:rsidRDefault="00DC5360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E24" w14:textId="77777777" w:rsidR="00DC5360" w:rsidRPr="00483EE9" w:rsidRDefault="00DC5360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2A77" w14:textId="77777777" w:rsidR="00DC5360" w:rsidRPr="00483EE9" w:rsidRDefault="00DC5360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2D379" w14:textId="77777777" w:rsidR="00DC5360" w:rsidRPr="00483EE9" w:rsidRDefault="00DC5360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1FC1BFB9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6BB32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0DC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DA3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EA1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B5FF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501328.16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143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1273850.60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A1B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6D3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A6A03" w14:textId="77777777" w:rsidR="00DC5360" w:rsidRPr="00697B13" w:rsidRDefault="00DC5360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E415AA4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4CC62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3EF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9D15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392B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2147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501327.35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87F8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1273851.85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381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09B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5FF4DB" w14:textId="77777777" w:rsidR="00DC5360" w:rsidRPr="00697B13" w:rsidRDefault="00DC5360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0580818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EFA53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3D90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7715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C32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FC4B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501328.61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094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1273852.67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49C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C28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738F3" w14:textId="77777777" w:rsidR="00DC5360" w:rsidRPr="00697B13" w:rsidRDefault="00DC5360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A2F5FF5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58A7B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F3E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8034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2D33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BCFE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501325.23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059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1273857.79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22A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9911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9D28D" w14:textId="77777777" w:rsidR="00DC5360" w:rsidRPr="00697B13" w:rsidRDefault="00DC5360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32B1E5B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13A36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501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415B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3086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772B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501318.52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B70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1273853.36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A55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0EE8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9C4AF" w14:textId="77777777" w:rsidR="00DC5360" w:rsidRPr="00697B13" w:rsidRDefault="00DC5360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26E4C61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8460D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085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DBE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A2E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D7B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501321.89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1833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1273848.24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F11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E0B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3FEB0" w14:textId="77777777" w:rsidR="00DC5360" w:rsidRPr="00697B13" w:rsidRDefault="00DC5360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4827A68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74DFAE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0A20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777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71E6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44F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501323.08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8FF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1273849.03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67B8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EC10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10325" w14:textId="77777777" w:rsidR="00DC5360" w:rsidRPr="00697B13" w:rsidRDefault="00DC5360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40DCEB37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ECB0F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223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13F1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541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B00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501323.86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76A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1273847.84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43D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3CC3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0CBF3" w14:textId="77777777" w:rsidR="00DC5360" w:rsidRPr="00697B13" w:rsidRDefault="00DC5360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F8AC43D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870D2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324E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AA8" w14:textId="77777777" w:rsidR="00DC5360" w:rsidRPr="00590258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4D4D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3447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501328.16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F34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1273850.60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40D7" w14:textId="77777777" w:rsidR="00DC5360" w:rsidRPr="009067AB" w:rsidRDefault="00DC5360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A1E" w14:textId="77777777" w:rsidR="00DC5360" w:rsidRDefault="00DC5360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12023" w14:textId="77777777" w:rsidR="00DC5360" w:rsidRPr="00697B13" w:rsidRDefault="00DC5360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0EDAD176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975D16" w14:textId="77777777" w:rsidR="00DC5360" w:rsidRPr="00590258" w:rsidRDefault="00DC5360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60:27:0060331:27</w:t>
            </w:r>
          </w:p>
        </w:tc>
      </w:tr>
      <w:tr w:rsidR="0062256B" w:rsidRPr="00EB43A2" w14:paraId="20262DF9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265BE" w14:textId="77777777" w:rsidR="00DC5360" w:rsidRPr="00F22E7D" w:rsidRDefault="00DC5360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6E0214D0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BE7E59" w14:textId="77777777" w:rsidR="00DC5360" w:rsidRDefault="00DC5360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</w:t>
            </w:r>
            <w:r>
              <w:rPr>
                <w:b/>
                <w:sz w:val="22"/>
                <w:szCs w:val="22"/>
              </w:rPr>
              <w:t xml:space="preserve">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60:27:0060331:27</w:t>
            </w:r>
          </w:p>
        </w:tc>
      </w:tr>
      <w:tr w:rsidR="003629ED" w:rsidRPr="00EB43A2" w14:paraId="5D707EC6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E572C3" w14:textId="77777777" w:rsidR="00DC5360" w:rsidRPr="003629ED" w:rsidRDefault="00DC5360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 xml:space="preserve">При выполнении кадастровых работ в отношении </w:t>
            </w:r>
            <w:r w:rsidRPr="00A045EF">
              <w:rPr>
                <w:lang w:val="en-US"/>
              </w:rPr>
              <w:t>здания с КН 60:27:0060331:27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60:27:0060331:8.</w:t>
            </w:r>
          </w:p>
        </w:tc>
      </w:tr>
    </w:tbl>
    <w:p w14:paraId="3FBC6D43" w14:textId="77777777" w:rsidR="008F0636" w:rsidRDefault="00DC5360">
      <w:r>
        <w:br w:type="page"/>
      </w:r>
    </w:p>
    <w:p w14:paraId="3AB87C6E" w14:textId="77777777" w:rsidR="008F0636" w:rsidRDefault="008F0636">
      <w:pPr>
        <w:sectPr w:rsidR="008F0636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28A60AD" w14:textId="77777777" w:rsidR="00DC5360" w:rsidRPr="007A37E2" w:rsidRDefault="00DC5360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51827B78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21ABA916" w14:textId="77777777" w:rsidR="00DC5360" w:rsidRPr="00904A74" w:rsidRDefault="00DC5360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255B0387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15C79991" w14:textId="77777777" w:rsidR="00DC5360" w:rsidRPr="008C3E59" w:rsidRDefault="00DC5360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12640" behindDoc="0" locked="0" layoutInCell="1" allowOverlap="1" wp14:anchorId="2D1EC18C" wp14:editId="0FF3EAC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290D5461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2FA32032" w14:textId="77777777" w:rsidR="00DC5360" w:rsidRPr="008C3E59" w:rsidRDefault="00DC5360" w:rsidP="005B25AC">
            <w:pPr>
              <w:jc w:val="center"/>
            </w:pPr>
            <w:r>
              <w:rPr>
                <w:noProof/>
              </w:rPr>
              <w:pict w14:anchorId="1B83BD9A">
                <v:line id="_x0000_s2028" style="position:absolute;left:0;text-align:left;flip:x y;z-index:251313664;mso-position-horizontal-relative:text;mso-position-vertical-relative:text" from="150.25pt,92.6pt" to="180.2pt,118.8pt" strokecolor="red" strokeweight=".57pt"/>
              </w:pict>
            </w:r>
            <w:r>
              <w:rPr>
                <w:noProof/>
              </w:rPr>
              <w:pict w14:anchorId="280D6B7A">
                <v:line id="_x0000_s2027" style="position:absolute;left:0;text-align:left;flip:x y;z-index:251314688;mso-position-horizontal-relative:text;mso-position-vertical-relative:text" from="180.2pt,118.8pt" to="168.6pt,132.05pt" strokeweight=".57pt"/>
              </w:pict>
            </w:r>
            <w:r>
              <w:rPr>
                <w:noProof/>
              </w:rPr>
              <w:pict w14:anchorId="25E0F972">
                <v:line id="_x0000_s2026" style="position:absolute;left:0;text-align:left;flip:x y;z-index:251315712;mso-position-horizontal-relative:text;mso-position-vertical-relative:text" from="168.6pt,132.05pt" to="159.9pt,133.4pt" strokeweight=".57pt"/>
              </w:pict>
            </w:r>
            <w:r>
              <w:rPr>
                <w:noProof/>
              </w:rPr>
              <w:pict w14:anchorId="42CE40E3">
                <v:line id="_x0000_s2025" style="position:absolute;left:0;text-align:left;flip:x y;z-index:251316736;mso-position-horizontal-relative:text;mso-position-vertical-relative:text" from="159.9pt,133.4pt" to="145.2pt,182.5pt" strokecolor="red" strokeweight=".57pt"/>
              </w:pict>
            </w:r>
            <w:r>
              <w:rPr>
                <w:noProof/>
              </w:rPr>
              <w:pict w14:anchorId="7D9C2053">
                <v:line id="_x0000_s2024" style="position:absolute;left:0;text-align:left;flip:x y;z-index:251317760;mso-position-horizontal-relative:text;mso-position-vertical-relative:text" from="145.2pt,182.5pt" to="116.85pt,172.4pt" strokecolor="red" strokeweight=".57pt"/>
              </w:pict>
            </w:r>
            <w:r>
              <w:rPr>
                <w:noProof/>
              </w:rPr>
              <w:pict w14:anchorId="69910484">
                <v:line id="_x0000_s2023" style="position:absolute;left:0;text-align:left;flip:x y;z-index:251318784;mso-position-horizontal-relative:text;mso-position-vertical-relative:text" from="116.85pt,172.4pt" to="123.2pt,152.55pt" strokecolor="red" strokeweight=".57pt"/>
              </w:pict>
            </w:r>
            <w:r>
              <w:rPr>
                <w:noProof/>
              </w:rPr>
              <w:pict w14:anchorId="7B67193C">
                <v:line id="_x0000_s2022" style="position:absolute;left:0;text-align:left;flip:x y;z-index:251319808;mso-position-horizontal-relative:text;mso-position-vertical-relative:text" from="123.2pt,152.55pt" to="145.35pt,92.6pt" strokecolor="red" strokeweight=".57pt"/>
              </w:pict>
            </w:r>
            <w:r>
              <w:rPr>
                <w:noProof/>
              </w:rPr>
              <w:pict w14:anchorId="3D401878">
                <v:line id="_x0000_s2021" style="position:absolute;left:0;text-align:left;flip:x y;z-index:251320832;mso-position-horizontal-relative:text;mso-position-vertical-relative:text" from="145.35pt,92.6pt" to="150.25pt,92.6pt" strokecolor="red" strokeweight=".57pt"/>
              </w:pict>
            </w:r>
            <w:r>
              <w:rPr>
                <w:noProof/>
              </w:rPr>
              <w:pict w14:anchorId="5EF78F3B">
                <v:line id="_x0000_s2020" style="position:absolute;left:0;text-align:left;flip:x y;z-index:251321856;mso-position-horizontal-relative:text;mso-position-vertical-relative:text" from="180.2pt,118.8pt" to="191.4pt,128.15pt" strokecolor="red" strokeweight=".57pt"/>
              </w:pict>
            </w:r>
            <w:r>
              <w:rPr>
                <w:noProof/>
              </w:rPr>
              <w:pict w14:anchorId="5A3EA9E4">
                <v:line id="_x0000_s2019" style="position:absolute;left:0;text-align:left;flip:x y;z-index:251322880;mso-position-horizontal-relative:text;mso-position-vertical-relative:text" from="191.4pt,128.15pt" to="190.6pt,129.3pt" strokecolor="red" strokeweight=".57pt"/>
              </w:pict>
            </w:r>
            <w:r>
              <w:rPr>
                <w:noProof/>
              </w:rPr>
              <w:pict w14:anchorId="31087967">
                <v:line id="_x0000_s2018" style="position:absolute;left:0;text-align:left;flip:x y;z-index:251323904;mso-position-horizontal-relative:text;mso-position-vertical-relative:text" from="190.6pt,129.3pt" to="218.2pt,155.25pt" strokecolor="red" strokeweight=".57pt"/>
              </w:pict>
            </w:r>
            <w:r>
              <w:rPr>
                <w:noProof/>
              </w:rPr>
              <w:pict w14:anchorId="2D263BA3">
                <v:line id="_x0000_s2017" style="position:absolute;left:0;text-align:left;flip:x y;z-index:251324928;mso-position-horizontal-relative:text;mso-position-vertical-relative:text" from="218.2pt,155.25pt" to="201pt,202.25pt" strokecolor="red" strokeweight=".57pt"/>
              </w:pict>
            </w:r>
            <w:r>
              <w:rPr>
                <w:noProof/>
              </w:rPr>
              <w:pict w14:anchorId="2ECAA02D">
                <v:line id="_x0000_s2016" style="position:absolute;left:0;text-align:left;flip:x y;z-index:251325952;mso-position-horizontal-relative:text;mso-position-vertical-relative:text" from="201pt,202.25pt" to="145.2pt,182.5pt" strokecolor="red" strokeweight=".57pt"/>
              </w:pict>
            </w:r>
            <w:r>
              <w:rPr>
                <w:noProof/>
              </w:rPr>
              <w:pict w14:anchorId="2E6FAE86">
                <v:line id="_x0000_s2015" style="position:absolute;left:0;text-align:left;flip:x y;z-index:251326976;mso-position-horizontal-relative:text;mso-position-vertical-relative:text" from="145.2pt,182.5pt" to="159.9pt,133.4pt" strokecolor="red" strokeweight=".57pt"/>
              </w:pict>
            </w:r>
            <w:r>
              <w:rPr>
                <w:noProof/>
              </w:rPr>
              <w:pict w14:anchorId="0D870BCC">
                <v:line id="_x0000_s2014" style="position:absolute;left:0;text-align:left;flip:x y;z-index:251328000;mso-position-horizontal-relative:text;mso-position-vertical-relative:text" from="159.9pt,133.4pt" to="168.6pt,132.05pt" strokeweight=".57pt"/>
              </w:pict>
            </w:r>
            <w:r>
              <w:rPr>
                <w:noProof/>
              </w:rPr>
              <w:pict w14:anchorId="10DC3EAB">
                <v:line id="_x0000_s2013" style="position:absolute;left:0;text-align:left;flip:x y;z-index:251329024;mso-position-horizontal-relative:text;mso-position-vertical-relative:text" from="168.6pt,132.05pt" to="180.2pt,118.8pt" strokeweight=".57pt"/>
              </w:pict>
            </w:r>
            <w:r>
              <w:rPr>
                <w:noProof/>
              </w:rPr>
              <w:pict w14:anchorId="6C5CEA61">
                <v:line id="_x0000_s2012" style="position:absolute;left:0;text-align:left;flip:x y;z-index:251330048;mso-position-horizontal-relative:text;mso-position-vertical-relative:text" from="219.35pt,152.05pt" to="282.7pt,227.05pt" strokecolor="red" strokeweight=".57pt"/>
              </w:pict>
            </w:r>
            <w:r>
              <w:rPr>
                <w:noProof/>
              </w:rPr>
              <w:pict w14:anchorId="43987749">
                <v:line id="_x0000_s2011" style="position:absolute;left:0;text-align:left;flip:x y;z-index:251331072;mso-position-horizontal-relative:text;mso-position-vertical-relative:text" from="282.7pt,227.05pt" to="262.6pt,246.1pt" strokecolor="red" strokeweight=".57pt"/>
              </w:pict>
            </w:r>
            <w:r>
              <w:rPr>
                <w:noProof/>
              </w:rPr>
              <w:pict w14:anchorId="4B2502A9">
                <v:line id="_x0000_s2010" style="position:absolute;left:0;text-align:left;flip:x y;z-index:251332096;mso-position-horizontal-relative:text;mso-position-vertical-relative:text" from="262.6pt,246.1pt" to="245.6pt,262.85pt" strokecolor="red" strokeweight=".57pt"/>
              </w:pict>
            </w:r>
            <w:r>
              <w:rPr>
                <w:noProof/>
              </w:rPr>
              <w:pict w14:anchorId="65E3F0BF">
                <v:line id="_x0000_s2009" style="position:absolute;left:0;text-align:left;flip:x y;z-index:251333120;mso-position-horizontal-relative:text;mso-position-vertical-relative:text" from="245.6pt,262.85pt" to="191.3pt,245.1pt" strokecolor="red" strokeweight=".57pt"/>
              </w:pict>
            </w:r>
            <w:r>
              <w:rPr>
                <w:noProof/>
              </w:rPr>
              <w:pict w14:anchorId="7497CA0B">
                <v:line id="_x0000_s2008" style="position:absolute;left:0;text-align:left;flip:x y;z-index:251334144;mso-position-horizontal-relative:text;mso-position-vertical-relative:text" from="191.3pt,245.1pt" to="207.2pt,207.5pt" strokecolor="red" strokeweight=".57pt"/>
              </w:pict>
            </w:r>
            <w:r>
              <w:rPr>
                <w:noProof/>
              </w:rPr>
              <w:pict w14:anchorId="7E2EEF18">
                <v:line id="_x0000_s2007" style="position:absolute;left:0;text-align:left;flip:x y;z-index:251335168;mso-position-horizontal-relative:text;mso-position-vertical-relative:text" from="207.2pt,207.5pt" to="201pt,202.25pt" strokecolor="red" strokeweight=".57pt"/>
              </w:pict>
            </w:r>
            <w:r>
              <w:rPr>
                <w:noProof/>
              </w:rPr>
              <w:pict w14:anchorId="69976985">
                <v:line id="_x0000_s2006" style="position:absolute;left:0;text-align:left;flip:x y;z-index:251336192;mso-position-horizontal-relative:text;mso-position-vertical-relative:text" from="201pt,202.25pt" to="218.2pt,155.25pt" strokecolor="red" strokeweight=".57pt"/>
              </w:pict>
            </w:r>
            <w:r>
              <w:rPr>
                <w:noProof/>
              </w:rPr>
              <w:pict w14:anchorId="70B8129E">
                <v:line id="_x0000_s2005" style="position:absolute;left:0;text-align:left;flip:x y;z-index:251337216;mso-position-horizontal-relative:text;mso-position-vertical-relative:text" from="218.2pt,155.25pt" to="219.35pt,152.05pt" strokecolor="red" strokeweight=".57pt"/>
              </w:pict>
            </w:r>
            <w:r>
              <w:rPr>
                <w:noProof/>
              </w:rPr>
              <w:pict w14:anchorId="60AF288A">
                <v:line id="_x0000_s2004" style="position:absolute;left:0;text-align:left;flip:x y;z-index:251338240;mso-position-horizontal-relative:text;mso-position-vertical-relative:text" from="306.75pt,252.9pt" to="295.65pt,318.95pt" strokeweight=".57pt"/>
              </w:pict>
            </w:r>
            <w:r>
              <w:rPr>
                <w:noProof/>
              </w:rPr>
              <w:pict w14:anchorId="3AB31AC3">
                <v:line id="_x0000_s2003" style="position:absolute;left:0;text-align:left;flip:x y;z-index:251339264;mso-position-horizontal-relative:text;mso-position-vertical-relative:text" from="295.65pt,318.95pt" to="284.85pt,327pt" strokeweight=".57pt"/>
              </w:pict>
            </w:r>
            <w:r>
              <w:rPr>
                <w:noProof/>
              </w:rPr>
              <w:pict w14:anchorId="04168283">
                <v:line id="_x0000_s2002" style="position:absolute;left:0;text-align:left;flip:x y;z-index:251340288;mso-position-horizontal-relative:text;mso-position-vertical-relative:text" from="284.85pt,327pt" to="235.05pt,318.9pt" strokecolor="red" strokeweight=".57pt"/>
              </w:pict>
            </w:r>
            <w:r>
              <w:rPr>
                <w:noProof/>
              </w:rPr>
              <w:pict w14:anchorId="6E997CA1">
                <v:line id="_x0000_s2001" style="position:absolute;left:0;text-align:left;flip:x y;z-index:251341312;mso-position-horizontal-relative:text;mso-position-vertical-relative:text" from="235.05pt,318.9pt" to="245.6pt,262.85pt" strokecolor="red" strokeweight=".57pt"/>
              </w:pict>
            </w:r>
            <w:r>
              <w:rPr>
                <w:noProof/>
              </w:rPr>
              <w:pict w14:anchorId="114F30AA">
                <v:line id="_x0000_s2000" style="position:absolute;left:0;text-align:left;flip:x y;z-index:251342336;mso-position-horizontal-relative:text;mso-position-vertical-relative:text" from="245.6pt,262.85pt" to="262.6pt,246.1pt" strokecolor="red" strokeweight=".57pt"/>
              </w:pict>
            </w:r>
            <w:r>
              <w:rPr>
                <w:noProof/>
              </w:rPr>
              <w:pict w14:anchorId="260AAD1F">
                <v:line id="_x0000_s1999" style="position:absolute;left:0;text-align:left;flip:x y;z-index:251343360;mso-position-horizontal-relative:text;mso-position-vertical-relative:text" from="262.6pt,246.1pt" to="282.7pt,227.05pt" strokecolor="red" strokeweight=".57pt"/>
              </w:pict>
            </w:r>
            <w:r>
              <w:rPr>
                <w:noProof/>
              </w:rPr>
              <w:pict w14:anchorId="02A03D0E">
                <v:line id="_x0000_s1998" style="position:absolute;left:0;text-align:left;flip:x y;z-index:251344384;mso-position-horizontal-relative:text;mso-position-vertical-relative:text" from="282.7pt,227.05pt" to="306.75pt,252.9pt" strokecolor="red" strokeweight=".57pt"/>
              </w:pict>
            </w:r>
            <w:r>
              <w:rPr>
                <w:noProof/>
              </w:rPr>
              <w:pict w14:anchorId="5852FDCD">
                <v:line id="_x0000_s1997" style="position:absolute;left:0;text-align:left;flip:x y;z-index:251345408;mso-position-horizontal-relative:text;mso-position-vertical-relative:text" from="306.75pt,252.9pt" to="319pt,266.55pt" strokeweight=".57pt"/>
              </w:pict>
            </w:r>
            <w:r>
              <w:rPr>
                <w:noProof/>
              </w:rPr>
              <w:pict w14:anchorId="02DF98C4">
                <v:line id="_x0000_s1996" style="position:absolute;left:0;text-align:left;flip:x y;z-index:251346432;mso-position-horizontal-relative:text;mso-position-vertical-relative:text" from="319pt,266.55pt" to="302.6pt,362.95pt" strokecolor="red" strokeweight=".57pt"/>
              </w:pict>
            </w:r>
            <w:r>
              <w:rPr>
                <w:noProof/>
              </w:rPr>
              <w:pict w14:anchorId="56F441E9">
                <v:line id="_x0000_s1995" style="position:absolute;left:0;text-align:left;flip:x y;z-index:251347456;mso-position-horizontal-relative:text;mso-position-vertical-relative:text" from="302.6pt,362.95pt" to="292.5pt,362.95pt" strokecolor="red" strokeweight=".57pt"/>
              </w:pict>
            </w:r>
            <w:r>
              <w:rPr>
                <w:noProof/>
              </w:rPr>
              <w:pict w14:anchorId="73917603">
                <v:line id="_x0000_s1994" style="position:absolute;left:0;text-align:left;flip:x y;z-index:251348480;mso-position-horizontal-relative:text;mso-position-vertical-relative:text" from="292.5pt,362.95pt" to="276.35pt,398.7pt" strokecolor="red" strokeweight=".57pt"/>
              </w:pict>
            </w:r>
            <w:r>
              <w:rPr>
                <w:noProof/>
              </w:rPr>
              <w:pict w14:anchorId="2E69574A">
                <v:line id="_x0000_s1993" style="position:absolute;left:0;text-align:left;flip:x y;z-index:251349504;mso-position-horizontal-relative:text;mso-position-vertical-relative:text" from="276.35pt,398.7pt" to="228.05pt,359.3pt" strokecolor="red" strokeweight=".57pt"/>
              </w:pict>
            </w:r>
            <w:r>
              <w:rPr>
                <w:noProof/>
              </w:rPr>
              <w:pict w14:anchorId="1A4671A6">
                <v:line id="_x0000_s1992" style="position:absolute;left:0;text-align:left;flip:x y;z-index:251350528;mso-position-horizontal-relative:text;mso-position-vertical-relative:text" from="228.05pt,359.3pt" to="230.45pt,343.75pt" strokecolor="red" strokeweight=".57pt"/>
              </w:pict>
            </w:r>
            <w:r>
              <w:rPr>
                <w:noProof/>
              </w:rPr>
              <w:pict w14:anchorId="1B82B6E3">
                <v:line id="_x0000_s1991" style="position:absolute;left:0;text-align:left;flip:x y;z-index:251351552;mso-position-horizontal-relative:text;mso-position-vertical-relative:text" from="230.45pt,343.75pt" to="235.05pt,318.9pt" strokecolor="red" strokeweight=".57pt"/>
              </w:pict>
            </w:r>
            <w:r>
              <w:rPr>
                <w:noProof/>
              </w:rPr>
              <w:pict w14:anchorId="00AEE42E">
                <v:line id="_x0000_s1990" style="position:absolute;left:0;text-align:left;flip:x y;z-index:251352576;mso-position-horizontal-relative:text;mso-position-vertical-relative:text" from="235.05pt,318.9pt" to="284.85pt,327pt" strokecolor="red" strokeweight=".57pt"/>
              </w:pict>
            </w:r>
            <w:r>
              <w:rPr>
                <w:noProof/>
              </w:rPr>
              <w:pict w14:anchorId="507477A6">
                <v:line id="_x0000_s1989" style="position:absolute;left:0;text-align:left;flip:x y;z-index:251353600;mso-position-horizontal-relative:text;mso-position-vertical-relative:text" from="284.85pt,327pt" to="295.65pt,318.95pt" strokeweight=".57pt"/>
              </w:pict>
            </w:r>
            <w:r>
              <w:rPr>
                <w:noProof/>
              </w:rPr>
              <w:pict w14:anchorId="1F1F0B53">
                <v:line id="_x0000_s1988" style="position:absolute;left:0;text-align:left;flip:x y;z-index:251354624;mso-position-horizontal-relative:text;mso-position-vertical-relative:text" from="295.65pt,318.95pt" to="306.75pt,252.9pt" strokeweight=".57pt"/>
              </w:pict>
            </w:r>
            <w:r>
              <w:rPr>
                <w:noProof/>
              </w:rPr>
              <w:pict w14:anchorId="0502434D">
                <v:line id="_x0000_s1987" style="position:absolute;left:0;text-align:left;flip:x y;z-index:251355648;mso-position-horizontal-relative:text;mso-position-vertical-relative:text" from="319pt,266.55pt" to="371.4pt,314.3pt" strokeweight=".57pt"/>
              </w:pict>
            </w:r>
            <w:r>
              <w:rPr>
                <w:noProof/>
              </w:rPr>
              <w:pict w14:anchorId="42DC93C6">
                <v:line id="_x0000_s1986" style="position:absolute;left:0;text-align:left;flip:x y;z-index:251356672;mso-position-horizontal-relative:text;mso-position-vertical-relative:text" from="371.4pt,314.3pt" to="334.65pt,385.25pt" strokecolor="red" strokeweight=".57pt"/>
              </w:pict>
            </w:r>
            <w:r>
              <w:rPr>
                <w:noProof/>
              </w:rPr>
              <w:pict w14:anchorId="231DF29D">
                <v:line id="_x0000_s1985" style="position:absolute;left:0;text-align:left;flip:x y;z-index:251357696;mso-position-horizontal-relative:text;mso-position-vertical-relative:text" from="334.65pt,385.25pt" to="301.55pt,368.95pt" strokecolor="red" strokeweight=".57pt"/>
              </w:pict>
            </w:r>
            <w:r>
              <w:rPr>
                <w:noProof/>
              </w:rPr>
              <w:pict w14:anchorId="4EF14926">
                <v:line id="_x0000_s1984" style="position:absolute;left:0;text-align:left;flip:x y;z-index:251358720;mso-position-horizontal-relative:text;mso-position-vertical-relative:text" from="301.55pt,368.95pt" to="302.6pt,362.95pt" strokecolor="red" strokeweight=".57pt"/>
              </w:pict>
            </w:r>
            <w:r>
              <w:rPr>
                <w:noProof/>
              </w:rPr>
              <w:pict w14:anchorId="19902806">
                <v:line id="_x0000_s1983" style="position:absolute;left:0;text-align:left;flip:x y;z-index:251359744;mso-position-horizontal-relative:text;mso-position-vertical-relative:text" from="302.6pt,362.95pt" to="319pt,266.55pt" strokecolor="red" strokeweight=".57pt"/>
              </w:pict>
            </w:r>
            <w:r>
              <w:rPr>
                <w:noProof/>
              </w:rPr>
              <w:pict w14:anchorId="4A5C3343">
                <v:line id="_x0000_s1982" style="position:absolute;left:0;text-align:left;flip:x y;z-index:251360768;mso-position-horizontal-relative:text;mso-position-vertical-relative:text" from="371.4pt,314.3pt" to="425.6pt,365.05pt" strokecolor="red" strokeweight=".57pt"/>
              </w:pict>
            </w:r>
            <w:r>
              <w:rPr>
                <w:noProof/>
              </w:rPr>
              <w:pict w14:anchorId="4E277D50">
                <v:line id="_x0000_s1981" style="position:absolute;left:0;text-align:left;flip:x y;z-index:251361792;mso-position-horizontal-relative:text;mso-position-vertical-relative:text" from="425.6pt,365.05pt" to="398.8pt,417.45pt" strokecolor="red" strokeweight=".57pt"/>
              </w:pict>
            </w:r>
            <w:r>
              <w:rPr>
                <w:noProof/>
              </w:rPr>
              <w:pict w14:anchorId="5BFF3616">
                <v:line id="_x0000_s1980" style="position:absolute;left:0;text-align:left;flip:x y;z-index:251362816;mso-position-horizontal-relative:text;mso-position-vertical-relative:text" from="398.8pt,417.45pt" to="334.65pt,385.25pt" strokecolor="red" strokeweight=".57pt"/>
              </w:pict>
            </w:r>
            <w:r>
              <w:rPr>
                <w:noProof/>
              </w:rPr>
              <w:pict w14:anchorId="68CAC388">
                <v:line id="_x0000_s1979" style="position:absolute;left:0;text-align:left;flip:x y;z-index:251363840;mso-position-horizontal-relative:text;mso-position-vertical-relative:text" from="334.65pt,385.25pt" to="371.4pt,314.3pt" strokecolor="red" strokeweight=".57pt"/>
              </w:pict>
            </w:r>
            <w:r>
              <w:rPr>
                <w:noProof/>
              </w:rPr>
              <w:pict w14:anchorId="45BC1491">
                <v:line id="_x0000_s1978" style="position:absolute;left:0;text-align:left;flip:x y;z-index:251364864;mso-position-horizontal-relative:text;mso-position-vertical-relative:text" from="302.6pt,362.95pt" to="301.55pt,368.95pt" strokecolor="red" strokeweight=".57pt"/>
              </w:pict>
            </w:r>
            <w:r>
              <w:rPr>
                <w:noProof/>
              </w:rPr>
              <w:pict w14:anchorId="5B6DE88C">
                <v:line id="_x0000_s1977" style="position:absolute;left:0;text-align:left;flip:x y;z-index:251365888;mso-position-horizontal-relative:text;mso-position-vertical-relative:text" from="301.55pt,368.95pt" to="334.65pt,385.25pt" strokecolor="red" strokeweight=".57pt"/>
              </w:pict>
            </w:r>
            <w:r>
              <w:rPr>
                <w:noProof/>
              </w:rPr>
              <w:pict w14:anchorId="227F35F4">
                <v:line id="_x0000_s1976" style="position:absolute;left:0;text-align:left;flip:x y;z-index:251366912;mso-position-horizontal-relative:text;mso-position-vertical-relative:text" from="334.65pt,385.25pt" to="398.8pt,417.45pt" strokecolor="red" strokeweight=".57pt"/>
              </w:pict>
            </w:r>
            <w:r>
              <w:rPr>
                <w:noProof/>
              </w:rPr>
              <w:pict w14:anchorId="0545851F">
                <v:line id="_x0000_s1975" style="position:absolute;left:0;text-align:left;flip:x y;z-index:251367936;mso-position-horizontal-relative:text;mso-position-vertical-relative:text" from="398.8pt,417.45pt" to="359.9pt,486.55pt" strokecolor="red" strokeweight=".57pt"/>
              </w:pict>
            </w:r>
            <w:r>
              <w:rPr>
                <w:noProof/>
              </w:rPr>
              <w:pict w14:anchorId="5710A192">
                <v:line id="_x0000_s1974" style="position:absolute;left:0;text-align:left;flip:x y;z-index:251368960;mso-position-horizontal-relative:text;mso-position-vertical-relative:text" from="359.9pt,486.55pt" to="259.35pt,432.8pt" strokecolor="red" strokeweight=".57pt"/>
              </w:pict>
            </w:r>
            <w:r>
              <w:rPr>
                <w:noProof/>
              </w:rPr>
              <w:pict w14:anchorId="3413376E">
                <v:line id="_x0000_s1973" style="position:absolute;left:0;text-align:left;flip:x y;z-index:251369984;mso-position-horizontal-relative:text;mso-position-vertical-relative:text" from="259.35pt,432.8pt" to="276.35pt,398.7pt" strokecolor="red" strokeweight=".57pt"/>
              </w:pict>
            </w:r>
            <w:r>
              <w:rPr>
                <w:noProof/>
              </w:rPr>
              <w:pict w14:anchorId="6042452F">
                <v:line id="_x0000_s1972" style="position:absolute;left:0;text-align:left;flip:x y;z-index:251371008;mso-position-horizontal-relative:text;mso-position-vertical-relative:text" from="276.35pt,398.7pt" to="292.5pt,362.95pt" strokecolor="red" strokeweight=".57pt"/>
              </w:pict>
            </w:r>
            <w:r>
              <w:rPr>
                <w:noProof/>
              </w:rPr>
              <w:pict w14:anchorId="69650E30">
                <v:line id="_x0000_s1971" style="position:absolute;left:0;text-align:left;flip:x y;z-index:251372032;mso-position-horizontal-relative:text;mso-position-vertical-relative:text" from="292.5pt,362.95pt" to="302.6pt,362.95pt" strokecolor="red" strokeweight=".57pt"/>
              </w:pict>
            </w:r>
            <w:r>
              <w:rPr>
                <w:noProof/>
              </w:rPr>
              <w:pict w14:anchorId="64DE39C7">
                <v:line id="_x0000_s1970" style="position:absolute;left:0;text-align:left;flip:x y;z-index:251373056;mso-position-horizontal-relative:text;mso-position-vertical-relative:text" from="259.35pt,432.8pt" to="359.9pt,486.55pt" strokecolor="red" strokeweight=".57pt"/>
              </w:pict>
            </w:r>
            <w:r>
              <w:rPr>
                <w:noProof/>
              </w:rPr>
              <w:pict w14:anchorId="3C5B682D">
                <v:line id="_x0000_s1969" style="position:absolute;left:0;text-align:left;flip:x y;z-index:251374080;mso-position-horizontal-relative:text;mso-position-vertical-relative:text" from="359.9pt,486.55pt" to="327.8pt,542pt" strokecolor="red" strokeweight=".57pt"/>
              </w:pict>
            </w:r>
            <w:r>
              <w:rPr>
                <w:noProof/>
              </w:rPr>
              <w:pict w14:anchorId="19B85ADF">
                <v:line id="_x0000_s1968" style="position:absolute;left:0;text-align:left;flip:x y;z-index:251375104;mso-position-horizontal-relative:text;mso-position-vertical-relative:text" from="327.8pt,542pt" to="223.3pt,504.35pt" strokecolor="red" strokeweight=".57pt"/>
              </w:pict>
            </w:r>
            <w:r>
              <w:rPr>
                <w:noProof/>
              </w:rPr>
              <w:pict w14:anchorId="5082CC4A">
                <v:line id="_x0000_s1967" style="position:absolute;left:0;text-align:left;flip:x y;z-index:251376128;mso-position-horizontal-relative:text;mso-position-vertical-relative:text" from="223.3pt,504.35pt" to="259.35pt,432.8pt" strokecolor="red" strokeweight=".57pt"/>
              </w:pict>
            </w:r>
            <w:r>
              <w:rPr>
                <w:noProof/>
              </w:rPr>
              <w:pict w14:anchorId="44E42453">
                <v:line id="_x0000_s1966" style="position:absolute;left:0;text-align:left;flip:x y;z-index:251377152;mso-position-horizontal-relative:text;mso-position-vertical-relative:text" from="173.45pt,465.3pt" to="228.05pt,359.3pt" strokecolor="red" strokeweight=".57pt"/>
              </w:pict>
            </w:r>
            <w:r>
              <w:rPr>
                <w:noProof/>
              </w:rPr>
              <w:pict w14:anchorId="7F525E23">
                <v:line id="_x0000_s1965" style="position:absolute;left:0;text-align:left;flip:x y;z-index:251378176;mso-position-horizontal-relative:text;mso-position-vertical-relative:text" from="228.05pt,359.3pt" to="276.35pt,398.7pt" strokecolor="red" strokeweight=".57pt"/>
              </w:pict>
            </w:r>
            <w:r>
              <w:rPr>
                <w:noProof/>
              </w:rPr>
              <w:pict w14:anchorId="15F26AB1">
                <v:line id="_x0000_s1964" style="position:absolute;left:0;text-align:left;flip:x y;z-index:251379200;mso-position-horizontal-relative:text;mso-position-vertical-relative:text" from="276.35pt,398.7pt" to="259.35pt,432.8pt" strokecolor="red" strokeweight=".57pt"/>
              </w:pict>
            </w:r>
            <w:r>
              <w:rPr>
                <w:noProof/>
              </w:rPr>
              <w:pict w14:anchorId="0FF3B317">
                <v:line id="_x0000_s1963" style="position:absolute;left:0;text-align:left;flip:x y;z-index:251380224;mso-position-horizontal-relative:text;mso-position-vertical-relative:text" from="259.35pt,432.8pt" to="223.3pt,504.35pt" strokecolor="red" strokeweight=".57pt"/>
              </w:pict>
            </w:r>
            <w:r>
              <w:rPr>
                <w:noProof/>
              </w:rPr>
              <w:pict w14:anchorId="132A21F8">
                <v:line id="_x0000_s1962" style="position:absolute;left:0;text-align:left;flip:x y;z-index:251381248;mso-position-horizontal-relative:text;mso-position-vertical-relative:text" from="223.3pt,504.35pt" to="212.4pt,500.7pt" strokecolor="red" strokeweight=".57pt"/>
              </w:pict>
            </w:r>
            <w:r>
              <w:rPr>
                <w:noProof/>
              </w:rPr>
              <w:pict w14:anchorId="5265EBCD">
                <v:line id="_x0000_s1961" style="position:absolute;left:0;text-align:left;flip:x y;z-index:251382272;mso-position-horizontal-relative:text;mso-position-vertical-relative:text" from="212.4pt,500.7pt" to="196.65pt,489.3pt" strokecolor="red" strokeweight=".57pt"/>
              </w:pict>
            </w:r>
            <w:r>
              <w:rPr>
                <w:noProof/>
              </w:rPr>
              <w:pict w14:anchorId="2B1406F8">
                <v:line id="_x0000_s1960" style="position:absolute;left:0;text-align:left;flip:x y;z-index:251383296;mso-position-horizontal-relative:text;mso-position-vertical-relative:text" from="196.65pt,489.3pt" to="173.45pt,465.3pt" strokecolor="red" strokeweight=".57pt"/>
              </w:pict>
            </w:r>
            <w:r>
              <w:rPr>
                <w:noProof/>
              </w:rPr>
              <w:pict w14:anchorId="3A5C165C">
                <v:line id="_x0000_s1959" style="position:absolute;left:0;text-align:left;flip:x y;z-index:251384320;mso-position-horizontal-relative:text;mso-position-vertical-relative:text" from="176.9pt,328.2pt" to="230.45pt,343.75pt" strokecolor="red" strokeweight=".57pt"/>
              </w:pict>
            </w:r>
            <w:r>
              <w:rPr>
                <w:noProof/>
              </w:rPr>
              <w:pict w14:anchorId="79D29F16">
                <v:line id="_x0000_s1958" style="position:absolute;left:0;text-align:left;flip:x y;z-index:251385344;mso-position-horizontal-relative:text;mso-position-vertical-relative:text" from="230.45pt,343.75pt" to="228.05pt,359.3pt" strokecolor="red" strokeweight=".57pt"/>
              </w:pict>
            </w:r>
            <w:r>
              <w:rPr>
                <w:noProof/>
              </w:rPr>
              <w:pict w14:anchorId="202DFCC4">
                <v:line id="_x0000_s1957" style="position:absolute;left:0;text-align:left;flip:x y;z-index:251386368;mso-position-horizontal-relative:text;mso-position-vertical-relative:text" from="228.05pt,359.3pt" to="173.45pt,465.3pt" strokecolor="red" strokeweight=".57pt"/>
              </w:pict>
            </w:r>
            <w:r>
              <w:rPr>
                <w:noProof/>
              </w:rPr>
              <w:pict w14:anchorId="1F46A2BA">
                <v:line id="_x0000_s1956" style="position:absolute;left:0;text-align:left;flip:x y;z-index:251387392;mso-position-horizontal-relative:text;mso-position-vertical-relative:text" from="173.45pt,465.3pt" to="141.05pt,433.25pt" strokecolor="red" strokeweight=".57pt"/>
              </w:pict>
            </w:r>
            <w:r>
              <w:rPr>
                <w:noProof/>
              </w:rPr>
              <w:pict w14:anchorId="73DD83E5">
                <v:line id="_x0000_s1955" style="position:absolute;left:0;text-align:left;flip:x y;z-index:251388416;mso-position-horizontal-relative:text;mso-position-vertical-relative:text" from="141.05pt,433.25pt" to="156.4pt,389.2pt" strokecolor="red" strokeweight=".57pt"/>
              </w:pict>
            </w:r>
            <w:r>
              <w:rPr>
                <w:noProof/>
              </w:rPr>
              <w:pict w14:anchorId="1419EF97">
                <v:line id="_x0000_s1954" style="position:absolute;left:0;text-align:left;flip:x y;z-index:251389440;mso-position-horizontal-relative:text;mso-position-vertical-relative:text" from="156.4pt,389.2pt" to="167.8pt,374.35pt" strokecolor="red" strokeweight=".57pt"/>
              </w:pict>
            </w:r>
            <w:r>
              <w:rPr>
                <w:noProof/>
              </w:rPr>
              <w:pict w14:anchorId="42093006">
                <v:line id="_x0000_s1953" style="position:absolute;left:0;text-align:left;flip:x y;z-index:251390464;mso-position-horizontal-relative:text;mso-position-vertical-relative:text" from="167.8pt,374.35pt" to="164.95pt,368.4pt" strokecolor="red" strokeweight=".57pt"/>
              </w:pict>
            </w:r>
            <w:r>
              <w:rPr>
                <w:noProof/>
              </w:rPr>
              <w:pict w14:anchorId="75842A8C">
                <v:line id="_x0000_s1952" style="position:absolute;left:0;text-align:left;flip:x y;z-index:251391488;mso-position-horizontal-relative:text;mso-position-vertical-relative:text" from="164.95pt,368.4pt" to="176.9pt,328.2pt" strokecolor="red" strokeweight=".57pt"/>
              </w:pict>
            </w:r>
            <w:r>
              <w:rPr>
                <w:noProof/>
              </w:rPr>
              <w:pict w14:anchorId="6A612AED">
                <v:line id="_x0000_s1951" style="position:absolute;left:0;text-align:left;flip:x y;z-index:251392512;mso-position-horizontal-relative:text;mso-position-vertical-relative:text" from="191.3pt,245.1pt" to="245.6pt,262.85pt" strokecolor="red" strokeweight=".57pt"/>
              </w:pict>
            </w:r>
            <w:r>
              <w:rPr>
                <w:noProof/>
              </w:rPr>
              <w:pict w14:anchorId="2CB8BFDC">
                <v:line id="_x0000_s1950" style="position:absolute;left:0;text-align:left;flip:x y;z-index:251393536;mso-position-horizontal-relative:text;mso-position-vertical-relative:text" from="245.6pt,262.85pt" to="235.05pt,318.9pt" strokecolor="red" strokeweight=".57pt"/>
              </w:pict>
            </w:r>
            <w:r>
              <w:rPr>
                <w:noProof/>
              </w:rPr>
              <w:pict w14:anchorId="46A514C4">
                <v:line id="_x0000_s1949" style="position:absolute;left:0;text-align:left;flip:x y;z-index:251394560;mso-position-horizontal-relative:text;mso-position-vertical-relative:text" from="235.05pt,318.9pt" to="230.45pt,343.75pt" strokecolor="red" strokeweight=".57pt"/>
              </w:pict>
            </w:r>
            <w:r>
              <w:rPr>
                <w:noProof/>
              </w:rPr>
              <w:pict w14:anchorId="461A85BC">
                <v:line id="_x0000_s1948" style="position:absolute;left:0;text-align:left;flip:x y;z-index:251395584;mso-position-horizontal-relative:text;mso-position-vertical-relative:text" from="230.45pt,343.75pt" to="176.9pt,328.2pt" strokecolor="red" strokeweight=".57pt"/>
              </w:pict>
            </w:r>
            <w:r>
              <w:rPr>
                <w:noProof/>
              </w:rPr>
              <w:pict w14:anchorId="028951AC">
                <v:line id="_x0000_s1947" style="position:absolute;left:0;text-align:left;flip:x y;z-index:251396608;mso-position-horizontal-relative:text;mso-position-vertical-relative:text" from="176.9pt,328.2pt" to="164.95pt,368.4pt" strokecolor="red" strokeweight=".57pt"/>
              </w:pict>
            </w:r>
            <w:r>
              <w:rPr>
                <w:noProof/>
              </w:rPr>
              <w:pict w14:anchorId="690ED4D3">
                <v:line id="_x0000_s1946" style="position:absolute;left:0;text-align:left;flip:x y;z-index:251397632;mso-position-horizontal-relative:text;mso-position-vertical-relative:text" from="164.95pt,368.4pt" to="167.8pt,374.35pt" strokecolor="red" strokeweight=".57pt"/>
              </w:pict>
            </w:r>
            <w:r>
              <w:rPr>
                <w:noProof/>
              </w:rPr>
              <w:pict w14:anchorId="79079C56">
                <v:line id="_x0000_s1945" style="position:absolute;left:0;text-align:left;flip:x y;z-index:251398656;mso-position-horizontal-relative:text;mso-position-vertical-relative:text" from="167.8pt,374.35pt" to="156.4pt,389.2pt" strokecolor="red" strokeweight=".57pt"/>
              </w:pict>
            </w:r>
            <w:r>
              <w:rPr>
                <w:noProof/>
              </w:rPr>
              <w:pict w14:anchorId="34057F7C">
                <v:line id="_x0000_s1944" style="position:absolute;left:0;text-align:left;flip:x y;z-index:251399680;mso-position-horizontal-relative:text;mso-position-vertical-relative:text" from="156.4pt,389.2pt" to="148.35pt,386.35pt" strokecolor="red" strokeweight=".57pt"/>
              </w:pict>
            </w:r>
            <w:r>
              <w:rPr>
                <w:noProof/>
              </w:rPr>
              <w:pict w14:anchorId="51F895C8">
                <v:line id="_x0000_s1943" style="position:absolute;left:0;text-align:left;flip:x y;z-index:251400704;mso-position-horizontal-relative:text;mso-position-vertical-relative:text" from="148.35pt,386.35pt" to="154.7pt,368.5pt" strokecolor="red" strokeweight=".57pt"/>
              </w:pict>
            </w:r>
            <w:r>
              <w:rPr>
                <w:noProof/>
              </w:rPr>
              <w:pict w14:anchorId="4896FC69">
                <v:line id="_x0000_s1942" style="position:absolute;left:0;text-align:left;flip:x y;z-index:251401728;mso-position-horizontal-relative:text;mso-position-vertical-relative:text" from="154.7pt,368.5pt" to="170.9pt,314.7pt" strokecolor="red" strokeweight=".57pt"/>
              </w:pict>
            </w:r>
            <w:r>
              <w:rPr>
                <w:noProof/>
              </w:rPr>
              <w:pict w14:anchorId="635E316B">
                <v:line id="_x0000_s1941" style="position:absolute;left:0;text-align:left;flip:x y;z-index:251402752;mso-position-horizontal-relative:text;mso-position-vertical-relative:text" from="170.9pt,314.7pt" to="186.85pt,259.75pt" strokecolor="red" strokeweight=".57pt"/>
              </w:pict>
            </w:r>
            <w:r>
              <w:rPr>
                <w:noProof/>
              </w:rPr>
              <w:pict w14:anchorId="2F9AB794">
                <v:line id="_x0000_s1940" style="position:absolute;left:0;text-align:left;flip:x y;z-index:251403776;mso-position-horizontal-relative:text;mso-position-vertical-relative:text" from="186.85pt,259.75pt" to="191.3pt,245.1pt" strokecolor="red" strokeweight=".57pt"/>
              </w:pict>
            </w:r>
            <w:r>
              <w:rPr>
                <w:noProof/>
              </w:rPr>
              <w:pict w14:anchorId="5D817D35">
                <v:line id="_x0000_s1939" style="position:absolute;left:0;text-align:left;flip:x y;z-index:251404800;mso-position-horizontal-relative:text;mso-position-vertical-relative:text" from="76.55pt,281.3pt" to="170.9pt,314.7pt" strokecolor="red" strokeweight=".57pt"/>
              </w:pict>
            </w:r>
            <w:r>
              <w:rPr>
                <w:noProof/>
              </w:rPr>
              <w:pict w14:anchorId="4BAD4F4B">
                <v:line id="_x0000_s1938" style="position:absolute;left:0;text-align:left;flip:x y;z-index:251405824;mso-position-horizontal-relative:text;mso-position-vertical-relative:text" from="170.9pt,314.7pt" to="154.7pt,368.5pt" strokecolor="red" strokeweight=".57pt"/>
              </w:pict>
            </w:r>
            <w:r>
              <w:rPr>
                <w:noProof/>
              </w:rPr>
              <w:pict w14:anchorId="52C7BF72">
                <v:line id="_x0000_s1937" style="position:absolute;left:0;text-align:left;flip:x y;z-index:251406848;mso-position-horizontal-relative:text;mso-position-vertical-relative:text" from="154.7pt,368.5pt" to="148.35pt,386.35pt" strokecolor="red" strokeweight=".57pt"/>
              </w:pict>
            </w:r>
            <w:r>
              <w:rPr>
                <w:noProof/>
              </w:rPr>
              <w:pict w14:anchorId="54085207">
                <v:line id="_x0000_s1936" style="position:absolute;left:0;text-align:left;flip:x y;z-index:251407872;mso-position-horizontal-relative:text;mso-position-vertical-relative:text" from="148.35pt,386.35pt" to="140.6pt,407.95pt" strokecolor="red" strokeweight=".57pt"/>
              </w:pict>
            </w:r>
            <w:r>
              <w:rPr>
                <w:noProof/>
              </w:rPr>
              <w:pict w14:anchorId="5E3FB9AC">
                <v:line id="_x0000_s1935" style="position:absolute;left:0;text-align:left;flip:x y;z-index:251408896;mso-position-horizontal-relative:text;mso-position-vertical-relative:text" from="140.6pt,407.95pt" to="132.95pt,423.85pt" strokecolor="red" strokeweight=".57pt"/>
              </w:pict>
            </w:r>
            <w:r>
              <w:rPr>
                <w:noProof/>
              </w:rPr>
              <w:pict w14:anchorId="4DC2E13D">
                <v:line id="_x0000_s1934" style="position:absolute;left:0;text-align:left;flip:x y;z-index:251409920;mso-position-horizontal-relative:text;mso-position-vertical-relative:text" from="132.95pt,423.85pt" to="53.7pt,344.25pt" strokecolor="red" strokeweight=".57pt"/>
              </w:pict>
            </w:r>
            <w:r>
              <w:rPr>
                <w:noProof/>
              </w:rPr>
              <w:pict w14:anchorId="4847AE43">
                <v:line id="_x0000_s1933" style="position:absolute;left:0;text-align:left;flip:x y;z-index:251410944;mso-position-horizontal-relative:text;mso-position-vertical-relative:text" from="53.7pt,344.25pt" to="76.55pt,281.3pt" strokecolor="red" strokeweight=".57pt"/>
              </w:pict>
            </w:r>
            <w:r>
              <w:rPr>
                <w:noProof/>
              </w:rPr>
              <w:pict w14:anchorId="00F516A9">
                <v:line id="_x0000_s1932" style="position:absolute;left:0;text-align:left;flip:x y;z-index:251411968;mso-position-horizontal-relative:text;mso-position-vertical-relative:text" from="96.75pt,229.15pt" to="186.85pt,259.75pt" strokecolor="red" strokeweight=".57pt"/>
              </w:pict>
            </w:r>
            <w:r>
              <w:rPr>
                <w:noProof/>
              </w:rPr>
              <w:pict w14:anchorId="55730E76">
                <v:line id="_x0000_s1931" style="position:absolute;left:0;text-align:left;flip:x y;z-index:251412992;mso-position-horizontal-relative:text;mso-position-vertical-relative:text" from="186.85pt,259.75pt" to="170.9pt,314.7pt" strokecolor="red" strokeweight=".57pt"/>
              </w:pict>
            </w:r>
            <w:r>
              <w:rPr>
                <w:noProof/>
              </w:rPr>
              <w:pict w14:anchorId="39FEA022">
                <v:line id="_x0000_s1930" style="position:absolute;left:0;text-align:left;flip:x y;z-index:251414016;mso-position-horizontal-relative:text;mso-position-vertical-relative:text" from="170.9pt,314.7pt" to="76.55pt,281.3pt" strokecolor="red" strokeweight=".57pt"/>
              </w:pict>
            </w:r>
            <w:r>
              <w:rPr>
                <w:noProof/>
              </w:rPr>
              <w:pict w14:anchorId="7852006E">
                <v:line id="_x0000_s1929" style="position:absolute;left:0;text-align:left;flip:x y;z-index:251415040;mso-position-horizontal-relative:text;mso-position-vertical-relative:text" from="76.55pt,281.3pt" to="96.75pt,229.15pt" strokecolor="red" strokeweight=".57pt"/>
              </w:pict>
            </w:r>
            <w:r>
              <w:rPr>
                <w:noProof/>
              </w:rPr>
              <w:pict w14:anchorId="7CE7721F">
                <v:line id="_x0000_s1928" style="position:absolute;left:0;text-align:left;flip:x y;z-index:251416064;mso-position-horizontal-relative:text;mso-position-vertical-relative:text" from="116.85pt,172.4pt" to="145.2pt,182.5pt" strokecolor="red" strokeweight=".57pt"/>
              </w:pict>
            </w:r>
            <w:r>
              <w:rPr>
                <w:noProof/>
              </w:rPr>
              <w:pict w14:anchorId="5611FA55">
                <v:line id="_x0000_s1927" style="position:absolute;left:0;text-align:left;flip:x y;z-index:251417088;mso-position-horizontal-relative:text;mso-position-vertical-relative:text" from="145.2pt,182.5pt" to="201pt,202.25pt" strokecolor="red" strokeweight=".57pt"/>
              </w:pict>
            </w:r>
            <w:r>
              <w:rPr>
                <w:noProof/>
              </w:rPr>
              <w:pict w14:anchorId="0ABD7E73">
                <v:line id="_x0000_s1926" style="position:absolute;left:0;text-align:left;flip:x y;z-index:251418112;mso-position-horizontal-relative:text;mso-position-vertical-relative:text" from="201pt,202.25pt" to="207.2pt,207.5pt" strokecolor="red" strokeweight=".57pt"/>
              </w:pict>
            </w:r>
            <w:r>
              <w:rPr>
                <w:noProof/>
              </w:rPr>
              <w:pict w14:anchorId="22A8C703">
                <v:line id="_x0000_s1925" style="position:absolute;left:0;text-align:left;flip:x y;z-index:251419136;mso-position-horizontal-relative:text;mso-position-vertical-relative:text" from="207.2pt,207.5pt" to="191.3pt,245.1pt" strokecolor="red" strokeweight=".57pt"/>
              </w:pict>
            </w:r>
            <w:r>
              <w:rPr>
                <w:noProof/>
              </w:rPr>
              <w:pict w14:anchorId="3FE791A3">
                <v:line id="_x0000_s1924" style="position:absolute;left:0;text-align:left;flip:x y;z-index:251420160;mso-position-horizontal-relative:text;mso-position-vertical-relative:text" from="191.3pt,245.1pt" to="186.85pt,259.75pt" strokecolor="red" strokeweight=".57pt"/>
              </w:pict>
            </w:r>
            <w:r>
              <w:rPr>
                <w:noProof/>
              </w:rPr>
              <w:pict w14:anchorId="31CAE1FF">
                <v:line id="_x0000_s1923" style="position:absolute;left:0;text-align:left;flip:x y;z-index:251421184;mso-position-horizontal-relative:text;mso-position-vertical-relative:text" from="186.85pt,259.75pt" to="96.75pt,229.15pt" strokecolor="red" strokeweight=".57pt"/>
              </w:pict>
            </w:r>
            <w:r>
              <w:rPr>
                <w:noProof/>
              </w:rPr>
              <w:pict w14:anchorId="4F4CCDED">
                <v:line id="_x0000_s1922" style="position:absolute;left:0;text-align:left;flip:x y;z-index:251422208;mso-position-horizontal-relative:text;mso-position-vertical-relative:text" from="96.75pt,229.15pt" to="99.4pt,219.95pt" strokecolor="red" strokeweight=".57pt"/>
              </w:pict>
            </w:r>
            <w:r>
              <w:rPr>
                <w:noProof/>
              </w:rPr>
              <w:pict w14:anchorId="5084D237">
                <v:line id="_x0000_s1921" style="position:absolute;left:0;text-align:left;flip:x y;z-index:251423232;mso-position-horizontal-relative:text;mso-position-vertical-relative:text" from="99.4pt,219.95pt" to="116.85pt,172.4pt" strokecolor="red" strokeweight=".57pt"/>
              </w:pict>
            </w:r>
            <w:r>
              <w:rPr>
                <w:noProof/>
              </w:rPr>
              <w:pict w14:anchorId="12816F03">
                <v:line id="_x0000_s1920" style="position:absolute;left:0;text-align:left;flip:x y;z-index:251424256;mso-position-horizontal-relative:text;mso-position-vertical-relative:text" from="125.2pt,197.35pt" to="134.35pt,200.45pt" strokecolor="red" strokeweight=".57pt"/>
              </w:pict>
            </w:r>
            <w:r>
              <w:rPr>
                <w:noProof/>
              </w:rPr>
              <w:pict w14:anchorId="0A8C7034">
                <v:line id="_x0000_s1919" style="position:absolute;left:0;text-align:left;flip:x y;z-index:251425280;mso-position-horizontal-relative:text;mso-position-vertical-relative:text" from="134.35pt,200.45pt" to="136.5pt,194.5pt" strokecolor="red" strokeweight=".57pt"/>
              </w:pict>
            </w:r>
            <w:r>
              <w:rPr>
                <w:noProof/>
              </w:rPr>
              <w:pict w14:anchorId="48B93183">
                <v:line id="_x0000_s1918" style="position:absolute;left:0;text-align:left;flip:x y;z-index:251426304;mso-position-horizontal-relative:text;mso-position-vertical-relative:text" from="136.5pt,194.5pt" to="150.5pt,199.55pt" strokecolor="red" strokeweight=".57pt"/>
              </w:pict>
            </w:r>
            <w:r>
              <w:rPr>
                <w:noProof/>
              </w:rPr>
              <w:pict w14:anchorId="03AD5865">
                <v:line id="_x0000_s1917" style="position:absolute;left:0;text-align:left;flip:x y;z-index:251427328;mso-position-horizontal-relative:text;mso-position-vertical-relative:text" from="150.5pt,199.55pt" to="141.95pt,223.15pt" strokecolor="red" strokeweight=".57pt"/>
              </w:pict>
            </w:r>
            <w:r>
              <w:rPr>
                <w:noProof/>
              </w:rPr>
              <w:pict w14:anchorId="2C24BA17">
                <v:line id="_x0000_s1916" style="position:absolute;left:0;text-align:left;flip:x y;z-index:251428352;mso-position-horizontal-relative:text;mso-position-vertical-relative:text" from="141.95pt,223.15pt" to="118.65pt,213.95pt" strokecolor="red" strokeweight=".57pt"/>
              </w:pict>
            </w:r>
            <w:r>
              <w:rPr>
                <w:noProof/>
              </w:rPr>
              <w:pict w14:anchorId="1803BBF4">
                <v:line id="_x0000_s1915" style="position:absolute;left:0;text-align:left;flip:x y;z-index:251429376;mso-position-horizontal-relative:text;mso-position-vertical-relative:text" from="118.65pt,213.95pt" to="125.2pt,197.35pt" strokecolor="red" strokeweight=".57pt"/>
              </w:pict>
            </w:r>
            <w:r>
              <w:rPr>
                <w:noProof/>
              </w:rPr>
              <w:pict w14:anchorId="624E50F0">
                <v:line id="_x0000_s1914" style="position:absolute;left:0;text-align:left;flip:x y;z-index:251430400;mso-position-horizontal-relative:text;mso-position-vertical-relative:text" from="97.3pt,272.65pt" to="106.7pt,249.15pt" strokecolor="red" strokeweight=".57pt"/>
              </w:pict>
            </w:r>
            <w:r>
              <w:rPr>
                <w:noProof/>
              </w:rPr>
              <w:pict w14:anchorId="7183E419">
                <v:line id="_x0000_s1913" style="position:absolute;left:0;text-align:left;flip:x y;z-index:251431424;mso-position-horizontal-relative:text;mso-position-vertical-relative:text" from="106.7pt,249.15pt" to="135.95pt,260.2pt" strokecolor="red" strokeweight=".57pt"/>
              </w:pict>
            </w:r>
            <w:r>
              <w:rPr>
                <w:noProof/>
              </w:rPr>
              <w:pict w14:anchorId="6BD275E9">
                <v:line id="_x0000_s1912" style="position:absolute;left:0;text-align:left;flip:x y;z-index:251432448;mso-position-horizontal-relative:text;mso-position-vertical-relative:text" from="135.95pt,260.2pt" to="127.05pt,283.35pt" strokecolor="red" strokeweight=".57pt"/>
              </w:pict>
            </w:r>
            <w:r>
              <w:rPr>
                <w:noProof/>
              </w:rPr>
              <w:pict w14:anchorId="04025BF7">
                <v:line id="_x0000_s1911" style="position:absolute;left:0;text-align:left;flip:x y;z-index:251433472;mso-position-horizontal-relative:text;mso-position-vertical-relative:text" from="127.05pt,283.35pt" to="97.3pt,272.65pt" strokecolor="red" strokeweight=".57pt"/>
              </w:pict>
            </w:r>
            <w:r>
              <w:rPr>
                <w:noProof/>
              </w:rPr>
              <w:pict w14:anchorId="698ED0FE">
                <v:line id="_x0000_s1910" style="position:absolute;left:0;text-align:left;flip:x y;z-index:251434496;mso-position-horizontal-relative:text;mso-position-vertical-relative:text" from="89.7pt,295.45pt" to="108.75pt,301.55pt" strokecolor="red" strokeweight=".57pt"/>
              </w:pict>
            </w:r>
            <w:r>
              <w:rPr>
                <w:noProof/>
              </w:rPr>
              <w:pict w14:anchorId="26F49E4E">
                <v:line id="_x0000_s1909" style="position:absolute;left:0;text-align:left;flip:x y;z-index:251435520;mso-position-horizontal-relative:text;mso-position-vertical-relative:text" from="108.75pt,301.55pt" to="103.4pt,318.15pt" strokecolor="red" strokeweight=".57pt"/>
              </w:pict>
            </w:r>
            <w:r>
              <w:rPr>
                <w:noProof/>
              </w:rPr>
              <w:pict w14:anchorId="1169DDBF">
                <v:line id="_x0000_s1908" style="position:absolute;left:0;text-align:left;flip:x y;z-index:251436544;mso-position-horizontal-relative:text;mso-position-vertical-relative:text" from="103.4pt,318.15pt" to="84.5pt,312.75pt" strokecolor="red" strokeweight=".57pt"/>
              </w:pict>
            </w:r>
            <w:r>
              <w:rPr>
                <w:noProof/>
              </w:rPr>
              <w:pict w14:anchorId="256C9FD6">
                <v:line id="_x0000_s1907" style="position:absolute;left:0;text-align:left;flip:x y;z-index:251437568;mso-position-horizontal-relative:text;mso-position-vertical-relative:text" from="84.5pt,312.75pt" to="89.7pt,295.45pt" strokecolor="red" strokeweight=".57pt"/>
              </w:pict>
            </w:r>
            <w:r>
              <w:rPr>
                <w:noProof/>
              </w:rPr>
              <w:pict w14:anchorId="533C981A">
                <v:line id="_x0000_s1906" style="position:absolute;left:0;text-align:left;flip:x y;z-index:251438592;mso-position-horizontal-relative:text;mso-position-vertical-relative:text" from="226.05pt,186.2pt" to="232.05pt,192.15pt" strokecolor="red" strokeweight=".57pt"/>
              </w:pict>
            </w:r>
            <w:r>
              <w:rPr>
                <w:noProof/>
              </w:rPr>
              <w:pict w14:anchorId="56A40299">
                <v:line id="_x0000_s1905" style="position:absolute;left:0;text-align:left;flip:x y;z-index:251439616;mso-position-horizontal-relative:text;mso-position-vertical-relative:text" from="232.05pt,192.15pt" to="229.95pt,194.2pt" strokecolor="red" strokeweight=".57pt"/>
              </w:pict>
            </w:r>
            <w:r>
              <w:rPr>
                <w:noProof/>
              </w:rPr>
              <w:pict w14:anchorId="6D0489A9">
                <v:line id="_x0000_s1904" style="position:absolute;left:0;text-align:left;flip:x y;z-index:251440640;mso-position-horizontal-relative:text;mso-position-vertical-relative:text" from="229.95pt,194.2pt" to="241.8pt,207.2pt" strokecolor="red" strokeweight=".57pt"/>
              </w:pict>
            </w:r>
            <w:r>
              <w:rPr>
                <w:noProof/>
              </w:rPr>
              <w:pict w14:anchorId="62220FAE">
                <v:line id="_x0000_s1903" style="position:absolute;left:0;text-align:left;flip:x y;z-index:251441664;mso-position-horizontal-relative:text;mso-position-vertical-relative:text" from="241.8pt,207.2pt" to="224pt,223.25pt" strokecolor="red" strokeweight=".57pt"/>
              </w:pict>
            </w:r>
            <w:r>
              <w:rPr>
                <w:noProof/>
              </w:rPr>
              <w:pict w14:anchorId="4FC066A5">
                <v:line id="_x0000_s1902" style="position:absolute;left:0;text-align:left;flip:x y;z-index:251442688;mso-position-horizontal-relative:text;mso-position-vertical-relative:text" from="224pt,223.25pt" to="206.75pt,203.8pt" strokecolor="red" strokeweight=".57pt"/>
              </w:pict>
            </w:r>
            <w:r>
              <w:rPr>
                <w:noProof/>
              </w:rPr>
              <w:pict w14:anchorId="232E9904">
                <v:line id="_x0000_s1901" style="position:absolute;left:0;text-align:left;flip:x y;z-index:251443712;mso-position-horizontal-relative:text;mso-position-vertical-relative:text" from="206.75pt,203.8pt" to="226.05pt,186.2pt" strokecolor="red" strokeweight=".57pt"/>
              </w:pict>
            </w:r>
            <w:r>
              <w:rPr>
                <w:noProof/>
              </w:rPr>
              <w:pict w14:anchorId="4DB0F675">
                <v:line id="_x0000_s1900" style="position:absolute;left:0;text-align:left;flip:x y;z-index:251444736;mso-position-horizontal-relative:text;mso-position-vertical-relative:text" from="188.35pt,287.3pt" to="194.7pt,289pt" strokecolor="red" strokeweight=".57pt"/>
              </w:pict>
            </w:r>
            <w:r>
              <w:rPr>
                <w:noProof/>
              </w:rPr>
              <w:pict w14:anchorId="18EBD5B3">
                <v:line id="_x0000_s1899" style="position:absolute;left:0;text-align:left;flip:x y;z-index:251445760;mso-position-horizontal-relative:text;mso-position-vertical-relative:text" from="194.7pt,289pt" to="197.65pt,276.35pt" strokecolor="red" strokeweight=".57pt"/>
              </w:pict>
            </w:r>
            <w:r>
              <w:rPr>
                <w:noProof/>
              </w:rPr>
              <w:pict w14:anchorId="2A71FCC9">
                <v:line id="_x0000_s1898" style="position:absolute;left:0;text-align:left;flip:x y;z-index:251446784;mso-position-horizontal-relative:text;mso-position-vertical-relative:text" from="197.65pt,276.35pt" to="214.95pt,280.4pt" strokecolor="red" strokeweight=".57pt"/>
              </w:pict>
            </w:r>
            <w:r>
              <w:rPr>
                <w:noProof/>
              </w:rPr>
              <w:pict w14:anchorId="71FB6CCE">
                <v:line id="_x0000_s1897" style="position:absolute;left:0;text-align:left;flip:x y;z-index:251447808;mso-position-horizontal-relative:text;mso-position-vertical-relative:text" from="214.95pt,280.4pt" to="211.85pt,293.45pt" strokecolor="red" strokeweight=".57pt"/>
              </w:pict>
            </w:r>
            <w:r>
              <w:rPr>
                <w:noProof/>
              </w:rPr>
              <w:pict w14:anchorId="558A071B">
                <v:line id="_x0000_s1896" style="position:absolute;left:0;text-align:left;flip:x y;z-index:251448832;mso-position-horizontal-relative:text;mso-position-vertical-relative:text" from="211.85pt,293.45pt" to="206pt,319.8pt" strokecolor="red" strokeweight=".57pt"/>
              </w:pict>
            </w:r>
            <w:r>
              <w:rPr>
                <w:noProof/>
              </w:rPr>
              <w:pict w14:anchorId="2B3F82C8">
                <v:line id="_x0000_s1895" style="position:absolute;left:0;text-align:left;flip:x y;z-index:251449856;mso-position-horizontal-relative:text;mso-position-vertical-relative:text" from="206pt,319.8pt" to="188.35pt,315.15pt" strokecolor="red" strokeweight=".57pt"/>
              </w:pict>
            </w:r>
            <w:r>
              <w:rPr>
                <w:noProof/>
              </w:rPr>
              <w:pict w14:anchorId="3E8902AE">
                <v:line id="_x0000_s1894" style="position:absolute;left:0;text-align:left;flip:x y;z-index:251450880;mso-position-horizontal-relative:text;mso-position-vertical-relative:text" from="188.35pt,315.15pt" to="190.55pt,306.35pt" strokecolor="red" strokeweight=".57pt"/>
              </w:pict>
            </w:r>
            <w:r>
              <w:rPr>
                <w:noProof/>
              </w:rPr>
              <w:pict w14:anchorId="2938A6C1">
                <v:line id="_x0000_s1893" style="position:absolute;left:0;text-align:left;flip:x y;z-index:251451904;mso-position-horizontal-relative:text;mso-position-vertical-relative:text" from="190.55pt,306.35pt" to="184.3pt,305.1pt" strokecolor="red" strokeweight=".57pt"/>
              </w:pict>
            </w:r>
            <w:r>
              <w:rPr>
                <w:noProof/>
              </w:rPr>
              <w:pict w14:anchorId="7D61EFE9">
                <v:line id="_x0000_s1892" style="position:absolute;left:0;text-align:left;flip:x y;z-index:251452928;mso-position-horizontal-relative:text;mso-position-vertical-relative:text" from="184.3pt,305.1pt" to="186.5pt,296.4pt" strokecolor="red" strokeweight=".57pt"/>
              </w:pict>
            </w:r>
            <w:r>
              <w:rPr>
                <w:noProof/>
              </w:rPr>
              <w:pict w14:anchorId="313DA785">
                <v:line id="_x0000_s1891" style="position:absolute;left:0;text-align:left;flip:x y;z-index:251453952;mso-position-horizontal-relative:text;mso-position-vertical-relative:text" from="186.5pt,296.4pt" to="182.15pt,295.45pt" strokecolor="red" strokeweight=".57pt"/>
              </w:pict>
            </w:r>
            <w:r>
              <w:rPr>
                <w:noProof/>
              </w:rPr>
              <w:pict w14:anchorId="2550661F">
                <v:line id="_x0000_s1890" style="position:absolute;left:0;text-align:left;flip:x y;z-index:251454976;mso-position-horizontal-relative:text;mso-position-vertical-relative:text" from="182.15pt,295.45pt" to="183.2pt,290.25pt" strokecolor="red" strokeweight=".57pt"/>
              </w:pict>
            </w:r>
            <w:r>
              <w:rPr>
                <w:noProof/>
              </w:rPr>
              <w:pict w14:anchorId="186A6DB5">
                <v:line id="_x0000_s1889" style="position:absolute;left:0;text-align:left;flip:x y;z-index:251456000;mso-position-horizontal-relative:text;mso-position-vertical-relative:text" from="183.2pt,290.25pt" to="187.3pt,291pt" strokecolor="red" strokeweight=".57pt"/>
              </w:pict>
            </w:r>
            <w:r>
              <w:rPr>
                <w:noProof/>
              </w:rPr>
              <w:pict w14:anchorId="45FF864E">
                <v:line id="_x0000_s1888" style="position:absolute;left:0;text-align:left;flip:x y;z-index:251457024;mso-position-horizontal-relative:text;mso-position-vertical-relative:text" from="187.3pt,291pt" to="188.35pt,287.3pt" strokecolor="red" strokeweight=".57pt"/>
              </w:pict>
            </w:r>
            <w:r>
              <w:rPr>
                <w:noProof/>
              </w:rPr>
              <w:pict w14:anchorId="76D03819">
                <v:line id="_x0000_s1887" style="position:absolute;left:0;text-align:left;flip:x y;z-index:251458048;mso-position-horizontal-relative:text;mso-position-vertical-relative:text" from="150.6pt,427.2pt" to="173pt,400.3pt" strokecolor="red" strokeweight=".57pt"/>
              </w:pict>
            </w:r>
            <w:r>
              <w:rPr>
                <w:noProof/>
              </w:rPr>
              <w:pict w14:anchorId="2D050826">
                <v:line id="_x0000_s1886" style="position:absolute;left:0;text-align:left;flip:x y;z-index:251459072;mso-position-horizontal-relative:text;mso-position-vertical-relative:text" from="173pt,400.3pt" to="188.45pt,413.5pt" strokecolor="red" strokeweight=".57pt"/>
              </w:pict>
            </w:r>
            <w:r>
              <w:rPr>
                <w:noProof/>
              </w:rPr>
              <w:pict w14:anchorId="35167764">
                <v:line id="_x0000_s1885" style="position:absolute;left:0;text-align:left;flip:x y;z-index:251460096;mso-position-horizontal-relative:text;mso-position-vertical-relative:text" from="188.45pt,413.5pt" to="166.55pt,440.9pt" strokecolor="red" strokeweight=".57pt"/>
              </w:pict>
            </w:r>
            <w:r>
              <w:rPr>
                <w:noProof/>
              </w:rPr>
              <w:pict w14:anchorId="39EF0C26">
                <v:line id="_x0000_s1884" style="position:absolute;left:0;text-align:left;flip:x y;z-index:251461120;mso-position-horizontal-relative:text;mso-position-vertical-relative:text" from="166.55pt,440.9pt" to="150.6pt,427.2pt" strokecolor="red" strokeweight=".57pt"/>
              </w:pict>
            </w:r>
            <w:r>
              <w:rPr>
                <w:noProof/>
              </w:rPr>
              <w:pict w14:anchorId="22B1D8F6">
                <v:line id="_x0000_s1883" style="position:absolute;left:0;text-align:left;flip:x y;z-index:251462144;mso-position-horizontal-relative:text;mso-position-vertical-relative:text" from="205.3pt,440.9pt" to="225.15pt,451.55pt" strokecolor="red" strokeweight=".57pt"/>
              </w:pict>
            </w:r>
            <w:r>
              <w:rPr>
                <w:noProof/>
              </w:rPr>
              <w:pict w14:anchorId="1BDD0FF7">
                <v:line id="_x0000_s1882" style="position:absolute;left:0;text-align:left;flip:x y;z-index:251463168;mso-position-horizontal-relative:text;mso-position-vertical-relative:text" from="225.15pt,451.55pt" to="211.45pt,476.15pt" strokecolor="red" strokeweight=".57pt"/>
              </w:pict>
            </w:r>
            <w:r>
              <w:rPr>
                <w:noProof/>
              </w:rPr>
              <w:pict w14:anchorId="0ABA2BDC">
                <v:line id="_x0000_s1881" style="position:absolute;left:0;text-align:left;flip:x y;z-index:251464192;mso-position-horizontal-relative:text;mso-position-vertical-relative:text" from="211.45pt,476.15pt" to="195.9pt,467.05pt" strokecolor="red" strokeweight=".57pt"/>
              </w:pict>
            </w:r>
            <w:r>
              <w:rPr>
                <w:noProof/>
              </w:rPr>
              <w:pict w14:anchorId="23314215">
                <v:line id="_x0000_s1880" style="position:absolute;left:0;text-align:left;flip:x y;z-index:251465216;mso-position-horizontal-relative:text;mso-position-vertical-relative:text" from="195.9pt,467.05pt" to="205.1pt,450.3pt" strokecolor="red" strokeweight=".57pt"/>
              </w:pict>
            </w:r>
            <w:r>
              <w:rPr>
                <w:noProof/>
              </w:rPr>
              <w:pict w14:anchorId="33C0EB15">
                <v:line id="_x0000_s1879" style="position:absolute;left:0;text-align:left;flip:x y;z-index:251466240;mso-position-horizontal-relative:text;mso-position-vertical-relative:text" from="205.1pt,450.3pt" to="201.15pt,448.4pt" strokecolor="red" strokeweight=".57pt"/>
              </w:pict>
            </w:r>
            <w:r>
              <w:rPr>
                <w:noProof/>
              </w:rPr>
              <w:pict w14:anchorId="0B075B1A">
                <v:line id="_x0000_s1878" style="position:absolute;left:0;text-align:left;flip:x y;z-index:251467264;mso-position-horizontal-relative:text;mso-position-vertical-relative:text" from="201.15pt,448.4pt" to="205.3pt,440.9pt" strokecolor="red" strokeweight=".57pt"/>
              </w:pict>
            </w:r>
            <w:r>
              <w:rPr>
                <w:noProof/>
              </w:rPr>
              <w:pict w14:anchorId="343E9916">
                <v:line id="_x0000_s1877" style="position:absolute;left:0;text-align:left;flip:x y;z-index:251468288;mso-position-horizontal-relative:text;mso-position-vertical-relative:text" from="256.65pt,499.75pt" to="266.55pt,464pt" strokecolor="red" strokeweight=".57pt"/>
              </w:pict>
            </w:r>
            <w:r>
              <w:rPr>
                <w:noProof/>
              </w:rPr>
              <w:pict w14:anchorId="6083B403">
                <v:line id="_x0000_s1876" style="position:absolute;left:0;text-align:left;flip:x y;z-index:251469312;mso-position-horizontal-relative:text;mso-position-vertical-relative:text" from="266.55pt,464pt" to="284.9pt,469.2pt" strokecolor="red" strokeweight=".57pt"/>
              </w:pict>
            </w:r>
            <w:r>
              <w:rPr>
                <w:noProof/>
              </w:rPr>
              <w:pict w14:anchorId="379DBAD2">
                <v:line id="_x0000_s1875" style="position:absolute;left:0;text-align:left;flip:x y;z-index:251470336;mso-position-horizontal-relative:text;mso-position-vertical-relative:text" from="284.9pt,469.2pt" to="274.55pt,504.75pt" strokecolor="red" strokeweight=".57pt"/>
              </w:pict>
            </w:r>
            <w:r>
              <w:rPr>
                <w:noProof/>
              </w:rPr>
              <w:pict w14:anchorId="3914DB10">
                <v:line id="_x0000_s1874" style="position:absolute;left:0;text-align:left;flip:x y;z-index:251471360;mso-position-horizontal-relative:text;mso-position-vertical-relative:text" from="274.55pt,504.75pt" to="256.65pt,499.75pt" strokecolor="red" strokeweight=".57pt"/>
              </w:pict>
            </w:r>
            <w:r>
              <w:rPr>
                <w:noProof/>
              </w:rPr>
              <w:pict w14:anchorId="7024C74E">
                <v:line id="_x0000_s1873" style="position:absolute;left:0;text-align:left;flip:x y;z-index:251472384;mso-position-horizontal-relative:text;mso-position-vertical-relative:text" from="377.75pt,388.2pt" to="383.6pt,374.75pt" strokecolor="red" strokeweight=".57pt"/>
              </w:pict>
            </w:r>
            <w:r>
              <w:rPr>
                <w:noProof/>
              </w:rPr>
              <w:pict w14:anchorId="4DFEFB03">
                <v:line id="_x0000_s1872" style="position:absolute;left:0;text-align:left;flip:x y;z-index:251473408;mso-position-horizontal-relative:text;mso-position-vertical-relative:text" from="383.6pt,374.75pt" to="379.15pt,372.7pt" strokecolor="red" strokeweight=".57pt"/>
              </w:pict>
            </w:r>
            <w:r>
              <w:rPr>
                <w:noProof/>
              </w:rPr>
              <w:pict w14:anchorId="49F08FB6">
                <v:line id="_x0000_s1871" style="position:absolute;left:0;text-align:left;flip:x y;z-index:251474432;mso-position-horizontal-relative:text;mso-position-vertical-relative:text" from="379.15pt,372.7pt" to="384.15pt,360.75pt" strokecolor="red" strokeweight=".57pt"/>
              </w:pict>
            </w:r>
            <w:r>
              <w:rPr>
                <w:noProof/>
              </w:rPr>
              <w:pict w14:anchorId="2CC608FE">
                <v:line id="_x0000_s1870" style="position:absolute;left:0;text-align:left;flip:x y;z-index:251475456;mso-position-horizontal-relative:text;mso-position-vertical-relative:text" from="384.15pt,360.75pt" to="413.6pt,373.9pt" strokecolor="red" strokeweight=".57pt"/>
              </w:pict>
            </w:r>
            <w:r>
              <w:rPr>
                <w:noProof/>
              </w:rPr>
              <w:pict w14:anchorId="4453C3E0">
                <v:line id="_x0000_s1869" style="position:absolute;left:0;text-align:left;flip:x y;z-index:251476480;mso-position-horizontal-relative:text;mso-position-vertical-relative:text" from="413.6pt,373.9pt" to="408.55pt,385.3pt" strokecolor="red" strokeweight=".57pt"/>
              </w:pict>
            </w:r>
            <w:r>
              <w:rPr>
                <w:noProof/>
              </w:rPr>
              <w:pict w14:anchorId="5C8E4CC7">
                <v:line id="_x0000_s1868" style="position:absolute;left:0;text-align:left;flip:x y;z-index:251477504;mso-position-horizontal-relative:text;mso-position-vertical-relative:text" from="408.55pt,385.3pt" to="403.5pt,383.1pt" strokecolor="red" strokeweight=".57pt"/>
              </w:pict>
            </w:r>
            <w:r>
              <w:rPr>
                <w:noProof/>
              </w:rPr>
              <w:pict w14:anchorId="5A24576B">
                <v:line id="_x0000_s1867" style="position:absolute;left:0;text-align:left;flip:x y;z-index:251478528;mso-position-horizontal-relative:text;mso-position-vertical-relative:text" from="403.5pt,383.1pt" to="397.15pt,396.55pt" strokecolor="red" strokeweight=".57pt"/>
              </w:pict>
            </w:r>
            <w:r>
              <w:rPr>
                <w:noProof/>
              </w:rPr>
              <w:pict w14:anchorId="3F3A77A4">
                <v:line id="_x0000_s1866" style="position:absolute;left:0;text-align:left;flip:x y;z-index:251479552;mso-position-horizontal-relative:text;mso-position-vertical-relative:text" from="397.15pt,396.55pt" to="377.75pt,388.2pt" strokecolor="red" strokeweight=".57pt"/>
              </w:pict>
            </w:r>
            <w:r>
              <w:rPr>
                <w:noProof/>
              </w:rPr>
              <w:pict w14:anchorId="410CAB44">
                <v:line id="_x0000_s1865" style="position:absolute;left:0;text-align:left;flip:x y;z-index:251480576;mso-position-horizontal-relative:text;mso-position-vertical-relative:text" from="339.4pt,308.45pt" to="342.95pt,310.75pt" strokecolor="red" strokeweight=".57pt"/>
              </w:pict>
            </w:r>
            <w:r>
              <w:rPr>
                <w:noProof/>
              </w:rPr>
              <w:pict w14:anchorId="1E131DA2">
                <v:line id="_x0000_s1864" style="position:absolute;left:0;text-align:left;flip:x y;z-index:251481600;mso-position-horizontal-relative:text;mso-position-vertical-relative:text" from="342.95pt,310.75pt" to="345.25pt,307.15pt" strokecolor="red" strokeweight=".57pt"/>
              </w:pict>
            </w:r>
            <w:r>
              <w:rPr>
                <w:noProof/>
              </w:rPr>
              <w:pict w14:anchorId="5E647FBB">
                <v:line id="_x0000_s1863" style="position:absolute;left:0;text-align:left;flip:x y;z-index:251482624;mso-position-horizontal-relative:text;mso-position-vertical-relative:text" from="345.25pt,307.15pt" to="359.8pt,316.75pt" strokecolor="red" strokeweight=".57pt"/>
              </w:pict>
            </w:r>
            <w:r>
              <w:rPr>
                <w:noProof/>
              </w:rPr>
              <w:pict w14:anchorId="50850565">
                <v:line id="_x0000_s1862" style="position:absolute;left:0;text-align:left;flip:x y;z-index:251483648;mso-position-horizontal-relative:text;mso-position-vertical-relative:text" from="359.8pt,316.75pt" to="347.25pt,335.75pt" strokecolor="red" strokeweight=".57pt"/>
              </w:pict>
            </w:r>
            <w:r>
              <w:rPr>
                <w:noProof/>
              </w:rPr>
              <w:pict w14:anchorId="1A2CD314">
                <v:line id="_x0000_s1861" style="position:absolute;left:0;text-align:left;flip:x y;z-index:251484672;mso-position-horizontal-relative:text;mso-position-vertical-relative:text" from="347.25pt,335.75pt" to="332.7pt,326.2pt" strokecolor="red" strokeweight=".57pt"/>
              </w:pict>
            </w:r>
            <w:r>
              <w:rPr>
                <w:noProof/>
              </w:rPr>
              <w:pict w14:anchorId="44AA6282">
                <v:line id="_x0000_s1860" style="position:absolute;left:0;text-align:left;flip:x y;z-index:251485696;mso-position-horizontal-relative:text;mso-position-vertical-relative:text" from="332.7pt,326.2pt" to="334.95pt,322.85pt" strokecolor="red" strokeweight=".57pt"/>
              </w:pict>
            </w:r>
            <w:r>
              <w:rPr>
                <w:noProof/>
              </w:rPr>
              <w:pict w14:anchorId="5791F090">
                <v:line id="_x0000_s1859" style="position:absolute;left:0;text-align:left;flip:x y;z-index:251486720;mso-position-horizontal-relative:text;mso-position-vertical-relative:text" from="334.95pt,322.85pt" to="331.6pt,320.65pt" strokecolor="red" strokeweight=".57pt"/>
              </w:pict>
            </w:r>
            <w:r>
              <w:rPr>
                <w:noProof/>
              </w:rPr>
              <w:pict w14:anchorId="14C6AE44">
                <v:line id="_x0000_s1858" style="position:absolute;left:0;text-align:left;flip:x y;z-index:251487744;mso-position-horizontal-relative:text;mso-position-vertical-relative:text" from="331.6pt,320.65pt" to="339.4pt,308.45pt" strokecolor="red" strokeweight=".57pt"/>
              </w:pict>
            </w:r>
            <w:r>
              <w:rPr>
                <w:noProof/>
              </w:rPr>
              <w:pict w14:anchorId="25181409">
                <v:line id="_x0000_s1857" style="position:absolute;left:0;text-align:left;flip:x y;z-index:251488768;mso-position-horizontal-relative:text;mso-position-vertical-relative:text" from="132.75pt,422.65pt" to="54.7pt,341.2pt" strokeweight=".57pt"/>
              </w:pict>
            </w:r>
            <w:r>
              <w:rPr>
                <w:noProof/>
              </w:rPr>
              <w:pict w14:anchorId="27C572FD">
                <v:line id="_x0000_s1856" style="position:absolute;left:0;text-align:left;flip:x y;z-index:251489792;mso-position-horizontal-relative:text;mso-position-vertical-relative:text" from="54.7pt,341.2pt" to="76.65pt,280.5pt" strokeweight=".57pt"/>
              </w:pict>
            </w:r>
            <w:r>
              <w:rPr>
                <w:noProof/>
              </w:rPr>
              <w:pict w14:anchorId="5CD925F5">
                <v:line id="_x0000_s1855" style="position:absolute;left:0;text-align:left;flip:x y;z-index:251490816;mso-position-horizontal-relative:text;mso-position-vertical-relative:text" from="76.65pt,280.5pt" to="171.3pt,313.15pt" strokeweight=".57pt"/>
              </w:pict>
            </w:r>
            <w:r>
              <w:rPr>
                <w:noProof/>
              </w:rPr>
              <w:pict w14:anchorId="1191FDE0">
                <v:line id="_x0000_s1854" style="position:absolute;left:0;text-align:left;flip:x y;z-index:251491840;mso-position-horizontal-relative:text;mso-position-vertical-relative:text" from="171.3pt,313.15pt" to="155.3pt,367.65pt" strokeweight=".57pt"/>
              </w:pict>
            </w:r>
            <w:r>
              <w:rPr>
                <w:noProof/>
              </w:rPr>
              <w:pict w14:anchorId="28C533FF">
                <v:line id="_x0000_s1853" style="position:absolute;left:0;text-align:left;flip:x y;z-index:251492864;mso-position-horizontal-relative:text;mso-position-vertical-relative:text" from="155.3pt,367.65pt" to="132.75pt,422.65pt" strokeweight=".57pt"/>
              </w:pict>
            </w:r>
            <w:r>
              <w:rPr>
                <w:noProof/>
              </w:rPr>
              <w:pict w14:anchorId="30688B44">
                <v:line id="_x0000_s1852" style="position:absolute;left:0;text-align:left;flip:x y;z-index:251493888;mso-position-horizontal-relative:text;mso-position-vertical-relative:text" from="245.7pt,261.8pt" to="283.35pt,226.7pt" strokeweight=".57pt"/>
              </w:pict>
            </w:r>
            <w:r>
              <w:rPr>
                <w:noProof/>
              </w:rPr>
              <w:pict w14:anchorId="35B36A13">
                <v:line id="_x0000_s1851" style="position:absolute;left:0;text-align:left;flip:x y;z-index:251494912;mso-position-horizontal-relative:text;mso-position-vertical-relative:text" from="283.35pt,226.7pt" to="217.8pt,152.25pt" strokeweight=".57pt"/>
              </w:pict>
            </w:r>
            <w:r>
              <w:rPr>
                <w:noProof/>
              </w:rPr>
              <w:pict w14:anchorId="3EF9217C">
                <v:line id="_x0000_s1850" style="position:absolute;left:0;text-align:left;flip:x y;z-index:251495936;mso-position-horizontal-relative:text;mso-position-vertical-relative:text" from="217.8pt,152.25pt" to="201.95pt,200.25pt" strokeweight=".57pt"/>
              </w:pict>
            </w:r>
            <w:r>
              <w:rPr>
                <w:noProof/>
              </w:rPr>
              <w:pict w14:anchorId="76866FEE">
                <v:line id="_x0000_s1849" style="position:absolute;left:0;text-align:left;flip:x y;z-index:251496960;mso-position-horizontal-relative:text;mso-position-vertical-relative:text" from="201.95pt,200.25pt" to="206.85pt,203.55pt" strokeweight=".57pt"/>
              </w:pict>
            </w:r>
            <w:r>
              <w:rPr>
                <w:noProof/>
              </w:rPr>
              <w:pict w14:anchorId="1E80EE28">
                <v:line id="_x0000_s1848" style="position:absolute;left:0;text-align:left;flip:x y;z-index:251497984;mso-position-horizontal-relative:text;mso-position-vertical-relative:text" from="206.85pt,203.55pt" to="191.4pt,244.05pt" strokeweight=".57pt"/>
              </w:pict>
            </w:r>
            <w:r>
              <w:rPr>
                <w:noProof/>
              </w:rPr>
              <w:pict w14:anchorId="533D2F33">
                <v:line id="_x0000_s1847" style="position:absolute;left:0;text-align:left;flip:x y;z-index:251499008;mso-position-horizontal-relative:text;mso-position-vertical-relative:text" from="191.4pt,244.05pt" to="245.7pt,261.8pt" strokeweight=".57pt"/>
              </w:pict>
            </w:r>
            <w:r>
              <w:rPr>
                <w:noProof/>
              </w:rPr>
              <w:pict w14:anchorId="6D4899FB">
                <v:line id="_x0000_s1846" style="position:absolute;left:0;text-align:left;flip:x y;z-index:251500032;mso-position-horizontal-relative:text;mso-position-vertical-relative:text" from="96.25pt,228.4pt" to="187.4pt,259.7pt" strokeweight=".57pt"/>
              </w:pict>
            </w:r>
            <w:r>
              <w:rPr>
                <w:noProof/>
              </w:rPr>
              <w:pict w14:anchorId="154825F3">
                <v:line id="_x0000_s1845" style="position:absolute;left:0;text-align:left;flip:x y;z-index:251501056;mso-position-horizontal-relative:text;mso-position-vertical-relative:text" from="187.4pt,259.7pt" to="171.3pt,313.15pt" strokeweight=".57pt"/>
              </w:pict>
            </w:r>
            <w:r>
              <w:rPr>
                <w:noProof/>
              </w:rPr>
              <w:pict w14:anchorId="0BE4A72F">
                <v:line id="_x0000_s1844" style="position:absolute;left:0;text-align:left;flip:x y;z-index:251502080;mso-position-horizontal-relative:text;mso-position-vertical-relative:text" from="171.3pt,313.15pt" to="76.65pt,280.5pt" strokeweight=".57pt"/>
              </w:pict>
            </w:r>
            <w:r>
              <w:rPr>
                <w:noProof/>
              </w:rPr>
              <w:pict w14:anchorId="5DEE69A0">
                <v:line id="_x0000_s1843" style="position:absolute;left:0;text-align:left;flip:x y;z-index:251503104;mso-position-horizontal-relative:text;mso-position-vertical-relative:text" from="76.65pt,280.5pt" to="96.25pt,228.4pt" strokeweight=".57pt"/>
              </w:pict>
            </w:r>
            <w:r>
              <w:rPr>
                <w:noProof/>
              </w:rPr>
              <w:pict w14:anchorId="1E56F7C4">
                <v:line id="_x0000_s1842" style="position:absolute;left:0;text-align:left;flip:x y;z-index:251504128;mso-position-horizontal-relative:text;mso-position-vertical-relative:text" from="96.25pt,228.4pt" to="99.4pt,219.95pt" strokeweight=".57pt"/>
              </w:pict>
            </w:r>
            <w:r>
              <w:rPr>
                <w:noProof/>
              </w:rPr>
              <w:pict w14:anchorId="096BEF7A">
                <v:line id="_x0000_s1841" style="position:absolute;left:0;text-align:left;flip:x y;z-index:251505152;mso-position-horizontal-relative:text;mso-position-vertical-relative:text" from="99.4pt,219.95pt" to="118.1pt,171.3pt" strokeweight=".57pt"/>
              </w:pict>
            </w:r>
            <w:r>
              <w:rPr>
                <w:noProof/>
              </w:rPr>
              <w:pict w14:anchorId="0CCEC38F">
                <v:line id="_x0000_s1840" style="position:absolute;left:0;text-align:left;flip:x y;z-index:251506176;mso-position-horizontal-relative:text;mso-position-vertical-relative:text" from="118.1pt,171.3pt" to="201.95pt,200.25pt" strokeweight=".57pt"/>
              </w:pict>
            </w:r>
            <w:r>
              <w:rPr>
                <w:noProof/>
              </w:rPr>
              <w:pict w14:anchorId="73310D2D">
                <v:line id="_x0000_s1839" style="position:absolute;left:0;text-align:left;flip:x y;z-index:251507200;mso-position-horizontal-relative:text;mso-position-vertical-relative:text" from="201.95pt,200.25pt" to="206.85pt,203.55pt" strokeweight=".57pt"/>
              </w:pict>
            </w:r>
            <w:r>
              <w:rPr>
                <w:noProof/>
              </w:rPr>
              <w:pict w14:anchorId="3BD37B72">
                <v:line id="_x0000_s1838" style="position:absolute;left:0;text-align:left;flip:x y;z-index:251508224;mso-position-horizontal-relative:text;mso-position-vertical-relative:text" from="206.85pt,203.55pt" to="191.4pt,244.05pt" strokeweight=".57pt"/>
              </w:pict>
            </w:r>
            <w:r>
              <w:rPr>
                <w:noProof/>
              </w:rPr>
              <w:pict w14:anchorId="3B33A73F">
                <v:line id="_x0000_s1837" style="position:absolute;left:0;text-align:left;flip:x y;z-index:251509248;mso-position-horizontal-relative:text;mso-position-vertical-relative:text" from="191.4pt,244.05pt" to="187.4pt,259.7pt" strokeweight=".57pt"/>
              </w:pict>
            </w:r>
            <w:r>
              <w:rPr>
                <w:noProof/>
              </w:rPr>
              <w:pict w14:anchorId="47A3E5C4">
                <v:line id="_x0000_s1836" style="position:absolute;left:0;text-align:left;flip:x y;z-index:251510272;mso-position-horizontal-relative:text;mso-position-vertical-relative:text" from="187.4pt,259.7pt" to="96.25pt,228.4pt" strokeweight=".57pt"/>
              </w:pict>
            </w:r>
            <w:r>
              <w:rPr>
                <w:noProof/>
              </w:rPr>
              <w:pict w14:anchorId="75B26DC9">
                <v:line id="_x0000_s1835" style="position:absolute;left:0;text-align:left;flip:x y;z-index:251511296;mso-position-horizontal-relative:text;mso-position-vertical-relative:text" from="303.55pt,356.05pt" to="301.75pt,367.25pt" strokeweight=".57pt"/>
              </w:pict>
            </w:r>
            <w:r>
              <w:rPr>
                <w:noProof/>
              </w:rPr>
              <w:pict w14:anchorId="592AB333">
                <v:line id="_x0000_s1834" style="position:absolute;left:0;text-align:left;flip:x y;z-index:251512320;mso-position-horizontal-relative:text;mso-position-vertical-relative:text" from="301.75pt,367.25pt" to="334.05pt,385.8pt" strokeweight=".57pt"/>
              </w:pict>
            </w:r>
            <w:r>
              <w:rPr>
                <w:noProof/>
              </w:rPr>
              <w:pict w14:anchorId="56299D0B">
                <v:line id="_x0000_s1833" style="position:absolute;left:0;text-align:left;flip:x y;z-index:251513344;mso-position-horizontal-relative:text;mso-position-vertical-relative:text" from="334.05pt,385.8pt" to="400.65pt,413.2pt" strokeweight=".57pt"/>
              </w:pict>
            </w:r>
            <w:r>
              <w:rPr>
                <w:noProof/>
              </w:rPr>
              <w:pict w14:anchorId="157A8FF5">
                <v:line id="_x0000_s1832" style="position:absolute;left:0;text-align:left;flip:x y;z-index:251514368;mso-position-horizontal-relative:text;mso-position-vertical-relative:text" from="400.65pt,413.2pt" to="360.25pt,486pt" strokeweight=".57pt"/>
              </w:pict>
            </w:r>
            <w:r>
              <w:rPr>
                <w:noProof/>
              </w:rPr>
              <w:pict w14:anchorId="19F15F21">
                <v:line id="_x0000_s1831" style="position:absolute;left:0;text-align:left;flip:x y;z-index:251515392;mso-position-horizontal-relative:text;mso-position-vertical-relative:text" from="360.25pt,486pt" to="260.1pt,430.1pt" strokeweight=".57pt"/>
              </w:pict>
            </w:r>
            <w:r>
              <w:rPr>
                <w:noProof/>
              </w:rPr>
              <w:pict w14:anchorId="5BDB4682">
                <v:line id="_x0000_s1830" style="position:absolute;left:0;text-align:left;flip:x y;z-index:251516416;mso-position-horizontal-relative:text;mso-position-vertical-relative:text" from="260.1pt,430.1pt" to="277pt,397.35pt" strokeweight=".57pt"/>
              </w:pict>
            </w:r>
            <w:r>
              <w:rPr>
                <w:noProof/>
              </w:rPr>
              <w:pict w14:anchorId="062CDB0C">
                <v:line id="_x0000_s1829" style="position:absolute;left:0;text-align:left;flip:x y;z-index:251517440;mso-position-horizontal-relative:text;mso-position-vertical-relative:text" from="277pt,397.35pt" to="294.5pt,358.75pt" strokeweight=".57pt"/>
              </w:pict>
            </w:r>
            <w:r>
              <w:rPr>
                <w:noProof/>
              </w:rPr>
              <w:pict w14:anchorId="01DC0B78">
                <v:line id="_x0000_s1828" style="position:absolute;left:0;text-align:left;flip:x y;z-index:251518464;mso-position-horizontal-relative:text;mso-position-vertical-relative:text" from="294.5pt,358.75pt" to="303.55pt,356.05pt" strokeweight=".57pt"/>
              </w:pict>
            </w:r>
            <w:r>
              <w:rPr>
                <w:noProof/>
              </w:rPr>
              <w:pict w14:anchorId="71B09F3B">
                <v:line id="_x0000_s1827" style="position:absolute;left:0;text-align:left;flip:x y;z-index:251519488;mso-position-horizontal-relative:text;mso-position-vertical-relative:text" from="306.75pt,252.9pt" to="295.65pt,318.95pt" strokeweight=".57pt"/>
              </w:pict>
            </w:r>
            <w:r>
              <w:rPr>
                <w:noProof/>
              </w:rPr>
              <w:pict w14:anchorId="1FD993D2">
                <v:line id="_x0000_s1826" style="position:absolute;left:0;text-align:left;flip:x y;z-index:251520512;mso-position-horizontal-relative:text;mso-position-vertical-relative:text" from="295.65pt,318.95pt" to="284.85pt,327pt" strokeweight=".57pt"/>
              </w:pict>
            </w:r>
            <w:r>
              <w:rPr>
                <w:noProof/>
              </w:rPr>
              <w:pict w14:anchorId="7908B3BB">
                <v:line id="_x0000_s1825" style="position:absolute;left:0;text-align:left;flip:x y;z-index:251521536;mso-position-horizontal-relative:text;mso-position-vertical-relative:text" from="284.85pt,327pt" to="235.15pt,318.05pt" strokeweight=".57pt"/>
              </w:pict>
            </w:r>
            <w:r>
              <w:rPr>
                <w:noProof/>
              </w:rPr>
              <w:pict w14:anchorId="5DE401F8">
                <v:line id="_x0000_s1824" style="position:absolute;left:0;text-align:left;flip:x y;z-index:251522560;mso-position-horizontal-relative:text;mso-position-vertical-relative:text" from="235.15pt,318.05pt" to="245.7pt,261.8pt" strokeweight=".57pt"/>
              </w:pict>
            </w:r>
            <w:r>
              <w:rPr>
                <w:noProof/>
              </w:rPr>
              <w:pict w14:anchorId="0F2C7CCF">
                <v:line id="_x0000_s1823" style="position:absolute;left:0;text-align:left;flip:x y;z-index:251523584;mso-position-horizontal-relative:text;mso-position-vertical-relative:text" from="245.7pt,261.8pt" to="262.6pt,246.1pt" strokeweight=".57pt"/>
              </w:pict>
            </w:r>
            <w:r>
              <w:rPr>
                <w:noProof/>
              </w:rPr>
              <w:pict w14:anchorId="38BCD263">
                <v:line id="_x0000_s1822" style="position:absolute;left:0;text-align:left;flip:x y;z-index:251524608;mso-position-horizontal-relative:text;mso-position-vertical-relative:text" from="262.6pt,246.1pt" to="283.3pt,226.7pt" strokeweight=".57pt"/>
              </w:pict>
            </w:r>
            <w:r>
              <w:rPr>
                <w:noProof/>
              </w:rPr>
              <w:pict w14:anchorId="3EDFFADA">
                <v:line id="_x0000_s1821" style="position:absolute;left:0;text-align:left;flip:x y;z-index:251525632;mso-position-horizontal-relative:text;mso-position-vertical-relative:text" from="283.3pt,226.7pt" to="306.75pt,252.9pt" strokeweight=".57pt"/>
              </w:pict>
            </w:r>
            <w:r>
              <w:rPr>
                <w:noProof/>
              </w:rPr>
              <w:pict w14:anchorId="31A763B3">
                <v:line id="_x0000_s1820" style="position:absolute;left:0;text-align:left;flip:x y;z-index:251526656;mso-position-horizontal-relative:text;mso-position-vertical-relative:text" from="306.75pt,252.9pt" to="319pt,266.55pt" strokeweight=".57pt"/>
              </w:pict>
            </w:r>
            <w:r>
              <w:rPr>
                <w:noProof/>
              </w:rPr>
              <w:pict w14:anchorId="7DA89015">
                <v:line id="_x0000_s1819" style="position:absolute;left:0;text-align:left;flip:x y;z-index:251527680;mso-position-horizontal-relative:text;mso-position-vertical-relative:text" from="319pt,266.55pt" to="318.45pt,267.3pt" strokeweight=".57pt"/>
              </w:pict>
            </w:r>
            <w:r>
              <w:rPr>
                <w:noProof/>
              </w:rPr>
              <w:pict w14:anchorId="46AC6F76">
                <v:line id="_x0000_s1818" style="position:absolute;left:0;text-align:left;flip:x y;z-index:251528704;mso-position-horizontal-relative:text;mso-position-vertical-relative:text" from="318.45pt,267.3pt" to="312.25pt,304.2pt" strokeweight=".57pt"/>
              </w:pict>
            </w:r>
            <w:r>
              <w:rPr>
                <w:noProof/>
              </w:rPr>
              <w:pict w14:anchorId="603CE931">
                <v:line id="_x0000_s1817" style="position:absolute;left:0;text-align:left;flip:x y;z-index:251529728;mso-position-horizontal-relative:text;mso-position-vertical-relative:text" from="312.25pt,304.2pt" to="303.55pt,356.05pt" strokeweight=".57pt"/>
              </w:pict>
            </w:r>
            <w:r>
              <w:rPr>
                <w:noProof/>
              </w:rPr>
              <w:pict w14:anchorId="1BCAE926">
                <v:line id="_x0000_s1816" style="position:absolute;left:0;text-align:left;flip:x y;z-index:251530752;mso-position-horizontal-relative:text;mso-position-vertical-relative:text" from="303.55pt,356.05pt" to="294.5pt,358.75pt" strokeweight=".57pt"/>
              </w:pict>
            </w:r>
            <w:r>
              <w:rPr>
                <w:noProof/>
              </w:rPr>
              <w:pict w14:anchorId="525F234E">
                <v:line id="_x0000_s1815" style="position:absolute;left:0;text-align:left;flip:x y;z-index:251531776;mso-position-horizontal-relative:text;mso-position-vertical-relative:text" from="294.5pt,358.75pt" to="277pt,397.35pt" strokeweight=".57pt"/>
              </w:pict>
            </w:r>
            <w:r>
              <w:rPr>
                <w:noProof/>
              </w:rPr>
              <w:pict w14:anchorId="26DA52A3">
                <v:line id="_x0000_s1814" style="position:absolute;left:0;text-align:left;flip:x y;z-index:251532800;mso-position-horizontal-relative:text;mso-position-vertical-relative:text" from="277pt,397.35pt" to="228.65pt,358.4pt" strokeweight=".57pt"/>
              </w:pict>
            </w:r>
            <w:r>
              <w:rPr>
                <w:noProof/>
              </w:rPr>
              <w:pict w14:anchorId="20A0EEE4">
                <v:line id="_x0000_s1813" style="position:absolute;left:0;text-align:left;flip:x y;z-index:251533824;mso-position-horizontal-relative:text;mso-position-vertical-relative:text" from="228.65pt,358.4pt" to="230.95pt,340.4pt" strokeweight=".57pt"/>
              </w:pict>
            </w:r>
            <w:r>
              <w:rPr>
                <w:noProof/>
              </w:rPr>
              <w:pict w14:anchorId="58F952BB">
                <v:line id="_x0000_s1812" style="position:absolute;left:0;text-align:left;flip:x y;z-index:251534848;mso-position-horizontal-relative:text;mso-position-vertical-relative:text" from="230.95pt,340.4pt" to="235.15pt,318.05pt" strokeweight=".57pt"/>
              </w:pict>
            </w:r>
            <w:r>
              <w:rPr>
                <w:noProof/>
              </w:rPr>
              <w:pict w14:anchorId="6FE7A8B9">
                <v:line id="_x0000_s1811" style="position:absolute;left:0;text-align:left;flip:x y;z-index:251535872;mso-position-horizontal-relative:text;mso-position-vertical-relative:text" from="235.15pt,318.05pt" to="284.85pt,327pt" strokeweight=".57pt"/>
              </w:pict>
            </w:r>
            <w:r>
              <w:rPr>
                <w:noProof/>
              </w:rPr>
              <w:pict w14:anchorId="2540A46A">
                <v:line id="_x0000_s1810" style="position:absolute;left:0;text-align:left;flip:x y;z-index:251536896;mso-position-horizontal-relative:text;mso-position-vertical-relative:text" from="284.85pt,327pt" to="295.65pt,318.95pt" strokeweight=".57pt"/>
              </w:pict>
            </w:r>
            <w:r>
              <w:rPr>
                <w:noProof/>
              </w:rPr>
              <w:pict w14:anchorId="3BF03CDE">
                <v:line id="_x0000_s1809" style="position:absolute;left:0;text-align:left;flip:x y;z-index:251537920;mso-position-horizontal-relative:text;mso-position-vertical-relative:text" from="295.65pt,318.95pt" to="306.75pt,252.9pt" strokeweight=".57pt"/>
              </w:pict>
            </w:r>
            <w:r>
              <w:rPr>
                <w:noProof/>
              </w:rPr>
              <w:pict w14:anchorId="0A5BD9A2">
                <v:line id="_x0000_s1808" style="position:absolute;left:0;text-align:left;flip:x y;z-index:251538944;mso-position-horizontal-relative:text;mso-position-vertical-relative:text" from="147.7pt,90.5pt" to="180.2pt,118.8pt" strokeweight=".57pt"/>
              </w:pict>
            </w:r>
            <w:r>
              <w:rPr>
                <w:noProof/>
              </w:rPr>
              <w:pict w14:anchorId="00B8CC2F">
                <v:line id="_x0000_s1807" style="position:absolute;left:0;text-align:left;flip:x y;z-index:251539968;mso-position-horizontal-relative:text;mso-position-vertical-relative:text" from="180.2pt,118.8pt" to="168.6pt,132.05pt" strokeweight=".57pt"/>
              </w:pict>
            </w:r>
            <w:r>
              <w:rPr>
                <w:noProof/>
              </w:rPr>
              <w:pict w14:anchorId="4C7DE09E">
                <v:line id="_x0000_s1806" style="position:absolute;left:0;text-align:left;flip:x y;z-index:251540992;mso-position-horizontal-relative:text;mso-position-vertical-relative:text" from="168.6pt,132.05pt" to="159.9pt,133.4pt" strokeweight=".57pt"/>
              </w:pict>
            </w:r>
            <w:r>
              <w:rPr>
                <w:noProof/>
              </w:rPr>
              <w:pict w14:anchorId="141EFA6C">
                <v:line id="_x0000_s1805" style="position:absolute;left:0;text-align:left;flip:x y;z-index:251542016;mso-position-horizontal-relative:text;mso-position-vertical-relative:text" from="159.9pt,133.4pt" to="146.5pt,181.1pt" strokeweight=".57pt"/>
              </w:pict>
            </w:r>
            <w:r>
              <w:rPr>
                <w:noProof/>
              </w:rPr>
              <w:pict w14:anchorId="0379CB31">
                <v:line id="_x0000_s1804" style="position:absolute;left:0;text-align:left;flip:x y;z-index:251543040;mso-position-horizontal-relative:text;mso-position-vertical-relative:text" from="146.5pt,181.1pt" to="118.1pt,171.3pt" strokeweight=".57pt"/>
              </w:pict>
            </w:r>
            <w:r>
              <w:rPr>
                <w:noProof/>
              </w:rPr>
              <w:pict w14:anchorId="7274D4FD">
                <v:line id="_x0000_s1803" style="position:absolute;left:0;text-align:left;flip:x y;z-index:251544064;mso-position-horizontal-relative:text;mso-position-vertical-relative:text" from="118.1pt,171.3pt" to="122.6pt,152pt" strokeweight=".57pt"/>
              </w:pict>
            </w:r>
            <w:r>
              <w:rPr>
                <w:noProof/>
              </w:rPr>
              <w:pict w14:anchorId="071BE4FA">
                <v:line id="_x0000_s1802" style="position:absolute;left:0;text-align:left;flip:x y;z-index:251545088;mso-position-horizontal-relative:text;mso-position-vertical-relative:text" from="122.6pt,152pt" to="145.65pt,92.1pt" strokeweight=".57pt"/>
              </w:pict>
            </w:r>
            <w:r>
              <w:rPr>
                <w:noProof/>
              </w:rPr>
              <w:pict w14:anchorId="542BF00F">
                <v:line id="_x0000_s1801" style="position:absolute;left:0;text-align:left;flip:x y;z-index:251546112;mso-position-horizontal-relative:text;mso-position-vertical-relative:text" from="145.65pt,92.1pt" to="147.7pt,90.5pt" strokeweight=".57pt"/>
              </w:pict>
            </w:r>
            <w:r>
              <w:rPr>
                <w:noProof/>
              </w:rPr>
              <w:pict w14:anchorId="34A553DB">
                <v:line id="_x0000_s1800" style="position:absolute;left:0;text-align:left;flip:x y;z-index:251547136;mso-position-horizontal-relative:text;mso-position-vertical-relative:text" from="180.2pt,118.8pt" to="186.2pt,124.05pt" strokeweight=".57pt"/>
              </w:pict>
            </w:r>
            <w:r>
              <w:rPr>
                <w:noProof/>
              </w:rPr>
              <w:pict w14:anchorId="458EBB52">
                <v:line id="_x0000_s1799" style="position:absolute;left:0;text-align:left;flip:x y;z-index:251548160;mso-position-horizontal-relative:text;mso-position-vertical-relative:text" from="186.2pt,124.05pt" to="190.05pt,127.4pt" strokeweight=".57pt"/>
              </w:pict>
            </w:r>
            <w:r>
              <w:rPr>
                <w:noProof/>
              </w:rPr>
              <w:pict w14:anchorId="0FB50C90">
                <v:line id="_x0000_s1798" style="position:absolute;left:0;text-align:left;flip:x y;z-index:251549184;mso-position-horizontal-relative:text;mso-position-vertical-relative:text" from="190.05pt,127.4pt" to="205pt,140.35pt" strokeweight=".57pt"/>
              </w:pict>
            </w:r>
            <w:r>
              <w:rPr>
                <w:noProof/>
              </w:rPr>
              <w:pict w14:anchorId="2FAFA6A3">
                <v:line id="_x0000_s1797" style="position:absolute;left:0;text-align:left;flip:x y;z-index:251550208;mso-position-horizontal-relative:text;mso-position-vertical-relative:text" from="205pt,140.35pt" to="217.8pt,152.25pt" strokeweight=".57pt"/>
              </w:pict>
            </w:r>
            <w:r>
              <w:rPr>
                <w:noProof/>
              </w:rPr>
              <w:pict w14:anchorId="00988925">
                <v:line id="_x0000_s1796" style="position:absolute;left:0;text-align:left;flip:x y;z-index:251551232;mso-position-horizontal-relative:text;mso-position-vertical-relative:text" from="217.8pt,152.25pt" to="201.95pt,200.25pt" strokeweight=".57pt"/>
              </w:pict>
            </w:r>
            <w:r>
              <w:rPr>
                <w:noProof/>
              </w:rPr>
              <w:pict w14:anchorId="76D20051">
                <v:line id="_x0000_s1795" style="position:absolute;left:0;text-align:left;flip:x y;z-index:251552256;mso-position-horizontal-relative:text;mso-position-vertical-relative:text" from="201.95pt,200.25pt" to="188.55pt,195.6pt" strokeweight=".57pt"/>
              </w:pict>
            </w:r>
            <w:r>
              <w:rPr>
                <w:noProof/>
              </w:rPr>
              <w:pict w14:anchorId="71632640">
                <v:line id="_x0000_s1794" style="position:absolute;left:0;text-align:left;flip:x y;z-index:251553280;mso-position-horizontal-relative:text;mso-position-vertical-relative:text" from="188.55pt,195.6pt" to="176.5pt,191.45pt" strokeweight=".57pt"/>
              </w:pict>
            </w:r>
            <w:r>
              <w:rPr>
                <w:noProof/>
              </w:rPr>
              <w:pict w14:anchorId="03BF502D">
                <v:line id="_x0000_s1793" style="position:absolute;left:0;text-align:left;flip:x y;z-index:251554304;mso-position-horizontal-relative:text;mso-position-vertical-relative:text" from="176.5pt,191.45pt" to="168.45pt,188.7pt" strokeweight=".57pt"/>
              </w:pict>
            </w:r>
            <w:r>
              <w:rPr>
                <w:noProof/>
              </w:rPr>
              <w:pict w14:anchorId="5D73899D">
                <v:line id="_x0000_s1792" style="position:absolute;left:0;text-align:left;flip:x y;z-index:251555328;mso-position-horizontal-relative:text;mso-position-vertical-relative:text" from="168.45pt,188.7pt" to="146.5pt,181.1pt" strokeweight=".57pt"/>
              </w:pict>
            </w:r>
            <w:r>
              <w:rPr>
                <w:noProof/>
              </w:rPr>
              <w:pict w14:anchorId="34733FE0">
                <v:line id="_x0000_s1791" style="position:absolute;left:0;text-align:left;flip:x y;z-index:251556352;mso-position-horizontal-relative:text;mso-position-vertical-relative:text" from="146.5pt,181.1pt" to="159.9pt,133.4pt" strokeweight=".57pt"/>
              </w:pict>
            </w:r>
            <w:r>
              <w:rPr>
                <w:noProof/>
              </w:rPr>
              <w:pict w14:anchorId="4466472C">
                <v:line id="_x0000_s1790" style="position:absolute;left:0;text-align:left;flip:x y;z-index:251557376;mso-position-horizontal-relative:text;mso-position-vertical-relative:text" from="159.9pt,133.4pt" to="168.6pt,132.05pt" strokeweight=".57pt"/>
              </w:pict>
            </w:r>
            <w:r>
              <w:rPr>
                <w:noProof/>
              </w:rPr>
              <w:pict w14:anchorId="22C531D0">
                <v:line id="_x0000_s1789" style="position:absolute;left:0;text-align:left;flip:x y;z-index:251558400;mso-position-horizontal-relative:text;mso-position-vertical-relative:text" from="168.6pt,132.05pt" to="180.2pt,118.8pt" strokeweight=".57pt"/>
              </w:pict>
            </w:r>
            <w:r>
              <w:rPr>
                <w:noProof/>
              </w:rPr>
              <w:pict w14:anchorId="0214AF57">
                <v:line id="_x0000_s1788" style="position:absolute;left:0;text-align:left;flip:x y;z-index:251559424;mso-position-horizontal-relative:text;mso-position-vertical-relative:text" from="191.4pt,244.05pt" to="245.7pt,261.8pt" strokeweight=".57pt"/>
              </w:pict>
            </w:r>
            <w:r>
              <w:rPr>
                <w:noProof/>
              </w:rPr>
              <w:pict w14:anchorId="6E97479D">
                <v:line id="_x0000_s1787" style="position:absolute;left:0;text-align:left;flip:x y;z-index:251560448;mso-position-horizontal-relative:text;mso-position-vertical-relative:text" from="245.7pt,261.8pt" to="230.95pt,340.4pt" strokeweight=".57pt"/>
              </w:pict>
            </w:r>
            <w:r>
              <w:rPr>
                <w:noProof/>
              </w:rPr>
              <w:pict w14:anchorId="3CA335EB">
                <v:line id="_x0000_s1786" style="position:absolute;left:0;text-align:left;flip:x y;z-index:251561472;mso-position-horizontal-relative:text;mso-position-vertical-relative:text" from="230.95pt,340.4pt" to="177.95pt,326.35pt" strokeweight=".57pt"/>
              </w:pict>
            </w:r>
            <w:r>
              <w:rPr>
                <w:noProof/>
              </w:rPr>
              <w:pict w14:anchorId="5C5847B8">
                <v:line id="_x0000_s1785" style="position:absolute;left:0;text-align:left;flip:x y;z-index:251562496;mso-position-horizontal-relative:text;mso-position-vertical-relative:text" from="177.95pt,326.35pt" to="165.85pt,366.9pt" strokeweight=".57pt"/>
              </w:pict>
            </w:r>
            <w:r>
              <w:rPr>
                <w:noProof/>
              </w:rPr>
              <w:pict w14:anchorId="41C44565">
                <v:line id="_x0000_s1784" style="position:absolute;left:0;text-align:left;flip:x y;z-index:251563520;mso-position-horizontal-relative:text;mso-position-vertical-relative:text" from="165.85pt,366.9pt" to="169.7pt,372.7pt" strokeweight=".57pt"/>
              </w:pict>
            </w:r>
            <w:r>
              <w:rPr>
                <w:noProof/>
              </w:rPr>
              <w:pict w14:anchorId="21A70E95">
                <v:line id="_x0000_s1783" style="position:absolute;left:0;text-align:left;flip:x y;z-index:251564544;mso-position-horizontal-relative:text;mso-position-vertical-relative:text" from="169.7pt,372.7pt" to="157.35pt,386.55pt" strokeweight=".57pt"/>
              </w:pict>
            </w:r>
            <w:r>
              <w:rPr>
                <w:noProof/>
              </w:rPr>
              <w:pict w14:anchorId="20E72A45">
                <v:line id="_x0000_s1782" style="position:absolute;left:0;text-align:left;flip:x y;z-index:251565568;mso-position-horizontal-relative:text;mso-position-vertical-relative:text" from="157.35pt,386.55pt" to="148.45pt,384.4pt" strokeweight=".57pt"/>
              </w:pict>
            </w:r>
            <w:r>
              <w:rPr>
                <w:noProof/>
              </w:rPr>
              <w:pict w14:anchorId="5F4D5F1F">
                <v:line id="_x0000_s1781" style="position:absolute;left:0;text-align:left;flip:x y;z-index:251566592;mso-position-horizontal-relative:text;mso-position-vertical-relative:text" from="148.45pt,384.4pt" to="155.3pt,367.65pt" strokeweight=".57pt"/>
              </w:pict>
            </w:r>
            <w:r>
              <w:rPr>
                <w:noProof/>
              </w:rPr>
              <w:pict w14:anchorId="36472219">
                <v:line id="_x0000_s1780" style="position:absolute;left:0;text-align:left;flip:x y;z-index:251567616;mso-position-horizontal-relative:text;mso-position-vertical-relative:text" from="155.3pt,367.65pt" to="171.3pt,313.15pt" strokeweight=".57pt"/>
              </w:pict>
            </w:r>
            <w:r>
              <w:rPr>
                <w:noProof/>
              </w:rPr>
              <w:pict w14:anchorId="61F3D9E5">
                <v:line id="_x0000_s1779" style="position:absolute;left:0;text-align:left;flip:x y;z-index:251568640;mso-position-horizontal-relative:text;mso-position-vertical-relative:text" from="171.3pt,313.15pt" to="187.4pt,259.7pt" strokeweight=".57pt"/>
              </w:pict>
            </w:r>
            <w:r>
              <w:rPr>
                <w:noProof/>
              </w:rPr>
              <w:pict w14:anchorId="62FB0499">
                <v:line id="_x0000_s1778" style="position:absolute;left:0;text-align:left;flip:x y;z-index:251569664;mso-position-horizontal-relative:text;mso-position-vertical-relative:text" from="187.4pt,259.7pt" to="191.4pt,244.05pt" strokeweight=".57pt"/>
              </w:pict>
            </w:r>
            <w:r>
              <w:rPr>
                <w:noProof/>
              </w:rPr>
              <w:pict w14:anchorId="52EC5CB0">
                <v:line id="_x0000_s1777" style="position:absolute;left:0;text-align:left;flip:x y;z-index:251570688;mso-position-horizontal-relative:text;mso-position-vertical-relative:text" from="173.9pt,463.8pt" to="141.7pt,431.15pt" strokeweight=".57pt"/>
              </w:pict>
            </w:r>
            <w:r>
              <w:rPr>
                <w:noProof/>
              </w:rPr>
              <w:pict w14:anchorId="50ACB67C">
                <v:line id="_x0000_s1776" style="position:absolute;left:0;text-align:left;flip:x y;z-index:251571712;mso-position-horizontal-relative:text;mso-position-vertical-relative:text" from="141.7pt,431.15pt" to="157.35pt,386.55pt" strokeweight=".57pt"/>
              </w:pict>
            </w:r>
            <w:r>
              <w:rPr>
                <w:noProof/>
              </w:rPr>
              <w:pict w14:anchorId="0CE19821">
                <v:line id="_x0000_s1775" style="position:absolute;left:0;text-align:left;flip:x y;z-index:251572736;mso-position-horizontal-relative:text;mso-position-vertical-relative:text" from="157.35pt,386.55pt" to="169.7pt,372.7pt" strokeweight=".57pt"/>
              </w:pict>
            </w:r>
            <w:r>
              <w:rPr>
                <w:noProof/>
              </w:rPr>
              <w:pict w14:anchorId="4595DEBD">
                <v:line id="_x0000_s1774" style="position:absolute;left:0;text-align:left;flip:x y;z-index:251573760;mso-position-horizontal-relative:text;mso-position-vertical-relative:text" from="169.7pt,372.7pt" to="165.85pt,366.9pt" strokeweight=".57pt"/>
              </w:pict>
            </w:r>
            <w:r>
              <w:rPr>
                <w:noProof/>
              </w:rPr>
              <w:pict w14:anchorId="218ECDB5">
                <v:line id="_x0000_s1773" style="position:absolute;left:0;text-align:left;flip:x y;z-index:251574784;mso-position-horizontal-relative:text;mso-position-vertical-relative:text" from="165.85pt,366.9pt" to="177.95pt,326.4pt" strokeweight=".57pt"/>
              </w:pict>
            </w:r>
            <w:r>
              <w:rPr>
                <w:noProof/>
              </w:rPr>
              <w:pict w14:anchorId="7E765272">
                <v:line id="_x0000_s1772" style="position:absolute;left:0;text-align:left;flip:x y;z-index:251575808;mso-position-horizontal-relative:text;mso-position-vertical-relative:text" from="177.95pt,326.4pt" to="230.95pt,340.4pt" strokeweight=".57pt"/>
              </w:pict>
            </w:r>
            <w:r>
              <w:rPr>
                <w:noProof/>
              </w:rPr>
              <w:pict w14:anchorId="1C45DA60">
                <v:line id="_x0000_s1771" style="position:absolute;left:0;text-align:left;flip:x y;z-index:251576832;mso-position-horizontal-relative:text;mso-position-vertical-relative:text" from="230.95pt,340.4pt" to="228.65pt,358.4pt" strokeweight=".57pt"/>
              </w:pict>
            </w:r>
            <w:r>
              <w:rPr>
                <w:noProof/>
              </w:rPr>
              <w:pict w14:anchorId="3ED74B33">
                <v:line id="_x0000_s1770" style="position:absolute;left:0;text-align:left;flip:x y;z-index:251577856;mso-position-horizontal-relative:text;mso-position-vertical-relative:text" from="228.65pt,358.4pt" to="173.9pt,463.8pt" strokeweight=".57pt"/>
              </w:pict>
            </w:r>
            <w:r>
              <w:rPr>
                <w:noProof/>
              </w:rPr>
              <w:pict w14:anchorId="646CB173">
                <v:line id="_x0000_s1769" style="position:absolute;left:0;text-align:left;flip:x y;z-index:251578880;mso-position-horizontal-relative:text;mso-position-vertical-relative:text" from="204.65pt,119.7pt" to="202.8pt,121.85pt" strokeweight=".57pt"/>
              </w:pict>
            </w:r>
            <w:r>
              <w:rPr>
                <w:noProof/>
              </w:rPr>
              <w:pict w14:anchorId="38E08562">
                <v:line id="_x0000_s1768" style="position:absolute;left:0;text-align:left;flip:x y;z-index:251579904;mso-position-horizontal-relative:text;mso-position-vertical-relative:text" from="202.8pt,121.85pt" to="200.65pt,120pt" strokeweight=".57pt"/>
              </w:pict>
            </w:r>
            <w:r>
              <w:rPr>
                <w:noProof/>
              </w:rPr>
              <w:pict w14:anchorId="1869DD11">
                <v:line id="_x0000_s1767" style="position:absolute;left:0;text-align:left;flip:x y;z-index:251580928;mso-position-horizontal-relative:text;mso-position-vertical-relative:text" from="200.65pt,120pt" to="202.5pt,117.85pt" strokeweight=".57pt"/>
              </w:pict>
            </w:r>
            <w:r>
              <w:rPr>
                <w:noProof/>
              </w:rPr>
              <w:pict w14:anchorId="30528E33">
                <v:line id="_x0000_s1766" style="position:absolute;left:0;text-align:left;flip:x y;z-index:251581952;mso-position-horizontal-relative:text;mso-position-vertical-relative:text" from="202.5pt,117.85pt" to="204.65pt,119.7pt" strokeweight=".57pt"/>
              </w:pict>
            </w:r>
            <w:r>
              <w:rPr>
                <w:noProof/>
              </w:rPr>
              <w:pict w14:anchorId="6A25F6C4">
                <v:line id="_x0000_s1765" style="position:absolute;left:0;text-align:left;flip:x y;z-index:251582976;mso-position-horizontal-relative:text;mso-position-vertical-relative:text" from="173.9pt,463.8pt" to="196.5pt,487pt" strokeweight=".57pt"/>
              </w:pict>
            </w:r>
            <w:r>
              <w:rPr>
                <w:noProof/>
              </w:rPr>
              <w:pict w14:anchorId="4D78BEE7">
                <v:line id="_x0000_s1764" style="position:absolute;left:0;text-align:left;flip:x y;z-index:251584000;mso-position-horizontal-relative:text;mso-position-vertical-relative:text" from="196.5pt,487pt" to="212.3pt,498.75pt" strokeweight=".57pt"/>
              </w:pict>
            </w:r>
            <w:r>
              <w:rPr>
                <w:noProof/>
              </w:rPr>
              <w:pict w14:anchorId="2C408DDE">
                <v:line id="_x0000_s1763" style="position:absolute;left:0;text-align:left;flip:x y;z-index:251585024;mso-position-horizontal-relative:text;mso-position-vertical-relative:text" from="212.3pt,498.75pt" to="223.45pt,503pt" strokeweight=".57pt"/>
              </w:pict>
            </w:r>
            <w:r>
              <w:rPr>
                <w:noProof/>
              </w:rPr>
              <w:pict w14:anchorId="438F5158">
                <v:line id="_x0000_s1762" style="position:absolute;left:0;text-align:left;flip:x y;z-index:251586048;mso-position-horizontal-relative:text;mso-position-vertical-relative:text" from="223.45pt,503pt" to="260.1pt,430.1pt" strokeweight=".57pt"/>
              </w:pict>
            </w:r>
            <w:r>
              <w:rPr>
                <w:noProof/>
              </w:rPr>
              <w:pict w14:anchorId="6C3072AF">
                <v:line id="_x0000_s1761" style="position:absolute;left:0;text-align:left;flip:x y;z-index:251587072;mso-position-horizontal-relative:text;mso-position-vertical-relative:text" from="260.1pt,430.1pt" to="277pt,397.35pt" strokeweight=".57pt"/>
              </w:pict>
            </w:r>
            <w:r>
              <w:rPr>
                <w:noProof/>
              </w:rPr>
              <w:pict w14:anchorId="19AC9BFD">
                <v:line id="_x0000_s1760" style="position:absolute;left:0;text-align:left;flip:x y;z-index:251588096;mso-position-horizontal-relative:text;mso-position-vertical-relative:text" from="277pt,397.35pt" to="228.65pt,358.4pt" strokeweight=".57pt"/>
              </w:pict>
            </w:r>
            <w:r>
              <w:rPr>
                <w:noProof/>
              </w:rPr>
              <w:pict w14:anchorId="0DE8E87E">
                <v:line id="_x0000_s1759" style="position:absolute;left:0;text-align:left;flip:x y;z-index:251589120;mso-position-horizontal-relative:text;mso-position-vertical-relative:text" from="228.65pt,358.4pt" to="173.9pt,463.8pt" strokeweight=".57pt"/>
              </w:pict>
            </w:r>
            <w:r>
              <w:rPr>
                <w:noProof/>
              </w:rPr>
              <w:pict w14:anchorId="3B2BEA5D">
                <v:line id="_x0000_s1758" style="position:absolute;left:0;text-align:left;flip:x y;z-index:251590144;mso-position-horizontal-relative:text;mso-position-vertical-relative:text" from="223.45pt,503pt" to="260.1pt,430.1pt" strokeweight=".57pt"/>
              </w:pict>
            </w:r>
            <w:r>
              <w:rPr>
                <w:noProof/>
              </w:rPr>
              <w:pict w14:anchorId="1ECABB4B">
                <v:line id="_x0000_s1757" style="position:absolute;left:0;text-align:left;flip:x y;z-index:251591168;mso-position-horizontal-relative:text;mso-position-vertical-relative:text" from="260.1pt,430.1pt" to="360.25pt,486pt" strokeweight=".57pt"/>
              </w:pict>
            </w:r>
            <w:r>
              <w:rPr>
                <w:noProof/>
              </w:rPr>
              <w:pict w14:anchorId="627FE6FD">
                <v:line id="_x0000_s1756" style="position:absolute;left:0;text-align:left;flip:x y;z-index:251592192;mso-position-horizontal-relative:text;mso-position-vertical-relative:text" from="360.25pt,486pt" to="328pt,540.15pt" strokeweight=".57pt"/>
              </w:pict>
            </w:r>
            <w:r>
              <w:rPr>
                <w:noProof/>
              </w:rPr>
              <w:pict w14:anchorId="5FCD6155">
                <v:line id="_x0000_s1755" style="position:absolute;left:0;text-align:left;flip:x y;z-index:251593216;mso-position-horizontal-relative:text;mso-position-vertical-relative:text" from="328pt,540.15pt" to="223.45pt,503pt" strokeweight=".57pt"/>
              </w:pict>
            </w:r>
            <w:r>
              <w:rPr>
                <w:noProof/>
              </w:rPr>
              <w:pict w14:anchorId="651BE985">
                <v:line id="_x0000_s1754" style="position:absolute;left:0;text-align:left;flip:x y;z-index:251594240;mso-position-horizontal-relative:text;mso-position-vertical-relative:text" from="334.05pt,385.8pt" to="400.65pt,413.2pt" strokeweight=".57pt"/>
              </w:pict>
            </w:r>
            <w:r>
              <w:rPr>
                <w:noProof/>
              </w:rPr>
              <w:pict w14:anchorId="7ADA85E1">
                <v:line id="_x0000_s1753" style="position:absolute;left:0;text-align:left;flip:x y;z-index:251595264;mso-position-horizontal-relative:text;mso-position-vertical-relative:text" from="400.65pt,413.2pt" to="425.8pt,365pt" strokeweight=".57pt"/>
              </w:pict>
            </w:r>
            <w:r>
              <w:rPr>
                <w:noProof/>
              </w:rPr>
              <w:pict w14:anchorId="2C4EFE87">
                <v:line id="_x0000_s1752" style="position:absolute;left:0;text-align:left;flip:x y;z-index:251596288;mso-position-horizontal-relative:text;mso-position-vertical-relative:text" from="425.8pt,365pt" to="371.4pt,314.3pt" strokeweight=".57pt"/>
              </w:pict>
            </w:r>
            <w:r>
              <w:rPr>
                <w:noProof/>
              </w:rPr>
              <w:pict w14:anchorId="6D874932">
                <v:line id="_x0000_s1751" style="position:absolute;left:0;text-align:left;flip:x y;z-index:251597312;mso-position-horizontal-relative:text;mso-position-vertical-relative:text" from="371.4pt,314.3pt" to="334.05pt,385.8pt" strokeweight=".57pt"/>
              </w:pict>
            </w:r>
            <w:r>
              <w:rPr>
                <w:noProof/>
              </w:rPr>
              <w:pict w14:anchorId="7A10004B">
                <v:line id="_x0000_s1750" style="position:absolute;left:0;text-align:left;flip:x y;z-index:251598336;mso-position-horizontal-relative:text;mso-position-vertical-relative:text" from="318.45pt,267.3pt" to="371.4pt,314.3pt" strokeweight=".57pt"/>
              </w:pict>
            </w:r>
            <w:r>
              <w:rPr>
                <w:noProof/>
              </w:rPr>
              <w:pict w14:anchorId="52E82446">
                <v:line id="_x0000_s1749" style="position:absolute;left:0;text-align:left;flip:x y;z-index:251599360;mso-position-horizontal-relative:text;mso-position-vertical-relative:text" from="371.4pt,314.3pt" to="334.05pt,385.8pt" strokeweight=".57pt"/>
              </w:pict>
            </w:r>
            <w:r>
              <w:rPr>
                <w:noProof/>
              </w:rPr>
              <w:pict w14:anchorId="2EC461FB">
                <v:line id="_x0000_s1748" style="position:absolute;left:0;text-align:left;flip:x y;z-index:251600384;mso-position-horizontal-relative:text;mso-position-vertical-relative:text" from="334.05pt,385.8pt" to="301.7pt,367.25pt" strokeweight=".57pt"/>
              </w:pict>
            </w:r>
            <w:r>
              <w:rPr>
                <w:noProof/>
              </w:rPr>
              <w:pict w14:anchorId="3EEF97C6">
                <v:line id="_x0000_s1747" style="position:absolute;left:0;text-align:left;flip:x y;z-index:251601408;mso-position-horizontal-relative:text;mso-position-vertical-relative:text" from="301.7pt,367.25pt" to="318.45pt,267.3pt" strokeweight=".57pt"/>
              </w:pict>
            </w:r>
            <w:r>
              <w:rPr>
                <w:noProof/>
              </w:rPr>
              <w:pict w14:anchorId="089E6C9C">
                <v:line id="_x0000_s1746" style="position:absolute;left:0;text-align:left;flip:x y;z-index:251602432;mso-position-horizontal-relative:text;mso-position-vertical-relative:text" from="160.7pt,137.9pt" to="168.2pt,140.1pt" strokeweight=".57pt"/>
              </w:pict>
            </w:r>
            <w:r>
              <w:rPr>
                <w:noProof/>
              </w:rPr>
              <w:pict w14:anchorId="40B962CE">
                <v:line id="_x0000_s1745" style="position:absolute;left:0;text-align:left;flip:x y;z-index:251603456;mso-position-horizontal-relative:text;mso-position-vertical-relative:text" from="168.2pt,140.1pt" to="169.25pt,136.65pt" strokeweight=".57pt"/>
              </w:pict>
            </w:r>
            <w:r>
              <w:rPr>
                <w:noProof/>
              </w:rPr>
              <w:pict w14:anchorId="23105347">
                <v:line id="_x0000_s1744" style="position:absolute;left:0;text-align:left;flip:x y;z-index:251604480;mso-position-horizontal-relative:text;mso-position-vertical-relative:text" from="169.25pt,136.65pt" to="179.65pt,139.7pt" strokeweight=".57pt"/>
              </w:pict>
            </w:r>
            <w:r>
              <w:rPr>
                <w:noProof/>
              </w:rPr>
              <w:pict w14:anchorId="4457877C">
                <v:line id="_x0000_s1743" style="position:absolute;left:0;text-align:left;flip:x y;z-index:251605504;mso-position-horizontal-relative:text;mso-position-vertical-relative:text" from="179.65pt,139.7pt" to="178.6pt,143.15pt" strokeweight=".57pt"/>
              </w:pict>
            </w:r>
            <w:r>
              <w:rPr>
                <w:noProof/>
              </w:rPr>
              <w:pict w14:anchorId="6CF57ED4">
                <v:line id="_x0000_s1742" style="position:absolute;left:0;text-align:left;flip:x y;z-index:251606528;mso-position-horizontal-relative:text;mso-position-vertical-relative:text" from="178.6pt,143.15pt" to="184.75pt,145pt" strokeweight=".57pt"/>
              </w:pict>
            </w:r>
            <w:r>
              <w:rPr>
                <w:noProof/>
              </w:rPr>
              <w:pict w14:anchorId="210F829A">
                <v:line id="_x0000_s1741" style="position:absolute;left:0;text-align:left;flip:x y;z-index:251607552;mso-position-horizontal-relative:text;mso-position-vertical-relative:text" from="184.75pt,145pt" to="177.5pt,169.55pt" strokeweight=".57pt"/>
              </w:pict>
            </w:r>
            <w:r>
              <w:rPr>
                <w:noProof/>
              </w:rPr>
              <w:pict w14:anchorId="6B1223E3">
                <v:line id="_x0000_s1740" style="position:absolute;left:0;text-align:left;flip:x y;z-index:251608576;mso-position-horizontal-relative:text;mso-position-vertical-relative:text" from="177.5pt,169.55pt" to="153.4pt,162.45pt" strokeweight=".57pt"/>
              </w:pict>
            </w:r>
            <w:r>
              <w:rPr>
                <w:noProof/>
              </w:rPr>
              <w:pict w14:anchorId="31F7A26B">
                <v:line id="_x0000_s1739" style="position:absolute;left:0;text-align:left;flip:x y;z-index:251609600;mso-position-horizontal-relative:text;mso-position-vertical-relative:text" from="153.4pt,162.45pt" to="160.7pt,137.9pt" strokeweight=".57pt"/>
              </w:pict>
            </w:r>
            <w:r>
              <w:rPr>
                <w:noProof/>
              </w:rPr>
              <w:pict w14:anchorId="041EAC88">
                <v:line id="_x0000_s1738" style="position:absolute;left:0;text-align:left;flip:x y;z-index:251610624;mso-position-horizontal-relative:text;mso-position-vertical-relative:text" from="160.7pt,137.9pt" to="184.75pt,145pt" strokeweight=".57pt"/>
              </w:pict>
            </w:r>
            <w:r>
              <w:rPr>
                <w:noProof/>
              </w:rPr>
              <w:pict w14:anchorId="27CD7FBA">
                <v:line id="_x0000_s1737" style="position:absolute;left:0;text-align:left;flip:x y;z-index:251611648;mso-position-horizontal-relative:text;mso-position-vertical-relative:text" from="184.75pt,145pt" to="177.5pt,169.55pt" strokeweight=".57pt"/>
              </w:pict>
            </w:r>
            <w:r>
              <w:rPr>
                <w:noProof/>
              </w:rPr>
              <w:pict w14:anchorId="11A9BD64">
                <v:line id="_x0000_s1736" style="position:absolute;left:0;text-align:left;flip:x y;z-index:251612672;mso-position-horizontal-relative:text;mso-position-vertical-relative:text" from="177.5pt,169.55pt" to="153.4pt,162.45pt" strokeweight=".57pt"/>
              </w:pict>
            </w:r>
            <w:r>
              <w:rPr>
                <w:noProof/>
              </w:rPr>
              <w:pict w14:anchorId="37D36F5C">
                <v:line id="_x0000_s1735" style="position:absolute;left:0;text-align:left;flip:x y;z-index:251613696;mso-position-horizontal-relative:text;mso-position-vertical-relative:text" from="153.4pt,162.45pt" to="160.7pt,137.9pt" strokeweight=".57pt"/>
              </w:pict>
            </w:r>
            <w:r>
              <w:rPr>
                <w:noProof/>
              </w:rPr>
              <w:pict w14:anchorId="4563E195">
                <v:line id="_x0000_s1734" style="position:absolute;left:0;text-align:left;flip:x y;z-index:251614720;mso-position-horizontal-relative:text;mso-position-vertical-relative:text" from="335pt,306.6pt" to="338.25pt,309.3pt" strokeweight=".57pt"/>
              </w:pict>
            </w:r>
            <w:r>
              <w:rPr>
                <w:noProof/>
              </w:rPr>
              <w:pict w14:anchorId="23D1DDB5">
                <v:line id="_x0000_s1733" style="position:absolute;left:0;text-align:left;flip:x y;z-index:251615744;mso-position-horizontal-relative:text;mso-position-vertical-relative:text" from="338.25pt,309.3pt" to="341pt,306.05pt" strokeweight=".57pt"/>
              </w:pict>
            </w:r>
            <w:r>
              <w:rPr>
                <w:noProof/>
              </w:rPr>
              <w:pict w14:anchorId="453334A8">
                <v:line id="_x0000_s1732" style="position:absolute;left:0;text-align:left;flip:x y;z-index:251616768;mso-position-horizontal-relative:text;mso-position-vertical-relative:text" from="341pt,306.05pt" to="354.25pt,317.3pt" strokeweight=".57pt"/>
              </w:pict>
            </w:r>
            <w:r>
              <w:rPr>
                <w:noProof/>
              </w:rPr>
              <w:pict w14:anchorId="5877EAF2">
                <v:line id="_x0000_s1731" style="position:absolute;left:0;text-align:left;flip:x y;z-index:251617792;mso-position-horizontal-relative:text;mso-position-vertical-relative:text" from="354.25pt,317.3pt" to="339.5pt,334.7pt" strokeweight=".57pt"/>
              </w:pict>
            </w:r>
            <w:r>
              <w:rPr>
                <w:noProof/>
              </w:rPr>
              <w:pict w14:anchorId="0B7D1E8F">
                <v:line id="_x0000_s1730" style="position:absolute;left:0;text-align:left;flip:x y;z-index:251618816;mso-position-horizontal-relative:text;mso-position-vertical-relative:text" from="339.5pt,334.7pt" to="326.25pt,323.45pt" strokeweight=".57pt"/>
              </w:pict>
            </w:r>
            <w:r>
              <w:rPr>
                <w:noProof/>
              </w:rPr>
              <w:pict w14:anchorId="5A0A02DA">
                <v:line id="_x0000_s1729" style="position:absolute;left:0;text-align:left;flip:x y;z-index:251619840;mso-position-horizontal-relative:text;mso-position-vertical-relative:text" from="326.25pt,323.45pt" to="328.85pt,320.35pt" strokeweight=".57pt"/>
              </w:pict>
            </w:r>
            <w:r>
              <w:rPr>
                <w:noProof/>
              </w:rPr>
              <w:pict w14:anchorId="4D1C5A28">
                <v:line id="_x0000_s1728" style="position:absolute;left:0;text-align:left;flip:x y;z-index:251620864;mso-position-horizontal-relative:text;mso-position-vertical-relative:text" from="328.85pt,320.35pt" to="325.75pt,317.75pt" strokeweight=".57pt"/>
              </w:pict>
            </w:r>
            <w:r>
              <w:rPr>
                <w:noProof/>
              </w:rPr>
              <w:pict w14:anchorId="53BB9F20">
                <v:line id="_x0000_s1727" style="position:absolute;left:0;text-align:left;flip:x y;z-index:251621888;mso-position-horizontal-relative:text;mso-position-vertical-relative:text" from="325.75pt,317.75pt" to="335pt,306.6pt" strokeweight=".57pt"/>
              </w:pict>
            </w:r>
            <w:r>
              <w:rPr>
                <w:noProof/>
              </w:rPr>
              <w:pict w14:anchorId="5FD46C5C">
                <v:line id="_x0000_s1726" style="position:absolute;left:0;text-align:left;flip:x y;z-index:251622912;mso-position-horizontal-relative:text;mso-position-vertical-relative:text" from="316.95pt,394.8pt" to="342.1pt,406.7pt" strokeweight=".57pt"/>
              </w:pict>
            </w:r>
            <w:r>
              <w:rPr>
                <w:noProof/>
              </w:rPr>
              <w:pict w14:anchorId="734DE82D">
                <v:line id="_x0000_s1725" style="position:absolute;left:0;text-align:left;flip:x y;z-index:251623936;mso-position-horizontal-relative:text;mso-position-vertical-relative:text" from="342.1pt,406.7pt" to="339.25pt,413pt" strokeweight=".57pt"/>
              </w:pict>
            </w:r>
            <w:r>
              <w:rPr>
                <w:noProof/>
              </w:rPr>
              <w:pict w14:anchorId="0ED0EFA0">
                <v:line id="_x0000_s1724" style="position:absolute;left:0;text-align:left;flip:x y;z-index:251624960;mso-position-horizontal-relative:text;mso-position-vertical-relative:text" from="339.25pt,413pt" to="344.3pt,415.3pt" strokeweight=".57pt"/>
              </w:pict>
            </w:r>
            <w:r>
              <w:rPr>
                <w:noProof/>
              </w:rPr>
              <w:pict w14:anchorId="0085888C">
                <v:line id="_x0000_s1723" style="position:absolute;left:0;text-align:left;flip:x y;z-index:251625984;mso-position-horizontal-relative:text;mso-position-vertical-relative:text" from="344.3pt,415.3pt" to="338.3pt,428.4pt" strokeweight=".57pt"/>
              </w:pict>
            </w:r>
            <w:r>
              <w:rPr>
                <w:noProof/>
              </w:rPr>
              <w:pict w14:anchorId="1DD417E9">
                <v:line id="_x0000_s1722" style="position:absolute;left:0;text-align:left;flip:x y;z-index:251627008;mso-position-horizontal-relative:text;mso-position-vertical-relative:text" from="338.3pt,428.4pt" to="333.3pt,426.15pt" strokeweight=".57pt"/>
              </w:pict>
            </w:r>
            <w:r>
              <w:rPr>
                <w:noProof/>
              </w:rPr>
              <w:pict w14:anchorId="6CA61032">
                <v:line id="_x0000_s1721" style="position:absolute;left:0;text-align:left;flip:x y;z-index:251628032;mso-position-horizontal-relative:text;mso-position-vertical-relative:text" from="333.3pt,426.15pt" to="330.35pt,432.55pt" strokeweight=".57pt"/>
              </w:pict>
            </w:r>
            <w:r>
              <w:rPr>
                <w:noProof/>
              </w:rPr>
              <w:pict w14:anchorId="39C84F9A">
                <v:line id="_x0000_s1720" style="position:absolute;left:0;text-align:left;flip:x y;z-index:251629056;mso-position-horizontal-relative:text;mso-position-vertical-relative:text" from="330.35pt,432.55pt" to="322.5pt,429.05pt" strokeweight=".57pt"/>
              </w:pict>
            </w:r>
            <w:r>
              <w:rPr>
                <w:noProof/>
              </w:rPr>
              <w:pict w14:anchorId="54A2ABB9">
                <v:line id="_x0000_s1719" style="position:absolute;left:0;text-align:left;flip:x y;z-index:251630080;mso-position-horizontal-relative:text;mso-position-vertical-relative:text" from="322.5pt,429.05pt" to="320.8pt,432.7pt" strokeweight=".57pt"/>
              </w:pict>
            </w:r>
            <w:r>
              <w:rPr>
                <w:noProof/>
              </w:rPr>
              <w:pict w14:anchorId="7FA2BDCE">
                <v:line id="_x0000_s1718" style="position:absolute;left:0;text-align:left;flip:x y;z-index:251631104;mso-position-horizontal-relative:text;mso-position-vertical-relative:text" from="320.8pt,432.7pt" to="310.25pt,427.9pt" strokeweight=".57pt"/>
              </w:pict>
            </w:r>
            <w:r>
              <w:rPr>
                <w:noProof/>
              </w:rPr>
              <w:pict w14:anchorId="215893BB">
                <v:line id="_x0000_s1717" style="position:absolute;left:0;text-align:left;flip:x y;z-index:251632128;mso-position-horizontal-relative:text;mso-position-vertical-relative:text" from="310.25pt,427.9pt" to="311.95pt,424.25pt" strokeweight=".57pt"/>
              </w:pict>
            </w:r>
            <w:r>
              <w:rPr>
                <w:noProof/>
              </w:rPr>
              <w:pict w14:anchorId="5E282534">
                <v:line id="_x0000_s1716" style="position:absolute;left:0;text-align:left;flip:x y;z-index:251633152;mso-position-horizontal-relative:text;mso-position-vertical-relative:text" from="311.95pt,424.25pt" to="304.2pt,420.7pt" strokeweight=".57pt"/>
              </w:pict>
            </w:r>
            <w:r>
              <w:rPr>
                <w:noProof/>
              </w:rPr>
              <w:pict w14:anchorId="4528258A">
                <v:line id="_x0000_s1715" style="position:absolute;left:0;text-align:left;flip:x y;z-index:251634176;mso-position-horizontal-relative:text;mso-position-vertical-relative:text" from="304.2pt,420.7pt" to="316.95pt,394.8pt" strokeweight=".57pt"/>
              </w:pict>
            </w:r>
            <w:r>
              <w:rPr>
                <w:noProof/>
              </w:rPr>
              <w:pict w14:anchorId="3034FD52">
                <v:oval id="_x0000_s1714" style="position:absolute;left:0;text-align:left;margin-left:148.1pt;margin-top:90.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7BE6F2A0">
                <v:oval id="_x0000_s1713" style="position:absolute;left:0;text-align:left;margin-left:178.1pt;margin-top:116.7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65F6DB09">
                <v:oval id="_x0000_s1712" style="position:absolute;left:0;text-align:left;margin-left:166.5pt;margin-top:129.9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4A3DCC4C">
                <v:oval id="_x0000_s1711" style="position:absolute;left:0;text-align:left;margin-left:157.75pt;margin-top:131.3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3FD36C41">
                <v:oval id="_x0000_s1710" style="position:absolute;left:0;text-align:left;margin-left:143.05pt;margin-top:180.3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2CECE1FD">
                <v:oval id="_x0000_s1709" style="position:absolute;left:0;text-align:left;margin-left:114.75pt;margin-top:170.2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16A681BA">
                <v:oval id="_x0000_s1708" style="position:absolute;left:0;text-align:left;margin-left:121.05pt;margin-top:150.45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0CCB75BE">
                <v:oval id="_x0000_s1707" style="position:absolute;left:0;text-align:left;margin-left:143.2pt;margin-top:90.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7470C433">
                <v:oval id="_x0000_s1706" style="position:absolute;left:0;text-align:left;margin-left:148.1pt;margin-top:90.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2523D1FD">
                <v:oval id="_x0000_s1705" style="position:absolute;left:0;text-align:left;margin-left:178.1pt;margin-top:116.7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6A3B9B51">
                <v:oval id="_x0000_s1704" style="position:absolute;left:0;text-align:left;margin-left:189.3pt;margin-top:126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0BC26C6A">
                <v:oval id="_x0000_s1703" style="position:absolute;left:0;text-align:left;margin-left:188.5pt;margin-top:127.2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3CC5C6E5">
                <v:oval id="_x0000_s1702" style="position:absolute;left:0;text-align:left;margin-left:216.05pt;margin-top:153.1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0A6C155D">
                <v:oval id="_x0000_s1701" style="position:absolute;left:0;text-align:left;margin-left:198.85pt;margin-top:200.1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6F7C3FEA">
                <v:oval id="_x0000_s1700" style="position:absolute;left:0;text-align:left;margin-left:143.05pt;margin-top:180.3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0CACD784">
                <v:oval id="_x0000_s1699" style="position:absolute;left:0;text-align:left;margin-left:157.75pt;margin-top:131.3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5DD49ED2">
                <v:oval id="_x0000_s1698" style="position:absolute;left:0;text-align:left;margin-left:166.5pt;margin-top:129.95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40DDBD26">
                <v:oval id="_x0000_s1697" style="position:absolute;left:0;text-align:left;margin-left:178.1pt;margin-top:116.7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15AE3300">
                <v:oval id="_x0000_s1696" style="position:absolute;left:0;text-align:left;margin-left:217.25pt;margin-top:149.9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56E73275">
                <v:oval id="_x0000_s1695" style="position:absolute;left:0;text-align:left;margin-left:280.55pt;margin-top:224.9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7E8799D4">
                <v:oval id="_x0000_s1694" style="position:absolute;left:0;text-align:left;margin-left:260.5pt;margin-top:244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3325465D">
                <v:oval id="_x0000_s1693" style="position:absolute;left:0;text-align:left;margin-left:243.5pt;margin-top:260.7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38092A70">
                <v:oval id="_x0000_s1692" style="position:absolute;left:0;text-align:left;margin-left:189.2pt;margin-top:243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52ADDD8F">
                <v:oval id="_x0000_s1691" style="position:absolute;left:0;text-align:left;margin-left:205.05pt;margin-top:205.3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73198CBD">
                <v:oval id="_x0000_s1690" style="position:absolute;left:0;text-align:left;margin-left:198.85pt;margin-top:200.1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36392E0A">
                <v:oval id="_x0000_s1689" style="position:absolute;left:0;text-align:left;margin-left:216.05pt;margin-top:153.1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4AA80761">
                <v:oval id="_x0000_s1688" style="position:absolute;left:0;text-align:left;margin-left:217.25pt;margin-top:149.9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2B2FF499">
                <v:oval id="_x0000_s1687" style="position:absolute;left:0;text-align:left;margin-left:304.6pt;margin-top:250.8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69C75BAF">
                <v:oval id="_x0000_s1686" style="position:absolute;left:0;text-align:left;margin-left:293.55pt;margin-top:316.8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20153B11">
                <v:oval id="_x0000_s1685" style="position:absolute;left:0;text-align:left;margin-left:282.7pt;margin-top:324.8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6987C3A1">
                <v:oval id="_x0000_s1684" style="position:absolute;left:0;text-align:left;margin-left:232.95pt;margin-top:316.7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1868EA22">
                <v:oval id="_x0000_s1683" style="position:absolute;left:0;text-align:left;margin-left:243.5pt;margin-top:260.75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0BEACA62">
                <v:oval id="_x0000_s1682" style="position:absolute;left:0;text-align:left;margin-left:260.5pt;margin-top:244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4962D5A3">
                <v:oval id="_x0000_s1681" style="position:absolute;left:0;text-align:left;margin-left:280.55pt;margin-top:224.9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6FAAA55B">
                <v:oval id="_x0000_s1680" style="position:absolute;left:0;text-align:left;margin-left:304.6pt;margin-top:250.8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0096776B">
                <v:oval id="_x0000_s1679" style="position:absolute;left:0;text-align:left;margin-left:304.6pt;margin-top:250.8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276FF1F4">
                <v:oval id="_x0000_s1678" style="position:absolute;left:0;text-align:left;margin-left:316.85pt;margin-top:264.45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0CA1EC52">
                <v:oval id="_x0000_s1677" style="position:absolute;left:0;text-align:left;margin-left:300.45pt;margin-top:360.8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3AF3BA21">
                <v:oval id="_x0000_s1676" style="position:absolute;left:0;text-align:left;margin-left:290.4pt;margin-top:360.8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333845E4">
                <v:oval id="_x0000_s1675" style="position:absolute;left:0;text-align:left;margin-left:274.2pt;margin-top:396.5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10DDF8F9">
                <v:oval id="_x0000_s1674" style="position:absolute;left:0;text-align:left;margin-left:225.95pt;margin-top:357.1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2EA52453">
                <v:oval id="_x0000_s1673" style="position:absolute;left:0;text-align:left;margin-left:228.3pt;margin-top:341.6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106F6304">
                <v:oval id="_x0000_s1672" style="position:absolute;left:0;text-align:left;margin-left:232.95pt;margin-top:316.7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1C364248">
                <v:oval id="_x0000_s1671" style="position:absolute;left:0;text-align:left;margin-left:282.7pt;margin-top:324.8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689995FA">
                <v:oval id="_x0000_s1670" style="position:absolute;left:0;text-align:left;margin-left:293.55pt;margin-top:316.8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671B7F25">
                <v:oval id="_x0000_s1669" style="position:absolute;left:0;text-align:left;margin-left:304.6pt;margin-top:250.8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24E99ACA">
                <v:oval id="_x0000_s1668" style="position:absolute;left:0;text-align:left;margin-left:316.85pt;margin-top:264.4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30E403E3">
                <v:oval id="_x0000_s1667" style="position:absolute;left:0;text-align:left;margin-left:369.25pt;margin-top:312.2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3675E066">
                <v:oval id="_x0000_s1666" style="position:absolute;left:0;text-align:left;margin-left:332.55pt;margin-top:383.15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632E8716">
                <v:oval id="_x0000_s1665" style="position:absolute;left:0;text-align:left;margin-left:299.45pt;margin-top:366.8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0B0155A0">
                <v:oval id="_x0000_s1664" style="position:absolute;left:0;text-align:left;margin-left:300.45pt;margin-top:360.8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4D3E8D8D">
                <v:oval id="_x0000_s1663" style="position:absolute;left:0;text-align:left;margin-left:316.85pt;margin-top:264.4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73C93D6D">
                <v:oval id="_x0000_s1662" style="position:absolute;left:0;text-align:left;margin-left:369.25pt;margin-top:312.2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0A466B52">
                <v:oval id="_x0000_s1661" style="position:absolute;left:0;text-align:left;margin-left:423.5pt;margin-top:362.9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4A8FF1D8">
                <v:oval id="_x0000_s1660" style="position:absolute;left:0;text-align:left;margin-left:396.65pt;margin-top:415.3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0F3DC922">
                <v:oval id="_x0000_s1659" style="position:absolute;left:0;text-align:left;margin-left:332.55pt;margin-top:383.1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5059D2C6">
                <v:oval id="_x0000_s1658" style="position:absolute;left:0;text-align:left;margin-left:369.25pt;margin-top:312.2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20F7E354">
                <v:oval id="_x0000_s1657" style="position:absolute;left:0;text-align:left;margin-left:300.45pt;margin-top:360.8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60D8C87C">
                <v:oval id="_x0000_s1656" style="position:absolute;left:0;text-align:left;margin-left:299.45pt;margin-top:366.8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77901502">
                <v:oval id="_x0000_s1655" style="position:absolute;left:0;text-align:left;margin-left:332.55pt;margin-top:383.1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6D82F75E">
                <v:oval id="_x0000_s1654" style="position:absolute;left:0;text-align:left;margin-left:396.65pt;margin-top:415.3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5458C4E9">
                <v:oval id="_x0000_s1653" style="position:absolute;left:0;text-align:left;margin-left:357.8pt;margin-top:484.4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6C8710E8">
                <v:oval id="_x0000_s1652" style="position:absolute;left:0;text-align:left;margin-left:257.25pt;margin-top:430.7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14A09490">
                <v:oval id="_x0000_s1651" style="position:absolute;left:0;text-align:left;margin-left:274.2pt;margin-top:396.55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6F700A96">
                <v:oval id="_x0000_s1650" style="position:absolute;left:0;text-align:left;margin-left:290.4pt;margin-top:360.8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38531820">
                <v:oval id="_x0000_s1649" style="position:absolute;left:0;text-align:left;margin-left:300.45pt;margin-top:360.8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66D1525F">
                <v:oval id="_x0000_s1648" style="position:absolute;left:0;text-align:left;margin-left:257.25pt;margin-top:430.7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0752030C">
                <v:oval id="_x0000_s1647" style="position:absolute;left:0;text-align:left;margin-left:357.8pt;margin-top:484.4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704B927D">
                <v:oval id="_x0000_s1646" style="position:absolute;left:0;text-align:left;margin-left:325.7pt;margin-top:539.9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1E3FA8EB">
                <v:oval id="_x0000_s1645" style="position:absolute;left:0;text-align:left;margin-left:221.15pt;margin-top:502.2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0B3FFB3E">
                <v:oval id="_x0000_s1644" style="position:absolute;left:0;text-align:left;margin-left:257.25pt;margin-top:430.7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30963205">
                <v:oval id="_x0000_s1643" style="position:absolute;left:0;text-align:left;margin-left:171.3pt;margin-top:463.2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0D09C203">
                <v:oval id="_x0000_s1642" style="position:absolute;left:0;text-align:left;margin-left:225.95pt;margin-top:357.1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4A64988C">
                <v:oval id="_x0000_s1641" style="position:absolute;left:0;text-align:left;margin-left:274.2pt;margin-top:396.55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103D1A30">
                <v:oval id="_x0000_s1640" style="position:absolute;left:0;text-align:left;margin-left:257.25pt;margin-top:430.7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1322696C">
                <v:oval id="_x0000_s1639" style="position:absolute;left:0;text-align:left;margin-left:221.15pt;margin-top:502.2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2A3320BD">
                <v:oval id="_x0000_s1638" style="position:absolute;left:0;text-align:left;margin-left:210.3pt;margin-top:498.55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067BB799">
                <v:oval id="_x0000_s1637" style="position:absolute;left:0;text-align:left;margin-left:194.5pt;margin-top:487.15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533F2041">
                <v:oval id="_x0000_s1636" style="position:absolute;left:0;text-align:left;margin-left:171.3pt;margin-top:463.2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37C535E1">
                <v:oval id="_x0000_s1635" style="position:absolute;left:0;text-align:left;margin-left:174.75pt;margin-top:326.05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23B0D188">
                <v:oval id="_x0000_s1634" style="position:absolute;left:0;text-align:left;margin-left:228.3pt;margin-top:341.6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51630B3F">
                <v:oval id="_x0000_s1633" style="position:absolute;left:0;text-align:left;margin-left:225.95pt;margin-top:357.15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5FB35C9B">
                <v:oval id="_x0000_s1632" style="position:absolute;left:0;text-align:left;margin-left:171.3pt;margin-top:463.2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7EF495A6">
                <v:oval id="_x0000_s1631" style="position:absolute;left:0;text-align:left;margin-left:138.95pt;margin-top:431.1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081DFE5D">
                <v:oval id="_x0000_s1630" style="position:absolute;left:0;text-align:left;margin-left:154.25pt;margin-top:387.05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01B3EF69">
                <v:oval id="_x0000_s1629" style="position:absolute;left:0;text-align:left;margin-left:165.7pt;margin-top:372.25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6EF43668">
                <v:oval id="_x0000_s1628" style="position:absolute;left:0;text-align:left;margin-left:162.85pt;margin-top:366.3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29D81485">
                <v:oval id="_x0000_s1627" style="position:absolute;left:0;text-align:left;margin-left:174.75pt;margin-top:326.05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6197E989">
                <v:oval id="_x0000_s1626" style="position:absolute;left:0;text-align:left;margin-left:189.2pt;margin-top:243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1BE727F4">
                <v:oval id="_x0000_s1625" style="position:absolute;left:0;text-align:left;margin-left:243.5pt;margin-top:260.75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0DF486CC">
                <v:oval id="_x0000_s1624" style="position:absolute;left:0;text-align:left;margin-left:232.95pt;margin-top:316.75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78E3FAB3">
                <v:oval id="_x0000_s1623" style="position:absolute;left:0;text-align:left;margin-left:228.3pt;margin-top:341.6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5D15A6E0">
                <v:oval id="_x0000_s1622" style="position:absolute;left:0;text-align:left;margin-left:174.75pt;margin-top:326.05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22AFD756">
                <v:oval id="_x0000_s1621" style="position:absolute;left:0;text-align:left;margin-left:162.85pt;margin-top:366.3pt;width:4.25pt;height:4.2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4EE4D0AA">
                <v:oval id="_x0000_s1620" style="position:absolute;left:0;text-align:left;margin-left:165.7pt;margin-top:372.25pt;width:4.25pt;height:4.2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3B25DC1B">
                <v:oval id="_x0000_s1619" style="position:absolute;left:0;text-align:left;margin-left:154.25pt;margin-top:387.05pt;width:4.25pt;height:4.2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3679C330">
                <v:oval id="_x0000_s1618" style="position:absolute;left:0;text-align:left;margin-left:146.2pt;margin-top:384.2pt;width:4.25pt;height:4.2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7841D7EF">
                <v:oval id="_x0000_s1617" style="position:absolute;left:0;text-align:left;margin-left:152.6pt;margin-top:366.4pt;width:4.25pt;height:4.2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1105E151">
                <v:oval id="_x0000_s1616" style="position:absolute;left:0;text-align:left;margin-left:168.8pt;margin-top:312.55pt;width:4.25pt;height:4.2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29A18CB6">
                <v:oval id="_x0000_s1615" style="position:absolute;left:0;text-align:left;margin-left:184.75pt;margin-top:257.6pt;width:4.25pt;height:4.2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359FE302">
                <v:oval id="_x0000_s1614" style="position:absolute;left:0;text-align:left;margin-left:189.2pt;margin-top:243pt;width:4.25pt;height:4.2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51D482BE">
                <v:oval id="_x0000_s1613" style="position:absolute;left:0;text-align:left;margin-left:74.4pt;margin-top:279.15pt;width:4.25pt;height:4.2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60A883A5">
                <v:oval id="_x0000_s1612" style="position:absolute;left:0;text-align:left;margin-left:168.8pt;margin-top:312.55pt;width:4.25pt;height:4.2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3BCF3BDD">
                <v:oval id="_x0000_s1611" style="position:absolute;left:0;text-align:left;margin-left:152.6pt;margin-top:366.4pt;width:4.25pt;height:4.2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18386ED8">
                <v:oval id="_x0000_s1610" style="position:absolute;left:0;text-align:left;margin-left:146.2pt;margin-top:384.2pt;width:4.25pt;height:4.2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48011AFA">
                <v:oval id="_x0000_s1609" style="position:absolute;left:0;text-align:left;margin-left:138.45pt;margin-top:405.8pt;width:4.25pt;height:4.2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6D74BFBC">
                <v:oval id="_x0000_s1608" style="position:absolute;left:0;text-align:left;margin-left:130.8pt;margin-top:421.7pt;width:4.25pt;height:4.2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32EC841C">
                <v:oval id="_x0000_s1607" style="position:absolute;left:0;text-align:left;margin-left:51.55pt;margin-top:342.1pt;width:4.25pt;height:4.2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369506E8">
                <v:oval id="_x0000_s1606" style="position:absolute;left:0;text-align:left;margin-left:74.4pt;margin-top:279.15pt;width:4.25pt;height:4.2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0E36B8DE">
                <v:oval id="_x0000_s1605" style="position:absolute;left:0;text-align:left;margin-left:94.65pt;margin-top:227pt;width:4.25pt;height:4.2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645ED42B">
                <v:oval id="_x0000_s1604" style="position:absolute;left:0;text-align:left;margin-left:184.75pt;margin-top:257.6pt;width:4.25pt;height:4.2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24FE6651">
                <v:oval id="_x0000_s1603" style="position:absolute;left:0;text-align:left;margin-left:168.8pt;margin-top:312.55pt;width:4.25pt;height:4.2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4EA7EC18">
                <v:oval id="_x0000_s1602" style="position:absolute;left:0;text-align:left;margin-left:74.4pt;margin-top:279.15pt;width:4.25pt;height:4.2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1B19372D">
                <v:oval id="_x0000_s1601" style="position:absolute;left:0;text-align:left;margin-left:94.65pt;margin-top:227pt;width:4.25pt;height:4.2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316686C0">
                <v:oval id="_x0000_s1600" style="position:absolute;left:0;text-align:left;margin-left:114.75pt;margin-top:170.25pt;width:4.25pt;height:4.2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454C3F94">
                <v:oval id="_x0000_s1599" style="position:absolute;left:0;text-align:left;margin-left:143.05pt;margin-top:180.35pt;width:4.25pt;height:4.2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192FE3B7">
                <v:oval id="_x0000_s1598" style="position:absolute;left:0;text-align:left;margin-left:198.85pt;margin-top:200.1pt;width:4.25pt;height:4.2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5D3F99E1">
                <v:oval id="_x0000_s1597" style="position:absolute;left:0;text-align:left;margin-left:205.05pt;margin-top:205.35pt;width:4.25pt;height:4.2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6BFF21A1">
                <v:oval id="_x0000_s1596" style="position:absolute;left:0;text-align:left;margin-left:189.2pt;margin-top:243pt;width:4.25pt;height:4.2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35BA15F9">
                <v:oval id="_x0000_s1595" style="position:absolute;left:0;text-align:left;margin-left:184.75pt;margin-top:257.6pt;width:4.25pt;height:4.2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3EE9CE4B">
                <v:oval id="_x0000_s1594" style="position:absolute;left:0;text-align:left;margin-left:94.65pt;margin-top:227pt;width:4.25pt;height:4.2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2A9BEF1C">
                <v:oval id="_x0000_s1593" style="position:absolute;left:0;text-align:left;margin-left:97.25pt;margin-top:217.85pt;width:4.25pt;height:4.2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3B30D32C">
                <v:oval id="_x0000_s1592" style="position:absolute;left:0;text-align:left;margin-left:114.75pt;margin-top:170.25pt;width:4.25pt;height:4.2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5B221C32">
                <v:oval id="_x0000_s1591" style="position:absolute;left:0;text-align:left;margin-left:123.75pt;margin-top:195.95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46A08281">
                <v:oval id="_x0000_s1590" style="position:absolute;left:0;text-align:left;margin-left:132.95pt;margin-top:199.0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16BB6EA0">
                <v:oval id="_x0000_s1589" style="position:absolute;left:0;text-align:left;margin-left:135.1pt;margin-top:193.1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2F8FA8D9">
                <v:oval id="_x0000_s1588" style="position:absolute;left:0;text-align:left;margin-left:149.1pt;margin-top:198.1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354D5391">
                <v:oval id="_x0000_s1587" style="position:absolute;left:0;text-align:left;margin-left:140.55pt;margin-top:221.75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728BA722">
                <v:oval id="_x0000_s1586" style="position:absolute;left:0;text-align:left;margin-left:117.25pt;margin-top:212.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7297ABCD">
                <v:oval id="_x0000_s1585" style="position:absolute;left:0;text-align:left;margin-left:123.75pt;margin-top:195.9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3FA6B967">
                <v:oval id="_x0000_s1584" style="position:absolute;left:0;text-align:left;margin-left:95.9pt;margin-top:271.2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7A238DD7">
                <v:oval id="_x0000_s1583" style="position:absolute;left:0;text-align:left;margin-left:105.3pt;margin-top:247.7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410560C0">
                <v:oval id="_x0000_s1582" style="position:absolute;left:0;text-align:left;margin-left:134.55pt;margin-top:258.8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065D721B">
                <v:oval id="_x0000_s1581" style="position:absolute;left:0;text-align:left;margin-left:125.6pt;margin-top:281.9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49EF2CCE">
                <v:oval id="_x0000_s1580" style="position:absolute;left:0;text-align:left;margin-left:95.9pt;margin-top:271.25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7796C11C">
                <v:oval id="_x0000_s1579" style="position:absolute;left:0;text-align:left;margin-left:88.3pt;margin-top:294.05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6D7B4D0D">
                <v:oval id="_x0000_s1578" style="position:absolute;left:0;text-align:left;margin-left:107.35pt;margin-top:300.15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2E47CB8F">
                <v:oval id="_x0000_s1577" style="position:absolute;left:0;text-align:left;margin-left:101.95pt;margin-top:316.7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1358ECB7">
                <v:oval id="_x0000_s1576" style="position:absolute;left:0;text-align:left;margin-left:83.05pt;margin-top:311.35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557DF20F">
                <v:oval id="_x0000_s1575" style="position:absolute;left:0;text-align:left;margin-left:88.3pt;margin-top:294.05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5BBC1186">
                <v:oval id="_x0000_s1574" style="position:absolute;left:0;text-align:left;margin-left:224.65pt;margin-top:184.8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58F926FB">
                <v:oval id="_x0000_s1573" style="position:absolute;left:0;text-align:left;margin-left:230.65pt;margin-top:190.7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69595B33">
                <v:oval id="_x0000_s1572" style="position:absolute;left:0;text-align:left;margin-left:228.55pt;margin-top:192.8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240CA293">
                <v:oval id="_x0000_s1571" style="position:absolute;left:0;text-align:left;margin-left:240.4pt;margin-top:205.8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13C59C39">
                <v:oval id="_x0000_s1570" style="position:absolute;left:0;text-align:left;margin-left:222.6pt;margin-top:221.8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1F0700BD">
                <v:oval id="_x0000_s1569" style="position:absolute;left:0;text-align:left;margin-left:205.35pt;margin-top:202.35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6AB417D1">
                <v:oval id="_x0000_s1568" style="position:absolute;left:0;text-align:left;margin-left:224.65pt;margin-top:184.8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1A029FDE">
                <v:oval id="_x0000_s1567" style="position:absolute;left:0;text-align:left;margin-left:186.95pt;margin-top:285.9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71BBD38C">
                <v:oval id="_x0000_s1566" style="position:absolute;left:0;text-align:left;margin-left:193.3pt;margin-top:287.6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4DAFA223">
                <v:oval id="_x0000_s1565" style="position:absolute;left:0;text-align:left;margin-left:196.2pt;margin-top:274.95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65EBF15A">
                <v:oval id="_x0000_s1564" style="position:absolute;left:0;text-align:left;margin-left:213.5pt;margin-top:279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27970554">
                <v:oval id="_x0000_s1563" style="position:absolute;left:0;text-align:left;margin-left:210.45pt;margin-top:292.05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67B4361D">
                <v:oval id="_x0000_s1562" style="position:absolute;left:0;text-align:left;margin-left:204.55pt;margin-top:318.35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078CE522">
                <v:oval id="_x0000_s1561" style="position:absolute;left:0;text-align:left;margin-left:186.95pt;margin-top:313.75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433F00B9">
                <v:oval id="_x0000_s1560" style="position:absolute;left:0;text-align:left;margin-left:189.15pt;margin-top:304.95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630B9BF6">
                <v:oval id="_x0000_s1559" style="position:absolute;left:0;text-align:left;margin-left:182.85pt;margin-top:303.7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4F6B15A4">
                <v:oval id="_x0000_s1558" style="position:absolute;left:0;text-align:left;margin-left:185.1pt;margin-top:295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5A2A1649">
                <v:oval id="_x0000_s1557" style="position:absolute;left:0;text-align:left;margin-left:180.7pt;margin-top:294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1BA5C2F7">
                <v:oval id="_x0000_s1556" style="position:absolute;left:0;text-align:left;margin-left:181.8pt;margin-top:288.85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41354C68">
                <v:oval id="_x0000_s1555" style="position:absolute;left:0;text-align:left;margin-left:185.9pt;margin-top:289.55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34C100FB">
                <v:oval id="_x0000_s1554" style="position:absolute;left:0;text-align:left;margin-left:186.95pt;margin-top:285.9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6B4F76CC">
                <v:oval id="_x0000_s1553" style="position:absolute;left:0;text-align:left;margin-left:149.2pt;margin-top:425.75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628D533D">
                <v:oval id="_x0000_s1552" style="position:absolute;left:0;text-align:left;margin-left:171.6pt;margin-top:398.9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62BF30FC">
                <v:oval id="_x0000_s1551" style="position:absolute;left:0;text-align:left;margin-left:187.05pt;margin-top:412.1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5BC72DFA">
                <v:oval id="_x0000_s1550" style="position:absolute;left:0;text-align:left;margin-left:165.15pt;margin-top:439.45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033BC862">
                <v:oval id="_x0000_s1549" style="position:absolute;left:0;text-align:left;margin-left:149.2pt;margin-top:425.75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2783150B">
                <v:oval id="_x0000_s1548" style="position:absolute;left:0;text-align:left;margin-left:203.9pt;margin-top:439.5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6ACB1EBD">
                <v:oval id="_x0000_s1547" style="position:absolute;left:0;text-align:left;margin-left:223.75pt;margin-top:450.15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0D671E0B">
                <v:oval id="_x0000_s1546" style="position:absolute;left:0;text-align:left;margin-left:210.05pt;margin-top:474.7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47F83655">
                <v:oval id="_x0000_s1545" style="position:absolute;left:0;text-align:left;margin-left:194.5pt;margin-top:465.65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18492669">
                <v:oval id="_x0000_s1544" style="position:absolute;left:0;text-align:left;margin-left:203.7pt;margin-top:448.85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49534137">
                <v:oval id="_x0000_s1543" style="position:absolute;left:0;text-align:left;margin-left:199.75pt;margin-top:447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19F9C83B">
                <v:oval id="_x0000_s1542" style="position:absolute;left:0;text-align:left;margin-left:203.9pt;margin-top:439.5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1E832C78">
                <v:oval id="_x0000_s1541" style="position:absolute;left:0;text-align:left;margin-left:255.2pt;margin-top:498.3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294DB171">
                <v:oval id="_x0000_s1540" style="position:absolute;left:0;text-align:left;margin-left:265.15pt;margin-top:462.5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249CF838">
                <v:oval id="_x0000_s1539" style="position:absolute;left:0;text-align:left;margin-left:283.5pt;margin-top:467.8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34EB50B7">
                <v:oval id="_x0000_s1538" style="position:absolute;left:0;text-align:left;margin-left:273.15pt;margin-top:503.3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42844430">
                <v:oval id="_x0000_s1537" style="position:absolute;left:0;text-align:left;margin-left:255.2pt;margin-top:498.35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6738B8C1">
                <v:oval id="_x0000_s1536" style="position:absolute;left:0;text-align:left;margin-left:376.3pt;margin-top:386.8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0614C3B8">
                <v:oval id="_x0000_s1535" style="position:absolute;left:0;text-align:left;margin-left:382.2pt;margin-top:373.35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65A52A21">
                <v:oval id="_x0000_s1534" style="position:absolute;left:0;text-align:left;margin-left:377.75pt;margin-top:371.3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0C4E2E5A">
                <v:oval id="_x0000_s1533" style="position:absolute;left:0;text-align:left;margin-left:382.75pt;margin-top:359.3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2E54D790">
                <v:oval id="_x0000_s1532" style="position:absolute;left:0;text-align:left;margin-left:412.15pt;margin-top:372.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07DE70E1">
                <v:oval id="_x0000_s1531" style="position:absolute;left:0;text-align:left;margin-left:407.1pt;margin-top:383.85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7B9D18BD">
                <v:oval id="_x0000_s1530" style="position:absolute;left:0;text-align:left;margin-left:402.1pt;margin-top:381.6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54CB02EB">
                <v:oval id="_x0000_s1529" style="position:absolute;left:0;text-align:left;margin-left:395.75pt;margin-top:395.1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0B3BDFBE">
                <v:oval id="_x0000_s1528" style="position:absolute;left:0;text-align:left;margin-left:376.3pt;margin-top:386.8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130344DB">
                <v:oval id="_x0000_s1527" style="position:absolute;left:0;text-align:left;margin-left:338pt;margin-top:307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7F754E4F">
                <v:oval id="_x0000_s1526" style="position:absolute;left:0;text-align:left;margin-left:341.55pt;margin-top:309.3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524A3B36">
                <v:oval id="_x0000_s1525" style="position:absolute;left:0;text-align:left;margin-left:343.85pt;margin-top:305.75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04CE730B">
                <v:oval id="_x0000_s1524" style="position:absolute;left:0;text-align:left;margin-left:358.35pt;margin-top:315.3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7F201A19">
                <v:oval id="_x0000_s1523" style="position:absolute;left:0;text-align:left;margin-left:345.8pt;margin-top:334.35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0D963EA0">
                <v:oval id="_x0000_s1522" style="position:absolute;left:0;text-align:left;margin-left:331.3pt;margin-top:324.8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57ED383F">
                <v:oval id="_x0000_s1521" style="position:absolute;left:0;text-align:left;margin-left:333.55pt;margin-top:321.4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4293A499">
                <v:oval id="_x0000_s1520" style="position:absolute;left:0;text-align:left;margin-left:330.15pt;margin-top:319.2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351E6803">
                <v:oval id="_x0000_s1519" style="position:absolute;left:0;text-align:left;margin-left:338pt;margin-top:307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6A88FA2D">
                <v:shape id="_x0000_s1518" style="position:absolute;left:0;text-align:left;margin-left:150.45pt;margin-top:81.55pt;width:42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0A0A52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F28E4E">
                <v:shape id="_x0000_s1517" style="position:absolute;left:0;text-align:left;margin-left:183.2pt;margin-top:113.25pt;width:28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21A12A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4A06C7">
                <v:shape id="_x0000_s1516" style="position:absolute;left:0;text-align:left;margin-left:167.45pt;margin-top:134.1pt;width:28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4330B4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F2BBDC">
                <v:shape id="_x0000_s1515" style="position:absolute;left:0;text-align:left;margin-left:160.15pt;margin-top:134.45pt;width:28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A884C3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1DD045">
                <v:shape id="_x0000_s1514" style="position:absolute;left:0;text-align:left;margin-left:143.8pt;margin-top:184.65pt;width:42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0A5C75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CBCFBD">
                <v:shape id="_x0000_s1513" style="position:absolute;left:0;text-align:left;margin-left:72.7pt;margin-top:170.95pt;width:42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A21DFF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ED7C58">
                <v:shape id="_x0000_s1512" style="position:absolute;left:0;text-align:left;margin-left:78.6pt;margin-top:144.95pt;width:42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709505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C83162">
                <v:shape id="_x0000_s1511" style="position:absolute;left:0;text-align:left;margin-left:103.75pt;margin-top:81.05pt;width:42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A6F60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1B4848">
                <v:shape id="_x0000_s1510" style="position:absolute;left:0;text-align:left;margin-left:127.55pt;margin-top:124.5pt;width:43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0E44C2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B0B72B">
                <v:shape id="_x0000_s1509" style="position:absolute;left:0;text-align:left;margin-left:194.3pt;margin-top:122pt;width:42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260147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6FAB44">
                <v:shape id="_x0000_s1508" style="position:absolute;left:0;text-align:left;margin-left:193.55pt;margin-top:123.4pt;width:48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40960E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09FD7C">
                <v:shape id="_x0000_s1507" style="position:absolute;left:0;text-align:left;margin-left:221pt;margin-top:148.4pt;width:48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A61A58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E5736">
                <v:shape id="_x0000_s1506" style="position:absolute;left:0;text-align:left;margin-left:199.4pt;margin-top:204.45pt;width:48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B7B3B2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74924C">
                <v:shape id="_x0000_s1505" style="position:absolute;left:0;text-align:left;margin-left:160.7pt;margin-top:148.5pt;width:43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5097D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1D6C16">
                <v:shape id="_x0000_s1504" style="position:absolute;left:0;text-align:left;margin-left:172.75pt;margin-top:139.9pt;width:48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64A781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C87936">
                <v:shape id="_x0000_s1503" style="position:absolute;left:0;text-align:left;margin-left:285.65pt;margin-top:222.5pt;width:48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691A3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DED1B3">
                <v:shape id="_x0000_s1502" style="position:absolute;left:0;text-align:left;margin-left:263.15pt;margin-top:246.85pt;width:34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0894E9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1FAC01">
                <v:shape id="_x0000_s1501" style="position:absolute;left:0;text-align:left;margin-left:242.45pt;margin-top:265.65pt;width:48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B7840E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164C07">
                <v:shape id="_x0000_s1500" style="position:absolute;left:0;text-align:left;margin-left:141.05pt;margin-top:243.45pt;width:48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2E1491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6F5BB8">
                <v:shape id="_x0000_s1499" style="position:absolute;left:0;text-align:left;margin-left:156.4pt;margin-top:204.35pt;width:48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55403E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1E7E02">
                <v:shape id="_x0000_s1498" style="position:absolute;left:0;text-align:left;margin-left:219.35pt;margin-top:195.45pt;width:37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A82F44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4D63D">
                <v:shape id="_x0000_s1497" style="position:absolute;left:0;text-align:left;margin-left:307.85pt;margin-top:242.75pt;width:34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C4CEC8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2BAEE4">
                <v:shape id="_x0000_s1496" style="position:absolute;left:0;text-align:left;margin-left:297.5pt;margin-top:318.15pt;width:34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8D37CA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1144E">
                <v:shape id="_x0000_s1495" style="position:absolute;left:0;text-align:left;margin-left:281.7pt;margin-top:329.75pt;width:34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047BAF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D4C603">
                <v:shape id="_x0000_s1494" style="position:absolute;left:0;text-align:left;margin-left:185.5pt;margin-top:318.5pt;width:48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DE3260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BD141E">
                <v:shape id="_x0000_s1493" style="position:absolute;left:0;text-align:left;margin-left:249.9pt;margin-top:264.85pt;width:43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63343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B99120">
                <v:shape id="_x0000_s1492" style="position:absolute;left:0;text-align:left;margin-left:321.7pt;margin-top:259.35pt;width:34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18FA2C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014460">
                <v:shape id="_x0000_s1491" style="position:absolute;left:0;text-align:left;margin-left:302.75pt;margin-top:364.05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75C439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A90936">
                <v:shape id="_x0000_s1490" style="position:absolute;left:0;text-align:left;margin-left:291.85pt;margin-top:364.65pt;width:48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85EB97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D363DD">
                <v:shape id="_x0000_s1489" style="position:absolute;left:0;text-align:left;margin-left:273.15pt;margin-top:401.5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83F919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AAE9E1">
                <v:shape id="_x0000_s1488" style="position:absolute;left:0;text-align:left;margin-left:177.6pt;margin-top:357.15pt;width:48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4610DE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DB3959">
                <v:shape id="_x0000_s1487" style="position:absolute;left:0;text-align:left;margin-left:179.55pt;margin-top:337.4pt;width:48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AAE61D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33F8A7">
                <v:shape id="_x0000_s1486" style="position:absolute;left:0;text-align:left;margin-left:252.5pt;margin-top:313.8pt;width:43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55B976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D6F91B">
                <v:shape id="_x0000_s1485" style="position:absolute;left:0;text-align:left;margin-left:374.25pt;margin-top:307.9pt;width:34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A2CC5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1F63DD">
                <v:shape id="_x0000_s1484" style="position:absolute;left:0;text-align:left;margin-left:332.15pt;margin-top:387.85pt;width:48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599BDE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46F413">
                <v:shape id="_x0000_s1483" style="position:absolute;left:0;text-align:left;margin-left:251.45pt;margin-top:367.6pt;width:48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FE30A3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0E27C2">
                <v:shape id="_x0000_s1482" style="position:absolute;left:0;text-align:left;margin-left:321.45pt;margin-top:314.2pt;width:31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C62CAF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1839C9">
                <v:shape id="_x0000_s1481" style="position:absolute;left:0;text-align:left;margin-left:428.5pt;margin-top:358.65pt;width:48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0F71D7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6D94AE">
                <v:shape id="_x0000_s1480" style="position:absolute;left:0;text-align:left;margin-left:396.3pt;margin-top:420.05pt;width:48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270A21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EDCE0D">
                <v:shape id="_x0000_s1479" style="position:absolute;left:0;text-align:left;margin-left:364.95pt;margin-top:353.9pt;width:31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DA31B4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67F80">
                <v:shape id="_x0000_s1478" style="position:absolute;left:0;text-align:left;margin-left:357.15pt;margin-top:489.25pt;width:48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E9B6A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55FC83">
                <v:shape id="_x0000_s1477" style="position:absolute;left:0;text-align:left;margin-left:208.75pt;margin-top:430.25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7E95DF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C4EB1C">
                <v:shape id="_x0000_s1476" style="position:absolute;left:0;text-align:left;margin-left:309pt;margin-top:409.3pt;width:43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2F0090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7C572D">
                <v:shape id="_x0000_s1475" style="position:absolute;left:0;text-align:left;margin-left:325.55pt;margin-top:544.55pt;width:48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FE7752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291DFB">
                <v:shape id="_x0000_s1474" style="position:absolute;left:0;text-align:left;margin-left:172.85pt;margin-top:502.3pt;width:48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897361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700EB5">
                <v:shape id="_x0000_s1473" style="position:absolute;left:0;text-align:left;margin-left:276.8pt;margin-top:474.05pt;width:31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DE541D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F11E82">
                <v:shape id="_x0000_s1472" style="position:absolute;left:0;text-align:left;margin-left:171.4pt;margin-top:452.9pt;width:48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D7C7DF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2C124E">
                <v:shape id="_x0000_s1471" style="position:absolute;left:0;text-align:left;margin-left:165.75pt;margin-top:502.8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E32A6F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C71333">
                <v:shape id="_x0000_s1470" style="position:absolute;left:0;text-align:left;margin-left:148.4pt;margin-top:490.35pt;width:48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4C835F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3875B4">
                <v:shape id="_x0000_s1469" style="position:absolute;left:0;text-align:left;margin-left:210.2pt;margin-top:419.35pt;width:31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7733F9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083CB4">
                <v:shape id="_x0000_s1468" style="position:absolute;left:0;text-align:left;margin-left:129.15pt;margin-top:316.75pt;width:48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72E8D1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D95B6">
                <v:shape id="_x0000_s1467" style="position:absolute;left:0;text-align:left;margin-left:90.25pt;margin-top:430.05pt;width:48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D7B5BC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55C88">
                <v:shape id="_x0000_s1466" style="position:absolute;left:0;text-align:left;margin-left:106.35pt;margin-top:380.4pt;width:48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D57022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2B9915">
                <v:shape id="_x0000_s1465" style="position:absolute;left:0;text-align:left;margin-left:116.85pt;margin-top:368.55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7BB8EC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9CA600">
                <v:shape id="_x0000_s1464" style="position:absolute;left:0;text-align:left;margin-left:114pt;margin-top:364.05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83C144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993300">
                <v:shape id="_x0000_s1463" style="position:absolute;left:0;text-align:left;margin-left:171pt;margin-top:383.85pt;width:31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671497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468182">
                <v:shape id="_x0000_s1462" style="position:absolute;left:0;text-align:left;margin-left:98.1pt;margin-top:384.75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86D621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E33177">
                <v:shape id="_x0000_s1461" style="position:absolute;left:0;text-align:left;margin-left:104.15pt;margin-top:361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146E3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ED88E3">
                <v:shape id="_x0000_s1460" style="position:absolute;left:0;text-align:left;margin-left:120.25pt;margin-top:307.4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1DE905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91A18">
                <v:shape id="_x0000_s1459" style="position:absolute;left:0;text-align:left;margin-left:136.2pt;margin-top:252.45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3CF385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5AFC50">
                <v:shape id="_x0000_s1458" style="position:absolute;left:0;text-align:left;margin-left:182pt;margin-top:304.65pt;width:31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354B7B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E4AA1">
                <v:shape id="_x0000_s1457" style="position:absolute;left:0;text-align:left;margin-left:27.8pt;margin-top:270.75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9BBA67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1B37D">
                <v:shape id="_x0000_s1456" style="position:absolute;left:0;text-align:left;margin-left:142.95pt;margin-top:406.05pt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B5A31A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DFBAAB">
                <v:shape id="_x0000_s1455" style="position:absolute;left:0;text-align:left;margin-left:129.25pt;margin-top:426.75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1FD25E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9207E">
                <v:shape id="_x0000_s1454" style="position:absolute;left:0;text-align:left;margin-left:2.9pt;margin-top:340.95pt;width:48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52845B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304A9A">
                <v:shape id="_x0000_s1453" style="position:absolute;left:0;text-align:left;margin-left:97.5pt;margin-top:340.2pt;width:31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242AE4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AAE510">
                <v:shape id="_x0000_s1452" style="position:absolute;left:0;text-align:left;margin-left:96.65pt;margin-top:217.8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D8D23C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27EF7">
                <v:shape id="_x0000_s1451" style="position:absolute;left:0;text-align:left;margin-left:113.95pt;margin-top:259.55pt;width:37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4B7E2A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6D8FCA">
                <v:shape id="_x0000_s1450" style="position:absolute;left:0;text-align:left;margin-left:62.8pt;margin-top:212.5pt;width:34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ED360E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320BDB">
                <v:shape id="_x0000_s1449" style="position:absolute;left:0;text-align:left;margin-left:133.75pt;margin-top:203.5pt;width:37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D651BE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FD9160">
                <v:shape id="_x0000_s1448" style="position:absolute;left:0;text-align:left;margin-left:121.5pt;margin-top:184.45pt;width:48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A67308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BEC7EC">
                <v:shape id="_x0000_s1447" style="position:absolute;left:0;text-align:left;margin-left:87.9pt;margin-top:188.25pt;width:48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6B05F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087D7A">
                <v:shape id="_x0000_s1446" style="position:absolute;left:0;text-align:left;margin-left:90.1pt;margin-top:182.25pt;width:48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F96FF4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C29BDF">
                <v:shape id="_x0000_s1445" style="position:absolute;left:0;text-align:left;margin-left:152.75pt;margin-top:191.15pt;width:48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BCBED3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E278BB">
                <v:shape id="_x0000_s1444" style="position:absolute;left:0;text-align:left;margin-left:140.25pt;margin-top:225.45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60557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3E52AF">
                <v:shape id="_x0000_s1443" style="position:absolute;left:0;text-align:left;margin-left:68.35pt;margin-top:212.1pt;width:48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A1138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F6D89E">
                <v:shape id="_x0000_s1442" style="position:absolute;left:0;text-align:left;margin-left:116.6pt;margin-top:196.85pt;width:37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9596B6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E10574">
                <v:shape id="_x0000_s1441" style="position:absolute;left:0;text-align:left;margin-left:49.8pt;margin-top:261.05pt;width:48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207BC8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9B2E1A">
                <v:shape id="_x0000_s1440" style="position:absolute;left:0;text-align:left;margin-left:60.5pt;margin-top:236.85pt;width:48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863534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4451B2">
                <v:shape id="_x0000_s1439" style="position:absolute;left:0;text-align:left;margin-left:138.25pt;margin-top:251.95pt;width:48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175B6E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FEE09F">
                <v:shape id="_x0000_s1438" style="position:absolute;left:0;text-align:left;margin-left:125.35pt;margin-top:285.6pt;width:48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24B090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FC0E1F">
                <v:shape id="_x0000_s1437" style="position:absolute;left:0;text-align:left;margin-left:98.65pt;margin-top:254.25pt;width:37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BA410B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B6BDB7">
                <v:shape id="_x0000_s1436" style="position:absolute;left:0;text-align:left;margin-left:85.95pt;margin-top:282.55pt;width:48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95F79F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98D219">
                <v:shape id="_x0000_s1435" style="position:absolute;left:0;text-align:left;margin-left:110.85pt;margin-top:292.9pt;width:48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6A118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C0E0E7">
                <v:shape id="_x0000_s1434" style="position:absolute;left:0;text-align:left;margin-left:102.15pt;margin-top:320.2pt;width:48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9DE5E9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80ACE6">
                <v:shape id="_x0000_s1433" style="position:absolute;left:0;text-align:left;margin-left:34.45pt;margin-top:311.6pt;width:48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D2DED1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75C920">
                <v:shape id="_x0000_s1432" style="position:absolute;left:0;text-align:left;margin-left:78.6pt;margin-top:294.8pt;width:37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E70A5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B194BB">
                <v:shape id="_x0000_s1431" style="position:absolute;left:0;text-align:left;margin-left:224.1pt;margin-top:173.8pt;width:48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77F2A9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A3CE67">
                <v:shape id="_x0000_s1430" style="position:absolute;left:0;text-align:left;margin-left:235.05pt;margin-top:187.15pt;width:48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ECD357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324B05">
                <v:shape id="_x0000_s1429" style="position:absolute;left:0;text-align:left;margin-left:232.95pt;margin-top:189.4pt;width:48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CE8FB3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74AD32">
                <v:shape id="_x0000_s1428" style="position:absolute;left:0;text-align:left;margin-left:244.8pt;margin-top:202.6pt;width:48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426969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2541B7">
                <v:shape id="_x0000_s1427" style="position:absolute;left:0;text-align:left;margin-left:180.55pt;margin-top:226.2pt;width:48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D433D2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56C833">
                <v:shape id="_x0000_s1426" style="position:absolute;left:0;text-align:left;margin-left:155.8pt;margin-top:198.35pt;width:48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FEDD1D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4B0147">
                <v:shape id="_x0000_s1425" style="position:absolute;left:0;text-align:left;margin-left:206.3pt;margin-top:192.7pt;width:37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A8FC70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7CD5D6">
                <v:shape id="_x0000_s1424" style="position:absolute;left:0;text-align:left;margin-left:184.4pt;margin-top:274.4pt;width:48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60DFA1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2452CC">
                <v:shape id="_x0000_s1423" style="position:absolute;left:0;text-align:left;margin-left:147.55pt;margin-top:277.15pt;width:48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F20CBB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895712">
                <v:shape id="_x0000_s1422" style="position:absolute;left:0;text-align:left;margin-left:150.4pt;margin-top:264.55pt;width:48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06F300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DE03DD">
                <v:shape id="_x0000_s1421" style="position:absolute;left:0;text-align:left;margin-left:216.75pt;margin-top:271.2pt;width:48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AB1AA9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70336">
                <v:shape id="_x0000_s1420" style="position:absolute;left:0;text-align:left;margin-left:214.65pt;margin-top:290.25pt;width:48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956B27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5304DC">
                <v:shape id="_x0000_s1419" style="position:absolute;left:0;text-align:left;margin-left:205.15pt;margin-top:321.6pt;width:48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C756A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EE4863">
                <v:shape id="_x0000_s1418" style="position:absolute;left:0;text-align:left;margin-left:138.5pt;margin-top:314.25pt;width:48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F8E31D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5BB6FC">
                <v:shape id="_x0000_s1417" style="position:absolute;left:0;text-align:left;margin-left:140.8pt;margin-top:305.65pt;width:48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3019F4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87C427">
                <v:shape id="_x0000_s1416" style="position:absolute;left:0;text-align:left;margin-left:134.5pt;margin-top:304.4pt;width:48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108580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7CE782">
                <v:shape id="_x0000_s1415" style="position:absolute;left:0;text-align:left;margin-left:136.7pt;margin-top:295.6pt;width:48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561B79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CA29D0">
                <v:shape id="_x0000_s1414" style="position:absolute;left:0;text-align:left;margin-left:132.4pt;margin-top:294.75pt;width:48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754E93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2E441">
                <v:shape id="_x0000_s1413" style="position:absolute;left:0;text-align:left;margin-left:135.7pt;margin-top:278.65pt;width:48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8743CC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EB8DB2">
                <v:shape id="_x0000_s1412" style="position:absolute;left:0;text-align:left;margin-left:140.05pt;margin-top:279.2pt;width:48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CBBE3B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A7B7B6">
                <v:shape id="_x0000_s1411" style="position:absolute;left:0;text-align:left;margin-left:180.55pt;margin-top:286.05pt;width:37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F3D55E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3F96FB">
                <v:shape id="_x0000_s1410" style="position:absolute;left:0;text-align:left;margin-left:104.2pt;margin-top:414.95pt;width:48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1429F5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902187">
                <v:shape id="_x0000_s1409" style="position:absolute;left:0;text-align:left;margin-left:129.35pt;margin-top:387.35pt;width:48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03AD00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632C1B">
                <v:shape id="_x0000_s1408" style="position:absolute;left:0;text-align:left;margin-left:191.4pt;margin-top:407.75pt;width:48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D44F4F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9FEF83">
                <v:shape id="_x0000_s1407" style="position:absolute;left:0;text-align:left;margin-left:162.3pt;margin-top:443.85pt;width:48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7E0AFC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B4370E">
                <v:shape id="_x0000_s1406" style="position:absolute;left:0;text-align:left;margin-left:151.55pt;margin-top:408.6pt;width:37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EF292B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B0CBFD">
                <v:shape id="_x0000_s1405" style="position:absolute;left:0;text-align:left;margin-left:202.25pt;margin-top:428.15pt;width:48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7C2C94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8E495A">
                <v:shape id="_x0000_s1404" style="position:absolute;left:0;text-align:left;margin-left:227.85pt;margin-top:444.3pt;width:48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ECCE2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A0F47D">
                <v:shape id="_x0000_s1403" style="position:absolute;left:0;text-align:left;margin-left:208.55pt;margin-top:478.85pt;width:48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12A3AD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D03473">
                <v:shape id="_x0000_s1402" style="position:absolute;left:0;text-align:left;margin-left:145.2pt;margin-top:464.2pt;width:48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C61238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792632">
                <v:shape id="_x0000_s1401" style="position:absolute;left:0;text-align:left;margin-left:154.5pt;margin-top:447.75pt;width:48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8DC50F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BB4745">
                <v:shape id="_x0000_s1400" style="position:absolute;left:0;text-align:left;margin-left:150.55pt;margin-top:445.85pt;width:48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E49E33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A0C9D">
                <v:shape id="_x0000_s1399" style="position:absolute;left:0;text-align:left;margin-left:192.55pt;margin-top:446.5pt;width:37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78D498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B2C81E">
                <v:shape id="_x0000_s1398" style="position:absolute;left:0;text-align:left;margin-left:208.8pt;margin-top:488.4pt;width:48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D864A3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B3DBA6">
                <v:shape id="_x0000_s1397" style="position:absolute;left:0;text-align:left;margin-left:213.65pt;margin-top:452pt;width:54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F89B1F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FE445A">
                <v:shape id="_x0000_s1396" style="position:absolute;left:0;text-align:left;margin-left:286.9pt;margin-top:460.35pt;width:54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F15EA3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90EA64">
                <v:shape id="_x0000_s1395" style="position:absolute;left:0;text-align:left;margin-left:273.45pt;margin-top:506.75pt;width:54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29C4FF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7CD2ED">
                <v:shape id="_x0000_s1394" style="position:absolute;left:0;text-align:left;margin-left:252.8pt;margin-top:472.35pt;width:37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37C8C3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B48459">
                <v:shape id="_x0000_s1393" style="position:absolute;left:0;text-align:left;margin-left:324.35pt;margin-top:376.5pt;width:54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A0802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6114A">
                <v:shape id="_x0000_s1392" style="position:absolute;left:0;text-align:left;margin-left:327.1pt;margin-top:372.6pt;width:54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BD851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21E3F">
                <v:shape id="_x0000_s1391" style="position:absolute;left:0;text-align:left;margin-left:322.7pt;margin-top:370.6pt;width:54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2D9E55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1F32F9">
                <v:shape id="_x0000_s1390" style="position:absolute;left:0;text-align:left;margin-left:332.2pt;margin-top:348.3pt;width:54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09BDB5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F35D5D">
                <v:shape id="_x0000_s1389" style="position:absolute;left:0;text-align:left;margin-left:416.05pt;margin-top:366pt;width:54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7CF683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5189A3">
                <v:shape id="_x0000_s1388" style="position:absolute;left:0;text-align:left;margin-left:406.45pt;margin-top:387.75pt;width:54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E162E4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19E550">
                <v:shape id="_x0000_s1387" style="position:absolute;left:0;text-align:left;margin-left:401.3pt;margin-top:385.55pt;width:54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4DCA58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7F299F">
                <v:shape id="_x0000_s1386" style="position:absolute;left:0;text-align:left;margin-left:395pt;margin-top:399pt;width:54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1E8207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6C8064">
                <v:shape id="_x0000_s1385" style="position:absolute;left:0;text-align:left;margin-left:377.65pt;margin-top:366.65pt;width:37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B89B95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866F0C">
                <v:shape id="_x0000_s1384" style="position:absolute;left:0;text-align:left;margin-left:338.15pt;margin-top:296.35pt;width:54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893670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5ED65C">
                <v:shape id="_x0000_s1383" style="position:absolute;left:0;text-align:left;margin-left:292.3pt;margin-top:297.9pt;width:54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34679E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524755">
                <v:shape id="_x0000_s1382" style="position:absolute;left:0;text-align:left;margin-left:294.65pt;margin-top:294.35pt;width:54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BDCC10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8785C2">
                <v:shape id="_x0000_s1381" style="position:absolute;left:0;text-align:left;margin-left:362.6pt;margin-top:310.15pt;width:54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187973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234350">
                <v:shape id="_x0000_s1380" style="position:absolute;left:0;text-align:left;margin-left:343.85pt;margin-top:338.6pt;width:54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2A6137" w14:textId="77777777" w:rsidR="008F0636" w:rsidRDefault="00DC5360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DA13C1">
                <v:shape id="_x0000_s1379" style="position:absolute;left:0;text-align:left;margin-left:275.85pt;margin-top:322.8pt;width:54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AF7C1D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3495BA">
                <v:shape id="_x0000_s1378" style="position:absolute;left:0;text-align:left;margin-left:278.1pt;margin-top:319.45pt;width:54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0C2FAE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60C667">
                <v:shape id="_x0000_s1377" style="position:absolute;left:0;text-align:left;margin-left:274.75pt;margin-top:317.3pt;width:54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368452" w14:textId="77777777" w:rsidR="008F0636" w:rsidRDefault="00DC5360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A84259">
                <v:shape id="_x0000_s1376" style="position:absolute;left:0;text-align:left;margin-left:324.8pt;margin-top:308.9pt;width:37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D63251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061D83">
                <v:shape id="_x0000_s1375" style="position:absolute;left:0;text-align:left;margin-left:184.65pt;margin-top:107.85pt;width:37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40602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A6E183">
                <v:shape id="_x0000_s1374" style="position:absolute;left:0;text-align:left;margin-left:141.1pt;margin-top:141.1pt;width:57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8DFB7D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:154(1)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263DE7">
                <v:shape id="_x0000_s1373" style="position:absolute;left:0;text-align:left;margin-left:141.1pt;margin-top:141.75pt;width:57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0424A0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:154(2)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217C32">
                <v:shape id="_x0000_s1372" style="position:absolute;left:0;text-align:left;margin-left:306.25pt;margin-top:401.75pt;width:37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87E29A" w14:textId="77777777" w:rsidR="008F0636" w:rsidRDefault="00DC536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</w:p>
          <w:p w14:paraId="2016E2F3" w14:textId="77777777" w:rsidR="00DC5360" w:rsidRPr="008C3E59" w:rsidRDefault="00DC5360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3E6FD2A5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7F6AC761" w14:textId="77777777" w:rsidR="00DC5360" w:rsidRDefault="00DC5360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14:paraId="62F0C7E6" w14:textId="77777777" w:rsidR="00DC5360" w:rsidRPr="00312000" w:rsidRDefault="00DC5360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2E2E9301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70968ED4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A31B917" w14:textId="77777777" w:rsidR="00DC5360" w:rsidRPr="00230DDF" w:rsidRDefault="00DC5360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1A41D945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5AF2554C" w14:textId="77777777" w:rsidR="00DC5360" w:rsidRPr="00230DDF" w:rsidRDefault="00DC536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1DBF2F3C" w14:textId="77777777" w:rsidR="00DC5360" w:rsidRPr="00230DDF" w:rsidRDefault="00DC536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4A83D67B" w14:textId="77777777" w:rsidR="00DC5360" w:rsidRPr="00230DDF" w:rsidRDefault="00DC536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EC803AD" w14:textId="77777777" w:rsidR="00DC5360" w:rsidRPr="00230DDF" w:rsidRDefault="00DC536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15BEE79E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B38E23D" w14:textId="77777777" w:rsidR="00DC5360" w:rsidRPr="00230DDF" w:rsidRDefault="00DC536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004C2484" w14:textId="77777777" w:rsidR="00DC5360" w:rsidRPr="00230DDF" w:rsidRDefault="00DC536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0421943A" w14:textId="77777777" w:rsidR="00DC5360" w:rsidRPr="00230DDF" w:rsidRDefault="00DC536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740385C" w14:textId="77777777" w:rsidR="00DC5360" w:rsidRPr="00230DDF" w:rsidRDefault="00DC5360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0C70DD99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57C862EA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3D878A48" w14:textId="77777777" w:rsidR="00DC5360" w:rsidRPr="00F40298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3D0B118" w14:textId="77777777" w:rsidR="00DC5360" w:rsidRPr="00230DDF" w:rsidRDefault="00DC536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34A64343" wp14:editId="696F248C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48269D64" w14:textId="77777777" w:rsidR="00DC5360" w:rsidRPr="00F40298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34D4BFF2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60F1E902" w14:textId="77777777" w:rsidR="00DC5360" w:rsidRPr="00F40298" w:rsidRDefault="00DC536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B84D4EF" w14:textId="77777777" w:rsidR="00DC5360" w:rsidRPr="00F40298" w:rsidRDefault="00DC536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Часть </w:t>
                  </w:r>
                  <w:r w:rsidRPr="00F40298">
                    <w:rPr>
                      <w:sz w:val="16"/>
                      <w:szCs w:val="16"/>
                    </w:rPr>
                    <w:t>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1E99B2E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9F3230E" w14:textId="77777777" w:rsidR="00DC5360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F94A6ED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518CD8F3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60D4657A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F45ECDC" w14:textId="77777777" w:rsidR="00DC5360" w:rsidRPr="00F40298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89C9135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DA0C70">
                      <v:line id="_x0000_s1370" style="position:absolute;left:0;text-align:left;flip:y;z-index:25200179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97B7D90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7D80DF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36BC1BD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F432DE" w14:textId="77777777" w:rsidR="00DC5360" w:rsidRPr="00F40298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06C3A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31C0F03">
                      <v:line id="_x0000_s1345" style="position:absolute;left:0;text-align:left;flip:y;z-index:25198643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54D765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(допускается линия черного цвета, </w:t>
                  </w:r>
                  <w:r w:rsidRPr="00230DDF">
                    <w:rPr>
                      <w:sz w:val="16"/>
                      <w:szCs w:val="16"/>
                    </w:rPr>
                    <w:t>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034693C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9B9EA1" w14:textId="77777777" w:rsidR="00DC5360" w:rsidRPr="00100A99" w:rsidRDefault="00DC536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217CA6" w14:textId="77777777" w:rsidR="00DC5360" w:rsidRPr="00100A99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EB7D760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78B643">
                      <v:oval id="_x0000_s1346" style="position:absolute;left:0;text-align:left;margin-left:0;margin-top:2.15pt;width:4.25pt;height:4.25pt;z-index:2519874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DCE6D5E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032F323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A010F6" w14:textId="77777777" w:rsidR="00DC5360" w:rsidRPr="00100A99" w:rsidRDefault="00DC536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B774C7" w14:textId="77777777" w:rsidR="00DC5360" w:rsidRPr="00100A99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которого могут быть переданы в </w:t>
                  </w:r>
                  <w:r w:rsidRPr="00100A99">
                    <w:rPr>
                      <w:sz w:val="16"/>
                      <w:szCs w:val="16"/>
                    </w:rPr>
                    <w:t>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107C4BF" w14:textId="77777777" w:rsidR="00DC5360" w:rsidRPr="00230DDF" w:rsidRDefault="00DC5360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FF50FD0" wp14:editId="276C98D9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2138DAE" w14:textId="77777777" w:rsidR="00DC5360" w:rsidRPr="00100A99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42BF16C9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A53D72" w14:textId="77777777" w:rsidR="00DC5360" w:rsidRPr="00100A99" w:rsidRDefault="00DC536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330860" w14:textId="77777777" w:rsidR="00DC5360" w:rsidRPr="00100A99" w:rsidRDefault="00DC5360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D4F9B4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C308118">
                      <v:rect id="_x0000_s1347" style="position:absolute;left:0;text-align:left;margin-left:39.9pt;margin-top:9.2pt;width:8.5pt;height:8.5pt;z-index:2519884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7C5C62" w14:textId="77777777" w:rsidR="00DC5360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8F10E52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1650390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7DA034C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BD5220" w14:textId="77777777" w:rsidR="00DC5360" w:rsidRPr="00100A99" w:rsidRDefault="00DC536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047576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BD53B67">
                      <v:oval id="_x0000_s1348" style="position:absolute;left:0;text-align:left;margin-left:39.9pt;margin-top:12.7pt;width:8.5pt;height:8.5pt;z-index:2519895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1AEF8F" w14:textId="77777777" w:rsidR="00DC5360" w:rsidRPr="00230DDF" w:rsidRDefault="00DC536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6C481617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B467125" w14:textId="77777777" w:rsidR="00DC5360" w:rsidRPr="00100A99" w:rsidRDefault="00DC5360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86F7D5F" w14:textId="77777777" w:rsidR="00DC5360" w:rsidRPr="00100A99" w:rsidRDefault="00DC536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</w:t>
                  </w:r>
                  <w:r w:rsidRPr="00100A99">
                    <w:rPr>
                      <w:sz w:val="16"/>
                      <w:szCs w:val="16"/>
                    </w:rPr>
                    <w:t>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82972B1" w14:textId="77777777" w:rsidR="00DC5360" w:rsidRPr="00313936" w:rsidRDefault="00DC5360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921A739" w14:textId="77777777" w:rsidR="00DC5360" w:rsidRDefault="00DC536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B191504" w14:textId="77777777" w:rsidR="00DC5360" w:rsidRPr="00313936" w:rsidRDefault="00DC5360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3126CF9A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24844FD1" w14:textId="77777777" w:rsidR="00DC5360" w:rsidRPr="00BF6242" w:rsidRDefault="00DC536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2F6C84A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06E7DAC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E54B568">
                      <v:line id="_x0000_s1371" style="position:absolute;left:0;text-align:left;flip:y;z-index:25200281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9D81192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2A84B2D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8F71E50" w14:textId="77777777" w:rsidR="00DC5360" w:rsidRPr="00100A99" w:rsidRDefault="00DC536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B52B4F5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EF5094D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2C05291">
                      <v:line id="_x0000_s1350" style="position:absolute;left:0;text-align:left;flip:y;z-index:25199052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97290D7" w14:textId="77777777" w:rsidR="00DC5360" w:rsidRDefault="00DC5360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B2B2E9F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66D80F1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D58C6C7" w14:textId="77777777" w:rsidR="00DC5360" w:rsidRPr="00100A99" w:rsidRDefault="00DC536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1CE9A6F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E075B81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72C3AD9">
                      <v:line id="_x0000_s1351" style="position:absolute;left:0;text-align:left;flip:y;z-index:25199155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B4E5321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84BFB00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9C72FEF" w14:textId="77777777" w:rsidR="00DC5360" w:rsidRPr="00100A99" w:rsidRDefault="00DC536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986AA1C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E38B62E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DA7D2E">
                      <v:line id="_x0000_s1352" style="position:absolute;left:0;text-align:left;flip:y;z-index:25199257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0B203E3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красного цвета толщиной 0,2 мм с </w:t>
                  </w:r>
                  <w:r w:rsidRPr="00100A99">
                    <w:rPr>
                      <w:sz w:val="16"/>
                      <w:szCs w:val="16"/>
                    </w:rPr>
                    <w:t>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B33331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5E8F92F" w14:textId="77777777" w:rsidR="00DC5360" w:rsidRPr="00100A99" w:rsidRDefault="00DC536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AC2CCE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3FC589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0152B6">
                      <v:line id="_x0000_s1353" style="position:absolute;left:0;text-align:left;flip:y;z-index:25199360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89E56C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штрихпунктирная линия черного цвета </w:t>
                  </w:r>
                  <w:r w:rsidRPr="00100A99">
                    <w:rPr>
                      <w:sz w:val="16"/>
                      <w:szCs w:val="16"/>
                    </w:rPr>
                    <w:t>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AC51863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763C6899" w14:textId="77777777" w:rsidR="00DC5360" w:rsidRPr="00100A99" w:rsidRDefault="00DC5360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85B50A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7EF30F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8CED37A">
                      <v:line id="_x0000_s1354" style="position:absolute;left:0;text-align:left;flip:y;z-index:25199462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3F69A7" w14:textId="77777777" w:rsidR="00DC5360" w:rsidRPr="00100A99" w:rsidRDefault="00DC5360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306F465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457D61" w14:textId="77777777" w:rsidR="00DC5360" w:rsidRPr="00100A99" w:rsidRDefault="00DC536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E7F656" w14:textId="77777777" w:rsidR="00DC5360" w:rsidRPr="000E07F5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E22412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193D479">
                      <v:oval id="_x0000_s1355" style="position:absolute;left:0;text-align:left;margin-left:0;margin-top:5.35pt;width:2.85pt;height:2.85pt;z-index:2519956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8EB6C8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119BCAD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2CDA8316" w14:textId="77777777" w:rsidR="00DC5360" w:rsidRDefault="00DC536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5E3A5E7" w14:textId="77777777" w:rsidR="00DC5360" w:rsidRPr="000E07F5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96070A1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F4B0809">
                      <v:group id="_x0000_s1367" style="position:absolute;left:0;text-align:left;margin-left:36.1pt;margin-top:8.5pt;width:17.05pt;height:14.35pt;z-index:25200076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3CD7E92" w14:textId="77777777" w:rsidR="00DC5360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1D7D75B7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239C9748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036838D4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058D9C8" w14:textId="77777777" w:rsidR="00DC5360" w:rsidRPr="00230DDF" w:rsidRDefault="00DC536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BA7B368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B9A903E" w14:textId="77777777" w:rsidR="00DC5360" w:rsidRPr="00230DDF" w:rsidRDefault="00DC5360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FA49D0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49646944" w14:textId="77777777" w:rsidR="00DC5360" w:rsidRPr="00230DDF" w:rsidRDefault="00DC5360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C2733D1" w14:textId="77777777" w:rsidR="00DC5360" w:rsidRPr="00230DDF" w:rsidRDefault="00DC536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6FB91CB" w14:textId="77777777" w:rsidR="00DC5360" w:rsidRPr="00230DDF" w:rsidRDefault="00DC536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C80388E">
                      <v:group id="_x0000_s1359" style="position:absolute;left:0;text-align:left;margin-left:39.5pt;margin-top:8.55pt;width:9.25pt;height:9.25pt;z-index:25199667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C1513C8" w14:textId="77777777" w:rsidR="00DC5360" w:rsidRPr="00230DDF" w:rsidRDefault="00DC5360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19CE1AF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28BFF4" w14:textId="77777777" w:rsidR="00DC5360" w:rsidRPr="000E07F5" w:rsidRDefault="00DC536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58C624" w14:textId="77777777" w:rsidR="00DC5360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37B60608" w14:textId="77777777" w:rsidR="00DC5360" w:rsidRPr="000E07F5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122829" w14:textId="77777777" w:rsidR="00DC5360" w:rsidRPr="00230DDF" w:rsidRDefault="00DC536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E068005">
                      <v:group id="_x0000_s1362" style="position:absolute;left:0;text-align:left;margin-left:0;margin-top:5.3pt;width:6.05pt;height:6.05pt;z-index:25199769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9BA322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4B7B40A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ECE70C" w14:textId="77777777" w:rsidR="00DC5360" w:rsidRPr="000E07F5" w:rsidRDefault="00DC536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687A1F" w14:textId="77777777" w:rsidR="00DC5360" w:rsidRPr="000E07F5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создании </w:t>
                  </w:r>
                  <w:r w:rsidRPr="000E07F5">
                    <w:rPr>
                      <w:sz w:val="16"/>
                      <w:szCs w:val="16"/>
                    </w:rPr>
                    <w:t>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21CB08" w14:textId="77777777" w:rsidR="00DC5360" w:rsidRPr="00230DDF" w:rsidRDefault="00DC536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A6A10E4">
                      <v:line id="_x0000_s1365" style="position:absolute;left:0;text-align:left;flip:y;z-index:25199872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76CE99" w14:textId="77777777" w:rsidR="00DC5360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5BE06B25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262802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6D5609" w14:textId="77777777" w:rsidR="00DC5360" w:rsidRPr="000E07F5" w:rsidRDefault="00DC5360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8A76A7" w14:textId="77777777" w:rsidR="00DC5360" w:rsidRPr="000E07F5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F6C747" w14:textId="77777777" w:rsidR="00DC5360" w:rsidRPr="00230DDF" w:rsidRDefault="00DC536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216C2D5">
                      <v:line id="_x0000_s1366" style="position:absolute;left:0;text-align:left;flip:y;z-index:25199974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47A3C5" w14:textId="77777777" w:rsidR="00DC5360" w:rsidRPr="00230DDF" w:rsidRDefault="00DC5360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77DB2BDC" w14:textId="77777777" w:rsidR="00DC5360" w:rsidRPr="005B4876" w:rsidRDefault="00DC5360" w:rsidP="00D45A64">
            <w:pPr>
              <w:jc w:val="center"/>
            </w:pPr>
          </w:p>
        </w:tc>
      </w:tr>
    </w:tbl>
    <w:p w14:paraId="4BCA5F69" w14:textId="77777777" w:rsidR="008F0636" w:rsidRDefault="00DC5360">
      <w:r>
        <w:br w:type="page"/>
      </w:r>
    </w:p>
    <w:p w14:paraId="2DBB1504" w14:textId="77777777" w:rsidR="008F0636" w:rsidRDefault="008F0636">
      <w:pPr>
        <w:sectPr w:rsidR="008F0636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1B5481E1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7D21F412" w14:textId="77777777" w:rsidR="00DC5360" w:rsidRPr="00850851" w:rsidRDefault="00DC5360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1A9D4A88" w14:textId="77777777" w:rsidR="00DC5360" w:rsidRPr="00850851" w:rsidRDefault="00DC5360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1F40FDC7" w14:textId="77777777" w:rsidR="00DC5360" w:rsidRPr="00B42740" w:rsidRDefault="00DC5360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770570AA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14074C43" w14:textId="77777777" w:rsidR="00DC5360" w:rsidRPr="00B42740" w:rsidRDefault="00DC5360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обл., Псков г, 60:27:0060331</w:t>
            </w:r>
          </w:p>
        </w:tc>
      </w:tr>
      <w:tr w:rsidR="00B9415D" w:rsidRPr="00B42740" w14:paraId="362A87B3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26C03128" w14:textId="77777777" w:rsidR="00DC5360" w:rsidRPr="00B42740" w:rsidRDefault="00DC5360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</w:t>
            </w:r>
            <w:r w:rsidRPr="00B42740">
              <w:rPr>
                <w:sz w:val="20"/>
                <w:szCs w:val="20"/>
              </w:rPr>
              <w:t>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18A4B266" w14:textId="77777777" w:rsidR="00DC5360" w:rsidRPr="00B42740" w:rsidRDefault="00DC5360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5BAB5E77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015CBAC4" w14:textId="77777777" w:rsidR="00DC5360" w:rsidRPr="00B42740" w:rsidRDefault="00DC5360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5D759E29" w14:textId="77777777" w:rsidR="00DC5360" w:rsidRPr="00B42740" w:rsidRDefault="00DC5360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04416424" w14:textId="77777777" w:rsidR="00DC5360" w:rsidRPr="00B42740" w:rsidRDefault="00DC5360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439717BD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5853ED92" w14:textId="77777777" w:rsidR="00DC5360" w:rsidRPr="00B42740" w:rsidRDefault="00DC536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26CDDAEC" w14:textId="77777777" w:rsidR="00DC5360" w:rsidRPr="00B42740" w:rsidRDefault="00DC5360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42546441" w14:textId="77777777" w:rsidR="00DC5360" w:rsidRPr="00B42740" w:rsidRDefault="00DC536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3A96E742" w14:textId="77777777" w:rsidR="00DC5360" w:rsidRPr="00B42740" w:rsidRDefault="00DC536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4A329A0E" w14:textId="77777777" w:rsidR="00DC5360" w:rsidRPr="00B42740" w:rsidRDefault="00DC536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124CE514" w14:textId="77777777" w:rsidR="00DC5360" w:rsidRPr="00B42740" w:rsidRDefault="00DC536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2AFCE983" w14:textId="77777777" w:rsidR="00DC5360" w:rsidRPr="00B42740" w:rsidRDefault="00DC5360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0198D90F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16767CA3" w14:textId="77777777" w:rsidR="00DC5360" w:rsidRPr="00B42740" w:rsidRDefault="00DC5360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A983DEC" w14:textId="77777777" w:rsidR="00DC5360" w:rsidRPr="00B42740" w:rsidRDefault="00DC5360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D8C763B" w14:textId="77777777" w:rsidR="00DC5360" w:rsidRPr="00B42740" w:rsidRDefault="00DC5360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30A073B3" w14:textId="77777777" w:rsidR="00DC5360" w:rsidRPr="00B42740" w:rsidRDefault="00DC5360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168371B2" w14:textId="77777777" w:rsidR="00DC5360" w:rsidRPr="00B42740" w:rsidRDefault="00DC5360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4BAD8112" w14:textId="77777777" w:rsidR="00DC5360" w:rsidRPr="00B42740" w:rsidRDefault="00DC5360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5A3D6D59" w14:textId="77777777" w:rsidR="00DC5360" w:rsidRPr="00B42740" w:rsidRDefault="00DC5360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0F36B300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FCBD33D" w14:textId="77777777" w:rsidR="00DC5360" w:rsidRPr="00B42740" w:rsidRDefault="00DC5360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973AD3F" w14:textId="77777777" w:rsidR="00DC5360" w:rsidRPr="00B42740" w:rsidRDefault="00DC5360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5C9FFE9" w14:textId="77777777" w:rsidR="00DC5360" w:rsidRPr="00B42740" w:rsidRDefault="00DC5360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16B660F" w14:textId="77777777" w:rsidR="00DC5360" w:rsidRPr="00B42740" w:rsidRDefault="00DC5360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037342D" w14:textId="77777777" w:rsidR="00DC5360" w:rsidRPr="00B42740" w:rsidRDefault="00DC5360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0D97D4F" w14:textId="77777777" w:rsidR="00DC5360" w:rsidRPr="00B42740" w:rsidRDefault="00DC5360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2A92D2B" w14:textId="77777777" w:rsidR="00DC5360" w:rsidRPr="00B42740" w:rsidRDefault="00DC5360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2D25144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07DBB73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28D0A50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7D1693D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7BF429E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F6B9219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60:27:0060331:152,60:27:0060331:153</w:t>
            </w:r>
          </w:p>
          <w:p w14:paraId="4CD095BC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90D202A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797E76B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995A698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E2ED076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28883D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A36E64F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72E53AC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74CB857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548A6B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60:27:0060331:152,60:27:0060331:12</w:t>
            </w:r>
          </w:p>
          <w:p w14:paraId="6F2F99E8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0304FAC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86D2CAA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F572B8E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2F7E25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5000BA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DCC7FEE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н11У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9549B03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DCB9BD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726EB44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60:27:0060331:153,60:27:0060331:10</w:t>
            </w:r>
          </w:p>
          <w:p w14:paraId="4B1C46DA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6D6E70C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D6A86A2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ABBD570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302DC7D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AB2BD0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609BF4F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EFCFB6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A45D073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35A957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60:27:0060331:153,60:27:0060331:12</w:t>
            </w:r>
          </w:p>
          <w:p w14:paraId="45238C01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FBEE38B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92C3BE3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1025EFD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C35E07F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FD1735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1419DFA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н14У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D565876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48C7C22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C83195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60:27:0060331:10,60:27:0060331:150</w:t>
            </w:r>
          </w:p>
          <w:p w14:paraId="4C6F00A8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9790AC4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39EE3F6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19C1747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5F752B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9F262F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2CAACAB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44ECBEE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н17У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DF21897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BA63C5D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60:27:0060331:10,60:27:0060331:2</w:t>
            </w:r>
          </w:p>
          <w:p w14:paraId="236677A8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D092087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231B33C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7B5D69E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DD3F88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C2D6F8E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61D673C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н17У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10E6209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FD3A2B2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515860B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60:27:0060331:10,60:27:0060331:12</w:t>
            </w:r>
          </w:p>
          <w:p w14:paraId="45C425BE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0E8CA62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DA8DBB5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2017AE1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169B08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7F35239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A6519D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19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395C615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3DCE97F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CF68D2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60:27:0060331:150,60:27:0060331:151</w:t>
            </w:r>
          </w:p>
          <w:p w14:paraId="6990ABE3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E1F0432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6F0DF1C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1AC1335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413D18D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EA5B71B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66E6A04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н22У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4E5E1D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214B18B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EEBF83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60:27:0060331:150,60:27:0060331:2</w:t>
            </w:r>
          </w:p>
          <w:p w14:paraId="0D9D2959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14801FD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2812BC4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078C469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A5D8BD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75AED28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648F6B2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23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82CB20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5B591B4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1A368D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60:27:0060331:151,60:27:0060331:8</w:t>
            </w:r>
          </w:p>
          <w:p w14:paraId="34FA5175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213BC51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A2C157D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84140BF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55673B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1C9C61E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4C223AD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н24У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6DF4EDC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FE10B7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780A665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60:27:0060331:151,60:27:0060331:149</w:t>
            </w:r>
          </w:p>
          <w:p w14:paraId="7D7C614E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7ADEDC4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6873891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C91EDA4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922C13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0A0E8E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812AD38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F8C210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DDAD244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EC16FA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60:27:0060331:151,60:27:0060331:4</w:t>
            </w:r>
          </w:p>
          <w:p w14:paraId="6DE5BB6D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154294E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4C14D9C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6CB1CF4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3AE441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55A34B6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0A52800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н27У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AFC4177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A687EA6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5CF691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60:27:0060331:151,60:27:0060331:3</w:t>
            </w:r>
          </w:p>
          <w:p w14:paraId="10FE84F3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F3F149B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20625E0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0E7B241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BBFBB0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F76834B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097876D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0331665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2EF0A9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775297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60:27:0060331:151,60:27:0060331:2</w:t>
            </w:r>
          </w:p>
          <w:p w14:paraId="44C50E34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6BEB569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D4252C9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46EDA77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97DDE5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57602E9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B5A6D8C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29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72989F3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н30У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F9DECF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897C632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60:27:0060331:8,60:27:0060331:7</w:t>
            </w:r>
          </w:p>
          <w:p w14:paraId="019B548B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F070CF2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C887F74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B8E346B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4EE053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CC67D33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5BDFB12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н30У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455D0F5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B3E24A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A11698C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60:27:0060331:8,60:27:0060331:149</w:t>
            </w:r>
          </w:p>
          <w:p w14:paraId="590AE6E4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2489A2A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64EEEDD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D2E5134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22104A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A4AFA35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96D73F4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н33У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7065A63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н30У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9C686D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02EEDB2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60:27:0060331:7,60:27:0060331:149</w:t>
            </w:r>
          </w:p>
          <w:p w14:paraId="0361A37A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3C942AE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B0FF25D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DD1BBDD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41C270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7BC1557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58B9DEB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н34У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8362F1E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н35У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1BA5736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4B066C5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60:27:0060331:149,60:27:0060331:5</w:t>
            </w:r>
          </w:p>
          <w:p w14:paraId="6E635739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41626BB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0D8CC0C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818A26D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673A69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7124C47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19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40508A0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н35У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028AAE1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33061E3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2282DBD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60:27:0060331:149,60:27:0060331:4</w:t>
            </w:r>
          </w:p>
          <w:p w14:paraId="7A6F7144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0593418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9302FE6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8AA405A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A442856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DC9FBC3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20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8CC680B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н37У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4C03FBE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н35У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E5A3C62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6CB45B5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60:27:0060331:5,60:27:0060331:4</w:t>
            </w:r>
          </w:p>
          <w:p w14:paraId="5F3DFCE1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81B328E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66F6439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A64DB77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03A82C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3CC6FB8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21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4E69EB6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н38У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E63A726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0104088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A88988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60:27:0060331:4,60:27:0060331:3</w:t>
            </w:r>
          </w:p>
          <w:p w14:paraId="1550DEFF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A878F96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D9C5B1D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2603769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DCBE70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FB6BDCB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22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09BD783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н43У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5A769FF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н28У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29A3853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16F9614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60:27:0060331:3,60:27:0060331:2</w:t>
            </w:r>
          </w:p>
          <w:p w14:paraId="20DD5383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5D97EB0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3DE0552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77EFD65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F58782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26AE17E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23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9597277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н46У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7893B5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н48У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6B53E1C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21C8E0B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60:27:0060331:2,60:27:0060331:1</w:t>
            </w:r>
          </w:p>
          <w:p w14:paraId="1C81F59E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0B87C07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007AE9EB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66C99E4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40E512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0072C19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24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E339C2C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н48У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CFB0EE9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49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677F31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2B46E4C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60:27:0060331:2,60:27:0060331:11</w:t>
            </w:r>
          </w:p>
          <w:p w14:paraId="3EF8505F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7302287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CA982F6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E12031D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C67EEC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44CAC19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25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730DE1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н49У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4E83F8F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н17У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CDB5474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5439139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60:27:0060331:2,60:27:0060331:12</w:t>
            </w:r>
          </w:p>
          <w:p w14:paraId="1C27228F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4657C2D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45994F9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BB5115C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003E22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A3F5760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26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B07E1FA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875276E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н48У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176B1A7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18A35E7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60:27:0060331:1,60:27:0060331:11</w:t>
            </w:r>
          </w:p>
          <w:p w14:paraId="2E42976A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BB795B3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CF6D159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3CA3946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7CD56F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0080D6C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27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FF7A980" w14:textId="77777777" w:rsidR="00DC5360" w:rsidRPr="00B42740" w:rsidRDefault="00DC5360" w:rsidP="004557EE">
            <w:pPr>
              <w:jc w:val="center"/>
            </w:pPr>
            <w:r w:rsidRPr="00B42740">
              <w:rPr>
                <w:lang w:val="en-US"/>
              </w:rPr>
              <w:t>н54У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B2E5CD2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н49У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CABA0D4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F45DC3A" w14:textId="77777777" w:rsidR="00DC5360" w:rsidRPr="00B42740" w:rsidRDefault="00DC5360" w:rsidP="006C542D">
            <w:pPr>
              <w:jc w:val="center"/>
            </w:pPr>
            <w:r w:rsidRPr="00B42740">
              <w:rPr>
                <w:lang w:val="en-US"/>
              </w:rPr>
              <w:t>60:27:0060331:11,60:27:0060331:12</w:t>
            </w:r>
          </w:p>
          <w:p w14:paraId="761E7688" w14:textId="77777777" w:rsidR="00DC5360" w:rsidRPr="00B42740" w:rsidRDefault="00DC5360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9B63AF7" w14:textId="77777777" w:rsidR="00DC5360" w:rsidRPr="00B42740" w:rsidRDefault="00DC5360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F00DD70" w14:textId="77777777" w:rsidR="00DC5360" w:rsidRPr="00B42740" w:rsidRDefault="00DC5360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F3BE502" w14:textId="77777777" w:rsidR="00DC5360" w:rsidRPr="00850851" w:rsidRDefault="00DC5360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2B8E2862" w14:textId="77777777" w:rsidR="00DC5360" w:rsidRPr="00B42740" w:rsidRDefault="00DC5360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44D673A8" w14:textId="77777777" w:rsidTr="009C7357">
        <w:tc>
          <w:tcPr>
            <w:tcW w:w="4678" w:type="dxa"/>
            <w:gridSpan w:val="4"/>
          </w:tcPr>
          <w:p w14:paraId="07B00B9A" w14:textId="77777777" w:rsidR="00DC5360" w:rsidRPr="00B42740" w:rsidRDefault="00DC5360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07B9B7D0" w14:textId="77777777" w:rsidR="00DC5360" w:rsidRPr="00B42740" w:rsidRDefault="00DC5360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7ACD681F" w14:textId="77777777" w:rsidR="00DC5360" w:rsidRPr="00B42740" w:rsidRDefault="00DC5360" w:rsidP="00454562"/>
        </w:tc>
        <w:tc>
          <w:tcPr>
            <w:tcW w:w="567" w:type="dxa"/>
          </w:tcPr>
          <w:p w14:paraId="35206AFE" w14:textId="77777777" w:rsidR="00DC5360" w:rsidRPr="00B42740" w:rsidRDefault="00DC5360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37B56452" w14:textId="77777777" w:rsidR="00DC5360" w:rsidRPr="00B42740" w:rsidRDefault="00DC5360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38994565" w14:textId="77777777" w:rsidTr="009C7357">
        <w:tc>
          <w:tcPr>
            <w:tcW w:w="1626" w:type="dxa"/>
          </w:tcPr>
          <w:p w14:paraId="721FD403" w14:textId="77777777" w:rsidR="00DC5360" w:rsidRPr="00B42740" w:rsidRDefault="00DC5360" w:rsidP="00454562"/>
        </w:tc>
        <w:tc>
          <w:tcPr>
            <w:tcW w:w="1347" w:type="dxa"/>
          </w:tcPr>
          <w:p w14:paraId="4A156B14" w14:textId="77777777" w:rsidR="00DC5360" w:rsidRPr="00B42740" w:rsidRDefault="00DC5360" w:rsidP="00454562"/>
        </w:tc>
        <w:tc>
          <w:tcPr>
            <w:tcW w:w="288" w:type="dxa"/>
          </w:tcPr>
          <w:p w14:paraId="32B9BF00" w14:textId="77777777" w:rsidR="00DC5360" w:rsidRPr="00B42740" w:rsidRDefault="00DC5360" w:rsidP="00454562"/>
        </w:tc>
        <w:tc>
          <w:tcPr>
            <w:tcW w:w="2034" w:type="dxa"/>
            <w:gridSpan w:val="2"/>
          </w:tcPr>
          <w:p w14:paraId="1AE12996" w14:textId="77777777" w:rsidR="00DC5360" w:rsidRPr="00B42740" w:rsidRDefault="00DC5360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4B051704" w14:textId="77777777" w:rsidR="00DC5360" w:rsidRPr="00B42740" w:rsidRDefault="00DC5360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1D50BEC9" w14:textId="77777777" w:rsidR="00DC5360" w:rsidRPr="00B42740" w:rsidRDefault="00DC5360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3DB3DFB0" w14:textId="77777777" w:rsidR="00DC5360" w:rsidRPr="00B42740" w:rsidRDefault="00DC5360" w:rsidP="00454562">
            <w:r w:rsidRPr="00B42740">
              <w:t>(фамилия, инициалы)</w:t>
            </w:r>
          </w:p>
        </w:tc>
      </w:tr>
    </w:tbl>
    <w:p w14:paraId="6B080117" w14:textId="77777777" w:rsidR="00DC5360" w:rsidRDefault="00DC5360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16863" w14:textId="77777777" w:rsidR="00F67F1B" w:rsidRDefault="00F67F1B">
      <w:r>
        <w:separator/>
      </w:r>
    </w:p>
  </w:endnote>
  <w:endnote w:type="continuationSeparator" w:id="0">
    <w:p w14:paraId="38526AFE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3257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5D1BFB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640A" w14:textId="77777777" w:rsidR="008D51C3" w:rsidRDefault="00DC5360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90C00D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AAE9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25428" w14:textId="77777777" w:rsidR="00F67F1B" w:rsidRDefault="00F67F1B">
      <w:r>
        <w:separator/>
      </w:r>
    </w:p>
  </w:footnote>
  <w:footnote w:type="continuationSeparator" w:id="0">
    <w:p w14:paraId="3DE3615A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9C370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B14ED" w14:textId="77777777" w:rsidR="00DC5360" w:rsidRDefault="00DC5360">
    <w:pPr>
      <w:pStyle w:val="a7"/>
    </w:pPr>
    <w:r>
      <w:rPr>
        <w:noProof/>
      </w:rPr>
      <w:pict w14:anchorId="578FD65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58A4C313" w14:textId="77777777" w:rsidR="00DC5360" w:rsidRPr="00850851" w:rsidRDefault="00DC5360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BF1E3" w14:textId="77777777" w:rsidR="00DC5360" w:rsidRDefault="00DC5360">
    <w:pPr>
      <w:pStyle w:val="a7"/>
    </w:pPr>
    <w:r>
      <w:rPr>
        <w:noProof/>
      </w:rPr>
      <w:pict w14:anchorId="441DD1E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03099CBF" w14:textId="77777777" w:rsidR="00DC5360" w:rsidRPr="00E81AA3" w:rsidRDefault="00DC5360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67466104">
    <w:abstractNumId w:val="32"/>
  </w:num>
  <w:num w:numId="2" w16cid:durableId="1032264078">
    <w:abstractNumId w:val="28"/>
  </w:num>
  <w:num w:numId="3" w16cid:durableId="1951744798">
    <w:abstractNumId w:val="38"/>
  </w:num>
  <w:num w:numId="4" w16cid:durableId="438447766">
    <w:abstractNumId w:val="15"/>
  </w:num>
  <w:num w:numId="5" w16cid:durableId="1928921657">
    <w:abstractNumId w:val="12"/>
  </w:num>
  <w:num w:numId="6" w16cid:durableId="1299189616">
    <w:abstractNumId w:val="27"/>
  </w:num>
  <w:num w:numId="7" w16cid:durableId="1706371083">
    <w:abstractNumId w:val="17"/>
  </w:num>
  <w:num w:numId="8" w16cid:durableId="1240018875">
    <w:abstractNumId w:val="42"/>
  </w:num>
  <w:num w:numId="9" w16cid:durableId="17436074">
    <w:abstractNumId w:val="7"/>
  </w:num>
  <w:num w:numId="10" w16cid:durableId="351876779">
    <w:abstractNumId w:val="1"/>
  </w:num>
  <w:num w:numId="11" w16cid:durableId="656765417">
    <w:abstractNumId w:val="13"/>
  </w:num>
  <w:num w:numId="12" w16cid:durableId="1807696807">
    <w:abstractNumId w:val="30"/>
  </w:num>
  <w:num w:numId="13" w16cid:durableId="1799763622">
    <w:abstractNumId w:val="24"/>
  </w:num>
  <w:num w:numId="14" w16cid:durableId="824275015">
    <w:abstractNumId w:val="31"/>
  </w:num>
  <w:num w:numId="15" w16cid:durableId="530534796">
    <w:abstractNumId w:val="5"/>
  </w:num>
  <w:num w:numId="16" w16cid:durableId="1261259710">
    <w:abstractNumId w:val="35"/>
  </w:num>
  <w:num w:numId="17" w16cid:durableId="478229983">
    <w:abstractNumId w:val="0"/>
  </w:num>
  <w:num w:numId="18" w16cid:durableId="766580757">
    <w:abstractNumId w:val="39"/>
  </w:num>
  <w:num w:numId="19" w16cid:durableId="1483503289">
    <w:abstractNumId w:val="10"/>
  </w:num>
  <w:num w:numId="20" w16cid:durableId="2006742501">
    <w:abstractNumId w:val="4"/>
  </w:num>
  <w:num w:numId="21" w16cid:durableId="276648214">
    <w:abstractNumId w:val="37"/>
  </w:num>
  <w:num w:numId="22" w16cid:durableId="347290883">
    <w:abstractNumId w:val="11"/>
  </w:num>
  <w:num w:numId="23" w16cid:durableId="1963339780">
    <w:abstractNumId w:val="33"/>
  </w:num>
  <w:num w:numId="24" w16cid:durableId="813107155">
    <w:abstractNumId w:val="21"/>
  </w:num>
  <w:num w:numId="25" w16cid:durableId="1785146699">
    <w:abstractNumId w:val="2"/>
  </w:num>
  <w:num w:numId="26" w16cid:durableId="798299425">
    <w:abstractNumId w:val="22"/>
  </w:num>
  <w:num w:numId="27" w16cid:durableId="924069983">
    <w:abstractNumId w:val="44"/>
  </w:num>
  <w:num w:numId="28" w16cid:durableId="1792093872">
    <w:abstractNumId w:val="29"/>
  </w:num>
  <w:num w:numId="29" w16cid:durableId="741218486">
    <w:abstractNumId w:val="36"/>
  </w:num>
  <w:num w:numId="30" w16cid:durableId="2001153317">
    <w:abstractNumId w:val="14"/>
  </w:num>
  <w:num w:numId="31" w16cid:durableId="1505315986">
    <w:abstractNumId w:val="6"/>
  </w:num>
  <w:num w:numId="32" w16cid:durableId="1574313578">
    <w:abstractNumId w:val="8"/>
  </w:num>
  <w:num w:numId="33" w16cid:durableId="1630089855">
    <w:abstractNumId w:val="26"/>
  </w:num>
  <w:num w:numId="34" w16cid:durableId="910770414">
    <w:abstractNumId w:val="18"/>
  </w:num>
  <w:num w:numId="35" w16cid:durableId="369692463">
    <w:abstractNumId w:val="19"/>
  </w:num>
  <w:num w:numId="36" w16cid:durableId="2142191150">
    <w:abstractNumId w:val="23"/>
  </w:num>
  <w:num w:numId="37" w16cid:durableId="169104265">
    <w:abstractNumId w:val="3"/>
  </w:num>
  <w:num w:numId="38" w16cid:durableId="2012221184">
    <w:abstractNumId w:val="9"/>
  </w:num>
  <w:num w:numId="39" w16cid:durableId="1452892537">
    <w:abstractNumId w:val="25"/>
  </w:num>
  <w:num w:numId="40" w16cid:durableId="717897926">
    <w:abstractNumId w:val="43"/>
  </w:num>
  <w:num w:numId="41" w16cid:durableId="19669411">
    <w:abstractNumId w:val="43"/>
    <w:lvlOverride w:ilvl="0">
      <w:startOverride w:val="1"/>
    </w:lvlOverride>
  </w:num>
  <w:num w:numId="42" w16cid:durableId="751317601">
    <w:abstractNumId w:val="43"/>
    <w:lvlOverride w:ilvl="0">
      <w:startOverride w:val="1"/>
    </w:lvlOverride>
  </w:num>
  <w:num w:numId="43" w16cid:durableId="875973532">
    <w:abstractNumId w:val="43"/>
    <w:lvlOverride w:ilvl="0">
      <w:startOverride w:val="1"/>
    </w:lvlOverride>
  </w:num>
  <w:num w:numId="44" w16cid:durableId="966854474">
    <w:abstractNumId w:val="16"/>
  </w:num>
  <w:num w:numId="45" w16cid:durableId="1418015498">
    <w:abstractNumId w:val="20"/>
  </w:num>
  <w:num w:numId="46" w16cid:durableId="1318999665">
    <w:abstractNumId w:val="41"/>
  </w:num>
  <w:num w:numId="47" w16cid:durableId="2109888451">
    <w:abstractNumId w:val="40"/>
  </w:num>
  <w:num w:numId="48" w16cid:durableId="13779745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0636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87932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C5360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73A87356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14897</Words>
  <Characters>84913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2024-08-08T05:00:00Z</dcterms:created>
  <dcterms:modified xsi:type="dcterms:W3CDTF">2024-08-08T05:00:00Z</dcterms:modified>
</cp:coreProperties>
</file>