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57307008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0339D91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4FD1A844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46D120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2E5B853C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12B6B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4751ADAF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130EB7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60:27:0060332</w:t>
            </w:r>
          </w:p>
          <w:p w14:paraId="5E2833A2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1083DA48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0F8A1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25CEFB1A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№3 от 26.02.2024</w:t>
            </w:r>
          </w:p>
        </w:tc>
      </w:tr>
      <w:tr w:rsidR="00E55487" w:rsidRPr="004A75A7" w14:paraId="665D1862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59BAB9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04.06.2024</w:t>
            </w:r>
          </w:p>
        </w:tc>
      </w:tr>
      <w:tr w:rsidR="008D40AA" w:rsidRPr="004A75A7" w14:paraId="1E736378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7D44E4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0CC897C7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06736292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13993423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7771E5EC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678E8C50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62A9C362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25B97D24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58028F31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753C1EB8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32502854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BBBB85A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B9C32A7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40E8474D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827FB80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7A8255E4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041ABC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4E60AF65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526037C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1A374A68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E359F90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443E54A6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62E2B42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5645A3E3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6423DB2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36BA791B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AD2D95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1D85A8EF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AC4E1B1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1317D2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7466BC6B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A3E7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AEE8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D9E3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D0F9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D5CC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26B7D1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5EEAD12A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3980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BB3E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07E6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DC3E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209F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3A5565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4876DD40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67316A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DFA4B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BE1DC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8A12D9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КУВИ-001/2024-5252851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01CC5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09510A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330B24F5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12BA51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8275A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E7E19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C6C6A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C00295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2FE904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7DEAE647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959110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39C1F4CB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913F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60:27:0060332. Комплексные кадастровые работы проводятся на основании Кадастрового плана территории № КУВИ-001/2024-5252851 от 09.01.2024 г. предоставленного заказчиком Комплексных кадастровых работ.</w:t>
            </w:r>
          </w:p>
          <w:p w14:paraId="5A377E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60:27-7.412,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данной территориальной зоне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1DF7918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3D959B9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2F7DC8C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078BDEC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не удалось определить местоположение объекта недвижимости с кадастровым номером 60:27:0060332:18, в связи с этим данный объект не внесен в настоящий Карта-план.</w:t>
            </w:r>
          </w:p>
          <w:p w14:paraId="1BEEF88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2 земельных участка и 7 объектов капитального строительства, исправлены реестровые ошибки в отношении 2 земельных участков и 1 объекта капитального строительства.</w:t>
            </w:r>
          </w:p>
        </w:tc>
      </w:tr>
      <w:tr w:rsidR="00F33511" w:rsidRPr="004A75A7" w14:paraId="7919389B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D8D2BB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519D6DAF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9D88FE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0EA593CA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85C49E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A668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1E00C8C9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9B2B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736C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CD5EB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37707D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13E33644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75B578DF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71FF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ED4C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5626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D76E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78D2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C9CC75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45190B76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F115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8606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7463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DC80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C882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EAEF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B1A6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EECB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22B224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4A25460E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756C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9BFB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CDD1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987B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5A15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C8B3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322E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B633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4B91CE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2D34C0A0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FD661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8CD9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2A69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E639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28A9D7B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A4D5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43F0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2FBF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78E5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F6C01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1A57F2B9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CE747E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407FEAA5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075ABB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8244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255E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608FF8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311A379C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95B6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0B75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6504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7D184E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22876ADC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5D43C41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18689F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7281E4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EDD169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4BAEE02B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1B38DD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613FF0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DEC93C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DABDC3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14:paraId="79157B53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DAC072" w14:textId="77777777" w:rsidR="00035E0C" w:rsidRPr="00EB43A2" w:rsidRDefault="00172F52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6C207DC1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8291BE8" w14:textId="77777777" w:rsidR="00172F52" w:rsidRPr="00E30EC3" w:rsidRDefault="00172F52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60:27:0060332:4</w:t>
            </w:r>
          </w:p>
        </w:tc>
      </w:tr>
      <w:tr w:rsidR="00105FDF" w:rsidRPr="00EB43A2" w14:paraId="08CA2239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5853339" w14:textId="77777777" w:rsidR="00172F52" w:rsidRPr="003603C1" w:rsidRDefault="00172F52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20AF0F1" w14:textId="77777777" w:rsidR="00172F52" w:rsidRPr="00A868BD" w:rsidRDefault="00172F52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6F73A8EA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D8FA1EC" w14:textId="77777777" w:rsidR="00172F52" w:rsidRPr="008417BF" w:rsidRDefault="00172F52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C3F0" w14:textId="77777777" w:rsidR="00172F52" w:rsidRPr="008417BF" w:rsidRDefault="00172F52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08290" w14:textId="77777777" w:rsidR="00172F52" w:rsidRPr="008417BF" w:rsidRDefault="00172F52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DA6E0" w14:textId="77777777" w:rsidR="00172F52" w:rsidRPr="00A9191B" w:rsidRDefault="00172F52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1BD7D40A" w14:textId="77777777" w:rsidR="00172F52" w:rsidRPr="008417BF" w:rsidRDefault="00172F52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EE565B" w14:textId="77777777" w:rsidR="00172F52" w:rsidRPr="00E35930" w:rsidRDefault="00172F52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3035E48B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323FA44" w14:textId="77777777" w:rsidR="00172F52" w:rsidRPr="008417BF" w:rsidRDefault="00172F5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D3D9" w14:textId="77777777" w:rsidR="00172F52" w:rsidRPr="008417BF" w:rsidRDefault="00172F52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0212C" w14:textId="77777777" w:rsidR="00172F52" w:rsidRPr="008417BF" w:rsidRDefault="00172F52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559B2" w14:textId="77777777" w:rsidR="00172F52" w:rsidRPr="008417BF" w:rsidRDefault="00172F5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ECACC" w14:textId="77777777" w:rsidR="00172F52" w:rsidRPr="008417BF" w:rsidRDefault="00172F5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46B261" w14:textId="77777777" w:rsidR="00172F52" w:rsidRPr="00E35930" w:rsidRDefault="00172F52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5BA65A1D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6FE8" w14:textId="77777777" w:rsidR="00172F52" w:rsidRPr="00EB43A2" w:rsidRDefault="00172F52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CEBB" w14:textId="77777777" w:rsidR="00172F52" w:rsidRPr="00EB43A2" w:rsidRDefault="00172F52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9F4B" w14:textId="77777777" w:rsidR="00172F52" w:rsidRPr="00EB43A2" w:rsidRDefault="00172F52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E566" w14:textId="77777777" w:rsidR="00172F52" w:rsidRPr="00EB43A2" w:rsidRDefault="00172F52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5C23" w14:textId="77777777" w:rsidR="00172F52" w:rsidRPr="00EB43A2" w:rsidRDefault="00172F52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7BA3" w14:textId="77777777" w:rsidR="00172F52" w:rsidRPr="00EB43A2" w:rsidRDefault="00172F52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FCA6" w14:textId="77777777" w:rsidR="00172F52" w:rsidRPr="00EB43A2" w:rsidRDefault="00172F52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B43D73" w14:textId="77777777" w:rsidR="00172F52" w:rsidRPr="00E35930" w:rsidRDefault="00172F52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2943343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F59C" w14:textId="77777777" w:rsidR="00172F52" w:rsidRPr="00EB43A2" w:rsidRDefault="00172F52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2ACD" w14:textId="77777777" w:rsidR="00172F52" w:rsidRPr="00EB43A2" w:rsidRDefault="00172F52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DF1A" w14:textId="77777777" w:rsidR="00172F52" w:rsidRPr="00EB43A2" w:rsidRDefault="00172F52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C030" w14:textId="77777777" w:rsidR="00172F52" w:rsidRPr="00EB43A2" w:rsidRDefault="00172F52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BFD0" w14:textId="77777777" w:rsidR="00172F52" w:rsidRPr="00EB43A2" w:rsidRDefault="00172F52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6841" w14:textId="77777777" w:rsidR="00172F52" w:rsidRPr="00EB43A2" w:rsidRDefault="00172F52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4959" w14:textId="77777777" w:rsidR="00172F52" w:rsidRPr="005B4FA1" w:rsidRDefault="00172F52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29BCF8" w14:textId="77777777" w:rsidR="00172F52" w:rsidRPr="005B4FA1" w:rsidRDefault="00172F52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114F7C3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36C55A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B6FB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501239.03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983F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1273653.98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734B" w14:textId="77777777" w:rsidR="00172F52" w:rsidRDefault="00172F52" w:rsidP="008F4E28">
            <w:pPr>
              <w:spacing w:before="120" w:after="120"/>
            </w:pPr>
            <w:r w:rsidRPr="009067AB">
              <w:rPr>
                <w:lang w:val="en-US"/>
              </w:rPr>
              <w:t>501239.03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C5E2" w14:textId="77777777" w:rsidR="00172F52" w:rsidRDefault="00172F52" w:rsidP="008F4E28">
            <w:pPr>
              <w:spacing w:before="120" w:after="120"/>
            </w:pPr>
            <w:r w:rsidRPr="009067AB">
              <w:rPr>
                <w:lang w:val="en-US"/>
              </w:rPr>
              <w:t>1273653.98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4D6F" w14:textId="77777777" w:rsidR="00172F52" w:rsidRPr="00737280" w:rsidRDefault="00172F5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8F77" w14:textId="77777777" w:rsidR="00172F52" w:rsidRPr="00737280" w:rsidRDefault="00172F5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A490B0" w14:textId="77777777" w:rsidR="00172F52" w:rsidRPr="000333FE" w:rsidRDefault="00172F5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12830C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5D2060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C6E9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501253.09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AFC9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1273667.46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9560" w14:textId="77777777" w:rsidR="00172F52" w:rsidRDefault="00172F52" w:rsidP="008F4E28">
            <w:pPr>
              <w:spacing w:before="120" w:after="120"/>
            </w:pPr>
            <w:r w:rsidRPr="009067AB">
              <w:rPr>
                <w:lang w:val="en-US"/>
              </w:rPr>
              <w:t>501253.09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582B" w14:textId="77777777" w:rsidR="00172F52" w:rsidRDefault="00172F52" w:rsidP="008F4E28">
            <w:pPr>
              <w:spacing w:before="120" w:after="120"/>
            </w:pPr>
            <w:r w:rsidRPr="009067AB">
              <w:rPr>
                <w:lang w:val="en-US"/>
              </w:rPr>
              <w:t>1273667.46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50BA" w14:textId="77777777" w:rsidR="00172F52" w:rsidRPr="00737280" w:rsidRDefault="00172F5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A0A7" w14:textId="77777777" w:rsidR="00172F52" w:rsidRPr="00737280" w:rsidRDefault="00172F5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D0D92C" w14:textId="77777777" w:rsidR="00172F52" w:rsidRPr="000333FE" w:rsidRDefault="00172F5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137107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E4CFD9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8FD5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501236.66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D85D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1273709.51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368A" w14:textId="77777777" w:rsidR="00172F52" w:rsidRDefault="00172F52" w:rsidP="008F4E28">
            <w:pPr>
              <w:spacing w:before="120" w:after="120"/>
            </w:pPr>
            <w:r w:rsidRPr="009067AB">
              <w:rPr>
                <w:lang w:val="en-US"/>
              </w:rPr>
              <w:t>501236.66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FBF1" w14:textId="77777777" w:rsidR="00172F52" w:rsidRDefault="00172F52" w:rsidP="008F4E28">
            <w:pPr>
              <w:spacing w:before="120" w:after="120"/>
            </w:pPr>
            <w:r w:rsidRPr="009067AB">
              <w:rPr>
                <w:lang w:val="en-US"/>
              </w:rPr>
              <w:t>1273709.51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FBAE" w14:textId="77777777" w:rsidR="00172F52" w:rsidRPr="00737280" w:rsidRDefault="00172F5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3416" w14:textId="77777777" w:rsidR="00172F52" w:rsidRPr="00737280" w:rsidRDefault="00172F5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0CEEEE" w14:textId="77777777" w:rsidR="00172F52" w:rsidRPr="000333FE" w:rsidRDefault="00172F5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04D080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8012D5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282F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4C65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6CE" w14:textId="77777777" w:rsidR="00172F52" w:rsidRDefault="00172F52" w:rsidP="008F4E28">
            <w:pPr>
              <w:spacing w:before="120" w:after="120"/>
            </w:pPr>
            <w:r w:rsidRPr="009067AB">
              <w:rPr>
                <w:lang w:val="en-US"/>
              </w:rPr>
              <w:t>501205.07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4E0E" w14:textId="77777777" w:rsidR="00172F52" w:rsidRDefault="00172F52" w:rsidP="008F4E28">
            <w:pPr>
              <w:spacing w:before="120" w:after="120"/>
            </w:pPr>
            <w:r w:rsidRPr="009067AB">
              <w:rPr>
                <w:lang w:val="en-US"/>
              </w:rPr>
              <w:t>1273698.55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342B" w14:textId="77777777" w:rsidR="00172F52" w:rsidRPr="00737280" w:rsidRDefault="00172F5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4198" w14:textId="77777777" w:rsidR="00172F52" w:rsidRPr="00737280" w:rsidRDefault="00172F5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5C343E" w14:textId="77777777" w:rsidR="00172F52" w:rsidRPr="000333FE" w:rsidRDefault="00172F5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C92C67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3B29F9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1F7B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8C58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03EF" w14:textId="77777777" w:rsidR="00172F52" w:rsidRDefault="00172F52" w:rsidP="008F4E28">
            <w:pPr>
              <w:spacing w:before="120" w:after="120"/>
            </w:pPr>
            <w:r w:rsidRPr="009067AB">
              <w:rPr>
                <w:lang w:val="en-US"/>
              </w:rPr>
              <w:t>501201.28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93E3" w14:textId="77777777" w:rsidR="00172F52" w:rsidRDefault="00172F52" w:rsidP="008F4E28">
            <w:pPr>
              <w:spacing w:before="120" w:after="120"/>
            </w:pPr>
            <w:r w:rsidRPr="009067AB">
              <w:rPr>
                <w:lang w:val="en-US"/>
              </w:rPr>
              <w:t>1273691.53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1773" w14:textId="77777777" w:rsidR="00172F52" w:rsidRPr="00737280" w:rsidRDefault="00172F5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7928" w14:textId="77777777" w:rsidR="00172F52" w:rsidRPr="00737280" w:rsidRDefault="00172F5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08E054" w14:textId="77777777" w:rsidR="00172F52" w:rsidRPr="000333FE" w:rsidRDefault="00172F5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B57AA5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D495CE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B9C1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501239.03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0A9D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1273653.98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F949" w14:textId="77777777" w:rsidR="00172F52" w:rsidRDefault="00172F52" w:rsidP="008F4E28">
            <w:pPr>
              <w:spacing w:before="120" w:after="120"/>
            </w:pPr>
            <w:r w:rsidRPr="009067AB">
              <w:rPr>
                <w:lang w:val="en-US"/>
              </w:rPr>
              <w:t>501239.03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2D9A" w14:textId="77777777" w:rsidR="00172F52" w:rsidRDefault="00172F52" w:rsidP="008F4E28">
            <w:pPr>
              <w:spacing w:before="120" w:after="120"/>
            </w:pPr>
            <w:r w:rsidRPr="009067AB">
              <w:rPr>
                <w:lang w:val="en-US"/>
              </w:rPr>
              <w:t>1273653.98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3CBE" w14:textId="77777777" w:rsidR="00172F52" w:rsidRPr="00737280" w:rsidRDefault="00172F5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3005" w14:textId="77777777" w:rsidR="00172F52" w:rsidRPr="00737280" w:rsidRDefault="00172F5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E91857" w14:textId="77777777" w:rsidR="00172F52" w:rsidRPr="000333FE" w:rsidRDefault="00172F5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5830D35D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2F3C80" w14:textId="77777777" w:rsidR="00172F52" w:rsidRPr="00666D74" w:rsidRDefault="00172F52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60:27:0060332:4</w:t>
            </w:r>
          </w:p>
        </w:tc>
      </w:tr>
      <w:tr w:rsidR="00590258" w:rsidRPr="00666D74" w14:paraId="5A43B2BC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2980F5" w14:textId="77777777" w:rsidR="00172F52" w:rsidRPr="00666D74" w:rsidRDefault="00172F5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51F9B" w14:textId="77777777" w:rsidR="00172F52" w:rsidRPr="00666D74" w:rsidRDefault="00172F5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A46AA" w14:textId="77777777" w:rsidR="00172F52" w:rsidRPr="00666D74" w:rsidRDefault="00172F5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DD5BAED" w14:textId="77777777" w:rsidR="00172F52" w:rsidRDefault="00172F52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1B7107C4" w14:textId="77777777" w:rsidR="00172F52" w:rsidRPr="00666D74" w:rsidRDefault="00172F52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</w:t>
            </w:r>
            <w:r w:rsidRPr="00A9191B">
              <w:rPr>
                <w:b/>
                <w:sz w:val="22"/>
                <w:szCs w:val="22"/>
              </w:rPr>
              <w:t>местоположения границ (согласовано/спорное)</w:t>
            </w:r>
          </w:p>
        </w:tc>
      </w:tr>
      <w:tr w:rsidR="00590258" w:rsidRPr="00590258" w14:paraId="20505A0C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2CA98A" w14:textId="77777777" w:rsidR="00172F52" w:rsidRPr="00590258" w:rsidRDefault="00172F52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0BC5" w14:textId="77777777" w:rsidR="00172F52" w:rsidRPr="00590258" w:rsidRDefault="00172F52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4921" w14:textId="77777777" w:rsidR="00172F52" w:rsidRPr="00590258" w:rsidRDefault="00172F5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322F" w14:textId="77777777" w:rsidR="00172F52" w:rsidRPr="00590258" w:rsidRDefault="00172F5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D0FB95" w14:textId="77777777" w:rsidR="00172F52" w:rsidRPr="00590258" w:rsidRDefault="00172F5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3A2ACEB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9B4CCF" w14:textId="77777777" w:rsidR="00172F52" w:rsidRPr="00666D74" w:rsidRDefault="00172F5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81DB" w14:textId="77777777" w:rsidR="00172F52" w:rsidRPr="00666D74" w:rsidRDefault="00172F5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948A" w14:textId="77777777" w:rsidR="00172F52" w:rsidRPr="00666D74" w:rsidRDefault="00172F5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2DDA" w14:textId="77777777" w:rsidR="00172F52" w:rsidRPr="00666D74" w:rsidRDefault="00172F5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06D51E" w14:textId="77777777" w:rsidR="00172F52" w:rsidRPr="00666D74" w:rsidRDefault="00172F5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17893C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493533" w14:textId="77777777" w:rsidR="00172F52" w:rsidRPr="00590258" w:rsidRDefault="00172F5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9C86" w14:textId="77777777" w:rsidR="00172F52" w:rsidRPr="00590258" w:rsidRDefault="00172F5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A6F5" w14:textId="77777777" w:rsidR="00172F52" w:rsidRDefault="00172F5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19.48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DC98" w14:textId="77777777" w:rsidR="00172F52" w:rsidRDefault="00172F5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439A06" w14:textId="77777777" w:rsidR="00172F52" w:rsidRPr="005B4FA1" w:rsidRDefault="00172F5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E7F886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C8EFBD" w14:textId="77777777" w:rsidR="00172F52" w:rsidRPr="00590258" w:rsidRDefault="00172F5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E7F8" w14:textId="77777777" w:rsidR="00172F52" w:rsidRPr="00590258" w:rsidRDefault="00172F5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1748" w14:textId="77777777" w:rsidR="00172F52" w:rsidRDefault="00172F5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45.15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02E5" w14:textId="77777777" w:rsidR="00172F52" w:rsidRDefault="00172F5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12C795" w14:textId="77777777" w:rsidR="00172F52" w:rsidRPr="005B4FA1" w:rsidRDefault="00172F5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4803B4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0B933" w14:textId="77777777" w:rsidR="00172F52" w:rsidRPr="00590258" w:rsidRDefault="00172F5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B4F1" w14:textId="77777777" w:rsidR="00172F52" w:rsidRPr="00590258" w:rsidRDefault="00172F5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4C1B" w14:textId="77777777" w:rsidR="00172F52" w:rsidRDefault="00172F5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33.44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7761" w14:textId="77777777" w:rsidR="00172F52" w:rsidRDefault="00172F5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FC0B1" w14:textId="77777777" w:rsidR="00172F52" w:rsidRPr="005B4FA1" w:rsidRDefault="00172F5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7CB73E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6E67EE" w14:textId="77777777" w:rsidR="00172F52" w:rsidRPr="00590258" w:rsidRDefault="00172F5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1990" w14:textId="77777777" w:rsidR="00172F52" w:rsidRPr="00590258" w:rsidRDefault="00172F5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65C8" w14:textId="77777777" w:rsidR="00172F52" w:rsidRDefault="00172F5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738A" w14:textId="77777777" w:rsidR="00172F52" w:rsidRDefault="00172F5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ED2C5C" w14:textId="77777777" w:rsidR="00172F52" w:rsidRPr="005B4FA1" w:rsidRDefault="00172F5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8950CC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2949E3" w14:textId="77777777" w:rsidR="00172F52" w:rsidRPr="00590258" w:rsidRDefault="00172F5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90CA" w14:textId="77777777" w:rsidR="00172F52" w:rsidRPr="00590258" w:rsidRDefault="00172F5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4AA8" w14:textId="77777777" w:rsidR="00172F52" w:rsidRDefault="00172F5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53.25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EE7D" w14:textId="77777777" w:rsidR="00172F52" w:rsidRDefault="00172F5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A11AFC" w14:textId="77777777" w:rsidR="00172F52" w:rsidRPr="005B4FA1" w:rsidRDefault="00172F5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25763E6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177F2A" w14:textId="77777777" w:rsidR="00172F52" w:rsidRPr="00590258" w:rsidRDefault="00172F52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60:27:0060332:4</w:t>
            </w:r>
          </w:p>
        </w:tc>
      </w:tr>
      <w:tr w:rsidR="00EB43A2" w:rsidRPr="00666D74" w14:paraId="5D7AB382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E970" w14:textId="77777777" w:rsidR="00172F52" w:rsidRPr="00666D74" w:rsidRDefault="00172F5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419B" w14:textId="77777777" w:rsidR="00172F52" w:rsidRPr="00B1242C" w:rsidRDefault="00172F5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F6C1EE" w14:textId="77777777" w:rsidR="00172F52" w:rsidRPr="00B1242C" w:rsidRDefault="00172F5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B24683B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5938" w14:textId="77777777" w:rsidR="00172F52" w:rsidRPr="00B1242C" w:rsidRDefault="00172F5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8EC3" w14:textId="77777777" w:rsidR="00172F52" w:rsidRPr="00B1242C" w:rsidRDefault="00172F5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7DAB61" w14:textId="77777777" w:rsidR="00172F52" w:rsidRPr="00B1242C" w:rsidRDefault="00172F5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37364EC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BF578E" w14:textId="77777777" w:rsidR="00172F52" w:rsidRPr="00B1242C" w:rsidRDefault="00172F5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BE4C" w14:textId="77777777" w:rsidR="00172F52" w:rsidRPr="00B1242C" w:rsidRDefault="00172F5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27500A" w14:textId="77777777" w:rsidR="00172F52" w:rsidRPr="00B1242C" w:rsidRDefault="00172F5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24249A1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79C6AB" w14:textId="77777777" w:rsidR="00172F52" w:rsidRPr="00B1242C" w:rsidRDefault="00172F5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70CE" w14:textId="77777777" w:rsidR="00172F52" w:rsidRPr="00E70CD1" w:rsidRDefault="00172F52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3F4AC7" w14:textId="77777777" w:rsidR="00172F52" w:rsidRPr="00E70CD1" w:rsidRDefault="00172F5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Ипподромная ул</w:t>
            </w:r>
          </w:p>
        </w:tc>
      </w:tr>
      <w:tr w:rsidR="00E70CD1" w:rsidRPr="004A75A7" w14:paraId="046EF1B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396B68" w14:textId="77777777" w:rsidR="00172F52" w:rsidRPr="00CE1DAD" w:rsidRDefault="00172F5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4DF2" w14:textId="77777777" w:rsidR="00172F52" w:rsidRPr="00E70CD1" w:rsidRDefault="00172F5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ED1C99" w14:textId="77777777" w:rsidR="00172F52" w:rsidRDefault="00172F5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з/у 86/20</w:t>
            </w:r>
          </w:p>
        </w:tc>
      </w:tr>
      <w:tr w:rsidR="00E70CD1" w:rsidRPr="004A75A7" w14:paraId="0DE6246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3B2AE2" w14:textId="77777777" w:rsidR="00172F52" w:rsidRPr="006360AC" w:rsidRDefault="00172F5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E530" w14:textId="77777777" w:rsidR="00172F52" w:rsidRPr="00E70CD1" w:rsidRDefault="00172F5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AD280D" w14:textId="77777777" w:rsidR="00172F52" w:rsidRDefault="00172F5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 кв.м ± 7.76 кв.м</w:t>
            </w:r>
          </w:p>
        </w:tc>
      </w:tr>
      <w:tr w:rsidR="00E70CD1" w:rsidRPr="004A75A7" w14:paraId="789F644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0E9D24" w14:textId="77777777" w:rsidR="00172F52" w:rsidRPr="006360AC" w:rsidRDefault="00172F5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55BE" w14:textId="77777777" w:rsidR="00172F52" w:rsidRPr="00E70CD1" w:rsidRDefault="00172F5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792C25" w14:textId="77777777" w:rsidR="00172F52" w:rsidRDefault="00172F5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√1500 * √((1 + 1.07²)/(2 * 1.07)) = 7.76</w:t>
            </w:r>
          </w:p>
        </w:tc>
      </w:tr>
      <w:tr w:rsidR="00E70CD1" w:rsidRPr="004A75A7" w14:paraId="2D452D2C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D6D3A8" w14:textId="77777777" w:rsidR="00172F52" w:rsidRPr="00E70CD1" w:rsidRDefault="00172F5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A22E" w14:textId="77777777" w:rsidR="00172F52" w:rsidRPr="00E70CD1" w:rsidRDefault="00172F5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94A9DC" w14:textId="77777777" w:rsidR="00172F52" w:rsidRDefault="00172F5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1259</w:t>
            </w:r>
          </w:p>
        </w:tc>
      </w:tr>
      <w:tr w:rsidR="00E70CD1" w:rsidRPr="004A75A7" w14:paraId="2052C9AC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E2B911" w14:textId="77777777" w:rsidR="00172F52" w:rsidRPr="00E70CD1" w:rsidRDefault="00172F5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90FB" w14:textId="77777777" w:rsidR="00172F52" w:rsidRPr="00E70CD1" w:rsidRDefault="00172F5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E08B74" w14:textId="77777777" w:rsidR="00172F52" w:rsidRDefault="00172F5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241 кв.м</w:t>
            </w:r>
          </w:p>
        </w:tc>
      </w:tr>
      <w:tr w:rsidR="00E70CD1" w:rsidRPr="004A75A7" w14:paraId="3E0AE35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0F7E83" w14:textId="77777777" w:rsidR="00172F52" w:rsidRPr="00E70CD1" w:rsidRDefault="00172F5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35D1" w14:textId="77777777" w:rsidR="00172F52" w:rsidRPr="00E70CD1" w:rsidRDefault="00172F52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9E5EAE" w14:textId="77777777" w:rsidR="00172F52" w:rsidRDefault="00172F5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9A30530" w14:textId="77777777" w:rsidR="00172F52" w:rsidRDefault="00172F5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6941CA59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BF954F" w14:textId="77777777" w:rsidR="00172F52" w:rsidRPr="00E70CD1" w:rsidRDefault="00172F5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CD58" w14:textId="77777777" w:rsidR="00172F52" w:rsidRPr="00E70CD1" w:rsidRDefault="00172F5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05740D" w14:textId="77777777" w:rsidR="00172F52" w:rsidRPr="006360AC" w:rsidRDefault="00172F52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3C869613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FC97F1" w14:textId="77777777" w:rsidR="00172F52" w:rsidRDefault="00172F5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C9B3" w14:textId="77777777" w:rsidR="00172F52" w:rsidRPr="006360AC" w:rsidRDefault="00172F52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0FA700" w14:textId="77777777" w:rsidR="00172F52" w:rsidRPr="00AF1B59" w:rsidRDefault="00172F52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4C7AC218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382009" w14:textId="77777777" w:rsidR="00172F52" w:rsidRPr="00E70CD1" w:rsidRDefault="00172F5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B78A" w14:textId="77777777" w:rsidR="00172F52" w:rsidRPr="00E70CD1" w:rsidRDefault="00172F5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5ADA70" w14:textId="77777777" w:rsidR="00172F52" w:rsidRDefault="00172F5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60:27:0060332:27</w:t>
            </w:r>
          </w:p>
        </w:tc>
      </w:tr>
      <w:tr w:rsidR="00AF1B59" w:rsidRPr="004A75A7" w14:paraId="19EF2D24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74F088" w14:textId="77777777" w:rsidR="00172F52" w:rsidRDefault="00172F5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54C4" w14:textId="77777777" w:rsidR="00172F52" w:rsidRPr="00DC26F1" w:rsidRDefault="00172F52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посредством которых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8CC85C" w14:textId="77777777" w:rsidR="00172F52" w:rsidRPr="00DC26F1" w:rsidRDefault="00172F52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7D46830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A38F01" w14:textId="77777777" w:rsidR="00172F52" w:rsidRPr="008030E7" w:rsidRDefault="00172F52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B1D36F" w14:textId="77777777" w:rsidR="00172F52" w:rsidRPr="008030E7" w:rsidRDefault="00172F5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9091A65" w14:textId="77777777" w:rsidR="00172F52" w:rsidRPr="008030E7" w:rsidRDefault="00172F52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50AD7BD0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51EC5A5" w14:textId="77777777" w:rsidR="00172F52" w:rsidRDefault="00172F52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589113B2" w14:textId="77777777" w:rsidR="00172F52" w:rsidRPr="00CD1C19" w:rsidRDefault="00172F52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60:27:0060332:4</w:t>
            </w:r>
          </w:p>
        </w:tc>
      </w:tr>
      <w:tr w:rsidR="006360AC" w:rsidRPr="004A75A7" w14:paraId="2A5FFDD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A73C6D6" w14:textId="77777777" w:rsidR="00172F52" w:rsidRPr="006360AC" w:rsidRDefault="00172F52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9FC547" w14:textId="77777777" w:rsidR="00172F52" w:rsidRPr="00F70DBD" w:rsidRDefault="00172F52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</w:t>
            </w:r>
            <w:r w:rsidRPr="008030E7">
              <w:rPr>
                <w:lang w:val="en-US"/>
              </w:rPr>
              <w:t>60:27:0060332:4 площадь земельного участка составила 1500 кв.м. Площадь земельного участка увеличилась на 241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60:27:0060332:27.</w:t>
            </w:r>
          </w:p>
        </w:tc>
      </w:tr>
      <w:tr w:rsidR="00035E0C" w:rsidRPr="00EB43A2" w14:paraId="1D4EFC90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9A4B7E" w14:textId="77777777" w:rsidR="00035E0C" w:rsidRPr="00EB43A2" w:rsidRDefault="00172F52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6726FC4C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A3BE757" w14:textId="77777777" w:rsidR="00172F52" w:rsidRPr="00E30EC3" w:rsidRDefault="00172F52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60:27:0060332:2</w:t>
            </w:r>
          </w:p>
        </w:tc>
      </w:tr>
      <w:tr w:rsidR="00105FDF" w:rsidRPr="00EB43A2" w14:paraId="7BE479CF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DA9EE03" w14:textId="77777777" w:rsidR="00172F52" w:rsidRPr="003603C1" w:rsidRDefault="00172F52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1CD356" w14:textId="77777777" w:rsidR="00172F52" w:rsidRPr="00A868BD" w:rsidRDefault="00172F52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6DD0C1D3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721E5CD" w14:textId="77777777" w:rsidR="00172F52" w:rsidRPr="008417BF" w:rsidRDefault="00172F52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96A8" w14:textId="77777777" w:rsidR="00172F52" w:rsidRPr="008417BF" w:rsidRDefault="00172F52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572D0" w14:textId="77777777" w:rsidR="00172F52" w:rsidRPr="008417BF" w:rsidRDefault="00172F52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26FDA" w14:textId="77777777" w:rsidR="00172F52" w:rsidRPr="00A9191B" w:rsidRDefault="00172F52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2869D351" w14:textId="77777777" w:rsidR="00172F52" w:rsidRPr="008417BF" w:rsidRDefault="00172F52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DC8B16" w14:textId="77777777" w:rsidR="00172F52" w:rsidRPr="00E35930" w:rsidRDefault="00172F52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079AC1E9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CA8BF26" w14:textId="77777777" w:rsidR="00172F52" w:rsidRPr="008417BF" w:rsidRDefault="00172F5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0C9D" w14:textId="77777777" w:rsidR="00172F52" w:rsidRPr="008417BF" w:rsidRDefault="00172F52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2CDF6" w14:textId="77777777" w:rsidR="00172F52" w:rsidRPr="008417BF" w:rsidRDefault="00172F52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411A3" w14:textId="77777777" w:rsidR="00172F52" w:rsidRPr="008417BF" w:rsidRDefault="00172F5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567B1" w14:textId="77777777" w:rsidR="00172F52" w:rsidRPr="008417BF" w:rsidRDefault="00172F5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27C418" w14:textId="77777777" w:rsidR="00172F52" w:rsidRPr="00E35930" w:rsidRDefault="00172F52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00BF1676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BE6B" w14:textId="77777777" w:rsidR="00172F52" w:rsidRPr="00EB43A2" w:rsidRDefault="00172F52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E03E" w14:textId="77777777" w:rsidR="00172F52" w:rsidRPr="00EB43A2" w:rsidRDefault="00172F52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8E66" w14:textId="77777777" w:rsidR="00172F52" w:rsidRPr="00EB43A2" w:rsidRDefault="00172F52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E422" w14:textId="77777777" w:rsidR="00172F52" w:rsidRPr="00EB43A2" w:rsidRDefault="00172F52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903E" w14:textId="77777777" w:rsidR="00172F52" w:rsidRPr="00EB43A2" w:rsidRDefault="00172F52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7498" w14:textId="77777777" w:rsidR="00172F52" w:rsidRPr="00EB43A2" w:rsidRDefault="00172F52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9C12" w14:textId="77777777" w:rsidR="00172F52" w:rsidRPr="00EB43A2" w:rsidRDefault="00172F52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7348DD" w14:textId="77777777" w:rsidR="00172F52" w:rsidRPr="00E35930" w:rsidRDefault="00172F52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2429A9F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6DFB" w14:textId="77777777" w:rsidR="00172F52" w:rsidRPr="00EB43A2" w:rsidRDefault="00172F52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0A1C" w14:textId="77777777" w:rsidR="00172F52" w:rsidRPr="00EB43A2" w:rsidRDefault="00172F52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7D87" w14:textId="77777777" w:rsidR="00172F52" w:rsidRPr="00EB43A2" w:rsidRDefault="00172F52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AE6F" w14:textId="77777777" w:rsidR="00172F52" w:rsidRPr="00EB43A2" w:rsidRDefault="00172F52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C50B" w14:textId="77777777" w:rsidR="00172F52" w:rsidRPr="00EB43A2" w:rsidRDefault="00172F52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2657" w14:textId="77777777" w:rsidR="00172F52" w:rsidRPr="00EB43A2" w:rsidRDefault="00172F52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AE4D" w14:textId="77777777" w:rsidR="00172F52" w:rsidRPr="005B4FA1" w:rsidRDefault="00172F52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137985" w14:textId="77777777" w:rsidR="00172F52" w:rsidRPr="005B4FA1" w:rsidRDefault="00172F52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24CFB7A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6A9A4F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B546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501271.76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F98D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1273620.83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55C3" w14:textId="77777777" w:rsidR="00172F52" w:rsidRDefault="00172F52" w:rsidP="008F4E28">
            <w:pPr>
              <w:spacing w:before="120" w:after="120"/>
            </w:pPr>
            <w:r w:rsidRPr="009067AB">
              <w:rPr>
                <w:lang w:val="en-US"/>
              </w:rPr>
              <w:t>501271.76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F4E1" w14:textId="77777777" w:rsidR="00172F52" w:rsidRDefault="00172F52" w:rsidP="008F4E28">
            <w:pPr>
              <w:spacing w:before="120" w:after="120"/>
            </w:pPr>
            <w:r w:rsidRPr="009067AB">
              <w:rPr>
                <w:lang w:val="en-US"/>
              </w:rPr>
              <w:t>1273620.83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29D1" w14:textId="77777777" w:rsidR="00172F52" w:rsidRPr="00737280" w:rsidRDefault="00172F5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4BE" w14:textId="77777777" w:rsidR="00172F52" w:rsidRPr="00737280" w:rsidRDefault="00172F5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CF13E" w14:textId="77777777" w:rsidR="00172F52" w:rsidRPr="000333FE" w:rsidRDefault="00172F5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0A2669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C58398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36B5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501290.78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AB72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1273639.20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319E" w14:textId="77777777" w:rsidR="00172F52" w:rsidRDefault="00172F52" w:rsidP="008F4E28">
            <w:pPr>
              <w:spacing w:before="120" w:after="120"/>
            </w:pPr>
            <w:r w:rsidRPr="009067AB">
              <w:rPr>
                <w:lang w:val="en-US"/>
              </w:rPr>
              <w:t>501290.78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6851" w14:textId="77777777" w:rsidR="00172F52" w:rsidRDefault="00172F52" w:rsidP="008F4E28">
            <w:pPr>
              <w:spacing w:before="120" w:after="120"/>
            </w:pPr>
            <w:r w:rsidRPr="009067AB">
              <w:rPr>
                <w:lang w:val="en-US"/>
              </w:rPr>
              <w:t>1273639.20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D740" w14:textId="77777777" w:rsidR="00172F52" w:rsidRPr="00737280" w:rsidRDefault="00172F5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7457" w14:textId="77777777" w:rsidR="00172F52" w:rsidRPr="00737280" w:rsidRDefault="00172F5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B2E906" w14:textId="77777777" w:rsidR="00172F52" w:rsidRPr="000333FE" w:rsidRDefault="00172F5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263661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469FC7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3E81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501304.29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B0F5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1273652.07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7587" w14:textId="77777777" w:rsidR="00172F52" w:rsidRDefault="00172F52" w:rsidP="008F4E28">
            <w:pPr>
              <w:spacing w:before="120" w:after="120"/>
            </w:pPr>
            <w:r w:rsidRPr="009067AB">
              <w:rPr>
                <w:lang w:val="en-US"/>
              </w:rPr>
              <w:t>501304.29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A3AB" w14:textId="77777777" w:rsidR="00172F52" w:rsidRDefault="00172F52" w:rsidP="008F4E28">
            <w:pPr>
              <w:spacing w:before="120" w:after="120"/>
            </w:pPr>
            <w:r w:rsidRPr="009067AB">
              <w:rPr>
                <w:lang w:val="en-US"/>
              </w:rPr>
              <w:t>1273652.07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B8FA" w14:textId="77777777" w:rsidR="00172F52" w:rsidRPr="00737280" w:rsidRDefault="00172F5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3134" w14:textId="77777777" w:rsidR="00172F52" w:rsidRPr="00737280" w:rsidRDefault="00172F5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C45E53" w14:textId="77777777" w:rsidR="00172F52" w:rsidRPr="000333FE" w:rsidRDefault="00172F5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23F7BF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50C605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67BC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501287.73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80CD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1273668.15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E25C" w14:textId="77777777" w:rsidR="00172F52" w:rsidRDefault="00172F52" w:rsidP="008F4E28">
            <w:pPr>
              <w:spacing w:before="120" w:after="120"/>
            </w:pPr>
            <w:r w:rsidRPr="009067AB">
              <w:rPr>
                <w:lang w:val="en-US"/>
              </w:rPr>
              <w:t>501287.73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AB81" w14:textId="77777777" w:rsidR="00172F52" w:rsidRDefault="00172F52" w:rsidP="008F4E28">
            <w:pPr>
              <w:spacing w:before="120" w:after="120"/>
            </w:pPr>
            <w:r w:rsidRPr="009067AB">
              <w:rPr>
                <w:lang w:val="en-US"/>
              </w:rPr>
              <w:t>1273668.15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3AA" w14:textId="77777777" w:rsidR="00172F52" w:rsidRPr="00737280" w:rsidRDefault="00172F5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565" w14:textId="77777777" w:rsidR="00172F52" w:rsidRPr="00737280" w:rsidRDefault="00172F5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7A05DB" w14:textId="77777777" w:rsidR="00172F52" w:rsidRPr="000333FE" w:rsidRDefault="00172F5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CB5D7A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82E781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0B9D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501255.35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7861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1273637.40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DBC2" w14:textId="77777777" w:rsidR="00172F52" w:rsidRDefault="00172F52" w:rsidP="008F4E28">
            <w:pPr>
              <w:spacing w:before="120" w:after="120"/>
            </w:pPr>
            <w:r w:rsidRPr="009067AB">
              <w:rPr>
                <w:lang w:val="en-US"/>
              </w:rPr>
              <w:t>501255.35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75FF" w14:textId="77777777" w:rsidR="00172F52" w:rsidRDefault="00172F52" w:rsidP="008F4E28">
            <w:pPr>
              <w:spacing w:before="120" w:after="120"/>
            </w:pPr>
            <w:r w:rsidRPr="009067AB">
              <w:rPr>
                <w:lang w:val="en-US"/>
              </w:rPr>
              <w:t>1273637.40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8D48" w14:textId="77777777" w:rsidR="00172F52" w:rsidRPr="00737280" w:rsidRDefault="00172F5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CE3C" w14:textId="77777777" w:rsidR="00172F52" w:rsidRPr="00737280" w:rsidRDefault="00172F5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36ADCA" w14:textId="77777777" w:rsidR="00172F52" w:rsidRPr="000333FE" w:rsidRDefault="00172F5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1ED208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1E0CA3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9843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501271.76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3461" w14:textId="77777777" w:rsidR="00172F52" w:rsidRPr="00590258" w:rsidRDefault="00172F5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1273620.83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58C3" w14:textId="77777777" w:rsidR="00172F52" w:rsidRDefault="00172F52" w:rsidP="008F4E28">
            <w:pPr>
              <w:spacing w:before="120" w:after="120"/>
            </w:pPr>
            <w:r w:rsidRPr="009067AB">
              <w:rPr>
                <w:lang w:val="en-US"/>
              </w:rPr>
              <w:t>501271.76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FD6A" w14:textId="77777777" w:rsidR="00172F52" w:rsidRDefault="00172F52" w:rsidP="008F4E28">
            <w:pPr>
              <w:spacing w:before="120" w:after="120"/>
            </w:pPr>
            <w:r w:rsidRPr="009067AB">
              <w:rPr>
                <w:lang w:val="en-US"/>
              </w:rPr>
              <w:t>1273620.83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BDC6" w14:textId="77777777" w:rsidR="00172F52" w:rsidRPr="00737280" w:rsidRDefault="00172F5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2ED7" w14:textId="77777777" w:rsidR="00172F52" w:rsidRPr="00737280" w:rsidRDefault="00172F5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38ED1C" w14:textId="77777777" w:rsidR="00172F52" w:rsidRPr="000333FE" w:rsidRDefault="00172F5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011601CB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053D86" w14:textId="77777777" w:rsidR="00172F52" w:rsidRPr="00666D74" w:rsidRDefault="00172F52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60:27:0060332:2</w:t>
            </w:r>
          </w:p>
        </w:tc>
      </w:tr>
      <w:tr w:rsidR="00590258" w:rsidRPr="00666D74" w14:paraId="794AB4D4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4F807E" w14:textId="77777777" w:rsidR="00172F52" w:rsidRPr="00666D74" w:rsidRDefault="00172F5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14102" w14:textId="77777777" w:rsidR="00172F52" w:rsidRPr="00666D74" w:rsidRDefault="00172F5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7C9DD" w14:textId="77777777" w:rsidR="00172F52" w:rsidRPr="00666D74" w:rsidRDefault="00172F5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177D87D" w14:textId="77777777" w:rsidR="00172F52" w:rsidRDefault="00172F52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3DB8E58A" w14:textId="77777777" w:rsidR="00172F52" w:rsidRPr="00666D74" w:rsidRDefault="00172F52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</w:t>
            </w:r>
            <w:r w:rsidRPr="00A9191B">
              <w:rPr>
                <w:b/>
                <w:sz w:val="22"/>
                <w:szCs w:val="22"/>
              </w:rPr>
              <w:t>местоположения границ (согласовано/спорное)</w:t>
            </w:r>
          </w:p>
        </w:tc>
      </w:tr>
      <w:tr w:rsidR="00590258" w:rsidRPr="00590258" w14:paraId="01A860A1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08294B" w14:textId="77777777" w:rsidR="00172F52" w:rsidRPr="00590258" w:rsidRDefault="00172F52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FAE3" w14:textId="77777777" w:rsidR="00172F52" w:rsidRPr="00590258" w:rsidRDefault="00172F52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ABBB" w14:textId="77777777" w:rsidR="00172F52" w:rsidRPr="00590258" w:rsidRDefault="00172F5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19E6" w14:textId="77777777" w:rsidR="00172F52" w:rsidRPr="00590258" w:rsidRDefault="00172F5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3454DC" w14:textId="77777777" w:rsidR="00172F52" w:rsidRPr="00590258" w:rsidRDefault="00172F5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7E43C5D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8FB8C3" w14:textId="77777777" w:rsidR="00172F52" w:rsidRPr="00666D74" w:rsidRDefault="00172F5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D421" w14:textId="77777777" w:rsidR="00172F52" w:rsidRPr="00666D74" w:rsidRDefault="00172F5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B950" w14:textId="77777777" w:rsidR="00172F52" w:rsidRPr="00666D74" w:rsidRDefault="00172F5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008C" w14:textId="77777777" w:rsidR="00172F52" w:rsidRPr="00666D74" w:rsidRDefault="00172F5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DCF22E" w14:textId="77777777" w:rsidR="00172F52" w:rsidRPr="00666D74" w:rsidRDefault="00172F5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AC0E79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09E87B" w14:textId="77777777" w:rsidR="00172F52" w:rsidRPr="00590258" w:rsidRDefault="00172F5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77A5" w14:textId="77777777" w:rsidR="00172F52" w:rsidRPr="00590258" w:rsidRDefault="00172F5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E14A" w14:textId="77777777" w:rsidR="00172F52" w:rsidRDefault="00172F5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26.44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A063" w14:textId="77777777" w:rsidR="00172F52" w:rsidRDefault="00172F5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5ABAE5" w14:textId="77777777" w:rsidR="00172F52" w:rsidRPr="005B4FA1" w:rsidRDefault="00172F5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C75700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816432" w14:textId="77777777" w:rsidR="00172F52" w:rsidRPr="00590258" w:rsidRDefault="00172F5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B1FF" w14:textId="77777777" w:rsidR="00172F52" w:rsidRPr="00590258" w:rsidRDefault="00172F5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69B1" w14:textId="77777777" w:rsidR="00172F52" w:rsidRDefault="00172F5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18.66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6DE9" w14:textId="77777777" w:rsidR="00172F52" w:rsidRDefault="00172F5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DE6FD7" w14:textId="77777777" w:rsidR="00172F52" w:rsidRPr="005B4FA1" w:rsidRDefault="00172F5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BD705B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57D673" w14:textId="77777777" w:rsidR="00172F52" w:rsidRPr="00590258" w:rsidRDefault="00172F5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B0B3" w14:textId="77777777" w:rsidR="00172F52" w:rsidRPr="00590258" w:rsidRDefault="00172F5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A257" w14:textId="77777777" w:rsidR="00172F52" w:rsidRDefault="00172F5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23.08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A744" w14:textId="77777777" w:rsidR="00172F52" w:rsidRDefault="00172F5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EEB65D" w14:textId="77777777" w:rsidR="00172F52" w:rsidRPr="005B4FA1" w:rsidRDefault="00172F5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36411C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0442E3" w14:textId="77777777" w:rsidR="00172F52" w:rsidRPr="00590258" w:rsidRDefault="00172F5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B16A" w14:textId="77777777" w:rsidR="00172F52" w:rsidRPr="00590258" w:rsidRDefault="00172F5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1D21" w14:textId="77777777" w:rsidR="00172F52" w:rsidRDefault="00172F5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44.65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4AF1" w14:textId="77777777" w:rsidR="00172F52" w:rsidRDefault="00172F5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62ABC2" w14:textId="77777777" w:rsidR="00172F52" w:rsidRPr="005B4FA1" w:rsidRDefault="00172F5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279BCB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0A3FFB" w14:textId="77777777" w:rsidR="00172F52" w:rsidRPr="00590258" w:rsidRDefault="00172F5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75E" w14:textId="77777777" w:rsidR="00172F52" w:rsidRPr="00590258" w:rsidRDefault="00172F5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AA0E" w14:textId="77777777" w:rsidR="00172F52" w:rsidRDefault="00172F5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23.32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AACF" w14:textId="77777777" w:rsidR="00172F52" w:rsidRDefault="00172F5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94AB3B" w14:textId="77777777" w:rsidR="00172F52" w:rsidRPr="005B4FA1" w:rsidRDefault="00172F5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3AACCC5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49A0DC" w14:textId="77777777" w:rsidR="00172F52" w:rsidRPr="00590258" w:rsidRDefault="00172F52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60:27:0060332:2</w:t>
            </w:r>
          </w:p>
        </w:tc>
      </w:tr>
      <w:tr w:rsidR="00EB43A2" w:rsidRPr="00666D74" w14:paraId="51985333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380D" w14:textId="77777777" w:rsidR="00172F52" w:rsidRPr="00666D74" w:rsidRDefault="00172F5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058A" w14:textId="77777777" w:rsidR="00172F52" w:rsidRPr="00B1242C" w:rsidRDefault="00172F5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D96F87" w14:textId="77777777" w:rsidR="00172F52" w:rsidRPr="00B1242C" w:rsidRDefault="00172F5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764DA5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BE77" w14:textId="77777777" w:rsidR="00172F52" w:rsidRPr="00B1242C" w:rsidRDefault="00172F5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CD7E" w14:textId="77777777" w:rsidR="00172F52" w:rsidRPr="00B1242C" w:rsidRDefault="00172F5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4F5B0D" w14:textId="77777777" w:rsidR="00172F52" w:rsidRPr="00B1242C" w:rsidRDefault="00172F5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0DF5095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19F70E" w14:textId="77777777" w:rsidR="00172F52" w:rsidRPr="00B1242C" w:rsidRDefault="00172F5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A2AF" w14:textId="77777777" w:rsidR="00172F52" w:rsidRPr="00B1242C" w:rsidRDefault="00172F5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99022B" w14:textId="77777777" w:rsidR="00172F52" w:rsidRPr="00B1242C" w:rsidRDefault="00172F5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6CFBFD3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74CAD1" w14:textId="77777777" w:rsidR="00172F52" w:rsidRPr="00B1242C" w:rsidRDefault="00172F5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76D5" w14:textId="77777777" w:rsidR="00172F52" w:rsidRPr="00E70CD1" w:rsidRDefault="00172F52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FCD173" w14:textId="77777777" w:rsidR="00172F52" w:rsidRPr="00E70CD1" w:rsidRDefault="00172F5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Ипподромная ул, 90 д</w:t>
            </w:r>
          </w:p>
        </w:tc>
      </w:tr>
      <w:tr w:rsidR="00E70CD1" w:rsidRPr="004A75A7" w14:paraId="7130450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2E4262" w14:textId="77777777" w:rsidR="00172F52" w:rsidRPr="00CE1DAD" w:rsidRDefault="00172F5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78F3" w14:textId="77777777" w:rsidR="00172F52" w:rsidRPr="00E70CD1" w:rsidRDefault="00172F5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EDE9D3" w14:textId="77777777" w:rsidR="00172F52" w:rsidRDefault="00172F5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4089017D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D5F83C" w14:textId="77777777" w:rsidR="00172F52" w:rsidRPr="006360AC" w:rsidRDefault="00172F5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0105" w14:textId="77777777" w:rsidR="00172F52" w:rsidRPr="00E70CD1" w:rsidRDefault="00172F5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B0F3E3" w14:textId="77777777" w:rsidR="00172F52" w:rsidRDefault="00172F5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1039 кв.м ± 6.45 кв.м</w:t>
            </w:r>
          </w:p>
        </w:tc>
      </w:tr>
      <w:tr w:rsidR="00E70CD1" w:rsidRPr="004A75A7" w14:paraId="3EBC02F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0AF0D3" w14:textId="77777777" w:rsidR="00172F52" w:rsidRPr="006360AC" w:rsidRDefault="00172F5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B561" w14:textId="77777777" w:rsidR="00172F52" w:rsidRPr="00E70CD1" w:rsidRDefault="00172F5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CC2533" w14:textId="77777777" w:rsidR="00172F52" w:rsidRDefault="00172F5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√1039 * √((1 + 1.03²)/(2 * 1.03)) = 6.45</w:t>
            </w:r>
          </w:p>
        </w:tc>
      </w:tr>
      <w:tr w:rsidR="00E70CD1" w:rsidRPr="004A75A7" w14:paraId="2BBA475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CBD903" w14:textId="77777777" w:rsidR="00172F52" w:rsidRPr="00E70CD1" w:rsidRDefault="00172F5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22E8" w14:textId="77777777" w:rsidR="00172F52" w:rsidRPr="00E70CD1" w:rsidRDefault="00172F5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4D773" w14:textId="77777777" w:rsidR="00172F52" w:rsidRDefault="00172F5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1012</w:t>
            </w:r>
          </w:p>
        </w:tc>
      </w:tr>
      <w:tr w:rsidR="00E70CD1" w:rsidRPr="004A75A7" w14:paraId="48047A7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4EE7E3" w14:textId="77777777" w:rsidR="00172F52" w:rsidRPr="00E70CD1" w:rsidRDefault="00172F5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B3CE" w14:textId="77777777" w:rsidR="00172F52" w:rsidRPr="00E70CD1" w:rsidRDefault="00172F5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588C21" w14:textId="77777777" w:rsidR="00172F52" w:rsidRDefault="00172F5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27 кв.м</w:t>
            </w:r>
          </w:p>
        </w:tc>
      </w:tr>
      <w:tr w:rsidR="00E70CD1" w:rsidRPr="004A75A7" w14:paraId="506EDD0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DC46EC" w14:textId="77777777" w:rsidR="00172F52" w:rsidRPr="00E70CD1" w:rsidRDefault="00172F5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B2C4" w14:textId="77777777" w:rsidR="00172F52" w:rsidRPr="00E70CD1" w:rsidRDefault="00172F52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6BB364" w14:textId="77777777" w:rsidR="00172F52" w:rsidRDefault="00172F5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0CDC0EB" w14:textId="77777777" w:rsidR="00172F52" w:rsidRDefault="00172F5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49FEC216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2301DB" w14:textId="77777777" w:rsidR="00172F52" w:rsidRPr="00E70CD1" w:rsidRDefault="00172F5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0900" w14:textId="77777777" w:rsidR="00172F52" w:rsidRPr="00E70CD1" w:rsidRDefault="00172F5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6501B0" w14:textId="77777777" w:rsidR="00172F52" w:rsidRPr="006360AC" w:rsidRDefault="00172F52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47E1E9B1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68AE38" w14:textId="77777777" w:rsidR="00172F52" w:rsidRDefault="00172F5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6738" w14:textId="77777777" w:rsidR="00172F52" w:rsidRPr="006360AC" w:rsidRDefault="00172F52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B4B71E" w14:textId="77777777" w:rsidR="00172F52" w:rsidRPr="00AF1B59" w:rsidRDefault="00172F52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5019B61D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CF0571" w14:textId="77777777" w:rsidR="00172F52" w:rsidRPr="00E70CD1" w:rsidRDefault="00172F5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873B" w14:textId="77777777" w:rsidR="00172F52" w:rsidRPr="00E70CD1" w:rsidRDefault="00172F5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20D1B4" w14:textId="77777777" w:rsidR="00172F52" w:rsidRDefault="00172F5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60:27:0060332:14</w:t>
            </w:r>
          </w:p>
        </w:tc>
      </w:tr>
      <w:tr w:rsidR="00AF1B59" w:rsidRPr="004A75A7" w14:paraId="0FC0690E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6C5A91" w14:textId="77777777" w:rsidR="00172F52" w:rsidRDefault="00172F5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32F6" w14:textId="77777777" w:rsidR="00172F52" w:rsidRPr="00DC26F1" w:rsidRDefault="00172F52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посредством которых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3EC960" w14:textId="77777777" w:rsidR="00172F52" w:rsidRPr="00DC26F1" w:rsidRDefault="00172F52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28F442D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8AF741" w14:textId="77777777" w:rsidR="00172F52" w:rsidRPr="008030E7" w:rsidRDefault="00172F52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3C6927" w14:textId="77777777" w:rsidR="00172F52" w:rsidRPr="008030E7" w:rsidRDefault="00172F5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9AF6A0" w14:textId="77777777" w:rsidR="00172F52" w:rsidRPr="008030E7" w:rsidRDefault="00172F52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12A2AB0D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DB4654E" w14:textId="77777777" w:rsidR="00172F52" w:rsidRDefault="00172F52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4C9F3435" w14:textId="77777777" w:rsidR="00172F52" w:rsidRPr="00CD1C19" w:rsidRDefault="00172F52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60:27:0060332:2</w:t>
            </w:r>
          </w:p>
        </w:tc>
      </w:tr>
      <w:tr w:rsidR="006360AC" w:rsidRPr="004A75A7" w14:paraId="0AD47C2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588C461" w14:textId="77777777" w:rsidR="00172F52" w:rsidRPr="006360AC" w:rsidRDefault="00172F52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E2689F" w14:textId="77777777" w:rsidR="00172F52" w:rsidRPr="00F70DBD" w:rsidRDefault="00172F52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</w:t>
            </w:r>
            <w:r w:rsidRPr="008030E7">
              <w:rPr>
                <w:lang w:val="en-US"/>
              </w:rPr>
              <w:t>60:27:0060332:2 площадь земельного участка составила 1039 кв.м. Площадь земельного участка увеличилась на 27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60:27:0060332:14.</w:t>
            </w:r>
          </w:p>
        </w:tc>
      </w:tr>
      <w:tr w:rsidR="00035E0C" w:rsidRPr="00B634EE" w14:paraId="6B515104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AA7B85" w14:textId="77777777" w:rsidR="00035E0C" w:rsidRPr="00B634EE" w:rsidRDefault="00172F5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A9B1902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9DED08" w14:textId="77777777" w:rsidR="00172F52" w:rsidRPr="00BF41B4" w:rsidRDefault="00172F5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60:27:0060332:6</w:t>
            </w:r>
          </w:p>
        </w:tc>
      </w:tr>
      <w:tr w:rsidR="001D786B" w:rsidRPr="00DF5913" w14:paraId="4071EDDC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B1B380C" w14:textId="77777777" w:rsidR="00172F52" w:rsidRPr="001D786B" w:rsidRDefault="00172F5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E41E16C" w14:textId="77777777" w:rsidR="00172F52" w:rsidRPr="001D786B" w:rsidRDefault="00172F5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72D8856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DBEF40D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7C79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52192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5C24B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DFB9270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CD9BB9F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8D4272F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E4AE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4C04E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222B1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9962D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97306D3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9E985A2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9CFA" w14:textId="77777777" w:rsidR="00172F52" w:rsidRPr="00EB43A2" w:rsidRDefault="00172F5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F0F9" w14:textId="77777777" w:rsidR="00172F52" w:rsidRPr="00EB43A2" w:rsidRDefault="00172F5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53D" w14:textId="77777777" w:rsidR="00172F52" w:rsidRPr="00EB43A2" w:rsidRDefault="00172F5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2BA0" w14:textId="77777777" w:rsidR="00172F52" w:rsidRPr="00EB43A2" w:rsidRDefault="00172F5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5359" w14:textId="77777777" w:rsidR="00172F52" w:rsidRPr="00EB43A2" w:rsidRDefault="00172F5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35FB" w14:textId="77777777" w:rsidR="00172F52" w:rsidRPr="00EB43A2" w:rsidRDefault="00172F5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9DF3" w14:textId="77777777" w:rsidR="00172F52" w:rsidRPr="00EB43A2" w:rsidRDefault="00172F5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D63CDB" w14:textId="77777777" w:rsidR="00172F52" w:rsidRPr="00EB43A2" w:rsidRDefault="00172F5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D62D9C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7D3A" w14:textId="77777777" w:rsidR="00172F52" w:rsidRPr="00EB43A2" w:rsidRDefault="00172F5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110F" w14:textId="77777777" w:rsidR="00172F52" w:rsidRPr="00EB43A2" w:rsidRDefault="00172F5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3103" w14:textId="77777777" w:rsidR="00172F52" w:rsidRPr="00EB43A2" w:rsidRDefault="00172F5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FB49" w14:textId="77777777" w:rsidR="00172F52" w:rsidRPr="00EB43A2" w:rsidRDefault="00172F5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E607" w14:textId="77777777" w:rsidR="00172F52" w:rsidRPr="00EB43A2" w:rsidRDefault="00172F5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7176" w14:textId="77777777" w:rsidR="00172F52" w:rsidRPr="00EB43A2" w:rsidRDefault="00172F5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8A50" w14:textId="77777777" w:rsidR="00172F52" w:rsidRPr="00EB43A2" w:rsidRDefault="00172F5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152616" w14:textId="77777777" w:rsidR="00172F52" w:rsidRPr="00EB43A2" w:rsidRDefault="00172F5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6EB86A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48B10E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4E29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501291.36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6033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1273682.19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4E2E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501291.36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29C2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1273682.19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B272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9761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534784" w14:textId="77777777" w:rsidR="00172F52" w:rsidRDefault="00172F5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675F9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992CCD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8B8B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501280.83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0985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1273717.67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0BBC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501280.83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EBA8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1273717.67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8D5C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C9AD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AFE815" w14:textId="77777777" w:rsidR="00172F52" w:rsidRDefault="00172F5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7DEE0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CB2E9F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72E3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501277.54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424F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1273723.33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B45B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501277.54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D103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1273723.33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44A4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3ECA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E1A4D9" w14:textId="77777777" w:rsidR="00172F52" w:rsidRDefault="00172F5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DC6D3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214A2C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6CB3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EC63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783F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501254.24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A0A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1273715.08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F178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4848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4DDB21" w14:textId="77777777" w:rsidR="00172F52" w:rsidRDefault="00172F5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1B3EA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558901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88A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501257.13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636A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1273707.82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DF2F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501257.13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C35A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1273707.82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0CCB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8AF5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DEB039" w14:textId="77777777" w:rsidR="00172F52" w:rsidRDefault="00172F5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F8823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3FF64B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82BA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501266.24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C721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1273679.78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0140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501266.24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B9EF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1273679.78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DCD2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1358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46F381" w14:textId="77777777" w:rsidR="00172F52" w:rsidRDefault="00172F5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BD612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A85678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EEF2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501278.96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79FB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1273677.39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5145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501278.96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C205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1273677.39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20B2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0F33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10FCC2" w14:textId="77777777" w:rsidR="00172F52" w:rsidRDefault="00172F5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2A6476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45550E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0141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501291.36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0E88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1273682.19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2AE2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501291.36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F1C7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1273682.19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1DD2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DE2A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98BD62" w14:textId="77777777" w:rsidR="00172F52" w:rsidRDefault="00172F5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1E265FB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0EC683" w14:textId="77777777" w:rsidR="00172F52" w:rsidRPr="00443290" w:rsidRDefault="00172F5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60:27:0060332:6</w:t>
            </w:r>
          </w:p>
        </w:tc>
      </w:tr>
      <w:tr w:rsidR="00590258" w:rsidRPr="00DF5913" w14:paraId="55C85225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6F3895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A8345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AD16D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670F088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E54BBDF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2CE3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B2F8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97E8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6D06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6330D2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9E4968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3875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CBF3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1567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C817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ACF29F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E32741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70826E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7C52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1EC6" w14:textId="77777777" w:rsidR="00172F52" w:rsidRDefault="00172F5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4242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65BDE4" w14:textId="77777777" w:rsidR="00172F52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38CC09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9DAE1F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B1B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9C38" w14:textId="77777777" w:rsidR="00172F52" w:rsidRDefault="00172F5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D462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F96461" w14:textId="77777777" w:rsidR="00172F52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6063C8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C55B83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97B1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38BD" w14:textId="77777777" w:rsidR="00172F52" w:rsidRDefault="00172F5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9E3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6753CB" w14:textId="77777777" w:rsidR="00172F52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A65FE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4DFB11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68BC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B88F" w14:textId="77777777" w:rsidR="00172F52" w:rsidRDefault="00172F5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0BA3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F31CD9" w14:textId="77777777" w:rsidR="00172F52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49972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B96401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3A5B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6D2E" w14:textId="77777777" w:rsidR="00172F52" w:rsidRDefault="00172F5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706E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A3E30A" w14:textId="77777777" w:rsidR="00172F52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BA7E4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388690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3985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A339" w14:textId="77777777" w:rsidR="00172F52" w:rsidRDefault="00172F5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7795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40599B" w14:textId="77777777" w:rsidR="00172F52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30FD88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8B4403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CEE1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5285" w14:textId="77777777" w:rsidR="00172F52" w:rsidRDefault="00172F5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AEC8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A0E8CC" w14:textId="77777777" w:rsidR="00172F52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C8A1850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F203D7" w14:textId="77777777" w:rsidR="00172F52" w:rsidRPr="000049CC" w:rsidRDefault="00172F5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60:27:0060332:6</w:t>
            </w:r>
          </w:p>
        </w:tc>
      </w:tr>
      <w:tr w:rsidR="00EB43A2" w:rsidRPr="00590258" w14:paraId="1B5E568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D37A4C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8927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258B50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A4F1C3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4F8F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D960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E8E2BC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29CB4D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FB371D" w14:textId="77777777" w:rsidR="00172F52" w:rsidRPr="002E34DF" w:rsidRDefault="00172F5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1D31" w14:textId="77777777" w:rsidR="00172F52" w:rsidRPr="00E70CD1" w:rsidRDefault="00172F5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32A97C" w14:textId="77777777" w:rsidR="00172F52" w:rsidRPr="003C4580" w:rsidRDefault="00172F5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E30C04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D372AE" w14:textId="77777777" w:rsidR="00172F52" w:rsidRPr="002E34DF" w:rsidRDefault="00172F5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50C2" w14:textId="77777777" w:rsidR="00172F52" w:rsidRPr="006A3E83" w:rsidRDefault="00172F5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9DEA42" w14:textId="77777777" w:rsidR="00172F52" w:rsidRPr="002E34DF" w:rsidRDefault="00172F5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Загородный пер, 22 д</w:t>
            </w:r>
          </w:p>
        </w:tc>
      </w:tr>
      <w:tr w:rsidR="002E34DF" w:rsidRPr="004A75A7" w14:paraId="25B5EB7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4CC5D2" w14:textId="77777777" w:rsidR="00172F52" w:rsidRPr="002E34DF" w:rsidRDefault="00172F5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050" w14:textId="77777777" w:rsidR="00172F52" w:rsidRPr="00E70CD1" w:rsidRDefault="00172F5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0923FA" w14:textId="77777777" w:rsidR="00172F52" w:rsidRPr="002E34DF" w:rsidRDefault="00172F5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C693BE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17E0B1" w14:textId="77777777" w:rsidR="00172F52" w:rsidRPr="002E34DF" w:rsidRDefault="00172F5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CEAD" w14:textId="77777777" w:rsidR="00172F52" w:rsidRPr="00E70CD1" w:rsidRDefault="00172F5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EC9DAA" w14:textId="77777777" w:rsidR="00172F52" w:rsidRDefault="00172F5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1061 кв.м ± 6.59 кв.м</w:t>
            </w:r>
          </w:p>
        </w:tc>
      </w:tr>
      <w:tr w:rsidR="002E34DF" w:rsidRPr="004A75A7" w14:paraId="144BA9B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2CE3A4" w14:textId="77777777" w:rsidR="00172F52" w:rsidRPr="002E34DF" w:rsidRDefault="00172F5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DDAD" w14:textId="77777777" w:rsidR="00172F52" w:rsidRPr="00E70CD1" w:rsidRDefault="00172F5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B5FA2F" w14:textId="77777777" w:rsidR="00172F52" w:rsidRDefault="00172F5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√1061 * √((1 + 1.24²)/(2 * 1.24)) = 6.59</w:t>
            </w:r>
          </w:p>
        </w:tc>
      </w:tr>
      <w:tr w:rsidR="002E34DF" w:rsidRPr="004A75A7" w14:paraId="5C68B8C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BB1771" w14:textId="77777777" w:rsidR="00172F52" w:rsidRPr="002E34DF" w:rsidRDefault="00172F5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1FD7" w14:textId="77777777" w:rsidR="00172F52" w:rsidRPr="00E70CD1" w:rsidRDefault="00172F5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F57A7B" w14:textId="77777777" w:rsidR="00172F52" w:rsidRPr="00942F16" w:rsidRDefault="00172F5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1058</w:t>
            </w:r>
          </w:p>
        </w:tc>
      </w:tr>
      <w:tr w:rsidR="00942F16" w:rsidRPr="004A75A7" w14:paraId="417A412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86241B" w14:textId="77777777" w:rsidR="00172F52" w:rsidRDefault="00172F5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E9EB" w14:textId="77777777" w:rsidR="00172F52" w:rsidRPr="00942F16" w:rsidRDefault="00172F5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D18223" w14:textId="77777777" w:rsidR="00172F52" w:rsidRPr="00942F16" w:rsidRDefault="00172F5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 кв.м</w:t>
            </w:r>
          </w:p>
        </w:tc>
      </w:tr>
      <w:tr w:rsidR="00942F16" w:rsidRPr="004A75A7" w14:paraId="5E12082B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230144" w14:textId="77777777" w:rsidR="00172F52" w:rsidRDefault="00172F5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3DBB" w14:textId="77777777" w:rsidR="00172F52" w:rsidRPr="00942F16" w:rsidRDefault="00172F5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F11954" w14:textId="77777777" w:rsidR="00172F52" w:rsidRPr="000825F3" w:rsidRDefault="00172F5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365A906" w14:textId="77777777" w:rsidR="00172F52" w:rsidRPr="000825F3" w:rsidRDefault="00172F5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D45A5CA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D05447" w14:textId="77777777" w:rsidR="00172F52" w:rsidRDefault="00172F5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0EE4" w14:textId="77777777" w:rsidR="00172F52" w:rsidRPr="00942F16" w:rsidRDefault="00172F5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CE3EA3" w14:textId="77777777" w:rsidR="00172F52" w:rsidRPr="005E1946" w:rsidRDefault="00172F5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60:27:0060332:16</w:t>
            </w:r>
          </w:p>
        </w:tc>
      </w:tr>
      <w:tr w:rsidR="007C13B7" w:rsidRPr="004A75A7" w14:paraId="435883C6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F62786" w14:textId="77777777" w:rsidR="00172F52" w:rsidRDefault="00172F5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2429" w14:textId="77777777" w:rsidR="00172F52" w:rsidRPr="00942F16" w:rsidRDefault="00172F5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1302A0" w14:textId="77777777" w:rsidR="00172F52" w:rsidRPr="00954E32" w:rsidRDefault="00172F5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9AC2C2B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C41FFE" w14:textId="77777777" w:rsidR="00172F52" w:rsidRDefault="00172F5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1DAD" w14:textId="77777777" w:rsidR="00172F52" w:rsidRPr="00942F16" w:rsidRDefault="00172F5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DB5DDA" w14:textId="77777777" w:rsidR="00172F52" w:rsidRPr="00954E32" w:rsidRDefault="00172F5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30C4021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273B65" w14:textId="77777777" w:rsidR="00172F52" w:rsidRDefault="00172F5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805C" w14:textId="77777777" w:rsidR="00172F52" w:rsidRPr="00942F16" w:rsidRDefault="00172F5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2F2E33" w14:textId="77777777" w:rsidR="00172F52" w:rsidRPr="00954E32" w:rsidRDefault="00172F5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1C0F65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051785" w14:textId="77777777" w:rsidR="00172F52" w:rsidRPr="00942F16" w:rsidRDefault="00172F5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640184" w14:textId="77777777" w:rsidR="00172F52" w:rsidRPr="00E70CD1" w:rsidRDefault="00172F5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9AE146" w14:textId="77777777" w:rsidR="00172F52" w:rsidRDefault="00172F5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B205DC0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2B88058" w14:textId="77777777" w:rsidR="00172F52" w:rsidRPr="00601D79" w:rsidRDefault="00172F5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60:27:0060332:6</w:t>
            </w:r>
          </w:p>
        </w:tc>
      </w:tr>
      <w:tr w:rsidR="007C13B7" w:rsidRPr="004A75A7" w14:paraId="6FCE6D6A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B967EA" w14:textId="77777777" w:rsidR="00172F52" w:rsidRDefault="00172F5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D45BB0" w14:textId="77777777" w:rsidR="00172F52" w:rsidRPr="00942F16" w:rsidRDefault="00172F5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60:27:0060332:6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3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3E7FE0BB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486CB9" w14:textId="77777777" w:rsidR="00035E0C" w:rsidRPr="00B634EE" w:rsidRDefault="00172F5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2E7977F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DD3283" w14:textId="77777777" w:rsidR="00172F52" w:rsidRPr="00BF41B4" w:rsidRDefault="00172F5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60:27:0060332:5</w:t>
            </w:r>
          </w:p>
        </w:tc>
      </w:tr>
      <w:tr w:rsidR="001D786B" w:rsidRPr="00DF5913" w14:paraId="1A292109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9AB96B0" w14:textId="77777777" w:rsidR="00172F52" w:rsidRPr="001D786B" w:rsidRDefault="00172F5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6C0B694" w14:textId="77777777" w:rsidR="00172F52" w:rsidRPr="001D786B" w:rsidRDefault="00172F5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2009AC6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6E524DF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73F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DF341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A0DBB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70DA85B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EF40BF9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C3E978A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5B68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76931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B506D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90DFC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96A52B7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9012EF4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32F7" w14:textId="77777777" w:rsidR="00172F52" w:rsidRPr="00EB43A2" w:rsidRDefault="00172F5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E998" w14:textId="77777777" w:rsidR="00172F52" w:rsidRPr="00EB43A2" w:rsidRDefault="00172F5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7171" w14:textId="77777777" w:rsidR="00172F52" w:rsidRPr="00EB43A2" w:rsidRDefault="00172F5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D464" w14:textId="77777777" w:rsidR="00172F52" w:rsidRPr="00EB43A2" w:rsidRDefault="00172F5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E016" w14:textId="77777777" w:rsidR="00172F52" w:rsidRPr="00EB43A2" w:rsidRDefault="00172F5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8B14" w14:textId="77777777" w:rsidR="00172F52" w:rsidRPr="00EB43A2" w:rsidRDefault="00172F5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4500" w14:textId="77777777" w:rsidR="00172F52" w:rsidRPr="00EB43A2" w:rsidRDefault="00172F5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05D675" w14:textId="77777777" w:rsidR="00172F52" w:rsidRPr="00EB43A2" w:rsidRDefault="00172F5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57A634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286B" w14:textId="77777777" w:rsidR="00172F52" w:rsidRPr="00EB43A2" w:rsidRDefault="00172F5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92A5" w14:textId="77777777" w:rsidR="00172F52" w:rsidRPr="00EB43A2" w:rsidRDefault="00172F5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B4DD" w14:textId="77777777" w:rsidR="00172F52" w:rsidRPr="00EB43A2" w:rsidRDefault="00172F5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2B92" w14:textId="77777777" w:rsidR="00172F52" w:rsidRPr="00EB43A2" w:rsidRDefault="00172F5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5D19" w14:textId="77777777" w:rsidR="00172F52" w:rsidRPr="00EB43A2" w:rsidRDefault="00172F5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78D9" w14:textId="77777777" w:rsidR="00172F52" w:rsidRPr="00EB43A2" w:rsidRDefault="00172F5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04D5" w14:textId="77777777" w:rsidR="00172F52" w:rsidRPr="00EB43A2" w:rsidRDefault="00172F5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063DB6" w14:textId="77777777" w:rsidR="00172F52" w:rsidRPr="00EB43A2" w:rsidRDefault="00172F5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A7DE7E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3EA348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E5EF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E780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05FF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501254.24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E213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1273715.08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D5F4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F6F1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8E346C" w14:textId="77777777" w:rsidR="00172F52" w:rsidRDefault="00172F5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34221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366C80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2D56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16FB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73BF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501252.57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5B0E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1273714.96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D471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E144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D5F566" w14:textId="77777777" w:rsidR="00172F52" w:rsidRDefault="00172F5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28F1D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0CDCF8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DF4C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501236.66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5236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1273709.51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8ECD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501236.66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640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1273709.51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95E6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941D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08E43E" w14:textId="77777777" w:rsidR="00172F52" w:rsidRDefault="00172F5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C3028A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D2C4B5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3A68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501253.09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7BC7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1273667.46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4C85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501253.09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723D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1273667.46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8BE3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7BDF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26163D" w14:textId="77777777" w:rsidR="00172F52" w:rsidRDefault="00172F5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4151D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490AB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CF94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501258.06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4A56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1273672.10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C2D3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501258.06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DC9D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1273672.10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4335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2FBA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2EECDB" w14:textId="77777777" w:rsidR="00172F52" w:rsidRDefault="00172F5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0E589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ECAAF9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E972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501262.00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B632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1273675.79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78B4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501262.00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5162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1273675.79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D4BA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98EC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5E55CD" w14:textId="77777777" w:rsidR="00172F52" w:rsidRDefault="00172F5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1DFBF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6863E8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7BB9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501266.24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23C6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1273679.78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4C47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501266.24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289E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1273679.78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13BC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E112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8F5E36" w14:textId="77777777" w:rsidR="00172F52" w:rsidRDefault="00172F5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7138C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57C4A3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8ADC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501257.13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1E78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1273707.82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C7DF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501257.13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8D9B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1273707.82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33C0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851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2EF4C7" w14:textId="77777777" w:rsidR="00172F52" w:rsidRDefault="00172F5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C408A8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9B2260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83D5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5CBE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C11D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501254.24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3215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1273715.08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FA1C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0400" w14:textId="77777777" w:rsidR="00172F52" w:rsidRPr="001121D1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AE4957" w14:textId="77777777" w:rsidR="00172F52" w:rsidRDefault="00172F5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7BCAC5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0F9465" w14:textId="77777777" w:rsidR="00172F52" w:rsidRPr="00443290" w:rsidRDefault="00172F5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60:27:0060332:5</w:t>
            </w:r>
          </w:p>
        </w:tc>
      </w:tr>
      <w:tr w:rsidR="00590258" w:rsidRPr="00DF5913" w14:paraId="28C61548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2DB5DF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6DB25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1D795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F28515C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19E5924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4359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7F27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E27E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E81F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F7B9C4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9CE4C3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71C0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AB04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913E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DABA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EFE4C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DBA444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4F23C2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CFD3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9F5A" w14:textId="77777777" w:rsidR="00172F52" w:rsidRDefault="00172F5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2765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6A3684" w14:textId="77777777" w:rsidR="00172F52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00A52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DA98A8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53D9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9E8D" w14:textId="77777777" w:rsidR="00172F52" w:rsidRDefault="00172F5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3E4C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75B07D" w14:textId="77777777" w:rsidR="00172F52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1EBCD4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CD42D4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A18B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4C3B" w14:textId="77777777" w:rsidR="00172F52" w:rsidRDefault="00172F5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45.15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3B23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5DA767" w14:textId="77777777" w:rsidR="00172F52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7A123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2F9CE5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F78C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A772" w14:textId="77777777" w:rsidR="00172F52" w:rsidRDefault="00172F5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CEB4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51A6D5" w14:textId="77777777" w:rsidR="00172F52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AD109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1ABEB3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9B43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490F" w14:textId="77777777" w:rsidR="00172F52" w:rsidRDefault="00172F5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97B2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5E59F0" w14:textId="77777777" w:rsidR="00172F52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18A2B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629135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46A5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D7BE" w14:textId="77777777" w:rsidR="00172F52" w:rsidRDefault="00172F5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FE1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188E51" w14:textId="77777777" w:rsidR="00172F52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E741D7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68EBC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96BD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C5B2" w14:textId="77777777" w:rsidR="00172F52" w:rsidRDefault="00172F5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3361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C9D16E" w14:textId="77777777" w:rsidR="00172F52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E3A18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9C048C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5B48" w14:textId="77777777" w:rsidR="00172F52" w:rsidRPr="00590258" w:rsidRDefault="00172F5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ACB4" w14:textId="77777777" w:rsidR="00172F52" w:rsidRDefault="00172F5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3D2C" w14:textId="77777777" w:rsidR="00172F52" w:rsidRDefault="00172F5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BA9B47" w14:textId="77777777" w:rsidR="00172F52" w:rsidRDefault="00172F5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D79FAEF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B95EE4" w14:textId="77777777" w:rsidR="00172F52" w:rsidRPr="000049CC" w:rsidRDefault="00172F5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60:27:0060332:5</w:t>
            </w:r>
          </w:p>
        </w:tc>
      </w:tr>
      <w:tr w:rsidR="00EB43A2" w:rsidRPr="00590258" w14:paraId="4B2D550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9CA62C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CFDC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F5F7B9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AA617D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4802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2820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A644B1" w14:textId="77777777" w:rsidR="00172F52" w:rsidRPr="00DF5913" w:rsidRDefault="00172F5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F4E752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EC546A" w14:textId="77777777" w:rsidR="00172F52" w:rsidRPr="002E34DF" w:rsidRDefault="00172F5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35C9" w14:textId="77777777" w:rsidR="00172F52" w:rsidRPr="00E70CD1" w:rsidRDefault="00172F5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6F1A3D" w14:textId="77777777" w:rsidR="00172F52" w:rsidRPr="003C4580" w:rsidRDefault="00172F5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7C7CB2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F1D8BF" w14:textId="77777777" w:rsidR="00172F52" w:rsidRPr="002E34DF" w:rsidRDefault="00172F5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0754" w14:textId="77777777" w:rsidR="00172F52" w:rsidRPr="006A3E83" w:rsidRDefault="00172F5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C70998" w14:textId="77777777" w:rsidR="00172F52" w:rsidRPr="002E34DF" w:rsidRDefault="00172F5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Загородный пер, 20А д</w:t>
            </w:r>
          </w:p>
        </w:tc>
      </w:tr>
      <w:tr w:rsidR="002E34DF" w:rsidRPr="004A75A7" w14:paraId="0DE9247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C9AD8C" w14:textId="77777777" w:rsidR="00172F52" w:rsidRPr="002E34DF" w:rsidRDefault="00172F5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C2E8" w14:textId="77777777" w:rsidR="00172F52" w:rsidRPr="00E70CD1" w:rsidRDefault="00172F5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28F91A" w14:textId="77777777" w:rsidR="00172F52" w:rsidRPr="002E34DF" w:rsidRDefault="00172F5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ECFDA8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29217B" w14:textId="77777777" w:rsidR="00172F52" w:rsidRPr="002E34DF" w:rsidRDefault="00172F5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3842" w14:textId="77777777" w:rsidR="00172F52" w:rsidRPr="00E70CD1" w:rsidRDefault="00172F5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D92E3F" w14:textId="77777777" w:rsidR="00172F52" w:rsidRDefault="00172F5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733 кв.м ± 5.72 кв.м</w:t>
            </w:r>
          </w:p>
        </w:tc>
      </w:tr>
      <w:tr w:rsidR="002E34DF" w:rsidRPr="004A75A7" w14:paraId="6842AE5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FEB332" w14:textId="77777777" w:rsidR="00172F52" w:rsidRPr="002E34DF" w:rsidRDefault="00172F5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7CAC" w14:textId="77777777" w:rsidR="00172F52" w:rsidRPr="00E70CD1" w:rsidRDefault="00172F5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14C7D2" w14:textId="77777777" w:rsidR="00172F52" w:rsidRDefault="00172F5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√733 * √((1 + 1.61²)/(2 * 1.61)) = 5.72</w:t>
            </w:r>
          </w:p>
        </w:tc>
      </w:tr>
      <w:tr w:rsidR="002E34DF" w:rsidRPr="004A75A7" w14:paraId="505CACB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27EEFD" w14:textId="77777777" w:rsidR="00172F52" w:rsidRPr="002E34DF" w:rsidRDefault="00172F5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4B82" w14:textId="77777777" w:rsidR="00172F52" w:rsidRPr="00E70CD1" w:rsidRDefault="00172F5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458DC5" w14:textId="77777777" w:rsidR="00172F52" w:rsidRPr="00942F16" w:rsidRDefault="00172F5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731</w:t>
            </w:r>
          </w:p>
        </w:tc>
      </w:tr>
      <w:tr w:rsidR="00942F16" w:rsidRPr="004A75A7" w14:paraId="0282909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5A9C69" w14:textId="77777777" w:rsidR="00172F52" w:rsidRDefault="00172F5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16E6" w14:textId="77777777" w:rsidR="00172F52" w:rsidRPr="00942F16" w:rsidRDefault="00172F5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8E5C95" w14:textId="77777777" w:rsidR="00172F52" w:rsidRPr="00942F16" w:rsidRDefault="00172F5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 кв.м</w:t>
            </w:r>
          </w:p>
        </w:tc>
      </w:tr>
      <w:tr w:rsidR="00942F16" w:rsidRPr="004A75A7" w14:paraId="1C68F0BB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F240EE" w14:textId="77777777" w:rsidR="00172F52" w:rsidRDefault="00172F5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D444" w14:textId="77777777" w:rsidR="00172F52" w:rsidRPr="00942F16" w:rsidRDefault="00172F5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28EB1A" w14:textId="77777777" w:rsidR="00172F52" w:rsidRPr="000825F3" w:rsidRDefault="00172F5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AD01956" w14:textId="77777777" w:rsidR="00172F52" w:rsidRPr="000825F3" w:rsidRDefault="00172F5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A866639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E7EC69" w14:textId="77777777" w:rsidR="00172F52" w:rsidRDefault="00172F5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2DA4" w14:textId="77777777" w:rsidR="00172F52" w:rsidRPr="00942F16" w:rsidRDefault="00172F5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94E0F2" w14:textId="77777777" w:rsidR="00172F52" w:rsidRPr="005E1946" w:rsidRDefault="00172F5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60:27:0060332:15</w:t>
            </w:r>
          </w:p>
        </w:tc>
      </w:tr>
      <w:tr w:rsidR="007C13B7" w:rsidRPr="004A75A7" w14:paraId="34145645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0C8F64" w14:textId="77777777" w:rsidR="00172F52" w:rsidRDefault="00172F5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E4BF" w14:textId="77777777" w:rsidR="00172F52" w:rsidRPr="00942F16" w:rsidRDefault="00172F5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8518C6" w14:textId="77777777" w:rsidR="00172F52" w:rsidRPr="00954E32" w:rsidRDefault="00172F5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4481944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3E75F4" w14:textId="77777777" w:rsidR="00172F52" w:rsidRDefault="00172F5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BFCB" w14:textId="77777777" w:rsidR="00172F52" w:rsidRPr="00942F16" w:rsidRDefault="00172F5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ADCAC2" w14:textId="77777777" w:rsidR="00172F52" w:rsidRPr="00954E32" w:rsidRDefault="00172F5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CAE148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FE26A8" w14:textId="77777777" w:rsidR="00172F52" w:rsidRDefault="00172F5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FCE1" w14:textId="77777777" w:rsidR="00172F52" w:rsidRPr="00942F16" w:rsidRDefault="00172F5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7B3BB3" w14:textId="77777777" w:rsidR="00172F52" w:rsidRPr="00954E32" w:rsidRDefault="00172F5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8DFCEB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5631FE" w14:textId="77777777" w:rsidR="00172F52" w:rsidRPr="00942F16" w:rsidRDefault="00172F5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C8CAE4" w14:textId="77777777" w:rsidR="00172F52" w:rsidRPr="00E70CD1" w:rsidRDefault="00172F5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1C8324" w14:textId="77777777" w:rsidR="00172F52" w:rsidRDefault="00172F5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56F4BE2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D0A7675" w14:textId="77777777" w:rsidR="00172F52" w:rsidRPr="00601D79" w:rsidRDefault="00172F5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60:27:0060332:5</w:t>
            </w:r>
          </w:p>
        </w:tc>
      </w:tr>
      <w:tr w:rsidR="007C13B7" w:rsidRPr="004A75A7" w14:paraId="2E54E670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BEEDCC" w14:textId="77777777" w:rsidR="00172F52" w:rsidRDefault="00172F5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B59D01" w14:textId="77777777" w:rsidR="00172F52" w:rsidRPr="00942F16" w:rsidRDefault="00172F5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60:27:0060332:5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 кв.м. Уточнение границ проводилось с учетом границ, существующих на местности.</w:t>
            </w:r>
          </w:p>
        </w:tc>
      </w:tr>
      <w:tr w:rsidR="00035E0C" w:rsidRPr="0091230B" w14:paraId="3891AB8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191D93" w14:textId="77777777" w:rsidR="00172F52" w:rsidRDefault="00172F5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0903D70" w14:textId="77777777" w:rsidR="00035E0C" w:rsidRPr="0091230B" w:rsidRDefault="00172F5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0D67105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76E62F0" w14:textId="77777777" w:rsidR="00172F52" w:rsidRPr="00872610" w:rsidRDefault="00172F5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60:27:0060332:20</w:t>
            </w:r>
          </w:p>
        </w:tc>
      </w:tr>
      <w:tr w:rsidR="00786373" w:rsidRPr="00EB43A2" w14:paraId="209E9AC7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BAB2DE" w14:textId="77777777" w:rsidR="00172F52" w:rsidRPr="00786373" w:rsidRDefault="00172F5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E6CD7C6" w14:textId="77777777" w:rsidR="00172F52" w:rsidRPr="002E139C" w:rsidRDefault="00172F5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D1A0F68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FA48195" w14:textId="77777777" w:rsidR="00172F52" w:rsidRPr="00BB7DA2" w:rsidRDefault="00172F5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214B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Едином </w:t>
            </w:r>
            <w:r w:rsidRPr="00573515">
              <w:rPr>
                <w:b/>
              </w:rPr>
              <w:t>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374E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464E1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77EF8C3" w14:textId="77777777" w:rsidR="00172F52" w:rsidRPr="00BB7DA2" w:rsidRDefault="00172F5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C4FF05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BCDD5F4" w14:textId="77777777" w:rsidR="00172F52" w:rsidRPr="00BB7DA2" w:rsidRDefault="00172F5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5F54B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F744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EDCE4F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880A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FAB38" w14:textId="77777777" w:rsidR="00172F52" w:rsidRPr="00BB7DA2" w:rsidRDefault="00172F5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198570A" w14:textId="77777777" w:rsidR="00172F52" w:rsidRPr="00BB7DA2" w:rsidRDefault="00172F5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000FE0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C47EBD" w14:textId="77777777" w:rsidR="00172F52" w:rsidRPr="00BB7DA2" w:rsidRDefault="00172F5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14E5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4EF7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0EEF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98F4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9B79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673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41B6" w14:textId="77777777" w:rsidR="00172F52" w:rsidRPr="00BB7DA2" w:rsidRDefault="00172F5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77A4FA" w14:textId="77777777" w:rsidR="00172F52" w:rsidRPr="00BB7DA2" w:rsidRDefault="00172F5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A1BF52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1F6D60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D33E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C36C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CE2A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097B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A6ED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9382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D205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1EE3F4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CE2F7E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99FB58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2EB2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2055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232A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C445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501335.89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65E2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1273656.93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4846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6F9B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F486C4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5070F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4D2592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4E9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D46F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A5B3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BC24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501342.71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6B27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1273663.32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61E0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BCBF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4BB44B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77D00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0ABE20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97E9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87A7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12D9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C801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501343.73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988B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1273662.16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DF98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8E8E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08AA3D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AAB8A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74B600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D179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06FE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2333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4F11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501346.40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1C9D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1273664.83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79EB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FFC5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70E26A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03559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7B9939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D80F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5B57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F2AC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70B4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501345.26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500F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1273666.20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F86F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A1E0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2CE96B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C828F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F7194E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BFEB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7A81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826D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6817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501340.39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01B1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1273671.24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93C9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2723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584E7E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37054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D95D5C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5808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FAEE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5600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1A2A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501330.88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80C5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1273661.97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D24B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6115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A45AA9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58FD1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D310C5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3F98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5E98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C5CA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7E51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501335.89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E284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1273656.93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8373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8DAB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66D07C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EA556E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F21F3E" w14:textId="77777777" w:rsidR="00172F52" w:rsidRPr="00590258" w:rsidRDefault="00172F5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60:27:0060332:20</w:t>
            </w:r>
          </w:p>
        </w:tc>
      </w:tr>
      <w:tr w:rsidR="00546C11" w:rsidRPr="00590258" w14:paraId="11DB077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02C8EA" w14:textId="77777777" w:rsidR="00172F52" w:rsidRPr="00590258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5DF2" w14:textId="77777777" w:rsidR="00172F52" w:rsidRPr="00B634EE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3AFBCF" w14:textId="77777777" w:rsidR="00172F52" w:rsidRPr="00590258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5C6C26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72B0" w14:textId="77777777" w:rsidR="00172F52" w:rsidRPr="00F13182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8E59" w14:textId="77777777" w:rsidR="00172F52" w:rsidRPr="00F13182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6EBFF4" w14:textId="77777777" w:rsidR="00172F52" w:rsidRPr="00F13182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434EA6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1C4C7E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79A1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D9F912" w14:textId="77777777" w:rsidR="00172F52" w:rsidRPr="00BE7498" w:rsidRDefault="00172F5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4EBEF5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103F9C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429A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B8DC64" w14:textId="77777777" w:rsidR="00172F52" w:rsidRPr="00BE7498" w:rsidRDefault="00172F5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6410CB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4A0F76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EB72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385C7E" w14:textId="77777777" w:rsidR="00172F52" w:rsidRPr="00BE7498" w:rsidRDefault="00172F52" w:rsidP="00B138FB">
            <w:pPr>
              <w:spacing w:before="120" w:after="120"/>
            </w:pPr>
            <w:r w:rsidRPr="00BE7498">
              <w:rPr>
                <w:lang w:val="en-US"/>
              </w:rPr>
              <w:t>60:27:0060332:10</w:t>
            </w:r>
          </w:p>
        </w:tc>
      </w:tr>
      <w:tr w:rsidR="00546C11" w:rsidRPr="004A75A7" w14:paraId="3107CB6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919222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1165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C830E0" w14:textId="77777777" w:rsidR="00172F52" w:rsidRPr="00BE7498" w:rsidRDefault="00172F52" w:rsidP="00B138FB">
            <w:pPr>
              <w:spacing w:before="120" w:after="120"/>
            </w:pPr>
            <w:r w:rsidRPr="00BE7498">
              <w:rPr>
                <w:lang w:val="en-US"/>
              </w:rPr>
              <w:t>60:27:0060332</w:t>
            </w:r>
          </w:p>
        </w:tc>
      </w:tr>
      <w:tr w:rsidR="00546C11" w:rsidRPr="004A75A7" w14:paraId="04BFE4B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1319F1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F20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0660E3" w14:textId="77777777" w:rsidR="00172F52" w:rsidRPr="00BE7498" w:rsidRDefault="00172F5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F7FA2A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B725AA" w14:textId="77777777" w:rsidR="00172F52" w:rsidRPr="00546C11" w:rsidRDefault="00172F5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C007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CF9B24" w14:textId="77777777" w:rsidR="00172F52" w:rsidRPr="00BE7498" w:rsidRDefault="00172F5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Пионерская ул, 22 д</w:t>
            </w:r>
          </w:p>
        </w:tc>
      </w:tr>
      <w:tr w:rsidR="00546C11" w:rsidRPr="004A75A7" w14:paraId="2079C1C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E907E38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0D1A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CE615A" w14:textId="77777777" w:rsidR="00172F52" w:rsidRPr="00BE7498" w:rsidRDefault="00172F5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53EB2F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0B50A5" w14:textId="77777777" w:rsidR="00172F52" w:rsidRPr="00DF6CF8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21BEFB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CA87288" w14:textId="77777777" w:rsidR="00172F52" w:rsidRPr="00BE7498" w:rsidRDefault="00172F5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D60401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1643C0B" w14:textId="77777777" w:rsidR="00172F52" w:rsidRPr="005E14F4" w:rsidRDefault="00172F5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60:27:0060332:20</w:t>
            </w:r>
          </w:p>
        </w:tc>
      </w:tr>
      <w:tr w:rsidR="00546C11" w:rsidRPr="004A75A7" w14:paraId="27E2B6F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086D6B9" w14:textId="77777777" w:rsidR="00172F52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E82511" w14:textId="77777777" w:rsidR="00172F52" w:rsidRPr="00A552E8" w:rsidRDefault="00172F52" w:rsidP="005C4E99">
            <w:pPr>
              <w:spacing w:before="120" w:after="120"/>
            </w:pPr>
            <w:r w:rsidRPr="00A552E8">
              <w:t xml:space="preserve">Здание с кадастровым номером 60:27:0060332:20 расположено в кадастровом квартале 60:27:0060332 и на земельном участке с </w:t>
            </w:r>
            <w:r w:rsidRPr="00A552E8">
              <w:t>кадастровым номером 60:27:0060332:10.</w:t>
            </w:r>
          </w:p>
        </w:tc>
      </w:tr>
      <w:tr w:rsidR="00035E0C" w:rsidRPr="0091230B" w14:paraId="3A4C77E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913D7A" w14:textId="77777777" w:rsidR="00172F52" w:rsidRDefault="00172F5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1F049D0" w14:textId="77777777" w:rsidR="00035E0C" w:rsidRPr="0091230B" w:rsidRDefault="00172F5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E0417B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2A06309" w14:textId="77777777" w:rsidR="00172F52" w:rsidRPr="00872610" w:rsidRDefault="00172F5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60:27:0060332:14</w:t>
            </w:r>
          </w:p>
        </w:tc>
      </w:tr>
      <w:tr w:rsidR="00786373" w:rsidRPr="00EB43A2" w14:paraId="6A360C6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100586" w14:textId="77777777" w:rsidR="00172F52" w:rsidRPr="00786373" w:rsidRDefault="00172F5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7B0F1B8" w14:textId="77777777" w:rsidR="00172F52" w:rsidRPr="002E139C" w:rsidRDefault="00172F5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0B214E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6871FEA" w14:textId="77777777" w:rsidR="00172F52" w:rsidRPr="00BB7DA2" w:rsidRDefault="00172F5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32F0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26B6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CE1F7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C85B65F" w14:textId="77777777" w:rsidR="00172F52" w:rsidRPr="00BB7DA2" w:rsidRDefault="00172F5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A31B83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AD7E8AF" w14:textId="77777777" w:rsidR="00172F52" w:rsidRPr="00BB7DA2" w:rsidRDefault="00172F5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065F75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FC46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42CB24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0962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CBE42" w14:textId="77777777" w:rsidR="00172F52" w:rsidRPr="00BB7DA2" w:rsidRDefault="00172F5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EBB2A9" w14:textId="77777777" w:rsidR="00172F52" w:rsidRPr="00BB7DA2" w:rsidRDefault="00172F5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9205B3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74E002" w14:textId="77777777" w:rsidR="00172F52" w:rsidRPr="00BB7DA2" w:rsidRDefault="00172F5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AF40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1447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9C17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1650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F3EB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7E0D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7FFA" w14:textId="77777777" w:rsidR="00172F52" w:rsidRPr="00BB7DA2" w:rsidRDefault="00172F5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A19010" w14:textId="77777777" w:rsidR="00172F52" w:rsidRPr="00BB7DA2" w:rsidRDefault="00172F5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F1A5B0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57A5DF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1688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33EE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E0BE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A41A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536F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A8EE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A9F8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B9846E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1D2A20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23317A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DA8D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4D22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D921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C7A5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501269.52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3C6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1273629.28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7A8F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B2AA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780131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595C0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9F79C1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C152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4952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A328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2399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501275.20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9E58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1273634.36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4FD0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C118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578A16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10CFD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2DA522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E297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A183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CC3A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71EF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501273.74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C5C0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1273636.00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2E1E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06CC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15880B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86218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02F7CC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4E2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1E6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7855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1C11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501275.58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5AB8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1273637.68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1490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E2B5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F9001D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01911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C09BA6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E8D9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B9DA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C50C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49EE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501270.99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10F2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1273642.79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D373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E42D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CB86DC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A41B3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272FA4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60B9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7140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823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CFEB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501263.36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5F9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1273635.98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DEA3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015C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AC00B7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1F0E0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B5B3D3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7620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869D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F879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FFB8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501267.66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ED71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1273630.88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D958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083E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6B155B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A38D4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696DA5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23A5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161C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E73E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22C5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501267.87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B31C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1273631.10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2750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28DE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0B896A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F1C76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6F1072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955F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1A94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7B07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9E87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501269.52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5280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1273629.28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A77A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EF41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D86044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FA36B4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7B84D3" w14:textId="77777777" w:rsidR="00172F52" w:rsidRPr="00590258" w:rsidRDefault="00172F5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60:27:0060332:14</w:t>
            </w:r>
          </w:p>
        </w:tc>
      </w:tr>
      <w:tr w:rsidR="00546C11" w:rsidRPr="00590258" w14:paraId="2A191DA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57F184" w14:textId="77777777" w:rsidR="00172F52" w:rsidRPr="00590258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238E" w14:textId="77777777" w:rsidR="00172F52" w:rsidRPr="00B634EE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35C6D2" w14:textId="77777777" w:rsidR="00172F52" w:rsidRPr="00590258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02B5DE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BF27" w14:textId="77777777" w:rsidR="00172F52" w:rsidRPr="00F13182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0C77" w14:textId="77777777" w:rsidR="00172F52" w:rsidRPr="00F13182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000E24" w14:textId="77777777" w:rsidR="00172F52" w:rsidRPr="00F13182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92423D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BE7D86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B44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D41485" w14:textId="77777777" w:rsidR="00172F52" w:rsidRPr="00BE7498" w:rsidRDefault="00172F5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F302BF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F8356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55BB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8BB875" w14:textId="77777777" w:rsidR="00172F52" w:rsidRPr="00BE7498" w:rsidRDefault="00172F5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C8BD1B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132C79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E8F5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FEF863" w14:textId="77777777" w:rsidR="00172F52" w:rsidRPr="00BE7498" w:rsidRDefault="00172F52" w:rsidP="00B138FB">
            <w:pPr>
              <w:spacing w:before="120" w:after="120"/>
            </w:pPr>
            <w:r w:rsidRPr="00BE7498">
              <w:rPr>
                <w:lang w:val="en-US"/>
              </w:rPr>
              <w:t>60:27:0060332:2</w:t>
            </w:r>
          </w:p>
        </w:tc>
      </w:tr>
      <w:tr w:rsidR="00546C11" w:rsidRPr="004A75A7" w14:paraId="67855C9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F86A6F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1D30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246D64" w14:textId="77777777" w:rsidR="00172F52" w:rsidRPr="00BE7498" w:rsidRDefault="00172F52" w:rsidP="00B138FB">
            <w:pPr>
              <w:spacing w:before="120" w:after="120"/>
            </w:pPr>
            <w:r w:rsidRPr="00BE7498">
              <w:rPr>
                <w:lang w:val="en-US"/>
              </w:rPr>
              <w:t>60:27:0060332</w:t>
            </w:r>
          </w:p>
        </w:tc>
      </w:tr>
      <w:tr w:rsidR="00546C11" w:rsidRPr="004A75A7" w14:paraId="6B0DD14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3DB65F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FFC1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254D29" w14:textId="77777777" w:rsidR="00172F52" w:rsidRPr="00BE7498" w:rsidRDefault="00172F5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0DF08C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231B51" w14:textId="77777777" w:rsidR="00172F52" w:rsidRPr="00546C11" w:rsidRDefault="00172F5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A9A6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081A20" w14:textId="77777777" w:rsidR="00172F52" w:rsidRPr="00BE7498" w:rsidRDefault="00172F5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Ипподромная ул, 90 д</w:t>
            </w:r>
          </w:p>
        </w:tc>
      </w:tr>
      <w:tr w:rsidR="00546C11" w:rsidRPr="004A75A7" w14:paraId="1822738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7609B40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C1BC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85412F" w14:textId="77777777" w:rsidR="00172F52" w:rsidRPr="00BE7498" w:rsidRDefault="00172F5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066DDC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CB6D882" w14:textId="77777777" w:rsidR="00172F52" w:rsidRPr="00DF6CF8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9CE499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FA6E50" w14:textId="77777777" w:rsidR="00172F52" w:rsidRPr="00BE7498" w:rsidRDefault="00172F5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B0E0AA5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5564E7D" w14:textId="77777777" w:rsidR="00172F52" w:rsidRPr="005E14F4" w:rsidRDefault="00172F5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60:27:0060332:14</w:t>
            </w:r>
          </w:p>
        </w:tc>
      </w:tr>
      <w:tr w:rsidR="00546C11" w:rsidRPr="004A75A7" w14:paraId="28E418D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4BB31BC" w14:textId="77777777" w:rsidR="00172F52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6FD250" w14:textId="77777777" w:rsidR="00172F52" w:rsidRPr="00A552E8" w:rsidRDefault="00172F52" w:rsidP="005C4E99">
            <w:pPr>
              <w:spacing w:before="120" w:after="120"/>
            </w:pPr>
            <w:r w:rsidRPr="00A552E8">
              <w:t xml:space="preserve">Здание с кадастровым номером 60:27:0060332:14 расположено в кадастровом квартале 60:27:0060332 и на земельном участке с </w:t>
            </w:r>
            <w:r w:rsidRPr="00A552E8">
              <w:t>кадастровым номером 60:27:0060332:2.</w:t>
            </w:r>
          </w:p>
        </w:tc>
      </w:tr>
      <w:tr w:rsidR="00035E0C" w:rsidRPr="0091230B" w14:paraId="6A89823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989D8E" w14:textId="77777777" w:rsidR="00172F52" w:rsidRDefault="00172F5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6E1410D" w14:textId="77777777" w:rsidR="00035E0C" w:rsidRPr="0091230B" w:rsidRDefault="00172F5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995D4F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8554070" w14:textId="77777777" w:rsidR="00172F52" w:rsidRPr="00872610" w:rsidRDefault="00172F5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60:27:0060332:13</w:t>
            </w:r>
          </w:p>
        </w:tc>
      </w:tr>
      <w:tr w:rsidR="00786373" w:rsidRPr="00EB43A2" w14:paraId="43646B8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17DE1F" w14:textId="77777777" w:rsidR="00172F52" w:rsidRPr="00786373" w:rsidRDefault="00172F5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2B135A8" w14:textId="77777777" w:rsidR="00172F52" w:rsidRPr="002E139C" w:rsidRDefault="00172F5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3BFD6C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E7E4A1F" w14:textId="77777777" w:rsidR="00172F52" w:rsidRPr="00BB7DA2" w:rsidRDefault="00172F5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81EB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FB8C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10845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AF713CF" w14:textId="77777777" w:rsidR="00172F52" w:rsidRPr="00BB7DA2" w:rsidRDefault="00172F5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DE51ED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19E429E" w14:textId="77777777" w:rsidR="00172F52" w:rsidRPr="00BB7DA2" w:rsidRDefault="00172F5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6E6A15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9ACB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873EA0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7B03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DD160" w14:textId="77777777" w:rsidR="00172F52" w:rsidRPr="00BB7DA2" w:rsidRDefault="00172F5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1E5F496" w14:textId="77777777" w:rsidR="00172F52" w:rsidRPr="00BB7DA2" w:rsidRDefault="00172F5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5B8161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DD2426" w14:textId="77777777" w:rsidR="00172F52" w:rsidRPr="00BB7DA2" w:rsidRDefault="00172F5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C449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EF60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FAF6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74F9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6AD8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BA01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BAE3" w14:textId="77777777" w:rsidR="00172F52" w:rsidRPr="00BB7DA2" w:rsidRDefault="00172F5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72807D" w14:textId="77777777" w:rsidR="00172F52" w:rsidRPr="00BB7DA2" w:rsidRDefault="00172F5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76E1EF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33A881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08ED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1815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C002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F999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3992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91D3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01D3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5FE201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361BD8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A8064A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FCB4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6B98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76C4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2129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501262.04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E136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1273654.30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9AC1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9230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9F1E7E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B7EB0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B20577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A35D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E74D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3782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5B74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501263.48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5A32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1273653.13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D6C1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727E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0C3773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1CF93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BF4FFD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99D2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B8FA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FE54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9622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501265.30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8A58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1273655.22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C56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2C31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380B79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943F8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91D87F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6357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ED53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7893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56B3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501264.00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ECD1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1273656.49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D4F5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9C57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506736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4C117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563819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DBF1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839E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20C9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976F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501265.55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640E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1273658.18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21B0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240B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D1A24B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330DF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4672DE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A5C9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E284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B44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0D54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501256.49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F907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1273666.36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4D25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8D8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100F98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A007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AC7F99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DE81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F778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9320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3F57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501249.57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CB3E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1273658.30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CCCF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FF63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5038CE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F73C2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81E8E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1343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DDD6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352E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08C5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501253.29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5FC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1273655.02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2C22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EA4B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E52633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0BBE3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CC9FC2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904B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7DA4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C1BC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3C3C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501251.85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BC10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1273653.33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8BBB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3735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4BE7E2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2E70E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8D1A27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F94C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BC1E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86C4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EC10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501253.18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FA00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1273652.12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CA2F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5468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2DB967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7019B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AED2AB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C828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7ECB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30E6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CAD5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501254.68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4112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1273653.82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1466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641F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EBD5A7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7286A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978E91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5213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976A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A8BB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E514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501258.43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ED42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1273650.38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D145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2B2B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2BE810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ECEE4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A58505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F96B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473A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4F3F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C8D4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501262.04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358C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1273654.30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0F1B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5115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D9570B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ED08B7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7D025E" w14:textId="77777777" w:rsidR="00172F52" w:rsidRPr="00590258" w:rsidRDefault="00172F5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60:27:0060332:13</w:t>
            </w:r>
          </w:p>
        </w:tc>
      </w:tr>
      <w:tr w:rsidR="00546C11" w:rsidRPr="00590258" w14:paraId="162E7E5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82C548" w14:textId="77777777" w:rsidR="00172F52" w:rsidRPr="00590258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3F13" w14:textId="77777777" w:rsidR="00172F52" w:rsidRPr="00B634EE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9B8AF4" w14:textId="77777777" w:rsidR="00172F52" w:rsidRPr="00590258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6FB7B7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D4CD" w14:textId="77777777" w:rsidR="00172F52" w:rsidRPr="00F13182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7B1C" w14:textId="77777777" w:rsidR="00172F52" w:rsidRPr="00F13182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DFDBAE" w14:textId="77777777" w:rsidR="00172F52" w:rsidRPr="00F13182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DA7155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BBD16E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3CF5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554E3C" w14:textId="77777777" w:rsidR="00172F52" w:rsidRPr="00BE7498" w:rsidRDefault="00172F5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009660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EB41CA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B46F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E1B5D5" w14:textId="77777777" w:rsidR="00172F52" w:rsidRPr="00BE7498" w:rsidRDefault="00172F5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DF4899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9ADB9F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69DC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31E394" w14:textId="77777777" w:rsidR="00172F52" w:rsidRPr="00BE7498" w:rsidRDefault="00172F52" w:rsidP="00B138FB">
            <w:pPr>
              <w:spacing w:before="120" w:after="120"/>
            </w:pPr>
            <w:r w:rsidRPr="00BE7498">
              <w:rPr>
                <w:lang w:val="en-US"/>
              </w:rPr>
              <w:t>60:27:0060332:3</w:t>
            </w:r>
          </w:p>
        </w:tc>
      </w:tr>
      <w:tr w:rsidR="00546C11" w:rsidRPr="004A75A7" w14:paraId="01B453E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505F1F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F13E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FCAE38" w14:textId="77777777" w:rsidR="00172F52" w:rsidRPr="00BE7498" w:rsidRDefault="00172F52" w:rsidP="00B138FB">
            <w:pPr>
              <w:spacing w:before="120" w:after="120"/>
            </w:pPr>
            <w:r w:rsidRPr="00BE7498">
              <w:rPr>
                <w:lang w:val="en-US"/>
              </w:rPr>
              <w:t>60:27:0060332</w:t>
            </w:r>
          </w:p>
        </w:tc>
      </w:tr>
      <w:tr w:rsidR="00546C11" w:rsidRPr="004A75A7" w14:paraId="7F70D23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03187B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31E7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BA4834" w14:textId="77777777" w:rsidR="00172F52" w:rsidRPr="00BE7498" w:rsidRDefault="00172F5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CCE843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3CCA2B" w14:textId="77777777" w:rsidR="00172F52" w:rsidRPr="00546C11" w:rsidRDefault="00172F5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8CCC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3A11EC" w14:textId="77777777" w:rsidR="00172F52" w:rsidRPr="00BE7498" w:rsidRDefault="00172F5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Ипподромная ул, 88 д</w:t>
            </w:r>
          </w:p>
        </w:tc>
      </w:tr>
      <w:tr w:rsidR="00546C11" w:rsidRPr="004A75A7" w14:paraId="0051754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9B2367F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9927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BD401E" w14:textId="77777777" w:rsidR="00172F52" w:rsidRPr="00BE7498" w:rsidRDefault="00172F5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88005A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0DB981" w14:textId="77777777" w:rsidR="00172F52" w:rsidRPr="00DF6CF8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925BFD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EDFBDC5" w14:textId="77777777" w:rsidR="00172F52" w:rsidRPr="00BE7498" w:rsidRDefault="00172F5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5FAA09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264F43D" w14:textId="77777777" w:rsidR="00172F52" w:rsidRPr="005E14F4" w:rsidRDefault="00172F5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60:27:0060332:13</w:t>
            </w:r>
          </w:p>
        </w:tc>
      </w:tr>
      <w:tr w:rsidR="00546C11" w:rsidRPr="004A75A7" w14:paraId="09F871E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EF0E20" w14:textId="77777777" w:rsidR="00172F52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FDE2F4" w14:textId="77777777" w:rsidR="00172F52" w:rsidRPr="00A552E8" w:rsidRDefault="00172F52" w:rsidP="005C4E99">
            <w:pPr>
              <w:spacing w:before="120" w:after="120"/>
            </w:pPr>
            <w:r w:rsidRPr="00A552E8">
              <w:t xml:space="preserve">Здание с кадастровым номером 60:27:0060332:13 расположено в кадастровом </w:t>
            </w:r>
            <w:r w:rsidRPr="00A552E8">
              <w:t>квартале 60:27:0060332 и на земельном участке с кадастровым номером 60:27:0060332:3.</w:t>
            </w:r>
          </w:p>
        </w:tc>
      </w:tr>
      <w:tr w:rsidR="00035E0C" w:rsidRPr="0091230B" w14:paraId="72FB37B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36546E" w14:textId="77777777" w:rsidR="00172F52" w:rsidRDefault="00172F5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E51CB91" w14:textId="77777777" w:rsidR="00035E0C" w:rsidRPr="0091230B" w:rsidRDefault="00172F5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D421E2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A95509B" w14:textId="77777777" w:rsidR="00172F52" w:rsidRPr="00872610" w:rsidRDefault="00172F5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60:27:0060332:27</w:t>
            </w:r>
          </w:p>
        </w:tc>
      </w:tr>
      <w:tr w:rsidR="00786373" w:rsidRPr="00EB43A2" w14:paraId="402E901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8BA1D3" w14:textId="77777777" w:rsidR="00172F52" w:rsidRPr="00786373" w:rsidRDefault="00172F5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3CBE576" w14:textId="77777777" w:rsidR="00172F52" w:rsidRPr="002E139C" w:rsidRDefault="00172F5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852A54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55BCE33" w14:textId="77777777" w:rsidR="00172F52" w:rsidRPr="00BB7DA2" w:rsidRDefault="00172F5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6BAB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6399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ED4AC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151C07F" w14:textId="77777777" w:rsidR="00172F52" w:rsidRPr="00BB7DA2" w:rsidRDefault="00172F5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88F11C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59B3FCE" w14:textId="77777777" w:rsidR="00172F52" w:rsidRPr="00BB7DA2" w:rsidRDefault="00172F5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EB7F5A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7E68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DB2609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0156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30074" w14:textId="77777777" w:rsidR="00172F52" w:rsidRPr="00BB7DA2" w:rsidRDefault="00172F5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6655588" w14:textId="77777777" w:rsidR="00172F52" w:rsidRPr="00BB7DA2" w:rsidRDefault="00172F5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E14EFD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A900AA" w14:textId="77777777" w:rsidR="00172F52" w:rsidRPr="00BB7DA2" w:rsidRDefault="00172F5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54A6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2472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EF7A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C86D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4C7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69CE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D091" w14:textId="77777777" w:rsidR="00172F52" w:rsidRPr="00BB7DA2" w:rsidRDefault="00172F5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9AFE26" w14:textId="77777777" w:rsidR="00172F52" w:rsidRPr="00BB7DA2" w:rsidRDefault="00172F5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C6092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41E4A5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6A2D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3130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ED68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88FE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6CCA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463D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8F98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AC7065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EC85F8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E812B3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2FAC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0BC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D1D2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6A36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501225.90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7C74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1273684.59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11A7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379F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18BAD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10F13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05F5FD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E858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2E24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016F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B798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501226.76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2BDE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1273689.49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D8D6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66E0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EB971D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357D1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021E2D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665C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B23C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8755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920E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501229.20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1C8B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1273689.09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EB44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89B0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F4F3AF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C6CF8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0D4A4D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4F7B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DD8E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4914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82D1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501229.97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8430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1273694.36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ED5F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1761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BB8AC1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F15E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143778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F719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4157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767B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1849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501227.75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8CEC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1273694.86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22DD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25B2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A0D3FD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B0AC0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D00DFC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5903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811D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F1C7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3AA1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501217.47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1C70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1273696.83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C888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ED10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AA489E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21BE9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C3EE65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6378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D713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BDB4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9F5F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501215.50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D874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1273686.25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A4EB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AFD9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4A07FF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82ED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9A8C57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B063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414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E35D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1012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501225.90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5F9B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1273684.59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615A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7B54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434A37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AC68E4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EAD3A7" w14:textId="77777777" w:rsidR="00172F52" w:rsidRPr="00590258" w:rsidRDefault="00172F5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60:27:0060332:27</w:t>
            </w:r>
          </w:p>
        </w:tc>
      </w:tr>
      <w:tr w:rsidR="00546C11" w:rsidRPr="00590258" w14:paraId="2606453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4C0C56" w14:textId="77777777" w:rsidR="00172F52" w:rsidRPr="00590258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05F9" w14:textId="77777777" w:rsidR="00172F52" w:rsidRPr="00B634EE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2C0D48" w14:textId="77777777" w:rsidR="00172F52" w:rsidRPr="00590258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D2623E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3D4E" w14:textId="77777777" w:rsidR="00172F52" w:rsidRPr="00F13182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B4C0" w14:textId="77777777" w:rsidR="00172F52" w:rsidRPr="00F13182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A1F44F" w14:textId="77777777" w:rsidR="00172F52" w:rsidRPr="00F13182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120DAE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3C77BE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C30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3F5EB3" w14:textId="77777777" w:rsidR="00172F52" w:rsidRPr="00BE7498" w:rsidRDefault="00172F5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0F1CC7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79F27C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457A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6E4FA2" w14:textId="77777777" w:rsidR="00172F52" w:rsidRPr="00BE7498" w:rsidRDefault="00172F5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C3D95C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3F0B64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A59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8D9298" w14:textId="77777777" w:rsidR="00172F52" w:rsidRPr="00BE7498" w:rsidRDefault="00172F52" w:rsidP="00B138FB">
            <w:pPr>
              <w:spacing w:before="120" w:after="120"/>
            </w:pPr>
            <w:r w:rsidRPr="00BE7498">
              <w:rPr>
                <w:lang w:val="en-US"/>
              </w:rPr>
              <w:t>60:27:0060332:4</w:t>
            </w:r>
          </w:p>
        </w:tc>
      </w:tr>
      <w:tr w:rsidR="00546C11" w:rsidRPr="004A75A7" w14:paraId="31FDE61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A7D4D9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75D9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BF110C" w14:textId="77777777" w:rsidR="00172F52" w:rsidRPr="00BE7498" w:rsidRDefault="00172F52" w:rsidP="00B138FB">
            <w:pPr>
              <w:spacing w:before="120" w:after="120"/>
            </w:pPr>
            <w:r w:rsidRPr="00BE7498">
              <w:rPr>
                <w:lang w:val="en-US"/>
              </w:rPr>
              <w:t>60:27:0060332</w:t>
            </w:r>
          </w:p>
        </w:tc>
      </w:tr>
      <w:tr w:rsidR="00546C11" w:rsidRPr="004A75A7" w14:paraId="620D514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707CAE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233D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9090BC" w14:textId="77777777" w:rsidR="00172F52" w:rsidRPr="00BE7498" w:rsidRDefault="00172F5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9E9074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F376CB" w14:textId="77777777" w:rsidR="00172F52" w:rsidRPr="00546C11" w:rsidRDefault="00172F5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2277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33E51A" w14:textId="77777777" w:rsidR="00172F52" w:rsidRPr="00BE7498" w:rsidRDefault="00172F5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Ипподромная ул, 86/20 д</w:t>
            </w:r>
          </w:p>
        </w:tc>
      </w:tr>
      <w:tr w:rsidR="00546C11" w:rsidRPr="004A75A7" w14:paraId="4D9209D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BC96AA3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D770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B1D700" w14:textId="77777777" w:rsidR="00172F52" w:rsidRPr="00BE7498" w:rsidRDefault="00172F5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F9D529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8F89A3" w14:textId="77777777" w:rsidR="00172F52" w:rsidRPr="00DF6CF8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A035EF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421E9D" w14:textId="77777777" w:rsidR="00172F52" w:rsidRPr="00BE7498" w:rsidRDefault="00172F5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9AD19B1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1753CDF" w14:textId="77777777" w:rsidR="00172F52" w:rsidRPr="005E14F4" w:rsidRDefault="00172F5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60:27:0060332:27</w:t>
            </w:r>
          </w:p>
        </w:tc>
      </w:tr>
      <w:tr w:rsidR="00546C11" w:rsidRPr="004A75A7" w14:paraId="3ADA41A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BF7DAF" w14:textId="77777777" w:rsidR="00172F52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456903" w14:textId="77777777" w:rsidR="00172F52" w:rsidRPr="00A552E8" w:rsidRDefault="00172F52" w:rsidP="005C4E99">
            <w:pPr>
              <w:spacing w:before="120" w:after="120"/>
            </w:pPr>
            <w:r w:rsidRPr="00A552E8">
              <w:t>Здание с кадастровым номером 60:27:0060332:27 расположено в кадастровом квартале 60:27:0060332 и на земельном участке с кадастровым номером 60:27:0060332:4.</w:t>
            </w:r>
          </w:p>
        </w:tc>
      </w:tr>
      <w:tr w:rsidR="00035E0C" w:rsidRPr="0091230B" w14:paraId="68A3A2A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165C6B" w14:textId="77777777" w:rsidR="00172F52" w:rsidRDefault="00172F5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EE45528" w14:textId="77777777" w:rsidR="00035E0C" w:rsidRPr="0091230B" w:rsidRDefault="00172F5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1C5E69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8A44A5E" w14:textId="77777777" w:rsidR="00172F52" w:rsidRPr="00872610" w:rsidRDefault="00172F5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60:27:0060332:15</w:t>
            </w:r>
          </w:p>
        </w:tc>
      </w:tr>
      <w:tr w:rsidR="00786373" w:rsidRPr="00EB43A2" w14:paraId="65993C4E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2C2505" w14:textId="77777777" w:rsidR="00172F52" w:rsidRPr="00786373" w:rsidRDefault="00172F5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894F574" w14:textId="77777777" w:rsidR="00172F52" w:rsidRPr="002E139C" w:rsidRDefault="00172F5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807EB1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2AB5C05" w14:textId="77777777" w:rsidR="00172F52" w:rsidRPr="00BB7DA2" w:rsidRDefault="00172F5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03EF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B2AD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0824C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703635F" w14:textId="77777777" w:rsidR="00172F52" w:rsidRPr="00BB7DA2" w:rsidRDefault="00172F5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DE7A09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2D36278" w14:textId="77777777" w:rsidR="00172F52" w:rsidRPr="00BB7DA2" w:rsidRDefault="00172F5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757294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8190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C5D6F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4949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D46D1" w14:textId="77777777" w:rsidR="00172F52" w:rsidRPr="00BB7DA2" w:rsidRDefault="00172F5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F229CD7" w14:textId="77777777" w:rsidR="00172F52" w:rsidRPr="00BB7DA2" w:rsidRDefault="00172F5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AB4EC0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07F147" w14:textId="77777777" w:rsidR="00172F52" w:rsidRPr="00BB7DA2" w:rsidRDefault="00172F5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34BE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31EA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D67F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7C9B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4889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7DEB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8B85" w14:textId="77777777" w:rsidR="00172F52" w:rsidRPr="00BB7DA2" w:rsidRDefault="00172F5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043D69" w14:textId="77777777" w:rsidR="00172F52" w:rsidRPr="00BB7DA2" w:rsidRDefault="00172F5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33AC8E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CF2D7F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2506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2062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3B32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E714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8BAF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92DD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FD68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9C3F72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EDCC4B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398974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EA94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F586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F3A4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ABE0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501244.99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8D49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1273698.01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0C5A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A293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E5BEFC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E15F5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740517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FDF3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2EC4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E6BA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3905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501255.36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71A5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1273702.15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B875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4176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FD2780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3AAE6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12B683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4BE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EF1C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AFCE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593C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501252.20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461D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1273711.01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8EFD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728D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F1619D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DD822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42AF77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4B96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8DC9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3F1F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5FB4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501241.61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5542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1273706.88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88C9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6F9E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D9F01F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615D1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D697B7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0BE3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FD73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F388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5835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501244.99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E51D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1273698.01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5DAE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B560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3C038E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1A597F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3C2008" w14:textId="77777777" w:rsidR="00172F52" w:rsidRPr="00590258" w:rsidRDefault="00172F5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60:27:0060332:15</w:t>
            </w:r>
          </w:p>
        </w:tc>
      </w:tr>
      <w:tr w:rsidR="00546C11" w:rsidRPr="00590258" w14:paraId="346E266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C4B0E2" w14:textId="77777777" w:rsidR="00172F52" w:rsidRPr="00590258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9E21" w14:textId="77777777" w:rsidR="00172F52" w:rsidRPr="00B634EE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390B29" w14:textId="77777777" w:rsidR="00172F52" w:rsidRPr="00590258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A78967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C0E6" w14:textId="77777777" w:rsidR="00172F52" w:rsidRPr="00F13182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EBDC" w14:textId="77777777" w:rsidR="00172F52" w:rsidRPr="00F13182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ED0229" w14:textId="77777777" w:rsidR="00172F52" w:rsidRPr="00F13182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1B25F9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0C122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279F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F2B262" w14:textId="77777777" w:rsidR="00172F52" w:rsidRPr="00BE7498" w:rsidRDefault="00172F5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432604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095B8E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FF33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00C3E" w14:textId="77777777" w:rsidR="00172F52" w:rsidRPr="00BE7498" w:rsidRDefault="00172F5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C6C73B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A4F8CF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F5B0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834EA2" w14:textId="77777777" w:rsidR="00172F52" w:rsidRPr="00BE7498" w:rsidRDefault="00172F52" w:rsidP="00B138FB">
            <w:pPr>
              <w:spacing w:before="120" w:after="120"/>
            </w:pPr>
            <w:r w:rsidRPr="00BE7498">
              <w:rPr>
                <w:lang w:val="en-US"/>
              </w:rPr>
              <w:t>60:27:0060332:5</w:t>
            </w:r>
          </w:p>
        </w:tc>
      </w:tr>
      <w:tr w:rsidR="00546C11" w:rsidRPr="004A75A7" w14:paraId="72AD993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9F3B25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DF5E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020CB1" w14:textId="77777777" w:rsidR="00172F52" w:rsidRPr="00BE7498" w:rsidRDefault="00172F52" w:rsidP="00B138FB">
            <w:pPr>
              <w:spacing w:before="120" w:after="120"/>
            </w:pPr>
            <w:r w:rsidRPr="00BE7498">
              <w:rPr>
                <w:lang w:val="en-US"/>
              </w:rPr>
              <w:t>60:27:0060332</w:t>
            </w:r>
          </w:p>
        </w:tc>
      </w:tr>
      <w:tr w:rsidR="00546C11" w:rsidRPr="004A75A7" w14:paraId="0C955A4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DBFF05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1816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5009D1" w14:textId="77777777" w:rsidR="00172F52" w:rsidRPr="00BE7498" w:rsidRDefault="00172F5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CB7D80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B587AC" w14:textId="77777777" w:rsidR="00172F52" w:rsidRPr="00546C11" w:rsidRDefault="00172F5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B391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4F929A" w14:textId="77777777" w:rsidR="00172F52" w:rsidRPr="00BE7498" w:rsidRDefault="00172F5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Загородный пер, 20А д</w:t>
            </w:r>
          </w:p>
        </w:tc>
      </w:tr>
      <w:tr w:rsidR="00546C11" w:rsidRPr="004A75A7" w14:paraId="5272C45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3E6E286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1D0C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A0448D" w14:textId="77777777" w:rsidR="00172F52" w:rsidRPr="00BE7498" w:rsidRDefault="00172F5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8D3978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E325C2" w14:textId="77777777" w:rsidR="00172F52" w:rsidRPr="00DF6CF8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2C4964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E082080" w14:textId="77777777" w:rsidR="00172F52" w:rsidRPr="00BE7498" w:rsidRDefault="00172F5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7C033D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86A0EA2" w14:textId="77777777" w:rsidR="00172F52" w:rsidRPr="005E14F4" w:rsidRDefault="00172F5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60:27:0060332:15</w:t>
            </w:r>
          </w:p>
        </w:tc>
      </w:tr>
      <w:tr w:rsidR="00546C11" w:rsidRPr="004A75A7" w14:paraId="2A37AD5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91BAE4" w14:textId="77777777" w:rsidR="00172F52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BB7300" w14:textId="77777777" w:rsidR="00172F52" w:rsidRPr="00A552E8" w:rsidRDefault="00172F52" w:rsidP="005C4E99">
            <w:pPr>
              <w:spacing w:before="120" w:after="120"/>
            </w:pPr>
            <w:r w:rsidRPr="00A552E8">
              <w:t xml:space="preserve">Здание с кадастровым номером 60:27:0060332:15 расположено в кадастровом квартале 60:27:0060332 и на земельном участке с </w:t>
            </w:r>
            <w:r w:rsidRPr="00A552E8">
              <w:t>кадастровым номером 60:27:0060332:5.</w:t>
            </w:r>
          </w:p>
        </w:tc>
      </w:tr>
      <w:tr w:rsidR="00035E0C" w:rsidRPr="0091230B" w14:paraId="6AE8A9A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02342E" w14:textId="77777777" w:rsidR="00172F52" w:rsidRDefault="00172F5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098A46D" w14:textId="77777777" w:rsidR="00035E0C" w:rsidRPr="0091230B" w:rsidRDefault="00172F5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0D1659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AC19DD8" w14:textId="77777777" w:rsidR="00172F52" w:rsidRPr="00872610" w:rsidRDefault="00172F5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60:27:0060332:16</w:t>
            </w:r>
          </w:p>
        </w:tc>
      </w:tr>
      <w:tr w:rsidR="00786373" w:rsidRPr="00EB43A2" w14:paraId="37F7260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3286DB" w14:textId="77777777" w:rsidR="00172F52" w:rsidRPr="00786373" w:rsidRDefault="00172F5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96C39EE" w14:textId="77777777" w:rsidR="00172F52" w:rsidRPr="002E139C" w:rsidRDefault="00172F5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2B2491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F7B51E2" w14:textId="77777777" w:rsidR="00172F52" w:rsidRPr="00BB7DA2" w:rsidRDefault="00172F5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156E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FDFF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FDBBB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BFD6257" w14:textId="77777777" w:rsidR="00172F52" w:rsidRPr="00BB7DA2" w:rsidRDefault="00172F5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3A292B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CAA0A7C" w14:textId="77777777" w:rsidR="00172F52" w:rsidRPr="00BB7DA2" w:rsidRDefault="00172F5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6113D0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C117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9987D8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36F2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1B4B5" w14:textId="77777777" w:rsidR="00172F52" w:rsidRPr="00BB7DA2" w:rsidRDefault="00172F5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EE78F1" w14:textId="77777777" w:rsidR="00172F52" w:rsidRPr="00BB7DA2" w:rsidRDefault="00172F5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D05960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E23B50" w14:textId="77777777" w:rsidR="00172F52" w:rsidRPr="00BB7DA2" w:rsidRDefault="00172F5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2994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F179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9F93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A48B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2FAE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EF1D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21A0" w14:textId="77777777" w:rsidR="00172F52" w:rsidRPr="00BB7DA2" w:rsidRDefault="00172F5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55B4CB" w14:textId="77777777" w:rsidR="00172F52" w:rsidRPr="00BB7DA2" w:rsidRDefault="00172F5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F3AE0C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5972EC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7C43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D67A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2BE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367F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66F4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6B1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7E30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36A3E8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17DDB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CDD3DD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8725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89AD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BFFD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166A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501277.25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19D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1273709.77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8D76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B126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C9CB01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851C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4D2F52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59EB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7367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E088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7808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501279.58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8E58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1273717.33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8BBA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3C87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B1FEB5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B7ABF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9E78AC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4A9B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FA58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DA3D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0897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501277.39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45B3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1273717.98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AA62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60F3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03FAC1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A0CE5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4CBAC9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7043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7982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286D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99EB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501277.04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8850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1273716.63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4AE3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E0E5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B6A9E7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95CA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19E8FA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B031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F475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103C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9E91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501270.37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198A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1273718.44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762A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D11F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007503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1EEB6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7D1B78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AE1A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D750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F6ED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93EE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501268.50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BCEB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1273712.33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6AB3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267A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E8DACF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CD3CD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3A7F3A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AA9D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1B02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EAA0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E03A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501277.25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4AF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1273709.77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91D4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4D34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529FE6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5CD5E0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A4729B" w14:textId="77777777" w:rsidR="00172F52" w:rsidRPr="00590258" w:rsidRDefault="00172F5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60:27:0060332:16</w:t>
            </w:r>
          </w:p>
        </w:tc>
      </w:tr>
      <w:tr w:rsidR="00546C11" w:rsidRPr="00590258" w14:paraId="2710AC8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9C20F5" w14:textId="77777777" w:rsidR="00172F52" w:rsidRPr="00590258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339D" w14:textId="77777777" w:rsidR="00172F52" w:rsidRPr="00B634EE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2DFB5B" w14:textId="77777777" w:rsidR="00172F52" w:rsidRPr="00590258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EE0EA6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6731" w14:textId="77777777" w:rsidR="00172F52" w:rsidRPr="00F13182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A197" w14:textId="77777777" w:rsidR="00172F52" w:rsidRPr="00F13182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0C8B7" w14:textId="77777777" w:rsidR="00172F52" w:rsidRPr="00F13182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1D36A8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8E23B0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EF20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1196CF" w14:textId="77777777" w:rsidR="00172F52" w:rsidRPr="00BE7498" w:rsidRDefault="00172F5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AF6087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AA831B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4FEA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2AAB2F" w14:textId="77777777" w:rsidR="00172F52" w:rsidRPr="00BE7498" w:rsidRDefault="00172F5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553F83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B051CA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9CEF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173B89" w14:textId="77777777" w:rsidR="00172F52" w:rsidRPr="00BE7498" w:rsidRDefault="00172F52" w:rsidP="00B138FB">
            <w:pPr>
              <w:spacing w:before="120" w:after="120"/>
            </w:pPr>
            <w:r w:rsidRPr="00BE7498">
              <w:rPr>
                <w:lang w:val="en-US"/>
              </w:rPr>
              <w:t>60:27:0060332:6</w:t>
            </w:r>
          </w:p>
        </w:tc>
      </w:tr>
      <w:tr w:rsidR="00546C11" w:rsidRPr="004A75A7" w14:paraId="268D6C4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675DEE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5385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0FE9E9" w14:textId="77777777" w:rsidR="00172F52" w:rsidRPr="00BE7498" w:rsidRDefault="00172F52" w:rsidP="00B138FB">
            <w:pPr>
              <w:spacing w:before="120" w:after="120"/>
            </w:pPr>
            <w:r w:rsidRPr="00BE7498">
              <w:rPr>
                <w:lang w:val="en-US"/>
              </w:rPr>
              <w:t>60:27:0060332</w:t>
            </w:r>
          </w:p>
        </w:tc>
      </w:tr>
      <w:tr w:rsidR="00546C11" w:rsidRPr="004A75A7" w14:paraId="01F7719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7EE6F0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3931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94C286" w14:textId="77777777" w:rsidR="00172F52" w:rsidRPr="00BE7498" w:rsidRDefault="00172F5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6F60E3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CD5858" w14:textId="77777777" w:rsidR="00172F52" w:rsidRPr="00546C11" w:rsidRDefault="00172F5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DB13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5B2DBB" w14:textId="77777777" w:rsidR="00172F52" w:rsidRPr="00BE7498" w:rsidRDefault="00172F5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Загородный пер, 22 д</w:t>
            </w:r>
          </w:p>
        </w:tc>
      </w:tr>
      <w:tr w:rsidR="00546C11" w:rsidRPr="004A75A7" w14:paraId="671278C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88C1F10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5C70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37144D" w14:textId="77777777" w:rsidR="00172F52" w:rsidRPr="00BE7498" w:rsidRDefault="00172F5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783ABC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AF7973" w14:textId="77777777" w:rsidR="00172F52" w:rsidRPr="00DF6CF8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D31BDA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E04353" w14:textId="77777777" w:rsidR="00172F52" w:rsidRPr="00BE7498" w:rsidRDefault="00172F5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5270A8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161EF53" w14:textId="77777777" w:rsidR="00172F52" w:rsidRPr="005E14F4" w:rsidRDefault="00172F5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60:27:0060332:16</w:t>
            </w:r>
          </w:p>
        </w:tc>
      </w:tr>
      <w:tr w:rsidR="00546C11" w:rsidRPr="004A75A7" w14:paraId="009C2AA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CCEDC3" w14:textId="77777777" w:rsidR="00172F52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1CA1533" w14:textId="77777777" w:rsidR="00172F52" w:rsidRPr="00A552E8" w:rsidRDefault="00172F52" w:rsidP="005C4E99">
            <w:pPr>
              <w:spacing w:before="120" w:after="120"/>
            </w:pPr>
            <w:r w:rsidRPr="00A552E8">
              <w:t xml:space="preserve">Здание с кадастровым номером 60:27:0060332:16 расположено в кадастровом квартале 60:27:0060332 и на земельном участке с </w:t>
            </w:r>
            <w:r w:rsidRPr="00A552E8">
              <w:t>кадастровым номером 60:27:0060332:6.</w:t>
            </w:r>
          </w:p>
        </w:tc>
      </w:tr>
      <w:tr w:rsidR="00035E0C" w:rsidRPr="0091230B" w14:paraId="0638A28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1E374C" w14:textId="77777777" w:rsidR="00172F52" w:rsidRDefault="00172F5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C3C092B" w14:textId="77777777" w:rsidR="00035E0C" w:rsidRPr="0091230B" w:rsidRDefault="00172F5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4EAF3C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5C0EA57" w14:textId="77777777" w:rsidR="00172F52" w:rsidRPr="00872610" w:rsidRDefault="00172F5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60:27:0060332:17</w:t>
            </w:r>
          </w:p>
        </w:tc>
      </w:tr>
      <w:tr w:rsidR="00786373" w:rsidRPr="00EB43A2" w14:paraId="2CEA9D8E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961F63" w14:textId="77777777" w:rsidR="00172F52" w:rsidRPr="00786373" w:rsidRDefault="00172F5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E3EDE7F" w14:textId="77777777" w:rsidR="00172F52" w:rsidRPr="002E139C" w:rsidRDefault="00172F5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1727C0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FAB2E3F" w14:textId="77777777" w:rsidR="00172F52" w:rsidRPr="00BB7DA2" w:rsidRDefault="00172F5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02AD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6DE1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53213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74EB495" w14:textId="77777777" w:rsidR="00172F52" w:rsidRPr="00BB7DA2" w:rsidRDefault="00172F5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23B8EC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00C6EA8" w14:textId="77777777" w:rsidR="00172F52" w:rsidRPr="00BB7DA2" w:rsidRDefault="00172F5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FE0EB5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E9E8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82CF1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F436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5B393" w14:textId="77777777" w:rsidR="00172F52" w:rsidRPr="00BB7DA2" w:rsidRDefault="00172F5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D70731" w14:textId="77777777" w:rsidR="00172F52" w:rsidRPr="00BB7DA2" w:rsidRDefault="00172F5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1D28E5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E18066" w14:textId="77777777" w:rsidR="00172F52" w:rsidRPr="00BB7DA2" w:rsidRDefault="00172F5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988E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4EB5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6EC4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1618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55BC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DDEC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6B4B" w14:textId="77777777" w:rsidR="00172F52" w:rsidRPr="00BB7DA2" w:rsidRDefault="00172F5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E1FDCE" w14:textId="77777777" w:rsidR="00172F52" w:rsidRPr="00BB7DA2" w:rsidRDefault="00172F5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9A37E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AB9CE3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7EE9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B7AB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DAE3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000C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8E11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2DD7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8120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6D7161" w14:textId="77777777" w:rsidR="00172F52" w:rsidRPr="00BB7DA2" w:rsidRDefault="00172F5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0DD3BC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34883D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51C5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C297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F464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A2DA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501302.31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F38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1273719.77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9202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2853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F9CA94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8BAEB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4A0020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C17D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A788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056B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9AC2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501299.91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E9DA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1273726.54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4742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7A95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AC642C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3FB87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BBA929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4038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7245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974F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8E29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501290.38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9A48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1273723.19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7867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BC65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B23247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2F0CA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95866E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D678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8F63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A1FA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EBEF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501292.67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E9D2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1273716.77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E764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D9D2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6015BF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FC2C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05AC27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1835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5A09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C843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86A2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501296.64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DBF4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1273718.36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F716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B97E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4700F2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CEE7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448D50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E2DF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5050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076C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8577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501296.94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E7CA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1273717.65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2E1C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06E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30CA54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39E73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9ED9BE" w14:textId="77777777" w:rsidR="00172F52" w:rsidRPr="00AB6621" w:rsidRDefault="00172F5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320D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0971" w14:textId="77777777" w:rsidR="00172F52" w:rsidRPr="00590258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2364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B062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501302.31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7F96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1273719.77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6B1F" w14:textId="77777777" w:rsidR="00172F52" w:rsidRPr="009067AB" w:rsidRDefault="00172F5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3EA3" w14:textId="77777777" w:rsidR="00172F52" w:rsidRDefault="00172F5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19936F" w14:textId="77777777" w:rsidR="00172F52" w:rsidRPr="005E14F4" w:rsidRDefault="00172F5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AA0B93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67E3F4" w14:textId="77777777" w:rsidR="00172F52" w:rsidRPr="00590258" w:rsidRDefault="00172F5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60:27:0060332:17</w:t>
            </w:r>
          </w:p>
        </w:tc>
      </w:tr>
      <w:tr w:rsidR="00546C11" w:rsidRPr="00590258" w14:paraId="35E11BF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EF62CD" w14:textId="77777777" w:rsidR="00172F52" w:rsidRPr="00590258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4629" w14:textId="77777777" w:rsidR="00172F52" w:rsidRPr="00B634EE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C67E1F" w14:textId="77777777" w:rsidR="00172F52" w:rsidRPr="00590258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95D515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AF1F" w14:textId="77777777" w:rsidR="00172F52" w:rsidRPr="00F13182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EA51" w14:textId="77777777" w:rsidR="00172F52" w:rsidRPr="00F13182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55E5C9" w14:textId="77777777" w:rsidR="00172F52" w:rsidRPr="00F13182" w:rsidRDefault="00172F5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674BAE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068A96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92BB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ACDBAF" w14:textId="77777777" w:rsidR="00172F52" w:rsidRPr="00BE7498" w:rsidRDefault="00172F5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C98A6F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3383E4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9658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2FA9FA" w14:textId="77777777" w:rsidR="00172F52" w:rsidRPr="00BE7498" w:rsidRDefault="00172F5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892B85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4A7F6A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E0FE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F2682A" w14:textId="77777777" w:rsidR="00172F52" w:rsidRPr="00BE7498" w:rsidRDefault="00172F52" w:rsidP="00B138FB">
            <w:pPr>
              <w:spacing w:before="120" w:after="120"/>
            </w:pPr>
            <w:r w:rsidRPr="00BE7498">
              <w:rPr>
                <w:lang w:val="en-US"/>
              </w:rPr>
              <w:t>60:27:0060332:7</w:t>
            </w:r>
          </w:p>
        </w:tc>
      </w:tr>
      <w:tr w:rsidR="00546C11" w:rsidRPr="004A75A7" w14:paraId="696DA7C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B704CE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0E7A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784EA3" w14:textId="77777777" w:rsidR="00172F52" w:rsidRPr="00BE7498" w:rsidRDefault="00172F52" w:rsidP="00B138FB">
            <w:pPr>
              <w:spacing w:before="120" w:after="120"/>
            </w:pPr>
            <w:r w:rsidRPr="00BE7498">
              <w:rPr>
                <w:lang w:val="en-US"/>
              </w:rPr>
              <w:t>60:27:0060332</w:t>
            </w:r>
          </w:p>
        </w:tc>
      </w:tr>
      <w:tr w:rsidR="00546C11" w:rsidRPr="004A75A7" w14:paraId="0033174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CA016A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18FA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BBDDA6" w14:textId="77777777" w:rsidR="00172F52" w:rsidRPr="00BE7498" w:rsidRDefault="00172F5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887F85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11B153" w14:textId="77777777" w:rsidR="00172F52" w:rsidRPr="00546C11" w:rsidRDefault="00172F5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9A84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508840" w14:textId="77777777" w:rsidR="00172F52" w:rsidRPr="00BE7498" w:rsidRDefault="00172F5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Загородный пер, 24 д</w:t>
            </w:r>
          </w:p>
        </w:tc>
      </w:tr>
      <w:tr w:rsidR="00546C11" w:rsidRPr="004A75A7" w14:paraId="11F39C5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34EC319" w14:textId="77777777" w:rsidR="00172F52" w:rsidRPr="00546C11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7758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B2159A" w14:textId="77777777" w:rsidR="00172F52" w:rsidRPr="00BE7498" w:rsidRDefault="00172F5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BF7059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C1CF48" w14:textId="77777777" w:rsidR="00172F52" w:rsidRPr="00DF6CF8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39EBE7" w14:textId="77777777" w:rsidR="00172F52" w:rsidRPr="00BE7498" w:rsidRDefault="00172F5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1BC239" w14:textId="77777777" w:rsidR="00172F52" w:rsidRPr="00BE7498" w:rsidRDefault="00172F5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0B825D5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E9E0F28" w14:textId="77777777" w:rsidR="00172F52" w:rsidRPr="005E14F4" w:rsidRDefault="00172F5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60:27:0060332:17</w:t>
            </w:r>
          </w:p>
        </w:tc>
      </w:tr>
      <w:tr w:rsidR="00546C11" w:rsidRPr="004A75A7" w14:paraId="639CF6D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902DFA" w14:textId="77777777" w:rsidR="00172F52" w:rsidRDefault="00172F5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40A23D" w14:textId="77777777" w:rsidR="00172F52" w:rsidRPr="00A552E8" w:rsidRDefault="00172F52" w:rsidP="005C4E99">
            <w:pPr>
              <w:spacing w:before="120" w:after="120"/>
            </w:pPr>
            <w:r w:rsidRPr="00A552E8">
              <w:t xml:space="preserve">Здание с кадастровым номером 60:27:0060332:17 расположено в кадастровом квартале 60:27:0060332 и на земельном участке с </w:t>
            </w:r>
            <w:r w:rsidRPr="00A552E8">
              <w:t>кадастровым номером 60:27:0060332:7.</w:t>
            </w:r>
          </w:p>
        </w:tc>
      </w:tr>
    </w:tbl>
    <w:tbl>
      <w:tblPr>
        <w:tblpPr w:leftFromText="180" w:rightFromText="180" w:vertAnchor="text" w:tblpX="108" w:tblpY="1"/>
        <w:tblOverlap w:val="never"/>
        <w:tblW w:w="10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851"/>
        <w:gridCol w:w="852"/>
        <w:gridCol w:w="1131"/>
        <w:gridCol w:w="711"/>
        <w:gridCol w:w="70"/>
        <w:gridCol w:w="781"/>
        <w:gridCol w:w="994"/>
        <w:gridCol w:w="140"/>
        <w:gridCol w:w="1560"/>
        <w:gridCol w:w="1700"/>
        <w:gridCol w:w="317"/>
      </w:tblGrid>
      <w:tr w:rsidR="00035E0C" w:rsidRPr="0062256B" w14:paraId="1614F109" w14:textId="77777777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B79478" w14:textId="77777777" w:rsidR="00172F52" w:rsidRDefault="00172F52" w:rsidP="00283AD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</w:t>
            </w:r>
          </w:p>
          <w:p w14:paraId="78C76FB2" w14:textId="77777777" w:rsidR="00035E0C" w:rsidRPr="0062256B" w:rsidRDefault="00172F52" w:rsidP="00283AD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 об описании их местоположения</w:t>
            </w:r>
          </w:p>
        </w:tc>
      </w:tr>
      <w:tr w:rsidR="008D40AA" w:rsidRPr="00EB43A2" w14:paraId="1F6751B3" w14:textId="77777777" w:rsidTr="00103522">
        <w:trPr>
          <w:trHeight w:val="441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C6F9301" w14:textId="77777777" w:rsidR="00172F52" w:rsidRPr="005B036F" w:rsidRDefault="00172F52" w:rsidP="00283AD9">
            <w:pPr>
              <w:pStyle w:val="a7"/>
              <w:spacing w:before="120"/>
              <w:jc w:val="both"/>
              <w:rPr>
                <w:sz w:val="13"/>
                <w:szCs w:val="13"/>
              </w:rPr>
            </w:pPr>
            <w:r w:rsidRPr="00B46FC3">
              <w:rPr>
                <w:b/>
              </w:rPr>
              <w:t xml:space="preserve">1. </w:t>
            </w:r>
            <w:r w:rsidRPr="00B46FC3">
              <w:rPr>
                <w:b/>
              </w:rPr>
              <w:t xml:space="preserve">Сведения о характерных точках контура </w:t>
            </w:r>
            <w:r w:rsidRPr="009774C6">
              <w:t>Здание</w:t>
            </w:r>
          </w:p>
        </w:tc>
      </w:tr>
      <w:tr w:rsidR="00283AD9" w:rsidRPr="00EB43A2" w14:paraId="50740940" w14:textId="77777777" w:rsidTr="00B71AA6">
        <w:trPr>
          <w:trHeight w:val="175"/>
        </w:trPr>
        <w:tc>
          <w:tcPr>
            <w:tcW w:w="4644" w:type="dxa"/>
            <w:gridSpan w:val="5"/>
            <w:tcBorders>
              <w:top w:val="single" w:sz="4" w:space="0" w:color="FFFFFF" w:themeColor="background1"/>
              <w:left w:val="double" w:sz="4" w:space="0" w:color="auto"/>
              <w:bottom w:val="nil"/>
              <w:right w:val="nil"/>
            </w:tcBorders>
          </w:tcPr>
          <w:p w14:paraId="59B60CAE" w14:textId="77777777" w:rsidR="00172F52" w:rsidRPr="00283AD9" w:rsidRDefault="00172F52" w:rsidP="00283AD9">
            <w:pPr>
              <w:pStyle w:val="a7"/>
              <w:spacing w:line="360" w:lineRule="auto"/>
              <w:rPr>
                <w:b/>
                <w:sz w:val="13"/>
                <w:szCs w:val="13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14215" w14:textId="77777777" w:rsidR="00172F52" w:rsidRPr="009774C6" w:rsidRDefault="00172F52" w:rsidP="00785D45">
            <w:pPr>
              <w:pStyle w:val="a7"/>
              <w:ind w:left="-113" w:right="-113"/>
              <w:jc w:val="both"/>
              <w:rPr>
                <w:b/>
              </w:rPr>
            </w:pPr>
            <w:r w:rsidRPr="00CE5B86">
              <w:rPr>
                <w:sz w:val="13"/>
                <w:szCs w:val="13"/>
              </w:rPr>
              <w:t>вид объекта недвижимости (здание, сооружение, объект незавершенного строительства)</w:t>
            </w:r>
          </w:p>
        </w:tc>
        <w:tc>
          <w:tcPr>
            <w:tcW w:w="317" w:type="dxa"/>
            <w:tcBorders>
              <w:top w:val="single" w:sz="4" w:space="0" w:color="FFFFFF" w:themeColor="background1"/>
              <w:left w:val="nil"/>
              <w:bottom w:val="nil"/>
              <w:right w:val="double" w:sz="4" w:space="0" w:color="auto"/>
            </w:tcBorders>
          </w:tcPr>
          <w:p w14:paraId="0920F56D" w14:textId="77777777" w:rsidR="00172F52" w:rsidRPr="00283AD9" w:rsidRDefault="00172F52" w:rsidP="00283AD9">
            <w:pPr>
              <w:pStyle w:val="a7"/>
              <w:spacing w:line="360" w:lineRule="auto"/>
              <w:rPr>
                <w:sz w:val="13"/>
                <w:szCs w:val="13"/>
              </w:rPr>
            </w:pPr>
          </w:p>
        </w:tc>
      </w:tr>
      <w:tr w:rsidR="00F26439" w:rsidRPr="00EB43A2" w14:paraId="5286EFFE" w14:textId="77777777" w:rsidTr="00103522">
        <w:trPr>
          <w:trHeight w:val="283"/>
        </w:trPr>
        <w:tc>
          <w:tcPr>
            <w:tcW w:w="10206" w:type="dxa"/>
            <w:gridSpan w:val="12"/>
            <w:tcBorders>
              <w:top w:val="nil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E93AE00" w14:textId="77777777" w:rsidR="00172F52" w:rsidRPr="00F26439" w:rsidRDefault="00172F52" w:rsidP="00103522">
            <w:pPr>
              <w:pStyle w:val="a7"/>
              <w:spacing w:after="120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 </w:t>
            </w:r>
            <w:r w:rsidRPr="00F26439">
              <w:rPr>
                <w:b/>
                <w:sz w:val="22"/>
              </w:rPr>
              <w:t>кадастровы</w:t>
            </w:r>
            <w:r>
              <w:rPr>
                <w:b/>
                <w:sz w:val="22"/>
              </w:rPr>
              <w:t>м</w:t>
            </w:r>
            <w:r w:rsidRPr="00F26439">
              <w:rPr>
                <w:b/>
                <w:sz w:val="22"/>
              </w:rPr>
              <w:t xml:space="preserve"> номер</w:t>
            </w:r>
            <w:r>
              <w:rPr>
                <w:b/>
                <w:sz w:val="22"/>
              </w:rPr>
              <w:t>ом</w:t>
            </w:r>
            <w:r w:rsidRPr="00F26439">
              <w:rPr>
                <w:sz w:val="22"/>
              </w:rPr>
              <w:t xml:space="preserve"> </w:t>
            </w:r>
            <w:r w:rsidRPr="0091230B">
              <w:rPr>
                <w:u w:val="single"/>
              </w:rPr>
              <w:t>60:27:0060332:26</w:t>
            </w:r>
          </w:p>
        </w:tc>
      </w:tr>
      <w:tr w:rsidR="00F26439" w:rsidRPr="00EB43A2" w14:paraId="1FB45CA0" w14:textId="77777777" w:rsidTr="00283AD9">
        <w:trPr>
          <w:trHeight w:val="262"/>
        </w:trPr>
        <w:tc>
          <w:tcPr>
            <w:tcW w:w="6629" w:type="dxa"/>
            <w:gridSpan w:val="9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DB1D3BE" w14:textId="77777777" w:rsidR="00172F52" w:rsidRPr="00F26439" w:rsidRDefault="00172F52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Система координат </w:t>
            </w:r>
            <w:r w:rsidRPr="00045114">
              <w:rPr>
                <w:u w:val="single"/>
              </w:rPr>
              <w:t>МСК-60, зона 1</w:t>
            </w:r>
          </w:p>
        </w:tc>
        <w:tc>
          <w:tcPr>
            <w:tcW w:w="35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A14EC26" w14:textId="77777777" w:rsidR="00172F52" w:rsidRPr="00F26439" w:rsidRDefault="00172F52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 w:rsidRPr="00A832ED">
              <w:rPr>
                <w:b/>
              </w:rPr>
              <w:t>Зона №</w:t>
            </w:r>
            <w:r w:rsidRPr="00A9675E">
              <w:t xml:space="preserve"> </w:t>
            </w:r>
            <w:r w:rsidRPr="00F26439">
              <w:rPr>
                <w:u w:val="single"/>
              </w:rPr>
              <w:t>1</w:t>
            </w:r>
          </w:p>
        </w:tc>
      </w:tr>
      <w:tr w:rsidR="00651FBC" w:rsidRPr="00483EE9" w14:paraId="120F429C" w14:textId="77777777" w:rsidTr="00283AD9">
        <w:trPr>
          <w:trHeight w:val="478"/>
        </w:trPr>
        <w:tc>
          <w:tcPr>
            <w:tcW w:w="109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5523266" w14:textId="77777777" w:rsidR="00172F52" w:rsidRPr="00B46FC3" w:rsidRDefault="00172F52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B46FC3">
              <w:rPr>
                <w:b/>
                <w:sz w:val="22"/>
                <w:szCs w:val="22"/>
              </w:rPr>
              <w:t>контура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6FD0" w14:textId="77777777" w:rsidR="00172F52" w:rsidRPr="00B46FC3" w:rsidRDefault="00172F52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B46FC3">
              <w:rPr>
                <w:b/>
                <w:sz w:val="22"/>
                <w:szCs w:val="22"/>
              </w:rPr>
              <w:t>одержащиеся в Едином государственном реестре недвижимости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4299" w14:textId="77777777" w:rsidR="00172F52" w:rsidRPr="00B46FC3" w:rsidRDefault="00172F52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B46FC3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1BEBA" w14:textId="77777777" w:rsidR="00172F52" w:rsidRPr="00B46FC3" w:rsidRDefault="00172F52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2DEA28F" w14:textId="77777777" w:rsidR="00172F52" w:rsidRPr="00B46FC3" w:rsidRDefault="00172F52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Формулы, примененные для расчета средней квадратической погрешности определения координат характерных точек</w:t>
            </w:r>
            <w:r w:rsidRPr="00B46FC3" w:rsidDel="00B34332">
              <w:rPr>
                <w:b/>
                <w:sz w:val="22"/>
                <w:szCs w:val="22"/>
              </w:rPr>
              <w:t xml:space="preserve"> </w:t>
            </w:r>
            <w:r w:rsidRPr="00B46FC3">
              <w:rPr>
                <w:b/>
                <w:sz w:val="22"/>
                <w:szCs w:val="22"/>
              </w:rPr>
              <w:t>(M</w:t>
            </w:r>
            <w:r w:rsidRPr="00B46FC3">
              <w:rPr>
                <w:b/>
                <w:sz w:val="22"/>
                <w:szCs w:val="22"/>
                <w:vertAlign w:val="subscript"/>
              </w:rPr>
              <w:t>t</w:t>
            </w:r>
            <w:r w:rsidRPr="00B46FC3">
              <w:rPr>
                <w:b/>
                <w:sz w:val="22"/>
                <w:szCs w:val="22"/>
              </w:rPr>
              <w:t>), м</w:t>
            </w:r>
            <w:r>
              <w:rPr>
                <w:b/>
                <w:sz w:val="22"/>
                <w:szCs w:val="22"/>
              </w:rPr>
              <w:t>,</w:t>
            </w:r>
            <w:r w:rsidRPr="00B46FC3">
              <w:rPr>
                <w:b/>
                <w:sz w:val="22"/>
                <w:szCs w:val="22"/>
              </w:rPr>
              <w:t xml:space="preserve"> с подставленными в такие формулы значениями и итоговые (вычисленные) значения Мt, м</w:t>
            </w:r>
          </w:p>
        </w:tc>
      </w:tr>
      <w:tr w:rsidR="00651FBC" w:rsidRPr="00483EE9" w14:paraId="413B8339" w14:textId="77777777" w:rsidTr="00283AD9">
        <w:trPr>
          <w:trHeight w:val="2282"/>
        </w:trPr>
        <w:tc>
          <w:tcPr>
            <w:tcW w:w="109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E7B1B68" w14:textId="77777777" w:rsidR="00172F52" w:rsidRPr="00483EE9" w:rsidRDefault="00172F52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297" w14:textId="77777777" w:rsidR="00172F52" w:rsidRPr="00B46FC3" w:rsidRDefault="00172F52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ED6E" w14:textId="77777777" w:rsidR="00172F52" w:rsidRPr="00B46FC3" w:rsidRDefault="00172F52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861A" w14:textId="77777777" w:rsidR="00172F52" w:rsidRPr="00B46FC3" w:rsidRDefault="00172F52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7813" w14:textId="77777777" w:rsidR="00172F52" w:rsidRPr="00B46FC3" w:rsidRDefault="00172F52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64891" w14:textId="77777777" w:rsidR="00172F52" w:rsidRPr="00483EE9" w:rsidRDefault="00172F52" w:rsidP="00283AD9">
            <w:pPr>
              <w:pStyle w:val="a7"/>
              <w:ind w:left="-33" w:right="-55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F9AD073" w14:textId="77777777" w:rsidR="00172F52" w:rsidRPr="00483EE9" w:rsidRDefault="00172F52" w:rsidP="00283AD9">
            <w:pPr>
              <w:pStyle w:val="a7"/>
              <w:ind w:left="-37" w:right="-51"/>
              <w:rPr>
                <w:b/>
                <w:sz w:val="22"/>
                <w:szCs w:val="22"/>
              </w:rPr>
            </w:pPr>
          </w:p>
        </w:tc>
      </w:tr>
      <w:tr w:rsidR="00651FBC" w:rsidRPr="00483EE9" w14:paraId="41A73D3A" w14:textId="77777777" w:rsidTr="00283AD9">
        <w:trPr>
          <w:trHeight w:val="510"/>
        </w:trPr>
        <w:tc>
          <w:tcPr>
            <w:tcW w:w="109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260B6F" w14:textId="77777777" w:rsidR="00172F52" w:rsidRPr="00483EE9" w:rsidRDefault="00172F52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601E" w14:textId="77777777" w:rsidR="00172F52" w:rsidRPr="00B46FC3" w:rsidRDefault="00172F52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1A9E" w14:textId="77777777" w:rsidR="00172F52" w:rsidRPr="00B46FC3" w:rsidRDefault="00172F52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F052" w14:textId="77777777" w:rsidR="00172F52" w:rsidRPr="00B46FC3" w:rsidRDefault="00172F52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5A38" w14:textId="77777777" w:rsidR="00172F52" w:rsidRPr="00B46FC3" w:rsidRDefault="00172F52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0DC8" w14:textId="77777777" w:rsidR="00172F52" w:rsidRPr="00B46FC3" w:rsidRDefault="00172F52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79D0" w14:textId="77777777" w:rsidR="00172F52" w:rsidRPr="00B46FC3" w:rsidRDefault="00172F52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F754" w14:textId="77777777" w:rsidR="00172F52" w:rsidRPr="00483EE9" w:rsidRDefault="00172F52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533865" w14:textId="77777777" w:rsidR="00172F52" w:rsidRPr="00483EE9" w:rsidRDefault="00172F52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651FBC" w:rsidRPr="00483EE9" w14:paraId="68E0EDB5" w14:textId="77777777" w:rsidTr="00283AD9">
        <w:trPr>
          <w:trHeight w:val="64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E4BF4C" w14:textId="77777777" w:rsidR="00172F52" w:rsidRPr="00483EE9" w:rsidRDefault="00172F52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AFA9" w14:textId="77777777" w:rsidR="00172F52" w:rsidRPr="00483EE9" w:rsidRDefault="00172F52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B332" w14:textId="77777777" w:rsidR="00172F52" w:rsidRPr="00483EE9" w:rsidRDefault="00172F52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65F9" w14:textId="77777777" w:rsidR="00172F52" w:rsidRPr="00483EE9" w:rsidRDefault="00172F52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CF03" w14:textId="77777777" w:rsidR="00172F52" w:rsidRPr="00483EE9" w:rsidRDefault="00172F52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597D" w14:textId="77777777" w:rsidR="00172F52" w:rsidRPr="00483EE9" w:rsidRDefault="00172F52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017A" w14:textId="77777777" w:rsidR="00172F52" w:rsidRPr="00483EE9" w:rsidRDefault="00172F52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82D5" w14:textId="77777777" w:rsidR="00172F52" w:rsidRPr="00483EE9" w:rsidRDefault="00172F52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D5F33A" w14:textId="77777777" w:rsidR="00172F52" w:rsidRPr="00483EE9" w:rsidRDefault="00172F52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51FBC" w:rsidRPr="00590258" w14:paraId="48DB8BAE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0C1957" w14:textId="77777777" w:rsidR="00172F52" w:rsidRPr="00590258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D741" w14:textId="77777777" w:rsidR="00172F52" w:rsidRPr="00590258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9861" w14:textId="77777777" w:rsidR="00172F52" w:rsidRPr="00590258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8AD1" w14:textId="77777777" w:rsidR="00172F52" w:rsidRPr="009067AB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5C00" w14:textId="77777777" w:rsidR="00172F52" w:rsidRDefault="00172F52" w:rsidP="00283AD9">
            <w:pPr>
              <w:spacing w:before="120" w:after="120"/>
            </w:pPr>
            <w:r w:rsidRPr="009067AB">
              <w:rPr>
                <w:lang w:val="en-US"/>
              </w:rPr>
              <w:t>501322.21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514E" w14:textId="77777777" w:rsidR="00172F52" w:rsidRDefault="00172F52" w:rsidP="00283AD9">
            <w:pPr>
              <w:spacing w:before="120" w:after="120"/>
            </w:pPr>
            <w:r w:rsidRPr="009067AB">
              <w:rPr>
                <w:lang w:val="en-US"/>
              </w:rPr>
              <w:t>1273723.81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E6FD" w14:textId="77777777" w:rsidR="00172F52" w:rsidRPr="009067AB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66F5" w14:textId="77777777" w:rsidR="00172F52" w:rsidRDefault="00172F52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D37FD3" w14:textId="77777777" w:rsidR="00172F52" w:rsidRPr="00697B13" w:rsidRDefault="00172F52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2BF9FA5F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8A7DBC" w14:textId="77777777" w:rsidR="00172F52" w:rsidRPr="00590258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1E0" w14:textId="77777777" w:rsidR="00172F52" w:rsidRPr="00590258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9A47" w14:textId="77777777" w:rsidR="00172F52" w:rsidRPr="00590258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6FB4" w14:textId="77777777" w:rsidR="00172F52" w:rsidRPr="009067AB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4B66" w14:textId="77777777" w:rsidR="00172F52" w:rsidRDefault="00172F52" w:rsidP="00283AD9">
            <w:pPr>
              <w:spacing w:before="120" w:after="120"/>
            </w:pPr>
            <w:r w:rsidRPr="009067AB">
              <w:rPr>
                <w:lang w:val="en-US"/>
              </w:rPr>
              <w:t>501320.85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3708" w14:textId="77777777" w:rsidR="00172F52" w:rsidRDefault="00172F52" w:rsidP="00283AD9">
            <w:pPr>
              <w:spacing w:before="120" w:after="120"/>
            </w:pPr>
            <w:r w:rsidRPr="009067AB">
              <w:rPr>
                <w:lang w:val="en-US"/>
              </w:rPr>
              <w:t>1273726.96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29D7" w14:textId="77777777" w:rsidR="00172F52" w:rsidRPr="009067AB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E15E" w14:textId="77777777" w:rsidR="00172F52" w:rsidRDefault="00172F52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BE98D4" w14:textId="77777777" w:rsidR="00172F52" w:rsidRPr="00697B13" w:rsidRDefault="00172F52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6504E50C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06E402" w14:textId="77777777" w:rsidR="00172F52" w:rsidRPr="00590258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DDDF" w14:textId="77777777" w:rsidR="00172F52" w:rsidRPr="00590258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6FE1" w14:textId="77777777" w:rsidR="00172F52" w:rsidRPr="00590258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E999" w14:textId="77777777" w:rsidR="00172F52" w:rsidRPr="009067AB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6AC6" w14:textId="77777777" w:rsidR="00172F52" w:rsidRDefault="00172F52" w:rsidP="00283AD9">
            <w:pPr>
              <w:spacing w:before="120" w:after="120"/>
            </w:pPr>
            <w:r w:rsidRPr="009067AB">
              <w:rPr>
                <w:lang w:val="en-US"/>
              </w:rPr>
              <w:t>501322.60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FFC0" w14:textId="77777777" w:rsidR="00172F52" w:rsidRDefault="00172F52" w:rsidP="00283AD9">
            <w:pPr>
              <w:spacing w:before="120" w:after="120"/>
            </w:pPr>
            <w:r w:rsidRPr="009067AB">
              <w:rPr>
                <w:lang w:val="en-US"/>
              </w:rPr>
              <w:t>1273727.71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5014" w14:textId="77777777" w:rsidR="00172F52" w:rsidRPr="009067AB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D541" w14:textId="77777777" w:rsidR="00172F52" w:rsidRDefault="00172F52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ACC4C1" w14:textId="77777777" w:rsidR="00172F52" w:rsidRPr="00697B13" w:rsidRDefault="00172F52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6D53F913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D3E6E6" w14:textId="77777777" w:rsidR="00172F52" w:rsidRPr="00590258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C624" w14:textId="77777777" w:rsidR="00172F52" w:rsidRPr="00590258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42F3" w14:textId="77777777" w:rsidR="00172F52" w:rsidRPr="00590258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1F05" w14:textId="77777777" w:rsidR="00172F52" w:rsidRPr="009067AB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EC3E" w14:textId="77777777" w:rsidR="00172F52" w:rsidRDefault="00172F52" w:rsidP="00283AD9">
            <w:pPr>
              <w:spacing w:before="120" w:after="120"/>
            </w:pPr>
            <w:r w:rsidRPr="009067AB">
              <w:rPr>
                <w:lang w:val="en-US"/>
              </w:rPr>
              <w:t>501321.18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CFCE" w14:textId="77777777" w:rsidR="00172F52" w:rsidRDefault="00172F52" w:rsidP="00283AD9">
            <w:pPr>
              <w:spacing w:before="120" w:after="120"/>
            </w:pPr>
            <w:r w:rsidRPr="009067AB">
              <w:rPr>
                <w:lang w:val="en-US"/>
              </w:rPr>
              <w:t>1273730.97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DE09" w14:textId="77777777" w:rsidR="00172F52" w:rsidRPr="009067AB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F50F" w14:textId="77777777" w:rsidR="00172F52" w:rsidRDefault="00172F52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21089A" w14:textId="77777777" w:rsidR="00172F52" w:rsidRPr="00697B13" w:rsidRDefault="00172F52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65D905EB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8734EE" w14:textId="77777777" w:rsidR="00172F52" w:rsidRPr="00590258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5F02" w14:textId="77777777" w:rsidR="00172F52" w:rsidRPr="00590258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B3AF" w14:textId="77777777" w:rsidR="00172F52" w:rsidRPr="00590258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FFE4" w14:textId="77777777" w:rsidR="00172F52" w:rsidRPr="009067AB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93F6" w14:textId="77777777" w:rsidR="00172F52" w:rsidRDefault="00172F52" w:rsidP="00283AD9">
            <w:pPr>
              <w:spacing w:before="120" w:after="120"/>
            </w:pPr>
            <w:r w:rsidRPr="009067AB">
              <w:rPr>
                <w:lang w:val="en-US"/>
              </w:rPr>
              <w:t>501319.44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1ECE" w14:textId="77777777" w:rsidR="00172F52" w:rsidRDefault="00172F52" w:rsidP="00283AD9">
            <w:pPr>
              <w:spacing w:before="120" w:after="120"/>
            </w:pPr>
            <w:r w:rsidRPr="009067AB">
              <w:rPr>
                <w:lang w:val="en-US"/>
              </w:rPr>
              <w:t>1273730.22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A7E5" w14:textId="77777777" w:rsidR="00172F52" w:rsidRPr="009067AB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B49C" w14:textId="77777777" w:rsidR="00172F52" w:rsidRDefault="00172F52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8EBC43" w14:textId="77777777" w:rsidR="00172F52" w:rsidRPr="00697B13" w:rsidRDefault="00172F52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78E54EFA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C4EF52" w14:textId="77777777" w:rsidR="00172F52" w:rsidRPr="00590258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0CA9" w14:textId="77777777" w:rsidR="00172F52" w:rsidRPr="00590258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6A24" w14:textId="77777777" w:rsidR="00172F52" w:rsidRPr="00590258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AA23" w14:textId="77777777" w:rsidR="00172F52" w:rsidRPr="009067AB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F05C" w14:textId="77777777" w:rsidR="00172F52" w:rsidRDefault="00172F52" w:rsidP="00283AD9">
            <w:pPr>
              <w:spacing w:before="120" w:after="120"/>
            </w:pPr>
            <w:r w:rsidRPr="009067AB">
              <w:rPr>
                <w:lang w:val="en-US"/>
              </w:rPr>
              <w:t>501318.07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C5C7" w14:textId="77777777" w:rsidR="00172F52" w:rsidRDefault="00172F52" w:rsidP="00283AD9">
            <w:pPr>
              <w:spacing w:before="120" w:after="120"/>
            </w:pPr>
            <w:r w:rsidRPr="009067AB">
              <w:rPr>
                <w:lang w:val="en-US"/>
              </w:rPr>
              <w:t>1273733.37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1A4A" w14:textId="77777777" w:rsidR="00172F52" w:rsidRPr="009067AB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6F29" w14:textId="77777777" w:rsidR="00172F52" w:rsidRDefault="00172F52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9A4F69" w14:textId="77777777" w:rsidR="00172F52" w:rsidRPr="00697B13" w:rsidRDefault="00172F52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015B0A49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13B2E0" w14:textId="77777777" w:rsidR="00172F52" w:rsidRPr="00590258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FE22" w14:textId="77777777" w:rsidR="00172F52" w:rsidRPr="00590258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587C" w14:textId="77777777" w:rsidR="00172F52" w:rsidRPr="00590258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69BC" w14:textId="77777777" w:rsidR="00172F52" w:rsidRPr="009067AB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1F38" w14:textId="77777777" w:rsidR="00172F52" w:rsidRDefault="00172F52" w:rsidP="00283AD9">
            <w:pPr>
              <w:spacing w:before="120" w:after="120"/>
            </w:pPr>
            <w:r w:rsidRPr="009067AB">
              <w:rPr>
                <w:lang w:val="en-US"/>
              </w:rPr>
              <w:t>501310.80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A3F4" w14:textId="77777777" w:rsidR="00172F52" w:rsidRDefault="00172F52" w:rsidP="00283AD9">
            <w:pPr>
              <w:spacing w:before="120" w:after="120"/>
            </w:pPr>
            <w:r w:rsidRPr="009067AB">
              <w:rPr>
                <w:lang w:val="en-US"/>
              </w:rPr>
              <w:t>1273730.23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DBD" w14:textId="77777777" w:rsidR="00172F52" w:rsidRPr="009067AB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9B0B" w14:textId="77777777" w:rsidR="00172F52" w:rsidRDefault="00172F52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0BD79B" w14:textId="77777777" w:rsidR="00172F52" w:rsidRPr="00697B13" w:rsidRDefault="00172F52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30C4F58D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A6561B" w14:textId="77777777" w:rsidR="00172F52" w:rsidRPr="00590258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1D81" w14:textId="77777777" w:rsidR="00172F52" w:rsidRPr="00590258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BF15" w14:textId="77777777" w:rsidR="00172F52" w:rsidRPr="00590258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6953" w14:textId="77777777" w:rsidR="00172F52" w:rsidRPr="009067AB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6B78" w14:textId="77777777" w:rsidR="00172F52" w:rsidRDefault="00172F52" w:rsidP="00283AD9">
            <w:pPr>
              <w:spacing w:before="120" w:after="120"/>
            </w:pPr>
            <w:r w:rsidRPr="009067AB">
              <w:rPr>
                <w:lang w:val="en-US"/>
              </w:rPr>
              <w:t>501314.94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BE06" w14:textId="77777777" w:rsidR="00172F52" w:rsidRDefault="00172F52" w:rsidP="00283AD9">
            <w:pPr>
              <w:spacing w:before="120" w:after="120"/>
            </w:pPr>
            <w:r w:rsidRPr="009067AB">
              <w:rPr>
                <w:lang w:val="en-US"/>
              </w:rPr>
              <w:t>1273720.66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C772" w14:textId="77777777" w:rsidR="00172F52" w:rsidRPr="009067AB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1D09" w14:textId="77777777" w:rsidR="00172F52" w:rsidRDefault="00172F52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9993B9" w14:textId="77777777" w:rsidR="00172F52" w:rsidRPr="00697B13" w:rsidRDefault="00172F52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31E14156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0CF7CB" w14:textId="77777777" w:rsidR="00172F52" w:rsidRPr="00590258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EADA" w14:textId="77777777" w:rsidR="00172F52" w:rsidRPr="00590258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B1AC" w14:textId="77777777" w:rsidR="00172F52" w:rsidRPr="00590258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CC5C" w14:textId="77777777" w:rsidR="00172F52" w:rsidRPr="009067AB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93BB" w14:textId="77777777" w:rsidR="00172F52" w:rsidRDefault="00172F52" w:rsidP="00283AD9">
            <w:pPr>
              <w:spacing w:before="120" w:after="120"/>
            </w:pPr>
            <w:r w:rsidRPr="009067AB">
              <w:rPr>
                <w:lang w:val="en-US"/>
              </w:rPr>
              <w:t>501322.21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2A27" w14:textId="77777777" w:rsidR="00172F52" w:rsidRDefault="00172F52" w:rsidP="00283AD9">
            <w:pPr>
              <w:spacing w:before="120" w:after="120"/>
            </w:pPr>
            <w:r w:rsidRPr="009067AB">
              <w:rPr>
                <w:lang w:val="en-US"/>
              </w:rPr>
              <w:t>1273723.81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DD00" w14:textId="77777777" w:rsidR="00172F52" w:rsidRPr="009067AB" w:rsidRDefault="00172F5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4A19" w14:textId="77777777" w:rsidR="00172F52" w:rsidRDefault="00172F52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C3A015" w14:textId="77777777" w:rsidR="00172F52" w:rsidRPr="00697B13" w:rsidRDefault="00172F52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7C04D3" w:rsidRPr="00EB43A2" w14:paraId="3AAFB08B" w14:textId="77777777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9455E3" w14:textId="77777777" w:rsidR="00172F52" w:rsidRPr="00590258" w:rsidRDefault="00172F52" w:rsidP="00283AD9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572230">
              <w:rPr>
                <w:b/>
              </w:rPr>
              <w:t>2.</w:t>
            </w:r>
            <w:r w:rsidRPr="00572230">
              <w:rPr>
                <w:b/>
                <w:sz w:val="22"/>
                <w:szCs w:val="22"/>
              </w:rPr>
              <w:t xml:space="preserve"> Иные сведения о</w:t>
            </w:r>
            <w:r>
              <w:rPr>
                <w:b/>
                <w:sz w:val="22"/>
                <w:szCs w:val="22"/>
              </w:rPr>
              <w:t>б</w:t>
            </w:r>
            <w:r w:rsidRPr="00572230">
              <w:rPr>
                <w:b/>
                <w:sz w:val="22"/>
                <w:szCs w:val="22"/>
              </w:rPr>
              <w:t xml:space="preserve"> объекте недвижимости с кадастровым номером</w:t>
            </w:r>
            <w:r w:rsidRPr="00590258">
              <w:t xml:space="preserve"> </w:t>
            </w:r>
            <w:r w:rsidRPr="0091230B">
              <w:rPr>
                <w:u w:val="single"/>
              </w:rPr>
              <w:t>60:27:0060332:26</w:t>
            </w:r>
          </w:p>
        </w:tc>
      </w:tr>
      <w:tr w:rsidR="0062256B" w:rsidRPr="00EB43A2" w14:paraId="0F10DAA9" w14:textId="77777777" w:rsidTr="00283AD9"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49E7D" w14:textId="77777777" w:rsidR="00172F52" w:rsidRPr="00F22E7D" w:rsidRDefault="00172F52" w:rsidP="00283AD9">
            <w:pPr>
              <w:spacing w:before="120" w:after="120"/>
              <w:ind w:left="284"/>
              <w:jc w:val="both"/>
            </w:pPr>
            <w:r>
              <w:t>1.</w:t>
            </w:r>
            <w:r w:rsidRPr="00F22E7D">
              <w:t>–</w:t>
            </w:r>
          </w:p>
        </w:tc>
      </w:tr>
      <w:tr w:rsidR="00F22E7D" w:rsidRPr="00EB43A2" w14:paraId="06C22F31" w14:textId="77777777" w:rsidTr="00283AD9">
        <w:trPr>
          <w:trHeight w:val="476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A1302F" w14:textId="77777777" w:rsidR="00172F52" w:rsidRDefault="00172F52" w:rsidP="00283AD9">
            <w:pPr>
              <w:spacing w:before="120" w:after="120"/>
              <w:jc w:val="both"/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BC5089">
              <w:rPr>
                <w:b/>
                <w:sz w:val="22"/>
                <w:szCs w:val="22"/>
              </w:rPr>
              <w:t>Пояснения к сведениям</w:t>
            </w:r>
            <w:r>
              <w:rPr>
                <w:b/>
                <w:sz w:val="22"/>
                <w:szCs w:val="22"/>
              </w:rPr>
              <w:t xml:space="preserve"> о</w:t>
            </w:r>
            <w:r>
              <w:rPr>
                <w:b/>
                <w:sz w:val="22"/>
                <w:szCs w:val="22"/>
              </w:rPr>
              <w:t xml:space="preserve">б объекте недвижимости </w:t>
            </w:r>
            <w:r w:rsidRPr="003629ED">
              <w:rPr>
                <w:b/>
                <w:sz w:val="22"/>
                <w:szCs w:val="22"/>
              </w:rPr>
              <w:t xml:space="preserve">с кадастровым номером </w:t>
            </w:r>
            <w:r w:rsidRPr="003629ED">
              <w:rPr>
                <w:u w:val="single"/>
              </w:rPr>
              <w:t>60:27:0060332:26</w:t>
            </w:r>
          </w:p>
        </w:tc>
      </w:tr>
      <w:tr w:rsidR="003629ED" w:rsidRPr="00EB43A2" w14:paraId="2632B6A7" w14:textId="77777777" w:rsidTr="00283AD9">
        <w:trPr>
          <w:trHeight w:val="463"/>
        </w:trPr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9917CB" w14:textId="77777777" w:rsidR="00172F52" w:rsidRPr="003629ED" w:rsidRDefault="00172F52" w:rsidP="00283AD9">
            <w:pPr>
              <w:spacing w:before="120" w:after="120"/>
              <w:ind w:firstLine="284"/>
              <w:jc w:val="both"/>
              <w:rPr>
                <w:b/>
                <w:sz w:val="22"/>
                <w:szCs w:val="22"/>
                <w:lang w:val="en-US"/>
              </w:rPr>
            </w:pPr>
            <w:r w:rsidRPr="00572230">
              <w:rPr>
                <w:sz w:val="22"/>
                <w:szCs w:val="22"/>
              </w:rPr>
              <w:t>1</w:t>
            </w:r>
            <w:r w:rsidRPr="00A045EF">
              <w:t xml:space="preserve">. </w:t>
            </w:r>
            <w:r w:rsidRPr="00A045EF">
              <w:rPr>
                <w:lang w:val="en-US"/>
              </w:rPr>
              <w:t xml:space="preserve">При выполнении кадастровых работ в отношении </w:t>
            </w:r>
            <w:r w:rsidRPr="00A045EF">
              <w:rPr>
                <w:lang w:val="en-US"/>
              </w:rPr>
              <w:t>здания с КН 60:27:0060332:26 была выявлена реестровая ошибка, а именно: местоположение здания не соответствует сведениям ЕГРН. Вероятно данная ошибка возникла вследствии некачественных измерений здания(использование ненадлежащих пунктов ГГС и т.п.). Здание расположено на земельном участке с кадастровым номером 60:27:0060332:8.</w:t>
            </w:r>
          </w:p>
        </w:tc>
      </w:tr>
    </w:tbl>
    <w:p w14:paraId="0295F60B" w14:textId="77777777" w:rsidR="00D92919" w:rsidRDefault="00172F52">
      <w:r>
        <w:br w:type="page"/>
      </w:r>
    </w:p>
    <w:p w14:paraId="4E0CC183" w14:textId="77777777" w:rsidR="00D92919" w:rsidRDefault="00D92919">
      <w:pPr>
        <w:sectPr w:rsidR="00D92919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5A689D4D" w14:textId="77777777" w:rsidR="00172F52" w:rsidRPr="007A37E2" w:rsidRDefault="00172F52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6DE2CC6E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7A67743A" w14:textId="77777777" w:rsidR="00172F52" w:rsidRPr="00904A74" w:rsidRDefault="00172F52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3D2ABFAF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30C97F70" w14:textId="77777777" w:rsidR="00172F52" w:rsidRPr="008C3E59" w:rsidRDefault="00172F52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459072" behindDoc="0" locked="0" layoutInCell="1" allowOverlap="1" wp14:anchorId="5401EBFD" wp14:editId="68C71868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13591F6D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2C0867CE" w14:textId="77777777" w:rsidR="00172F52" w:rsidRPr="008C3E59" w:rsidRDefault="00172F52" w:rsidP="005B25AC">
            <w:pPr>
              <w:jc w:val="center"/>
            </w:pPr>
            <w:r>
              <w:rPr>
                <w:noProof/>
              </w:rPr>
              <w:pict w14:anchorId="39004345">
                <v:line id="_x0000_s1742" style="position:absolute;left:0;text-align:left;flip:x y;z-index:251460096;mso-position-horizontal-relative:text;mso-position-vertical-relative:text" from="167.1pt,443.45pt" to="205.3pt,403.6pt" strokeweight=".57pt"/>
              </w:pict>
            </w:r>
            <w:r>
              <w:rPr>
                <w:noProof/>
              </w:rPr>
              <w:pict w14:anchorId="5A2180B6">
                <v:line id="_x0000_s1741" style="position:absolute;left:0;text-align:left;flip:x y;z-index:251461120;mso-position-horizontal-relative:text;mso-position-vertical-relative:text" from="205.3pt,403.6pt" to="324.5pt,450.15pt" strokeweight=".57pt"/>
              </w:pict>
            </w:r>
            <w:r>
              <w:rPr>
                <w:noProof/>
              </w:rPr>
              <w:pict w14:anchorId="5253AD5E">
                <v:line id="_x0000_s1740" style="position:absolute;left:0;text-align:left;flip:x y;z-index:251462144;mso-position-horizontal-relative:text;mso-position-vertical-relative:text" from="324.5pt,450.15pt" to="293.45pt,539.7pt" strokecolor="red" strokeweight=".57pt"/>
              </w:pict>
            </w:r>
            <w:r>
              <w:rPr>
                <w:noProof/>
              </w:rPr>
              <w:pict w14:anchorId="6F2ED486">
                <v:line id="_x0000_s1739" style="position:absolute;left:0;text-align:left;flip:x y;z-index:251463168;mso-position-horizontal-relative:text;mso-position-vertical-relative:text" from="293.45pt,539.7pt" to="273.55pt,550.45pt" strokecolor="red" strokeweight=".57pt"/>
              </w:pict>
            </w:r>
            <w:r>
              <w:rPr>
                <w:noProof/>
              </w:rPr>
              <w:pict w14:anchorId="729C0FAA">
                <v:line id="_x0000_s1738" style="position:absolute;left:0;text-align:left;flip:x y;z-index:251464192;mso-position-horizontal-relative:text;mso-position-vertical-relative:text" from="273.55pt,550.45pt" to="167.1pt,443.45pt" strokecolor="red" strokeweight=".57pt"/>
              </w:pict>
            </w:r>
            <w:r>
              <w:rPr>
                <w:noProof/>
              </w:rPr>
              <w:pict w14:anchorId="6811D7AE">
                <v:line id="_x0000_s1737" style="position:absolute;left:0;text-align:left;flip:x y;z-index:251465216;mso-position-horizontal-relative:text;mso-position-vertical-relative:text" from="73.15pt,350.65pt" to="125.2pt,296.75pt" strokeweight=".57pt"/>
              </w:pict>
            </w:r>
            <w:r>
              <w:rPr>
                <w:noProof/>
              </w:rPr>
              <w:pict w14:anchorId="0F8C0FD9">
                <v:line id="_x0000_s1736" style="position:absolute;left:0;text-align:left;flip:x y;z-index:251466240;mso-position-horizontal-relative:text;mso-position-vertical-relative:text" from="125.2pt,296.75pt" to="161.7pt,258.45pt" strokeweight=".57pt"/>
              </w:pict>
            </w:r>
            <w:r>
              <w:rPr>
                <w:noProof/>
              </w:rPr>
              <w:pict w14:anchorId="0B489EF3">
                <v:line id="_x0000_s1735" style="position:absolute;left:0;text-align:left;flip:x y;z-index:251467264;mso-position-horizontal-relative:text;mso-position-vertical-relative:text" from="161.7pt,258.45pt" to="207.3pt,305.4pt" strokeweight=".57pt"/>
              </w:pict>
            </w:r>
            <w:r>
              <w:rPr>
                <w:noProof/>
              </w:rPr>
              <w:pict w14:anchorId="7C067CB5">
                <v:line id="_x0000_s1734" style="position:absolute;left:0;text-align:left;flip:x y;z-index:251468288;mso-position-horizontal-relative:text;mso-position-vertical-relative:text" from="207.3pt,305.4pt" to="120.1pt,397.2pt" strokeweight=".57pt"/>
              </w:pict>
            </w:r>
            <w:r>
              <w:rPr>
                <w:noProof/>
              </w:rPr>
              <w:pict w14:anchorId="1FEB20F2">
                <v:line id="_x0000_s1733" style="position:absolute;left:0;text-align:left;flip:x y;z-index:251469312;mso-position-horizontal-relative:text;mso-position-vertical-relative:text" from="120.1pt,397.2pt" to="73.15pt,350.65pt" strokeweight=".57pt"/>
              </w:pict>
            </w:r>
            <w:r>
              <w:rPr>
                <w:noProof/>
              </w:rPr>
              <w:pict w14:anchorId="1A5B9AB0">
                <v:line id="_x0000_s1732" style="position:absolute;left:0;text-align:left;flip:x y;z-index:251470336;mso-position-horizontal-relative:text;mso-position-vertical-relative:text" from="247.1pt,295.1pt" to="347.65pt,324.95pt" strokeweight=".57pt"/>
              </w:pict>
            </w:r>
            <w:r>
              <w:rPr>
                <w:noProof/>
              </w:rPr>
              <w:pict w14:anchorId="474A234F">
                <v:line id="_x0000_s1731" style="position:absolute;left:0;text-align:left;flip:x y;z-index:251471360;mso-position-horizontal-relative:text;mso-position-vertical-relative:text" from="347.65pt,324.95pt" to="363.7pt,334.3pt" strokeweight=".57pt"/>
              </w:pict>
            </w:r>
            <w:r>
              <w:rPr>
                <w:noProof/>
              </w:rPr>
              <w:pict w14:anchorId="02397195">
                <v:line id="_x0000_s1730" style="position:absolute;left:0;text-align:left;flip:x y;z-index:251472384;mso-position-horizontal-relative:text;mso-position-vertical-relative:text" from="363.7pt,334.3pt" to="340.3pt,400.35pt" strokecolor="red" strokeweight=".57pt"/>
              </w:pict>
            </w:r>
            <w:r>
              <w:rPr>
                <w:noProof/>
              </w:rPr>
              <w:pict w14:anchorId="70C71979">
                <v:line id="_x0000_s1729" style="position:absolute;left:0;text-align:left;flip:x y;z-index:251473408;mso-position-horizontal-relative:text;mso-position-vertical-relative:text" from="340.3pt,400.35pt" to="319.75pt,392.15pt" strokecolor="red" strokeweight=".57pt"/>
              </w:pict>
            </w:r>
            <w:r>
              <w:rPr>
                <w:noProof/>
              </w:rPr>
              <w:pict w14:anchorId="21292794">
                <v:line id="_x0000_s1728" style="position:absolute;left:0;text-align:left;flip:x y;z-index:251474432;mso-position-horizontal-relative:text;mso-position-vertical-relative:text" from="319.75pt,392.15pt" to="240.25pt,366.3pt" strokeweight=".57pt"/>
              </w:pict>
            </w:r>
            <w:r>
              <w:rPr>
                <w:noProof/>
              </w:rPr>
              <w:pict w14:anchorId="42E02378">
                <v:line id="_x0000_s1727" style="position:absolute;left:0;text-align:left;flip:x y;z-index:251475456;mso-position-horizontal-relative:text;mso-position-vertical-relative:text" from="240.25pt,366.3pt" to="233.45pt,330.25pt" strokeweight=".57pt"/>
              </w:pict>
            </w:r>
            <w:r>
              <w:rPr>
                <w:noProof/>
              </w:rPr>
              <w:pict w14:anchorId="2BBD901B">
                <v:line id="_x0000_s1726" style="position:absolute;left:0;text-align:left;flip:x y;z-index:251476480;mso-position-horizontal-relative:text;mso-position-vertical-relative:text" from="233.45pt,330.25pt" to="247.1pt,295.1pt" strokeweight=".57pt"/>
              </w:pict>
            </w:r>
            <w:r>
              <w:rPr>
                <w:noProof/>
              </w:rPr>
              <w:pict w14:anchorId="224E29A9">
                <v:line id="_x0000_s1725" style="position:absolute;left:0;text-align:left;flip:x y;z-index:251477504;mso-position-horizontal-relative:text;mso-position-vertical-relative:text" from="340.3pt,400.35pt" to="339.95pt,405.05pt" strokecolor="red" strokeweight=".57pt"/>
              </w:pict>
            </w:r>
            <w:r>
              <w:rPr>
                <w:noProof/>
              </w:rPr>
              <w:pict w14:anchorId="2BA107AC">
                <v:line id="_x0000_s1724" style="position:absolute;left:0;text-align:left;flip:x y;z-index:251478528;mso-position-horizontal-relative:text;mso-position-vertical-relative:text" from="339.95pt,405.05pt" to="324.5pt,450.15pt" strokecolor="red" strokeweight=".57pt"/>
              </w:pict>
            </w:r>
            <w:r>
              <w:rPr>
                <w:noProof/>
              </w:rPr>
              <w:pict w14:anchorId="5BB00BB4">
                <v:line id="_x0000_s1723" style="position:absolute;left:0;text-align:left;flip:x y;z-index:251479552;mso-position-horizontal-relative:text;mso-position-vertical-relative:text" from="324.5pt,450.15pt" to="205.3pt,403.6pt" strokeweight=".57pt"/>
              </w:pict>
            </w:r>
            <w:r>
              <w:rPr>
                <w:noProof/>
              </w:rPr>
              <w:pict w14:anchorId="0BBDD767">
                <v:line id="_x0000_s1722" style="position:absolute;left:0;text-align:left;flip:x y;z-index:251480576;mso-position-horizontal-relative:text;mso-position-vertical-relative:text" from="205.3pt,403.6pt" to="218.5pt,389.5pt" strokeweight=".57pt"/>
              </w:pict>
            </w:r>
            <w:r>
              <w:rPr>
                <w:noProof/>
              </w:rPr>
              <w:pict w14:anchorId="0CFD4A2F">
                <v:line id="_x0000_s1721" style="position:absolute;left:0;text-align:left;flip:x y;z-index:251481600;mso-position-horizontal-relative:text;mso-position-vertical-relative:text" from="218.5pt,389.5pt" to="228.95pt,378.35pt" strokeweight=".57pt"/>
              </w:pict>
            </w:r>
            <w:r>
              <w:rPr>
                <w:noProof/>
              </w:rPr>
              <w:pict w14:anchorId="6C13B6A7">
                <v:line id="_x0000_s1720" style="position:absolute;left:0;text-align:left;flip:x y;z-index:251482624;mso-position-horizontal-relative:text;mso-position-vertical-relative:text" from="228.95pt,378.35pt" to="240.25pt,366.3pt" strokeweight=".57pt"/>
              </w:pict>
            </w:r>
            <w:r>
              <w:rPr>
                <w:noProof/>
              </w:rPr>
              <w:pict w14:anchorId="4B530CBE">
                <v:line id="_x0000_s1719" style="position:absolute;left:0;text-align:left;flip:x y;z-index:251483648;mso-position-horizontal-relative:text;mso-position-vertical-relative:text" from="240.25pt,366.3pt" to="319.75pt,392.15pt" strokeweight=".57pt"/>
              </w:pict>
            </w:r>
            <w:r>
              <w:rPr>
                <w:noProof/>
              </w:rPr>
              <w:pict w14:anchorId="4C1CBA67">
                <v:line id="_x0000_s1718" style="position:absolute;left:0;text-align:left;flip:x y;z-index:251484672;mso-position-horizontal-relative:text;mso-position-vertical-relative:text" from="319.75pt,392.15pt" to="340.3pt,400.35pt" strokecolor="red" strokeweight=".57pt"/>
              </w:pict>
            </w:r>
            <w:r>
              <w:rPr>
                <w:noProof/>
              </w:rPr>
              <w:pict w14:anchorId="0527D20B">
                <v:line id="_x0000_s1717" style="position:absolute;left:0;text-align:left;flip:x y;z-index:251485696;mso-position-horizontal-relative:text;mso-position-vertical-relative:text" from="175.45pt,168.9pt" to="193.6pt,149.55pt" strokecolor="red" strokeweight=".57pt"/>
              </w:pict>
            </w:r>
            <w:r>
              <w:rPr>
                <w:noProof/>
              </w:rPr>
              <w:pict w14:anchorId="63B1B48E">
                <v:line id="_x0000_s1716" style="position:absolute;left:0;text-align:left;flip:x y;z-index:251486720;mso-position-horizontal-relative:text;mso-position-vertical-relative:text" from="193.6pt,149.55pt" to="190.3pt,146.65pt" strokecolor="red" strokeweight=".57pt"/>
              </w:pict>
            </w:r>
            <w:r>
              <w:rPr>
                <w:noProof/>
              </w:rPr>
              <w:pict w14:anchorId="33688D25">
                <v:line id="_x0000_s1715" style="position:absolute;left:0;text-align:left;flip:x y;z-index:251487744;mso-position-horizontal-relative:text;mso-position-vertical-relative:text" from="190.3pt,146.65pt" to="197.85pt,139.1pt" strokecolor="red" strokeweight=".57pt"/>
              </w:pict>
            </w:r>
            <w:r>
              <w:rPr>
                <w:noProof/>
              </w:rPr>
              <w:pict w14:anchorId="4CFB8AF3">
                <v:line id="_x0000_s1714" style="position:absolute;left:0;text-align:left;flip:x y;z-index:251488768;mso-position-horizontal-relative:text;mso-position-vertical-relative:text" from="197.85pt,139.1pt" to="201.75pt,142.3pt" strokecolor="red" strokeweight=".57pt"/>
              </w:pict>
            </w:r>
            <w:r>
              <w:rPr>
                <w:noProof/>
              </w:rPr>
              <w:pict w14:anchorId="690E6331">
                <v:line id="_x0000_s1713" style="position:absolute;left:0;text-align:left;flip:x y;z-index:251489792;mso-position-horizontal-relative:text;mso-position-vertical-relative:text" from="201.75pt,142.3pt" to="216.05pt,156.1pt" strokecolor="red" strokeweight=".57pt"/>
              </w:pict>
            </w:r>
            <w:r>
              <w:rPr>
                <w:noProof/>
              </w:rPr>
              <w:pict w14:anchorId="6800439D">
                <v:line id="_x0000_s1712" style="position:absolute;left:0;text-align:left;flip:x y;z-index:251490816;mso-position-horizontal-relative:text;mso-position-vertical-relative:text" from="216.05pt,156.1pt" to="189.75pt,183.1pt" strokecolor="red" strokeweight=".57pt"/>
              </w:pict>
            </w:r>
            <w:r>
              <w:rPr>
                <w:noProof/>
              </w:rPr>
              <w:pict w14:anchorId="6D2EBEB1">
                <v:line id="_x0000_s1711" style="position:absolute;left:0;text-align:left;flip:x y;z-index:251491840;mso-position-horizontal-relative:text;mso-position-vertical-relative:text" from="189.75pt,183.1pt" to="175.45pt,168.9pt" strokecolor="red" strokeweight=".57pt"/>
              </w:pict>
            </w:r>
            <w:r>
              <w:rPr>
                <w:noProof/>
              </w:rPr>
              <w:pict w14:anchorId="35567247">
                <v:line id="_x0000_s1710" style="position:absolute;left:0;text-align:left;flip:x y;z-index:251492864;mso-position-horizontal-relative:text;mso-position-vertical-relative:text" from="97.1pt,357pt" to="111.5pt,340.9pt" strokecolor="red" strokeweight=".57pt"/>
              </w:pict>
            </w:r>
            <w:r>
              <w:rPr>
                <w:noProof/>
              </w:rPr>
              <w:pict w14:anchorId="506AEFE0">
                <v:line id="_x0000_s1709" style="position:absolute;left:0;text-align:left;flip:x y;z-index:251493888;mso-position-horizontal-relative:text;mso-position-vertical-relative:text" from="111.5pt,340.9pt" to="116.15pt,345.05pt" strokecolor="red" strokeweight=".57pt"/>
              </w:pict>
            </w:r>
            <w:r>
              <w:rPr>
                <w:noProof/>
              </w:rPr>
              <w:pict w14:anchorId="3181354C">
                <v:line id="_x0000_s1708" style="position:absolute;left:0;text-align:left;flip:x y;z-index:251494912;mso-position-horizontal-relative:text;mso-position-vertical-relative:text" from="116.15pt,345.05pt" to="120.9pt,339.85pt" strokecolor="red" strokeweight=".57pt"/>
              </w:pict>
            </w:r>
            <w:r>
              <w:rPr>
                <w:noProof/>
              </w:rPr>
              <w:pict w14:anchorId="44E6850B">
                <v:line id="_x0000_s1707" style="position:absolute;left:0;text-align:left;flip:x y;z-index:251495936;mso-position-horizontal-relative:text;mso-position-vertical-relative:text" from="120.9pt,339.85pt" to="135.4pt,352.85pt" strokecolor="red" strokeweight=".57pt"/>
              </w:pict>
            </w:r>
            <w:r>
              <w:rPr>
                <w:noProof/>
              </w:rPr>
              <w:pict w14:anchorId="5A8AC811">
                <v:line id="_x0000_s1706" style="position:absolute;left:0;text-align:left;flip:x y;z-index:251496960;mso-position-horizontal-relative:text;mso-position-vertical-relative:text" from="135.4pt,352.85pt" to="116.1pt,374.45pt" strokecolor="red" strokeweight=".57pt"/>
              </w:pict>
            </w:r>
            <w:r>
              <w:rPr>
                <w:noProof/>
              </w:rPr>
              <w:pict w14:anchorId="192A228C">
                <v:line id="_x0000_s1705" style="position:absolute;left:0;text-align:left;flip:x y;z-index:251497984;mso-position-horizontal-relative:text;mso-position-vertical-relative:text" from="116.1pt,374.45pt" to="101.65pt,362.3pt" strokecolor="red" strokeweight=".57pt"/>
              </w:pict>
            </w:r>
            <w:r>
              <w:rPr>
                <w:noProof/>
              </w:rPr>
              <w:pict w14:anchorId="007C1DB2">
                <v:line id="_x0000_s1704" style="position:absolute;left:0;text-align:left;flip:x y;z-index:251499008;mso-position-horizontal-relative:text;mso-position-vertical-relative:text" from="101.65pt,362.3pt" to="102.25pt,361.7pt" strokecolor="red" strokeweight=".57pt"/>
              </w:pict>
            </w:r>
            <w:r>
              <w:rPr>
                <w:noProof/>
              </w:rPr>
              <w:pict w14:anchorId="348BD80F">
                <v:line id="_x0000_s1703" style="position:absolute;left:0;text-align:left;flip:x y;z-index:251500032;mso-position-horizontal-relative:text;mso-position-vertical-relative:text" from="102.25pt,361.7pt" to="97.1pt,357pt" strokecolor="red" strokeweight=".57pt"/>
              </w:pict>
            </w:r>
            <w:r>
              <w:rPr>
                <w:noProof/>
              </w:rPr>
              <w:pict w14:anchorId="73EC793C">
                <v:line id="_x0000_s1702" style="position:absolute;left:0;text-align:left;flip:x y;z-index:251501056;mso-position-horizontal-relative:text;mso-position-vertical-relative:text" from="168pt,378.2pt" to="164.7pt,374.15pt" strokecolor="red" strokeweight=".57pt"/>
              </w:pict>
            </w:r>
            <w:r>
              <w:rPr>
                <w:noProof/>
              </w:rPr>
              <w:pict w14:anchorId="51F3EA92">
                <v:line id="_x0000_s1701" style="position:absolute;left:0;text-align:left;flip:x y;z-index:251502080;mso-position-horizontal-relative:text;mso-position-vertical-relative:text" from="164.7pt,374.15pt" to="170.65pt,368.95pt" strokecolor="red" strokeweight=".57pt"/>
              </w:pict>
            </w:r>
            <w:r>
              <w:rPr>
                <w:noProof/>
              </w:rPr>
              <w:pict w14:anchorId="157AB756">
                <v:line id="_x0000_s1700" style="position:absolute;left:0;text-align:left;flip:x y;z-index:251503104;mso-position-horizontal-relative:text;mso-position-vertical-relative:text" from="170.65pt,368.95pt" to="174.25pt,372.65pt" strokecolor="red" strokeweight=".57pt"/>
              </w:pict>
            </w:r>
            <w:r>
              <w:rPr>
                <w:noProof/>
              </w:rPr>
              <w:pict w14:anchorId="1FD81EFC">
                <v:line id="_x0000_s1699" style="position:absolute;left:0;text-align:left;flip:x y;z-index:251504128;mso-position-horizontal-relative:text;mso-position-vertical-relative:text" from="174.25pt,372.65pt" to="179pt,368.25pt" strokecolor="red" strokeweight=".57pt"/>
              </w:pict>
            </w:r>
            <w:r>
              <w:rPr>
                <w:noProof/>
              </w:rPr>
              <w:pict w14:anchorId="41295AA0">
                <v:line id="_x0000_s1698" style="position:absolute;left:0;text-align:left;flip:x y;z-index:251505152;mso-position-horizontal-relative:text;mso-position-vertical-relative:text" from="179pt,368.25pt" to="202.2pt,393.95pt" strokecolor="red" strokeweight=".57pt"/>
              </w:pict>
            </w:r>
            <w:r>
              <w:rPr>
                <w:noProof/>
              </w:rPr>
              <w:pict w14:anchorId="6A8684FD">
                <v:line id="_x0000_s1697" style="position:absolute;left:0;text-align:left;flip:x y;z-index:251506176;mso-position-horizontal-relative:text;mso-position-vertical-relative:text" from="202.2pt,393.95pt" to="179.35pt,413.55pt" strokecolor="red" strokeweight=".57pt"/>
              </w:pict>
            </w:r>
            <w:r>
              <w:rPr>
                <w:noProof/>
              </w:rPr>
              <w:pict w14:anchorId="45A8C815">
                <v:line id="_x0000_s1696" style="position:absolute;left:0;text-align:left;flip:x y;z-index:251507200;mso-position-horizontal-relative:text;mso-position-vertical-relative:text" from="179.35pt,413.55pt" to="170.05pt,403pt" strokecolor="red" strokeweight=".57pt"/>
              </w:pict>
            </w:r>
            <w:r>
              <w:rPr>
                <w:noProof/>
              </w:rPr>
              <w:pict w14:anchorId="7710B63A">
                <v:line id="_x0000_s1695" style="position:absolute;left:0;text-align:left;flip:x y;z-index:251508224;mso-position-horizontal-relative:text;mso-position-vertical-relative:text" from="170.05pt,403pt" to="165.25pt,407.1pt" strokecolor="red" strokeweight=".57pt"/>
              </w:pict>
            </w:r>
            <w:r>
              <w:rPr>
                <w:noProof/>
              </w:rPr>
              <w:pict w14:anchorId="572BBECA">
                <v:line id="_x0000_s1694" style="position:absolute;left:0;text-align:left;flip:x y;z-index:251509248;mso-position-horizontal-relative:text;mso-position-vertical-relative:text" from="165.25pt,407.1pt" to="161.85pt,403.35pt" strokecolor="red" strokeweight=".57pt"/>
              </w:pict>
            </w:r>
            <w:r>
              <w:rPr>
                <w:noProof/>
              </w:rPr>
              <w:pict w14:anchorId="44431EA1">
                <v:line id="_x0000_s1693" style="position:absolute;left:0;text-align:left;flip:x y;z-index:251510272;mso-position-horizontal-relative:text;mso-position-vertical-relative:text" from="161.85pt,403.35pt" to="166.65pt,399.1pt" strokecolor="red" strokeweight=".57pt"/>
              </w:pict>
            </w:r>
            <w:r>
              <w:rPr>
                <w:noProof/>
              </w:rPr>
              <w:pict w14:anchorId="5DFAD8C2">
                <v:line id="_x0000_s1692" style="position:absolute;left:0;text-align:left;flip:x y;z-index:251511296;mso-position-horizontal-relative:text;mso-position-vertical-relative:text" from="166.65pt,399.1pt" to="156.9pt,388.45pt" strokecolor="red" strokeweight=".57pt"/>
              </w:pict>
            </w:r>
            <w:r>
              <w:rPr>
                <w:noProof/>
              </w:rPr>
              <w:pict w14:anchorId="7B5A753F">
                <v:line id="_x0000_s1691" style="position:absolute;left:0;text-align:left;flip:x y;z-index:251512320;mso-position-horizontal-relative:text;mso-position-vertical-relative:text" from="156.9pt,388.45pt" to="168pt,378.2pt" strokecolor="red" strokeweight=".57pt"/>
              </w:pict>
            </w:r>
            <w:r>
              <w:rPr>
                <w:noProof/>
              </w:rPr>
              <w:pict w14:anchorId="5850EBDE">
                <v:line id="_x0000_s1690" style="position:absolute;left:0;text-align:left;flip:x y;z-index:251513344;mso-position-horizontal-relative:text;mso-position-vertical-relative:text" from="253.9pt,480.65pt" to="267.75pt,478.2pt" strokecolor="red" strokeweight=".57pt"/>
              </w:pict>
            </w:r>
            <w:r>
              <w:rPr>
                <w:noProof/>
              </w:rPr>
              <w:pict w14:anchorId="337598C3">
                <v:line id="_x0000_s1689" style="position:absolute;left:0;text-align:left;flip:x y;z-index:251514368;mso-position-horizontal-relative:text;mso-position-vertical-relative:text" from="267.75pt,478.2pt" to="266.65pt,471.3pt" strokecolor="red" strokeweight=".57pt"/>
              </w:pict>
            </w:r>
            <w:r>
              <w:rPr>
                <w:noProof/>
              </w:rPr>
              <w:pict w14:anchorId="41724702">
                <v:line id="_x0000_s1688" style="position:absolute;left:0;text-align:left;flip:x y;z-index:251515392;mso-position-horizontal-relative:text;mso-position-vertical-relative:text" from="266.65pt,471.3pt" to="281.6pt,469.1pt" strokecolor="red" strokeweight=".57pt"/>
              </w:pict>
            </w:r>
            <w:r>
              <w:rPr>
                <w:noProof/>
              </w:rPr>
              <w:pict w14:anchorId="581AED38">
                <v:line id="_x0000_s1687" style="position:absolute;left:0;text-align:left;flip:x y;z-index:251516416;mso-position-horizontal-relative:text;mso-position-vertical-relative:text" from="281.6pt,469.1pt" to="283pt,475.4pt" strokecolor="red" strokeweight=".57pt"/>
              </w:pict>
            </w:r>
            <w:r>
              <w:rPr>
                <w:noProof/>
              </w:rPr>
              <w:pict w14:anchorId="1C0B60DA">
                <v:line id="_x0000_s1686" style="position:absolute;left:0;text-align:left;flip:x y;z-index:251517440;mso-position-horizontal-relative:text;mso-position-vertical-relative:text" from="283pt,475.4pt" to="288.6pt,504.55pt" strokecolor="red" strokeweight=".57pt"/>
              </w:pict>
            </w:r>
            <w:r>
              <w:rPr>
                <w:noProof/>
              </w:rPr>
              <w:pict w14:anchorId="7B8F470F">
                <v:line id="_x0000_s1685" style="position:absolute;left:0;text-align:left;flip:x y;z-index:251518464;mso-position-horizontal-relative:text;mso-position-vertical-relative:text" from="288.6pt,504.55pt" to="258.6pt,510.15pt" strokecolor="red" strokeweight=".57pt"/>
              </w:pict>
            </w:r>
            <w:r>
              <w:rPr>
                <w:noProof/>
              </w:rPr>
              <w:pict w14:anchorId="42A60FAC">
                <v:line id="_x0000_s1684" style="position:absolute;left:0;text-align:left;flip:x y;z-index:251519488;mso-position-horizontal-relative:text;mso-position-vertical-relative:text" from="258.6pt,510.15pt" to="253.9pt,480.65pt" strokecolor="red" strokeweight=".57pt"/>
              </w:pict>
            </w:r>
            <w:r>
              <w:rPr>
                <w:noProof/>
              </w:rPr>
              <w:pict w14:anchorId="77B411D2">
                <v:line id="_x0000_s1683" style="position:absolute;left:0;text-align:left;flip:x y;z-index:251520512;mso-position-horizontal-relative:text;mso-position-vertical-relative:text" from="291.9pt,426.55pt" to="303.65pt,397.15pt" strokecolor="red" strokeweight=".57pt"/>
              </w:pict>
            </w:r>
            <w:r>
              <w:rPr>
                <w:noProof/>
              </w:rPr>
              <w:pict w14:anchorId="521CAB69">
                <v:line id="_x0000_s1682" style="position:absolute;left:0;text-align:left;flip:x y;z-index:251521536;mso-position-horizontal-relative:text;mso-position-vertical-relative:text" from="303.65pt,397.15pt" to="328.75pt,406.1pt" strokecolor="red" strokeweight=".57pt"/>
              </w:pict>
            </w:r>
            <w:r>
              <w:rPr>
                <w:noProof/>
              </w:rPr>
              <w:pict w14:anchorId="30E8BA61">
                <v:line id="_x0000_s1681" style="position:absolute;left:0;text-align:left;flip:x y;z-index:251522560;mso-position-horizontal-relative:text;mso-position-vertical-relative:text" from="328.75pt,406.1pt" to="317.05pt,436.15pt" strokecolor="red" strokeweight=".57pt"/>
              </w:pict>
            </w:r>
            <w:r>
              <w:rPr>
                <w:noProof/>
              </w:rPr>
              <w:pict w14:anchorId="6B42EFE8">
                <v:line id="_x0000_s1680" style="position:absolute;left:0;text-align:left;flip:x y;z-index:251523584;mso-position-horizontal-relative:text;mso-position-vertical-relative:text" from="317.05pt,436.15pt" to="291.9pt,426.55pt" strokecolor="red" strokeweight=".57pt"/>
              </w:pict>
            </w:r>
            <w:r>
              <w:rPr>
                <w:noProof/>
              </w:rPr>
              <w:pict w14:anchorId="01FA7ADD">
                <v:line id="_x0000_s1679" style="position:absolute;left:0;text-align:left;flip:x y;z-index:251524608;mso-position-horizontal-relative:text;mso-position-vertical-relative:text" from="325.25pt,335.1pt" to="346.7pt,328.5pt" strokecolor="red" strokeweight=".57pt"/>
              </w:pict>
            </w:r>
            <w:r>
              <w:rPr>
                <w:noProof/>
              </w:rPr>
              <w:pict w14:anchorId="01483333">
                <v:line id="_x0000_s1678" style="position:absolute;left:0;text-align:left;flip:x y;z-index:251525632;mso-position-horizontal-relative:text;mso-position-vertical-relative:text" from="346.7pt,328.5pt" to="348.55pt,334.7pt" strokecolor="red" strokeweight=".57pt"/>
              </w:pict>
            </w:r>
            <w:r>
              <w:rPr>
                <w:noProof/>
              </w:rPr>
              <w:pict w14:anchorId="49E0E6DF">
                <v:line id="_x0000_s1677" style="position:absolute;left:0;text-align:left;flip:x y;z-index:251526656;mso-position-horizontal-relative:text;mso-position-vertical-relative:text" from="348.55pt,334.7pt" to="344.7pt,335.7pt" strokecolor="red" strokeweight=".57pt"/>
              </w:pict>
            </w:r>
            <w:r>
              <w:rPr>
                <w:noProof/>
              </w:rPr>
              <w:pict w14:anchorId="5405E474">
                <v:line id="_x0000_s1676" style="position:absolute;left:0;text-align:left;flip:x y;z-index:251527680;mso-position-horizontal-relative:text;mso-position-vertical-relative:text" from="344.7pt,335.7pt" to="349.85pt,354.6pt" strokecolor="red" strokeweight=".57pt"/>
              </w:pict>
            </w:r>
            <w:r>
              <w:rPr>
                <w:noProof/>
              </w:rPr>
              <w:pict w14:anchorId="011A0F02">
                <v:line id="_x0000_s1675" style="position:absolute;left:0;text-align:left;flip:x y;z-index:251528704;mso-position-horizontal-relative:text;mso-position-vertical-relative:text" from="349.85pt,354.6pt" to="332.5pt,359.9pt" strokecolor="red" strokeweight=".57pt"/>
              </w:pict>
            </w:r>
            <w:r>
              <w:rPr>
                <w:noProof/>
              </w:rPr>
              <w:pict w14:anchorId="5FBE8389">
                <v:line id="_x0000_s1674" style="position:absolute;left:0;text-align:left;flip:x y;z-index:251529728;mso-position-horizontal-relative:text;mso-position-vertical-relative:text" from="332.5pt,359.9pt" to="325.25pt,335.1pt" strokecolor="red" strokeweight=".57pt"/>
              </w:pict>
            </w:r>
            <w:r>
              <w:rPr>
                <w:noProof/>
              </w:rPr>
              <w:pict w14:anchorId="2AC9075F">
                <v:line id="_x0000_s1673" style="position:absolute;left:0;text-align:left;flip:x y;z-index:251530752;mso-position-horizontal-relative:text;mso-position-vertical-relative:text" from="353.6pt,264.05pt" to="372.8pt,270.85pt" strokecolor="red" strokeweight=".57pt"/>
              </w:pict>
            </w:r>
            <w:r>
              <w:rPr>
                <w:noProof/>
              </w:rPr>
              <w:pict w14:anchorId="7D2C9C54">
                <v:line id="_x0000_s1672" style="position:absolute;left:0;text-align:left;flip:x y;z-index:251531776;mso-position-horizontal-relative:text;mso-position-vertical-relative:text" from="372.8pt,270.85pt" to="363.3pt,297.9pt" strokecolor="red" strokeweight=".57pt"/>
              </w:pict>
            </w:r>
            <w:r>
              <w:rPr>
                <w:noProof/>
              </w:rPr>
              <w:pict w14:anchorId="33763408">
                <v:line id="_x0000_s1671" style="position:absolute;left:0;text-align:left;flip:x y;z-index:251532800;mso-position-horizontal-relative:text;mso-position-vertical-relative:text" from="363.3pt,297.9pt" to="345.1pt,291.4pt" strokecolor="red" strokeweight=".57pt"/>
              </w:pict>
            </w:r>
            <w:r>
              <w:rPr>
                <w:noProof/>
              </w:rPr>
              <w:pict w14:anchorId="58B6F7F0">
                <v:line id="_x0000_s1670" style="position:absolute;left:0;text-align:left;flip:x y;z-index:251533824;mso-position-horizontal-relative:text;mso-position-vertical-relative:text" from="345.1pt,291.4pt" to="349.6pt,280.15pt" strokecolor="red" strokeweight=".57pt"/>
              </w:pict>
            </w:r>
            <w:r>
              <w:rPr>
                <w:noProof/>
              </w:rPr>
              <w:pict w14:anchorId="7E5294A4">
                <v:line id="_x0000_s1669" style="position:absolute;left:0;text-align:left;flip:x y;z-index:251534848;mso-position-horizontal-relative:text;mso-position-vertical-relative:text" from="349.6pt,280.15pt" to="347.6pt,279.3pt" strokecolor="red" strokeweight=".57pt"/>
              </w:pict>
            </w:r>
            <w:r>
              <w:rPr>
                <w:noProof/>
              </w:rPr>
              <w:pict w14:anchorId="411D4B58">
                <v:line id="_x0000_s1668" style="position:absolute;left:0;text-align:left;flip:x y;z-index:251535872;mso-position-horizontal-relative:text;mso-position-vertical-relative:text" from="347.6pt,279.3pt" to="353.6pt,264.05pt" strokecolor="red" strokeweight=".57pt"/>
              </w:pict>
            </w:r>
            <w:r>
              <w:rPr>
                <w:noProof/>
              </w:rPr>
              <w:pict w14:anchorId="1BE03AE0">
                <v:line id="_x0000_s1667" style="position:absolute;left:0;text-align:left;flip:x y;z-index:251536896;mso-position-horizontal-relative:text;mso-position-vertical-relative:text" from="365.05pt,207.65pt" to="374pt,211.5pt" strokecolor="red" strokeweight=".57pt"/>
              </w:pict>
            </w:r>
            <w:r>
              <w:rPr>
                <w:noProof/>
              </w:rPr>
              <w:pict w14:anchorId="043F56EE">
                <v:line id="_x0000_s1666" style="position:absolute;left:0;text-align:left;flip:x y;z-index:251537920;mso-position-horizontal-relative:text;mso-position-vertical-relative:text" from="374pt,211.5pt" to="376.1pt,206.55pt" strokecolor="red" strokeweight=".57pt"/>
              </w:pict>
            </w:r>
            <w:r>
              <w:rPr>
                <w:noProof/>
              </w:rPr>
              <w:pict w14:anchorId="0CF69ABE">
                <v:line id="_x0000_s1665" style="position:absolute;left:0;text-align:left;flip:x y;z-index:251538944;mso-position-horizontal-relative:text;mso-position-vertical-relative:text" from="376.1pt,206.55pt" to="385.35pt,210.55pt" strokecolor="red" strokeweight=".57pt"/>
              </w:pict>
            </w:r>
            <w:r>
              <w:rPr>
                <w:noProof/>
              </w:rPr>
              <w:pict w14:anchorId="6B9B19ED">
                <v:line id="_x0000_s1664" style="position:absolute;left:0;text-align:left;flip:x y;z-index:251539968;mso-position-horizontal-relative:text;mso-position-vertical-relative:text" from="385.35pt,210.55pt" to="383.25pt,215.5pt" strokecolor="red" strokeweight=".57pt"/>
              </w:pict>
            </w:r>
            <w:r>
              <w:rPr>
                <w:noProof/>
              </w:rPr>
              <w:pict w14:anchorId="383E8E10">
                <v:line id="_x0000_s1663" style="position:absolute;left:0;text-align:left;flip:x y;z-index:251540992;mso-position-horizontal-relative:text;mso-position-vertical-relative:text" from="383.25pt,215.5pt" to="392.15pt,219.4pt" strokecolor="red" strokeweight=".57pt"/>
              </w:pict>
            </w:r>
            <w:r>
              <w:rPr>
                <w:noProof/>
              </w:rPr>
              <w:pict w14:anchorId="52DCC41E">
                <v:line id="_x0000_s1662" style="position:absolute;left:0;text-align:left;flip:x y;z-index:251542016;mso-position-horizontal-relative:text;mso-position-vertical-relative:text" from="392.15pt,219.4pt" to="383.25pt,240pt" strokecolor="red" strokeweight=".57pt"/>
              </w:pict>
            </w:r>
            <w:r>
              <w:rPr>
                <w:noProof/>
              </w:rPr>
              <w:pict w14:anchorId="7A5C9799">
                <v:line id="_x0000_s1661" style="position:absolute;left:0;text-align:left;flip:x y;z-index:251543040;mso-position-horizontal-relative:text;mso-position-vertical-relative:text" from="383.25pt,240pt" to="356.15pt,228.25pt" strokecolor="red" strokeweight=".57pt"/>
              </w:pict>
            </w:r>
            <w:r>
              <w:rPr>
                <w:noProof/>
              </w:rPr>
              <w:pict w14:anchorId="4D30CD94">
                <v:line id="_x0000_s1660" style="position:absolute;left:0;text-align:left;flip:x y;z-index:251544064;mso-position-horizontal-relative:text;mso-position-vertical-relative:text" from="356.15pt,228.25pt" to="365.05pt,207.65pt" strokecolor="red" strokeweight=".57pt"/>
              </w:pict>
            </w:r>
            <w:r>
              <w:rPr>
                <w:noProof/>
              </w:rPr>
              <w:pict w14:anchorId="644B907D">
                <v:line id="_x0000_s1659" style="position:absolute;left:0;text-align:left;flip:x y;z-index:251545088;mso-position-horizontal-relative:text;mso-position-vertical-relative:text" from="212.9pt,227.95pt" to="152.25pt,171.4pt" strokeweight=".57pt"/>
              </w:pict>
            </w:r>
            <w:r>
              <w:rPr>
                <w:noProof/>
              </w:rPr>
              <w:pict w14:anchorId="41F2F090">
                <v:line id="_x0000_s1658" style="position:absolute;left:0;text-align:left;flip:x y;z-index:251546112;mso-position-horizontal-relative:text;mso-position-vertical-relative:text" from="152.25pt,171.4pt" to="202pt,122.3pt" strokeweight=".57pt"/>
              </w:pict>
            </w:r>
            <w:r>
              <w:rPr>
                <w:noProof/>
              </w:rPr>
              <w:pict w14:anchorId="2003A665">
                <v:line id="_x0000_s1657" style="position:absolute;left:0;text-align:left;flip:x y;z-index:251547136;mso-position-horizontal-relative:text;mso-position-vertical-relative:text" from="202pt,122.3pt" to="222.1pt,138.25pt" strokeweight=".57pt"/>
              </w:pict>
            </w:r>
            <w:r>
              <w:rPr>
                <w:noProof/>
              </w:rPr>
              <w:pict w14:anchorId="4713419D">
                <v:line id="_x0000_s1656" style="position:absolute;left:0;text-align:left;flip:x y;z-index:251548160;mso-position-horizontal-relative:text;mso-position-vertical-relative:text" from="222.1pt,138.25pt" to="257.6pt,160.55pt" strokeweight=".57pt"/>
              </w:pict>
            </w:r>
            <w:r>
              <w:rPr>
                <w:noProof/>
              </w:rPr>
              <w:pict w14:anchorId="48C90478">
                <v:line id="_x0000_s1655" style="position:absolute;left:0;text-align:left;flip:x y;z-index:251549184;mso-position-horizontal-relative:text;mso-position-vertical-relative:text" from="257.6pt,160.55pt" to="260.55pt,160.45pt" strokeweight=".57pt"/>
              </w:pict>
            </w:r>
            <w:r>
              <w:rPr>
                <w:noProof/>
              </w:rPr>
              <w:pict w14:anchorId="62BD40AA">
                <v:line id="_x0000_s1654" style="position:absolute;left:0;text-align:left;flip:x y;z-index:251550208;mso-position-horizontal-relative:text;mso-position-vertical-relative:text" from="260.55pt,160.45pt" to="264pt,157.6pt" strokeweight=".57pt"/>
              </w:pict>
            </w:r>
            <w:r>
              <w:rPr>
                <w:noProof/>
              </w:rPr>
              <w:pict w14:anchorId="1166A821">
                <v:line id="_x0000_s1653" style="position:absolute;left:0;text-align:left;flip:x y;z-index:251551232;mso-position-horizontal-relative:text;mso-position-vertical-relative:text" from="264pt,157.6pt" to="271.75pt,162.75pt" strokeweight=".57pt"/>
              </w:pict>
            </w:r>
            <w:r>
              <w:rPr>
                <w:noProof/>
              </w:rPr>
              <w:pict w14:anchorId="2A4CC2D2">
                <v:line id="_x0000_s1652" style="position:absolute;left:0;text-align:left;flip:x y;z-index:251552256;mso-position-horizontal-relative:text;mso-position-vertical-relative:text" from="271.75pt,162.75pt" to="271.25pt,168.05pt" strokeweight=".57pt"/>
              </w:pict>
            </w:r>
            <w:r>
              <w:rPr>
                <w:noProof/>
              </w:rPr>
              <w:pict w14:anchorId="5DDABB0B">
                <v:line id="_x0000_s1651" style="position:absolute;left:0;text-align:left;flip:x y;z-index:251553280;mso-position-horizontal-relative:text;mso-position-vertical-relative:text" from="271.25pt,168.05pt" to="276.45pt,172.45pt" strokeweight=".57pt"/>
              </w:pict>
            </w:r>
            <w:r>
              <w:rPr>
                <w:noProof/>
              </w:rPr>
              <w:pict w14:anchorId="2B467D26">
                <v:line id="_x0000_s1650" style="position:absolute;left:0;text-align:left;flip:x y;z-index:251554304;mso-position-horizontal-relative:text;mso-position-vertical-relative:text" from="276.45pt,172.45pt" to="249.2pt,215.35pt" strokeweight=".57pt"/>
              </w:pict>
            </w:r>
            <w:r>
              <w:rPr>
                <w:noProof/>
              </w:rPr>
              <w:pict w14:anchorId="4A3BE0B6">
                <v:line id="_x0000_s1649" style="position:absolute;left:0;text-align:left;flip:x y;z-index:251555328;mso-position-horizontal-relative:text;mso-position-vertical-relative:text" from="249.2pt,215.35pt" to="232.1pt,205.65pt" strokeweight=".57pt"/>
              </w:pict>
            </w:r>
            <w:r>
              <w:rPr>
                <w:noProof/>
              </w:rPr>
              <w:pict w14:anchorId="76289203">
                <v:line id="_x0000_s1648" style="position:absolute;left:0;text-align:left;flip:x y;z-index:251556352;mso-position-horizontal-relative:text;mso-position-vertical-relative:text" from="232.1pt,205.65pt" to="212.9pt,227.95pt" strokeweight=".57pt"/>
              </w:pict>
            </w:r>
            <w:r>
              <w:rPr>
                <w:noProof/>
              </w:rPr>
              <w:pict w14:anchorId="0D766C83">
                <v:line id="_x0000_s1647" style="position:absolute;left:0;text-align:left;flip:x y;z-index:251557376;mso-position-horizontal-relative:text;mso-position-vertical-relative:text" from="202pt,122.3pt" to="242.9pt,82.05pt" strokeweight=".57pt"/>
              </w:pict>
            </w:r>
            <w:r>
              <w:rPr>
                <w:noProof/>
              </w:rPr>
              <w:pict w14:anchorId="132D94F7">
                <v:line id="_x0000_s1646" style="position:absolute;left:0;text-align:left;flip:x y;z-index:251558400;mso-position-horizontal-relative:text;mso-position-vertical-relative:text" from="242.9pt,82.05pt" to="303.45pt,132.5pt" strokeweight=".57pt"/>
              </w:pict>
            </w:r>
            <w:r>
              <w:rPr>
                <w:noProof/>
              </w:rPr>
              <w:pict w14:anchorId="56B8841F">
                <v:line id="_x0000_s1645" style="position:absolute;left:0;text-align:left;flip:x y;z-index:251559424;mso-position-horizontal-relative:text;mso-position-vertical-relative:text" from="303.45pt,132.5pt" to="350.2pt,171.4pt" strokeweight=".57pt"/>
              </w:pict>
            </w:r>
            <w:r>
              <w:rPr>
                <w:noProof/>
              </w:rPr>
              <w:pict w14:anchorId="7FB18288">
                <v:line id="_x0000_s1644" style="position:absolute;left:0;text-align:left;flip:x y;z-index:251560448;mso-position-horizontal-relative:text;mso-position-vertical-relative:text" from="350.2pt,171.4pt" to="316.9pt,243.75pt" strokeweight=".57pt"/>
              </w:pict>
            </w:r>
            <w:r>
              <w:rPr>
                <w:noProof/>
              </w:rPr>
              <w:pict w14:anchorId="57E9A37A">
                <v:line id="_x0000_s1643" style="position:absolute;left:0;text-align:left;flip:x y;z-index:251561472;mso-position-horizontal-relative:text;mso-position-vertical-relative:text" from="316.9pt,243.75pt" to="271.8pt,228.9pt" strokeweight=".57pt"/>
              </w:pict>
            </w:r>
            <w:r>
              <w:rPr>
                <w:noProof/>
              </w:rPr>
              <w:pict w14:anchorId="393153C4">
                <v:line id="_x0000_s1642" style="position:absolute;left:0;text-align:left;flip:x y;z-index:251562496;mso-position-horizontal-relative:text;mso-position-vertical-relative:text" from="271.8pt,228.9pt" to="249.2pt,215.35pt" strokeweight=".57pt"/>
              </w:pict>
            </w:r>
            <w:r>
              <w:rPr>
                <w:noProof/>
              </w:rPr>
              <w:pict w14:anchorId="346754E1">
                <v:line id="_x0000_s1641" style="position:absolute;left:0;text-align:left;flip:x y;z-index:251563520;mso-position-horizontal-relative:text;mso-position-vertical-relative:text" from="249.2pt,215.35pt" to="276.45pt,172.45pt" strokeweight=".57pt"/>
              </w:pict>
            </w:r>
            <w:r>
              <w:rPr>
                <w:noProof/>
              </w:rPr>
              <w:pict w14:anchorId="7B300AEF">
                <v:line id="_x0000_s1640" style="position:absolute;left:0;text-align:left;flip:x y;z-index:251564544;mso-position-horizontal-relative:text;mso-position-vertical-relative:text" from="276.45pt,172.45pt" to="271.25pt,168.05pt" strokeweight=".57pt"/>
              </w:pict>
            </w:r>
            <w:r>
              <w:rPr>
                <w:noProof/>
              </w:rPr>
              <w:pict w14:anchorId="7D2072CC">
                <v:line id="_x0000_s1639" style="position:absolute;left:0;text-align:left;flip:x y;z-index:251565568;mso-position-horizontal-relative:text;mso-position-vertical-relative:text" from="271.25pt,168.05pt" to="271.75pt,162.75pt" strokeweight=".57pt"/>
              </w:pict>
            </w:r>
            <w:r>
              <w:rPr>
                <w:noProof/>
              </w:rPr>
              <w:pict w14:anchorId="60E1059A">
                <v:line id="_x0000_s1638" style="position:absolute;left:0;text-align:left;flip:x y;z-index:251566592;mso-position-horizontal-relative:text;mso-position-vertical-relative:text" from="271.75pt,162.75pt" to="264pt,157.6pt" strokeweight=".57pt"/>
              </w:pict>
            </w:r>
            <w:r>
              <w:rPr>
                <w:noProof/>
              </w:rPr>
              <w:pict w14:anchorId="33A0CAC6">
                <v:line id="_x0000_s1637" style="position:absolute;left:0;text-align:left;flip:x y;z-index:251567616;mso-position-horizontal-relative:text;mso-position-vertical-relative:text" from="264pt,157.6pt" to="260.55pt,160.45pt" strokeweight=".57pt"/>
              </w:pict>
            </w:r>
            <w:r>
              <w:rPr>
                <w:noProof/>
              </w:rPr>
              <w:pict w14:anchorId="3A8FE200">
                <v:line id="_x0000_s1636" style="position:absolute;left:0;text-align:left;flip:x y;z-index:251568640;mso-position-horizontal-relative:text;mso-position-vertical-relative:text" from="260.55pt,160.45pt" to="257.6pt,160.55pt" strokeweight=".57pt"/>
              </w:pict>
            </w:r>
            <w:r>
              <w:rPr>
                <w:noProof/>
              </w:rPr>
              <w:pict w14:anchorId="3CDDEC32">
                <v:line id="_x0000_s1635" style="position:absolute;left:0;text-align:left;flip:x y;z-index:251569664;mso-position-horizontal-relative:text;mso-position-vertical-relative:text" from="257.6pt,160.55pt" to="222.1pt,138.25pt" strokeweight=".57pt"/>
              </w:pict>
            </w:r>
            <w:r>
              <w:rPr>
                <w:noProof/>
              </w:rPr>
              <w:pict w14:anchorId="28BB1DF8">
                <v:line id="_x0000_s1634" style="position:absolute;left:0;text-align:left;flip:x y;z-index:251570688;mso-position-horizontal-relative:text;mso-position-vertical-relative:text" from="222.1pt,138.25pt" to="202pt,122.3pt" strokeweight=".57pt"/>
              </w:pict>
            </w:r>
            <w:r>
              <w:rPr>
                <w:noProof/>
              </w:rPr>
              <w:pict w14:anchorId="2D798AD6">
                <v:line id="_x0000_s1633" style="position:absolute;left:0;text-align:left;flip:x y;z-index:251571712;mso-position-horizontal-relative:text;mso-position-vertical-relative:text" from="120.1pt,397.2pt" to="207.3pt,305.4pt" strokeweight=".57pt"/>
              </w:pict>
            </w:r>
            <w:r>
              <w:rPr>
                <w:noProof/>
              </w:rPr>
              <w:pict w14:anchorId="2AD0021E">
                <v:line id="_x0000_s1632" style="position:absolute;left:0;text-align:left;flip:x y;z-index:251572736;mso-position-horizontal-relative:text;mso-position-vertical-relative:text" from="207.3pt,305.4pt" to="233.45pt,330.25pt" strokeweight=".57pt"/>
              </w:pict>
            </w:r>
            <w:r>
              <w:rPr>
                <w:noProof/>
              </w:rPr>
              <w:pict w14:anchorId="08EE1297">
                <v:line id="_x0000_s1631" style="position:absolute;left:0;text-align:left;flip:x y;z-index:251573760;mso-position-horizontal-relative:text;mso-position-vertical-relative:text" from="233.45pt,330.25pt" to="240.25pt,366.3pt" strokeweight=".57pt"/>
              </w:pict>
            </w:r>
            <w:r>
              <w:rPr>
                <w:noProof/>
              </w:rPr>
              <w:pict w14:anchorId="304BEE98">
                <v:line id="_x0000_s1630" style="position:absolute;left:0;text-align:left;flip:x y;z-index:251574784;mso-position-horizontal-relative:text;mso-position-vertical-relative:text" from="240.25pt,366.3pt" to="228.95pt,378.35pt" strokeweight=".57pt"/>
              </w:pict>
            </w:r>
            <w:r>
              <w:rPr>
                <w:noProof/>
              </w:rPr>
              <w:pict w14:anchorId="6C0CF87C">
                <v:line id="_x0000_s1629" style="position:absolute;left:0;text-align:left;flip:x y;z-index:251575808;mso-position-horizontal-relative:text;mso-position-vertical-relative:text" from="228.95pt,378.35pt" to="218.5pt,389.5pt" strokeweight=".57pt"/>
              </w:pict>
            </w:r>
            <w:r>
              <w:rPr>
                <w:noProof/>
              </w:rPr>
              <w:pict w14:anchorId="48A5A0E3">
                <v:line id="_x0000_s1628" style="position:absolute;left:0;text-align:left;flip:x y;z-index:251576832;mso-position-horizontal-relative:text;mso-position-vertical-relative:text" from="218.5pt,389.5pt" to="205.3pt,403.6pt" strokeweight=".57pt"/>
              </w:pict>
            </w:r>
            <w:r>
              <w:rPr>
                <w:noProof/>
              </w:rPr>
              <w:pict w14:anchorId="1519F76A">
                <v:line id="_x0000_s1627" style="position:absolute;left:0;text-align:left;flip:x y;z-index:251577856;mso-position-horizontal-relative:text;mso-position-vertical-relative:text" from="205.3pt,403.6pt" to="167.1pt,443.45pt" strokeweight=".57pt"/>
              </w:pict>
            </w:r>
            <w:r>
              <w:rPr>
                <w:noProof/>
              </w:rPr>
              <w:pict w14:anchorId="203553E8">
                <v:line id="_x0000_s1626" style="position:absolute;left:0;text-align:left;flip:x y;z-index:251578880;mso-position-horizontal-relative:text;mso-position-vertical-relative:text" from="167.1pt,443.45pt" to="120.1pt,397.2pt" strokeweight=".57pt"/>
              </w:pict>
            </w:r>
            <w:r>
              <w:rPr>
                <w:noProof/>
              </w:rPr>
              <w:pict w14:anchorId="38E0C02D">
                <v:line id="_x0000_s1625" style="position:absolute;left:0;text-align:left;flip:x y;z-index:251579904;mso-position-horizontal-relative:text;mso-position-vertical-relative:text" from="340.7pt,398.95pt" to="324.5pt,450.15pt" strokeweight=".57pt"/>
              </w:pict>
            </w:r>
            <w:r>
              <w:rPr>
                <w:noProof/>
              </w:rPr>
              <w:pict w14:anchorId="21395079">
                <v:line id="_x0000_s1624" style="position:absolute;left:0;text-align:left;flip:x y;z-index:251580928;mso-position-horizontal-relative:text;mso-position-vertical-relative:text" from="324.5pt,450.15pt" to="205.3pt,403.6pt" strokeweight=".57pt"/>
              </w:pict>
            </w:r>
            <w:r>
              <w:rPr>
                <w:noProof/>
              </w:rPr>
              <w:pict w14:anchorId="2ED0E86E">
                <v:line id="_x0000_s1623" style="position:absolute;left:0;text-align:left;flip:x y;z-index:251581952;mso-position-horizontal-relative:text;mso-position-vertical-relative:text" from="205.3pt,403.6pt" to="218.5pt,389.5pt" strokeweight=".57pt"/>
              </w:pict>
            </w:r>
            <w:r>
              <w:rPr>
                <w:noProof/>
              </w:rPr>
              <w:pict w14:anchorId="1F719FD3">
                <v:line id="_x0000_s1622" style="position:absolute;left:0;text-align:left;flip:x y;z-index:251582976;mso-position-horizontal-relative:text;mso-position-vertical-relative:text" from="218.5pt,389.5pt" to="228.95pt,378.35pt" strokeweight=".57pt"/>
              </w:pict>
            </w:r>
            <w:r>
              <w:rPr>
                <w:noProof/>
              </w:rPr>
              <w:pict w14:anchorId="650D2FA7">
                <v:line id="_x0000_s1621" style="position:absolute;left:0;text-align:left;flip:x y;z-index:251584000;mso-position-horizontal-relative:text;mso-position-vertical-relative:text" from="228.95pt,378.35pt" to="240.25pt,366.3pt" strokeweight=".57pt"/>
              </w:pict>
            </w:r>
            <w:r>
              <w:rPr>
                <w:noProof/>
              </w:rPr>
              <w:pict w14:anchorId="45E9F6E1">
                <v:line id="_x0000_s1620" style="position:absolute;left:0;text-align:left;flip:x y;z-index:251585024;mso-position-horizontal-relative:text;mso-position-vertical-relative:text" from="240.25pt,366.3pt" to="291.4pt,382.95pt" strokeweight=".57pt"/>
              </w:pict>
            </w:r>
            <w:r>
              <w:rPr>
                <w:noProof/>
              </w:rPr>
              <w:pict w14:anchorId="3BB0EE14">
                <v:line id="_x0000_s1619" style="position:absolute;left:0;text-align:left;flip:x y;z-index:251586048;mso-position-horizontal-relative:text;mso-position-vertical-relative:text" from="291.4pt,382.95pt" to="319.75pt,392.15pt" strokeweight=".57pt"/>
              </w:pict>
            </w:r>
            <w:r>
              <w:rPr>
                <w:noProof/>
              </w:rPr>
              <w:pict w14:anchorId="0DAA5507">
                <v:line id="_x0000_s1618" style="position:absolute;left:0;text-align:left;flip:x y;z-index:251587072;mso-position-horizontal-relative:text;mso-position-vertical-relative:text" from="319.75pt,392.15pt" to="340.7pt,398.95pt" strokeweight=".57pt"/>
              </w:pict>
            </w:r>
            <w:r>
              <w:rPr>
                <w:noProof/>
              </w:rPr>
              <w:pict w14:anchorId="5A8CA643">
                <v:line id="_x0000_s1617" style="position:absolute;left:0;text-align:left;flip:x y;z-index:251588096;mso-position-horizontal-relative:text;mso-position-vertical-relative:text" from="240.25pt,366.3pt" to="340.7pt,398.95pt" strokeweight=".57pt"/>
              </w:pict>
            </w:r>
            <w:r>
              <w:rPr>
                <w:noProof/>
              </w:rPr>
              <w:pict w14:anchorId="60D3456F">
                <v:line id="_x0000_s1616" style="position:absolute;left:0;text-align:left;flip:x y;z-index:251589120;mso-position-horizontal-relative:text;mso-position-vertical-relative:text" from="340.7pt,398.95pt" to="363.7pt,334.3pt" strokeweight=".57pt"/>
              </w:pict>
            </w:r>
            <w:r>
              <w:rPr>
                <w:noProof/>
              </w:rPr>
              <w:pict w14:anchorId="241B9F26">
                <v:line id="_x0000_s1615" style="position:absolute;left:0;text-align:left;flip:x y;z-index:251590144;mso-position-horizontal-relative:text;mso-position-vertical-relative:text" from="363.7pt,334.3pt" to="347.65pt,324.95pt" strokeweight=".57pt"/>
              </w:pict>
            </w:r>
            <w:r>
              <w:rPr>
                <w:noProof/>
              </w:rPr>
              <w:pict w14:anchorId="52B536E4">
                <v:line id="_x0000_s1614" style="position:absolute;left:0;text-align:left;flip:x y;z-index:251591168;mso-position-horizontal-relative:text;mso-position-vertical-relative:text" from="347.65pt,324.95pt" to="247.1pt,295.1pt" strokeweight=".57pt"/>
              </w:pict>
            </w:r>
            <w:r>
              <w:rPr>
                <w:noProof/>
              </w:rPr>
              <w:pict w14:anchorId="0D07AA9D">
                <v:line id="_x0000_s1613" style="position:absolute;left:0;text-align:left;flip:x y;z-index:251592192;mso-position-horizontal-relative:text;mso-position-vertical-relative:text" from="247.1pt,295.1pt" to="233.45pt,330.25pt" strokeweight=".57pt"/>
              </w:pict>
            </w:r>
            <w:r>
              <w:rPr>
                <w:noProof/>
              </w:rPr>
              <w:pict w14:anchorId="7A28FE15">
                <v:line id="_x0000_s1612" style="position:absolute;left:0;text-align:left;flip:x y;z-index:251593216;mso-position-horizontal-relative:text;mso-position-vertical-relative:text" from="233.45pt,330.25pt" to="240.25pt,366.3pt" strokeweight=".57pt"/>
              </w:pict>
            </w:r>
            <w:r>
              <w:rPr>
                <w:noProof/>
              </w:rPr>
              <w:pict w14:anchorId="11A85C8D">
                <v:line id="_x0000_s1611" style="position:absolute;left:0;text-align:left;flip:x y;z-index:251594240;mso-position-horizontal-relative:text;mso-position-vertical-relative:text" from="365.75pt,328.4pt" to="347.65pt,324.95pt" strokeweight=".57pt"/>
              </w:pict>
            </w:r>
            <w:r>
              <w:rPr>
                <w:noProof/>
              </w:rPr>
              <w:pict w14:anchorId="02F33683">
                <v:line id="_x0000_s1610" style="position:absolute;left:0;text-align:left;flip:x y;z-index:251595264;mso-position-horizontal-relative:text;mso-position-vertical-relative:text" from="347.65pt,324.95pt" to="247.1pt,295.1pt" strokeweight=".57pt"/>
              </w:pict>
            </w:r>
            <w:r>
              <w:rPr>
                <w:noProof/>
              </w:rPr>
              <w:pict w14:anchorId="477EF64A">
                <v:line id="_x0000_s1609" style="position:absolute;left:0;text-align:left;flip:x y;z-index:251596288;mso-position-horizontal-relative:text;mso-position-vertical-relative:text" from="247.1pt,295.1pt" to="271.8pt,228.9pt" strokeweight=".57pt"/>
              </w:pict>
            </w:r>
            <w:r>
              <w:rPr>
                <w:noProof/>
              </w:rPr>
              <w:pict w14:anchorId="6CBB3F49">
                <v:line id="_x0000_s1608" style="position:absolute;left:0;text-align:left;flip:x y;z-index:251597312;mso-position-horizontal-relative:text;mso-position-vertical-relative:text" from="271.8pt,228.9pt" to="316.9pt,243.75pt" strokeweight=".57pt"/>
              </w:pict>
            </w:r>
            <w:r>
              <w:rPr>
                <w:noProof/>
              </w:rPr>
              <w:pict w14:anchorId="6677D285">
                <v:line id="_x0000_s1607" style="position:absolute;left:0;text-align:left;flip:x y;z-index:251598336;mso-position-horizontal-relative:text;mso-position-vertical-relative:text" from="316.9pt,243.75pt" to="388.8pt,267pt" strokeweight=".57pt"/>
              </w:pict>
            </w:r>
            <w:r>
              <w:rPr>
                <w:noProof/>
              </w:rPr>
              <w:pict w14:anchorId="1DD43407">
                <v:line id="_x0000_s1606" style="position:absolute;left:0;text-align:left;flip:x y;z-index:251599360;mso-position-horizontal-relative:text;mso-position-vertical-relative:text" from="388.8pt,267pt" to="365.75pt,328.4pt" strokeweight=".57pt"/>
              </w:pict>
            </w:r>
            <w:r>
              <w:rPr>
                <w:noProof/>
              </w:rPr>
              <w:pict w14:anchorId="70DC9FBF">
                <v:line id="_x0000_s1605" style="position:absolute;left:0;text-align:left;flip:x y;z-index:251600384;mso-position-horizontal-relative:text;mso-position-vertical-relative:text" from="388.8pt,267pt" to="316.9pt,243.75pt" strokeweight=".57pt"/>
              </w:pict>
            </w:r>
            <w:r>
              <w:rPr>
                <w:noProof/>
              </w:rPr>
              <w:pict w14:anchorId="5AE94CDC">
                <v:line id="_x0000_s1604" style="position:absolute;left:0;text-align:left;flip:x y;z-index:251601408;mso-position-horizontal-relative:text;mso-position-vertical-relative:text" from="316.9pt,243.75pt" to="350.2pt,171.4pt" strokeweight=".57pt"/>
              </w:pict>
            </w:r>
            <w:r>
              <w:rPr>
                <w:noProof/>
              </w:rPr>
              <w:pict w14:anchorId="4336721B">
                <v:line id="_x0000_s1603" style="position:absolute;left:0;text-align:left;flip:x y;z-index:251602432;mso-position-horizontal-relative:text;mso-position-vertical-relative:text" from="350.2pt,171.4pt" to="406.35pt,219.8pt" strokeweight=".57pt"/>
              </w:pict>
            </w:r>
            <w:r>
              <w:rPr>
                <w:noProof/>
              </w:rPr>
              <w:pict w14:anchorId="1AC45C03">
                <v:line id="_x0000_s1602" style="position:absolute;left:0;text-align:left;flip:x y;z-index:251603456;mso-position-horizontal-relative:text;mso-position-vertical-relative:text" from="406.35pt,219.8pt" to="388.8pt,267pt" strokeweight=".57pt"/>
              </w:pict>
            </w:r>
            <w:r>
              <w:rPr>
                <w:noProof/>
              </w:rPr>
              <w:pict w14:anchorId="7A0AAFA2">
                <v:line id="_x0000_s1601" style="position:absolute;left:0;text-align:left;flip:x y;z-index:251604480;mso-position-horizontal-relative:text;mso-position-vertical-relative:text" from="233.45pt,330.25pt" to="207.3pt,305.4pt" strokeweight=".57pt"/>
              </w:pict>
            </w:r>
            <w:r>
              <w:rPr>
                <w:noProof/>
              </w:rPr>
              <w:pict w14:anchorId="0700E42C">
                <v:line id="_x0000_s1600" style="position:absolute;left:0;text-align:left;flip:x y;z-index:251605504;mso-position-horizontal-relative:text;mso-position-vertical-relative:text" from="207.3pt,305.4pt" to="161.7pt,258.45pt" strokeweight=".57pt"/>
              </w:pict>
            </w:r>
            <w:r>
              <w:rPr>
                <w:noProof/>
              </w:rPr>
              <w:pict w14:anchorId="483E2B73">
                <v:line id="_x0000_s1599" style="position:absolute;left:0;text-align:left;flip:x y;z-index:251606528;mso-position-horizontal-relative:text;mso-position-vertical-relative:text" from="161.7pt,258.45pt" to="113.4pt,211.95pt" strokeweight=".57pt"/>
              </w:pict>
            </w:r>
            <w:r>
              <w:rPr>
                <w:noProof/>
              </w:rPr>
              <w:pict w14:anchorId="1415AEDA">
                <v:line id="_x0000_s1598" style="position:absolute;left:0;text-align:left;flip:x y;z-index:251607552;mso-position-horizontal-relative:text;mso-position-vertical-relative:text" from="113.4pt,211.95pt" to="152.25pt,171.4pt" strokeweight=".57pt"/>
              </w:pict>
            </w:r>
            <w:r>
              <w:rPr>
                <w:noProof/>
              </w:rPr>
              <w:pict w14:anchorId="1EE18D08">
                <v:line id="_x0000_s1597" style="position:absolute;left:0;text-align:left;flip:x y;z-index:251608576;mso-position-horizontal-relative:text;mso-position-vertical-relative:text" from="152.25pt,171.4pt" to="212.9pt,227.95pt" strokeweight=".57pt"/>
              </w:pict>
            </w:r>
            <w:r>
              <w:rPr>
                <w:noProof/>
              </w:rPr>
              <w:pict w14:anchorId="4DEC2959">
                <v:line id="_x0000_s1596" style="position:absolute;left:0;text-align:left;flip:x y;z-index:251609600;mso-position-horizontal-relative:text;mso-position-vertical-relative:text" from="212.9pt,227.95pt" to="232.1pt,205.65pt" strokeweight=".57pt"/>
              </w:pict>
            </w:r>
            <w:r>
              <w:rPr>
                <w:noProof/>
              </w:rPr>
              <w:pict w14:anchorId="77FB1312">
                <v:line id="_x0000_s1595" style="position:absolute;left:0;text-align:left;flip:x y;z-index:251610624;mso-position-horizontal-relative:text;mso-position-vertical-relative:text" from="232.1pt,205.65pt" to="249.2pt,215.35pt" strokeweight=".57pt"/>
              </w:pict>
            </w:r>
            <w:r>
              <w:rPr>
                <w:noProof/>
              </w:rPr>
              <w:pict w14:anchorId="76178E46">
                <v:line id="_x0000_s1594" style="position:absolute;left:0;text-align:left;flip:x y;z-index:251611648;mso-position-horizontal-relative:text;mso-position-vertical-relative:text" from="249.2pt,215.35pt" to="271.8pt,228.9pt" strokeweight=".57pt"/>
              </w:pict>
            </w:r>
            <w:r>
              <w:rPr>
                <w:noProof/>
              </w:rPr>
              <w:pict w14:anchorId="00BA13A3">
                <v:line id="_x0000_s1593" style="position:absolute;left:0;text-align:left;flip:x y;z-index:251612672;mso-position-horizontal-relative:text;mso-position-vertical-relative:text" from="271.8pt,228.9pt" to="247.1pt,295.1pt" strokeweight=".57pt"/>
              </w:pict>
            </w:r>
            <w:r>
              <w:rPr>
                <w:noProof/>
              </w:rPr>
              <w:pict w14:anchorId="7D8FFF98">
                <v:line id="_x0000_s1592" style="position:absolute;left:0;text-align:left;flip:x y;z-index:251613696;mso-position-horizontal-relative:text;mso-position-vertical-relative:text" from="247.1pt,295.1pt" to="233.45pt,330.25pt" strokeweight=".57pt"/>
              </w:pict>
            </w:r>
            <w:r>
              <w:rPr>
                <w:noProof/>
              </w:rPr>
              <w:pict w14:anchorId="184D70F2">
                <v:line id="_x0000_s1591" style="position:absolute;left:0;text-align:left;flip:x y;z-index:251614720;mso-position-horizontal-relative:text;mso-position-vertical-relative:text" from="129.6pt,3in" to="151.85pt,193.8pt" strokeweight=".57pt"/>
              </w:pict>
            </w:r>
            <w:r>
              <w:rPr>
                <w:noProof/>
              </w:rPr>
              <w:pict w14:anchorId="6DF2A331">
                <v:line id="_x0000_s1590" style="position:absolute;left:0;text-align:left;flip:x y;z-index:251615744;mso-position-horizontal-relative:text;mso-position-vertical-relative:text" from="151.85pt,193.8pt" to="142.65pt,184.5pt" strokeweight=".57pt"/>
              </w:pict>
            </w:r>
            <w:r>
              <w:rPr>
                <w:noProof/>
              </w:rPr>
              <w:pict w14:anchorId="106B803F">
                <v:line id="_x0000_s1589" style="position:absolute;left:0;text-align:left;flip:x y;z-index:251616768;mso-position-horizontal-relative:text;mso-position-vertical-relative:text" from="142.65pt,184.5pt" to="154pt,173.15pt" strokeweight=".57pt"/>
              </w:pict>
            </w:r>
            <w:r>
              <w:rPr>
                <w:noProof/>
              </w:rPr>
              <w:pict w14:anchorId="0723A4AA">
                <v:line id="_x0000_s1588" style="position:absolute;left:0;text-align:left;flip:x y;z-index:251617792;mso-position-horizontal-relative:text;mso-position-vertical-relative:text" from="154pt,173.15pt" to="182.5pt,201.6pt" strokeweight=".57pt"/>
              </w:pict>
            </w:r>
            <w:r>
              <w:rPr>
                <w:noProof/>
              </w:rPr>
              <w:pict w14:anchorId="7D70D4F0">
                <v:line id="_x0000_s1587" style="position:absolute;left:0;text-align:left;flip:x y;z-index:251618816;mso-position-horizontal-relative:text;mso-position-vertical-relative:text" from="182.5pt,201.6pt" to="148.9pt,235.25pt" strokeweight=".57pt"/>
              </w:pict>
            </w:r>
            <w:r>
              <w:rPr>
                <w:noProof/>
              </w:rPr>
              <w:pict w14:anchorId="6CA5EA74">
                <v:line id="_x0000_s1586" style="position:absolute;left:0;text-align:left;flip:x y;z-index:251619840;mso-position-horizontal-relative:text;mso-position-vertical-relative:text" from="148.9pt,235.25pt" to="129.6pt,3in" strokeweight=".57pt"/>
              </w:pict>
            </w:r>
            <w:r>
              <w:rPr>
                <w:noProof/>
              </w:rPr>
              <w:pict w14:anchorId="34205A4E">
                <v:line id="_x0000_s1585" style="position:absolute;left:0;text-align:left;flip:x y;z-index:251620864;mso-position-horizontal-relative:text;mso-position-vertical-relative:text" from="308.5pt,151.45pt" to="337.85pt,178.1pt" strokeweight=".57pt"/>
              </w:pict>
            </w:r>
            <w:r>
              <w:rPr>
                <w:noProof/>
              </w:rPr>
              <w:pict w14:anchorId="5835270B">
                <v:line id="_x0000_s1584" style="position:absolute;left:0;text-align:left;flip:x y;z-index:251621888;mso-position-horizontal-relative:text;mso-position-vertical-relative:text" from="337.85pt,178.1pt" to="324.7pt,192.55pt" strokeweight=".57pt"/>
              </w:pict>
            </w:r>
            <w:r>
              <w:rPr>
                <w:noProof/>
              </w:rPr>
              <w:pict w14:anchorId="0A27C07E">
                <v:line id="_x0000_s1583" style="position:absolute;left:0;text-align:left;flip:x y;z-index:251622912;mso-position-horizontal-relative:text;mso-position-vertical-relative:text" from="324.7pt,192.55pt" to="295.4pt,165.95pt" strokeweight=".57pt"/>
              </w:pict>
            </w:r>
            <w:r>
              <w:rPr>
                <w:noProof/>
              </w:rPr>
              <w:pict w14:anchorId="3210600A">
                <v:line id="_x0000_s1582" style="position:absolute;left:0;text-align:left;flip:x y;z-index:251623936;mso-position-horizontal-relative:text;mso-position-vertical-relative:text" from="295.4pt,165.95pt" to="308.5pt,151.45pt" strokeweight=".57pt"/>
              </w:pict>
            </w:r>
            <w:r>
              <w:rPr>
                <w:noProof/>
              </w:rPr>
              <w:pict w14:anchorId="3941374D">
                <v:line id="_x0000_s1581" style="position:absolute;left:0;text-align:left;flip:x y;z-index:251624960;mso-position-horizontal-relative:text;mso-position-vertical-relative:text" from="102.3pt,256.85pt" to="106.15pt,252.8pt" strokeweight=".57pt"/>
              </w:pict>
            </w:r>
            <w:r>
              <w:rPr>
                <w:noProof/>
              </w:rPr>
              <w:pict w14:anchorId="15F34C62">
                <v:line id="_x0000_s1580" style="position:absolute;left:0;text-align:left;flip:x y;z-index:251625984;mso-position-horizontal-relative:text;mso-position-vertical-relative:text" from="106.15pt,252.8pt" to="101pt,247.95pt" strokeweight=".57pt"/>
              </w:pict>
            </w:r>
            <w:r>
              <w:rPr>
                <w:noProof/>
              </w:rPr>
              <w:pict w14:anchorId="31C6030D">
                <v:line id="_x0000_s1579" style="position:absolute;left:0;text-align:left;flip:x y;z-index:251627008;mso-position-horizontal-relative:text;mso-position-vertical-relative:text" from="101pt,247.95pt" to="109.8pt,238.7pt" strokeweight=".57pt"/>
              </w:pict>
            </w:r>
            <w:r>
              <w:rPr>
                <w:noProof/>
              </w:rPr>
              <w:pict w14:anchorId="146FCD16">
                <v:line id="_x0000_s1578" style="position:absolute;left:0;text-align:left;flip:x y;z-index:251628032;mso-position-horizontal-relative:text;mso-position-vertical-relative:text" from="109.8pt,238.7pt" to="114.95pt,243.55pt" strokeweight=".57pt"/>
              </w:pict>
            </w:r>
            <w:r>
              <w:rPr>
                <w:noProof/>
              </w:rPr>
              <w:pict w14:anchorId="201B83C9">
                <v:line id="_x0000_s1577" style="position:absolute;left:0;text-align:left;flip:x y;z-index:251629056;mso-position-horizontal-relative:text;mso-position-vertical-relative:text" from="114.95pt,243.55pt" to="122.05pt,236.15pt" strokeweight=".57pt"/>
              </w:pict>
            </w:r>
            <w:r>
              <w:rPr>
                <w:noProof/>
              </w:rPr>
              <w:pict w14:anchorId="5A9B71BC">
                <v:line id="_x0000_s1576" style="position:absolute;left:0;text-align:left;flip:x y;z-index:251630080;mso-position-horizontal-relative:text;mso-position-vertical-relative:text" from="122.05pt,236.15pt" to="139.2pt,252.55pt" strokeweight=".57pt"/>
              </w:pict>
            </w:r>
            <w:r>
              <w:rPr>
                <w:noProof/>
              </w:rPr>
              <w:pict w14:anchorId="18673096">
                <v:line id="_x0000_s1575" style="position:absolute;left:0;text-align:left;flip:x y;z-index:251631104;mso-position-horizontal-relative:text;mso-position-vertical-relative:text" from="139.2pt,252.55pt" to="119.5pt,273.2pt" strokeweight=".57pt"/>
              </w:pict>
            </w:r>
            <w:r>
              <w:rPr>
                <w:noProof/>
              </w:rPr>
              <w:pict w14:anchorId="49BFA490">
                <v:line id="_x0000_s1574" style="position:absolute;left:0;text-align:left;flip:x y;z-index:251632128;mso-position-horizontal-relative:text;mso-position-vertical-relative:text" from="119.5pt,273.2pt" to="102.3pt,256.85pt" strokeweight=".57pt"/>
              </w:pict>
            </w:r>
            <w:r>
              <w:rPr>
                <w:noProof/>
              </w:rPr>
              <w:pict w14:anchorId="5818F962">
                <v:line id="_x0000_s1573" style="position:absolute;left:0;text-align:left;flip:x y;z-index:251633152;mso-position-horizontal-relative:text;mso-position-vertical-relative:text" from="364.45pt,208.3pt" to="373.7pt,211.3pt" strokeweight=".57pt"/>
              </w:pict>
            </w:r>
            <w:r>
              <w:rPr>
                <w:noProof/>
              </w:rPr>
              <w:pict w14:anchorId="512412F8">
                <v:line id="_x0000_s1572" style="position:absolute;left:0;text-align:left;flip:x y;z-index:251634176;mso-position-horizontal-relative:text;mso-position-vertical-relative:text" from="373.7pt,211.3pt" to="375.35pt,206.2pt" strokeweight=".57pt"/>
              </w:pict>
            </w:r>
            <w:r>
              <w:rPr>
                <w:noProof/>
              </w:rPr>
              <w:pict w14:anchorId="6FF8A349">
                <v:line id="_x0000_s1571" style="position:absolute;left:0;text-align:left;flip:x y;z-index:251635200;mso-position-horizontal-relative:text;mso-position-vertical-relative:text" from="375.35pt,206.2pt" to="384.95pt,209.35pt" strokeweight=".57pt"/>
              </w:pict>
            </w:r>
            <w:r>
              <w:rPr>
                <w:noProof/>
              </w:rPr>
              <w:pict w14:anchorId="309D16A4">
                <v:line id="_x0000_s1570" style="position:absolute;left:0;text-align:left;flip:x y;z-index:251636224;mso-position-horizontal-relative:text;mso-position-vertical-relative:text" from="384.95pt,209.35pt" to="383.3pt,214.45pt" strokeweight=".57pt"/>
              </w:pict>
            </w:r>
            <w:r>
              <w:rPr>
                <w:noProof/>
              </w:rPr>
              <w:pict w14:anchorId="157A5371">
                <v:line id="_x0000_s1569" style="position:absolute;left:0;text-align:left;flip:x y;z-index:251637248;mso-position-horizontal-relative:text;mso-position-vertical-relative:text" from="383.3pt,214.45pt" to="392.5pt,217.5pt" strokeweight=".57pt"/>
              </w:pict>
            </w:r>
            <w:r>
              <w:rPr>
                <w:noProof/>
              </w:rPr>
              <w:pict w14:anchorId="10DFE2EE">
                <v:line id="_x0000_s1568" style="position:absolute;left:0;text-align:left;flip:x y;z-index:251638272;mso-position-horizontal-relative:text;mso-position-vertical-relative:text" from="392.5pt,217.5pt" to="385.5pt,238.85pt" strokeweight=".57pt"/>
              </w:pict>
            </w:r>
            <w:r>
              <w:rPr>
                <w:noProof/>
              </w:rPr>
              <w:pict w14:anchorId="781185DF">
                <v:line id="_x0000_s1567" style="position:absolute;left:0;text-align:left;flip:x y;z-index:251639296;mso-position-horizontal-relative:text;mso-position-vertical-relative:text" from="385.5pt,238.85pt" to="357.45pt,229.6pt" strokeweight=".57pt"/>
              </w:pict>
            </w:r>
            <w:r>
              <w:rPr>
                <w:noProof/>
              </w:rPr>
              <w:pict w14:anchorId="5349ABCE">
                <v:line id="_x0000_s1566" style="position:absolute;left:0;text-align:left;flip:x y;z-index:251640320;mso-position-horizontal-relative:text;mso-position-vertical-relative:text" from="357.45pt,229.6pt" to="364.45pt,208.3pt" strokeweight=".57pt"/>
              </w:pict>
            </w:r>
            <w:r>
              <w:rPr>
                <w:noProof/>
              </w:rPr>
              <w:pict w14:anchorId="4C50D7F9">
                <v:oval id="_x0000_s1565" style="position:absolute;left:0;text-align:left;margin-left:165pt;margin-top:441.3pt;width:4.25pt;height:4.25pt;z-index:251641344;mso-position-horizontal-relative:text;mso-position-vertical-relative:text" fillcolor="black"/>
              </w:pict>
            </w:r>
            <w:r>
              <w:rPr>
                <w:noProof/>
              </w:rPr>
              <w:pict w14:anchorId="547A5900">
                <v:oval id="_x0000_s1564" style="position:absolute;left:0;text-align:left;margin-left:203.2pt;margin-top:401.45pt;width:4.25pt;height:4.25pt;z-index:251642368;mso-position-horizontal-relative:text;mso-position-vertical-relative:text" fillcolor="black"/>
              </w:pict>
            </w:r>
            <w:r>
              <w:rPr>
                <w:noProof/>
              </w:rPr>
              <w:pict w14:anchorId="74B54444">
                <v:oval id="_x0000_s1563" style="position:absolute;left:0;text-align:left;margin-left:322.4pt;margin-top:448.05pt;width:4.25pt;height:4.25pt;z-index:251643392;mso-position-horizontal-relative:text;mso-position-vertical-relative:text" fillcolor="black"/>
              </w:pict>
            </w:r>
            <w:r>
              <w:rPr>
                <w:noProof/>
              </w:rPr>
              <w:pict w14:anchorId="6908DACA">
                <v:oval id="_x0000_s1562" style="position:absolute;left:0;text-align:left;margin-left:291.35pt;margin-top:537.6pt;width:4.25pt;height:4.25pt;z-index:251644416;mso-position-horizontal-relative:text;mso-position-vertical-relative:text" fillcolor="black"/>
              </w:pict>
            </w:r>
            <w:r>
              <w:rPr>
                <w:noProof/>
              </w:rPr>
              <w:pict w14:anchorId="13BE5B6A">
                <v:oval id="_x0000_s1561" style="position:absolute;left:0;text-align:left;margin-left:271.45pt;margin-top:548.3pt;width:4.25pt;height:4.25pt;z-index:251645440;mso-position-horizontal-relative:text;mso-position-vertical-relative:text" fillcolor="black"/>
              </w:pict>
            </w:r>
            <w:r>
              <w:rPr>
                <w:noProof/>
              </w:rPr>
              <w:pict w14:anchorId="08C5B7CB">
                <v:oval id="_x0000_s1560" style="position:absolute;left:0;text-align:left;margin-left:165pt;margin-top:441.3pt;width:4.25pt;height:4.25pt;z-index:251646464;mso-position-horizontal-relative:text;mso-position-vertical-relative:text" fillcolor="black"/>
              </w:pict>
            </w:r>
            <w:r>
              <w:rPr>
                <w:noProof/>
              </w:rPr>
              <w:pict w14:anchorId="2428A8C3">
                <v:oval id="_x0000_s1559" style="position:absolute;left:0;text-align:left;margin-left:71pt;margin-top:348.55pt;width:4.25pt;height:4.25pt;z-index:251647488;mso-position-horizontal-relative:text;mso-position-vertical-relative:text" fillcolor="black"/>
              </w:pict>
            </w:r>
            <w:r>
              <w:rPr>
                <w:noProof/>
              </w:rPr>
              <w:pict w14:anchorId="46DEF54A">
                <v:oval id="_x0000_s1558" style="position:absolute;left:0;text-align:left;margin-left:123.1pt;margin-top:294.6pt;width:4.25pt;height:4.25pt;z-index:251648512;mso-position-horizontal-relative:text;mso-position-vertical-relative:text" fillcolor="black"/>
              </w:pict>
            </w:r>
            <w:r>
              <w:rPr>
                <w:noProof/>
              </w:rPr>
              <w:pict w14:anchorId="7274F76A">
                <v:oval id="_x0000_s1557" style="position:absolute;left:0;text-align:left;margin-left:159.55pt;margin-top:256.35pt;width:4.25pt;height:4.25pt;z-index:251649536;mso-position-horizontal-relative:text;mso-position-vertical-relative:text" fillcolor="black"/>
              </w:pict>
            </w:r>
            <w:r>
              <w:rPr>
                <w:noProof/>
              </w:rPr>
              <w:pict w14:anchorId="0C448E0E">
                <v:oval id="_x0000_s1556" style="position:absolute;left:0;text-align:left;margin-left:205.15pt;margin-top:303.25pt;width:4.25pt;height:4.25pt;z-index:251650560;mso-position-horizontal-relative:text;mso-position-vertical-relative:text" fillcolor="black"/>
              </w:pict>
            </w:r>
            <w:r>
              <w:rPr>
                <w:noProof/>
              </w:rPr>
              <w:pict w14:anchorId="3D0A5BF8">
                <v:oval id="_x0000_s1555" style="position:absolute;left:0;text-align:left;margin-left:118pt;margin-top:395.05pt;width:4.25pt;height:4.25pt;z-index:251651584;mso-position-horizontal-relative:text;mso-position-vertical-relative:text" fillcolor="black"/>
              </w:pict>
            </w:r>
            <w:r>
              <w:rPr>
                <w:noProof/>
              </w:rPr>
              <w:pict w14:anchorId="51770B5D">
                <v:oval id="_x0000_s1554" style="position:absolute;left:0;text-align:left;margin-left:71pt;margin-top:348.55pt;width:4.25pt;height:4.25pt;z-index:251652608;mso-position-horizontal-relative:text;mso-position-vertical-relative:text" fillcolor="black"/>
              </w:pict>
            </w:r>
            <w:r>
              <w:rPr>
                <w:noProof/>
              </w:rPr>
              <w:pict w14:anchorId="5EFBD98E">
                <v:oval id="_x0000_s1553" style="position:absolute;left:0;text-align:left;margin-left:244.95pt;margin-top:293pt;width:4.25pt;height:4.25pt;z-index:251653632;mso-position-horizontal-relative:text;mso-position-vertical-relative:text" fillcolor="black"/>
              </w:pict>
            </w:r>
            <w:r>
              <w:rPr>
                <w:noProof/>
              </w:rPr>
              <w:pict w14:anchorId="7ED61691">
                <v:oval id="_x0000_s1552" style="position:absolute;left:0;text-align:left;margin-left:345.5pt;margin-top:322.85pt;width:4.25pt;height:4.25pt;z-index:251654656;mso-position-horizontal-relative:text;mso-position-vertical-relative:text" fillcolor="black"/>
              </w:pict>
            </w:r>
            <w:r>
              <w:rPr>
                <w:noProof/>
              </w:rPr>
              <w:pict w14:anchorId="762CADC9">
                <v:oval id="_x0000_s1551" style="position:absolute;left:0;text-align:left;margin-left:361.55pt;margin-top:332.15pt;width:4.25pt;height:4.25pt;z-index:251655680;mso-position-horizontal-relative:text;mso-position-vertical-relative:text" fillcolor="black"/>
              </w:pict>
            </w:r>
            <w:r>
              <w:rPr>
                <w:noProof/>
              </w:rPr>
              <w:pict w14:anchorId="2B13F4A0">
                <v:oval id="_x0000_s1550" style="position:absolute;left:0;text-align:left;margin-left:338.2pt;margin-top:398.2pt;width:4.25pt;height:4.25pt;z-index:251656704;mso-position-horizontal-relative:text;mso-position-vertical-relative:text" fillcolor="black"/>
              </w:pict>
            </w:r>
            <w:r>
              <w:rPr>
                <w:noProof/>
              </w:rPr>
              <w:pict w14:anchorId="379C7AAA">
                <v:oval id="_x0000_s1549" style="position:absolute;left:0;text-align:left;margin-left:317.6pt;margin-top:390pt;width:4.25pt;height:4.25pt;z-index:251657728;mso-position-horizontal-relative:text;mso-position-vertical-relative:text" fillcolor="black"/>
              </w:pict>
            </w:r>
            <w:r>
              <w:rPr>
                <w:noProof/>
              </w:rPr>
              <w:pict w14:anchorId="091A8BC0">
                <v:oval id="_x0000_s1548" style="position:absolute;left:0;text-align:left;margin-left:238.1pt;margin-top:364.2pt;width:4.25pt;height:4.25pt;z-index:251658752;mso-position-horizontal-relative:text;mso-position-vertical-relative:text" fillcolor="black"/>
              </w:pict>
            </w:r>
            <w:r>
              <w:rPr>
                <w:noProof/>
              </w:rPr>
              <w:pict w14:anchorId="5A6FFCDF">
                <v:oval id="_x0000_s1547" style="position:absolute;left:0;text-align:left;margin-left:231.35pt;margin-top:328.15pt;width:4.25pt;height:4.25pt;z-index:251659776;mso-position-horizontal-relative:text;mso-position-vertical-relative:text" fillcolor="black"/>
              </w:pict>
            </w:r>
            <w:r>
              <w:rPr>
                <w:noProof/>
              </w:rPr>
              <w:pict w14:anchorId="1544D2BA">
                <v:oval id="_x0000_s1546" style="position:absolute;left:0;text-align:left;margin-left:244.95pt;margin-top:293pt;width:4.25pt;height:4.25pt;z-index:251660800;mso-position-horizontal-relative:text;mso-position-vertical-relative:text" fillcolor="black"/>
              </w:pict>
            </w:r>
            <w:r>
              <w:rPr>
                <w:noProof/>
              </w:rPr>
              <w:pict w14:anchorId="0C54E9A3">
                <v:oval id="_x0000_s1545" style="position:absolute;left:0;text-align:left;margin-left:338.2pt;margin-top:398.2pt;width:4.25pt;height:4.25pt;z-index:251661824;mso-position-horizontal-relative:text;mso-position-vertical-relative:text" fillcolor="black"/>
              </w:pict>
            </w:r>
            <w:r>
              <w:rPr>
                <w:noProof/>
              </w:rPr>
              <w:pict w14:anchorId="3093D14E">
                <v:oval id="_x0000_s1544" style="position:absolute;left:0;text-align:left;margin-left:337.85pt;margin-top:402.95pt;width:4.25pt;height:4.25pt;z-index:251662848;mso-position-horizontal-relative:text;mso-position-vertical-relative:text" fillcolor="black"/>
              </w:pict>
            </w:r>
            <w:r>
              <w:rPr>
                <w:noProof/>
              </w:rPr>
              <w:pict w14:anchorId="31D174EE">
                <v:oval id="_x0000_s1543" style="position:absolute;left:0;text-align:left;margin-left:322.4pt;margin-top:448.05pt;width:4.25pt;height:4.25pt;z-index:251663872;mso-position-horizontal-relative:text;mso-position-vertical-relative:text" fillcolor="black"/>
              </w:pict>
            </w:r>
            <w:r>
              <w:rPr>
                <w:noProof/>
              </w:rPr>
              <w:pict w14:anchorId="4B7F8EE6">
                <v:oval id="_x0000_s1542" style="position:absolute;left:0;text-align:left;margin-left:203.2pt;margin-top:401.45pt;width:4.25pt;height:4.25pt;z-index:251664896;mso-position-horizontal-relative:text;mso-position-vertical-relative:text" fillcolor="black"/>
              </w:pict>
            </w:r>
            <w:r>
              <w:rPr>
                <w:noProof/>
              </w:rPr>
              <w:pict w14:anchorId="7799EF7C">
                <v:oval id="_x0000_s1541" style="position:absolute;left:0;text-align:left;margin-left:216.35pt;margin-top:387.35pt;width:4.25pt;height:4.25pt;z-index:251665920;mso-position-horizontal-relative:text;mso-position-vertical-relative:text" fillcolor="black"/>
              </w:pict>
            </w:r>
            <w:r>
              <w:rPr>
                <w:noProof/>
              </w:rPr>
              <w:pict w14:anchorId="67855165">
                <v:oval id="_x0000_s1540" style="position:absolute;left:0;text-align:left;margin-left:226.8pt;margin-top:376.2pt;width:4.25pt;height:4.25pt;z-index:251666944;mso-position-horizontal-relative:text;mso-position-vertical-relative:text" fillcolor="black"/>
              </w:pict>
            </w:r>
            <w:r>
              <w:rPr>
                <w:noProof/>
              </w:rPr>
              <w:pict w14:anchorId="00907885">
                <v:oval id="_x0000_s1539" style="position:absolute;left:0;text-align:left;margin-left:238.1pt;margin-top:364.2pt;width:4.25pt;height:4.25pt;z-index:251667968;mso-position-horizontal-relative:text;mso-position-vertical-relative:text" fillcolor="black"/>
              </w:pict>
            </w:r>
            <w:r>
              <w:rPr>
                <w:noProof/>
              </w:rPr>
              <w:pict w14:anchorId="416C3E37">
                <v:oval id="_x0000_s1538" style="position:absolute;left:0;text-align:left;margin-left:317.6pt;margin-top:390pt;width:4.25pt;height:4.25pt;z-index:251668992;mso-position-horizontal-relative:text;mso-position-vertical-relative:text" fillcolor="black"/>
              </w:pict>
            </w:r>
            <w:r>
              <w:rPr>
                <w:noProof/>
              </w:rPr>
              <w:pict w14:anchorId="709B8AC9">
                <v:oval id="_x0000_s1537" style="position:absolute;left:0;text-align:left;margin-left:338.2pt;margin-top:398.2pt;width:4.25pt;height:4.25pt;z-index:251670016;mso-position-horizontal-relative:text;mso-position-vertical-relative:text" fillcolor="black"/>
              </w:pict>
            </w:r>
            <w:r>
              <w:rPr>
                <w:noProof/>
              </w:rPr>
              <w:pict w14:anchorId="1A283F47">
                <v:oval id="_x0000_s1536" style="position:absolute;left:0;text-align:left;margin-left:174.05pt;margin-top:167.45pt;width:2.85pt;height:2.85pt;z-index:251671040;mso-position-horizontal-relative:text;mso-position-vertical-relative:text" fillcolor="black"/>
              </w:pict>
            </w:r>
            <w:r>
              <w:rPr>
                <w:noProof/>
              </w:rPr>
              <w:pict w14:anchorId="15103CD2">
                <v:oval id="_x0000_s1535" style="position:absolute;left:0;text-align:left;margin-left:192.15pt;margin-top:148.15pt;width:2.85pt;height:2.85pt;z-index:251672064;mso-position-horizontal-relative:text;mso-position-vertical-relative:text" fillcolor="black"/>
              </w:pict>
            </w:r>
            <w:r>
              <w:rPr>
                <w:noProof/>
              </w:rPr>
              <w:pict w14:anchorId="2AF9F658">
                <v:oval id="_x0000_s1534" style="position:absolute;left:0;text-align:left;margin-left:188.9pt;margin-top:145.25pt;width:2.85pt;height:2.85pt;z-index:251673088;mso-position-horizontal-relative:text;mso-position-vertical-relative:text" fillcolor="black"/>
              </w:pict>
            </w:r>
            <w:r>
              <w:rPr>
                <w:noProof/>
              </w:rPr>
              <w:pict w14:anchorId="526C4E55">
                <v:oval id="_x0000_s1533" style="position:absolute;left:0;text-align:left;margin-left:196.45pt;margin-top:137.65pt;width:2.85pt;height:2.85pt;z-index:251674112;mso-position-horizontal-relative:text;mso-position-vertical-relative:text" fillcolor="black"/>
              </w:pict>
            </w:r>
            <w:r>
              <w:rPr>
                <w:noProof/>
              </w:rPr>
              <w:pict w14:anchorId="2005EDD8">
                <v:oval id="_x0000_s1532" style="position:absolute;left:0;text-align:left;margin-left:200.35pt;margin-top:140.9pt;width:2.85pt;height:2.85pt;z-index:251675136;mso-position-horizontal-relative:text;mso-position-vertical-relative:text" fillcolor="black"/>
              </w:pict>
            </w:r>
            <w:r>
              <w:rPr>
                <w:noProof/>
              </w:rPr>
              <w:pict w14:anchorId="1E823E94">
                <v:oval id="_x0000_s1531" style="position:absolute;left:0;text-align:left;margin-left:214.6pt;margin-top:154.7pt;width:2.85pt;height:2.85pt;z-index:251676160;mso-position-horizontal-relative:text;mso-position-vertical-relative:text" fillcolor="black"/>
              </w:pict>
            </w:r>
            <w:r>
              <w:rPr>
                <w:noProof/>
              </w:rPr>
              <w:pict w14:anchorId="05A775B5">
                <v:oval id="_x0000_s1530" style="position:absolute;left:0;text-align:left;margin-left:188.35pt;margin-top:181.65pt;width:2.85pt;height:2.85pt;z-index:251677184;mso-position-horizontal-relative:text;mso-position-vertical-relative:text" fillcolor="black"/>
              </w:pict>
            </w:r>
            <w:r>
              <w:rPr>
                <w:noProof/>
              </w:rPr>
              <w:pict w14:anchorId="045B4E3D">
                <v:oval id="_x0000_s1529" style="position:absolute;left:0;text-align:left;margin-left:174.05pt;margin-top:167.45pt;width:2.85pt;height:2.85pt;z-index:251678208;mso-position-horizontal-relative:text;mso-position-vertical-relative:text" fillcolor="black"/>
              </w:pict>
            </w:r>
            <w:r>
              <w:rPr>
                <w:noProof/>
              </w:rPr>
              <w:pict w14:anchorId="3DD53774">
                <v:oval id="_x0000_s1528" style="position:absolute;left:0;text-align:left;margin-left:95.7pt;margin-top:355.6pt;width:2.85pt;height:2.85pt;z-index:251679232;mso-position-horizontal-relative:text;mso-position-vertical-relative:text" fillcolor="black"/>
              </w:pict>
            </w:r>
            <w:r>
              <w:rPr>
                <w:noProof/>
              </w:rPr>
              <w:pict w14:anchorId="37BD26F2">
                <v:oval id="_x0000_s1527" style="position:absolute;left:0;text-align:left;margin-left:110.1pt;margin-top:339.5pt;width:2.85pt;height:2.85pt;z-index:251680256;mso-position-horizontal-relative:text;mso-position-vertical-relative:text" fillcolor="black"/>
              </w:pict>
            </w:r>
            <w:r>
              <w:rPr>
                <w:noProof/>
              </w:rPr>
              <w:pict w14:anchorId="6E8BE887">
                <v:oval id="_x0000_s1526" style="position:absolute;left:0;text-align:left;margin-left:114.75pt;margin-top:343.65pt;width:2.85pt;height:2.85pt;z-index:251681280;mso-position-horizontal-relative:text;mso-position-vertical-relative:text" fillcolor="black"/>
              </w:pict>
            </w:r>
            <w:r>
              <w:rPr>
                <w:noProof/>
              </w:rPr>
              <w:pict w14:anchorId="0864825A">
                <v:oval id="_x0000_s1525" style="position:absolute;left:0;text-align:left;margin-left:119.5pt;margin-top:338.4pt;width:2.85pt;height:2.85pt;z-index:251682304;mso-position-horizontal-relative:text;mso-position-vertical-relative:text" fillcolor="black"/>
              </w:pict>
            </w:r>
            <w:r>
              <w:rPr>
                <w:noProof/>
              </w:rPr>
              <w:pict w14:anchorId="12E95B30">
                <v:oval id="_x0000_s1524" style="position:absolute;left:0;text-align:left;margin-left:134pt;margin-top:351.45pt;width:2.85pt;height:2.85pt;z-index:251683328;mso-position-horizontal-relative:text;mso-position-vertical-relative:text" fillcolor="black"/>
              </w:pict>
            </w:r>
            <w:r>
              <w:rPr>
                <w:noProof/>
              </w:rPr>
              <w:pict w14:anchorId="1D5C0586">
                <v:oval id="_x0000_s1523" style="position:absolute;left:0;text-align:left;margin-left:114.65pt;margin-top:373.05pt;width:2.85pt;height:2.85pt;z-index:251684352;mso-position-horizontal-relative:text;mso-position-vertical-relative:text" fillcolor="black"/>
              </w:pict>
            </w:r>
            <w:r>
              <w:rPr>
                <w:noProof/>
              </w:rPr>
              <w:pict w14:anchorId="6E4CAB49">
                <v:oval id="_x0000_s1522" style="position:absolute;left:0;text-align:left;margin-left:100.2pt;margin-top:360.85pt;width:2.85pt;height:2.85pt;z-index:251685376;mso-position-horizontal-relative:text;mso-position-vertical-relative:text" fillcolor="black"/>
              </w:pict>
            </w:r>
            <w:r>
              <w:rPr>
                <w:noProof/>
              </w:rPr>
              <w:pict w14:anchorId="0E5405E9">
                <v:oval id="_x0000_s1521" style="position:absolute;left:0;text-align:left;margin-left:100.85pt;margin-top:360.25pt;width:2.85pt;height:2.85pt;z-index:251686400;mso-position-horizontal-relative:text;mso-position-vertical-relative:text" fillcolor="black"/>
              </w:pict>
            </w:r>
            <w:r>
              <w:rPr>
                <w:noProof/>
              </w:rPr>
              <w:pict w14:anchorId="48736ED2">
                <v:oval id="_x0000_s1520" style="position:absolute;left:0;text-align:left;margin-left:95.7pt;margin-top:355.6pt;width:2.85pt;height:2.85pt;z-index:251687424;mso-position-horizontal-relative:text;mso-position-vertical-relative:text" fillcolor="black"/>
              </w:pict>
            </w:r>
            <w:r>
              <w:rPr>
                <w:noProof/>
              </w:rPr>
              <w:pict w14:anchorId="0F6F4A74">
                <v:oval id="_x0000_s1519" style="position:absolute;left:0;text-align:left;margin-left:166.6pt;margin-top:376.8pt;width:2.85pt;height:2.85pt;z-index:251688448;mso-position-horizontal-relative:text;mso-position-vertical-relative:text" fillcolor="black"/>
              </w:pict>
            </w:r>
            <w:r>
              <w:rPr>
                <w:noProof/>
              </w:rPr>
              <w:pict w14:anchorId="3B8807A7">
                <v:oval id="_x0000_s1518" style="position:absolute;left:0;text-align:left;margin-left:163.3pt;margin-top:372.7pt;width:2.85pt;height:2.85pt;z-index:251689472;mso-position-horizontal-relative:text;mso-position-vertical-relative:text" fillcolor="black"/>
              </w:pict>
            </w:r>
            <w:r>
              <w:rPr>
                <w:noProof/>
              </w:rPr>
              <w:pict w14:anchorId="6C9A5E64">
                <v:oval id="_x0000_s1517" style="position:absolute;left:0;text-align:left;margin-left:169.2pt;margin-top:367.55pt;width:2.85pt;height:2.85pt;z-index:251690496;mso-position-horizontal-relative:text;mso-position-vertical-relative:text" fillcolor="black"/>
              </w:pict>
            </w:r>
            <w:r>
              <w:rPr>
                <w:noProof/>
              </w:rPr>
              <w:pict w14:anchorId="79242287">
                <v:oval id="_x0000_s1516" style="position:absolute;left:0;text-align:left;margin-left:172.8pt;margin-top:371.25pt;width:2.85pt;height:2.85pt;z-index:251691520;mso-position-horizontal-relative:text;mso-position-vertical-relative:text" fillcolor="black"/>
              </w:pict>
            </w:r>
            <w:r>
              <w:rPr>
                <w:noProof/>
              </w:rPr>
              <w:pict w14:anchorId="7A4D8D26">
                <v:oval id="_x0000_s1515" style="position:absolute;left:0;text-align:left;margin-left:177.6pt;margin-top:366.85pt;width:2.85pt;height:2.85pt;z-index:251692544;mso-position-horizontal-relative:text;mso-position-vertical-relative:text" fillcolor="black"/>
              </w:pict>
            </w:r>
            <w:r>
              <w:rPr>
                <w:noProof/>
              </w:rPr>
              <w:pict w14:anchorId="0C2CF19B">
                <v:oval id="_x0000_s1514" style="position:absolute;left:0;text-align:left;margin-left:200.8pt;margin-top:392.55pt;width:2.85pt;height:2.85pt;z-index:251693568;mso-position-horizontal-relative:text;mso-position-vertical-relative:text" fillcolor="black"/>
              </w:pict>
            </w:r>
            <w:r>
              <w:rPr>
                <w:noProof/>
              </w:rPr>
              <w:pict w14:anchorId="333D7218">
                <v:oval id="_x0000_s1513" style="position:absolute;left:0;text-align:left;margin-left:177.95pt;margin-top:412.15pt;width:2.85pt;height:2.85pt;z-index:251694592;mso-position-horizontal-relative:text;mso-position-vertical-relative:text" fillcolor="black"/>
              </w:pict>
            </w:r>
            <w:r>
              <w:rPr>
                <w:noProof/>
              </w:rPr>
              <w:pict w14:anchorId="574ED1B1">
                <v:oval id="_x0000_s1512" style="position:absolute;left:0;text-align:left;margin-left:168.65pt;margin-top:401.6pt;width:2.85pt;height:2.85pt;z-index:251695616;mso-position-horizontal-relative:text;mso-position-vertical-relative:text" fillcolor="black"/>
              </w:pict>
            </w:r>
            <w:r>
              <w:rPr>
                <w:noProof/>
              </w:rPr>
              <w:pict w14:anchorId="05CF5E61">
                <v:oval id="_x0000_s1511" style="position:absolute;left:0;text-align:left;margin-left:163.85pt;margin-top:405.7pt;width:2.85pt;height:2.85pt;z-index:251696640;mso-position-horizontal-relative:text;mso-position-vertical-relative:text" fillcolor="black"/>
              </w:pict>
            </w:r>
            <w:r>
              <w:rPr>
                <w:noProof/>
              </w:rPr>
              <w:pict w14:anchorId="7F645200">
                <v:oval id="_x0000_s1510" style="position:absolute;left:0;text-align:left;margin-left:160.4pt;margin-top:401.9pt;width:2.85pt;height:2.85pt;z-index:251697664;mso-position-horizontal-relative:text;mso-position-vertical-relative:text" fillcolor="black"/>
              </w:pict>
            </w:r>
            <w:r>
              <w:rPr>
                <w:noProof/>
              </w:rPr>
              <w:pict w14:anchorId="46AAD4FE">
                <v:oval id="_x0000_s1509" style="position:absolute;left:0;text-align:left;margin-left:165.25pt;margin-top:397.65pt;width:2.85pt;height:2.85pt;z-index:251698688;mso-position-horizontal-relative:text;mso-position-vertical-relative:text" fillcolor="black"/>
              </w:pict>
            </w:r>
            <w:r>
              <w:rPr>
                <w:noProof/>
              </w:rPr>
              <w:pict w14:anchorId="22B9EC04">
                <v:oval id="_x0000_s1508" style="position:absolute;left:0;text-align:left;margin-left:155.5pt;margin-top:387.05pt;width:2.85pt;height:2.85pt;z-index:251699712;mso-position-horizontal-relative:text;mso-position-vertical-relative:text" fillcolor="black"/>
              </w:pict>
            </w:r>
            <w:r>
              <w:rPr>
                <w:noProof/>
              </w:rPr>
              <w:pict w14:anchorId="51A023D4">
                <v:oval id="_x0000_s1507" style="position:absolute;left:0;text-align:left;margin-left:166.6pt;margin-top:376.8pt;width:2.85pt;height:2.85pt;z-index:251700736;mso-position-horizontal-relative:text;mso-position-vertical-relative:text" fillcolor="black"/>
              </w:pict>
            </w:r>
            <w:r>
              <w:rPr>
                <w:noProof/>
              </w:rPr>
              <w:pict w14:anchorId="078B55B5">
                <v:oval id="_x0000_s1506" style="position:absolute;left:0;text-align:left;margin-left:252.45pt;margin-top:479.25pt;width:2.85pt;height:2.85pt;z-index:251701760;mso-position-horizontal-relative:text;mso-position-vertical-relative:text" fillcolor="black"/>
              </w:pict>
            </w:r>
            <w:r>
              <w:rPr>
                <w:noProof/>
              </w:rPr>
              <w:pict w14:anchorId="0763C47E">
                <v:oval id="_x0000_s1505" style="position:absolute;left:0;text-align:left;margin-left:266.35pt;margin-top:476.8pt;width:2.85pt;height:2.85pt;z-index:251702784;mso-position-horizontal-relative:text;mso-position-vertical-relative:text" fillcolor="black"/>
              </w:pict>
            </w:r>
            <w:r>
              <w:rPr>
                <w:noProof/>
              </w:rPr>
              <w:pict w14:anchorId="1975D10B">
                <v:oval id="_x0000_s1504" style="position:absolute;left:0;text-align:left;margin-left:265.2pt;margin-top:469.9pt;width:2.85pt;height:2.85pt;z-index:251703808;mso-position-horizontal-relative:text;mso-position-vertical-relative:text" fillcolor="black"/>
              </w:pict>
            </w:r>
            <w:r>
              <w:rPr>
                <w:noProof/>
              </w:rPr>
              <w:pict w14:anchorId="57E16079">
                <v:oval id="_x0000_s1503" style="position:absolute;left:0;text-align:left;margin-left:280.15pt;margin-top:467.7pt;width:2.85pt;height:2.85pt;z-index:251704832;mso-position-horizontal-relative:text;mso-position-vertical-relative:text" fillcolor="black"/>
              </w:pict>
            </w:r>
            <w:r>
              <w:rPr>
                <w:noProof/>
              </w:rPr>
              <w:pict w14:anchorId="7C3ED4C0">
                <v:oval id="_x0000_s1502" style="position:absolute;left:0;text-align:left;margin-left:281.6pt;margin-top:474pt;width:2.85pt;height:2.85pt;z-index:251705856;mso-position-horizontal-relative:text;mso-position-vertical-relative:text" fillcolor="black"/>
              </w:pict>
            </w:r>
            <w:r>
              <w:rPr>
                <w:noProof/>
              </w:rPr>
              <w:pict w14:anchorId="1174BEF1">
                <v:oval id="_x0000_s1501" style="position:absolute;left:0;text-align:left;margin-left:287.15pt;margin-top:503.15pt;width:2.85pt;height:2.85pt;z-index:251706880;mso-position-horizontal-relative:text;mso-position-vertical-relative:text" fillcolor="black"/>
              </w:pict>
            </w:r>
            <w:r>
              <w:rPr>
                <w:noProof/>
              </w:rPr>
              <w:pict w14:anchorId="46CDDA53">
                <v:oval id="_x0000_s1500" style="position:absolute;left:0;text-align:left;margin-left:257.15pt;margin-top:508.7pt;width:2.85pt;height:2.85pt;z-index:251707904;mso-position-horizontal-relative:text;mso-position-vertical-relative:text" fillcolor="black"/>
              </w:pict>
            </w:r>
            <w:r>
              <w:rPr>
                <w:noProof/>
              </w:rPr>
              <w:pict w14:anchorId="623D7386">
                <v:oval id="_x0000_s1499" style="position:absolute;left:0;text-align:left;margin-left:252.45pt;margin-top:479.25pt;width:2.85pt;height:2.85pt;z-index:251708928;mso-position-horizontal-relative:text;mso-position-vertical-relative:text" fillcolor="black"/>
              </w:pict>
            </w:r>
            <w:r>
              <w:rPr>
                <w:noProof/>
              </w:rPr>
              <w:pict w14:anchorId="6A85BF8F">
                <v:oval id="_x0000_s1498" style="position:absolute;left:0;text-align:left;margin-left:290.5pt;margin-top:425.15pt;width:2.85pt;height:2.85pt;z-index:251709952;mso-position-horizontal-relative:text;mso-position-vertical-relative:text" fillcolor="black"/>
              </w:pict>
            </w:r>
            <w:r>
              <w:rPr>
                <w:noProof/>
              </w:rPr>
              <w:pict w14:anchorId="2812AFA9">
                <v:oval id="_x0000_s1497" style="position:absolute;left:0;text-align:left;margin-left:302.25pt;margin-top:395.75pt;width:2.85pt;height:2.85pt;z-index:251710976;mso-position-horizontal-relative:text;mso-position-vertical-relative:text" fillcolor="black"/>
              </w:pict>
            </w:r>
            <w:r>
              <w:rPr>
                <w:noProof/>
              </w:rPr>
              <w:pict w14:anchorId="6FE9B0A5">
                <v:oval id="_x0000_s1496" style="position:absolute;left:0;text-align:left;margin-left:327.35pt;margin-top:404.7pt;width:2.85pt;height:2.85pt;z-index:251712000;mso-position-horizontal-relative:text;mso-position-vertical-relative:text" fillcolor="black"/>
              </w:pict>
            </w:r>
            <w:r>
              <w:rPr>
                <w:noProof/>
              </w:rPr>
              <w:pict w14:anchorId="732AAA5E">
                <v:oval id="_x0000_s1495" style="position:absolute;left:0;text-align:left;margin-left:315.65pt;margin-top:434.7pt;width:2.85pt;height:2.85pt;z-index:251713024;mso-position-horizontal-relative:text;mso-position-vertical-relative:text" fillcolor="black"/>
              </w:pict>
            </w:r>
            <w:r>
              <w:rPr>
                <w:noProof/>
              </w:rPr>
              <w:pict w14:anchorId="46D6BEE0">
                <v:oval id="_x0000_s1494" style="position:absolute;left:0;text-align:left;margin-left:290.5pt;margin-top:425.15pt;width:2.85pt;height:2.85pt;z-index:251714048;mso-position-horizontal-relative:text;mso-position-vertical-relative:text" fillcolor="black"/>
              </w:pict>
            </w:r>
            <w:r>
              <w:rPr>
                <w:noProof/>
              </w:rPr>
              <w:pict w14:anchorId="3765726A">
                <v:oval id="_x0000_s1493" style="position:absolute;left:0;text-align:left;margin-left:323.85pt;margin-top:333.7pt;width:2.85pt;height:2.85pt;z-index:251715072;mso-position-horizontal-relative:text;mso-position-vertical-relative:text" fillcolor="black"/>
              </w:pict>
            </w:r>
            <w:r>
              <w:rPr>
                <w:noProof/>
              </w:rPr>
              <w:pict w14:anchorId="49E31A95">
                <v:oval id="_x0000_s1492" style="position:absolute;left:0;text-align:left;margin-left:345.25pt;margin-top:327.1pt;width:2.85pt;height:2.85pt;z-index:251716096;mso-position-horizontal-relative:text;mso-position-vertical-relative:text" fillcolor="black"/>
              </w:pict>
            </w:r>
            <w:r>
              <w:rPr>
                <w:noProof/>
              </w:rPr>
              <w:pict w14:anchorId="287FAA4F">
                <v:oval id="_x0000_s1491" style="position:absolute;left:0;text-align:left;margin-left:347.1pt;margin-top:333.3pt;width:2.85pt;height:2.85pt;z-index:251717120;mso-position-horizontal-relative:text;mso-position-vertical-relative:text" fillcolor="black"/>
              </w:pict>
            </w:r>
            <w:r>
              <w:rPr>
                <w:noProof/>
              </w:rPr>
              <w:pict w14:anchorId="44B56CEB">
                <v:oval id="_x0000_s1490" style="position:absolute;left:0;text-align:left;margin-left:343.3pt;margin-top:334.3pt;width:2.85pt;height:2.85pt;z-index:251718144;mso-position-horizontal-relative:text;mso-position-vertical-relative:text" fillcolor="black"/>
              </w:pict>
            </w:r>
            <w:r>
              <w:rPr>
                <w:noProof/>
              </w:rPr>
              <w:pict w14:anchorId="7F205380">
                <v:oval id="_x0000_s1489" style="position:absolute;left:0;text-align:left;margin-left:348.4pt;margin-top:353.2pt;width:2.85pt;height:2.85pt;z-index:251719168;mso-position-horizontal-relative:text;mso-position-vertical-relative:text" fillcolor="black"/>
              </w:pict>
            </w:r>
            <w:r>
              <w:rPr>
                <w:noProof/>
              </w:rPr>
              <w:pict w14:anchorId="1630576E">
                <v:oval id="_x0000_s1488" style="position:absolute;left:0;text-align:left;margin-left:331.1pt;margin-top:358.5pt;width:2.85pt;height:2.85pt;z-index:251720192;mso-position-horizontal-relative:text;mso-position-vertical-relative:text" fillcolor="black"/>
              </w:pict>
            </w:r>
            <w:r>
              <w:rPr>
                <w:noProof/>
              </w:rPr>
              <w:pict w14:anchorId="5796C93D">
                <v:oval id="_x0000_s1487" style="position:absolute;left:0;text-align:left;margin-left:323.85pt;margin-top:333.7pt;width:2.85pt;height:2.85pt;z-index:251721216;mso-position-horizontal-relative:text;mso-position-vertical-relative:text" fillcolor="black"/>
              </w:pict>
            </w:r>
            <w:r>
              <w:rPr>
                <w:noProof/>
              </w:rPr>
              <w:pict w14:anchorId="4EB2FE6E">
                <v:oval id="_x0000_s1486" style="position:absolute;left:0;text-align:left;margin-left:352.2pt;margin-top:262.65pt;width:2.85pt;height:2.85pt;z-index:251722240;mso-position-horizontal-relative:text;mso-position-vertical-relative:text" fillcolor="black"/>
              </w:pict>
            </w:r>
            <w:r>
              <w:rPr>
                <w:noProof/>
              </w:rPr>
              <w:pict w14:anchorId="43D79090">
                <v:oval id="_x0000_s1485" style="position:absolute;left:0;text-align:left;margin-left:371.4pt;margin-top:269.45pt;width:2.85pt;height:2.85pt;z-index:251723264;mso-position-horizontal-relative:text;mso-position-vertical-relative:text" fillcolor="black"/>
              </w:pict>
            </w:r>
            <w:r>
              <w:rPr>
                <w:noProof/>
              </w:rPr>
              <w:pict w14:anchorId="3FD1AC8B">
                <v:oval id="_x0000_s1484" style="position:absolute;left:0;text-align:left;margin-left:361.9pt;margin-top:296.45pt;width:2.85pt;height:2.85pt;z-index:251724288;mso-position-horizontal-relative:text;mso-position-vertical-relative:text" fillcolor="black"/>
              </w:pict>
            </w:r>
            <w:r>
              <w:rPr>
                <w:noProof/>
              </w:rPr>
              <w:pict w14:anchorId="69D52E3B">
                <v:oval id="_x0000_s1483" style="position:absolute;left:0;text-align:left;margin-left:343.7pt;margin-top:289.95pt;width:2.85pt;height:2.85pt;z-index:251725312;mso-position-horizontal-relative:text;mso-position-vertical-relative:text" fillcolor="black"/>
              </w:pict>
            </w:r>
            <w:r>
              <w:rPr>
                <w:noProof/>
              </w:rPr>
              <w:pict w14:anchorId="325B7031">
                <v:oval id="_x0000_s1482" style="position:absolute;left:0;text-align:left;margin-left:348.2pt;margin-top:278.7pt;width:2.85pt;height:2.85pt;z-index:251726336;mso-position-horizontal-relative:text;mso-position-vertical-relative:text" fillcolor="black"/>
              </w:pict>
            </w:r>
            <w:r>
              <w:rPr>
                <w:noProof/>
              </w:rPr>
              <w:pict w14:anchorId="78EBCAB5">
                <v:oval id="_x0000_s1481" style="position:absolute;left:0;text-align:left;margin-left:346.2pt;margin-top:277.85pt;width:2.85pt;height:2.85pt;z-index:251727360;mso-position-horizontal-relative:text;mso-position-vertical-relative:text" fillcolor="black"/>
              </w:pict>
            </w:r>
            <w:r>
              <w:rPr>
                <w:noProof/>
              </w:rPr>
              <w:pict w14:anchorId="08CC89D4">
                <v:oval id="_x0000_s1480" style="position:absolute;left:0;text-align:left;margin-left:352.2pt;margin-top:262.65pt;width:2.85pt;height:2.85pt;z-index:251728384;mso-position-horizontal-relative:text;mso-position-vertical-relative:text" fillcolor="black"/>
              </w:pict>
            </w:r>
            <w:r>
              <w:rPr>
                <w:noProof/>
              </w:rPr>
              <w:pict w14:anchorId="29D03819">
                <v:oval id="_x0000_s1479" style="position:absolute;left:0;text-align:left;margin-left:363.65pt;margin-top:206.25pt;width:2.85pt;height:2.85pt;z-index:251729408;mso-position-horizontal-relative:text;mso-position-vertical-relative:text" fillcolor="black"/>
              </w:pict>
            </w:r>
            <w:r>
              <w:rPr>
                <w:noProof/>
              </w:rPr>
              <w:pict w14:anchorId="3404E5C2">
                <v:oval id="_x0000_s1478" style="position:absolute;left:0;text-align:left;margin-left:372.55pt;margin-top:210.1pt;width:2.85pt;height:2.85pt;z-index:251730432;mso-position-horizontal-relative:text;mso-position-vertical-relative:text" fillcolor="black"/>
              </w:pict>
            </w:r>
            <w:r>
              <w:rPr>
                <w:noProof/>
              </w:rPr>
              <w:pict w14:anchorId="3AEF12AD">
                <v:oval id="_x0000_s1477" style="position:absolute;left:0;text-align:left;margin-left:374.7pt;margin-top:205.15pt;width:2.85pt;height:2.85pt;z-index:251731456;mso-position-horizontal-relative:text;mso-position-vertical-relative:text" fillcolor="black"/>
              </w:pict>
            </w:r>
            <w:r>
              <w:rPr>
                <w:noProof/>
              </w:rPr>
              <w:pict w14:anchorId="00AC5077">
                <v:oval id="_x0000_s1476" style="position:absolute;left:0;text-align:left;margin-left:383.95pt;margin-top:209.15pt;width:2.85pt;height:2.85pt;z-index:251732480;mso-position-horizontal-relative:text;mso-position-vertical-relative:text" fillcolor="black"/>
              </w:pict>
            </w:r>
            <w:r>
              <w:rPr>
                <w:noProof/>
              </w:rPr>
              <w:pict w14:anchorId="6D97A1FF">
                <v:oval id="_x0000_s1475" style="position:absolute;left:0;text-align:left;margin-left:381.8pt;margin-top:214.1pt;width:2.85pt;height:2.85pt;z-index:251733504;mso-position-horizontal-relative:text;mso-position-vertical-relative:text" fillcolor="black"/>
              </w:pict>
            </w:r>
            <w:r>
              <w:rPr>
                <w:noProof/>
              </w:rPr>
              <w:pict w14:anchorId="6D2E9963">
                <v:oval id="_x0000_s1474" style="position:absolute;left:0;text-align:left;margin-left:390.75pt;margin-top:217.95pt;width:2.85pt;height:2.85pt;z-index:251734528;mso-position-horizontal-relative:text;mso-position-vertical-relative:text" fillcolor="black"/>
              </w:pict>
            </w:r>
            <w:r>
              <w:rPr>
                <w:noProof/>
              </w:rPr>
              <w:pict w14:anchorId="2FBF69F8">
                <v:oval id="_x0000_s1473" style="position:absolute;left:0;text-align:left;margin-left:381.85pt;margin-top:238.6pt;width:2.85pt;height:2.85pt;z-index:251735552;mso-position-horizontal-relative:text;mso-position-vertical-relative:text" fillcolor="black"/>
              </w:pict>
            </w:r>
            <w:r>
              <w:rPr>
                <w:noProof/>
              </w:rPr>
              <w:pict w14:anchorId="5D512470">
                <v:oval id="_x0000_s1472" style="position:absolute;left:0;text-align:left;margin-left:354.7pt;margin-top:226.85pt;width:2.85pt;height:2.85pt;z-index:251736576;mso-position-horizontal-relative:text;mso-position-vertical-relative:text" fillcolor="black"/>
              </w:pict>
            </w:r>
            <w:r>
              <w:rPr>
                <w:noProof/>
              </w:rPr>
              <w:pict w14:anchorId="0CEFB242">
                <v:oval id="_x0000_s1471" style="position:absolute;left:0;text-align:left;margin-left:363.65pt;margin-top:206.25pt;width:2.85pt;height:2.85pt;z-index:251737600;mso-position-horizontal-relative:text;mso-position-vertical-relative:text" fillcolor="black"/>
              </w:pict>
            </w:r>
            <w:r>
              <w:rPr>
                <w:noProof/>
              </w:rPr>
              <w:pict w14:anchorId="62965216">
                <v:shape id="_x0000_s1470" style="position:absolute;left:0;text-align:left;margin-left:134.95pt;margin-top:431.1pt;width:34pt;height:36pt;z-index:25173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6B9F4B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D7F41A">
                <v:shape id="_x0000_s1469" style="position:absolute;left:0;text-align:left;margin-left:174.6pt;margin-top:390.75pt;width:34pt;height:36pt;z-index:25173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39B75A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BC68AD">
                <v:shape id="_x0000_s1468" style="position:absolute;left:0;text-align:left;margin-left:326.8pt;margin-top:441.8pt;width:28pt;height:36pt;z-index:25174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B19427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08AFE1">
                <v:shape id="_x0000_s1467" style="position:absolute;left:0;text-align:left;margin-left:294.55pt;margin-top:539.9pt;width:48pt;height:36pt;z-index:25174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5D25C8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502E52">
                <v:shape id="_x0000_s1466" style="position:absolute;left:0;text-align:left;margin-left:229.4pt;margin-top:553.35pt;width:48pt;height:36pt;z-index:25174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699893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0DC2A0">
                <v:shape id="_x0000_s1465" style="position:absolute;left:0;text-align:left;margin-left:230.8pt;margin-top:465pt;width:31pt;height:36pt;z-index:25174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631518" w14:textId="77777777" w:rsidR="00D92919" w:rsidRDefault="00172F5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F04EDE">
                <v:shape id="_x0000_s1464" style="position:absolute;left:0;text-align:left;margin-left:41pt;margin-top:338.3pt;width:34pt;height:36pt;z-index:25174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F57666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0E4CDA">
                <v:shape id="_x0000_s1463" style="position:absolute;left:0;text-align:left;margin-left:90.45pt;margin-top:286.2pt;width:34pt;height:36pt;z-index:25174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D51CA8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A7157F">
                <v:shape id="_x0000_s1462" style="position:absolute;left:0;text-align:left;margin-left:132.65pt;margin-top:245.45pt;width:34pt;height:36pt;z-index:25174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EA31CE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F07BDB">
                <v:shape id="_x0000_s1461" style="position:absolute;left:0;text-align:left;margin-left:210.3pt;margin-top:300.35pt;width:34pt;height:36pt;z-index:25174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B38085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CC6EC7">
                <v:shape id="_x0000_s1460" style="position:absolute;left:0;text-align:left;margin-left:115.25pt;margin-top:400.2pt;width:34pt;height:36pt;z-index:25174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69173D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C2A98D">
                <v:shape id="_x0000_s1459" style="position:absolute;left:0;text-align:left;margin-left:125.2pt;margin-top:315.8pt;width:31pt;height:36pt;z-index:25174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A8B3CC" w14:textId="77777777" w:rsidR="00D92919" w:rsidRDefault="00172F5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EF5738">
                <v:shape id="_x0000_s1458" style="position:absolute;left:0;text-align:left;margin-left:219.6pt;margin-top:283.45pt;width:28pt;height:36pt;z-index:25175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D1D262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F1E6BF">
                <v:shape id="_x0000_s1457" style="position:absolute;left:0;text-align:left;margin-left:345.8pt;margin-top:312.6pt;width:28pt;height:36pt;z-index:25175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372A84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2DFA57">
                <v:shape id="_x0000_s1456" style="position:absolute;left:0;text-align:left;margin-left:366.2pt;margin-top:326.5pt;width:28pt;height:36pt;z-index:25175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D45E44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E9A3FD">
                <v:shape id="_x0000_s1455" style="position:absolute;left:0;text-align:left;margin-left:338.6pt;margin-top:402.6pt;width:42pt;height:36pt;z-index:25175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4062CA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44E638">
                <v:shape id="_x0000_s1454" style="position:absolute;left:0;text-align:left;margin-left:294pt;margin-top:394.65pt;width:28pt;height:36pt;z-index:25175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C8B05C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40CCDB">
                <v:shape id="_x0000_s1453" style="position:absolute;left:0;text-align:left;margin-left:211.25pt;margin-top:366.6pt;width:28pt;height:36pt;z-index:25175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35CEF7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FFD796">
                <v:shape id="_x0000_s1452" style="position:absolute;left:0;text-align:left;margin-left:202.5pt;margin-top:324.5pt;width:28pt;height:36pt;z-index:25175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540356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FE49DE">
                <v:shape id="_x0000_s1451" style="position:absolute;left:0;text-align:left;margin-left:283.6pt;margin-top:335.7pt;width:31pt;height:36pt;z-index:25175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F80089" w14:textId="77777777" w:rsidR="00D92919" w:rsidRDefault="00172F5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64A236">
                <v:shape id="_x0000_s1450" style="position:absolute;left:0;text-align:left;margin-left:342.8pt;margin-top:401.65pt;width:42pt;height:36pt;z-index:25175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3881DA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AFE647">
                <v:shape id="_x0000_s1449" style="position:absolute;left:0;text-align:left;margin-left:183.65pt;margin-top:379.05pt;width:34pt;height:36pt;z-index:25176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F22249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222AE0">
                <v:shape id="_x0000_s1448" style="position:absolute;left:0;text-align:left;margin-left:194.1pt;margin-top:367.85pt;width:34pt;height:36pt;z-index:25176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57241E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D3C197">
                <v:shape id="_x0000_s1447" style="position:absolute;left:0;text-align:left;margin-left:258pt;margin-top:396.25pt;width:31pt;height:36pt;z-index:25176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B35E43" w14:textId="77777777" w:rsidR="00D92919" w:rsidRDefault="00172F5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B6C58D">
                <v:shape id="_x0000_s1446" style="position:absolute;left:0;text-align:left;margin-left:129.3pt;margin-top:156.55pt;width:48pt;height:36pt;z-index:25176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040689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C58A44">
                <v:shape id="_x0000_s1445" style="position:absolute;left:0;text-align:left;margin-left:142.6pt;margin-top:144.95pt;width:48pt;height:36pt;z-index:25176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329A7C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561696">
                <v:shape id="_x0000_s1444" style="position:absolute;left:0;text-align:left;margin-left:139.3pt;margin-top:141.9pt;width:48pt;height:36pt;z-index:25176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673AAF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AD680F">
                <v:shape id="_x0000_s1443" style="position:absolute;left:0;text-align:left;margin-left:154.5pt;margin-top:126.1pt;width:48pt;height:36pt;z-index:25176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CC6C91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7DF30D">
                <v:shape id="_x0000_s1442" style="position:absolute;left:0;text-align:left;margin-left:202.1pt;margin-top:131.35pt;width:48pt;height:36pt;z-index:25176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88D6BE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E1E6E8">
                <v:shape id="_x0000_s1441" style="position:absolute;left:0;text-align:left;margin-left:219.05pt;margin-top:151pt;width:48pt;height:36pt;z-index:25176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8B2BC8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641A10">
                <v:shape id="_x0000_s1440" style="position:absolute;left:0;text-align:left;margin-left:184.8pt;margin-top:186.1pt;width:48pt;height:36pt;z-index:25176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31178D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48B21A">
                <v:shape id="_x0000_s1439" style="position:absolute;left:0;text-align:left;margin-left:177.75pt;margin-top:149.1pt;width:37pt;height:36pt;z-index:25177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3BA301" w14:textId="77777777" w:rsidR="00D92919" w:rsidRDefault="00172F5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E5648F">
                <v:shape id="_x0000_s1438" style="position:absolute;left:0;text-align:left;margin-left:50.85pt;margin-top:344.7pt;width:48pt;height:36pt;z-index:25177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92228B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4FCF57">
                <v:shape id="_x0000_s1437" style="position:absolute;left:0;text-align:left;margin-left:68.05pt;margin-top:327.9pt;width:48pt;height:36pt;z-index:25177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F062C0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D20D27">
                <v:shape id="_x0000_s1436" style="position:absolute;left:0;text-align:left;margin-left:72.75pt;margin-top:332.05pt;width:48pt;height:36pt;z-index:25177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ED67C9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4F751F">
                <v:shape id="_x0000_s1435" style="position:absolute;left:0;text-align:left;margin-left:77.5pt;margin-top:326.85pt;width:48pt;height:36pt;z-index:25177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35B325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4D0BF1">
                <v:shape id="_x0000_s1434" style="position:absolute;left:0;text-align:left;margin-left:138.4pt;margin-top:347.4pt;width:48pt;height:36pt;z-index:25177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06A3FD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CFE2AF">
                <v:shape id="_x0000_s1433" style="position:absolute;left:0;text-align:left;margin-left:111.65pt;margin-top:377.45pt;width:48pt;height:36pt;z-index:25177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D825F3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382E03">
                <v:shape id="_x0000_s1432" style="position:absolute;left:0;text-align:left;margin-left:50.65pt;margin-top:357.55pt;width:48pt;height:36pt;z-index:25177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D68274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4A0C24">
                <v:shape id="_x0000_s1431" style="position:absolute;left:0;text-align:left;margin-left:51.25pt;margin-top:356.8pt;width:48pt;height:36pt;z-index:25177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BFC89E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C0C639">
                <v:shape id="_x0000_s1430" style="position:absolute;left:0;text-align:left;margin-left:98.25pt;margin-top:345.15pt;width:37pt;height:36pt;z-index:25177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D54908" w14:textId="77777777" w:rsidR="00D92919" w:rsidRDefault="00172F5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81705F">
                <v:shape id="_x0000_s1429" style="position:absolute;left:0;text-align:left;margin-left:117.8pt;margin-top:369.8pt;width:48pt;height:36pt;z-index:25178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A2CD4D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C0A310">
                <v:shape id="_x0000_s1428" style="position:absolute;left:0;text-align:left;margin-left:113.75pt;margin-top:368.45pt;width:48pt;height:36pt;z-index:25178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BA48B9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3C5948">
                <v:shape id="_x0000_s1427" style="position:absolute;left:0;text-align:left;margin-left:165.95pt;margin-top:356pt;width:48pt;height:36pt;z-index:25178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DB68A7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39E90A">
                <v:shape id="_x0000_s1426" style="position:absolute;left:0;text-align:left;margin-left:169.45pt;margin-top:359.65pt;width:48pt;height:36pt;z-index:25178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5DD55B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ADDBDC">
                <v:shape id="_x0000_s1425" style="position:absolute;left:0;text-align:left;margin-left:174.4pt;margin-top:355.25pt;width:48pt;height:36pt;z-index:25178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9B7364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D83561">
                <v:shape id="_x0000_s1424" style="position:absolute;left:0;text-align:left;margin-left:205.2pt;margin-top:389.45pt;width:48pt;height:36pt;z-index:25178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DEA7C5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849565">
                <v:shape id="_x0000_s1423" style="position:absolute;left:0;text-align:left;margin-left:135.8pt;margin-top:416.55pt;width:48pt;height:36pt;z-index:25178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8014E5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6409CA">
                <v:shape id="_x0000_s1422" style="position:absolute;left:0;text-align:left;margin-left:126.5pt;margin-top:406pt;width:48pt;height:36pt;z-index:25178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9F7FDF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D84E28">
                <v:shape id="_x0000_s1421" style="position:absolute;left:0;text-align:left;margin-left:121.75pt;margin-top:410.1pt;width:48pt;height:36pt;z-index:25178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48856A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3B2680">
                <v:shape id="_x0000_s1420" style="position:absolute;left:0;text-align:left;margin-left:110.85pt;margin-top:397.9pt;width:48pt;height:36pt;z-index:25178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8686B5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40F1C3">
                <v:shape id="_x0000_s1419" style="position:absolute;left:0;text-align:left;margin-left:115.65pt;margin-top:393.65pt;width:48pt;height:36pt;z-index:25179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48290C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87AA04">
                <v:shape id="_x0000_s1418" style="position:absolute;left:0;text-align:left;margin-left:105.9pt;margin-top:383.1pt;width:48pt;height:36pt;z-index:25179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9BCDD3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925608">
                <v:shape id="_x0000_s1417" style="position:absolute;left:0;text-align:left;margin-left:161.55pt;margin-top:378.9pt;width:37pt;height:36pt;z-index:25179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BDA728" w14:textId="77777777" w:rsidR="00D92919" w:rsidRDefault="00172F5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FB7768">
                <v:shape id="_x0000_s1416" style="position:absolute;left:0;text-align:left;margin-left:210.2pt;margin-top:467.7pt;width:48pt;height:36pt;z-index:25179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C42CE4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20860F">
                <v:shape id="_x0000_s1415" style="position:absolute;left:0;text-align:left;margin-left:218.25pt;margin-top:468.6pt;width:48pt;height:36pt;z-index:25179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64D634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C3A68C">
                <v:shape id="_x0000_s1414" style="position:absolute;left:0;text-align:left;margin-left:217.2pt;margin-top:461.6pt;width:48pt;height:36pt;z-index:25179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D91BAD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D90C12">
                <v:shape id="_x0000_s1413" style="position:absolute;left:0;text-align:left;margin-left:281.1pt;margin-top:457.55pt;width:48pt;height:36pt;z-index:25179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22E5CF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B0E5C1">
                <v:shape id="_x0000_s1412" style="position:absolute;left:0;text-align:left;margin-left:285.8pt;margin-top:468.8pt;width:48pt;height:36pt;z-index:25179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D7AC1D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6B0770">
                <v:shape id="_x0000_s1411" style="position:absolute;left:0;text-align:left;margin-left:290.2pt;margin-top:504.05pt;width:48pt;height:36pt;z-index:25179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7AA8AD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0923F0">
                <v:shape id="_x0000_s1410" style="position:absolute;left:0;text-align:left;margin-left:211pt;margin-top:511.7pt;width:48pt;height:36pt;z-index:25180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D0A43B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B47645">
                <v:shape id="_x0000_s1409" style="position:absolute;left:0;text-align:left;margin-left:253.25pt;margin-top:477.65pt;width:37pt;height:36pt;z-index:25180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42FEAE" w14:textId="77777777" w:rsidR="00D92919" w:rsidRDefault="00172F5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2A04DE">
                <v:shape id="_x0000_s1408" style="position:absolute;left:0;text-align:left;margin-left:244.45pt;margin-top:414.9pt;width:48pt;height:36pt;z-index:25180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63B832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097D49">
                <v:shape id="_x0000_s1407" style="position:absolute;left:0;text-align:left;margin-left:257.35pt;margin-top:384.85pt;width:48pt;height:36pt;z-index:25180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395EEE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181BAE">
                <v:shape id="_x0000_s1406" style="position:absolute;left:0;text-align:left;margin-left:331.05pt;margin-top:397.8pt;width:48pt;height:36pt;z-index:25180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3CB815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EACAF6">
                <v:shape id="_x0000_s1405" style="position:absolute;left:0;text-align:left;margin-left:315.3pt;margin-top:438.45pt;width:48pt;height:36pt;z-index:25180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6C2FD3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7916A8">
                <v:shape id="_x0000_s1404" style="position:absolute;left:0;text-align:left;margin-left:292.35pt;margin-top:404.65pt;width:37pt;height:36pt;z-index:25180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EC6744" w14:textId="77777777" w:rsidR="00D92919" w:rsidRDefault="00172F5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671C54">
                <v:shape id="_x0000_s1403" style="position:absolute;left:0;text-align:left;margin-left:281.05pt;margin-top:322.2pt;width:48pt;height:36pt;z-index:25180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44F46B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B66834">
                <v:shape id="_x0000_s1402" style="position:absolute;left:0;text-align:left;margin-left:345.45pt;margin-top:316.45pt;width:48pt;height:36pt;z-index:25180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188CB8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C87ABE">
                <v:shape id="_x0000_s1401" style="position:absolute;left:0;text-align:left;margin-left:350.5pt;margin-top:333.65pt;width:48pt;height:36pt;z-index:25180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528C56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199B6D">
                <v:shape id="_x0000_s1400" style="position:absolute;left:0;text-align:left;margin-left:346.6pt;margin-top:334.7pt;width:48pt;height:36pt;z-index:25181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A697AF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6C5440">
                <v:shape id="_x0000_s1399" style="position:absolute;left:0;text-align:left;margin-left:351.85pt;margin-top:353.45pt;width:48pt;height:36pt;z-index:25181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320F2B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E9092C">
                <v:shape id="_x0000_s1398" style="position:absolute;left:0;text-align:left;margin-left:285.7pt;margin-top:361.95pt;width:48pt;height:36pt;z-index:25181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FA19AD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11ADD6">
                <v:shape id="_x0000_s1397" style="position:absolute;left:0;text-align:left;margin-left:319.55pt;margin-top:332.2pt;width:37pt;height:36pt;z-index:25181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8CC5E5" w14:textId="77777777" w:rsidR="00D92919" w:rsidRDefault="00172F5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469DD8">
                <v:shape id="_x0000_s1396" style="position:absolute;left:0;text-align:left;margin-left:349.95pt;margin-top:251.2pt;width:48pt;height:36pt;z-index:25181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CC4218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223CAB">
                <v:shape id="_x0000_s1395" style="position:absolute;left:0;text-align:left;margin-left:375pt;margin-top:262.4pt;width:48pt;height:36pt;z-index:25181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E23E78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7E2464">
                <v:shape id="_x0000_s1394" style="position:absolute;left:0;text-align:left;margin-left:361.75pt;margin-top:300.1pt;width:48pt;height:36pt;z-index:25181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9D2DF0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46F9FA">
                <v:shape id="_x0000_s1393" style="position:absolute;left:0;text-align:left;margin-left:294.8pt;margin-top:289.7pt;width:48pt;height:36pt;z-index:25181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B77932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F0CA01">
                <v:shape id="_x0000_s1392" style="position:absolute;left:0;text-align:left;margin-left:299.2pt;margin-top:278.2pt;width:48pt;height:36pt;z-index:25181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88FA3C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826E91">
                <v:shape id="_x0000_s1391" style="position:absolute;left:0;text-align:left;margin-left:297.2pt;margin-top:277.4pt;width:48pt;height:36pt;z-index:25181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9F6E0B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D8813A">
                <v:shape id="_x0000_s1390" style="position:absolute;left:0;text-align:left;margin-left:340.95pt;margin-top:268.95pt;width:37pt;height:36pt;z-index:25182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0859F4" w14:textId="77777777" w:rsidR="00D92919" w:rsidRDefault="00172F5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E24BA9">
                <v:shape id="_x0000_s1389" style="position:absolute;left:0;text-align:left;margin-left:320.45pt;margin-top:194.8pt;width:48pt;height:36pt;z-index:25182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B804D6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7D7812">
                <v:shape id="_x0000_s1388" style="position:absolute;left:0;text-align:left;margin-left:328pt;margin-top:199.1pt;width:48pt;height:36pt;z-index:25182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AF00DA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743708">
                <v:shape id="_x0000_s1387" style="position:absolute;left:0;text-align:left;margin-left:330.15pt;margin-top:194.1pt;width:48pt;height:36pt;z-index:25182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4E3BDF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702EB6">
                <v:shape id="_x0000_s1386" style="position:absolute;left:0;text-align:left;margin-left:387.8pt;margin-top:202.65pt;width:48pt;height:36pt;z-index:25182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6E8B1B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BCB8E3">
                <v:shape id="_x0000_s1385" style="position:absolute;left:0;text-align:left;margin-left:385.65pt;margin-top:207.55pt;width:48pt;height:36pt;z-index:25182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768395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0D9BDB">
                <v:shape id="_x0000_s1384" style="position:absolute;left:0;text-align:left;margin-left:394.6pt;margin-top:211.45pt;width:48pt;height:36pt;z-index:25182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6954F5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20EDA8">
                <v:shape id="_x0000_s1383" style="position:absolute;left:0;text-align:left;margin-left:381.2pt;margin-top:242.45pt;width:48pt;height:36pt;z-index:25182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2937F6" w14:textId="77777777" w:rsidR="00D92919" w:rsidRDefault="00172F5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4A42B7">
                <v:shape id="_x0000_s1382" style="position:absolute;left:0;text-align:left;margin-left:305.7pt;margin-top:226.2pt;width:48pt;height:36pt;z-index:25182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8CB2A8" w14:textId="77777777" w:rsidR="00D92919" w:rsidRDefault="00172F5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EE238B">
                <v:shape id="_x0000_s1381" style="position:absolute;left:0;text-align:left;margin-left:356.3pt;margin-top:211.1pt;width:37pt;height:36pt;z-index:25182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C17853" w14:textId="77777777" w:rsidR="00D92919" w:rsidRDefault="00172F5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D68D1F">
                <v:shape id="_x0000_s1380" style="position:absolute;left:0;text-align:left;margin-left:196.35pt;margin-top:163.15pt;width:37pt;height:36pt;z-index:25183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BDB5B4" w14:textId="77777777" w:rsidR="00D92919" w:rsidRDefault="00172F5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F0C164">
                <v:shape id="_x0000_s1379" style="position:absolute;left:0;text-align:left;margin-left:258.1pt;margin-top:150.9pt;width:37pt;height:36pt;z-index:25183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97F1F3" w14:textId="77777777" w:rsidR="00D92919" w:rsidRDefault="00172F5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37FF15">
                <v:shape id="_x0000_s1378" style="position:absolute;left:0;text-align:left;margin-left:165.2pt;margin-top:362.4pt;width:31pt;height:36pt;z-index:25183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1D1F82" w14:textId="77777777" w:rsidR="00D92919" w:rsidRDefault="00172F5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4195BB">
                <v:shape id="_x0000_s1377" style="position:absolute;left:0;text-align:left;margin-left:302.95pt;margin-top:266.65pt;width:31pt;height:36pt;z-index:25183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A1EE18" w14:textId="77777777" w:rsidR="00D92919" w:rsidRDefault="00172F5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19FD40">
                <v:shape id="_x0000_s1376" style="position:absolute;left:0;text-align:left;margin-left:346.65pt;margin-top:207.2pt;width:31pt;height:36pt;z-index:25183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9D6446" w14:textId="77777777" w:rsidR="00D92919" w:rsidRDefault="00172F5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1563AF">
                <v:shape id="_x0000_s1375" style="position:absolute;left:0;text-align:left;margin-left:177.6pt;margin-top:238.85pt;width:31pt;height:36pt;z-index:25183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BA5B96" w14:textId="77777777" w:rsidR="00D92919" w:rsidRDefault="00172F5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9DE578">
                <v:shape id="_x0000_s1374" style="position:absolute;left:0;text-align:left;margin-left:138.05pt;margin-top:192.2pt;width:37pt;height:36pt;z-index:25183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A30B2F" w14:textId="77777777" w:rsidR="00D92919" w:rsidRDefault="00172F5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7935F0">
                <v:shape id="_x0000_s1373" style="position:absolute;left:0;text-align:left;margin-left:298.65pt;margin-top:160pt;width:37pt;height:36pt;z-index:25183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D16941" w14:textId="77777777" w:rsidR="00D92919" w:rsidRDefault="00172F5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171014">
                <v:shape id="_x0000_s1372" style="position:absolute;left:0;text-align:left;margin-left:99.1pt;margin-top:242.65pt;width:43pt;height:36pt;z-index:25183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AA48EC" w14:textId="77777777" w:rsidR="00D92919" w:rsidRDefault="00172F5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:238</w:t>
                        </w:r>
                      </w:p>
                    </w:txbxContent>
                  </v:textbox>
                </v:shape>
              </w:pict>
            </w:r>
          </w:p>
          <w:p w14:paraId="59830B66" w14:textId="77777777" w:rsidR="00172F52" w:rsidRPr="008C3E59" w:rsidRDefault="00172F52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609D9448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5D174421" w14:textId="77777777" w:rsidR="00172F52" w:rsidRDefault="00172F52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1000</w:t>
            </w:r>
          </w:p>
        </w:tc>
      </w:tr>
    </w:tbl>
    <w:p w14:paraId="184E7662" w14:textId="77777777" w:rsidR="00172F52" w:rsidRPr="00312000" w:rsidRDefault="00172F52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02E8CCA8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153BE219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5205A7B" w14:textId="77777777" w:rsidR="00172F52" w:rsidRPr="00230DDF" w:rsidRDefault="00172F52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14:paraId="2CB81790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355DA283" w14:textId="77777777" w:rsidR="00172F52" w:rsidRPr="00230DDF" w:rsidRDefault="00172F5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643055BA" w14:textId="77777777" w:rsidR="00172F52" w:rsidRPr="00230DDF" w:rsidRDefault="00172F5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2D55AE1E" w14:textId="77777777" w:rsidR="00172F52" w:rsidRPr="00230DDF" w:rsidRDefault="00172F5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4B057DCE" w14:textId="77777777" w:rsidR="00172F52" w:rsidRPr="00230DDF" w:rsidRDefault="00172F5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1F36E5CC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2D6CACFB" w14:textId="77777777" w:rsidR="00172F52" w:rsidRPr="00230DDF" w:rsidRDefault="00172F5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3D34DF78" w14:textId="77777777" w:rsidR="00172F52" w:rsidRPr="00230DDF" w:rsidRDefault="00172F5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306DC09B" w14:textId="77777777" w:rsidR="00172F52" w:rsidRPr="00230DDF" w:rsidRDefault="00172F5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7D82D51E" w14:textId="77777777" w:rsidR="00172F52" w:rsidRPr="00230DDF" w:rsidRDefault="00172F5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00653956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181A8D5E" w14:textId="77777777" w:rsidR="00172F52" w:rsidRPr="00230DDF" w:rsidRDefault="00172F5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4DAE02D9" w14:textId="77777777" w:rsidR="00172F52" w:rsidRPr="00F40298" w:rsidRDefault="00172F5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27B02569" w14:textId="77777777" w:rsidR="00172F52" w:rsidRPr="00230DDF" w:rsidRDefault="00172F52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70D0AB93" wp14:editId="10531E37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2B97FA2C" w14:textId="77777777" w:rsidR="00172F52" w:rsidRPr="00F40298" w:rsidRDefault="00172F5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07570908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4655596E" w14:textId="77777777" w:rsidR="00172F52" w:rsidRPr="00F40298" w:rsidRDefault="00172F5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5354ABD9" w14:textId="77777777" w:rsidR="00172F52" w:rsidRPr="00F40298" w:rsidRDefault="00172F52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725198B8" w14:textId="77777777" w:rsidR="00172F52" w:rsidRPr="00230DDF" w:rsidRDefault="00172F52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3F5CB278" w14:textId="77777777" w:rsidR="00172F52" w:rsidRDefault="00172F5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62378786" w14:textId="77777777" w:rsidR="00172F52" w:rsidRPr="00230DDF" w:rsidRDefault="00172F5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7034BAEA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31023A38" w14:textId="77777777" w:rsidR="00172F52" w:rsidRPr="00230DDF" w:rsidRDefault="00172F52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3D8046AB" w14:textId="77777777" w:rsidR="00172F52" w:rsidRPr="00F40298" w:rsidRDefault="00172F5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D23DD2B" w14:textId="77777777" w:rsidR="00172F52" w:rsidRPr="00230DDF" w:rsidRDefault="00172F5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FBAE88A">
                      <v:line id="_x0000_s1370" style="position:absolute;left:0;text-align:left;flip:y;z-index:251855360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3E8ACA9" w14:textId="77777777" w:rsidR="00172F52" w:rsidRPr="00230DDF" w:rsidRDefault="00172F52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720AFFE0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31F395F3" w14:textId="77777777" w:rsidR="00172F52" w:rsidRPr="00230DDF" w:rsidRDefault="00172F52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CC5754" w14:textId="77777777" w:rsidR="00172F52" w:rsidRPr="00F40298" w:rsidRDefault="00172F5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 xml:space="preserve">б) вновь образованная или уточненная часть </w:t>
                  </w:r>
                  <w:r w:rsidRPr="00F40298">
                    <w:rPr>
                      <w:sz w:val="16"/>
                      <w:szCs w:val="16"/>
                    </w:rPr>
                    <w:t>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3F195F" w14:textId="77777777" w:rsidR="00172F52" w:rsidRPr="00230DDF" w:rsidRDefault="00172F5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077D7B1">
                      <v:line id="_x0000_s1345" style="position:absolute;left:0;text-align:left;flip:y;z-index:251840000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BCFB8C" w14:textId="77777777" w:rsidR="00172F52" w:rsidRPr="00230DDF" w:rsidRDefault="00172F5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0C0B682F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07394D" w14:textId="77777777" w:rsidR="00172F52" w:rsidRPr="00100A99" w:rsidRDefault="00172F5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2DFB70" w14:textId="77777777" w:rsidR="00172F52" w:rsidRPr="00100A99" w:rsidRDefault="00172F5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3213E7EE" w14:textId="77777777" w:rsidR="00172F52" w:rsidRPr="00230DDF" w:rsidRDefault="00172F5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09A67CF">
                      <v:oval id="_x0000_s1346" style="position:absolute;left:0;text-align:left;margin-left:0;margin-top:2.15pt;width:4.25pt;height:4.25pt;z-index:25184102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0B5730C" w14:textId="77777777" w:rsidR="00172F52" w:rsidRPr="00230DDF" w:rsidRDefault="00172F5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2107FE7D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A877DE" w14:textId="77777777" w:rsidR="00172F52" w:rsidRPr="00100A99" w:rsidRDefault="00172F5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0B3A3E" w14:textId="77777777" w:rsidR="00172F52" w:rsidRPr="00100A99" w:rsidRDefault="00172F5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</w:t>
                  </w:r>
                  <w:r w:rsidRPr="00100A99">
                    <w:rPr>
                      <w:sz w:val="16"/>
                      <w:szCs w:val="16"/>
                    </w:rPr>
                    <w:t>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07C63804" w14:textId="77777777" w:rsidR="00172F52" w:rsidRPr="00230DDF" w:rsidRDefault="00172F52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2E8D471E" wp14:editId="7CEE1858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A5F9C9C" w14:textId="77777777" w:rsidR="00172F52" w:rsidRPr="00100A99" w:rsidRDefault="00172F5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50E22C77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BAD7E1" w14:textId="77777777" w:rsidR="00172F52" w:rsidRPr="00100A99" w:rsidRDefault="00172F5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F89DBD" w14:textId="77777777" w:rsidR="00172F52" w:rsidRPr="00100A99" w:rsidRDefault="00172F52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C8550B" w14:textId="77777777" w:rsidR="00172F52" w:rsidRPr="00230DDF" w:rsidRDefault="00172F5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528EEFD">
                      <v:rect id="_x0000_s1347" style="position:absolute;left:0;text-align:left;margin-left:39.9pt;margin-top:9.2pt;width:8.5pt;height:8.5pt;z-index:251842048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736AB9" w14:textId="77777777" w:rsidR="00172F52" w:rsidRDefault="00172F5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2ED23258" w14:textId="77777777" w:rsidR="00172F52" w:rsidRPr="00230DDF" w:rsidRDefault="00172F5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6B5E52CF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0FD0AA8C" w14:textId="77777777" w:rsidR="00172F52" w:rsidRPr="00230DDF" w:rsidRDefault="00172F52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2B841E" w14:textId="77777777" w:rsidR="00172F52" w:rsidRPr="00100A99" w:rsidRDefault="00172F52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незавершенного строительства, представляющий собой окружность, размеры которой не могут быть переданы в масштабе </w:t>
                  </w:r>
                  <w:r w:rsidRPr="00100A99">
                    <w:rPr>
                      <w:sz w:val="16"/>
                      <w:szCs w:val="16"/>
                    </w:rPr>
                    <w:t>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7842C6" w14:textId="77777777" w:rsidR="00172F52" w:rsidRPr="00230DDF" w:rsidRDefault="00172F52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E65460A">
                      <v:oval id="_x0000_s1348" style="position:absolute;left:0;text-align:left;margin-left:39.9pt;margin-top:12.7pt;width:8.5pt;height:8.5pt;z-index:25184307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A67188" w14:textId="77777777" w:rsidR="00172F52" w:rsidRPr="00230DDF" w:rsidRDefault="00172F52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5084F38B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1C9BB853" w14:textId="77777777" w:rsidR="00172F52" w:rsidRPr="00100A99" w:rsidRDefault="00172F52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CFB1C00" w14:textId="77777777" w:rsidR="00172F52" w:rsidRPr="00100A99" w:rsidRDefault="00172F52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86DE94A" w14:textId="77777777" w:rsidR="00172F52" w:rsidRPr="00313936" w:rsidRDefault="00172F52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B9BAC0D" w14:textId="77777777" w:rsidR="00172F52" w:rsidRDefault="00172F52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7E244556" w14:textId="77777777" w:rsidR="00172F52" w:rsidRPr="00313936" w:rsidRDefault="00172F52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4547AF09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17800CB7" w14:textId="77777777" w:rsidR="00172F52" w:rsidRPr="00BF6242" w:rsidRDefault="00172F5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26748D91" w14:textId="77777777" w:rsidR="00172F52" w:rsidRPr="00100A99" w:rsidRDefault="00172F5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067B948" w14:textId="77777777" w:rsidR="00172F52" w:rsidRPr="00230DDF" w:rsidRDefault="00172F52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E3CB737">
                      <v:line id="_x0000_s1371" style="position:absolute;left:0;text-align:left;flip:y;z-index:251856384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063BF58C" w14:textId="77777777" w:rsidR="00172F52" w:rsidRPr="00100A99" w:rsidRDefault="00172F52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61A40706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6A12C86E" w14:textId="77777777" w:rsidR="00172F52" w:rsidRPr="00100A99" w:rsidRDefault="00172F5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6DA00DD5" w14:textId="77777777" w:rsidR="00172F52" w:rsidRPr="00100A99" w:rsidRDefault="00172F5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303F9778" w14:textId="77777777" w:rsidR="00172F52" w:rsidRPr="00230DDF" w:rsidRDefault="00172F52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A4D7AB1">
                      <v:line id="_x0000_s1350" style="position:absolute;left:0;text-align:left;flip:y;z-index:251844096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12A2B070" w14:textId="77777777" w:rsidR="00172F52" w:rsidRDefault="00172F52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06576400" w14:textId="77777777" w:rsidR="00172F52" w:rsidRPr="00100A99" w:rsidRDefault="00172F5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02843147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6CAE65C4" w14:textId="77777777" w:rsidR="00172F52" w:rsidRPr="00100A99" w:rsidRDefault="00172F5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79830251" w14:textId="77777777" w:rsidR="00172F52" w:rsidRPr="00100A99" w:rsidRDefault="00172F5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31FCCFD8" w14:textId="77777777" w:rsidR="00172F52" w:rsidRPr="00230DDF" w:rsidRDefault="00172F52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968BD9B">
                      <v:line id="_x0000_s1351" style="position:absolute;left:0;text-align:left;flip:y;z-index:251845120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ABE5308" w14:textId="77777777" w:rsidR="00172F52" w:rsidRPr="00100A99" w:rsidRDefault="00172F5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5BD47D59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24631C54" w14:textId="77777777" w:rsidR="00172F52" w:rsidRPr="00100A99" w:rsidRDefault="00172F5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09428A74" w14:textId="77777777" w:rsidR="00172F52" w:rsidRPr="00100A99" w:rsidRDefault="00172F5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8C636A4" w14:textId="77777777" w:rsidR="00172F52" w:rsidRPr="00230DDF" w:rsidRDefault="00172F52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23EACF8">
                      <v:line id="_x0000_s1352" style="position:absolute;left:0;text-align:left;flip:y;z-index:251846144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72B1BC0" w14:textId="77777777" w:rsidR="00172F52" w:rsidRPr="00100A99" w:rsidRDefault="00172F5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1E032FAA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01D9AF0E" w14:textId="77777777" w:rsidR="00172F52" w:rsidRPr="00100A99" w:rsidRDefault="00172F5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1D58E5" w14:textId="77777777" w:rsidR="00172F52" w:rsidRPr="00100A99" w:rsidRDefault="00172F5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подземного конструктивного элемента </w:t>
                  </w:r>
                  <w:r w:rsidRPr="0024737B">
                    <w:rPr>
                      <w:sz w:val="16"/>
                      <w:szCs w:val="16"/>
                    </w:rPr>
                    <w:t>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E8147F" w14:textId="77777777" w:rsidR="00172F52" w:rsidRPr="00230DDF" w:rsidRDefault="00172F52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97E4869">
                      <v:line id="_x0000_s1353" style="position:absolute;left:0;text-align:left;flip:y;z-index:251847168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672BAB" w14:textId="77777777" w:rsidR="00172F52" w:rsidRPr="00100A99" w:rsidRDefault="00172F5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749A6BEA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7B486000" w14:textId="77777777" w:rsidR="00172F52" w:rsidRPr="00100A99" w:rsidRDefault="00172F5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97D8A3" w14:textId="77777777" w:rsidR="00172F52" w:rsidRPr="00100A99" w:rsidRDefault="00172F5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подземного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5EA9C6" w14:textId="77777777" w:rsidR="00172F52" w:rsidRPr="00230DDF" w:rsidRDefault="00172F52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CACC554">
                      <v:line id="_x0000_s1354" style="position:absolute;left:0;text-align:left;flip:y;z-index:251848192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A3F27C" w14:textId="77777777" w:rsidR="00172F52" w:rsidRPr="00100A99" w:rsidRDefault="00172F5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0C4760DC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2AED49" w14:textId="77777777" w:rsidR="00172F52" w:rsidRPr="00100A99" w:rsidRDefault="00172F5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DDFE56" w14:textId="77777777" w:rsidR="00172F52" w:rsidRPr="000E07F5" w:rsidRDefault="00172F5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72E389" w14:textId="77777777" w:rsidR="00172F52" w:rsidRPr="00230DDF" w:rsidRDefault="00172F5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B1B088C">
                      <v:oval id="_x0000_s1355" style="position:absolute;left:0;text-align:left;margin-left:0;margin-top:5.35pt;width:2.85pt;height:2.85pt;z-index:25184921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8FE4BF" w14:textId="77777777" w:rsidR="00172F52" w:rsidRPr="00230DDF" w:rsidRDefault="00172F5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</w:t>
                  </w:r>
                  <w:r w:rsidRPr="00230DDF">
                    <w:rPr>
                      <w:sz w:val="16"/>
                      <w:szCs w:val="16"/>
                    </w:rPr>
                    <w:t>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1BE75B61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295B99DC" w14:textId="77777777" w:rsidR="00172F52" w:rsidRDefault="00172F5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A2A60C4" w14:textId="77777777" w:rsidR="00172F52" w:rsidRPr="000E07F5" w:rsidRDefault="00172F5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6CF22DD" w14:textId="77777777" w:rsidR="00172F52" w:rsidRPr="00230DDF" w:rsidRDefault="00172F5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6723C550">
                      <v:group id="_x0000_s1367" style="position:absolute;left:0;text-align:left;margin-left:36.1pt;margin-top:8.5pt;width:17.05pt;height:14.35pt;z-index:251854336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3791BBA" w14:textId="77777777" w:rsidR="00172F52" w:rsidRDefault="00172F5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6829852F" w14:textId="77777777" w:rsidR="00172F52" w:rsidRPr="00230DDF" w:rsidRDefault="00172F5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74C763DB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15A96305" w14:textId="77777777" w:rsidR="00172F52" w:rsidRPr="00230DDF" w:rsidRDefault="00172F52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1E4874EF" w14:textId="77777777" w:rsidR="00172F52" w:rsidRPr="00230DDF" w:rsidRDefault="00172F52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CBABE8D" w14:textId="77777777" w:rsidR="00172F52" w:rsidRPr="00230DDF" w:rsidRDefault="00172F52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032D1D3D" w14:textId="77777777" w:rsidR="00172F52" w:rsidRPr="00230DDF" w:rsidRDefault="00172F52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14638B23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204EB955" w14:textId="77777777" w:rsidR="00172F52" w:rsidRPr="00230DDF" w:rsidRDefault="00172F52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0728A429" w14:textId="77777777" w:rsidR="00172F52" w:rsidRPr="00230DDF" w:rsidRDefault="00172F52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3D2E67CD" w14:textId="77777777" w:rsidR="00172F52" w:rsidRPr="00230DDF" w:rsidRDefault="00172F52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625581D3">
                      <v:group id="_x0000_s1359" style="position:absolute;left:0;text-align:left;margin-left:39.5pt;margin-top:8.55pt;width:9.25pt;height:9.25pt;z-index:251850240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3850F213" w14:textId="77777777" w:rsidR="00172F52" w:rsidRPr="00230DDF" w:rsidRDefault="00172F52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73915280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DD7516" w14:textId="77777777" w:rsidR="00172F52" w:rsidRPr="000E07F5" w:rsidRDefault="00172F5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E1AFBF" w14:textId="77777777" w:rsidR="00172F52" w:rsidRDefault="00172F5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20201BAA" w14:textId="77777777" w:rsidR="00172F52" w:rsidRPr="000E07F5" w:rsidRDefault="00172F52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D2041B" w14:textId="77777777" w:rsidR="00172F52" w:rsidRPr="00230DDF" w:rsidRDefault="00172F52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05626DD9">
                      <v:group id="_x0000_s1362" style="position:absolute;left:0;text-align:left;margin-left:0;margin-top:5.3pt;width:6.05pt;height:6.05pt;z-index:251851264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F42DE4" w14:textId="77777777" w:rsidR="00172F52" w:rsidRPr="00230DDF" w:rsidRDefault="00172F5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6286FE2B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16EE10" w14:textId="77777777" w:rsidR="00172F52" w:rsidRPr="000E07F5" w:rsidRDefault="00172F5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B7B580" w14:textId="77777777" w:rsidR="00172F52" w:rsidRPr="000E07F5" w:rsidRDefault="00172F5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BAD998" w14:textId="77777777" w:rsidR="00172F52" w:rsidRPr="00230DDF" w:rsidRDefault="00172F52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C1CCA6A">
                      <v:line id="_x0000_s1365" style="position:absolute;left:0;text-align:left;flip:y;z-index:251852288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3AA437" w14:textId="77777777" w:rsidR="00172F52" w:rsidRDefault="00172F5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10BA9F89" w14:textId="77777777" w:rsidR="00172F52" w:rsidRPr="00230DDF" w:rsidRDefault="00172F5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3C77566C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D1A8AF" w14:textId="77777777" w:rsidR="00172F52" w:rsidRPr="000E07F5" w:rsidRDefault="00172F5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414572" w14:textId="77777777" w:rsidR="00172F52" w:rsidRPr="000E07F5" w:rsidRDefault="00172F5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121AA1" w14:textId="77777777" w:rsidR="00172F52" w:rsidRPr="00230DDF" w:rsidRDefault="00172F5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78E2144">
                      <v:line id="_x0000_s1366" style="position:absolute;left:0;text-align:left;flip:y;z-index:251853312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9461C4" w14:textId="77777777" w:rsidR="00172F52" w:rsidRPr="00230DDF" w:rsidRDefault="00172F5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493B4C3E" w14:textId="77777777" w:rsidR="00172F52" w:rsidRPr="005B4876" w:rsidRDefault="00172F52" w:rsidP="00D45A64">
            <w:pPr>
              <w:jc w:val="center"/>
            </w:pPr>
          </w:p>
        </w:tc>
      </w:tr>
    </w:tbl>
    <w:p w14:paraId="37FFEC40" w14:textId="77777777" w:rsidR="00D92919" w:rsidRDefault="00172F52">
      <w:r>
        <w:br w:type="page"/>
      </w:r>
    </w:p>
    <w:p w14:paraId="701714F6" w14:textId="77777777" w:rsidR="00D92919" w:rsidRDefault="00D92919">
      <w:pPr>
        <w:sectPr w:rsidR="00D92919" w:rsidSect="0017709C">
          <w:footerReference w:type="even" r:id="rId13"/>
          <w:footerReference w:type="default" r:id="rId1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14:paraId="594012CC" w14:textId="77777777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14:paraId="408C1DAC" w14:textId="77777777" w:rsidR="00172F52" w:rsidRPr="00850851" w:rsidRDefault="00172F52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14:paraId="5A5B3682" w14:textId="77777777" w:rsidR="00172F52" w:rsidRPr="00850851" w:rsidRDefault="00172F52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14:paraId="7847100F" w14:textId="77777777" w:rsidR="00172F52" w:rsidRPr="00B42740" w:rsidRDefault="00172F52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>при выполнении комплексных кадастровых работ</w:t>
            </w:r>
          </w:p>
        </w:tc>
      </w:tr>
      <w:tr w:rsidR="00B9415D" w:rsidRPr="00B42740" w14:paraId="3CD86146" w14:textId="77777777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14:paraId="0A1E05FD" w14:textId="77777777" w:rsidR="00172F52" w:rsidRPr="00B42740" w:rsidRDefault="00172F52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 xml:space="preserve">Псковская обл., </w:t>
            </w:r>
            <w:r w:rsidRPr="00E93088">
              <w:rPr>
                <w:lang w:val="en-US"/>
              </w:rPr>
              <w:t>Псков г, 60:27:0060332</w:t>
            </w:r>
          </w:p>
        </w:tc>
      </w:tr>
      <w:tr w:rsidR="00B9415D" w:rsidRPr="00B42740" w14:paraId="4DFCECBD" w14:textId="77777777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14:paraId="54189445" w14:textId="77777777" w:rsidR="00172F52" w:rsidRPr="00B42740" w:rsidRDefault="00172F52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>наименование субъекта Российской Федерации, муниципального образования, населенного пункта,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кадастровые работы</w:t>
            </w:r>
          </w:p>
        </w:tc>
      </w:tr>
    </w:tbl>
    <w:p w14:paraId="7B12E80C" w14:textId="77777777" w:rsidR="00172F52" w:rsidRPr="00B42740" w:rsidRDefault="00172F52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14:paraId="5E8A92FB" w14:textId="77777777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14:paraId="1F5D08F3" w14:textId="77777777" w:rsidR="00172F52" w:rsidRPr="00B42740" w:rsidRDefault="00172F52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14:paraId="4F2D1E07" w14:textId="77777777" w:rsidR="00172F52" w:rsidRPr="00B42740" w:rsidRDefault="00172F52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14:paraId="10E5E4E3" w14:textId="77777777" w:rsidR="00172F52" w:rsidRPr="00B42740" w:rsidRDefault="00172F52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14:paraId="1E672EBA" w14:textId="77777777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14:paraId="0535A212" w14:textId="77777777" w:rsidR="00172F52" w:rsidRPr="00B42740" w:rsidRDefault="00172F52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14:paraId="75973BD1" w14:textId="77777777" w:rsidR="00172F52" w:rsidRPr="00B42740" w:rsidRDefault="00172F52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14:paraId="45DEB25E" w14:textId="77777777" w:rsidR="00172F52" w:rsidRPr="00B42740" w:rsidRDefault="00172F52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14:paraId="0B6D9A4A" w14:textId="77777777" w:rsidR="00172F52" w:rsidRPr="00B42740" w:rsidRDefault="00172F52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14:paraId="06C4D012" w14:textId="77777777" w:rsidR="00172F52" w:rsidRPr="00B42740" w:rsidRDefault="00172F52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Кадастровые номера или 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14:paraId="476EE515" w14:textId="77777777" w:rsidR="00172F52" w:rsidRPr="00B42740" w:rsidRDefault="00172F52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Сведения о лице, </w:t>
            </w:r>
            <w:r w:rsidRPr="00B42740">
              <w:rPr>
                <w:b/>
                <w:szCs w:val="20"/>
              </w:rPr>
              <w:t>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14:paraId="0457265B" w14:textId="77777777" w:rsidR="00172F52" w:rsidRPr="00B42740" w:rsidRDefault="00172F52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14:paraId="181DAE13" w14:textId="77777777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14:paraId="77785BDA" w14:textId="77777777" w:rsidR="00172F52" w:rsidRPr="00B42740" w:rsidRDefault="00172F52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F68A292" w14:textId="77777777" w:rsidR="00172F52" w:rsidRPr="00B42740" w:rsidRDefault="00172F52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C3195ED" w14:textId="77777777" w:rsidR="00172F52" w:rsidRPr="00B42740" w:rsidRDefault="00172F52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14:paraId="25518B9A" w14:textId="77777777" w:rsidR="00172F52" w:rsidRPr="00B42740" w:rsidRDefault="00172F52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14:paraId="44655901" w14:textId="77777777" w:rsidR="00172F52" w:rsidRPr="00B42740" w:rsidRDefault="00172F52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14:paraId="7F144ED4" w14:textId="77777777" w:rsidR="00172F52" w:rsidRPr="00B42740" w:rsidRDefault="00172F52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14:paraId="4921288E" w14:textId="77777777" w:rsidR="00172F52" w:rsidRPr="00B42740" w:rsidRDefault="00172F52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14:paraId="200AF171" w14:textId="77777777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5ABC440" w14:textId="77777777" w:rsidR="00172F52" w:rsidRPr="00B42740" w:rsidRDefault="00172F52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994B1AD" w14:textId="77777777" w:rsidR="00172F52" w:rsidRPr="00B42740" w:rsidRDefault="00172F52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8711F4E" w14:textId="77777777" w:rsidR="00172F52" w:rsidRPr="00B42740" w:rsidRDefault="00172F52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76CAA490" w14:textId="77777777" w:rsidR="00172F52" w:rsidRPr="00B42740" w:rsidRDefault="00172F52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57180F1D" w14:textId="77777777" w:rsidR="00172F52" w:rsidRPr="00B42740" w:rsidRDefault="00172F52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5108AD77" w14:textId="77777777" w:rsidR="00172F52" w:rsidRPr="00B42740" w:rsidRDefault="00172F52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54F39794" w14:textId="77777777" w:rsidR="00172F52" w:rsidRPr="00B42740" w:rsidRDefault="00172F52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14:paraId="60EA3774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5EDD4C5F" w14:textId="77777777" w:rsidR="00172F52" w:rsidRPr="00B42740" w:rsidRDefault="00172F52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AC7CDEC" w14:textId="77777777" w:rsidR="00172F52" w:rsidRPr="00B42740" w:rsidRDefault="00172F52" w:rsidP="004557EE">
            <w:pPr>
              <w:jc w:val="center"/>
            </w:pPr>
            <w:r w:rsidRPr="00B42740">
              <w:rPr>
                <w:lang w:val="en-US"/>
              </w:rPr>
              <w:t>н4У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E33C8C7" w14:textId="77777777" w:rsidR="00172F52" w:rsidRPr="00B42740" w:rsidRDefault="00172F52" w:rsidP="006C542D">
            <w:pPr>
              <w:jc w:val="center"/>
            </w:pPr>
            <w:r w:rsidRPr="00B42740">
              <w:rPr>
                <w:lang w:val="en-US"/>
              </w:rPr>
              <w:t>5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73AA3F73" w14:textId="77777777" w:rsidR="00172F52" w:rsidRPr="00B42740" w:rsidRDefault="00172F5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55111B7" w14:textId="77777777" w:rsidR="00172F52" w:rsidRPr="00B42740" w:rsidRDefault="00172F52" w:rsidP="006C542D">
            <w:pPr>
              <w:jc w:val="center"/>
            </w:pPr>
            <w:r w:rsidRPr="00B42740">
              <w:rPr>
                <w:lang w:val="en-US"/>
              </w:rPr>
              <w:t>60:27:0060332:6,60:27:0060332:5</w:t>
            </w:r>
          </w:p>
          <w:p w14:paraId="72218BE5" w14:textId="77777777" w:rsidR="00172F52" w:rsidRPr="00B42740" w:rsidRDefault="00172F5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0C00B80C" w14:textId="77777777" w:rsidR="00172F52" w:rsidRPr="00B42740" w:rsidRDefault="00172F5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12A14E8C" w14:textId="77777777" w:rsidR="00172F52" w:rsidRPr="00B42740" w:rsidRDefault="00172F5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514F0E73" w14:textId="77777777" w:rsidR="00172F52" w:rsidRPr="00850851" w:rsidRDefault="00172F5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14:paraId="145E49A4" w14:textId="77777777" w:rsidR="00172F52" w:rsidRPr="00B42740" w:rsidRDefault="00172F52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14:paraId="1A86C5B9" w14:textId="77777777" w:rsidTr="009C7357">
        <w:tc>
          <w:tcPr>
            <w:tcW w:w="4678" w:type="dxa"/>
            <w:gridSpan w:val="4"/>
          </w:tcPr>
          <w:p w14:paraId="003BCCA8" w14:textId="77777777" w:rsidR="00172F52" w:rsidRPr="00B42740" w:rsidRDefault="00172F52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14:paraId="112705BA" w14:textId="77777777" w:rsidR="00172F52" w:rsidRPr="00B42740" w:rsidRDefault="00172F52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14:paraId="211368FF" w14:textId="77777777" w:rsidR="00172F52" w:rsidRPr="00B42740" w:rsidRDefault="00172F52" w:rsidP="00454562"/>
        </w:tc>
        <w:tc>
          <w:tcPr>
            <w:tcW w:w="567" w:type="dxa"/>
          </w:tcPr>
          <w:p w14:paraId="00AFB7DE" w14:textId="77777777" w:rsidR="00172F52" w:rsidRPr="00B42740" w:rsidRDefault="00172F52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14:paraId="702D724C" w14:textId="77777777" w:rsidR="00172F52" w:rsidRPr="00B42740" w:rsidRDefault="00172F52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14:paraId="49AF158F" w14:textId="77777777" w:rsidTr="009C7357">
        <w:tc>
          <w:tcPr>
            <w:tcW w:w="1626" w:type="dxa"/>
          </w:tcPr>
          <w:p w14:paraId="3F5C0FD1" w14:textId="77777777" w:rsidR="00172F52" w:rsidRPr="00B42740" w:rsidRDefault="00172F52" w:rsidP="00454562"/>
        </w:tc>
        <w:tc>
          <w:tcPr>
            <w:tcW w:w="1347" w:type="dxa"/>
          </w:tcPr>
          <w:p w14:paraId="49D794F3" w14:textId="77777777" w:rsidR="00172F52" w:rsidRPr="00B42740" w:rsidRDefault="00172F52" w:rsidP="00454562"/>
        </w:tc>
        <w:tc>
          <w:tcPr>
            <w:tcW w:w="288" w:type="dxa"/>
          </w:tcPr>
          <w:p w14:paraId="6E7A07D0" w14:textId="77777777" w:rsidR="00172F52" w:rsidRPr="00B42740" w:rsidRDefault="00172F52" w:rsidP="00454562"/>
        </w:tc>
        <w:tc>
          <w:tcPr>
            <w:tcW w:w="2034" w:type="dxa"/>
            <w:gridSpan w:val="2"/>
          </w:tcPr>
          <w:p w14:paraId="5A8AB916" w14:textId="77777777" w:rsidR="00172F52" w:rsidRPr="00B42740" w:rsidRDefault="00172F52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16EB6B05" w14:textId="77777777" w:rsidR="00172F52" w:rsidRPr="00B42740" w:rsidRDefault="00172F52" w:rsidP="00454562">
            <w:r w:rsidRPr="00B42740">
              <w:t>(подпись)</w:t>
            </w:r>
          </w:p>
        </w:tc>
        <w:tc>
          <w:tcPr>
            <w:tcW w:w="567" w:type="dxa"/>
          </w:tcPr>
          <w:p w14:paraId="6075531D" w14:textId="77777777" w:rsidR="00172F52" w:rsidRPr="00B42740" w:rsidRDefault="00172F52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14:paraId="10027780" w14:textId="77777777" w:rsidR="00172F52" w:rsidRPr="00B42740" w:rsidRDefault="00172F52" w:rsidP="00454562">
            <w:r w:rsidRPr="00B42740">
              <w:t xml:space="preserve">(фамилия, </w:t>
            </w:r>
            <w:r w:rsidRPr="00B42740">
              <w:t>инициалы)</w:t>
            </w:r>
          </w:p>
        </w:tc>
      </w:tr>
    </w:tbl>
    <w:p w14:paraId="5CDAE14B" w14:textId="77777777" w:rsidR="00172F52" w:rsidRDefault="00172F52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294F6" w14:textId="77777777" w:rsidR="00A902CD" w:rsidRDefault="00A902CD">
      <w:r>
        <w:separator/>
      </w:r>
    </w:p>
  </w:endnote>
  <w:endnote w:type="continuationSeparator" w:id="0">
    <w:p w14:paraId="021EF484" w14:textId="77777777" w:rsidR="00A902CD" w:rsidRDefault="00A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C0F1C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CC83A8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42273" w14:textId="77777777" w:rsidR="008D51C3" w:rsidRDefault="00172F52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5A7B3B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1F2FB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3377D" w14:textId="77777777" w:rsidR="00A902CD" w:rsidRDefault="00A902CD">
      <w:r>
        <w:separator/>
      </w:r>
    </w:p>
  </w:footnote>
  <w:footnote w:type="continuationSeparator" w:id="0">
    <w:p w14:paraId="2BB1B3C0" w14:textId="77777777" w:rsidR="00A902CD" w:rsidRDefault="00A9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6C795" w14:textId="77777777"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466E2" w14:textId="77777777" w:rsidR="00172F52" w:rsidRDefault="00172F52">
    <w:pPr>
      <w:pStyle w:val="a7"/>
    </w:pPr>
    <w:r>
      <w:rPr>
        <w:noProof/>
      </w:rPr>
      <w:pict w14:anchorId="6DEB72A9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14:paraId="3B64BDB7" w14:textId="77777777" w:rsidR="00172F52" w:rsidRPr="00850851" w:rsidRDefault="00172F52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EA69E" w14:textId="77777777" w:rsidR="00172F52" w:rsidRDefault="00172F52">
    <w:pPr>
      <w:pStyle w:val="a7"/>
    </w:pPr>
    <w:r>
      <w:rPr>
        <w:noProof/>
      </w:rPr>
      <w:pict w14:anchorId="7C9AB055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14:paraId="75478AE9" w14:textId="77777777" w:rsidR="00172F52" w:rsidRPr="00E81AA3" w:rsidRDefault="00172F52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580603928">
    <w:abstractNumId w:val="32"/>
  </w:num>
  <w:num w:numId="2" w16cid:durableId="1627853190">
    <w:abstractNumId w:val="28"/>
  </w:num>
  <w:num w:numId="3" w16cid:durableId="1481119107">
    <w:abstractNumId w:val="38"/>
  </w:num>
  <w:num w:numId="4" w16cid:durableId="536284989">
    <w:abstractNumId w:val="15"/>
  </w:num>
  <w:num w:numId="5" w16cid:durableId="2006008399">
    <w:abstractNumId w:val="12"/>
  </w:num>
  <w:num w:numId="6" w16cid:durableId="187989415">
    <w:abstractNumId w:val="27"/>
  </w:num>
  <w:num w:numId="7" w16cid:durableId="1170608364">
    <w:abstractNumId w:val="17"/>
  </w:num>
  <w:num w:numId="8" w16cid:durableId="737241749">
    <w:abstractNumId w:val="42"/>
  </w:num>
  <w:num w:numId="9" w16cid:durableId="2101489692">
    <w:abstractNumId w:val="7"/>
  </w:num>
  <w:num w:numId="10" w16cid:durableId="577442830">
    <w:abstractNumId w:val="1"/>
  </w:num>
  <w:num w:numId="11" w16cid:durableId="627198697">
    <w:abstractNumId w:val="13"/>
  </w:num>
  <w:num w:numId="12" w16cid:durableId="2001342931">
    <w:abstractNumId w:val="30"/>
  </w:num>
  <w:num w:numId="13" w16cid:durableId="582687991">
    <w:abstractNumId w:val="24"/>
  </w:num>
  <w:num w:numId="14" w16cid:durableId="38282221">
    <w:abstractNumId w:val="31"/>
  </w:num>
  <w:num w:numId="15" w16cid:durableId="729042201">
    <w:abstractNumId w:val="5"/>
  </w:num>
  <w:num w:numId="16" w16cid:durableId="644049555">
    <w:abstractNumId w:val="35"/>
  </w:num>
  <w:num w:numId="17" w16cid:durableId="100809469">
    <w:abstractNumId w:val="0"/>
  </w:num>
  <w:num w:numId="18" w16cid:durableId="905651097">
    <w:abstractNumId w:val="39"/>
  </w:num>
  <w:num w:numId="19" w16cid:durableId="903100613">
    <w:abstractNumId w:val="10"/>
  </w:num>
  <w:num w:numId="20" w16cid:durableId="262038876">
    <w:abstractNumId w:val="4"/>
  </w:num>
  <w:num w:numId="21" w16cid:durableId="1035227248">
    <w:abstractNumId w:val="37"/>
  </w:num>
  <w:num w:numId="22" w16cid:durableId="1502702442">
    <w:abstractNumId w:val="11"/>
  </w:num>
  <w:num w:numId="23" w16cid:durableId="634942988">
    <w:abstractNumId w:val="33"/>
  </w:num>
  <w:num w:numId="24" w16cid:durableId="143932340">
    <w:abstractNumId w:val="21"/>
  </w:num>
  <w:num w:numId="25" w16cid:durableId="1268807371">
    <w:abstractNumId w:val="2"/>
  </w:num>
  <w:num w:numId="26" w16cid:durableId="984771638">
    <w:abstractNumId w:val="22"/>
  </w:num>
  <w:num w:numId="27" w16cid:durableId="1963072458">
    <w:abstractNumId w:val="44"/>
  </w:num>
  <w:num w:numId="28" w16cid:durableId="56058485">
    <w:abstractNumId w:val="29"/>
  </w:num>
  <w:num w:numId="29" w16cid:durableId="1725786714">
    <w:abstractNumId w:val="36"/>
  </w:num>
  <w:num w:numId="30" w16cid:durableId="395394532">
    <w:abstractNumId w:val="14"/>
  </w:num>
  <w:num w:numId="31" w16cid:durableId="736247328">
    <w:abstractNumId w:val="6"/>
  </w:num>
  <w:num w:numId="32" w16cid:durableId="238901936">
    <w:abstractNumId w:val="8"/>
  </w:num>
  <w:num w:numId="33" w16cid:durableId="931353579">
    <w:abstractNumId w:val="26"/>
  </w:num>
  <w:num w:numId="34" w16cid:durableId="391774663">
    <w:abstractNumId w:val="18"/>
  </w:num>
  <w:num w:numId="35" w16cid:durableId="592976764">
    <w:abstractNumId w:val="19"/>
  </w:num>
  <w:num w:numId="36" w16cid:durableId="1885824785">
    <w:abstractNumId w:val="23"/>
  </w:num>
  <w:num w:numId="37" w16cid:durableId="1195734512">
    <w:abstractNumId w:val="3"/>
  </w:num>
  <w:num w:numId="38" w16cid:durableId="531110036">
    <w:abstractNumId w:val="9"/>
  </w:num>
  <w:num w:numId="39" w16cid:durableId="612517240">
    <w:abstractNumId w:val="25"/>
  </w:num>
  <w:num w:numId="40" w16cid:durableId="883446879">
    <w:abstractNumId w:val="43"/>
  </w:num>
  <w:num w:numId="41" w16cid:durableId="1293824003">
    <w:abstractNumId w:val="43"/>
    <w:lvlOverride w:ilvl="0">
      <w:startOverride w:val="1"/>
    </w:lvlOverride>
  </w:num>
  <w:num w:numId="42" w16cid:durableId="365909682">
    <w:abstractNumId w:val="43"/>
    <w:lvlOverride w:ilvl="0">
      <w:startOverride w:val="1"/>
    </w:lvlOverride>
  </w:num>
  <w:num w:numId="43" w16cid:durableId="470293812">
    <w:abstractNumId w:val="43"/>
    <w:lvlOverride w:ilvl="0">
      <w:startOverride w:val="1"/>
    </w:lvlOverride>
  </w:num>
  <w:num w:numId="44" w16cid:durableId="1785729262">
    <w:abstractNumId w:val="16"/>
  </w:num>
  <w:num w:numId="45" w16cid:durableId="1356073213">
    <w:abstractNumId w:val="20"/>
  </w:num>
  <w:num w:numId="46" w16cid:durableId="1136223353">
    <w:abstractNumId w:val="41"/>
  </w:num>
  <w:num w:numId="47" w16cid:durableId="1421223135">
    <w:abstractNumId w:val="40"/>
  </w:num>
  <w:num w:numId="48" w16cid:durableId="115206066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52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34DC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2919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40D0A665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7304</Words>
  <Characters>41635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48842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2024-08-08T05:03:00Z</dcterms:created>
  <dcterms:modified xsi:type="dcterms:W3CDTF">2024-08-08T05:03:00Z</dcterms:modified>
</cp:coreProperties>
</file>