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0B895E7A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F38A7C8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2D5099DB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FA385A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7C55919D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2B3324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6D1803BB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C0344F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60:27:0060334</w:t>
            </w:r>
          </w:p>
          <w:p w14:paraId="5DA3B9B4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04D77055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5418DD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2E4AC0E9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№3 от 26.02.2024</w:t>
            </w:r>
          </w:p>
        </w:tc>
      </w:tr>
      <w:tr w:rsidR="00E55487" w:rsidRPr="004A75A7" w14:paraId="2461D9A6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FD1D82" w14:textId="43BDF041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17CA239C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E76B7A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41130DAC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13005DF9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021CEC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7C079B4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ADC3ECB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7E61C97C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87B8EC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7218EDD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D725F98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11DEC6AE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0C4E5E6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CB4744E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74C6C973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A78BBBB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5AC7B62C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2B3CCA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573F770A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AA496F1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33FBA5FC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8C68C28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33B0E375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81B8B03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0123426A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412D287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5BBFB7DE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786EB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34AEBD0E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FDA46D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99CF33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0AA2DC6E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7A0B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9C7F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BF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7C3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CDCC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0156E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7DAE6B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15A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135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EE3B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252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14B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EF43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31DC12A2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D228D7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758D95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C55FEC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09.01.2024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FDD5ED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КУВИ-001/2024-5248748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049BD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DC8B63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096B9B39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C39722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89DBB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BF4962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06F1423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644CE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E6C04A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151913AE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E8E63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3B1A5951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14B80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60:27:0060334. Комплексные кадастровые работы проводятся на основании Кадастрового плана территории № КУВИ-001/2024-5248748 от 09.01.2024 г. предоставленного заказчиком Комплексных кадастровых работ.</w:t>
            </w:r>
          </w:p>
          <w:p w14:paraId="7BE4C7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60:27-7.412,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данной территориальной зоне «Для индивидуального жилищного строительства»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12B820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CBAC4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640FFB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42D312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60:27:0060334:30 расположен в другом кадастровом квартале.</w:t>
            </w:r>
          </w:p>
          <w:p w14:paraId="64C48E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7 объектов капитального строительства, исправлены реестровые ошибки в отношении 8 земельных участков.</w:t>
            </w:r>
          </w:p>
          <w:p w14:paraId="639A8CD9" w14:textId="77777777" w:rsidR="00E0098C" w:rsidRPr="004B4F2D" w:rsidRDefault="00E0098C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3511" w:rsidRPr="004A75A7" w14:paraId="6B90C733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E15542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50D73EDB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6E40B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67BA7F26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932E9F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8C82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29CB5615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2AF5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635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03D2C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F7ACBC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14AA6391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7230E6EB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CDF6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4B8F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63B9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8195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EEA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A0EA7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79AD773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C5CC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09D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31B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3DD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F4DC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7203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D1FA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4B73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C3646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4302A28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343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E8DC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39AE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86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F368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8AC9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F1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58B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29DF4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7DBE1994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2363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AAA7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E3C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B70C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0D862A7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E32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8F5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92D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1FF6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62F782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68893F69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83D6D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10C5B8F8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527D8D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90C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9E48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6DE2A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18F217CB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AF0E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5EF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EA0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1A95C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64DA2F9A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A878850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C851610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AC5C12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550CD6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047403E4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1611A30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3664D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 xml:space="preserve">Комплекс наземного слежения, приема и обработки сигналов </w:t>
            </w:r>
            <w:r w:rsidRPr="0057753C">
              <w:rPr>
                <w:sz w:val="22"/>
                <w:szCs w:val="22"/>
                <w:lang w:val="en-US"/>
              </w:rPr>
              <w:lastRenderedPageBreak/>
              <w:t>ГНСС EFT RS1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C7C8A0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lastRenderedPageBreak/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687C44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B634EE" w14:paraId="4FD6E03C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5E45E" w14:textId="77777777" w:rsidR="00035E0C" w:rsidRPr="00B634EE" w:rsidRDefault="00A1176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49B284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6541D5" w14:textId="77777777" w:rsidR="00A1176F" w:rsidRPr="00BF41B4" w:rsidRDefault="00A1176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60:27:0060334:1</w:t>
            </w:r>
          </w:p>
        </w:tc>
      </w:tr>
      <w:tr w:rsidR="001D786B" w:rsidRPr="00DF5913" w14:paraId="1264F625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F65D3FC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08250DD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376AE4D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43A45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83E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4339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AE84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BD411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986CEF2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099A7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711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69A3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68E7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523D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92C74B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2FCA130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0FC7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146B" w14:textId="77777777" w:rsidR="00A1176F" w:rsidRPr="00EB43A2" w:rsidRDefault="00A1176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F84" w14:textId="77777777" w:rsidR="00A1176F" w:rsidRPr="00EB43A2" w:rsidRDefault="00A1176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235" w14:textId="77777777" w:rsidR="00A1176F" w:rsidRPr="00EB43A2" w:rsidRDefault="00A1176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9A44" w14:textId="77777777" w:rsidR="00A1176F" w:rsidRPr="00EB43A2" w:rsidRDefault="00A1176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19B0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5FDC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245C7A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6E10CE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ABB9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804B" w14:textId="77777777" w:rsidR="00A1176F" w:rsidRPr="00EB43A2" w:rsidRDefault="00A1176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9DE7" w14:textId="77777777" w:rsidR="00A1176F" w:rsidRPr="00EB43A2" w:rsidRDefault="00A1176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8CE5" w14:textId="77777777" w:rsidR="00A1176F" w:rsidRPr="00EB43A2" w:rsidRDefault="00A1176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0F45" w14:textId="77777777" w:rsidR="00A1176F" w:rsidRPr="00EB43A2" w:rsidRDefault="00A1176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C15B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A7A20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C150F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D778DA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0D6D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CF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6C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30E4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501272.75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45D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1273590.64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069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079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0B4C36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22946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8332C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3C6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577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6452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501262.64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9F0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1273600.23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2936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C9A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9F8E4B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2036D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5413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9B3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9A3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1926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501236.64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AE5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1273625.17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3F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317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E7BCC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4C0F07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E3FDD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FBF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5C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95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501221.57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952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1273611.15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5396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678E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15FB2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8AC9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656B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18A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F6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FAC6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501239.24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32A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1273592.37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241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7AD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1BC613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A9372A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F83B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1E0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CEA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964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501256.95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C88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1273575.00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FAC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5A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6764D1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F7EBAA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A24A8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EE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6F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036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501272.75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50C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1273590.64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132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8E8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71F989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2A7F024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BC095" w14:textId="77777777" w:rsidR="00A1176F" w:rsidRPr="00443290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60:27:0060334:1</w:t>
            </w:r>
          </w:p>
        </w:tc>
      </w:tr>
      <w:tr w:rsidR="00590258" w:rsidRPr="00DF5913" w14:paraId="5C4AAB8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B4710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07B6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BB77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6A83A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0DD0EEB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43E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D07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12B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B3C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B7CB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21F60E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FFF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D80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759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057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F7164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08E93E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D5BBC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28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F93A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D6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B4EE5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C8F8BD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CD411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07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5DBF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36.03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2F6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C5FD35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66758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533D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8C6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4330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393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7D656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BC271B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B7EFD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157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DC01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C8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55FC71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6F997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922EB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C7C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A21F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3DE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5E9B10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0BB699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5E5BC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491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03F4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22.23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6B73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110360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6912AA2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CEBF63" w14:textId="77777777" w:rsidR="00A1176F" w:rsidRPr="000049CC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60:27:0060334:1</w:t>
            </w:r>
          </w:p>
        </w:tc>
      </w:tr>
      <w:tr w:rsidR="00EB43A2" w:rsidRPr="00590258" w14:paraId="47E1123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1D516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EFD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92A1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628DBB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C1F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EF7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D17D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A5259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80D284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B28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7E1E8" w14:textId="77777777" w:rsidR="00A1176F" w:rsidRPr="003C4580" w:rsidRDefault="00A1176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387CD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DB398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BF49" w14:textId="77777777" w:rsidR="00A1176F" w:rsidRPr="006A3E83" w:rsidRDefault="00A1176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8A3107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93/16 д</w:t>
            </w:r>
          </w:p>
        </w:tc>
      </w:tr>
      <w:tr w:rsidR="002E34DF" w:rsidRPr="004A75A7" w14:paraId="55B2519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ED5AC1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854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C93E3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3D78E1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F0FDE0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430F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15145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1087 кв.м ± 6.59 кв.м</w:t>
            </w:r>
          </w:p>
        </w:tc>
      </w:tr>
      <w:tr w:rsidR="002E34DF" w:rsidRPr="004A75A7" w14:paraId="2E58CDF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731A3D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891A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127680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√1087 * √((1 + 1.02²)/(2 * 1.02)) = 6.59</w:t>
            </w:r>
          </w:p>
        </w:tc>
      </w:tr>
      <w:tr w:rsidR="002E34DF" w:rsidRPr="004A75A7" w14:paraId="6FC3F1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E3334F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33B7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0E166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1069</w:t>
            </w:r>
          </w:p>
        </w:tc>
      </w:tr>
      <w:tr w:rsidR="00942F16" w:rsidRPr="004A75A7" w14:paraId="3A7B572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20271B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045C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91730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 кв.м</w:t>
            </w:r>
          </w:p>
        </w:tc>
      </w:tr>
      <w:tr w:rsidR="00942F16" w:rsidRPr="004A75A7" w14:paraId="0B46FDA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ADD97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B7B6" w14:textId="77777777" w:rsidR="00A1176F" w:rsidRPr="00942F16" w:rsidRDefault="00A1176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CB6A07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EAF6F20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EF7155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7D15FB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07C4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53ABEA" w14:textId="77777777" w:rsidR="00A1176F" w:rsidRPr="005E1946" w:rsidRDefault="00A1176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60:27:0060334:31</w:t>
            </w:r>
          </w:p>
        </w:tc>
      </w:tr>
      <w:tr w:rsidR="007C13B7" w:rsidRPr="004A75A7" w14:paraId="373E8D9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97EB9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3ED3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9E04B" w14:textId="77777777" w:rsidR="00A1176F" w:rsidRPr="00954E32" w:rsidRDefault="00A1176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1CBD44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C9B1F0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4237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525E7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A2DB758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9C6F75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9B0B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4D009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A0CC7A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6DF8F26" w14:textId="77777777" w:rsidR="00A1176F" w:rsidRPr="00942F16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837906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C6BB4F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AA9BD78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531DC4" w14:textId="77777777" w:rsidR="00A1176F" w:rsidRPr="00601D79" w:rsidRDefault="00A1176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60:27:0060334:1</w:t>
            </w:r>
          </w:p>
        </w:tc>
      </w:tr>
      <w:tr w:rsidR="007C13B7" w:rsidRPr="004A75A7" w14:paraId="64F88172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6998F" w14:textId="77777777" w:rsidR="00A1176F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DCB2F" w14:textId="77777777" w:rsidR="00A1176F" w:rsidRPr="00942F16" w:rsidRDefault="00A1176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60:27:0060334:1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520BBE5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8AD52C" w14:textId="77777777" w:rsidR="00035E0C" w:rsidRPr="00B634EE" w:rsidRDefault="00A1176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2824901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D521E6" w14:textId="77777777" w:rsidR="00A1176F" w:rsidRPr="00BF41B4" w:rsidRDefault="00A1176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60:27:0060334:2</w:t>
            </w:r>
          </w:p>
        </w:tc>
      </w:tr>
      <w:tr w:rsidR="001D786B" w:rsidRPr="00DF5913" w14:paraId="6BC01CF9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B3753AD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491E30D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E33C90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4245F9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E35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494D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F8E1E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</w:t>
            </w:r>
            <w:r w:rsidRPr="00C9601F">
              <w:rPr>
                <w:b/>
                <w:sz w:val="22"/>
                <w:szCs w:val="22"/>
              </w:rPr>
              <w:lastRenderedPageBreak/>
              <w:t>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6BF8C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2FB0AA59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B2F59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887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0FD7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97CB7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47D6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2B999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59ADD4A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E67C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E7D6" w14:textId="77777777" w:rsidR="00A1176F" w:rsidRPr="00EB43A2" w:rsidRDefault="00A1176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A67B" w14:textId="77777777" w:rsidR="00A1176F" w:rsidRPr="00EB43A2" w:rsidRDefault="00A1176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76D4" w14:textId="77777777" w:rsidR="00A1176F" w:rsidRPr="00EB43A2" w:rsidRDefault="00A1176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7B0E" w14:textId="77777777" w:rsidR="00A1176F" w:rsidRPr="00EB43A2" w:rsidRDefault="00A1176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B255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5699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6FED4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19936F9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244B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24DE" w14:textId="77777777" w:rsidR="00A1176F" w:rsidRPr="00EB43A2" w:rsidRDefault="00A1176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2766" w14:textId="77777777" w:rsidR="00A1176F" w:rsidRPr="00EB43A2" w:rsidRDefault="00A1176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4A3A" w14:textId="77777777" w:rsidR="00A1176F" w:rsidRPr="00EB43A2" w:rsidRDefault="00A1176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4234" w14:textId="77777777" w:rsidR="00A1176F" w:rsidRPr="00EB43A2" w:rsidRDefault="00A1176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8209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4F24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9D093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3101A8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2CEC0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22F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D5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25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501236.64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534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1273625.17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A78D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C77C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18BE1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FF6AED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729B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4B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501218.91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2B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1273642.59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36C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501218.91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37C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1273642.59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BB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46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7C5C87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DB7CF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9D408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74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501191.23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5C4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1273615.33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2A7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501191.23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3D4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1273615.33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A6D6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9C6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85616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2C5EA8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54A8E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813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501207.81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E7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1273598.55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79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501207.81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99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1273598.55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D19A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26E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FD5580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62BCD5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C37E3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B9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854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96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501221.57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AD7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1273611.15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32F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F20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AC95D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29347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71C40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E06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D12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7BF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501236.64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E0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1273625.17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2A7D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1A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484D8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ECABFFB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CEF646" w14:textId="77777777" w:rsidR="00A1176F" w:rsidRPr="00443290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60:27:0060334:2</w:t>
            </w:r>
          </w:p>
        </w:tc>
      </w:tr>
      <w:tr w:rsidR="00590258" w:rsidRPr="00DF5913" w14:paraId="2729D182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3F73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0F76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07AF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B95CC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AA501B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221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F1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59E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75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7EDB0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50E29F0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C9F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752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098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C532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E507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905489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FBC4A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373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506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246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51FE4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FAE4A0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BDBB3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07D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FC73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969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C6F14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09C48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9C5E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277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3109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9F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AE5AC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564F8D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4A4F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2B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78C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C6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9E1B7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AF04CD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AAC49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C99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7FE5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ADB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6612E9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6EA9EA4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C07F91" w14:textId="77777777" w:rsidR="00A1176F" w:rsidRPr="000049CC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60:27:0060334:2</w:t>
            </w:r>
          </w:p>
        </w:tc>
      </w:tr>
      <w:tr w:rsidR="00EB43A2" w:rsidRPr="00590258" w14:paraId="5FB2EEF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4BF8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 xml:space="preserve">№ </w:t>
            </w:r>
            <w:r w:rsidRPr="00DF5913">
              <w:rPr>
                <w:b/>
                <w:sz w:val="22"/>
                <w:szCs w:val="22"/>
              </w:rPr>
              <w:lastRenderedPageBreak/>
              <w:t>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C3D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lastRenderedPageBreak/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5EDD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63B998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55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E0B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C51ECE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E9E688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CCD72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513F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3DEFC" w14:textId="77777777" w:rsidR="00A1176F" w:rsidRPr="003C4580" w:rsidRDefault="00A1176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BBA28C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1DBE92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9651" w14:textId="77777777" w:rsidR="00A1176F" w:rsidRPr="006A3E83" w:rsidRDefault="00A1176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A792DD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91 д</w:t>
            </w:r>
          </w:p>
        </w:tc>
      </w:tr>
      <w:tr w:rsidR="002E34DF" w:rsidRPr="004A75A7" w14:paraId="0D89556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B94A5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2774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058BE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33FF72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9F1FB8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FFA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78682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947 кв.м ± 6.16 кв.м</w:t>
            </w:r>
          </w:p>
        </w:tc>
      </w:tr>
      <w:tr w:rsidR="002E34DF" w:rsidRPr="004A75A7" w14:paraId="7D8CE2E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9696A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BD9B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FC2B0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√947 * √((1 + 1.03²)/(2 * 1.03)) = 6.16</w:t>
            </w:r>
          </w:p>
        </w:tc>
      </w:tr>
      <w:tr w:rsidR="002E34DF" w:rsidRPr="004A75A7" w14:paraId="785FBA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E9B99F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CC6C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925E6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939</w:t>
            </w:r>
          </w:p>
        </w:tc>
      </w:tr>
      <w:tr w:rsidR="00942F16" w:rsidRPr="004A75A7" w14:paraId="0BBC1B9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53C98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3F34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5F7946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0AF15BB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7A58CD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31E" w14:textId="77777777" w:rsidR="00A1176F" w:rsidRPr="00942F16" w:rsidRDefault="00A1176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8BFD26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67B802F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1FA5D5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7A696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AA0D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E7B3B" w14:textId="77777777" w:rsidR="00A1176F" w:rsidRPr="005E1946" w:rsidRDefault="00A1176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60:27:0060334:32</w:t>
            </w:r>
          </w:p>
        </w:tc>
      </w:tr>
      <w:tr w:rsidR="007C13B7" w:rsidRPr="004A75A7" w14:paraId="372D9AA0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C1424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B01A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9AC24" w14:textId="77777777" w:rsidR="00A1176F" w:rsidRPr="00954E32" w:rsidRDefault="00A1176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4F99D4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1B2C8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8782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F72F3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49C3D2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12C3AB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5707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BC9490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AC29CD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E360D4" w14:textId="77777777" w:rsidR="00A1176F" w:rsidRPr="00942F16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06866B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5FBC2A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54A3E85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708524D" w14:textId="77777777" w:rsidR="00A1176F" w:rsidRPr="00601D79" w:rsidRDefault="00A1176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60:27:0060334:2</w:t>
            </w:r>
          </w:p>
        </w:tc>
      </w:tr>
      <w:tr w:rsidR="007C13B7" w:rsidRPr="004A75A7" w14:paraId="76575DBF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D5965" w14:textId="77777777" w:rsidR="00A1176F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B52E0" w14:textId="77777777" w:rsidR="00A1176F" w:rsidRPr="00942F16" w:rsidRDefault="00A1176F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60:27:0060334:2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</w:t>
            </w:r>
            <w:r w:rsidRPr="001121D1">
              <w:rPr>
                <w:lang w:val="en-US"/>
              </w:rPr>
              <w:lastRenderedPageBreak/>
              <w:t>совпадает с фактическими границами. При исправлении реестровой ошибки в местоположении границ земельного участка площадь увеличилась на 8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46DB6FA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B46AB1" w14:textId="77777777" w:rsidR="00035E0C" w:rsidRPr="00B634EE" w:rsidRDefault="00A1176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lastRenderedPageBreak/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E7D6E45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119B3E" w14:textId="77777777" w:rsidR="00A1176F" w:rsidRPr="00BF41B4" w:rsidRDefault="00A1176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60:27:0060334:3</w:t>
            </w:r>
          </w:p>
        </w:tc>
      </w:tr>
      <w:tr w:rsidR="001D786B" w:rsidRPr="00DF5913" w14:paraId="5222D6A1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CFC1141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D2EA955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73B90C3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90B38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487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CD1D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A684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9EEBFA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AC620AA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2D3E9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FD3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01E3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3174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060E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2921F4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7ED28A7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CCA2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4981" w14:textId="77777777" w:rsidR="00A1176F" w:rsidRPr="00EB43A2" w:rsidRDefault="00A1176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ADDB" w14:textId="77777777" w:rsidR="00A1176F" w:rsidRPr="00EB43A2" w:rsidRDefault="00A1176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9C26" w14:textId="77777777" w:rsidR="00A1176F" w:rsidRPr="00EB43A2" w:rsidRDefault="00A1176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45BB" w14:textId="77777777" w:rsidR="00A1176F" w:rsidRPr="00EB43A2" w:rsidRDefault="00A1176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EE4C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D1DF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42004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ECD3BF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110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F49A" w14:textId="77777777" w:rsidR="00A1176F" w:rsidRPr="00EB43A2" w:rsidRDefault="00A1176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7DDA" w14:textId="77777777" w:rsidR="00A1176F" w:rsidRPr="00EB43A2" w:rsidRDefault="00A1176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40017" w14:textId="77777777" w:rsidR="00A1176F" w:rsidRPr="00EB43A2" w:rsidRDefault="00A1176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61C7" w14:textId="77777777" w:rsidR="00A1176F" w:rsidRPr="00EB43A2" w:rsidRDefault="00A1176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C6AA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4A83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06CDD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6577A0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353B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888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501218.91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258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1273642.59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1291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501218.91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7CE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1273642.59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F97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411B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38D11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75E868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02E0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050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B28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24AE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501219.43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FFE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1273643.11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035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C4B9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71B5F6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A30D5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B623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09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35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472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501200.82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1534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1273660.69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32ED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911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9D8925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926A5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44FC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D9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501173.79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60B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1273633.37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F0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501173.79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17C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1273633.37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DA9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20FE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A9DBF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A1631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05C5F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13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B4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501190.89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260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1273615.68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975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501190.89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BD8B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1273615.68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EA4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47D8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7D0123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248E1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647A1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EE4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501191.23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57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1273615.33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74D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501191.23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67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1273615.33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D1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8F9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EB077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B4CFF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AC49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6D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501218.91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5FE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1273642.59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E9EE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501218.91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95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1273642.59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FC32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89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CE76EB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716D6DF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9B1238" w14:textId="77777777" w:rsidR="00A1176F" w:rsidRPr="00443290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60:27:0060334:3</w:t>
            </w:r>
          </w:p>
        </w:tc>
      </w:tr>
      <w:tr w:rsidR="00590258" w:rsidRPr="00DF5913" w14:paraId="1C56BD7F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DEB7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F5F3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AE2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049DAA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8542B32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6FC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96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16D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890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94B79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C52A4D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E2F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59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C8E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105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E280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A12162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8B44C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847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351C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1F2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E0CEA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9395F0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E8589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55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820B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9F02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2706B7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C86D88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FE43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24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979E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56D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42A37D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4C8640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2DEFB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013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9A2E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24.60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A756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F52CE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EF335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B24D6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B28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ADEB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ECE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7566A2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A6C4E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145F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881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9A0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38.85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D3B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2C1ECF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7126CFF1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DC2291" w14:textId="77777777" w:rsidR="00A1176F" w:rsidRPr="000049CC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60:27:0060334:3</w:t>
            </w:r>
          </w:p>
        </w:tc>
      </w:tr>
      <w:tr w:rsidR="00EB43A2" w:rsidRPr="00590258" w14:paraId="69CC999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04446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34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78F14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9C44B8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1DD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12C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B129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3D1F1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311E7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8ECE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D3E0B" w14:textId="77777777" w:rsidR="00A1176F" w:rsidRPr="003C4580" w:rsidRDefault="00A1176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61CD1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2037FA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5FF7" w14:textId="77777777" w:rsidR="00A1176F" w:rsidRPr="006A3E83" w:rsidRDefault="00A1176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E6106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89 д</w:t>
            </w:r>
          </w:p>
        </w:tc>
      </w:tr>
      <w:tr w:rsidR="002E34DF" w:rsidRPr="004A75A7" w14:paraId="0FA8259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EA4D9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0FAB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0F01B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4D6F6D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7976E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4EB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B01308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989 кв.м ± 6.29 кв.м</w:t>
            </w:r>
          </w:p>
        </w:tc>
      </w:tr>
      <w:tr w:rsidR="002E34DF" w:rsidRPr="004A75A7" w14:paraId="7F05A4C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C792C1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E65B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30EA4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√989 * √((1 + 1.01²)/(2 * 1.01)) = 6.29</w:t>
            </w:r>
          </w:p>
        </w:tc>
      </w:tr>
      <w:tr w:rsidR="002E34DF" w:rsidRPr="004A75A7" w14:paraId="2A716F4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8E97FF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C4D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FAECB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963</w:t>
            </w:r>
          </w:p>
        </w:tc>
      </w:tr>
      <w:tr w:rsidR="00942F16" w:rsidRPr="004A75A7" w14:paraId="7E6995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7905F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D93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B07447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26 кв.м</w:t>
            </w:r>
          </w:p>
        </w:tc>
      </w:tr>
      <w:tr w:rsidR="00942F16" w:rsidRPr="004A75A7" w14:paraId="3CA45F5B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9EAA37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0B6" w14:textId="77777777" w:rsidR="00A1176F" w:rsidRPr="00942F16" w:rsidRDefault="00A1176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D9311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1DFAAB3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9DFFE9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EB0718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FD0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5FBF7" w14:textId="77777777" w:rsidR="00A1176F" w:rsidRPr="005E1946" w:rsidRDefault="00A1176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60:27:0060334:15</w:t>
            </w:r>
          </w:p>
        </w:tc>
      </w:tr>
      <w:tr w:rsidR="007C13B7" w:rsidRPr="004A75A7" w14:paraId="0915BDA3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3586E4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BF4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F6F4AF" w14:textId="77777777" w:rsidR="00A1176F" w:rsidRPr="00954E32" w:rsidRDefault="00A1176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04085D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8C473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2607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00A180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994F67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C4B5F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5E6B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70E1B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50E1E8A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C089E6" w14:textId="77777777" w:rsidR="00A1176F" w:rsidRPr="00942F16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7725D5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F317B8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71D882A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05A71D59" w14:textId="77777777" w:rsidR="00A1176F" w:rsidRPr="00601D79" w:rsidRDefault="00A1176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60:27:0060334:3</w:t>
            </w:r>
          </w:p>
        </w:tc>
      </w:tr>
      <w:tr w:rsidR="007C13B7" w:rsidRPr="004A75A7" w14:paraId="24BB54D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DB33C" w14:textId="77777777" w:rsidR="00A1176F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D1E7EE" w14:textId="77777777" w:rsidR="00A1176F" w:rsidRPr="00942F16" w:rsidRDefault="00A1176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60:27:0060334:3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26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0A85C5E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2FC4C" w14:textId="77777777" w:rsidR="00035E0C" w:rsidRPr="00B634EE" w:rsidRDefault="00A1176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2B792E4F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06F887" w14:textId="77777777" w:rsidR="00A1176F" w:rsidRPr="00BF41B4" w:rsidRDefault="00A1176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60:27:0060334:9</w:t>
            </w:r>
          </w:p>
        </w:tc>
      </w:tr>
      <w:tr w:rsidR="001D786B" w:rsidRPr="00DF5913" w14:paraId="2F8B9FDE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2F24950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3F3803F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6D787BEE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80DD3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717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44D4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46F7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</w:t>
            </w:r>
            <w:r w:rsidRPr="00C9601F">
              <w:rPr>
                <w:b/>
                <w:sz w:val="22"/>
                <w:szCs w:val="22"/>
              </w:rPr>
              <w:lastRenderedPageBreak/>
              <w:t>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A95BCC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54BBF5BC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373E8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F5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398C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9CC6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3AD3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207EA8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43FB29F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00D7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641" w14:textId="77777777" w:rsidR="00A1176F" w:rsidRPr="00EB43A2" w:rsidRDefault="00A1176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F89" w14:textId="77777777" w:rsidR="00A1176F" w:rsidRPr="00EB43A2" w:rsidRDefault="00A1176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6640" w14:textId="77777777" w:rsidR="00A1176F" w:rsidRPr="00EB43A2" w:rsidRDefault="00A1176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C47" w14:textId="77777777" w:rsidR="00A1176F" w:rsidRPr="00EB43A2" w:rsidRDefault="00A1176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5057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FD8F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13CA0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2B46C1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5833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7F95" w14:textId="77777777" w:rsidR="00A1176F" w:rsidRPr="00EB43A2" w:rsidRDefault="00A1176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55EB" w14:textId="77777777" w:rsidR="00A1176F" w:rsidRPr="00EB43A2" w:rsidRDefault="00A1176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C33C" w14:textId="77777777" w:rsidR="00A1176F" w:rsidRPr="00EB43A2" w:rsidRDefault="00A1176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8461" w14:textId="77777777" w:rsidR="00A1176F" w:rsidRPr="00EB43A2" w:rsidRDefault="00A1176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54D2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D3D8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9D59A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1C360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4A42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DB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13B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511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501200.82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162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1273660.69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0A72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924D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0C7A7A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40F6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53CB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D2E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E9D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020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501174.72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81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1273688.00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B5B9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E5B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FABDD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25689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417E1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C9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501174.41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94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1273685.99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BC43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501174.41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3DA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1273685.99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8F1A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CB7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A940BD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AAC67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2AC2E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BB1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501173.09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0F8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1273676.25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403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501173.09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05E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1273676.25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98B7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73E7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15370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A445C0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8C370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D6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501171.78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AAC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1273669.67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12A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501171.78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441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1273669.67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575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599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26CC9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82102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8C09F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E6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501166.41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FDF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1273640.64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F84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501166.41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24B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1273640.64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8E21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3A30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1381A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C92A2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3097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E9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501173.79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F4C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1273633.37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43E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501173.79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4B7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1273633.37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FB4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1B4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68BA8A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53C025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31B3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1EC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F14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9A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501200.82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505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1273660.69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031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CCF7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EDEA23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74BAA1A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31507" w14:textId="77777777" w:rsidR="00A1176F" w:rsidRPr="00443290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60:27:0060334:9</w:t>
            </w:r>
          </w:p>
        </w:tc>
      </w:tr>
      <w:tr w:rsidR="00590258" w:rsidRPr="00DF5913" w14:paraId="17954F19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D97EE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5628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1478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B22F81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33D0955A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2E6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E15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6C4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A75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AC6F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CA7E97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756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181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F78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D39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4763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0561B9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4007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89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AE6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37.78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C30E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ADBFC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B2A455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DC09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D61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4430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CDC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D47F73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D089E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B3811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F85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0929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E6B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2D560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03F6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8694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496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92A4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8B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D5C1F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E4B4F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E42B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61E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2186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E64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AE80C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95956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FECF0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357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5FC1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6D4B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AAB97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ACBB93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923AB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0FF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064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38.43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CE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3D6154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C16330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8C794C" w14:textId="77777777" w:rsidR="00A1176F" w:rsidRPr="000049CC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60:27:0060334:9</w:t>
            </w:r>
          </w:p>
        </w:tc>
      </w:tr>
      <w:tr w:rsidR="00EB43A2" w:rsidRPr="00590258" w14:paraId="41A67E8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B1366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F4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31917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C73B52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34B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66B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1353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C88C6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F8A2A3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ED0E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2A0182" w14:textId="77777777" w:rsidR="00A1176F" w:rsidRPr="003C4580" w:rsidRDefault="00A1176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39D974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D6427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130C" w14:textId="77777777" w:rsidR="00A1176F" w:rsidRPr="006A3E83" w:rsidRDefault="00A1176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F75F8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87 д</w:t>
            </w:r>
          </w:p>
        </w:tc>
      </w:tr>
      <w:tr w:rsidR="002E34DF" w:rsidRPr="004A75A7" w14:paraId="29B81C3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1D6D0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6BD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214DF2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543F3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F9259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196E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62542C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922 кв.м ± 6.40 кв.м</w:t>
            </w:r>
          </w:p>
        </w:tc>
      </w:tr>
      <w:tr w:rsidR="002E34DF" w:rsidRPr="004A75A7" w14:paraId="26E0DCF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D5D5DA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DC72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0AC97F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√922 * √((1 + 1.59²)/(2 * 1.59)) = 6.40</w:t>
            </w:r>
          </w:p>
        </w:tc>
      </w:tr>
      <w:tr w:rsidR="002E34DF" w:rsidRPr="004A75A7" w14:paraId="2EEEBB5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88A7D3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0BD0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11350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889</w:t>
            </w:r>
          </w:p>
        </w:tc>
      </w:tr>
      <w:tr w:rsidR="00942F16" w:rsidRPr="004A75A7" w14:paraId="76A8AE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65CFD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1F5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75C238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33 кв.м</w:t>
            </w:r>
          </w:p>
        </w:tc>
      </w:tr>
      <w:tr w:rsidR="00942F16" w:rsidRPr="004A75A7" w14:paraId="32D8F44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4A44C8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27B" w14:textId="77777777" w:rsidR="00A1176F" w:rsidRPr="00942F16" w:rsidRDefault="00A1176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9731D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E32183F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8960056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1FA434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E05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512219" w14:textId="77777777" w:rsidR="00A1176F" w:rsidRPr="005E1946" w:rsidRDefault="00A1176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60:27:0060334:22</w:t>
            </w:r>
          </w:p>
        </w:tc>
      </w:tr>
      <w:tr w:rsidR="007C13B7" w:rsidRPr="004A75A7" w14:paraId="160F1B72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7ADB8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AD0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D8B7C6" w14:textId="77777777" w:rsidR="00A1176F" w:rsidRPr="00954E32" w:rsidRDefault="00A1176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9FB0218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CA946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B980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D71986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A78A44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C44EA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7197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DE8A9D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4E2CE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43A371" w14:textId="77777777" w:rsidR="00A1176F" w:rsidRPr="00942F16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E209DB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A0EE4D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0DAD7EB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C130605" w14:textId="77777777" w:rsidR="00A1176F" w:rsidRPr="00601D79" w:rsidRDefault="00A1176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60:27:0060334:9</w:t>
            </w:r>
          </w:p>
        </w:tc>
      </w:tr>
      <w:tr w:rsidR="007C13B7" w:rsidRPr="004A75A7" w14:paraId="0196695A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9A0DA3" w14:textId="77777777" w:rsidR="00A1176F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0A1A0E" w14:textId="77777777" w:rsidR="00A1176F" w:rsidRPr="00942F16" w:rsidRDefault="00A1176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60:27:0060334:9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33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757A2B81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44225" w14:textId="77777777" w:rsidR="00035E0C" w:rsidRPr="00B634EE" w:rsidRDefault="00A1176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3A2D724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E3E3B0" w14:textId="77777777" w:rsidR="00A1176F" w:rsidRPr="00BF41B4" w:rsidRDefault="00A1176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60:27:0060334:10</w:t>
            </w:r>
          </w:p>
        </w:tc>
      </w:tr>
      <w:tr w:rsidR="001D786B" w:rsidRPr="00DF5913" w14:paraId="5161F931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592451D3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6163EC02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6D47AFB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A1BF4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68B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18DA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AFA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93DEB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FA2819C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7EE13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33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12B0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BDDF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0332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B8911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99FC2B5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133E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F5A2" w14:textId="77777777" w:rsidR="00A1176F" w:rsidRPr="00EB43A2" w:rsidRDefault="00A1176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25F5" w14:textId="77777777" w:rsidR="00A1176F" w:rsidRPr="00EB43A2" w:rsidRDefault="00A1176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2D9A" w14:textId="77777777" w:rsidR="00A1176F" w:rsidRPr="00EB43A2" w:rsidRDefault="00A1176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41B1" w14:textId="77777777" w:rsidR="00A1176F" w:rsidRPr="00EB43A2" w:rsidRDefault="00A1176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77D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6520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5157BD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396A09A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5373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7375F" w14:textId="77777777" w:rsidR="00A1176F" w:rsidRPr="00EB43A2" w:rsidRDefault="00A1176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1420" w14:textId="77777777" w:rsidR="00A1176F" w:rsidRPr="00EB43A2" w:rsidRDefault="00A1176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D695" w14:textId="77777777" w:rsidR="00A1176F" w:rsidRPr="00EB43A2" w:rsidRDefault="00A1176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EC7D" w14:textId="77777777" w:rsidR="00A1176F" w:rsidRPr="00EB43A2" w:rsidRDefault="00A1176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79DC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CFE7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4A8BC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36CF812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0AE2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BE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501166.41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0E1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1273640.64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422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501166.41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110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1273640.64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D06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9BF7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13346F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EB902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9C41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F9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501171.78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F8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1273669.67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18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501171.78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AA1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1273669.67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1337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D2C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E52CF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31257F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6613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40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501173.09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57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1273676.25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075B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501173.09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066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1273676.25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56C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8A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2CCF1E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47AF6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55CB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15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AD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501174.41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22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1273685.99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1B0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501174.41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86A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1273685.99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92FA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3531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9697BA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98AAF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0234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0F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F2A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9443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501174.72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8C8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1273688.00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E1B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ED56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BD9AE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82CF8E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BFF1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BD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A6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87D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501172.88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7E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1273687.51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BCE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78E8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D74BC6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00D291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61789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CF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D86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F73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501141.42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0E5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1273675.50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1477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761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95F62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6691D4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ED2B6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0B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501134.29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92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1273672.25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9D1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501134.29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233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1273672.25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0D4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BA66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FFCD05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9A39C4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5B65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74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501154.03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55A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1273652.81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984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501154.03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B74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1273652.81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F096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844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CB760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081AC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AFA87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829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501166.41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1FF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1273640.64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030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501166.41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C5A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1273640.64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F09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7E91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22CA8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85C641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7ED6D" w14:textId="77777777" w:rsidR="00A1176F" w:rsidRPr="00443290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60:27:0060334:10</w:t>
            </w:r>
          </w:p>
        </w:tc>
      </w:tr>
      <w:tr w:rsidR="00590258" w:rsidRPr="00DF5913" w14:paraId="5783B52B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7872A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2BE7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C09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8A6F14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63561D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42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EF3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0E5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CEA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905E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3E1521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470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731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5FF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6C3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6C1EA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9DEE92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5F9F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585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8D8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29.52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97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48CEB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018A2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3C94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542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22B5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43D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31B0C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260F8C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1ED30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EA2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8069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219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7C22C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C8A5A9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3518F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0BA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E1CC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2.03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45C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CA7228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5CFE52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C17E6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672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F0F2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1.90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7372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B195E3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CE60F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6F22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B4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D15D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33.67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39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361DF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32B52B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A72A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D0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8BD7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7.84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B4B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587E6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AC584E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11910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4D4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9E6A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1DB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9F016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199499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479C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88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79A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17.36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79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742AC3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DD947A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A8FC07" w14:textId="77777777" w:rsidR="00A1176F" w:rsidRPr="000049CC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60:27:0060334:10</w:t>
            </w:r>
          </w:p>
        </w:tc>
      </w:tr>
      <w:tr w:rsidR="00EB43A2" w:rsidRPr="00590258" w14:paraId="0700966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9F74F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F02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A473E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2D50B8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D92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DBA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72312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C3336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26EEEA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071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22B2D4" w14:textId="77777777" w:rsidR="00A1176F" w:rsidRPr="003C4580" w:rsidRDefault="00A1176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6F16B9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30B70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10C" w14:textId="77777777" w:rsidR="00A1176F" w:rsidRPr="006A3E83" w:rsidRDefault="00A1176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5FBD64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Ипподромная ул, 87 д</w:t>
            </w:r>
          </w:p>
        </w:tc>
      </w:tr>
      <w:tr w:rsidR="002E34DF" w:rsidRPr="004A75A7" w14:paraId="368BDA7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BA280B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2F2C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E18A85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374BD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4A0D3C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7B21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829400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914 кв.м ± 6.08 кв.м</w:t>
            </w:r>
          </w:p>
        </w:tc>
      </w:tr>
      <w:tr w:rsidR="002E34DF" w:rsidRPr="004A75A7" w14:paraId="25AB2BD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8C7C97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85DF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08DC2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√914 * √((1 + 1.17²)/(2 * 1.17)) = 6.08</w:t>
            </w:r>
          </w:p>
        </w:tc>
      </w:tr>
      <w:tr w:rsidR="002E34DF" w:rsidRPr="004A75A7" w14:paraId="685A8D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BD7AD9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A2F6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E7FD2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904</w:t>
            </w:r>
          </w:p>
        </w:tc>
      </w:tr>
      <w:tr w:rsidR="00942F16" w:rsidRPr="004A75A7" w14:paraId="1C830CE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3BA00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A56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DED44B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 кв.м</w:t>
            </w:r>
          </w:p>
        </w:tc>
      </w:tr>
      <w:tr w:rsidR="00942F16" w:rsidRPr="004A75A7" w14:paraId="1614CB0F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3A51B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E1D0" w14:textId="77777777" w:rsidR="00A1176F" w:rsidRPr="00942F16" w:rsidRDefault="00A1176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B0BCB5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04444EB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963A89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BEB034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85BE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69B579" w14:textId="77777777" w:rsidR="00A1176F" w:rsidRPr="005E1946" w:rsidRDefault="00A1176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60:27:0060334:22</w:t>
            </w:r>
          </w:p>
        </w:tc>
      </w:tr>
      <w:tr w:rsidR="007C13B7" w:rsidRPr="004A75A7" w14:paraId="5D945F9D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692B3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B691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6B4D7" w14:textId="77777777" w:rsidR="00A1176F" w:rsidRPr="00954E32" w:rsidRDefault="00A1176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202434E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4FD21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8E77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D93CE7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EEBA1D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CFBEC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7EDA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43D2C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04E7AEA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0AD962B" w14:textId="77777777" w:rsidR="00A1176F" w:rsidRPr="00942F16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66C544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7AA8CC9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3DE255F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723CF8D" w14:textId="77777777" w:rsidR="00A1176F" w:rsidRPr="00601D79" w:rsidRDefault="00A1176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lastRenderedPageBreak/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60:27:0060334:10</w:t>
            </w:r>
          </w:p>
        </w:tc>
      </w:tr>
      <w:tr w:rsidR="007C13B7" w:rsidRPr="004A75A7" w14:paraId="761C4A64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C7C7D" w14:textId="77777777" w:rsidR="00A1176F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508C1E" w14:textId="77777777" w:rsidR="00A1176F" w:rsidRPr="00942F16" w:rsidRDefault="00A1176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60:27:0060334:10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10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6C6A08BE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5EC2F5" w14:textId="77777777" w:rsidR="00035E0C" w:rsidRPr="00B634EE" w:rsidRDefault="00A1176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E8CF3A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DE55C3" w14:textId="77777777" w:rsidR="00A1176F" w:rsidRPr="00BF41B4" w:rsidRDefault="00A1176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60:27:0060334:13</w:t>
            </w:r>
          </w:p>
        </w:tc>
      </w:tr>
      <w:tr w:rsidR="001D786B" w:rsidRPr="00DF5913" w14:paraId="6DBDADBD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06D2BE3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73956A3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4CDF1172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BF211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A1A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A760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E0B9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200343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18C3260F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AD0D7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4C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B3C7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AD8E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0CB2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DE3C7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516B727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C2B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4260" w14:textId="77777777" w:rsidR="00A1176F" w:rsidRPr="00EB43A2" w:rsidRDefault="00A1176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B8E" w14:textId="77777777" w:rsidR="00A1176F" w:rsidRPr="00EB43A2" w:rsidRDefault="00A1176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6A5" w14:textId="77777777" w:rsidR="00A1176F" w:rsidRPr="00EB43A2" w:rsidRDefault="00A1176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5C89" w14:textId="77777777" w:rsidR="00A1176F" w:rsidRPr="00EB43A2" w:rsidRDefault="00A1176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D061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068F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B7651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B8CC7B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0FB6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89F8" w14:textId="77777777" w:rsidR="00A1176F" w:rsidRPr="00EB43A2" w:rsidRDefault="00A1176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A232" w14:textId="77777777" w:rsidR="00A1176F" w:rsidRPr="00EB43A2" w:rsidRDefault="00A1176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2D5B" w14:textId="77777777" w:rsidR="00A1176F" w:rsidRPr="00EB43A2" w:rsidRDefault="00A1176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EA0E" w14:textId="77777777" w:rsidR="00A1176F" w:rsidRPr="00EB43A2" w:rsidRDefault="00A1176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E771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0C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75FA4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C9DDB0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730C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B54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501134.29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679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1273672.25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D1A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501134.29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31DE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1273672.25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DEE6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1CE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63D63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1C37A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E964A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55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CDC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4DD1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501121.94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34C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1273660.63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93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A35E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51ED2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3D89F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0DC7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07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3B0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5C6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501121.05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961E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1273656.78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28A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99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718665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D6E64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E18D5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EB3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501138.89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880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1273638.13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4A3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501138.89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049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1273638.13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AC57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4D0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349E6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F17F2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4D16F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23F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50115</w:t>
            </w:r>
            <w:r>
              <w:rPr>
                <w:lang w:val="en-US"/>
              </w:rPr>
              <w:lastRenderedPageBreak/>
              <w:t>4.03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BE9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12736</w:t>
            </w:r>
            <w:r>
              <w:rPr>
                <w:lang w:val="en-US"/>
              </w:rPr>
              <w:lastRenderedPageBreak/>
              <w:t>52.81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462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50115</w:t>
            </w:r>
            <w:r w:rsidRPr="009067AB">
              <w:rPr>
                <w:lang w:val="en-US"/>
              </w:rPr>
              <w:lastRenderedPageBreak/>
              <w:t>4.03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04A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12736</w:t>
            </w:r>
            <w:r w:rsidRPr="009067AB">
              <w:rPr>
                <w:lang w:val="en-US"/>
              </w:rPr>
              <w:lastRenderedPageBreak/>
              <w:t>52.81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3FDB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9AA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891B85" w14:textId="77777777" w:rsidR="00A1176F" w:rsidRDefault="00A1176F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59BA72A5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8D49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64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501134.29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E7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1273672.25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9846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501134.29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A30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1273672.25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F9AC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E0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E00F5F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378081AB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CD1A8D" w14:textId="77777777" w:rsidR="00A1176F" w:rsidRPr="00443290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60:27:0060334:13</w:t>
            </w:r>
          </w:p>
        </w:tc>
      </w:tr>
      <w:tr w:rsidR="00590258" w:rsidRPr="00DF5913" w14:paraId="06128C3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B4CE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2BE5E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E04A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4D6233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739E6138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D90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A55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564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6AF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4B58E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329F43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903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476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330E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647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92FC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374B04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B2B3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98A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222C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16.96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43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C20D7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EC6EA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9C30E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06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5F15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3.95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83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45D4E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3FE7A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5EA78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E22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DDC3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7BB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B63C9C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07DB6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A6568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F5C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A09E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21.09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B8A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E082D4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CDE7ED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78D6D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901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6C6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27.71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112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552E51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63AF5CC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B3E3E7" w14:textId="77777777" w:rsidR="00A1176F" w:rsidRPr="000049CC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60:27:0060334:13</w:t>
            </w:r>
          </w:p>
        </w:tc>
      </w:tr>
      <w:tr w:rsidR="00EB43A2" w:rsidRPr="00590258" w14:paraId="24D33DA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F48DF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1EE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C6E88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31BE0BE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71D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7A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2CB3E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CB5E6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899CFC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FB8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15D51" w14:textId="77777777" w:rsidR="00A1176F" w:rsidRPr="003C4580" w:rsidRDefault="00A1176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C4060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637852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0C2" w14:textId="77777777" w:rsidR="00A1176F" w:rsidRPr="006A3E83" w:rsidRDefault="00A1176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47CB0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Загородный пер, 16/7 д</w:t>
            </w:r>
          </w:p>
        </w:tc>
      </w:tr>
      <w:tr w:rsidR="002E34DF" w:rsidRPr="004A75A7" w14:paraId="78EBD68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106ED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232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698AC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641F26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91BCEE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FD2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108818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572 кв.м ± 4.78 кв.м</w:t>
            </w:r>
          </w:p>
        </w:tc>
      </w:tr>
      <w:tr w:rsidR="002E34DF" w:rsidRPr="004A75A7" w14:paraId="6832CDC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C887E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362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DED8E0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√572 * √((1 + 1.03²)/(2 * 1.03)) = 4.78</w:t>
            </w:r>
          </w:p>
        </w:tc>
      </w:tr>
      <w:tr w:rsidR="002E34DF" w:rsidRPr="004A75A7" w14:paraId="6DFA61B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0D6BA5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155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209AF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572</w:t>
            </w:r>
          </w:p>
        </w:tc>
      </w:tr>
      <w:tr w:rsidR="00942F16" w:rsidRPr="004A75A7" w14:paraId="67FE48E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831C25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84B1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7E5E8F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39E74A1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06FB0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BBC" w14:textId="77777777" w:rsidR="00A1176F" w:rsidRPr="00942F16" w:rsidRDefault="00A1176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6D8FF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E6F9657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1AC1F84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14C6F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B7F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C773A3" w14:textId="77777777" w:rsidR="00A1176F" w:rsidRPr="005E1946" w:rsidRDefault="00A1176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60:27:0060334:21</w:t>
            </w:r>
          </w:p>
        </w:tc>
      </w:tr>
      <w:tr w:rsidR="007C13B7" w:rsidRPr="004A75A7" w14:paraId="5C09E766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1C2A0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4C64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38820" w14:textId="77777777" w:rsidR="00A1176F" w:rsidRPr="00954E32" w:rsidRDefault="00A1176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B28E567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F219B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D9DB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8A4FEC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DA2E93F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F58400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B6D6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D40A7B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00CAC9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DB0A8C" w14:textId="77777777" w:rsidR="00A1176F" w:rsidRPr="00942F16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309606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F80CB7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C733447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145C3BE" w14:textId="77777777" w:rsidR="00A1176F" w:rsidRPr="00601D79" w:rsidRDefault="00A1176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60:27:0060334:13</w:t>
            </w:r>
          </w:p>
        </w:tc>
      </w:tr>
      <w:tr w:rsidR="007C13B7" w:rsidRPr="004A75A7" w14:paraId="74B8411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962FA" w14:textId="77777777" w:rsidR="00A1176F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471332" w14:textId="77777777" w:rsidR="00A1176F" w:rsidRPr="00942F16" w:rsidRDefault="00A1176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60:27:0060334:13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 Уточнение границ проводилось с учетом границ, существующих на местности.</w:t>
            </w:r>
          </w:p>
        </w:tc>
      </w:tr>
      <w:tr w:rsidR="00035E0C" w:rsidRPr="00B634EE" w14:paraId="177456C0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A6576A" w14:textId="77777777" w:rsidR="00035E0C" w:rsidRPr="00B634EE" w:rsidRDefault="00A1176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ADD87A1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30C409" w14:textId="77777777" w:rsidR="00A1176F" w:rsidRPr="00BF41B4" w:rsidRDefault="00A1176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60:27:0060334:6</w:t>
            </w:r>
          </w:p>
        </w:tc>
      </w:tr>
      <w:tr w:rsidR="001D786B" w:rsidRPr="00DF5913" w14:paraId="38821726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FA8F6B7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00DB268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B46F3AE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1BEDEB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675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29D0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E6F5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</w:t>
            </w:r>
            <w:r w:rsidRPr="00C9601F">
              <w:rPr>
                <w:b/>
                <w:sz w:val="22"/>
                <w:szCs w:val="22"/>
              </w:rPr>
              <w:lastRenderedPageBreak/>
              <w:t>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C81D14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lastRenderedPageBreak/>
              <w:t>Описание закрепления точки</w:t>
            </w:r>
          </w:p>
        </w:tc>
      </w:tr>
      <w:tr w:rsidR="001D786B" w:rsidRPr="00DF5913" w14:paraId="0B9D5F0E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BFF0DF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6A1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AE3A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B40D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3A8D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5C1EC9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2AF9F95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5089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74D" w14:textId="77777777" w:rsidR="00A1176F" w:rsidRPr="00EB43A2" w:rsidRDefault="00A1176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B585" w14:textId="77777777" w:rsidR="00A1176F" w:rsidRPr="00EB43A2" w:rsidRDefault="00A1176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5C0D" w14:textId="77777777" w:rsidR="00A1176F" w:rsidRPr="00EB43A2" w:rsidRDefault="00A1176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230F" w14:textId="77777777" w:rsidR="00A1176F" w:rsidRPr="00EB43A2" w:rsidRDefault="00A1176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C319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F51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3EC37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EF2DF6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102B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21FA" w14:textId="77777777" w:rsidR="00A1176F" w:rsidRPr="00EB43A2" w:rsidRDefault="00A1176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644A" w14:textId="77777777" w:rsidR="00A1176F" w:rsidRPr="00EB43A2" w:rsidRDefault="00A1176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3716" w14:textId="77777777" w:rsidR="00A1176F" w:rsidRPr="00EB43A2" w:rsidRDefault="00A1176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166B" w14:textId="77777777" w:rsidR="00A1176F" w:rsidRPr="00EB43A2" w:rsidRDefault="00A1176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CF08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64F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52BB94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00EC2AF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0521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617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5C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33D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501239.24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182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1273592.37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5D80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6F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F5E93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DC448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9C98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506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4C1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216A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501221.57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8EE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1273611.15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663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AA4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C20F93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281B2C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3CFB5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A8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501207.81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863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1273598.55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5BD3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501207.81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982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1273598.55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E1C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866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9C47F7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0EF49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B3A91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F2A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501190.68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320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1273583.31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161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501190.68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C772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1273583.31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338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ECED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ED0CC0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6F63BE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CB4D8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199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501208.52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AB0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1273564.41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8A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501208.52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75A6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1273564.41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3B5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6BBA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68B9A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9F04DB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66010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AAF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501208.76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1F5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1273564.64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793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501208.76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E016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1273564.64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32B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B707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682A6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08280A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8A044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CC8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C58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1F32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501239.24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6F66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1273592.37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24D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414C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AB4AF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45871A6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8D7F46" w14:textId="77777777" w:rsidR="00A1176F" w:rsidRPr="00443290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60:27:0060334:6</w:t>
            </w:r>
          </w:p>
        </w:tc>
      </w:tr>
      <w:tr w:rsidR="00590258" w:rsidRPr="00DF5913" w14:paraId="5708A496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CE99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AEC9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47FA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EA124A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25EBD31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0F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8C0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CEA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4B6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6C3B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44ABB9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AA6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6A8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010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FA8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41C3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172B2627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0BCC1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E4F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DA48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F9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F8C1AF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580D7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355E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271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11E5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18.66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39B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7D0F5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857555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851A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ACC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B4D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227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B4C35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D61B4F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71940A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2EA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F04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25.99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BED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01566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AA24A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68F39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1C6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EB8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F54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55992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4F275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C389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B55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FB08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F7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569997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E39DEF3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A6488C" w14:textId="77777777" w:rsidR="00A1176F" w:rsidRPr="000049CC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60:27:0060334:6</w:t>
            </w:r>
          </w:p>
        </w:tc>
      </w:tr>
      <w:tr w:rsidR="00EB43A2" w:rsidRPr="00590258" w14:paraId="51100E3C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2B040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E5E6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EE827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7FBFB4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E91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FFC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443D9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0759077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3FE27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7D0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ABB1C" w14:textId="77777777" w:rsidR="00A1176F" w:rsidRPr="003C4580" w:rsidRDefault="00A1176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6325F84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F9E4A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315" w14:textId="77777777" w:rsidR="00A1176F" w:rsidRPr="006A3E83" w:rsidRDefault="00A1176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97C65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Моторный пер, 3 д</w:t>
            </w:r>
          </w:p>
        </w:tc>
      </w:tr>
      <w:tr w:rsidR="002E34DF" w:rsidRPr="004A75A7" w14:paraId="56796E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25724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561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FDAA42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8B217D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70437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7C03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74440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1072 кв.м ± 6.55 кв.м</w:t>
            </w:r>
          </w:p>
        </w:tc>
      </w:tr>
      <w:tr w:rsidR="002E34DF" w:rsidRPr="004A75A7" w14:paraId="47DBEF2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8EBEB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7049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D37929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√1072 * √((1 + 1.04²)/(2 * 1.04)) = 6.55</w:t>
            </w:r>
          </w:p>
        </w:tc>
      </w:tr>
      <w:tr w:rsidR="002E34DF" w:rsidRPr="004A75A7" w14:paraId="2B239DA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72ECDB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7C27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A8C1E6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1079</w:t>
            </w:r>
          </w:p>
        </w:tc>
      </w:tr>
      <w:tr w:rsidR="00942F16" w:rsidRPr="004A75A7" w14:paraId="6DD78C6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4B8E9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8BEE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2CF4E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5DC2925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320438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FD4" w14:textId="77777777" w:rsidR="00A1176F" w:rsidRPr="00942F16" w:rsidRDefault="00A1176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CDDA7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04C03BCB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1B919F8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750B45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0C9E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6C5DE" w14:textId="77777777" w:rsidR="00A1176F" w:rsidRPr="005E1946" w:rsidRDefault="00A1176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60:27:0060334:19</w:t>
            </w:r>
          </w:p>
        </w:tc>
      </w:tr>
      <w:tr w:rsidR="007C13B7" w:rsidRPr="004A75A7" w14:paraId="1AC89C2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A1E718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5086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BCDF1F" w14:textId="77777777" w:rsidR="00A1176F" w:rsidRPr="00954E32" w:rsidRDefault="00A1176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D43C05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1C441D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73D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E71CAB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CFA28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67297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27B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13A8B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7C041A0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9A6864" w14:textId="77777777" w:rsidR="00A1176F" w:rsidRPr="00942F16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A36DEA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ABC7C95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ACDF32B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46827DC" w14:textId="77777777" w:rsidR="00A1176F" w:rsidRPr="00601D79" w:rsidRDefault="00A1176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lastRenderedPageBreak/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60:27:0060334:6</w:t>
            </w:r>
          </w:p>
        </w:tc>
      </w:tr>
      <w:tr w:rsidR="007C13B7" w:rsidRPr="004A75A7" w14:paraId="2C42294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6A710" w14:textId="77777777" w:rsidR="00A1176F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740721" w14:textId="77777777" w:rsidR="00A1176F" w:rsidRPr="00942F16" w:rsidRDefault="00A1176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60:27:0060334:6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7 кв.м. Уточнение границ проводилось с учетом границ, существующих на местности.</w:t>
            </w:r>
          </w:p>
        </w:tc>
      </w:tr>
      <w:tr w:rsidR="00035E0C" w:rsidRPr="00B634EE" w14:paraId="14F5BFCF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362352" w14:textId="77777777" w:rsidR="00035E0C" w:rsidRPr="00B634EE" w:rsidRDefault="00A1176F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59ED08ED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CC1276" w14:textId="77777777" w:rsidR="00A1176F" w:rsidRPr="00BF41B4" w:rsidRDefault="00A1176F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60:27:0060334:5</w:t>
            </w:r>
          </w:p>
        </w:tc>
      </w:tr>
      <w:tr w:rsidR="001D786B" w:rsidRPr="00DF5913" w14:paraId="4732AEE4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57C5C4D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3EEDE338" w14:textId="77777777" w:rsidR="00A1176F" w:rsidRPr="001D786B" w:rsidRDefault="00A1176F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8E52D11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6C289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C2F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A2C8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C57F2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606AB4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203B8A66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FEA51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ADE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F5CD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9B098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8A72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41B7F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B6B6C1E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4B6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2CC" w14:textId="77777777" w:rsidR="00A1176F" w:rsidRPr="00EB43A2" w:rsidRDefault="00A1176F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5D4B" w14:textId="77777777" w:rsidR="00A1176F" w:rsidRPr="00EB43A2" w:rsidRDefault="00A1176F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D047" w14:textId="77777777" w:rsidR="00A1176F" w:rsidRPr="00EB43A2" w:rsidRDefault="00A1176F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F8F4" w14:textId="77777777" w:rsidR="00A1176F" w:rsidRPr="00EB43A2" w:rsidRDefault="00A1176F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538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B13E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2B97CE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B2D6D2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9CE" w14:textId="77777777" w:rsidR="00A1176F" w:rsidRPr="00EB43A2" w:rsidRDefault="00A1176F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D26F" w14:textId="77777777" w:rsidR="00A1176F" w:rsidRPr="00EB43A2" w:rsidRDefault="00A1176F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DAEC" w14:textId="77777777" w:rsidR="00A1176F" w:rsidRPr="00EB43A2" w:rsidRDefault="00A1176F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471C" w14:textId="77777777" w:rsidR="00A1176F" w:rsidRPr="00EB43A2" w:rsidRDefault="00A1176F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B990" w14:textId="77777777" w:rsidR="00A1176F" w:rsidRPr="00EB43A2" w:rsidRDefault="00A1176F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B296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0633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D7A6F8" w14:textId="77777777" w:rsidR="00A1176F" w:rsidRPr="00EB43A2" w:rsidRDefault="00A1176F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53D614D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C080B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A9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AA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F3F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501239.24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C0F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1273592.37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803A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1481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A4DC4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C4ACAA3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9941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A52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501208.76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EB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1273564.64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7CC4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501208.76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6FA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1273564.64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1F15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D4C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6702F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937C5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4CA9F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CE3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501208.52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95B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1273564.41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FB0B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501208.52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15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1273564.41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825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7B13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346856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5D547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4F76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62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954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9A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501226.17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016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1273546.01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539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8B20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32848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D2FC4BF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DE18C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97FE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C6D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D83B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50122</w:t>
            </w:r>
            <w:r w:rsidRPr="009067AB">
              <w:rPr>
                <w:lang w:val="en-US"/>
              </w:rPr>
              <w:lastRenderedPageBreak/>
              <w:t>8.37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3D21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12735</w:t>
            </w:r>
            <w:r w:rsidRPr="009067AB">
              <w:rPr>
                <w:lang w:val="en-US"/>
              </w:rPr>
              <w:lastRenderedPageBreak/>
              <w:t>45.86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FD5F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 xml:space="preserve">Фотограмметрический </w:t>
            </w:r>
            <w:r w:rsidRPr="001121D1">
              <w:rPr>
                <w:lang w:val="en-US"/>
              </w:rPr>
              <w:lastRenderedPageBreak/>
              <w:t>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C06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lastRenderedPageBreak/>
              <w:t>Mt=√(0.07²+0.07²)=</w:t>
            </w:r>
            <w:r w:rsidRPr="001121D1">
              <w:rPr>
                <w:lang w:val="en-US"/>
              </w:rPr>
              <w:lastRenderedPageBreak/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E152BB" w14:textId="77777777" w:rsidR="00A1176F" w:rsidRDefault="00A1176F" w:rsidP="0076690B">
            <w:pPr>
              <w:spacing w:before="120" w:after="120"/>
            </w:pPr>
            <w:r w:rsidRPr="00413553">
              <w:lastRenderedPageBreak/>
              <w:t>–</w:t>
            </w:r>
          </w:p>
        </w:tc>
      </w:tr>
      <w:tr w:rsidR="00590258" w:rsidRPr="00590258" w14:paraId="72B1193D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9BB40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01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C535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3F7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501256.99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00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1273572.80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62ED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6DB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92159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CFACC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22250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798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786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1B7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501256.95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91A0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1273575.00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8874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C879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5A8706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687B0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1EE07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80B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0E8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CCB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501239.24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BDC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1273592.37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EAA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55B" w14:textId="77777777" w:rsidR="00A1176F" w:rsidRPr="001121D1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B2B8CD" w14:textId="77777777" w:rsidR="00A1176F" w:rsidRDefault="00A1176F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4F53534E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4453E5" w14:textId="77777777" w:rsidR="00A1176F" w:rsidRPr="00443290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60:27:0060334:5</w:t>
            </w:r>
          </w:p>
        </w:tc>
      </w:tr>
      <w:tr w:rsidR="00590258" w:rsidRPr="00DF5913" w14:paraId="15F737D3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FAC6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4E54C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D6934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F09CC8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54C26CE6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4DA7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DBC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5E0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6AB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6713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2DC755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18D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6A9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66C3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2D1F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5AF6A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07B244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21D0A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60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6090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41.21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2E1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98AEEA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04D64B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C308D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933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D13D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0.33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1B4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D297D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DB48C2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1EC00B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1281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4A8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25.50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6A0D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8201C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89CACEF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217B9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06B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C97C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6665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39346B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544FAC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A33248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A56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8767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39.30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5C59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B7ABC3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4F3D0C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4B0AF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D2A2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7F5E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3648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5D28D3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E1523C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9CA5D4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7973" w14:textId="77777777" w:rsidR="00A1176F" w:rsidRPr="00590258" w:rsidRDefault="00A1176F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1CE7" w14:textId="77777777" w:rsidR="00A1176F" w:rsidRDefault="00A1176F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24.81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8183" w14:textId="77777777" w:rsidR="00A1176F" w:rsidRDefault="00A1176F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C7640" w14:textId="77777777" w:rsidR="00A1176F" w:rsidRDefault="00A1176F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8D60058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1CB199" w14:textId="77777777" w:rsidR="00A1176F" w:rsidRPr="000049CC" w:rsidRDefault="00A1176F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60:27:0060334:5</w:t>
            </w:r>
          </w:p>
        </w:tc>
      </w:tr>
      <w:tr w:rsidR="00EB43A2" w:rsidRPr="00590258" w14:paraId="0C70F7F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D7E791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76F9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00B5E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A342A8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221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9D65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426E0" w14:textId="77777777" w:rsidR="00A1176F" w:rsidRPr="00DF5913" w:rsidRDefault="00A1176F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F3A21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505DFF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17D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CCEA01" w14:textId="77777777" w:rsidR="00A1176F" w:rsidRPr="003C4580" w:rsidRDefault="00A1176F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78E7A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68126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808C" w14:textId="77777777" w:rsidR="00A1176F" w:rsidRPr="006A3E83" w:rsidRDefault="00A1176F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014A5C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Пионерская ул, 14 д</w:t>
            </w:r>
          </w:p>
        </w:tc>
      </w:tr>
      <w:tr w:rsidR="002E34DF" w:rsidRPr="004A75A7" w14:paraId="5F9B2B8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01F82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7F31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местоположении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AD40C9" w14:textId="77777777" w:rsidR="00A1176F" w:rsidRPr="002E34D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lastRenderedPageBreak/>
              <w:t>–</w:t>
            </w:r>
          </w:p>
        </w:tc>
      </w:tr>
      <w:tr w:rsidR="002E34DF" w:rsidRPr="004A75A7" w14:paraId="2F987EA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E1789D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FD13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573CE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1120 кв.м ± 6.70 кв.м</w:t>
            </w:r>
          </w:p>
        </w:tc>
      </w:tr>
      <w:tr w:rsidR="002E34DF" w:rsidRPr="004A75A7" w14:paraId="7E875EC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3EA355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A3C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17F25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√1120 * √((1 + 1.04²)/(2 * 1.04)) = 6.70</w:t>
            </w:r>
          </w:p>
        </w:tc>
      </w:tr>
      <w:tr w:rsidR="002E34DF" w:rsidRPr="004A75A7" w14:paraId="09BD770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4B8B7A" w14:textId="77777777" w:rsidR="00A1176F" w:rsidRPr="002E34D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8DFB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7D94AD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1063</w:t>
            </w:r>
          </w:p>
        </w:tc>
      </w:tr>
      <w:tr w:rsidR="00942F16" w:rsidRPr="004A75A7" w14:paraId="3C42EDD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8D357E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01B4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05BEA" w14:textId="77777777" w:rsidR="00A1176F" w:rsidRPr="00942F16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57 кв.м</w:t>
            </w:r>
          </w:p>
        </w:tc>
      </w:tr>
      <w:tr w:rsidR="00942F16" w:rsidRPr="004A75A7" w14:paraId="6FB337C2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BE032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BEBF" w14:textId="77777777" w:rsidR="00A1176F" w:rsidRPr="00942F16" w:rsidRDefault="00A1176F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D68478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0A4DCB1" w14:textId="77777777" w:rsidR="00A1176F" w:rsidRPr="000825F3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3D7FF38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6EF5ED" w14:textId="77777777" w:rsidR="00A1176F" w:rsidRDefault="00A1176F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6707" w14:textId="77777777" w:rsidR="00A1176F" w:rsidRPr="00942F16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C660E5" w14:textId="77777777" w:rsidR="00A1176F" w:rsidRPr="005E1946" w:rsidRDefault="00A1176F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60:27:0060334:18</w:t>
            </w:r>
          </w:p>
        </w:tc>
      </w:tr>
      <w:tr w:rsidR="007C13B7" w:rsidRPr="004A75A7" w14:paraId="5E083E3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AD6C2F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C7D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95329" w14:textId="77777777" w:rsidR="00A1176F" w:rsidRPr="00954E32" w:rsidRDefault="00A1176F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5FBB3AFD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4864D3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FB78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CC1E83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8F28736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D2ECFA" w14:textId="77777777" w:rsidR="00A1176F" w:rsidRDefault="00A1176F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055" w14:textId="77777777" w:rsidR="00A1176F" w:rsidRPr="00942F16" w:rsidRDefault="00A1176F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15ABA" w14:textId="77777777" w:rsidR="00A1176F" w:rsidRPr="00954E32" w:rsidRDefault="00A1176F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2C5FCB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B39DCFD" w14:textId="77777777" w:rsidR="00A1176F" w:rsidRPr="00942F16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5DF9C7E" w14:textId="77777777" w:rsidR="00A1176F" w:rsidRPr="00E70CD1" w:rsidRDefault="00A1176F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836BA8" w14:textId="77777777" w:rsidR="00A1176F" w:rsidRDefault="00A1176F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C30D49D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07D263E" w14:textId="77777777" w:rsidR="00A1176F" w:rsidRPr="00601D79" w:rsidRDefault="00A1176F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60:27:0060334:5</w:t>
            </w:r>
          </w:p>
        </w:tc>
      </w:tr>
      <w:tr w:rsidR="007C13B7" w:rsidRPr="004A75A7" w14:paraId="01CC1ED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97ECC" w14:textId="77777777" w:rsidR="00A1176F" w:rsidRDefault="00A1176F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624A61" w14:textId="77777777" w:rsidR="00A1176F" w:rsidRPr="00942F16" w:rsidRDefault="00A1176F" w:rsidP="009E4793">
            <w:pPr>
              <w:spacing w:before="120" w:after="120"/>
            </w:pPr>
            <w:r w:rsidRPr="001121D1">
              <w:rPr>
                <w:lang w:val="en-US"/>
              </w:rPr>
              <w:t>При уточнении границ участка с КН 60:27:0060334:5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57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4296849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C8E3E6" w14:textId="77777777" w:rsidR="00A1176F" w:rsidRDefault="00A117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BDB9957" w14:textId="77777777" w:rsidR="00035E0C" w:rsidRPr="0091230B" w:rsidRDefault="00A117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4824AAC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3692A23" w14:textId="77777777" w:rsidR="00A1176F" w:rsidRPr="00872610" w:rsidRDefault="00A117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60:27:0060334:31</w:t>
            </w:r>
          </w:p>
        </w:tc>
      </w:tr>
      <w:tr w:rsidR="00786373" w:rsidRPr="00EB43A2" w14:paraId="234F8564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7766AC" w14:textId="77777777" w:rsidR="00A1176F" w:rsidRPr="00786373" w:rsidRDefault="00A117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0AACB8C" w14:textId="77777777" w:rsidR="00A1176F" w:rsidRPr="002E139C" w:rsidRDefault="00A117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21D873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CBD0467" w14:textId="77777777" w:rsidR="00A1176F" w:rsidRPr="00BB7DA2" w:rsidRDefault="00A117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A4D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1F5E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8395C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DD3A97" w14:textId="77777777" w:rsidR="00A1176F" w:rsidRPr="00BB7DA2" w:rsidRDefault="00A117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6BAE92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D983C7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A13C9E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2C4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72601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9A0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59A5B" w14:textId="77777777" w:rsidR="00A1176F" w:rsidRPr="00BB7DA2" w:rsidRDefault="00A117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4F569F" w14:textId="77777777" w:rsidR="00A1176F" w:rsidRPr="00BB7DA2" w:rsidRDefault="00A117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D5918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8E68E2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946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CEE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DA40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AD0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4ED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05C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E16D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401CA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224C9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3BC3B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838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7410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4F20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2C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BFF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E4E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57EF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3E3F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CA4F3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48CE2D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63D8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4AF4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6BA6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6A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501256.27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AD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1273580.46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903F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85D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9A752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D259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1B28AA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EAD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C02C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4336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1F5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501262.96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92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1273586.94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BC3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0E9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2ABB6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AAFF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C280C4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380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F63E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599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1D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501255.11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8C6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1273594.82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011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EE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4BC400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AD99D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111BDE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6E5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B17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6A4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F53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501253.16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744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1273592.90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9DF6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BBD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C7CA6E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6EED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F338DF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C192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992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3456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91A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501251.27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9DA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1273594.68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4159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006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80A45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DC57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A5232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03F4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5E6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1E95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C2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501246.55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E6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1273589.88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AF0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1F05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19E7BF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1AFE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180C99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28E4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8E7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4AB1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2B8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</w:t>
            </w:r>
            <w:r w:rsidRPr="009067AB">
              <w:rPr>
                <w:lang w:val="en-US"/>
              </w:rPr>
              <w:lastRenderedPageBreak/>
              <w:t>56.27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7C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580.46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2FA9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454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BA6CF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546C11" w:rsidRPr="00EB43A2" w14:paraId="5B9F417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A85A5C" w14:textId="77777777" w:rsidR="00A1176F" w:rsidRPr="00590258" w:rsidRDefault="00A117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lastRenderedPageBreak/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60:27:0060334:31</w:t>
            </w:r>
          </w:p>
        </w:tc>
      </w:tr>
      <w:tr w:rsidR="00546C11" w:rsidRPr="00590258" w14:paraId="44B8C5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9FDF28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C259" w14:textId="77777777" w:rsidR="00A1176F" w:rsidRPr="00B634EE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6C8861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EB0D0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18BA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A303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78546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748A3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74AC7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2E6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3AEAA5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90EF7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A3B46F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058D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7DC66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A7850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34A178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E01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00E7C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60:27:0060334:1</w:t>
            </w:r>
          </w:p>
        </w:tc>
      </w:tr>
      <w:tr w:rsidR="00546C11" w:rsidRPr="004A75A7" w14:paraId="3AC6983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BE2427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9635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F81EE9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</w:t>
            </w:r>
          </w:p>
        </w:tc>
      </w:tr>
      <w:tr w:rsidR="00546C11" w:rsidRPr="004A75A7" w14:paraId="6752FB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9C846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6EA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6FE9F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D1986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917E85" w14:textId="77777777" w:rsidR="00A1176F" w:rsidRPr="00546C11" w:rsidRDefault="00A117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8DE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873DD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93/16 д</w:t>
            </w:r>
          </w:p>
        </w:tc>
      </w:tr>
      <w:tr w:rsidR="00546C11" w:rsidRPr="004A75A7" w14:paraId="2DA446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CFE328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6386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8FE65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BAE2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204701" w14:textId="77777777" w:rsidR="00A1176F" w:rsidRPr="00DF6CF8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50A283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F7781C9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A9B8AE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829562" w14:textId="77777777" w:rsidR="00A1176F" w:rsidRPr="005E14F4" w:rsidRDefault="00A117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60:27:0060334:31</w:t>
            </w:r>
          </w:p>
        </w:tc>
      </w:tr>
      <w:tr w:rsidR="00546C11" w:rsidRPr="004A75A7" w14:paraId="666C5E5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01EAA27" w14:textId="77777777" w:rsidR="00A1176F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7263D2" w14:textId="77777777" w:rsidR="00A1176F" w:rsidRPr="00A552E8" w:rsidRDefault="00A1176F" w:rsidP="005C4E99">
            <w:pPr>
              <w:spacing w:before="120" w:after="120"/>
            </w:pPr>
            <w:r w:rsidRPr="00A552E8">
              <w:t>Здание с кадастровым номером 60:27:0060334:31 расположено в кадастровом квартале 60:27:0060334 и на земельном участке с кадастровым номером 60:27:0060334:1.</w:t>
            </w:r>
          </w:p>
        </w:tc>
      </w:tr>
      <w:tr w:rsidR="00035E0C" w:rsidRPr="0091230B" w14:paraId="66FC1AA0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BC40F" w14:textId="77777777" w:rsidR="00A1176F" w:rsidRDefault="00A117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F4D63D7" w14:textId="77777777" w:rsidR="00035E0C" w:rsidRPr="0091230B" w:rsidRDefault="00A117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3C9DB14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0965F10" w14:textId="77777777" w:rsidR="00A1176F" w:rsidRPr="00872610" w:rsidRDefault="00A117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60:27:0060334:15</w:t>
            </w:r>
          </w:p>
        </w:tc>
      </w:tr>
      <w:tr w:rsidR="00786373" w:rsidRPr="00EB43A2" w14:paraId="7E4A0CD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E66842" w14:textId="77777777" w:rsidR="00A1176F" w:rsidRPr="00786373" w:rsidRDefault="00A117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F3A6538" w14:textId="77777777" w:rsidR="00A1176F" w:rsidRPr="002E139C" w:rsidRDefault="00A117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B7534D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DC1388" w14:textId="77777777" w:rsidR="00A1176F" w:rsidRPr="00BB7DA2" w:rsidRDefault="00A117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50D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C31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71B3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0B66D7" w14:textId="77777777" w:rsidR="00A1176F" w:rsidRPr="00BB7DA2" w:rsidRDefault="00A117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95585F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A796B95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10B8C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BA3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8F7A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89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7C829" w14:textId="77777777" w:rsidR="00A1176F" w:rsidRPr="00BB7DA2" w:rsidRDefault="00A117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E697AD" w14:textId="77777777" w:rsidR="00A1176F" w:rsidRPr="00BB7DA2" w:rsidRDefault="00A117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26EADE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011E75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648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F903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8DD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4891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919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CFBC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013D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665DD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975F64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12FA0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7001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9648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94F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2B8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E67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FF7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D78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9C7E1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1F4A8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5DF14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194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A00B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7F17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EE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501210.19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47C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1273636.12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821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8BE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09A19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2B83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63EFE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572B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BC46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B75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BD1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501214.10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89B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1273640.55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4A5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3CA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E3CB4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BEBC30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69BB3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E970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2522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7312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52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501206.71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2C1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1273647.41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284E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1505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B6551C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90723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A6A62F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389B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82DB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B84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99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501202.57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5C8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1273643.30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C87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2CD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BE6C2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9619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7AD510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B74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115B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C5EC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DDB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501210.19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39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1273636.12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68E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317B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45E605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6CFB6A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572268" w14:textId="77777777" w:rsidR="00A1176F" w:rsidRPr="00590258" w:rsidRDefault="00A117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60:27:0060334:15</w:t>
            </w:r>
          </w:p>
        </w:tc>
      </w:tr>
      <w:tr w:rsidR="00546C11" w:rsidRPr="00590258" w14:paraId="68820A2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F6B28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9760" w14:textId="77777777" w:rsidR="00A1176F" w:rsidRPr="00B634EE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622067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4E73E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206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170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2B6AF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7ED92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7C9C7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794F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9EB75F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2AAC17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7DA34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D78E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3C342F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6A532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CDF77C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B6D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4F418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60:27:0060334:3</w:t>
            </w:r>
          </w:p>
        </w:tc>
      </w:tr>
      <w:tr w:rsidR="00546C11" w:rsidRPr="004A75A7" w14:paraId="5865B1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83EDE7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77CE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2FF38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</w:t>
            </w:r>
          </w:p>
        </w:tc>
      </w:tr>
      <w:tr w:rsidR="00546C11" w:rsidRPr="004A75A7" w14:paraId="7D84D7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B4BDE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534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8968C3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4F53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5FBED" w14:textId="77777777" w:rsidR="00A1176F" w:rsidRPr="00546C11" w:rsidRDefault="00A117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93D5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6A1908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89 д</w:t>
            </w:r>
          </w:p>
        </w:tc>
      </w:tr>
      <w:tr w:rsidR="00546C11" w:rsidRPr="004A75A7" w14:paraId="11CC27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34B8FB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6499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5459C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487B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00A70DB" w14:textId="77777777" w:rsidR="00A1176F" w:rsidRPr="00DF6CF8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985AA7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DA6B04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F76D2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A592A5" w14:textId="77777777" w:rsidR="00A1176F" w:rsidRPr="005E14F4" w:rsidRDefault="00A117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60:27:0060334:15</w:t>
            </w:r>
          </w:p>
        </w:tc>
      </w:tr>
      <w:tr w:rsidR="00546C11" w:rsidRPr="004A75A7" w14:paraId="72A83C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C234743" w14:textId="77777777" w:rsidR="00A1176F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71A3DE" w14:textId="77777777" w:rsidR="00A1176F" w:rsidRPr="00A552E8" w:rsidRDefault="00A1176F" w:rsidP="005C4E99">
            <w:pPr>
              <w:spacing w:before="120" w:after="120"/>
            </w:pPr>
            <w:r w:rsidRPr="00A552E8">
              <w:t>Здание с кадастровым номером 60:27:0060334:15 расположено в кадастровом квартале 60:27:0060334 и на земельном участке с кадастровым номером 60:27:0060334:3.</w:t>
            </w:r>
          </w:p>
        </w:tc>
      </w:tr>
      <w:tr w:rsidR="00035E0C" w:rsidRPr="0091230B" w14:paraId="2E868C47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359880" w14:textId="77777777" w:rsidR="00A1176F" w:rsidRDefault="00A117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2284909" w14:textId="77777777" w:rsidR="00035E0C" w:rsidRPr="0091230B" w:rsidRDefault="00A117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D83CCD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AC0477F" w14:textId="77777777" w:rsidR="00A1176F" w:rsidRPr="00872610" w:rsidRDefault="00A117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60:27:0060334:22</w:t>
            </w:r>
          </w:p>
        </w:tc>
      </w:tr>
      <w:tr w:rsidR="00786373" w:rsidRPr="00EB43A2" w14:paraId="2CA212A9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556D88" w14:textId="77777777" w:rsidR="00A1176F" w:rsidRPr="00786373" w:rsidRDefault="00A117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C57BAB1" w14:textId="77777777" w:rsidR="00A1176F" w:rsidRPr="002E139C" w:rsidRDefault="00A117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242B0C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B2A89F" w14:textId="77777777" w:rsidR="00A1176F" w:rsidRPr="00BB7DA2" w:rsidRDefault="00A117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C3B0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E4F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4983C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F0FDBB" w14:textId="77777777" w:rsidR="00A1176F" w:rsidRPr="00BB7DA2" w:rsidRDefault="00A117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97AE99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3854EFD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340152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69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54AC4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9A52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A3207" w14:textId="77777777" w:rsidR="00A1176F" w:rsidRPr="00BB7DA2" w:rsidRDefault="00A117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0E024C" w14:textId="77777777" w:rsidR="00A1176F" w:rsidRPr="00BB7DA2" w:rsidRDefault="00A117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136600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00061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376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F35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56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4A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2FC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04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3285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D5EEC9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8F6ED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0E993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1D42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4941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FD6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E56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143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DE2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4A1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6DF72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1BEE3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0C010C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ED9E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273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9669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E93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501180.90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260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1273668.25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1A3C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BB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8ED93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5E7E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1B520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4C78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41C6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33F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7DB8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501181.88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A9A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1273674.69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84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4E9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BE8CB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0C3364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B9F07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B84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86FA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5C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EB9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501173.09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D0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1273676.25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FC17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83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94C7D7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062D2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64451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D84E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EBFE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04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0BB8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501163.35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723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1273678.00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FEFE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8C5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9E4FAA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FDAB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8FDDE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2618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5338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3F6C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CEE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501162.17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38E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1273671.48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0752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11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96CBF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8B3F9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B9D3C8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5EF9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3C9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474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EB4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501161.73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C7E9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1273668.99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EE71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32B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B9D774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CDBF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13D535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1910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473D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37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449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501169.26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69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1273667.70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04FC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2F5B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F4A0E8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1F410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25FB62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ACE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ECA4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76E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DE9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501169.56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CB4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1273670.07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1C4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176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787BE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398D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0E0AC0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287D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1ADA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F60F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79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501171.78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C77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1273669.6</w:t>
            </w:r>
            <w:r w:rsidRPr="009067AB">
              <w:rPr>
                <w:lang w:val="en-US"/>
              </w:rPr>
              <w:lastRenderedPageBreak/>
              <w:t>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E404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162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72EC2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5D621B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B72CB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A1A5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3739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7F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93D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501180.90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878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1273668.25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0E59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108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BA4E8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C8BB30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CB47BC" w14:textId="77777777" w:rsidR="00A1176F" w:rsidRPr="00590258" w:rsidRDefault="00A117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60:27:0060334:22</w:t>
            </w:r>
          </w:p>
        </w:tc>
      </w:tr>
      <w:tr w:rsidR="00546C11" w:rsidRPr="00590258" w14:paraId="14ECEE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5F7160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04F" w14:textId="77777777" w:rsidR="00A1176F" w:rsidRPr="00B634EE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EB7C7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AB8F8B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3604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2693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49731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8DDD47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A23A8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86B9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B44DE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F93515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2B93B8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DB2D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B254F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85643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A46A5F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8A57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4FE8D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60:27:0060334:9,60:27:0060334:10</w:t>
            </w:r>
          </w:p>
        </w:tc>
      </w:tr>
      <w:tr w:rsidR="00546C11" w:rsidRPr="004A75A7" w14:paraId="2DB4160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7AEF71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440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418B0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</w:t>
            </w:r>
          </w:p>
        </w:tc>
      </w:tr>
      <w:tr w:rsidR="00546C11" w:rsidRPr="004A75A7" w14:paraId="264D01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E7272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012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2778AB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E363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47181A" w14:textId="77777777" w:rsidR="00A1176F" w:rsidRPr="00546C11" w:rsidRDefault="00A117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2C1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C8C967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Ипподромная ул, 87 д</w:t>
            </w:r>
          </w:p>
        </w:tc>
      </w:tr>
      <w:tr w:rsidR="00546C11" w:rsidRPr="004A75A7" w14:paraId="6D71D6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6B870D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C7C1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83FC47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F11E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2BD6A1" w14:textId="77777777" w:rsidR="00A1176F" w:rsidRPr="00DF6CF8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D5B87B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12FFEE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BB460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53015A5" w14:textId="77777777" w:rsidR="00A1176F" w:rsidRPr="005E14F4" w:rsidRDefault="00A117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60:27:0060334:22</w:t>
            </w:r>
          </w:p>
        </w:tc>
      </w:tr>
      <w:tr w:rsidR="00546C11" w:rsidRPr="004A75A7" w14:paraId="5279922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B79D096" w14:textId="77777777" w:rsidR="00A1176F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43C8C2" w14:textId="77777777" w:rsidR="00A1176F" w:rsidRPr="00A552E8" w:rsidRDefault="00A1176F" w:rsidP="005C4E99">
            <w:pPr>
              <w:spacing w:before="120" w:after="120"/>
            </w:pPr>
            <w:r w:rsidRPr="00A552E8">
              <w:t>Здание с кадастровым номером 60:27:0060334:22 расположено в кадастровом квартале 60:27:0060334 и на земельных участках с кадастровыми номерами 60:27:0060334:9,60:27:0060334:10.</w:t>
            </w:r>
          </w:p>
        </w:tc>
      </w:tr>
      <w:tr w:rsidR="00035E0C" w:rsidRPr="0091230B" w14:paraId="198A534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85CDA" w14:textId="77777777" w:rsidR="00A1176F" w:rsidRDefault="00A117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93ECEA5" w14:textId="77777777" w:rsidR="00035E0C" w:rsidRPr="0091230B" w:rsidRDefault="00A117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D4E2BB5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AAA9620" w14:textId="77777777" w:rsidR="00A1176F" w:rsidRPr="00872610" w:rsidRDefault="00A117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60:27:0060334:17</w:t>
            </w:r>
          </w:p>
        </w:tc>
      </w:tr>
      <w:tr w:rsidR="00786373" w:rsidRPr="00EB43A2" w14:paraId="7E485B3A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EF8FAE" w14:textId="77777777" w:rsidR="00A1176F" w:rsidRPr="00786373" w:rsidRDefault="00A117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367C048" w14:textId="77777777" w:rsidR="00A1176F" w:rsidRPr="002E139C" w:rsidRDefault="00A117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FC4017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E0AE71" w14:textId="77777777" w:rsidR="00A1176F" w:rsidRPr="00BB7DA2" w:rsidRDefault="00A117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EDF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9FB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D869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B1883B" w14:textId="77777777" w:rsidR="00A1176F" w:rsidRPr="00BB7DA2" w:rsidRDefault="00A117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AE6D45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784D3A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7899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97D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8C93A8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664D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82BF" w14:textId="77777777" w:rsidR="00A1176F" w:rsidRPr="00BB7DA2" w:rsidRDefault="00A117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F2AD15" w14:textId="77777777" w:rsidR="00A1176F" w:rsidRPr="00BB7DA2" w:rsidRDefault="00A117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3189CD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D2C61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B1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AC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0B73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C1E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CD5C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20AE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A062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29C08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7FEB4D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6F92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BE8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83F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E63D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728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59A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D60D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72A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6913D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13318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6B7FBC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FFA1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7D09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946E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0D2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501135.61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D50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1273662.50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04E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25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2AACC7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BBE85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EAD0D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B680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9C1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5639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55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501144.36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A8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1273653.76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7610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66A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21B235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C683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BCF75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D19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0DE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6FF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700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501137.52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18F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1273646.63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7D7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CB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66B1F9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FBA1D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75BAA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1ED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7A6A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32FC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EC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501136.36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A5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1273647.72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1E5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A1A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28B6DA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94FDE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C6403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95B1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6F89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9225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1D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501135.38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41A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1273646.72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8573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684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79CA39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78823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89126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9CF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BD3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F112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6C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</w:t>
            </w:r>
            <w:r w:rsidRPr="009067AB">
              <w:rPr>
                <w:lang w:val="en-US"/>
              </w:rPr>
              <w:lastRenderedPageBreak/>
              <w:t>32.36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D38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1273</w:t>
            </w:r>
            <w:r w:rsidRPr="009067AB">
              <w:rPr>
                <w:lang w:val="en-US"/>
              </w:rPr>
              <w:lastRenderedPageBreak/>
              <w:t>649.56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C2C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1FB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9D689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548C6C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B88F43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FB38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732D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6B66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1108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501133.41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5BE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1273650.69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A896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609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68EE59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6A96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38BA98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173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1684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259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33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501128.65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533B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1273655.45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D2E1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069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4941B5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F34C2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77747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48C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FBF6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E2AF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370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501135.61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FCA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1273662.50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691B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08A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8B778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B64134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BDAB5E" w14:textId="77777777" w:rsidR="00A1176F" w:rsidRPr="00590258" w:rsidRDefault="00A117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60:27:0060334:17</w:t>
            </w:r>
          </w:p>
        </w:tc>
      </w:tr>
      <w:tr w:rsidR="00546C11" w:rsidRPr="00590258" w14:paraId="3EFC4A4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3AA37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AE49" w14:textId="77777777" w:rsidR="00A1176F" w:rsidRPr="00B634EE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5C0A1A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A4793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86E4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D7C1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2FBED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F9F7D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FC3917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95E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EFEBD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AB100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377AE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9D0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224F8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F66E4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7AA554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433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1ECD0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60:27:0060334:13</w:t>
            </w:r>
          </w:p>
        </w:tc>
      </w:tr>
      <w:tr w:rsidR="00546C11" w:rsidRPr="004A75A7" w14:paraId="2A3B50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C2228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3EE3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44296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</w:t>
            </w:r>
          </w:p>
        </w:tc>
      </w:tr>
      <w:tr w:rsidR="00546C11" w:rsidRPr="004A75A7" w14:paraId="0A187D5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80C151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25E1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0B0054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0E30E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C6E5B" w14:textId="77777777" w:rsidR="00A1176F" w:rsidRPr="00546C11" w:rsidRDefault="00A117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268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1B875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Загородный пер, 16/7 д</w:t>
            </w:r>
          </w:p>
        </w:tc>
      </w:tr>
      <w:tr w:rsidR="00546C11" w:rsidRPr="004A75A7" w14:paraId="7841580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E76E3F0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5C0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01A5C5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E413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DBC143" w14:textId="77777777" w:rsidR="00A1176F" w:rsidRPr="00DF6CF8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921FBF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AD8DEB1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AD9FC4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4C64E10" w14:textId="77777777" w:rsidR="00A1176F" w:rsidRPr="005E14F4" w:rsidRDefault="00A117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60:27:0060334:17</w:t>
            </w:r>
          </w:p>
        </w:tc>
      </w:tr>
      <w:tr w:rsidR="00546C11" w:rsidRPr="004A75A7" w14:paraId="0AEE9E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D70807" w14:textId="77777777" w:rsidR="00A1176F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D5BEF0D" w14:textId="77777777" w:rsidR="00A1176F" w:rsidRPr="00A552E8" w:rsidRDefault="00A1176F" w:rsidP="005C4E99">
            <w:pPr>
              <w:spacing w:before="120" w:after="120"/>
            </w:pPr>
            <w:r w:rsidRPr="00A552E8">
              <w:t>Здание с кадастровым номером 60:27:0060334:17 расположено в кадастровом квартале 60:27:0060334 и на земельном участке с кадастровым номером 60:27:0060334:13.</w:t>
            </w:r>
          </w:p>
        </w:tc>
      </w:tr>
      <w:tr w:rsidR="00035E0C" w:rsidRPr="0091230B" w14:paraId="22CC57DE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52A04" w14:textId="77777777" w:rsidR="00A1176F" w:rsidRDefault="00A117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139D5D1" w14:textId="77777777" w:rsidR="00035E0C" w:rsidRPr="0091230B" w:rsidRDefault="00A117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867CB75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453A82F" w14:textId="77777777" w:rsidR="00A1176F" w:rsidRPr="00872610" w:rsidRDefault="00A117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60:27:0060334:21</w:t>
            </w:r>
          </w:p>
        </w:tc>
      </w:tr>
      <w:tr w:rsidR="00786373" w:rsidRPr="00EB43A2" w14:paraId="4D8E59D9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5286C" w14:textId="77777777" w:rsidR="00A1176F" w:rsidRPr="00786373" w:rsidRDefault="00A117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1CA263" w14:textId="77777777" w:rsidR="00A1176F" w:rsidRPr="002E139C" w:rsidRDefault="00A117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ADB7A83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919C846" w14:textId="77777777" w:rsidR="00A1176F" w:rsidRPr="00BB7DA2" w:rsidRDefault="00A117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1B98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5AD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A45B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FE18C98" w14:textId="77777777" w:rsidR="00A1176F" w:rsidRPr="00BB7DA2" w:rsidRDefault="00A117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180A80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0F7BE84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4C05E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BE13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DCB65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6D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AA38E" w14:textId="77777777" w:rsidR="00A1176F" w:rsidRPr="00BB7DA2" w:rsidRDefault="00A117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E140D3" w14:textId="77777777" w:rsidR="00A1176F" w:rsidRPr="00BB7DA2" w:rsidRDefault="00A117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480D5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A27E6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6DDC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5973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8A62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A4F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A8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06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A3D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6A941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20146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382B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795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47A3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1F3E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DFF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DCA0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990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BF13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3F381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546C7D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05DD05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BA6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0930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DA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813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501155.06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62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1273642.90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74F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BD3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F9ABF5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4313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CA55E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E70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C8C3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8B8C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683A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501163.90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685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1273634.02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A167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77E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E6C5E8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93C63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1B986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774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4A9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8816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950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501157.02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E9A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1273627.03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DF9E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7C3A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9A9003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5195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280106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233D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FC1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5BB9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58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501152.00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D67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1273631.9</w:t>
            </w:r>
            <w:r w:rsidRPr="009067AB">
              <w:rPr>
                <w:lang w:val="en-US"/>
              </w:rPr>
              <w:lastRenderedPageBreak/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0FBE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A47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 xml:space="preserve">Фотограмметрический </w:t>
            </w:r>
            <w:r w:rsidRPr="009067AB">
              <w:rPr>
                <w:lang w:val="en-US"/>
              </w:rPr>
              <w:lastRenderedPageBreak/>
              <w:t>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347AA2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Mt=√(0.07²+0.07²)=0.10</w:t>
            </w:r>
          </w:p>
        </w:tc>
      </w:tr>
      <w:tr w:rsidR="008C2CFD" w:rsidRPr="00590258" w14:paraId="262113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D4068F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C6D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4839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7625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2F3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501151.00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957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1273631.00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ADB5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D5AA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A7BD98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E05C5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FEF0E1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2EC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42E2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DF6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DD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501148.07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378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1273633.95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C2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4D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50011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7351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43A9CF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E1F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F85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AD5C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FE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501149.04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A8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1273634.90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84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8B5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3A7A52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2AD2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3911C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A3A8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3E9F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2463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6D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501148.07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CAF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1273635.85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F472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9D85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DC491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F1FFE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EACFCD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AF10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625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F2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A0F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501155.06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30B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1273642.90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D4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8D6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B0B517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E7B4538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6262F6" w14:textId="77777777" w:rsidR="00A1176F" w:rsidRPr="00590258" w:rsidRDefault="00A117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60:27:0060334:21</w:t>
            </w:r>
          </w:p>
        </w:tc>
      </w:tr>
      <w:tr w:rsidR="00546C11" w:rsidRPr="00590258" w14:paraId="554752E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B449F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1FC" w14:textId="77777777" w:rsidR="00A1176F" w:rsidRPr="00B634EE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041931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7AEF1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E0B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EDB5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11E0F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9FFC86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3A77E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798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05C40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23DD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830B9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F51C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50D17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C5777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FA6520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24DD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C0FA84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60:27:0060334:12</w:t>
            </w:r>
          </w:p>
        </w:tc>
      </w:tr>
      <w:tr w:rsidR="00546C11" w:rsidRPr="004A75A7" w14:paraId="42DC43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77DB2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892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2A611C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</w:t>
            </w:r>
          </w:p>
        </w:tc>
      </w:tr>
      <w:tr w:rsidR="00546C11" w:rsidRPr="004A75A7" w14:paraId="642F8C9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1AD313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4F19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877210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1995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0EF86" w14:textId="77777777" w:rsidR="00A1176F" w:rsidRPr="00546C11" w:rsidRDefault="00A117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E6A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A17531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Моторный пер, 7А д</w:t>
            </w:r>
          </w:p>
        </w:tc>
      </w:tr>
      <w:tr w:rsidR="00546C11" w:rsidRPr="004A75A7" w14:paraId="6E6C14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99740EA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DA0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F18AF2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2269E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6A6AC2" w14:textId="77777777" w:rsidR="00A1176F" w:rsidRPr="00DF6CF8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8E7F19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AECE21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5B687B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EADD89A" w14:textId="77777777" w:rsidR="00A1176F" w:rsidRPr="005E14F4" w:rsidRDefault="00A117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60:27:0060334:21</w:t>
            </w:r>
          </w:p>
        </w:tc>
      </w:tr>
      <w:tr w:rsidR="00546C11" w:rsidRPr="004A75A7" w14:paraId="5CE187E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C41D08" w14:textId="77777777" w:rsidR="00A1176F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9AC0C1" w14:textId="77777777" w:rsidR="00A1176F" w:rsidRPr="00A552E8" w:rsidRDefault="00A1176F" w:rsidP="005C4E99">
            <w:pPr>
              <w:spacing w:before="120" w:after="120"/>
            </w:pPr>
            <w:r w:rsidRPr="00A552E8">
              <w:t>Здание с кадастровым номером 60:27:0060334:21 расположено в кадастровом квартале 60:27:0060334 и на земельном участке с кадастровым номером 60:27:0060334:12.</w:t>
            </w:r>
          </w:p>
        </w:tc>
      </w:tr>
      <w:tr w:rsidR="00035E0C" w:rsidRPr="0091230B" w14:paraId="05179EA4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76FF3" w14:textId="77777777" w:rsidR="00A1176F" w:rsidRDefault="00A117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AFE9E9C" w14:textId="77777777" w:rsidR="00035E0C" w:rsidRPr="0091230B" w:rsidRDefault="00A117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2BEF376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62DB67E" w14:textId="77777777" w:rsidR="00A1176F" w:rsidRPr="00872610" w:rsidRDefault="00A117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60:27:0060334:19</w:t>
            </w:r>
          </w:p>
        </w:tc>
      </w:tr>
      <w:tr w:rsidR="00786373" w:rsidRPr="00EB43A2" w14:paraId="382939A0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8EE118" w14:textId="77777777" w:rsidR="00A1176F" w:rsidRPr="00786373" w:rsidRDefault="00A117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E5E066C" w14:textId="77777777" w:rsidR="00A1176F" w:rsidRPr="002E139C" w:rsidRDefault="00A117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F22048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094782F" w14:textId="77777777" w:rsidR="00A1176F" w:rsidRPr="00BB7DA2" w:rsidRDefault="00A117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5A5E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CA4D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3B31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59EE90" w14:textId="77777777" w:rsidR="00A1176F" w:rsidRPr="00BB7DA2" w:rsidRDefault="00A117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8535EB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714460B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00B3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C9B8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96D0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E04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05D0E" w14:textId="77777777" w:rsidR="00A1176F" w:rsidRPr="00BB7DA2" w:rsidRDefault="00A117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8EBF71" w14:textId="77777777" w:rsidR="00A1176F" w:rsidRPr="00BB7DA2" w:rsidRDefault="00A117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AA33DF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483E4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A8A1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0A6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943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110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D2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DD20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06AA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29322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8ACCD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E0D6C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9B08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87F5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73D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8433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7FD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BA8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32FF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6C4C02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D0980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032F3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6951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EDA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AF93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84F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501214.65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5A6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1273576.76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2D57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345B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1410E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438BF0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7A3ED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A9EB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68A6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7EB2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D1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501217.46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5F5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1273579.94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4FF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BEF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DFAE90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B3A85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062F6A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н69О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B93D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6129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916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446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501219.69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16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1273580.20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D46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19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30F30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342B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1F2F0D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321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E74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BB17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7C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501221.08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C0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1273581.60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4AEC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238A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A83CDF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345E6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7F3E96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F88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2C96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C4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FCC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501221.23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6B3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1273583.89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3B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E9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8909B2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AA254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F175E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D20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581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B0BF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6508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501209.95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AEF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1273593.74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D389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E6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67062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0064A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A16643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18C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7D18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D543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97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501203.90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47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1273587.27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AC1A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403A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CCE8A8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20E9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771968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AA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37C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C70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035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501209.39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43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1273582.02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2E12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C16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B76FF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B6B3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A37E1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156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79E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C4CB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62A9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501207.89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A8B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1273580.43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F1B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ED7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97D40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21DEF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1118A1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BE3E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1DC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92F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B44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501210.91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55B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1273577.76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F9A2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0D3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1EA162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EB9CF5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312E1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0C3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88F3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C7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2BE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501212.06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E7F5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1273578.99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912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3EE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BF384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C7DAF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33163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06F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DAA0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FFF8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0BF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501214.65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7F8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1273576.76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4146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20C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743FFF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CA8876A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286B47" w14:textId="77777777" w:rsidR="00A1176F" w:rsidRPr="00590258" w:rsidRDefault="00A117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60:27:0060334:19</w:t>
            </w:r>
          </w:p>
        </w:tc>
      </w:tr>
      <w:tr w:rsidR="00546C11" w:rsidRPr="00590258" w14:paraId="57ABDCC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5FDAD3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D162" w14:textId="77777777" w:rsidR="00A1176F" w:rsidRPr="00B634EE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1F527B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28824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6D13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727B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7A6D5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2BC55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E1F24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8897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DDD18A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AC692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3A3BAB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FAA5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F5898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CFE0F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F5226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54D1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5CE0A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60:27:0060334:6</w:t>
            </w:r>
          </w:p>
        </w:tc>
      </w:tr>
      <w:tr w:rsidR="00546C11" w:rsidRPr="004A75A7" w14:paraId="038D33A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AA5D99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5C58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48AC9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</w:t>
            </w:r>
          </w:p>
        </w:tc>
      </w:tr>
      <w:tr w:rsidR="00546C11" w:rsidRPr="004A75A7" w14:paraId="4E64D7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3B0EF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929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728CB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2AC1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B99373" w14:textId="77777777" w:rsidR="00A1176F" w:rsidRPr="00546C11" w:rsidRDefault="00A117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60AC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B5B4F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Моторный пер, 3 д</w:t>
            </w:r>
          </w:p>
        </w:tc>
      </w:tr>
      <w:tr w:rsidR="00546C11" w:rsidRPr="004A75A7" w14:paraId="75C39A2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8563F0F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D10D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09DF2D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9AD699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FD13EB" w14:textId="77777777" w:rsidR="00A1176F" w:rsidRPr="00DF6CF8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F20B17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EA060C5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23BDB7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B8A1CB" w14:textId="77777777" w:rsidR="00A1176F" w:rsidRPr="005E14F4" w:rsidRDefault="00A117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60:27:0060334:19</w:t>
            </w:r>
          </w:p>
        </w:tc>
      </w:tr>
      <w:tr w:rsidR="00546C11" w:rsidRPr="004A75A7" w14:paraId="2426DB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31EE91" w14:textId="77777777" w:rsidR="00A1176F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9A2FC1" w14:textId="77777777" w:rsidR="00A1176F" w:rsidRPr="00A552E8" w:rsidRDefault="00A1176F" w:rsidP="005C4E99">
            <w:pPr>
              <w:spacing w:before="120" w:after="120"/>
            </w:pPr>
            <w:r w:rsidRPr="00A552E8">
              <w:t>Здание с кадастровым номером 60:27:0060334:19 расположено в кадастровом квартале 60:27:0060334 и на земельном участке с кадастровым номером 60:27:0060334:6.</w:t>
            </w:r>
          </w:p>
        </w:tc>
      </w:tr>
      <w:tr w:rsidR="00035E0C" w:rsidRPr="0091230B" w14:paraId="0F141EDC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B9D62E" w14:textId="77777777" w:rsidR="00A1176F" w:rsidRDefault="00A1176F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15A44F4" w14:textId="77777777" w:rsidR="00035E0C" w:rsidRPr="0091230B" w:rsidRDefault="00A1176F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6B8D432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1F09CB7" w14:textId="77777777" w:rsidR="00A1176F" w:rsidRPr="00872610" w:rsidRDefault="00A1176F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контура объекта недвижимости с кадастровым номером </w:t>
            </w:r>
            <w:r w:rsidRPr="0091230B">
              <w:rPr>
                <w:u w:val="single"/>
              </w:rPr>
              <w:t>60:27:0060334:18</w:t>
            </w:r>
          </w:p>
        </w:tc>
      </w:tr>
      <w:tr w:rsidR="00786373" w:rsidRPr="00EB43A2" w14:paraId="68DA15B0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BB17974" w14:textId="77777777" w:rsidR="00A1176F" w:rsidRPr="00786373" w:rsidRDefault="00A1176F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28D1136" w14:textId="77777777" w:rsidR="00A1176F" w:rsidRPr="002E139C" w:rsidRDefault="00A1176F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02C3FA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7EEF4F" w14:textId="77777777" w:rsidR="00A1176F" w:rsidRPr="00BB7DA2" w:rsidRDefault="00A1176F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287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942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5D10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F717F44" w14:textId="77777777" w:rsidR="00A1176F" w:rsidRPr="00BB7DA2" w:rsidRDefault="00A1176F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790734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C939FF2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6BE77E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D23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399B84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E361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2E492" w14:textId="77777777" w:rsidR="00A1176F" w:rsidRPr="00BB7DA2" w:rsidRDefault="00A1176F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5770D4" w14:textId="77777777" w:rsidR="00A1176F" w:rsidRPr="00BB7DA2" w:rsidRDefault="00A1176F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01208F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2FA74" w14:textId="77777777" w:rsidR="00A1176F" w:rsidRPr="00BB7DA2" w:rsidRDefault="00A1176F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C8E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8A50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FA0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5A7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B99C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432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412D2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2F29C" w14:textId="77777777" w:rsidR="00A1176F" w:rsidRPr="00BB7DA2" w:rsidRDefault="00A1176F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2F65A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EDB6D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B6F6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FF8A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ADB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C8B7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D059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C531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C0FF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2BA218" w14:textId="77777777" w:rsidR="00A1176F" w:rsidRPr="00BB7DA2" w:rsidRDefault="00A1176F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33BFD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9446B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057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57C8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8F5E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85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501234.91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3F2C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1273558.82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32BB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AAB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BFF58D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16E26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86108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15D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BC3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83C5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070B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501223.85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E8B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1273570.01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A042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8B8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14F564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5353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88AE6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483B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05DB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774E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AF85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501217.24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665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1273563.80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0BE2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2C0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FCABB0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E1902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6C45F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493A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124E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B2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4C7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501224.64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596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1273556.07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CAA9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8F1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64D55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03CF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496BD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7B0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AB7D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800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1DA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501222.00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626B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1273553.42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845B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699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D069E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6A7A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4928EC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B9F5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A5C5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87F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26A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501224.91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1C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1273549.97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7DE4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826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F746F8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38429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F7C01B" w14:textId="77777777" w:rsidR="00A1176F" w:rsidRPr="00AB6621" w:rsidRDefault="00A1176F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AD83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7566" w14:textId="77777777" w:rsidR="00A1176F" w:rsidRPr="00590258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8BB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0D22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501234.91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AAF7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1273558.82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A8DD" w14:textId="77777777" w:rsidR="00A1176F" w:rsidRPr="009067AB" w:rsidRDefault="00A1176F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E5AD" w14:textId="77777777" w:rsidR="00A1176F" w:rsidRDefault="00A1176F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6EEAF2" w14:textId="77777777" w:rsidR="00A1176F" w:rsidRPr="005E14F4" w:rsidRDefault="00A1176F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13C4F9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FA4A6" w14:textId="77777777" w:rsidR="00A1176F" w:rsidRPr="00590258" w:rsidRDefault="00A1176F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60:27:0060334:18</w:t>
            </w:r>
          </w:p>
        </w:tc>
      </w:tr>
      <w:tr w:rsidR="00546C11" w:rsidRPr="00590258" w14:paraId="0310F9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C550A9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4D9" w14:textId="77777777" w:rsidR="00A1176F" w:rsidRPr="00B634EE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909E2C" w14:textId="77777777" w:rsidR="00A1176F" w:rsidRPr="00590258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5B448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070A2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BC89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36C1C5" w14:textId="77777777" w:rsidR="00A1176F" w:rsidRPr="00F13182" w:rsidRDefault="00A1176F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CF58C4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504CF2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C631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541D51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A8F95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12A607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4385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30B26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469650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701A79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713F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6936D5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60:27:0060334:5</w:t>
            </w:r>
          </w:p>
        </w:tc>
      </w:tr>
      <w:tr w:rsidR="00546C11" w:rsidRPr="004A75A7" w14:paraId="135E08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5529EA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939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0F708F" w14:textId="77777777" w:rsidR="00A1176F" w:rsidRPr="00BE7498" w:rsidRDefault="00A1176F" w:rsidP="00B138FB">
            <w:pPr>
              <w:spacing w:before="120" w:after="120"/>
            </w:pPr>
            <w:r w:rsidRPr="00BE7498">
              <w:rPr>
                <w:lang w:val="en-US"/>
              </w:rPr>
              <w:t>60:27:0060334</w:t>
            </w:r>
          </w:p>
        </w:tc>
      </w:tr>
      <w:tr w:rsidR="00546C11" w:rsidRPr="004A75A7" w14:paraId="3F36F5C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70359B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C6D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ABCF28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364682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03DEE" w14:textId="77777777" w:rsidR="00A1176F" w:rsidRPr="00546C11" w:rsidRDefault="00A1176F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910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C8057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Пионерская ул, 14 д</w:t>
            </w:r>
          </w:p>
        </w:tc>
      </w:tr>
      <w:tr w:rsidR="00546C11" w:rsidRPr="004A75A7" w14:paraId="206AA6C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FCF5F0" w14:textId="77777777" w:rsidR="00A1176F" w:rsidRPr="00546C11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DA92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94D98C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0F0F7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8CEEBE" w14:textId="77777777" w:rsidR="00A1176F" w:rsidRPr="00DF6CF8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AFCFAE" w14:textId="77777777" w:rsidR="00A1176F" w:rsidRPr="00BE7498" w:rsidRDefault="00A1176F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BF2C31" w14:textId="77777777" w:rsidR="00A1176F" w:rsidRPr="00BE7498" w:rsidRDefault="00A1176F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F4C4B5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7D0525D" w14:textId="77777777" w:rsidR="00A1176F" w:rsidRPr="005E14F4" w:rsidRDefault="00A1176F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60:27:0060334:18</w:t>
            </w:r>
          </w:p>
        </w:tc>
      </w:tr>
      <w:tr w:rsidR="00546C11" w:rsidRPr="004A75A7" w14:paraId="28F726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22AFE3E" w14:textId="77777777" w:rsidR="00A1176F" w:rsidRDefault="00A1176F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6843A0" w14:textId="77777777" w:rsidR="00A1176F" w:rsidRPr="00A552E8" w:rsidRDefault="00A1176F" w:rsidP="005C4E99">
            <w:pPr>
              <w:spacing w:before="120" w:after="120"/>
            </w:pPr>
            <w:r w:rsidRPr="00A552E8">
              <w:t>Здание с кадастровым номером 60:27:0060334:18 расположено в кадастровом квартале 60:27:0060334 и на земельном участке с кадастровым номером 60:27:0060334:5.</w:t>
            </w:r>
          </w:p>
        </w:tc>
      </w:tr>
    </w:tbl>
    <w:p w14:paraId="2C85F66D" w14:textId="77777777" w:rsidR="008B4622" w:rsidRDefault="00A1176F">
      <w:r>
        <w:br w:type="page"/>
      </w:r>
    </w:p>
    <w:p w14:paraId="2A4B76E3" w14:textId="77777777" w:rsidR="008B4622" w:rsidRDefault="008B4622">
      <w:pPr>
        <w:sectPr w:rsidR="008B4622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2C1C9A4A" w14:textId="77777777" w:rsidR="00A1176F" w:rsidRPr="007A37E2" w:rsidRDefault="00A1176F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22BC31C2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6057C8B8" w14:textId="77777777" w:rsidR="00A1176F" w:rsidRPr="00904A74" w:rsidRDefault="00A1176F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730F7ADA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28CD9D12" w14:textId="77777777" w:rsidR="00A1176F" w:rsidRPr="008C3E59" w:rsidRDefault="00A1176F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445248" behindDoc="0" locked="0" layoutInCell="1" allowOverlap="1" wp14:anchorId="3D54E66D" wp14:editId="7D18B830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5D9B06B7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33E8E9B1" w14:textId="77777777" w:rsidR="00A1176F" w:rsidRPr="008C3E59" w:rsidRDefault="00000000" w:rsidP="005B25AC">
            <w:pPr>
              <w:jc w:val="center"/>
            </w:pPr>
            <w:r>
              <w:rPr>
                <w:noProof/>
              </w:rPr>
              <w:pict w14:anchorId="385F0C6A">
                <v:line id="_x0000_s2793" style="position:absolute;left:0;text-align:left;flip:x y;z-index:251446272;mso-position-horizontal-relative:text;mso-position-vertical-relative:text" from="165.25pt,101.25pt" to="192.4pt,129.9pt" strokecolor="red" strokeweight=".57pt"/>
              </w:pict>
            </w:r>
            <w:r>
              <w:rPr>
                <w:noProof/>
              </w:rPr>
              <w:pict w14:anchorId="316C0577">
                <v:line id="_x0000_s2792" style="position:absolute;left:0;text-align:left;flip:x y;z-index:251447296;mso-position-horizontal-relative:text;mso-position-vertical-relative:text" from="192.4pt,129.9pt" to="263.1pt,203.6pt" strokecolor="red" strokeweight=".57pt"/>
              </w:pict>
            </w:r>
            <w:r>
              <w:rPr>
                <w:noProof/>
              </w:rPr>
              <w:pict w14:anchorId="181A8099">
                <v:line id="_x0000_s2791" style="position:absolute;left:0;text-align:left;flip:x y;z-index:251448320;mso-position-horizontal-relative:text;mso-position-vertical-relative:text" from="263.1pt,203.6pt" to="223.35pt,246.3pt" strokecolor="red" strokeweight=".57pt"/>
              </w:pict>
            </w:r>
            <w:r>
              <w:rPr>
                <w:noProof/>
              </w:rPr>
              <w:pict w14:anchorId="4BC4234E">
                <v:line id="_x0000_s2790" style="position:absolute;left:0;text-align:left;flip:x y;z-index:251449344;mso-position-horizontal-relative:text;mso-position-vertical-relative:text" from="223.35pt,246.3pt" to="170.15pt,196.25pt" strokecolor="red" strokeweight=".57pt"/>
              </w:pict>
            </w:r>
            <w:r>
              <w:rPr>
                <w:noProof/>
              </w:rPr>
              <w:pict w14:anchorId="3E8B4A3E">
                <v:line id="_x0000_s2789" style="position:absolute;left:0;text-align:left;flip:x y;z-index:251450368;mso-position-horizontal-relative:text;mso-position-vertical-relative:text" from="170.15pt,196.25pt" to="120.9pt,146.05pt" strokecolor="red" strokeweight=".57pt"/>
              </w:pict>
            </w:r>
            <w:r>
              <w:rPr>
                <w:noProof/>
              </w:rPr>
              <w:pict w14:anchorId="00ABFD60">
                <v:line id="_x0000_s2788" style="position:absolute;left:0;text-align:left;flip:x y;z-index:251451392;mso-position-horizontal-relative:text;mso-position-vertical-relative:text" from="120.9pt,146.05pt" to="165.25pt,101.25pt" strokecolor="red" strokeweight=".57pt"/>
              </w:pict>
            </w:r>
            <w:r>
              <w:rPr>
                <w:noProof/>
              </w:rPr>
              <w:pict w14:anchorId="6123FEF9">
                <v:line id="_x0000_s2787" style="position:absolute;left:0;text-align:left;flip:x y;z-index:251452416;mso-position-horizontal-relative:text;mso-position-vertical-relative:text" from="263.1pt,203.6pt" to="312.5pt,253.85pt" strokecolor="red" strokeweight=".57pt"/>
              </w:pict>
            </w:r>
            <w:r>
              <w:rPr>
                <w:noProof/>
              </w:rPr>
              <w:pict w14:anchorId="3CF99204">
                <v:line id="_x0000_s2786" style="position:absolute;left:0;text-align:left;flip:x y;z-index:251453440;mso-position-horizontal-relative:text;mso-position-vertical-relative:text" from="312.5pt,253.85pt" to="235.2pt,332.3pt" strokeweight=".57pt"/>
              </w:pict>
            </w:r>
            <w:r>
              <w:rPr>
                <w:noProof/>
              </w:rPr>
              <w:pict w14:anchorId="4D63768C">
                <v:line id="_x0000_s2785" style="position:absolute;left:0;text-align:left;flip:x y;z-index:251454464;mso-position-horizontal-relative:text;mso-position-vertical-relative:text" from="235.2pt,332.3pt" to="187.65pt,285.3pt" strokeweight=".57pt"/>
              </w:pict>
            </w:r>
            <w:r>
              <w:rPr>
                <w:noProof/>
              </w:rPr>
              <w:pict w14:anchorId="7BC7C38E">
                <v:line id="_x0000_s2784" style="position:absolute;left:0;text-align:left;flip:x y;z-index:251455488;mso-position-horizontal-relative:text;mso-position-vertical-relative:text" from="187.65pt,285.3pt" to="223.35pt,246.3pt" strokecolor="red" strokeweight=".57pt"/>
              </w:pict>
            </w:r>
            <w:r>
              <w:rPr>
                <w:noProof/>
              </w:rPr>
              <w:pict w14:anchorId="39A6119A">
                <v:line id="_x0000_s2783" style="position:absolute;left:0;text-align:left;flip:x y;z-index:251456512;mso-position-horizontal-relative:text;mso-position-vertical-relative:text" from="223.35pt,246.3pt" to="263.1pt,203.6pt" strokecolor="red" strokeweight=".57pt"/>
              </w:pict>
            </w:r>
            <w:r>
              <w:rPr>
                <w:noProof/>
              </w:rPr>
              <w:pict w14:anchorId="32FE13E4">
                <v:line id="_x0000_s2782" style="position:absolute;left:0;text-align:left;flip:x y;z-index:251457536;mso-position-horizontal-relative:text;mso-position-vertical-relative:text" from="312.5pt,253.85pt" to="313.95pt,252.4pt" strokecolor="red" strokeweight=".57pt"/>
              </w:pict>
            </w:r>
            <w:r>
              <w:rPr>
                <w:noProof/>
              </w:rPr>
              <w:pict w14:anchorId="584DEE97">
                <v:line id="_x0000_s2781" style="position:absolute;left:0;text-align:left;flip:x y;z-index:251458560;mso-position-horizontal-relative:text;mso-position-vertical-relative:text" from="313.95pt,252.4pt" to="363.8pt,305.15pt" strokecolor="red" strokeweight=".57pt"/>
              </w:pict>
            </w:r>
            <w:r>
              <w:rPr>
                <w:noProof/>
              </w:rPr>
              <w:pict w14:anchorId="40C6EBC0">
                <v:line id="_x0000_s2780" style="position:absolute;left:0;text-align:left;flip:x y;z-index:251459584;mso-position-horizontal-relative:text;mso-position-vertical-relative:text" from="363.8pt,305.15pt" to="286.35pt,381.75pt" strokecolor="red" strokeweight=".57pt"/>
              </w:pict>
            </w:r>
            <w:r>
              <w:rPr>
                <w:noProof/>
              </w:rPr>
              <w:pict w14:anchorId="2A4EF6E0">
                <v:line id="_x0000_s2779" style="position:absolute;left:0;text-align:left;flip:x y;z-index:251460608;mso-position-horizontal-relative:text;mso-position-vertical-relative:text" from="286.35pt,381.75pt" to="236.2pt,333.3pt" strokeweight=".57pt"/>
              </w:pict>
            </w:r>
            <w:r>
              <w:rPr>
                <w:noProof/>
              </w:rPr>
              <w:pict w14:anchorId="3261A5D9">
                <v:line id="_x0000_s2778" style="position:absolute;left:0;text-align:left;flip:x y;z-index:251461632;mso-position-horizontal-relative:text;mso-position-vertical-relative:text" from="236.2pt,333.3pt" to="235.2pt,332.3pt" strokeweight=".57pt"/>
              </w:pict>
            </w:r>
            <w:r>
              <w:rPr>
                <w:noProof/>
              </w:rPr>
              <w:pict w14:anchorId="672451B1">
                <v:line id="_x0000_s2777" style="position:absolute;left:0;text-align:left;flip:x y;z-index:251462656;mso-position-horizontal-relative:text;mso-position-vertical-relative:text" from="235.2pt,332.3pt" to="312.5pt,253.85pt" strokeweight=".57pt"/>
              </w:pict>
            </w:r>
            <w:r>
              <w:rPr>
                <w:noProof/>
              </w:rPr>
              <w:pict w14:anchorId="775EE7A9">
                <v:line id="_x0000_s2776" style="position:absolute;left:0;text-align:left;flip:x y;z-index:251463680;mso-position-horizontal-relative:text;mso-position-vertical-relative:text" from="363.8pt,305.15pt" to="441.2pt,379.1pt" strokecolor="red" strokeweight=".57pt"/>
              </w:pict>
            </w:r>
            <w:r>
              <w:rPr>
                <w:noProof/>
              </w:rPr>
              <w:pict w14:anchorId="0EEA41F9">
                <v:line id="_x0000_s2775" style="position:absolute;left:0;text-align:left;flip:x y;z-index:251464704;mso-position-horizontal-relative:text;mso-position-vertical-relative:text" from="441.2pt,379.1pt" to="435.5pt,380pt" strokecolor="red" strokeweight=".57pt"/>
              </w:pict>
            </w:r>
            <w:r>
              <w:rPr>
                <w:noProof/>
              </w:rPr>
              <w:pict w14:anchorId="4BF19F6F">
                <v:line id="_x0000_s2774" style="position:absolute;left:0;text-align:left;flip:x y;z-index:251465728;mso-position-horizontal-relative:text;mso-position-vertical-relative:text" from="435.5pt,380pt" to="407.9pt,383.75pt" strokeweight=".57pt"/>
              </w:pict>
            </w:r>
            <w:r>
              <w:rPr>
                <w:noProof/>
              </w:rPr>
              <w:pict w14:anchorId="0F7E4516">
                <v:line id="_x0000_s2773" style="position:absolute;left:0;text-align:left;flip:x y;z-index:251466752;mso-position-horizontal-relative:text;mso-position-vertical-relative:text" from="407.9pt,383.75pt" to="389.25pt,387.45pt" strokeweight=".57pt"/>
              </w:pict>
            </w:r>
            <w:r>
              <w:rPr>
                <w:noProof/>
              </w:rPr>
              <w:pict w14:anchorId="7A2D15B6">
                <v:line id="_x0000_s2772" style="position:absolute;left:0;text-align:left;flip:x y;z-index:251467776;mso-position-horizontal-relative:text;mso-position-vertical-relative:text" from="389.25pt,387.45pt" to="306.95pt,402.7pt" strokeweight=".57pt"/>
              </w:pict>
            </w:r>
            <w:r>
              <w:rPr>
                <w:noProof/>
              </w:rPr>
              <w:pict w14:anchorId="2EA6D437">
                <v:line id="_x0000_s2771" style="position:absolute;left:0;text-align:left;flip:x y;z-index:251468800;mso-position-horizontal-relative:text;mso-position-vertical-relative:text" from="306.95pt,402.7pt" to="286.35pt,381.75pt" strokeweight=".57pt"/>
              </w:pict>
            </w:r>
            <w:r>
              <w:rPr>
                <w:noProof/>
              </w:rPr>
              <w:pict w14:anchorId="51280770">
                <v:line id="_x0000_s2770" style="position:absolute;left:0;text-align:left;flip:x y;z-index:251469824;mso-position-horizontal-relative:text;mso-position-vertical-relative:text" from="286.35pt,381.75pt" to="363.8pt,305.15pt" strokecolor="red" strokeweight=".57pt"/>
              </w:pict>
            </w:r>
            <w:r>
              <w:rPr>
                <w:noProof/>
              </w:rPr>
              <w:pict w14:anchorId="07B23C24">
                <v:line id="_x0000_s2769" style="position:absolute;left:0;text-align:left;flip:x y;z-index:251470848;mso-position-horizontal-relative:text;mso-position-vertical-relative:text" from="306.95pt,402.7pt" to="389.25pt,387.45pt" strokeweight=".57pt"/>
              </w:pict>
            </w:r>
            <w:r>
              <w:rPr>
                <w:noProof/>
              </w:rPr>
              <w:pict w14:anchorId="5BB9EC7F">
                <v:line id="_x0000_s2768" style="position:absolute;left:0;text-align:left;flip:x y;z-index:251471872;mso-position-horizontal-relative:text;mso-position-vertical-relative:text" from="389.25pt,387.45pt" to="407.9pt,383.75pt" strokeweight=".57pt"/>
              </w:pict>
            </w:r>
            <w:r>
              <w:rPr>
                <w:noProof/>
              </w:rPr>
              <w:pict w14:anchorId="06B29F8E">
                <v:line id="_x0000_s2767" style="position:absolute;left:0;text-align:left;flip:x y;z-index:251472896;mso-position-horizontal-relative:text;mso-position-vertical-relative:text" from="407.9pt,383.75pt" to="435.5pt,380pt" strokeweight=".57pt"/>
              </w:pict>
            </w:r>
            <w:r>
              <w:rPr>
                <w:noProof/>
              </w:rPr>
              <w:pict w14:anchorId="0D9FAEC8">
                <v:line id="_x0000_s2766" style="position:absolute;left:0;text-align:left;flip:x y;z-index:251473920;mso-position-horizontal-relative:text;mso-position-vertical-relative:text" from="435.5pt,380pt" to="441.2pt,379.1pt" strokecolor="red" strokeweight=".57pt"/>
              </w:pict>
            </w:r>
            <w:r>
              <w:rPr>
                <w:noProof/>
              </w:rPr>
              <w:pict w14:anchorId="4200D7DE">
                <v:line id="_x0000_s2765" style="position:absolute;left:0;text-align:left;flip:x y;z-index:251474944;mso-position-horizontal-relative:text;mso-position-vertical-relative:text" from="441.2pt,379.1pt" to="439.8pt,384.35pt" strokecolor="red" strokeweight=".57pt"/>
              </w:pict>
            </w:r>
            <w:r>
              <w:rPr>
                <w:noProof/>
              </w:rPr>
              <w:pict w14:anchorId="356635BE">
                <v:line id="_x0000_s2764" style="position:absolute;left:0;text-align:left;flip:x y;z-index:251475968;mso-position-horizontal-relative:text;mso-position-vertical-relative:text" from="439.8pt,384.35pt" to="405.8pt,473.5pt" strokecolor="red" strokeweight=".57pt"/>
              </w:pict>
            </w:r>
            <w:r>
              <w:rPr>
                <w:noProof/>
              </w:rPr>
              <w:pict w14:anchorId="2D28888D">
                <v:line id="_x0000_s2763" style="position:absolute;left:0;text-align:left;flip:x y;z-index:251476992;mso-position-horizontal-relative:text;mso-position-vertical-relative:text" from="405.8pt,473.5pt" to="396.55pt,493.75pt" strokecolor="red" strokeweight=".57pt"/>
              </w:pict>
            </w:r>
            <w:r>
              <w:rPr>
                <w:noProof/>
              </w:rPr>
              <w:pict w14:anchorId="070B4A7D">
                <v:line id="_x0000_s2762" style="position:absolute;left:0;text-align:left;flip:x y;z-index:251478016;mso-position-horizontal-relative:text;mso-position-vertical-relative:text" from="396.55pt,493.75pt" to="341.45pt,437.75pt" strokeweight=".57pt"/>
              </w:pict>
            </w:r>
            <w:r>
              <w:rPr>
                <w:noProof/>
              </w:rPr>
              <w:pict w14:anchorId="573558E7">
                <v:line id="_x0000_s2761" style="position:absolute;left:0;text-align:left;flip:x y;z-index:251479040;mso-position-horizontal-relative:text;mso-position-vertical-relative:text" from="341.45pt,437.75pt" to="306.95pt,402.7pt" strokeweight=".57pt"/>
              </w:pict>
            </w:r>
            <w:r>
              <w:rPr>
                <w:noProof/>
              </w:rPr>
              <w:pict w14:anchorId="34A0784D">
                <v:line id="_x0000_s2760" style="position:absolute;left:0;text-align:left;flip:x y;z-index:251480064;mso-position-horizontal-relative:text;mso-position-vertical-relative:text" from="396.55pt,493.75pt" to="363.6pt,528.75pt" strokecolor="red" strokeweight=".57pt"/>
              </w:pict>
            </w:r>
            <w:r>
              <w:rPr>
                <w:noProof/>
              </w:rPr>
              <w:pict w14:anchorId="0B33E869">
                <v:line id="_x0000_s2759" style="position:absolute;left:0;text-align:left;flip:x y;z-index:251481088;mso-position-horizontal-relative:text;mso-position-vertical-relative:text" from="363.6pt,528.75pt" to="352.7pt,531.25pt" strokecolor="red" strokeweight=".57pt"/>
              </w:pict>
            </w:r>
            <w:r>
              <w:rPr>
                <w:noProof/>
              </w:rPr>
              <w:pict w14:anchorId="6167ADBA">
                <v:line id="_x0000_s2758" style="position:absolute;left:0;text-align:left;flip:x y;z-index:251482112;mso-position-horizontal-relative:text;mso-position-vertical-relative:text" from="352.7pt,531.25pt" to="299.85pt,480.7pt" strokecolor="red" strokeweight=".57pt"/>
              </w:pict>
            </w:r>
            <w:r>
              <w:rPr>
                <w:noProof/>
              </w:rPr>
              <w:pict w14:anchorId="6180B181">
                <v:line id="_x0000_s2757" style="position:absolute;left:0;text-align:left;flip:x y;z-index:251483136;mso-position-horizontal-relative:text;mso-position-vertical-relative:text" from="299.85pt,480.7pt" to="341.45pt,437.75pt" strokeweight=".57pt"/>
              </w:pict>
            </w:r>
            <w:r>
              <w:rPr>
                <w:noProof/>
              </w:rPr>
              <w:pict w14:anchorId="21268226">
                <v:line id="_x0000_s2756" style="position:absolute;left:0;text-align:left;flip:x y;z-index:251484160;mso-position-horizontal-relative:text;mso-position-vertical-relative:text" from="341.45pt,437.75pt" to="396.55pt,493.75pt" strokeweight=".57pt"/>
              </w:pict>
            </w:r>
            <w:r>
              <w:rPr>
                <w:noProof/>
              </w:rPr>
              <w:pict w14:anchorId="5D5BAEF0">
                <v:line id="_x0000_s2755" style="position:absolute;left:0;text-align:left;flip:x y;z-index:251485184;mso-position-horizontal-relative:text;mso-position-vertical-relative:text" from="170.15pt,196.25pt" to="223.35pt,246.3pt" strokecolor="red" strokeweight=".57pt"/>
              </w:pict>
            </w:r>
            <w:r>
              <w:rPr>
                <w:noProof/>
              </w:rPr>
              <w:pict w14:anchorId="215323CD">
                <v:line id="_x0000_s2754" style="position:absolute;left:0;text-align:left;flip:x y;z-index:251486208;mso-position-horizontal-relative:text;mso-position-vertical-relative:text" from="223.35pt,246.3pt" to="187.65pt,285.3pt" strokecolor="red" strokeweight=".57pt"/>
              </w:pict>
            </w:r>
            <w:r>
              <w:rPr>
                <w:noProof/>
              </w:rPr>
              <w:pict w14:anchorId="0D91378F">
                <v:line id="_x0000_s2753" style="position:absolute;left:0;text-align:left;flip:x y;z-index:251487232;mso-position-horizontal-relative:text;mso-position-vertical-relative:text" from="187.65pt,285.3pt" to="144.45pt,333.9pt" strokeweight=".57pt"/>
              </w:pict>
            </w:r>
            <w:r>
              <w:rPr>
                <w:noProof/>
              </w:rPr>
              <w:pict w14:anchorId="170D1263">
                <v:line id="_x0000_s2752" style="position:absolute;left:0;text-align:left;flip:x y;z-index:251488256;mso-position-horizontal-relative:text;mso-position-vertical-relative:text" from="144.45pt,333.9pt" to="90.85pt,283.3pt" strokeweight=".57pt"/>
              </w:pict>
            </w:r>
            <w:r>
              <w:rPr>
                <w:noProof/>
              </w:rPr>
              <w:pict w14:anchorId="6B872499">
                <v:line id="_x0000_s2751" style="position:absolute;left:0;text-align:left;flip:x y;z-index:251489280;mso-position-horizontal-relative:text;mso-position-vertical-relative:text" from="90.85pt,283.3pt" to="91.55pt,282.65pt" strokeweight=".57pt"/>
              </w:pict>
            </w:r>
            <w:r>
              <w:rPr>
                <w:noProof/>
              </w:rPr>
              <w:pict w14:anchorId="3A93EA1C">
                <v:line id="_x0000_s2750" style="position:absolute;left:0;text-align:left;flip:x y;z-index:251490304;mso-position-horizontal-relative:text;mso-position-vertical-relative:text" from="91.55pt,282.65pt" to="170.15pt,196.25pt" strokecolor="red" strokeweight=".57pt"/>
              </w:pict>
            </w:r>
            <w:r>
              <w:rPr>
                <w:noProof/>
              </w:rPr>
              <w:pict w14:anchorId="5788F6A2">
                <v:line id="_x0000_s2749" style="position:absolute;left:0;text-align:left;flip:x y;z-index:251491328;mso-position-horizontal-relative:text;mso-position-vertical-relative:text" from="170.15pt,196.25pt" to="91.55pt,282.65pt" strokecolor="red" strokeweight=".57pt"/>
              </w:pict>
            </w:r>
            <w:r>
              <w:rPr>
                <w:noProof/>
              </w:rPr>
              <w:pict w14:anchorId="3C6A831D">
                <v:line id="_x0000_s2748" style="position:absolute;left:0;text-align:left;flip:x y;z-index:251492352;mso-position-horizontal-relative:text;mso-position-vertical-relative:text" from="91.55pt,282.65pt" to="90.85pt,283.3pt" strokeweight=".57pt"/>
              </w:pict>
            </w:r>
            <w:r>
              <w:rPr>
                <w:noProof/>
              </w:rPr>
              <w:pict w14:anchorId="5D34B657">
                <v:line id="_x0000_s2747" style="position:absolute;left:0;text-align:left;flip:x y;z-index:251493376;mso-position-horizontal-relative:text;mso-position-vertical-relative:text" from="90.85pt,283.3pt" to="38.7pt,233.3pt" strokecolor="red" strokeweight=".57pt"/>
              </w:pict>
            </w:r>
            <w:r>
              <w:rPr>
                <w:noProof/>
              </w:rPr>
              <w:pict w14:anchorId="4A441A65">
                <v:line id="_x0000_s2746" style="position:absolute;left:0;text-align:left;flip:x y;z-index:251494400;mso-position-horizontal-relative:text;mso-position-vertical-relative:text" from="38.7pt,233.3pt" to="38.3pt,227.05pt" strokecolor="red" strokeweight=".57pt"/>
              </w:pict>
            </w:r>
            <w:r>
              <w:rPr>
                <w:noProof/>
              </w:rPr>
              <w:pict w14:anchorId="31B57906">
                <v:line id="_x0000_s2745" style="position:absolute;left:0;text-align:left;flip:x y;z-index:251495424;mso-position-horizontal-relative:text;mso-position-vertical-relative:text" from="38.3pt,227.05pt" to="114.65pt,145.9pt" strokecolor="red" strokeweight=".57pt"/>
              </w:pict>
            </w:r>
            <w:r>
              <w:rPr>
                <w:noProof/>
              </w:rPr>
              <w:pict w14:anchorId="19F096FA">
                <v:line id="_x0000_s2744" style="position:absolute;left:0;text-align:left;flip:x y;z-index:251496448;mso-position-horizontal-relative:text;mso-position-vertical-relative:text" from="114.65pt,145.9pt" to="120.9pt,146.05pt" strokecolor="red" strokeweight=".57pt"/>
              </w:pict>
            </w:r>
            <w:r>
              <w:rPr>
                <w:noProof/>
              </w:rPr>
              <w:pict w14:anchorId="3DDCA659">
                <v:line id="_x0000_s2743" style="position:absolute;left:0;text-align:left;flip:x y;z-index:251497472;mso-position-horizontal-relative:text;mso-position-vertical-relative:text" from="120.9pt,146.05pt" to="170.15pt,196.25pt" strokecolor="red" strokeweight=".57pt"/>
              </w:pict>
            </w:r>
            <w:r>
              <w:rPr>
                <w:noProof/>
              </w:rPr>
              <w:pict w14:anchorId="54E680A5">
                <v:line id="_x0000_s2742" style="position:absolute;left:0;text-align:left;flip:x y;z-index:251498496;mso-position-horizontal-relative:text;mso-position-vertical-relative:text" from="136.35pt,147.95pt" to="154.75pt,129pt" strokecolor="red" strokeweight=".57pt"/>
              </w:pict>
            </w:r>
            <w:r>
              <w:rPr>
                <w:noProof/>
              </w:rPr>
              <w:pict w14:anchorId="29E20B64">
                <v:line id="_x0000_s2741" style="position:absolute;left:0;text-align:left;flip:x y;z-index:251499520;mso-position-horizontal-relative:text;mso-position-vertical-relative:text" from="154.75pt,129pt" to="177.1pt,151.25pt" strokecolor="red" strokeweight=".57pt"/>
              </w:pict>
            </w:r>
            <w:r>
              <w:rPr>
                <w:noProof/>
              </w:rPr>
              <w:pict w14:anchorId="5FDBBFD0">
                <v:line id="_x0000_s2740" style="position:absolute;left:0;text-align:left;flip:x y;z-index:251500544;mso-position-horizontal-relative:text;mso-position-vertical-relative:text" from="177.1pt,151.25pt" to="171.65pt,156.75pt" strokecolor="red" strokeweight=".57pt"/>
              </w:pict>
            </w:r>
            <w:r>
              <w:rPr>
                <w:noProof/>
              </w:rPr>
              <w:pict w14:anchorId="0C5A6927">
                <v:line id="_x0000_s2739" style="position:absolute;left:0;text-align:left;flip:x y;z-index:251501568;mso-position-horizontal-relative:text;mso-position-vertical-relative:text" from="171.65pt,156.75pt" to="176.7pt,162.15pt" strokecolor="red" strokeweight=".57pt"/>
              </w:pict>
            </w:r>
            <w:r>
              <w:rPr>
                <w:noProof/>
              </w:rPr>
              <w:pict w14:anchorId="0380C7CD">
                <v:line id="_x0000_s2738" style="position:absolute;left:0;text-align:left;flip:x y;z-index:251502592;mso-position-horizontal-relative:text;mso-position-vertical-relative:text" from="176.7pt,162.15pt" to="163.05pt,175.5pt" strokecolor="red" strokeweight=".57pt"/>
              </w:pict>
            </w:r>
            <w:r>
              <w:rPr>
                <w:noProof/>
              </w:rPr>
              <w:pict w14:anchorId="7E7DB3A6">
                <v:line id="_x0000_s2737" style="position:absolute;left:0;text-align:left;flip:x y;z-index:251503616;mso-position-horizontal-relative:text;mso-position-vertical-relative:text" from="163.05pt,175.5pt" to="136.35pt,147.95pt" strokecolor="red" strokeweight=".57pt"/>
              </w:pict>
            </w:r>
            <w:r>
              <w:rPr>
                <w:noProof/>
              </w:rPr>
              <w:pict w14:anchorId="3761DFA4">
                <v:line id="_x0000_s2736" style="position:absolute;left:0;text-align:left;flip:x y;z-index:251504640;mso-position-horizontal-relative:text;mso-position-vertical-relative:text" from="294.15pt,278.6pt" to="306.7pt,267.5pt" strokecolor="red" strokeweight=".57pt"/>
              </w:pict>
            </w:r>
            <w:r>
              <w:rPr>
                <w:noProof/>
              </w:rPr>
              <w:pict w14:anchorId="40CD65A1">
                <v:line id="_x0000_s2735" style="position:absolute;left:0;text-align:left;flip:x y;z-index:251505664;mso-position-horizontal-relative:text;mso-position-vertical-relative:text" from="306.7pt,267.5pt" to="326.15pt,288.45pt" strokecolor="red" strokeweight=".57pt"/>
              </w:pict>
            </w:r>
            <w:r>
              <w:rPr>
                <w:noProof/>
              </w:rPr>
              <w:pict w14:anchorId="22C09D2B">
                <v:line id="_x0000_s2734" style="position:absolute;left:0;text-align:left;flip:x y;z-index:251506688;mso-position-horizontal-relative:text;mso-position-vertical-relative:text" from="326.15pt,288.45pt" to="314.5pt,300.2pt" strokecolor="red" strokeweight=".57pt"/>
              </w:pict>
            </w:r>
            <w:r>
              <w:rPr>
                <w:noProof/>
              </w:rPr>
              <w:pict w14:anchorId="525A3FA1">
                <v:line id="_x0000_s2733" style="position:absolute;left:0;text-align:left;flip:x y;z-index:251507712;mso-position-horizontal-relative:text;mso-position-vertical-relative:text" from="314.5pt,300.2pt" to="294.15pt,278.6pt" strokecolor="red" strokeweight=".57pt"/>
              </w:pict>
            </w:r>
            <w:r>
              <w:rPr>
                <w:noProof/>
              </w:rPr>
              <w:pict w14:anchorId="6B47E87D">
                <v:line id="_x0000_s2732" style="position:absolute;left:0;text-align:left;flip:x y;z-index:251508736;mso-position-horizontal-relative:text;mso-position-vertical-relative:text" from="385.2pt,361.6pt" to="403.5pt,358.85pt" strokecolor="red" strokeweight=".57pt"/>
              </w:pict>
            </w:r>
            <w:r>
              <w:rPr>
                <w:noProof/>
              </w:rPr>
              <w:pict w14:anchorId="40AEFDEB">
                <v:line id="_x0000_s2731" style="position:absolute;left:0;text-align:left;flip:x y;z-index:251509760;mso-position-horizontal-relative:text;mso-position-vertical-relative:text" from="403.5pt,358.85pt" to="407.9pt,383.75pt" strokecolor="red" strokeweight=".57pt"/>
              </w:pict>
            </w:r>
            <w:r>
              <w:rPr>
                <w:noProof/>
              </w:rPr>
              <w:pict w14:anchorId="144FF99D">
                <v:line id="_x0000_s2730" style="position:absolute;left:0;text-align:left;flip:x y;z-index:251510784;mso-position-horizontal-relative:text;mso-position-vertical-relative:text" from="407.9pt,383.75pt" to="412.85pt,411.35pt" strokecolor="red" strokeweight=".57pt"/>
              </w:pict>
            </w:r>
            <w:r>
              <w:rPr>
                <w:noProof/>
              </w:rPr>
              <w:pict w14:anchorId="5B27BC53">
                <v:line id="_x0000_s2729" style="position:absolute;left:0;text-align:left;flip:x y;z-index:251511808;mso-position-horizontal-relative:text;mso-position-vertical-relative:text" from="412.85pt,411.35pt" to="394.4pt,414.7pt" strokecolor="red" strokeweight=".57pt"/>
              </w:pict>
            </w:r>
            <w:r>
              <w:rPr>
                <w:noProof/>
              </w:rPr>
              <w:pict w14:anchorId="1E709026">
                <v:line id="_x0000_s2728" style="position:absolute;left:0;text-align:left;flip:x y;z-index:251512832;mso-position-horizontal-relative:text;mso-position-vertical-relative:text" from="394.4pt,414.7pt" to="387.3pt,415.95pt" strokecolor="red" strokeweight=".57pt"/>
              </w:pict>
            </w:r>
            <w:r>
              <w:rPr>
                <w:noProof/>
              </w:rPr>
              <w:pict w14:anchorId="5F56CD08">
                <v:line id="_x0000_s2727" style="position:absolute;left:0;text-align:left;flip:x y;z-index:251513856;mso-position-horizontal-relative:text;mso-position-vertical-relative:text" from="387.3pt,415.95pt" to="383.65pt,394.6pt" strokecolor="red" strokeweight=".57pt"/>
              </w:pict>
            </w:r>
            <w:r>
              <w:rPr>
                <w:noProof/>
              </w:rPr>
              <w:pict w14:anchorId="200493D6">
                <v:line id="_x0000_s2726" style="position:absolute;left:0;text-align:left;flip:x y;z-index:251514880;mso-position-horizontal-relative:text;mso-position-vertical-relative:text" from="383.65pt,394.6pt" to="390.4pt,393.75pt" strokecolor="red" strokeweight=".57pt"/>
              </w:pict>
            </w:r>
            <w:r>
              <w:rPr>
                <w:noProof/>
              </w:rPr>
              <w:pict w14:anchorId="6AA829BE">
                <v:line id="_x0000_s2725" style="position:absolute;left:0;text-align:left;flip:x y;z-index:251515904;mso-position-horizontal-relative:text;mso-position-vertical-relative:text" from="390.4pt,393.75pt" to="389.25pt,387.45pt" strokecolor="red" strokeweight=".57pt"/>
              </w:pict>
            </w:r>
            <w:r>
              <w:rPr>
                <w:noProof/>
              </w:rPr>
              <w:pict w14:anchorId="50565648">
                <v:line id="_x0000_s2724" style="position:absolute;left:0;text-align:left;flip:x y;z-index:251516928;mso-position-horizontal-relative:text;mso-position-vertical-relative:text" from="389.25pt,387.45pt" to="385.2pt,361.6pt" strokecolor="red" strokeweight=".57pt"/>
              </w:pict>
            </w:r>
            <w:r>
              <w:rPr>
                <w:noProof/>
              </w:rPr>
              <w:pict w14:anchorId="1B38F674">
                <v:line id="_x0000_s2723" style="position:absolute;left:0;text-align:left;flip:x y;z-index:251517952;mso-position-horizontal-relative:text;mso-position-vertical-relative:text" from="368.9pt,490pt" to="344.15pt,465.2pt" strokecolor="red" strokeweight=".57pt"/>
              </w:pict>
            </w:r>
            <w:r>
              <w:rPr>
                <w:noProof/>
              </w:rPr>
              <w:pict w14:anchorId="73538200">
                <v:line id="_x0000_s2722" style="position:absolute;left:0;text-align:left;flip:x y;z-index:251518976;mso-position-horizontal-relative:text;mso-position-vertical-relative:text" from="344.15pt,465.2pt" to="323.95pt,484.55pt" strokecolor="red" strokeweight=".57pt"/>
              </w:pict>
            </w:r>
            <w:r>
              <w:rPr>
                <w:noProof/>
              </w:rPr>
              <w:pict w14:anchorId="65AF2D3D">
                <v:line id="_x0000_s2721" style="position:absolute;left:0;text-align:left;flip:x y;z-index:251520000;mso-position-horizontal-relative:text;mso-position-vertical-relative:text" from="323.95pt,484.55pt" to="327.05pt,487.85pt" strokecolor="red" strokeweight=".57pt"/>
              </w:pict>
            </w:r>
            <w:r>
              <w:rPr>
                <w:noProof/>
              </w:rPr>
              <w:pict w14:anchorId="0C676517">
                <v:line id="_x0000_s2720" style="position:absolute;left:0;text-align:left;flip:x y;z-index:251521024;mso-position-horizontal-relative:text;mso-position-vertical-relative:text" from="327.05pt,487.85pt" to="324.2pt,490.65pt" strokecolor="red" strokeweight=".57pt"/>
              </w:pict>
            </w:r>
            <w:r>
              <w:rPr>
                <w:noProof/>
              </w:rPr>
              <w:pict w14:anchorId="759DD45B">
                <v:line id="_x0000_s2719" style="position:absolute;left:0;text-align:left;flip:x y;z-index:251522048;mso-position-horizontal-relative:text;mso-position-vertical-relative:text" from="324.2pt,490.65pt" to="332.25pt,499.2pt" strokecolor="red" strokeweight=".57pt"/>
              </w:pict>
            </w:r>
            <w:r>
              <w:rPr>
                <w:noProof/>
              </w:rPr>
              <w:pict w14:anchorId="42E89F52">
                <v:line id="_x0000_s2718" style="position:absolute;left:0;text-align:left;flip:x y;z-index:251523072;mso-position-horizontal-relative:text;mso-position-vertical-relative:text" from="332.25pt,499.2pt" to="335.45pt,496.2pt" strokecolor="red" strokeweight=".57pt"/>
              </w:pict>
            </w:r>
            <w:r>
              <w:rPr>
                <w:noProof/>
              </w:rPr>
              <w:pict w14:anchorId="7134D4CB">
                <v:line id="_x0000_s2717" style="position:absolute;left:0;text-align:left;flip:x y;z-index:251524096;mso-position-horizontal-relative:text;mso-position-vertical-relative:text" from="335.45pt,496.2pt" to="348.95pt,509.7pt" strokecolor="red" strokeweight=".57pt"/>
              </w:pict>
            </w:r>
            <w:r>
              <w:rPr>
                <w:noProof/>
              </w:rPr>
              <w:pict w14:anchorId="12D45EF1">
                <v:line id="_x0000_s2716" style="position:absolute;left:0;text-align:left;flip:x y;z-index:251525120;mso-position-horizontal-relative:text;mso-position-vertical-relative:text" from="348.95pt,509.7pt" to="368.9pt,490pt" strokecolor="red" strokeweight=".57pt"/>
              </w:pict>
            </w:r>
            <w:r>
              <w:rPr>
                <w:noProof/>
              </w:rPr>
              <w:pict w14:anchorId="784B0C4E">
                <v:line id="_x0000_s2715" style="position:absolute;left:0;text-align:left;flip:x y;z-index:251526144;mso-position-horizontal-relative:text;mso-position-vertical-relative:text" from="313.35pt,434.85pt" to="288.2pt,409.8pt" strokecolor="red" strokeweight=".57pt"/>
              </w:pict>
            </w:r>
            <w:r>
              <w:rPr>
                <w:noProof/>
              </w:rPr>
              <w:pict w14:anchorId="7223F47C">
                <v:line id="_x0000_s2714" style="position:absolute;left:0;text-align:left;flip:x y;z-index:251527168;mso-position-horizontal-relative:text;mso-position-vertical-relative:text" from="288.2pt,409.8pt" to="268.4pt,429.3pt" strokecolor="red" strokeweight=".57pt"/>
              </w:pict>
            </w:r>
            <w:r>
              <w:rPr>
                <w:noProof/>
              </w:rPr>
              <w:pict w14:anchorId="68672577">
                <v:line id="_x0000_s2713" style="position:absolute;left:0;text-align:left;flip:x y;z-index:251528192;mso-position-horizontal-relative:text;mso-position-vertical-relative:text" from="268.4pt,429.3pt" to="282.4pt,443.55pt" strokecolor="red" strokeweight=".57pt"/>
              </w:pict>
            </w:r>
            <w:r>
              <w:rPr>
                <w:noProof/>
              </w:rPr>
              <w:pict w14:anchorId="58154023">
                <v:line id="_x0000_s2712" style="position:absolute;left:0;text-align:left;flip:x y;z-index:251529216;mso-position-horizontal-relative:text;mso-position-vertical-relative:text" from="282.4pt,443.55pt" to="279.65pt,446.35pt" strokecolor="red" strokeweight=".57pt"/>
              </w:pict>
            </w:r>
            <w:r>
              <w:rPr>
                <w:noProof/>
              </w:rPr>
              <w:pict w14:anchorId="424A6CDC">
                <v:line id="_x0000_s2711" style="position:absolute;left:0;text-align:left;flip:x y;z-index:251530240;mso-position-horizontal-relative:text;mso-position-vertical-relative:text" from="279.65pt,446.35pt" to="4in,454.65pt" strokecolor="red" strokeweight=".57pt"/>
              </w:pict>
            </w:r>
            <w:r>
              <w:rPr>
                <w:noProof/>
              </w:rPr>
              <w:pict w14:anchorId="3C3F0E36">
                <v:line id="_x0000_s2710" style="position:absolute;left:0;text-align:left;flip:x y;z-index:251531264;mso-position-horizontal-relative:text;mso-position-vertical-relative:text" from="4in,454.65pt" to="290.7pt,451.9pt" strokecolor="red" strokeweight=".57pt"/>
              </w:pict>
            </w:r>
            <w:r>
              <w:rPr>
                <w:noProof/>
              </w:rPr>
              <w:pict w14:anchorId="5A1102BC">
                <v:line id="_x0000_s2709" style="position:absolute;left:0;text-align:left;flip:x y;z-index:251532288;mso-position-horizontal-relative:text;mso-position-vertical-relative:text" from="290.7pt,451.9pt" to="293.4pt,454.65pt" strokecolor="red" strokeweight=".57pt"/>
              </w:pict>
            </w:r>
            <w:r>
              <w:rPr>
                <w:noProof/>
              </w:rPr>
              <w:pict w14:anchorId="59A2CD52">
                <v:line id="_x0000_s2708" style="position:absolute;left:0;text-align:left;flip:x y;z-index:251533312;mso-position-horizontal-relative:text;mso-position-vertical-relative:text" from="293.4pt,454.65pt" to="313.35pt,434.85pt" strokecolor="red" strokeweight=".57pt"/>
              </w:pict>
            </w:r>
            <w:r>
              <w:rPr>
                <w:noProof/>
              </w:rPr>
              <w:pict w14:anchorId="55ABB9A0">
                <v:line id="_x0000_s2707" style="position:absolute;left:0;text-align:left;flip:x y;z-index:251534336;mso-position-horizontal-relative:text;mso-position-vertical-relative:text" from="125.9pt,265.95pt" to="134.9pt,257.95pt" strokecolor="red" strokeweight=".57pt"/>
              </w:pict>
            </w:r>
            <w:r>
              <w:rPr>
                <w:noProof/>
              </w:rPr>
              <w:pict w14:anchorId="37FD0C1D">
                <v:line id="_x0000_s2706" style="position:absolute;left:0;text-align:left;flip:x y;z-index:251535360;mso-position-horizontal-relative:text;mso-position-vertical-relative:text" from="134.9pt,257.95pt" to="135.65pt,251.65pt" strokecolor="red" strokeweight=".57pt"/>
              </w:pict>
            </w:r>
            <w:r>
              <w:rPr>
                <w:noProof/>
              </w:rPr>
              <w:pict w14:anchorId="01C677FA">
                <v:line id="_x0000_s2705" style="position:absolute;left:0;text-align:left;flip:x y;z-index:251536384;mso-position-horizontal-relative:text;mso-position-vertical-relative:text" from="135.65pt,251.65pt" to="139.6pt,247.7pt" strokecolor="red" strokeweight=".57pt"/>
              </w:pict>
            </w:r>
            <w:r>
              <w:rPr>
                <w:noProof/>
              </w:rPr>
              <w:pict w14:anchorId="35F55137">
                <v:line id="_x0000_s2704" style="position:absolute;left:0;text-align:left;flip:x y;z-index:251537408;mso-position-horizontal-relative:text;mso-position-vertical-relative:text" from="139.6pt,247.7pt" to="146.1pt,247.3pt" strokecolor="red" strokeweight=".57pt"/>
              </w:pict>
            </w:r>
            <w:r>
              <w:rPr>
                <w:noProof/>
              </w:rPr>
              <w:pict w14:anchorId="1F3988F2">
                <v:line id="_x0000_s2703" style="position:absolute;left:0;text-align:left;flip:x y;z-index:251538432;mso-position-horizontal-relative:text;mso-position-vertical-relative:text" from="146.1pt,247.3pt" to="174pt,279.25pt" strokecolor="red" strokeweight=".57pt"/>
              </w:pict>
            </w:r>
            <w:r>
              <w:rPr>
                <w:noProof/>
              </w:rPr>
              <w:pict w14:anchorId="7D476DD9">
                <v:line id="_x0000_s2702" style="position:absolute;left:0;text-align:left;flip:x y;z-index:251539456;mso-position-horizontal-relative:text;mso-position-vertical-relative:text" from="174pt,279.25pt" to="155.65pt,296.4pt" strokecolor="red" strokeweight=".57pt"/>
              </w:pict>
            </w:r>
            <w:r>
              <w:rPr>
                <w:noProof/>
              </w:rPr>
              <w:pict w14:anchorId="384E180A">
                <v:line id="_x0000_s2701" style="position:absolute;left:0;text-align:left;flip:x y;z-index:251540480;mso-position-horizontal-relative:text;mso-position-vertical-relative:text" from="155.65pt,296.4pt" to="140.8pt,280.85pt" strokecolor="red" strokeweight=".57pt"/>
              </w:pict>
            </w:r>
            <w:r>
              <w:rPr>
                <w:noProof/>
              </w:rPr>
              <w:pict w14:anchorId="26FD1B5D">
                <v:line id="_x0000_s2700" style="position:absolute;left:0;text-align:left;flip:x y;z-index:251541504;mso-position-horizontal-relative:text;mso-position-vertical-relative:text" from="140.8pt,280.85pt" to="136.3pt,285.1pt" strokecolor="red" strokeweight=".57pt"/>
              </w:pict>
            </w:r>
            <w:r>
              <w:rPr>
                <w:noProof/>
              </w:rPr>
              <w:pict w14:anchorId="570F8F8F">
                <v:line id="_x0000_s2699" style="position:absolute;left:0;text-align:left;flip:x y;z-index:251542528;mso-position-horizontal-relative:text;mso-position-vertical-relative:text" from="136.3pt,285.1pt" to="128.7pt,276.55pt" strokecolor="red" strokeweight=".57pt"/>
              </w:pict>
            </w:r>
            <w:r>
              <w:rPr>
                <w:noProof/>
              </w:rPr>
              <w:pict w14:anchorId="0B033373">
                <v:line id="_x0000_s2698" style="position:absolute;left:0;text-align:left;flip:x y;z-index:251543552;mso-position-horizontal-relative:text;mso-position-vertical-relative:text" from="128.7pt,276.55pt" to="132.2pt,273.3pt" strokecolor="red" strokeweight=".57pt"/>
              </w:pict>
            </w:r>
            <w:r>
              <w:rPr>
                <w:noProof/>
              </w:rPr>
              <w:pict w14:anchorId="14D975BB">
                <v:line id="_x0000_s2697" style="position:absolute;left:0;text-align:left;flip:x y;z-index:251544576;mso-position-horizontal-relative:text;mso-position-vertical-relative:text" from="132.2pt,273.3pt" to="125.9pt,265.95pt" strokecolor="red" strokeweight=".57pt"/>
              </w:pict>
            </w:r>
            <w:r>
              <w:rPr>
                <w:noProof/>
              </w:rPr>
              <w:pict w14:anchorId="75864E30">
                <v:line id="_x0000_s2696" style="position:absolute;left:0;text-align:left;flip:x y;z-index:251545600;mso-position-horizontal-relative:text;mso-position-vertical-relative:text" from="75.05pt,208.5pt" to="106.75pt,239.85pt" strokecolor="red" strokeweight=".57pt"/>
              </w:pict>
            </w:r>
            <w:r>
              <w:rPr>
                <w:noProof/>
              </w:rPr>
              <w:pict w14:anchorId="3C727DAD">
                <v:line id="_x0000_s2695" style="position:absolute;left:0;text-align:left;flip:x y;z-index:251546624;mso-position-horizontal-relative:text;mso-position-vertical-relative:text" from="106.75pt,239.85pt" to="89.15pt,258.6pt" strokecolor="red" strokeweight=".57pt"/>
              </w:pict>
            </w:r>
            <w:r>
              <w:rPr>
                <w:noProof/>
              </w:rPr>
              <w:pict w14:anchorId="0F4C219A">
                <v:line id="_x0000_s2694" style="position:absolute;left:0;text-align:left;flip:x y;z-index:251547648;mso-position-horizontal-relative:text;mso-position-vertical-relative:text" from="89.15pt,258.6pt" to="67.25pt,237.6pt" strokecolor="red" strokeweight=".57pt"/>
              </w:pict>
            </w:r>
            <w:r>
              <w:rPr>
                <w:noProof/>
              </w:rPr>
              <w:pict w14:anchorId="76B1DCEB">
                <v:line id="_x0000_s2693" style="position:absolute;left:0;text-align:left;flip:x y;z-index:251548672;mso-position-horizontal-relative:text;mso-position-vertical-relative:text" from="67.25pt,237.6pt" to="59.7pt,245.1pt" strokecolor="red" strokeweight=".57pt"/>
              </w:pict>
            </w:r>
            <w:r>
              <w:rPr>
                <w:noProof/>
              </w:rPr>
              <w:pict w14:anchorId="20752A9E">
                <v:line id="_x0000_s2692" style="position:absolute;left:0;text-align:left;flip:x y;z-index:251549696;mso-position-horizontal-relative:text;mso-position-vertical-relative:text" from="59.7pt,245.1pt" to="49.95pt,236.85pt" strokecolor="red" strokeweight=".57pt"/>
              </w:pict>
            </w:r>
            <w:r>
              <w:rPr>
                <w:noProof/>
              </w:rPr>
              <w:pict w14:anchorId="49F0C3FE">
                <v:line id="_x0000_s2691" style="position:absolute;left:0;text-align:left;flip:x y;z-index:251550720;mso-position-horizontal-relative:text;mso-position-vertical-relative:text" from="49.95pt,236.85pt" to="75.05pt,208.5pt" strokecolor="red" strokeweight=".57pt"/>
              </w:pict>
            </w:r>
            <w:r>
              <w:rPr>
                <w:noProof/>
              </w:rPr>
              <w:pict w14:anchorId="349BC3E3">
                <v:line id="_x0000_s2690" style="position:absolute;left:0;text-align:left;flip:x y;z-index:251551744;mso-position-horizontal-relative:text;mso-position-vertical-relative:text" from="263.1pt,203.6pt" to="194.2pt,129.8pt" strokeweight=".57pt"/>
              </w:pict>
            </w:r>
            <w:r>
              <w:rPr>
                <w:noProof/>
              </w:rPr>
              <w:pict w14:anchorId="56B6A26C">
                <v:line id="_x0000_s2689" style="position:absolute;left:0;text-align:left;flip:x y;z-index:251552768;mso-position-horizontal-relative:text;mso-position-vertical-relative:text" from="194.2pt,129.8pt" to="162.5pt,103.55pt" strokeweight=".57pt"/>
              </w:pict>
            </w:r>
            <w:r>
              <w:rPr>
                <w:noProof/>
              </w:rPr>
              <w:pict w14:anchorId="3781E399">
                <v:line id="_x0000_s2688" style="position:absolute;left:0;text-align:left;flip:x y;z-index:251553792;mso-position-horizontal-relative:text;mso-position-vertical-relative:text" from="162.5pt,103.55pt" to="133.4pt,131.35pt" strokeweight=".57pt"/>
              </w:pict>
            </w:r>
            <w:r>
              <w:rPr>
                <w:noProof/>
              </w:rPr>
              <w:pict w14:anchorId="0D0540AC">
                <v:line id="_x0000_s2687" style="position:absolute;left:0;text-align:left;flip:x y;z-index:251554816;mso-position-horizontal-relative:text;mso-position-vertical-relative:text" from="133.4pt,131.35pt" to="134.75pt,133.85pt" strokeweight=".57pt"/>
              </w:pict>
            </w:r>
            <w:r>
              <w:rPr>
                <w:noProof/>
              </w:rPr>
              <w:pict w14:anchorId="1D8EC307">
                <v:line id="_x0000_s2686" style="position:absolute;left:0;text-align:left;flip:x y;z-index:251555840;mso-position-horizontal-relative:text;mso-position-vertical-relative:text" from="134.75pt,133.85pt" to="121.6pt,144.55pt" strokeweight=".57pt"/>
              </w:pict>
            </w:r>
            <w:r>
              <w:rPr>
                <w:noProof/>
              </w:rPr>
              <w:pict w14:anchorId="08DCB465">
                <v:line id="_x0000_s2685" style="position:absolute;left:0;text-align:left;flip:x y;z-index:251556864;mso-position-horizontal-relative:text;mso-position-vertical-relative:text" from="121.6pt,144.55pt" to="170.15pt,196.25pt" strokeweight=".57pt"/>
              </w:pict>
            </w:r>
            <w:r>
              <w:rPr>
                <w:noProof/>
              </w:rPr>
              <w:pict w14:anchorId="160139CC">
                <v:line id="_x0000_s2684" style="position:absolute;left:0;text-align:left;flip:x y;z-index:251557888;mso-position-horizontal-relative:text;mso-position-vertical-relative:text" from="170.15pt,196.25pt" to="224.15pt,244.1pt" strokeweight=".57pt"/>
              </w:pict>
            </w:r>
            <w:r>
              <w:rPr>
                <w:noProof/>
              </w:rPr>
              <w:pict w14:anchorId="4812F5F0">
                <v:line id="_x0000_s2683" style="position:absolute;left:0;text-align:left;flip:x y;z-index:251558912;mso-position-horizontal-relative:text;mso-position-vertical-relative:text" from="224.15pt,244.1pt" to="232pt,234.65pt" strokeweight=".57pt"/>
              </w:pict>
            </w:r>
            <w:r>
              <w:rPr>
                <w:noProof/>
              </w:rPr>
              <w:pict w14:anchorId="1A71E62F">
                <v:line id="_x0000_s2682" style="position:absolute;left:0;text-align:left;flip:x y;z-index:251559936;mso-position-horizontal-relative:text;mso-position-vertical-relative:text" from="232pt,234.65pt" to="237.85pt,228.1pt" strokeweight=".57pt"/>
              </w:pict>
            </w:r>
            <w:r>
              <w:rPr>
                <w:noProof/>
              </w:rPr>
              <w:pict w14:anchorId="1E98656E">
                <v:line id="_x0000_s2681" style="position:absolute;left:0;text-align:left;flip:x y;z-index:251560960;mso-position-horizontal-relative:text;mso-position-vertical-relative:text" from="237.85pt,228.1pt" to="263.1pt,203.6pt" strokeweight=".57pt"/>
              </w:pict>
            </w:r>
            <w:r>
              <w:rPr>
                <w:noProof/>
              </w:rPr>
              <w:pict w14:anchorId="5777E3F5">
                <v:line id="_x0000_s2680" style="position:absolute;left:0;text-align:left;flip:x y;z-index:251561984;mso-position-horizontal-relative:text;mso-position-vertical-relative:text" from="435.5pt,380pt" to="407.9pt,383.75pt" strokeweight=".57pt"/>
              </w:pict>
            </w:r>
            <w:r>
              <w:rPr>
                <w:noProof/>
              </w:rPr>
              <w:pict w14:anchorId="2D711448">
                <v:line id="_x0000_s2679" style="position:absolute;left:0;text-align:left;flip:x y;z-index:251563008;mso-position-horizontal-relative:text;mso-position-vertical-relative:text" from="407.9pt,383.75pt" to="389.25pt,387.45pt" strokeweight=".57pt"/>
              </w:pict>
            </w:r>
            <w:r>
              <w:rPr>
                <w:noProof/>
              </w:rPr>
              <w:pict w14:anchorId="6623E5AC">
                <v:line id="_x0000_s2678" style="position:absolute;left:0;text-align:left;flip:x y;z-index:251564032;mso-position-horizontal-relative:text;mso-position-vertical-relative:text" from="389.25pt,387.45pt" to="306.95pt,402.7pt" strokeweight=".57pt"/>
              </w:pict>
            </w:r>
            <w:r>
              <w:rPr>
                <w:noProof/>
              </w:rPr>
              <w:pict w14:anchorId="0A2ED752">
                <v:line id="_x0000_s2677" style="position:absolute;left:0;text-align:left;flip:x y;z-index:251565056;mso-position-horizontal-relative:text;mso-position-vertical-relative:text" from="306.95pt,402.7pt" to="396.55pt,493.75pt" strokeweight=".57pt"/>
              </w:pict>
            </w:r>
            <w:r>
              <w:rPr>
                <w:noProof/>
              </w:rPr>
              <w:pict w14:anchorId="4207247A">
                <v:line id="_x0000_s2676" style="position:absolute;left:0;text-align:left;flip:x y;z-index:251566080;mso-position-horizontal-relative:text;mso-position-vertical-relative:text" from="396.55pt,493.75pt" to="439.8pt,384.35pt" strokeweight=".57pt"/>
              </w:pict>
            </w:r>
            <w:r>
              <w:rPr>
                <w:noProof/>
              </w:rPr>
              <w:pict w14:anchorId="270F454C">
                <v:line id="_x0000_s2675" style="position:absolute;left:0;text-align:left;flip:x y;z-index:251567104;mso-position-horizontal-relative:text;mso-position-vertical-relative:text" from="439.8pt,384.35pt" to="435.5pt,380pt" strokeweight=".57pt"/>
              </w:pict>
            </w:r>
            <w:r>
              <w:rPr>
                <w:noProof/>
              </w:rPr>
              <w:pict w14:anchorId="0FE23A72">
                <v:line id="_x0000_s2674" style="position:absolute;left:0;text-align:left;flip:x y;z-index:251568128;mso-position-horizontal-relative:text;mso-position-vertical-relative:text" from="286.35pt,381.75pt" to="247.35pt,429.8pt" strokeweight=".57pt"/>
              </w:pict>
            </w:r>
            <w:r>
              <w:rPr>
                <w:noProof/>
              </w:rPr>
              <w:pict w14:anchorId="74E8E5FA">
                <v:line id="_x0000_s2673" style="position:absolute;left:0;text-align:left;flip:x y;z-index:251569152;mso-position-horizontal-relative:text;mso-position-vertical-relative:text" from="247.35pt,429.8pt" to="299.85pt,480.7pt" strokeweight=".57pt"/>
              </w:pict>
            </w:r>
            <w:r>
              <w:rPr>
                <w:noProof/>
              </w:rPr>
              <w:pict w14:anchorId="25CB9B5D">
                <v:line id="_x0000_s2672" style="position:absolute;left:0;text-align:left;flip:x y;z-index:251570176;mso-position-horizontal-relative:text;mso-position-vertical-relative:text" from="299.85pt,480.7pt" to="341.45pt,437.75pt" strokeweight=".57pt"/>
              </w:pict>
            </w:r>
            <w:r>
              <w:rPr>
                <w:noProof/>
              </w:rPr>
              <w:pict w14:anchorId="0F13F5DC">
                <v:line id="_x0000_s2671" style="position:absolute;left:0;text-align:left;flip:x y;z-index:251571200;mso-position-horizontal-relative:text;mso-position-vertical-relative:text" from="341.45pt,437.75pt" to="306.95pt,402.7pt" strokeweight=".57pt"/>
              </w:pict>
            </w:r>
            <w:r>
              <w:rPr>
                <w:noProof/>
              </w:rPr>
              <w:pict w14:anchorId="0BCBBFCF">
                <v:line id="_x0000_s2670" style="position:absolute;left:0;text-align:left;flip:x y;z-index:251572224;mso-position-horizontal-relative:text;mso-position-vertical-relative:text" from="306.95pt,402.7pt" to="286.35pt,381.75pt" strokeweight=".57pt"/>
              </w:pict>
            </w:r>
            <w:r>
              <w:rPr>
                <w:noProof/>
              </w:rPr>
              <w:pict w14:anchorId="228A153C">
                <v:line id="_x0000_s2669" style="position:absolute;left:0;text-align:left;flip:x y;z-index:251573248;mso-position-horizontal-relative:text;mso-position-vertical-relative:text" from="396.55pt,493.75pt" to="361.55pt,529.9pt" strokeweight=".57pt"/>
              </w:pict>
            </w:r>
            <w:r>
              <w:rPr>
                <w:noProof/>
              </w:rPr>
              <w:pict w14:anchorId="265D58A5">
                <v:line id="_x0000_s2668" style="position:absolute;left:0;text-align:left;flip:x y;z-index:251574272;mso-position-horizontal-relative:text;mso-position-vertical-relative:text" from="361.55pt,529.9pt" to="350.75pt,530.05pt" strokeweight=".57pt"/>
              </w:pict>
            </w:r>
            <w:r>
              <w:rPr>
                <w:noProof/>
              </w:rPr>
              <w:pict w14:anchorId="661E6E1B">
                <v:line id="_x0000_s2667" style="position:absolute;left:0;text-align:left;flip:x y;z-index:251575296;mso-position-horizontal-relative:text;mso-position-vertical-relative:text" from="350.75pt,530.05pt" to="299.85pt,480.7pt" strokeweight=".57pt"/>
              </w:pict>
            </w:r>
            <w:r>
              <w:rPr>
                <w:noProof/>
              </w:rPr>
              <w:pict w14:anchorId="3872FC8B">
                <v:line id="_x0000_s2666" style="position:absolute;left:0;text-align:left;flip:x y;z-index:251576320;mso-position-horizontal-relative:text;mso-position-vertical-relative:text" from="299.85pt,480.7pt" to="341.45pt,437.75pt" strokeweight=".57pt"/>
              </w:pict>
            </w:r>
            <w:r>
              <w:rPr>
                <w:noProof/>
              </w:rPr>
              <w:pict w14:anchorId="2E4F2834">
                <v:line id="_x0000_s2665" style="position:absolute;left:0;text-align:left;flip:x y;z-index:251577344;mso-position-horizontal-relative:text;mso-position-vertical-relative:text" from="341.45pt,437.75pt" to="396.55pt,493.75pt" strokeweight=".57pt"/>
              </w:pict>
            </w:r>
            <w:r>
              <w:rPr>
                <w:noProof/>
              </w:rPr>
              <w:pict w14:anchorId="2DC62636">
                <v:line id="_x0000_s2664" style="position:absolute;left:0;text-align:left;flip:x y;z-index:251578368;mso-position-horizontal-relative:text;mso-position-vertical-relative:text" from="223.95pt,247.4pt" to="263.1pt,203.6pt" strokeweight=".57pt"/>
              </w:pict>
            </w:r>
            <w:r>
              <w:rPr>
                <w:noProof/>
              </w:rPr>
              <w:pict w14:anchorId="25B4BEDC">
                <v:line id="_x0000_s2663" style="position:absolute;left:0;text-align:left;flip:x y;z-index:251579392;mso-position-horizontal-relative:text;mso-position-vertical-relative:text" from="263.1pt,203.6pt" to="312.5pt,253.85pt" strokeweight=".57pt"/>
              </w:pict>
            </w:r>
            <w:r>
              <w:rPr>
                <w:noProof/>
              </w:rPr>
              <w:pict w14:anchorId="220ABE36">
                <v:line id="_x0000_s2662" style="position:absolute;left:0;text-align:left;flip:x y;z-index:251580416;mso-position-horizontal-relative:text;mso-position-vertical-relative:text" from="312.5pt,253.85pt" to="235.2pt,332.3pt" strokeweight=".57pt"/>
              </w:pict>
            </w:r>
            <w:r>
              <w:rPr>
                <w:noProof/>
              </w:rPr>
              <w:pict w14:anchorId="112FF19D">
                <v:line id="_x0000_s2661" style="position:absolute;left:0;text-align:left;flip:x y;z-index:251581440;mso-position-horizontal-relative:text;mso-position-vertical-relative:text" from="235.2pt,332.3pt" to="187.65pt,285.3pt" strokeweight=".57pt"/>
              </w:pict>
            </w:r>
            <w:r>
              <w:rPr>
                <w:noProof/>
              </w:rPr>
              <w:pict w14:anchorId="7754DF43">
                <v:line id="_x0000_s2660" style="position:absolute;left:0;text-align:left;flip:x y;z-index:251582464;mso-position-horizontal-relative:text;mso-position-vertical-relative:text" from="187.65pt,285.3pt" to="223.95pt,247.4pt" strokeweight=".57pt"/>
              </w:pict>
            </w:r>
            <w:r>
              <w:rPr>
                <w:noProof/>
              </w:rPr>
              <w:pict w14:anchorId="0E05F545">
                <v:line id="_x0000_s2659" style="position:absolute;left:0;text-align:left;flip:x y;z-index:251583488;mso-position-horizontal-relative:text;mso-position-vertical-relative:text" from="195pt,381.05pt" to="236.2pt,333.3pt" strokeweight=".57pt"/>
              </w:pict>
            </w:r>
            <w:r>
              <w:rPr>
                <w:noProof/>
              </w:rPr>
              <w:pict w14:anchorId="159F0926">
                <v:line id="_x0000_s2658" style="position:absolute;left:0;text-align:left;flip:x y;z-index:251584512;mso-position-horizontal-relative:text;mso-position-vertical-relative:text" from="236.2pt,333.3pt" to="286.35pt,381.75pt" strokeweight=".57pt"/>
              </w:pict>
            </w:r>
            <w:r>
              <w:rPr>
                <w:noProof/>
              </w:rPr>
              <w:pict w14:anchorId="112EA94F">
                <v:line id="_x0000_s2657" style="position:absolute;left:0;text-align:left;flip:x y;z-index:251585536;mso-position-horizontal-relative:text;mso-position-vertical-relative:text" from="286.35pt,381.75pt" to="247.35pt,429.8pt" strokeweight=".57pt"/>
              </w:pict>
            </w:r>
            <w:r>
              <w:rPr>
                <w:noProof/>
              </w:rPr>
              <w:pict w14:anchorId="4621FF82">
                <v:line id="_x0000_s2656" style="position:absolute;left:0;text-align:left;flip:x y;z-index:251586560;mso-position-horizontal-relative:text;mso-position-vertical-relative:text" from="247.35pt,429.8pt" to="195pt,381.05pt" strokeweight=".57pt"/>
              </w:pict>
            </w:r>
            <w:r>
              <w:rPr>
                <w:noProof/>
              </w:rPr>
              <w:pict w14:anchorId="215406D4">
                <v:line id="_x0000_s2655" style="position:absolute;left:0;text-align:left;flip:x y;z-index:251587584;mso-position-horizontal-relative:text;mso-position-vertical-relative:text" from="144.45pt,333.9pt" to="187.65pt,285.3pt" strokeweight=".57pt"/>
              </w:pict>
            </w:r>
            <w:r>
              <w:rPr>
                <w:noProof/>
              </w:rPr>
              <w:pict w14:anchorId="2F96BC5F">
                <v:line id="_x0000_s2654" style="position:absolute;left:0;text-align:left;flip:x y;z-index:251588608;mso-position-horizontal-relative:text;mso-position-vertical-relative:text" from="187.65pt,285.3pt" to="235.2pt,332.3pt" strokeweight=".57pt"/>
              </w:pict>
            </w:r>
            <w:r>
              <w:rPr>
                <w:noProof/>
              </w:rPr>
              <w:pict w14:anchorId="44C55BAF">
                <v:line id="_x0000_s2653" style="position:absolute;left:0;text-align:left;flip:x y;z-index:251589632;mso-position-horizontal-relative:text;mso-position-vertical-relative:text" from="235.2pt,332.3pt" to="236.2pt,333.3pt" strokeweight=".57pt"/>
              </w:pict>
            </w:r>
            <w:r>
              <w:rPr>
                <w:noProof/>
              </w:rPr>
              <w:pict w14:anchorId="625B13E0">
                <v:line id="_x0000_s2652" style="position:absolute;left:0;text-align:left;flip:x y;z-index:251590656;mso-position-horizontal-relative:text;mso-position-vertical-relative:text" from="236.2pt,333.3pt" to="195pt,381.05pt" strokeweight=".57pt"/>
              </w:pict>
            </w:r>
            <w:r>
              <w:rPr>
                <w:noProof/>
              </w:rPr>
              <w:pict w14:anchorId="5B166744">
                <v:line id="_x0000_s2651" style="position:absolute;left:0;text-align:left;flip:x y;z-index:251591680;mso-position-horizontal-relative:text;mso-position-vertical-relative:text" from="195pt,381.05pt" to="144.45pt,333.9pt" strokeweight=".57pt"/>
              </w:pict>
            </w:r>
            <w:r>
              <w:rPr>
                <w:noProof/>
              </w:rPr>
              <w:pict w14:anchorId="05849551">
                <v:line id="_x0000_s2650" style="position:absolute;left:0;text-align:left;flip:x y;z-index:251592704;mso-position-horizontal-relative:text;mso-position-vertical-relative:text" from="312.5pt,253.85pt" to="361.7pt,305.5pt" strokeweight=".57pt"/>
              </w:pict>
            </w:r>
            <w:r>
              <w:rPr>
                <w:noProof/>
              </w:rPr>
              <w:pict w14:anchorId="4A60F055">
                <v:line id="_x0000_s2649" style="position:absolute;left:0;text-align:left;flip:x y;z-index:251593728;mso-position-horizontal-relative:text;mso-position-vertical-relative:text" from="361.7pt,305.5pt" to="286.35pt,381.75pt" strokeweight=".57pt"/>
              </w:pict>
            </w:r>
            <w:r>
              <w:rPr>
                <w:noProof/>
              </w:rPr>
              <w:pict w14:anchorId="03F0D7A8">
                <v:line id="_x0000_s2648" style="position:absolute;left:0;text-align:left;flip:x y;z-index:251594752;mso-position-horizontal-relative:text;mso-position-vertical-relative:text" from="286.35pt,381.75pt" to="235.2pt,332.3pt" strokeweight=".57pt"/>
              </w:pict>
            </w:r>
            <w:r>
              <w:rPr>
                <w:noProof/>
              </w:rPr>
              <w:pict w14:anchorId="498DF54A">
                <v:line id="_x0000_s2647" style="position:absolute;left:0;text-align:left;flip:x y;z-index:251595776;mso-position-horizontal-relative:text;mso-position-vertical-relative:text" from="235.2pt,332.3pt" to="312.5pt,253.85pt" strokeweight=".57pt"/>
              </w:pict>
            </w:r>
            <w:r>
              <w:rPr>
                <w:noProof/>
              </w:rPr>
              <w:pict w14:anchorId="6607E6A1">
                <v:line id="_x0000_s2646" style="position:absolute;left:0;text-align:left;flip:x y;z-index:251596800;mso-position-horizontal-relative:text;mso-position-vertical-relative:text" from="170.15pt,196.25pt" to="91.55pt,282.65pt" strokeweight=".57pt"/>
              </w:pict>
            </w:r>
            <w:r>
              <w:rPr>
                <w:noProof/>
              </w:rPr>
              <w:pict w14:anchorId="5827AB05">
                <v:line id="_x0000_s2645" style="position:absolute;left:0;text-align:left;flip:x y;z-index:251597824;mso-position-horizontal-relative:text;mso-position-vertical-relative:text" from="91.55pt,282.65pt" to="41.65pt,232.45pt" strokeweight=".57pt"/>
              </w:pict>
            </w:r>
            <w:r>
              <w:rPr>
                <w:noProof/>
              </w:rPr>
              <w:pict w14:anchorId="04D8B450">
                <v:line id="_x0000_s2644" style="position:absolute;left:0;text-align:left;flip:x y;z-index:251598848;mso-position-horizontal-relative:text;mso-position-vertical-relative:text" from="41.65pt,232.45pt" to="42.6pt,228.05pt" strokeweight=".57pt"/>
              </w:pict>
            </w:r>
            <w:r>
              <w:rPr>
                <w:noProof/>
              </w:rPr>
              <w:pict w14:anchorId="088A1E35">
                <v:line id="_x0000_s2643" style="position:absolute;left:0;text-align:left;flip:x y;z-index:251599872;mso-position-horizontal-relative:text;mso-position-vertical-relative:text" from="42.6pt,228.05pt" to="120.65pt,143.5pt" strokeweight=".57pt"/>
              </w:pict>
            </w:r>
            <w:r>
              <w:rPr>
                <w:noProof/>
              </w:rPr>
              <w:pict w14:anchorId="35B5931F">
                <v:line id="_x0000_s2642" style="position:absolute;left:0;text-align:left;flip:x y;z-index:251600896;mso-position-horizontal-relative:text;mso-position-vertical-relative:text" from="120.65pt,143.5pt" to="170.15pt,196.25pt" strokeweight=".57pt"/>
              </w:pict>
            </w:r>
            <w:r>
              <w:rPr>
                <w:noProof/>
              </w:rPr>
              <w:pict w14:anchorId="11D9EB20">
                <v:line id="_x0000_s2641" style="position:absolute;left:0;text-align:left;flip:x y;z-index:251601920;mso-position-horizontal-relative:text;mso-position-vertical-relative:text" from="170.15pt,196.25pt" to="91.55pt,282.65pt" strokeweight=".57pt"/>
              </w:pict>
            </w:r>
            <w:r>
              <w:rPr>
                <w:noProof/>
              </w:rPr>
              <w:pict w14:anchorId="701DDC73">
                <v:line id="_x0000_s2640" style="position:absolute;left:0;text-align:left;flip:x y;z-index:251602944;mso-position-horizontal-relative:text;mso-position-vertical-relative:text" from="91.55pt,282.65pt" to="90.85pt,283.3pt" strokeweight=".57pt"/>
              </w:pict>
            </w:r>
            <w:r>
              <w:rPr>
                <w:noProof/>
              </w:rPr>
              <w:pict w14:anchorId="449F1FF6">
                <v:line id="_x0000_s2639" style="position:absolute;left:0;text-align:left;flip:x y;z-index:251603968;mso-position-horizontal-relative:text;mso-position-vertical-relative:text" from="90.85pt,283.3pt" to="144.45pt,333.9pt" strokeweight=".57pt"/>
              </w:pict>
            </w:r>
            <w:r>
              <w:rPr>
                <w:noProof/>
              </w:rPr>
              <w:pict w14:anchorId="279A07B2">
                <v:line id="_x0000_s2638" style="position:absolute;left:0;text-align:left;flip:x y;z-index:251604992;mso-position-horizontal-relative:text;mso-position-vertical-relative:text" from="144.45pt,333.9pt" to="187.65pt,285.3pt" strokeweight=".57pt"/>
              </w:pict>
            </w:r>
            <w:r>
              <w:rPr>
                <w:noProof/>
              </w:rPr>
              <w:pict w14:anchorId="5B25FDA5">
                <v:line id="_x0000_s2637" style="position:absolute;left:0;text-align:left;flip:x y;z-index:251606016;mso-position-horizontal-relative:text;mso-position-vertical-relative:text" from="187.65pt,285.3pt" to="224.15pt,244.1pt" strokeweight=".57pt"/>
              </w:pict>
            </w:r>
            <w:r>
              <w:rPr>
                <w:noProof/>
              </w:rPr>
              <w:pict w14:anchorId="5B8095CE">
                <v:line id="_x0000_s2636" style="position:absolute;left:0;text-align:left;flip:x y;z-index:251607040;mso-position-horizontal-relative:text;mso-position-vertical-relative:text" from="224.15pt,244.1pt" to="170.15pt,196.25pt" strokeweight=".57pt"/>
              </w:pict>
            </w:r>
            <w:r>
              <w:rPr>
                <w:noProof/>
              </w:rPr>
              <w:pict w14:anchorId="6EFFEB21">
                <v:line id="_x0000_s2635" style="position:absolute;left:0;text-align:left;flip:x y;z-index:251608064;mso-position-horizontal-relative:text;mso-position-vertical-relative:text" from="361.7pt,305.5pt" to="435.5pt,380pt" strokeweight=".57pt"/>
              </w:pict>
            </w:r>
            <w:r>
              <w:rPr>
                <w:noProof/>
              </w:rPr>
              <w:pict w14:anchorId="6AEC5562">
                <v:line id="_x0000_s2634" style="position:absolute;left:0;text-align:left;flip:x y;z-index:251609088;mso-position-horizontal-relative:text;mso-position-vertical-relative:text" from="435.5pt,380pt" to="407.9pt,383.75pt" strokeweight=".57pt"/>
              </w:pict>
            </w:r>
            <w:r>
              <w:rPr>
                <w:noProof/>
              </w:rPr>
              <w:pict w14:anchorId="07948F4F">
                <v:line id="_x0000_s2633" style="position:absolute;left:0;text-align:left;flip:x y;z-index:251610112;mso-position-horizontal-relative:text;mso-position-vertical-relative:text" from="407.9pt,383.75pt" to="389.25pt,387.45pt" strokeweight=".57pt"/>
              </w:pict>
            </w:r>
            <w:r>
              <w:rPr>
                <w:noProof/>
              </w:rPr>
              <w:pict w14:anchorId="694A832B">
                <v:line id="_x0000_s2632" style="position:absolute;left:0;text-align:left;flip:x y;z-index:251611136;mso-position-horizontal-relative:text;mso-position-vertical-relative:text" from="389.25pt,387.45pt" to="306.95pt,402.7pt" strokeweight=".57pt"/>
              </w:pict>
            </w:r>
            <w:r>
              <w:rPr>
                <w:noProof/>
              </w:rPr>
              <w:pict w14:anchorId="6A96EEAC">
                <v:line id="_x0000_s2631" style="position:absolute;left:0;text-align:left;flip:x y;z-index:251612160;mso-position-horizontal-relative:text;mso-position-vertical-relative:text" from="306.95pt,402.7pt" to="286.35pt,381.75pt" strokeweight=".57pt"/>
              </w:pict>
            </w:r>
            <w:r>
              <w:rPr>
                <w:noProof/>
              </w:rPr>
              <w:pict w14:anchorId="3B4F2576">
                <v:line id="_x0000_s2630" style="position:absolute;left:0;text-align:left;flip:x y;z-index:251613184;mso-position-horizontal-relative:text;mso-position-vertical-relative:text" from="286.35pt,381.75pt" to="361.7pt,305.5pt" strokeweight=".57pt"/>
              </w:pict>
            </w:r>
            <w:r>
              <w:rPr>
                <w:noProof/>
              </w:rPr>
              <w:pict w14:anchorId="665CE5B3">
                <v:line id="_x0000_s2629" style="position:absolute;left:0;text-align:left;flip:x y;z-index:251614208;mso-position-horizontal-relative:text;mso-position-vertical-relative:text" from="237.95pt,5in" to="263.75pt,384.05pt" strokeweight=".57pt"/>
              </w:pict>
            </w:r>
            <w:r>
              <w:rPr>
                <w:noProof/>
              </w:rPr>
              <w:pict w14:anchorId="14E4E8F5">
                <v:line id="_x0000_s2628" style="position:absolute;left:0;text-align:left;flip:x y;z-index:251615232;mso-position-horizontal-relative:text;mso-position-vertical-relative:text" from="263.75pt,384.05pt" to="241.85pt,407.85pt" strokeweight=".57pt"/>
              </w:pict>
            </w:r>
            <w:r>
              <w:rPr>
                <w:noProof/>
              </w:rPr>
              <w:pict w14:anchorId="2CC9CC2E">
                <v:line id="_x0000_s2627" style="position:absolute;left:0;text-align:left;flip:x y;z-index:251616256;mso-position-horizontal-relative:text;mso-position-vertical-relative:text" from="241.85pt,407.85pt" to="215.9pt,383.85pt" strokeweight=".57pt"/>
              </w:pict>
            </w:r>
            <w:r>
              <w:rPr>
                <w:noProof/>
              </w:rPr>
              <w:pict w14:anchorId="54AADDFF">
                <v:line id="_x0000_s2626" style="position:absolute;left:0;text-align:left;flip:x y;z-index:251617280;mso-position-horizontal-relative:text;mso-position-vertical-relative:text" from="215.9pt,383.85pt" to="237.95pt,5in" strokeweight=".57pt"/>
              </w:pict>
            </w:r>
            <w:r>
              <w:rPr>
                <w:noProof/>
              </w:rPr>
              <w:pict w14:anchorId="3A135EF2">
                <v:line id="_x0000_s2625" style="position:absolute;left:0;text-align:left;flip:x y;z-index:251618304;mso-position-horizontal-relative:text;mso-position-vertical-relative:text" from="186.1pt,312.05pt" to="211.9pt,336.1pt" strokeweight=".57pt"/>
              </w:pict>
            </w:r>
            <w:r>
              <w:rPr>
                <w:noProof/>
              </w:rPr>
              <w:pict w14:anchorId="142E458E">
                <v:line id="_x0000_s2624" style="position:absolute;left:0;text-align:left;flip:x y;z-index:251619328;mso-position-horizontal-relative:text;mso-position-vertical-relative:text" from="211.9pt,336.1pt" to="189.95pt,359.9pt" strokeweight=".57pt"/>
              </w:pict>
            </w:r>
            <w:r>
              <w:rPr>
                <w:noProof/>
              </w:rPr>
              <w:pict w14:anchorId="4E2F11AE">
                <v:line id="_x0000_s2623" style="position:absolute;left:0;text-align:left;flip:x y;z-index:251620352;mso-position-horizontal-relative:text;mso-position-vertical-relative:text" from="189.95pt,359.9pt" to="164.05pt,335.85pt" strokeweight=".57pt"/>
              </w:pict>
            </w:r>
            <w:r>
              <w:rPr>
                <w:noProof/>
              </w:rPr>
              <w:pict w14:anchorId="7EC629C8">
                <v:line id="_x0000_s2622" style="position:absolute;left:0;text-align:left;flip:x y;z-index:251621376;mso-position-horizontal-relative:text;mso-position-vertical-relative:text" from="164.05pt,335.85pt" to="186.1pt,312.05pt" strokeweight=".57pt"/>
              </w:pict>
            </w:r>
            <w:r>
              <w:rPr>
                <w:noProof/>
              </w:rPr>
              <w:pict w14:anchorId="133DDB3D">
                <v:line id="_x0000_s2621" style="position:absolute;left:0;text-align:left;flip:x y;z-index:251622400;mso-position-horizontal-relative:text;mso-position-vertical-relative:text" from="258.85pt,254.3pt" to="243.45pt,239.65pt" strokeweight=".57pt"/>
              </w:pict>
            </w:r>
            <w:r>
              <w:rPr>
                <w:noProof/>
              </w:rPr>
              <w:pict w14:anchorId="4710771F">
                <v:line id="_x0000_s2620" style="position:absolute;left:0;text-align:left;flip:x y;z-index:251623424;mso-position-horizontal-relative:text;mso-position-vertical-relative:text" from="243.45pt,239.65pt" to="260.45pt,221.65pt" strokeweight=".57pt"/>
              </w:pict>
            </w:r>
            <w:r>
              <w:rPr>
                <w:noProof/>
              </w:rPr>
              <w:pict w14:anchorId="5DB6B06F">
                <v:line id="_x0000_s2619" style="position:absolute;left:0;text-align:left;flip:x y;z-index:251624448;mso-position-horizontal-relative:text;mso-position-vertical-relative:text" from="260.45pt,221.65pt" to="275.9pt,236.25pt" strokeweight=".57pt"/>
              </w:pict>
            </w:r>
            <w:r>
              <w:rPr>
                <w:noProof/>
              </w:rPr>
              <w:pict w14:anchorId="449B79CD">
                <v:line id="_x0000_s2618" style="position:absolute;left:0;text-align:left;flip:x y;z-index:251625472;mso-position-horizontal-relative:text;mso-position-vertical-relative:text" from="275.9pt,236.25pt" to="258.85pt,254.3pt" strokeweight=".57pt"/>
              </w:pict>
            </w:r>
            <w:r>
              <w:rPr>
                <w:noProof/>
              </w:rPr>
              <w:pict w14:anchorId="1B9C8165">
                <v:oval id="_x0000_s2617" style="position:absolute;left:0;text-align:left;margin-left:163.1pt;margin-top:99.1pt;width:4.25pt;height:4.25pt;z-index:251626496;mso-position-horizontal-relative:text;mso-position-vertical-relative:text" fillcolor="black"/>
              </w:pict>
            </w:r>
            <w:r>
              <w:rPr>
                <w:noProof/>
              </w:rPr>
              <w:pict w14:anchorId="5E1CC3F3">
                <v:oval id="_x0000_s2616" style="position:absolute;left:0;text-align:left;margin-left:190.3pt;margin-top:127.75pt;width:4.25pt;height:4.25pt;z-index:251627520;mso-position-horizontal-relative:text;mso-position-vertical-relative:text" fillcolor="black"/>
              </w:pict>
            </w:r>
            <w:r>
              <w:rPr>
                <w:noProof/>
              </w:rPr>
              <w:pict w14:anchorId="10962D54">
                <v:oval id="_x0000_s2615" style="position:absolute;left:0;text-align:left;margin-left:261pt;margin-top:201.5pt;width:4.25pt;height:4.25pt;z-index:251628544;mso-position-horizontal-relative:text;mso-position-vertical-relative:text" fillcolor="black"/>
              </w:pict>
            </w:r>
            <w:r>
              <w:rPr>
                <w:noProof/>
              </w:rPr>
              <w:pict w14:anchorId="6C55A024">
                <v:oval id="_x0000_s2614" style="position:absolute;left:0;text-align:left;margin-left:221.25pt;margin-top:244.2pt;width:4.25pt;height:4.25pt;z-index:251629568;mso-position-horizontal-relative:text;mso-position-vertical-relative:text" fillcolor="black"/>
              </w:pict>
            </w:r>
            <w:r>
              <w:rPr>
                <w:noProof/>
              </w:rPr>
              <w:pict w14:anchorId="2BED80DC">
                <v:oval id="_x0000_s2613" style="position:absolute;left:0;text-align:left;margin-left:168pt;margin-top:194.1pt;width:4.25pt;height:4.25pt;z-index:251630592;mso-position-horizontal-relative:text;mso-position-vertical-relative:text" fillcolor="black"/>
              </w:pict>
            </w:r>
            <w:r>
              <w:rPr>
                <w:noProof/>
              </w:rPr>
              <w:pict w14:anchorId="51755475">
                <v:oval id="_x0000_s2612" style="position:absolute;left:0;text-align:left;margin-left:118.75pt;margin-top:143.9pt;width:4.25pt;height:4.25pt;z-index:251631616;mso-position-horizontal-relative:text;mso-position-vertical-relative:text" fillcolor="black"/>
              </w:pict>
            </w:r>
            <w:r>
              <w:rPr>
                <w:noProof/>
              </w:rPr>
              <w:pict w14:anchorId="1D35F2DC">
                <v:oval id="_x0000_s2611" style="position:absolute;left:0;text-align:left;margin-left:163.1pt;margin-top:99.1pt;width:4.25pt;height:4.25pt;z-index:251632640;mso-position-horizontal-relative:text;mso-position-vertical-relative:text" fillcolor="black"/>
              </w:pict>
            </w:r>
            <w:r>
              <w:rPr>
                <w:noProof/>
              </w:rPr>
              <w:pict w14:anchorId="39B29A0B">
                <v:oval id="_x0000_s2610" style="position:absolute;left:0;text-align:left;margin-left:261pt;margin-top:201.5pt;width:4.25pt;height:4.25pt;z-index:251633664;mso-position-horizontal-relative:text;mso-position-vertical-relative:text" fillcolor="black"/>
              </w:pict>
            </w:r>
            <w:r>
              <w:rPr>
                <w:noProof/>
              </w:rPr>
              <w:pict w14:anchorId="13CC73B6">
                <v:oval id="_x0000_s2609" style="position:absolute;left:0;text-align:left;margin-left:310.35pt;margin-top:251.75pt;width:4.25pt;height:4.25pt;z-index:251634688;mso-position-horizontal-relative:text;mso-position-vertical-relative:text" fillcolor="black"/>
              </w:pict>
            </w:r>
            <w:r>
              <w:rPr>
                <w:noProof/>
              </w:rPr>
              <w:pict w14:anchorId="257FCD2F">
                <v:oval id="_x0000_s2608" style="position:absolute;left:0;text-align:left;margin-left:233.1pt;margin-top:330.2pt;width:4.25pt;height:4.25pt;z-index:251635712;mso-position-horizontal-relative:text;mso-position-vertical-relative:text" fillcolor="black"/>
              </w:pict>
            </w:r>
            <w:r>
              <w:rPr>
                <w:noProof/>
              </w:rPr>
              <w:pict w14:anchorId="32EF432A">
                <v:oval id="_x0000_s2607" style="position:absolute;left:0;text-align:left;margin-left:185.5pt;margin-top:283.2pt;width:4.25pt;height:4.25pt;z-index:251636736;mso-position-horizontal-relative:text;mso-position-vertical-relative:text" fillcolor="black"/>
              </w:pict>
            </w:r>
            <w:r>
              <w:rPr>
                <w:noProof/>
              </w:rPr>
              <w:pict w14:anchorId="1FF079DA">
                <v:oval id="_x0000_s2606" style="position:absolute;left:0;text-align:left;margin-left:221.25pt;margin-top:244.2pt;width:4.25pt;height:4.25pt;z-index:251637760;mso-position-horizontal-relative:text;mso-position-vertical-relative:text" fillcolor="black"/>
              </w:pict>
            </w:r>
            <w:r>
              <w:rPr>
                <w:noProof/>
              </w:rPr>
              <w:pict w14:anchorId="677F60A2">
                <v:oval id="_x0000_s2605" style="position:absolute;left:0;text-align:left;margin-left:261pt;margin-top:201.5pt;width:4.25pt;height:4.25pt;z-index:251638784;mso-position-horizontal-relative:text;mso-position-vertical-relative:text" fillcolor="black"/>
              </w:pict>
            </w:r>
            <w:r>
              <w:rPr>
                <w:noProof/>
              </w:rPr>
              <w:pict w14:anchorId="1CAB08C9">
                <v:oval id="_x0000_s2604" style="position:absolute;left:0;text-align:left;margin-left:310.35pt;margin-top:251.75pt;width:4.25pt;height:4.25pt;z-index:251639808;mso-position-horizontal-relative:text;mso-position-vertical-relative:text" fillcolor="black"/>
              </w:pict>
            </w:r>
            <w:r>
              <w:rPr>
                <w:noProof/>
              </w:rPr>
              <w:pict w14:anchorId="687CCA01">
                <v:oval id="_x0000_s2603" style="position:absolute;left:0;text-align:left;margin-left:311.85pt;margin-top:250.25pt;width:4.25pt;height:4.25pt;z-index:251640832;mso-position-horizontal-relative:text;mso-position-vertical-relative:text" fillcolor="black"/>
              </w:pict>
            </w:r>
            <w:r>
              <w:rPr>
                <w:noProof/>
              </w:rPr>
              <w:pict w14:anchorId="165E710A">
                <v:oval id="_x0000_s2602" style="position:absolute;left:0;text-align:left;margin-left:361.65pt;margin-top:303pt;width:4.25pt;height:4.25pt;z-index:251641856;mso-position-horizontal-relative:text;mso-position-vertical-relative:text" fillcolor="black"/>
              </w:pict>
            </w:r>
            <w:r>
              <w:rPr>
                <w:noProof/>
              </w:rPr>
              <w:pict w14:anchorId="40235CF5">
                <v:oval id="_x0000_s2601" style="position:absolute;left:0;text-align:left;margin-left:284.25pt;margin-top:379.65pt;width:4.25pt;height:4.25pt;z-index:251642880;mso-position-horizontal-relative:text;mso-position-vertical-relative:text" fillcolor="black"/>
              </w:pict>
            </w:r>
            <w:r>
              <w:rPr>
                <w:noProof/>
              </w:rPr>
              <w:pict w14:anchorId="27B1F20E">
                <v:oval id="_x0000_s2600" style="position:absolute;left:0;text-align:left;margin-left:234.1pt;margin-top:331.15pt;width:4.25pt;height:4.25pt;z-index:251643904;mso-position-horizontal-relative:text;mso-position-vertical-relative:text" fillcolor="black"/>
              </w:pict>
            </w:r>
            <w:r>
              <w:rPr>
                <w:noProof/>
              </w:rPr>
              <w:pict w14:anchorId="709FCEC3">
                <v:oval id="_x0000_s2599" style="position:absolute;left:0;text-align:left;margin-left:233.1pt;margin-top:330.2pt;width:4.25pt;height:4.25pt;z-index:251644928;mso-position-horizontal-relative:text;mso-position-vertical-relative:text" fillcolor="black"/>
              </w:pict>
            </w:r>
            <w:r>
              <w:rPr>
                <w:noProof/>
              </w:rPr>
              <w:pict w14:anchorId="3DCBFA36">
                <v:oval id="_x0000_s2598" style="position:absolute;left:0;text-align:left;margin-left:310.35pt;margin-top:251.75pt;width:4.25pt;height:4.25pt;z-index:251645952;mso-position-horizontal-relative:text;mso-position-vertical-relative:text" fillcolor="black"/>
              </w:pict>
            </w:r>
            <w:r>
              <w:rPr>
                <w:noProof/>
              </w:rPr>
              <w:pict w14:anchorId="554ACEB2">
                <v:oval id="_x0000_s2597" style="position:absolute;left:0;text-align:left;margin-left:361.65pt;margin-top:303pt;width:4.25pt;height:4.25pt;z-index:251646976;mso-position-horizontal-relative:text;mso-position-vertical-relative:text" fillcolor="black"/>
              </w:pict>
            </w:r>
            <w:r>
              <w:rPr>
                <w:noProof/>
              </w:rPr>
              <w:pict w14:anchorId="31E85DC7">
                <v:oval id="_x0000_s2596" style="position:absolute;left:0;text-align:left;margin-left:439.1pt;margin-top:377pt;width:4.25pt;height:4.25pt;z-index:251648000;mso-position-horizontal-relative:text;mso-position-vertical-relative:text" fillcolor="black"/>
              </w:pict>
            </w:r>
            <w:r>
              <w:rPr>
                <w:noProof/>
              </w:rPr>
              <w:pict w14:anchorId="3A627056">
                <v:oval id="_x0000_s2595" style="position:absolute;left:0;text-align:left;margin-left:433.4pt;margin-top:377.9pt;width:4.25pt;height:4.25pt;z-index:251649024;mso-position-horizontal-relative:text;mso-position-vertical-relative:text" fillcolor="black"/>
              </w:pict>
            </w:r>
            <w:r>
              <w:rPr>
                <w:noProof/>
              </w:rPr>
              <w:pict w14:anchorId="6D7C734C">
                <v:oval id="_x0000_s2594" style="position:absolute;left:0;text-align:left;margin-left:405.8pt;margin-top:381.6pt;width:4.25pt;height:4.25pt;z-index:251650048;mso-position-horizontal-relative:text;mso-position-vertical-relative:text" fillcolor="black"/>
              </w:pict>
            </w:r>
            <w:r>
              <w:rPr>
                <w:noProof/>
              </w:rPr>
              <w:pict w14:anchorId="5A602591">
                <v:oval id="_x0000_s2593" style="position:absolute;left:0;text-align:left;margin-left:387.1pt;margin-top:385.35pt;width:4.25pt;height:4.25pt;z-index:251651072;mso-position-horizontal-relative:text;mso-position-vertical-relative:text" fillcolor="black"/>
              </w:pict>
            </w:r>
            <w:r>
              <w:rPr>
                <w:noProof/>
              </w:rPr>
              <w:pict w14:anchorId="358E085D">
                <v:oval id="_x0000_s2592" style="position:absolute;left:0;text-align:left;margin-left:304.85pt;margin-top:400.55pt;width:4.25pt;height:4.25pt;z-index:251652096;mso-position-horizontal-relative:text;mso-position-vertical-relative:text" fillcolor="black"/>
              </w:pict>
            </w:r>
            <w:r>
              <w:rPr>
                <w:noProof/>
              </w:rPr>
              <w:pict w14:anchorId="24E3A5B6">
                <v:oval id="_x0000_s2591" style="position:absolute;left:0;text-align:left;margin-left:284.25pt;margin-top:379.65pt;width:4.25pt;height:4.25pt;z-index:251653120;mso-position-horizontal-relative:text;mso-position-vertical-relative:text" fillcolor="black"/>
              </w:pict>
            </w:r>
            <w:r>
              <w:rPr>
                <w:noProof/>
              </w:rPr>
              <w:pict w14:anchorId="4C590D5C">
                <v:oval id="_x0000_s2590" style="position:absolute;left:0;text-align:left;margin-left:361.65pt;margin-top:303pt;width:4.25pt;height:4.25pt;z-index:251654144;mso-position-horizontal-relative:text;mso-position-vertical-relative:text" fillcolor="black"/>
              </w:pict>
            </w:r>
            <w:r>
              <w:rPr>
                <w:noProof/>
              </w:rPr>
              <w:pict w14:anchorId="0F625EE3">
                <v:oval id="_x0000_s2589" style="position:absolute;left:0;text-align:left;margin-left:304.85pt;margin-top:400.55pt;width:4.25pt;height:4.25pt;z-index:251655168;mso-position-horizontal-relative:text;mso-position-vertical-relative:text" fillcolor="black"/>
              </w:pict>
            </w:r>
            <w:r>
              <w:rPr>
                <w:noProof/>
              </w:rPr>
              <w:pict w14:anchorId="4BDEE37C">
                <v:oval id="_x0000_s2588" style="position:absolute;left:0;text-align:left;margin-left:387.1pt;margin-top:385.35pt;width:4.25pt;height:4.25pt;z-index:251656192;mso-position-horizontal-relative:text;mso-position-vertical-relative:text" fillcolor="black"/>
              </w:pict>
            </w:r>
            <w:r>
              <w:rPr>
                <w:noProof/>
              </w:rPr>
              <w:pict w14:anchorId="40C9EEA7">
                <v:oval id="_x0000_s2587" style="position:absolute;left:0;text-align:left;margin-left:405.8pt;margin-top:381.6pt;width:4.25pt;height:4.25pt;z-index:251657216;mso-position-horizontal-relative:text;mso-position-vertical-relative:text" fillcolor="black"/>
              </w:pict>
            </w:r>
            <w:r>
              <w:rPr>
                <w:noProof/>
              </w:rPr>
              <w:pict w14:anchorId="1DD55802">
                <v:oval id="_x0000_s2586" style="position:absolute;left:0;text-align:left;margin-left:433.4pt;margin-top:377.9pt;width:4.25pt;height:4.25pt;z-index:251658240;mso-position-horizontal-relative:text;mso-position-vertical-relative:text" fillcolor="black"/>
              </w:pict>
            </w:r>
            <w:r>
              <w:rPr>
                <w:noProof/>
              </w:rPr>
              <w:pict w14:anchorId="1C9E0850">
                <v:oval id="_x0000_s2585" style="position:absolute;left:0;text-align:left;margin-left:439.1pt;margin-top:377pt;width:4.25pt;height:4.25pt;z-index:251659264;mso-position-horizontal-relative:text;mso-position-vertical-relative:text" fillcolor="black"/>
              </w:pict>
            </w:r>
            <w:r>
              <w:rPr>
                <w:noProof/>
              </w:rPr>
              <w:pict w14:anchorId="75B1B8C1">
                <v:oval id="_x0000_s2584" style="position:absolute;left:0;text-align:left;margin-left:437.7pt;margin-top:382.2pt;width:4.25pt;height:4.25pt;z-index:251660288;mso-position-horizontal-relative:text;mso-position-vertical-relative:text" fillcolor="black"/>
              </w:pict>
            </w:r>
            <w:r>
              <w:rPr>
                <w:noProof/>
              </w:rPr>
              <w:pict w14:anchorId="3E09C032">
                <v:oval id="_x0000_s2583" style="position:absolute;left:0;text-align:left;margin-left:403.65pt;margin-top:471.4pt;width:4.25pt;height:4.25pt;z-index:251661312;mso-position-horizontal-relative:text;mso-position-vertical-relative:text" fillcolor="black"/>
              </w:pict>
            </w:r>
            <w:r>
              <w:rPr>
                <w:noProof/>
              </w:rPr>
              <w:pict w14:anchorId="171F1037">
                <v:oval id="_x0000_s2582" style="position:absolute;left:0;text-align:left;margin-left:394.45pt;margin-top:491.6pt;width:4.25pt;height:4.25pt;z-index:251662336;mso-position-horizontal-relative:text;mso-position-vertical-relative:text" fillcolor="black"/>
              </w:pict>
            </w:r>
            <w:r>
              <w:rPr>
                <w:noProof/>
              </w:rPr>
              <w:pict w14:anchorId="1DBDBD7D">
                <v:oval id="_x0000_s2581" style="position:absolute;left:0;text-align:left;margin-left:339.35pt;margin-top:435.65pt;width:4.25pt;height:4.25pt;z-index:251663360;mso-position-horizontal-relative:text;mso-position-vertical-relative:text" fillcolor="black"/>
              </w:pict>
            </w:r>
            <w:r>
              <w:rPr>
                <w:noProof/>
              </w:rPr>
              <w:pict w14:anchorId="131B1E08">
                <v:oval id="_x0000_s2580" style="position:absolute;left:0;text-align:left;margin-left:304.85pt;margin-top:400.55pt;width:4.25pt;height:4.25pt;z-index:251664384;mso-position-horizontal-relative:text;mso-position-vertical-relative:text" fillcolor="black"/>
              </w:pict>
            </w:r>
            <w:r>
              <w:rPr>
                <w:noProof/>
              </w:rPr>
              <w:pict w14:anchorId="125BE689">
                <v:oval id="_x0000_s2579" style="position:absolute;left:0;text-align:left;margin-left:394.45pt;margin-top:491.6pt;width:4.25pt;height:4.25pt;z-index:251665408;mso-position-horizontal-relative:text;mso-position-vertical-relative:text" fillcolor="black"/>
              </w:pict>
            </w:r>
            <w:r>
              <w:rPr>
                <w:noProof/>
              </w:rPr>
              <w:pict w14:anchorId="6AA7D023">
                <v:oval id="_x0000_s2578" style="position:absolute;left:0;text-align:left;margin-left:361.5pt;margin-top:526.6pt;width:4.25pt;height:4.25pt;z-index:251666432;mso-position-horizontal-relative:text;mso-position-vertical-relative:text" fillcolor="black"/>
              </w:pict>
            </w:r>
            <w:r>
              <w:rPr>
                <w:noProof/>
              </w:rPr>
              <w:pict w14:anchorId="42E8BBA9">
                <v:oval id="_x0000_s2577" style="position:absolute;left:0;text-align:left;margin-left:350.6pt;margin-top:529.15pt;width:4.25pt;height:4.25pt;z-index:251667456;mso-position-horizontal-relative:text;mso-position-vertical-relative:text" fillcolor="black"/>
              </w:pict>
            </w:r>
            <w:r>
              <w:rPr>
                <w:noProof/>
              </w:rPr>
              <w:pict w14:anchorId="75742047">
                <v:oval id="_x0000_s2576" style="position:absolute;left:0;text-align:left;margin-left:297.7pt;margin-top:478.55pt;width:4.25pt;height:4.25pt;z-index:251668480;mso-position-horizontal-relative:text;mso-position-vertical-relative:text" fillcolor="black"/>
              </w:pict>
            </w:r>
            <w:r>
              <w:rPr>
                <w:noProof/>
              </w:rPr>
              <w:pict w14:anchorId="0307347D">
                <v:oval id="_x0000_s2575" style="position:absolute;left:0;text-align:left;margin-left:339.35pt;margin-top:435.65pt;width:4.25pt;height:4.25pt;z-index:251669504;mso-position-horizontal-relative:text;mso-position-vertical-relative:text" fillcolor="black"/>
              </w:pict>
            </w:r>
            <w:r>
              <w:rPr>
                <w:noProof/>
              </w:rPr>
              <w:pict w14:anchorId="46755A14">
                <v:oval id="_x0000_s2574" style="position:absolute;left:0;text-align:left;margin-left:394.45pt;margin-top:491.6pt;width:4.25pt;height:4.25pt;z-index:251670528;mso-position-horizontal-relative:text;mso-position-vertical-relative:text" fillcolor="black"/>
              </w:pict>
            </w:r>
            <w:r>
              <w:rPr>
                <w:noProof/>
              </w:rPr>
              <w:pict w14:anchorId="1F0D93BA">
                <v:oval id="_x0000_s2573" style="position:absolute;left:0;text-align:left;margin-left:168pt;margin-top:194.1pt;width:4.25pt;height:4.25pt;z-index:251671552;mso-position-horizontal-relative:text;mso-position-vertical-relative:text" fillcolor="black"/>
              </w:pict>
            </w:r>
            <w:r>
              <w:rPr>
                <w:noProof/>
              </w:rPr>
              <w:pict w14:anchorId="66E9049C">
                <v:oval id="_x0000_s2572" style="position:absolute;left:0;text-align:left;margin-left:221.25pt;margin-top:244.2pt;width:4.25pt;height:4.25pt;z-index:251672576;mso-position-horizontal-relative:text;mso-position-vertical-relative:text" fillcolor="black"/>
              </w:pict>
            </w:r>
            <w:r>
              <w:rPr>
                <w:noProof/>
              </w:rPr>
              <w:pict w14:anchorId="1462BDCD">
                <v:oval id="_x0000_s2571" style="position:absolute;left:0;text-align:left;margin-left:185.5pt;margin-top:283.2pt;width:4.25pt;height:4.25pt;z-index:251673600;mso-position-horizontal-relative:text;mso-position-vertical-relative:text" fillcolor="black"/>
              </w:pict>
            </w:r>
            <w:r>
              <w:rPr>
                <w:noProof/>
              </w:rPr>
              <w:pict w14:anchorId="2B180EE1">
                <v:oval id="_x0000_s2570" style="position:absolute;left:0;text-align:left;margin-left:142.3pt;margin-top:331.75pt;width:4.25pt;height:4.25pt;z-index:251674624;mso-position-horizontal-relative:text;mso-position-vertical-relative:text" fillcolor="black"/>
              </w:pict>
            </w:r>
            <w:r>
              <w:rPr>
                <w:noProof/>
              </w:rPr>
              <w:pict w14:anchorId="54FFAA6C">
                <v:oval id="_x0000_s2569" style="position:absolute;left:0;text-align:left;margin-left:88.75pt;margin-top:281.2pt;width:4.25pt;height:4.25pt;z-index:251675648;mso-position-horizontal-relative:text;mso-position-vertical-relative:text" fillcolor="black"/>
              </w:pict>
            </w:r>
            <w:r>
              <w:rPr>
                <w:noProof/>
              </w:rPr>
              <w:pict w14:anchorId="6F39E585">
                <v:oval id="_x0000_s2568" style="position:absolute;left:0;text-align:left;margin-left:89.4pt;margin-top:280.5pt;width:4.25pt;height:4.25pt;z-index:251676672;mso-position-horizontal-relative:text;mso-position-vertical-relative:text" fillcolor="black"/>
              </w:pict>
            </w:r>
            <w:r>
              <w:rPr>
                <w:noProof/>
              </w:rPr>
              <w:pict w14:anchorId="1B271BED">
                <v:oval id="_x0000_s2567" style="position:absolute;left:0;text-align:left;margin-left:168pt;margin-top:194.1pt;width:4.25pt;height:4.25pt;z-index:251677696;mso-position-horizontal-relative:text;mso-position-vertical-relative:text" fillcolor="black"/>
              </w:pict>
            </w:r>
            <w:r>
              <w:rPr>
                <w:noProof/>
              </w:rPr>
              <w:pict w14:anchorId="46670945">
                <v:oval id="_x0000_s2566" style="position:absolute;left:0;text-align:left;margin-left:168pt;margin-top:194.1pt;width:4.25pt;height:4.25pt;z-index:251678720;mso-position-horizontal-relative:text;mso-position-vertical-relative:text" fillcolor="black"/>
              </w:pict>
            </w:r>
            <w:r>
              <w:rPr>
                <w:noProof/>
              </w:rPr>
              <w:pict w14:anchorId="79DB826A">
                <v:oval id="_x0000_s2565" style="position:absolute;left:0;text-align:left;margin-left:89.4pt;margin-top:280.5pt;width:4.25pt;height:4.25pt;z-index:251679744;mso-position-horizontal-relative:text;mso-position-vertical-relative:text" fillcolor="black"/>
              </w:pict>
            </w:r>
            <w:r>
              <w:rPr>
                <w:noProof/>
              </w:rPr>
              <w:pict w14:anchorId="7527215A">
                <v:oval id="_x0000_s2564" style="position:absolute;left:0;text-align:left;margin-left:88.75pt;margin-top:281.2pt;width:4.25pt;height:4.25pt;z-index:251680768;mso-position-horizontal-relative:text;mso-position-vertical-relative:text" fillcolor="black"/>
              </w:pict>
            </w:r>
            <w:r>
              <w:rPr>
                <w:noProof/>
              </w:rPr>
              <w:pict w14:anchorId="79377BD8">
                <v:oval id="_x0000_s2563" style="position:absolute;left:0;text-align:left;margin-left:36.6pt;margin-top:231.15pt;width:4.25pt;height:4.25pt;z-index:251681792;mso-position-horizontal-relative:text;mso-position-vertical-relative:text" fillcolor="black"/>
              </w:pict>
            </w:r>
            <w:r>
              <w:rPr>
                <w:noProof/>
              </w:rPr>
              <w:pict w14:anchorId="6096FAF0">
                <v:oval id="_x0000_s2562" style="position:absolute;left:0;text-align:left;margin-left:36.15pt;margin-top:224.9pt;width:4.25pt;height:4.25pt;z-index:251682816;mso-position-horizontal-relative:text;mso-position-vertical-relative:text" fillcolor="black"/>
              </w:pict>
            </w:r>
            <w:r>
              <w:rPr>
                <w:noProof/>
              </w:rPr>
              <w:pict w14:anchorId="1B25B191">
                <v:oval id="_x0000_s2561" style="position:absolute;left:0;text-align:left;margin-left:112.55pt;margin-top:143.8pt;width:4.25pt;height:4.25pt;z-index:251683840;mso-position-horizontal-relative:text;mso-position-vertical-relative:text" fillcolor="black"/>
              </w:pict>
            </w:r>
            <w:r>
              <w:rPr>
                <w:noProof/>
              </w:rPr>
              <w:pict w14:anchorId="1019BC21">
                <v:oval id="_x0000_s2560" style="position:absolute;left:0;text-align:left;margin-left:118.75pt;margin-top:143.9pt;width:4.25pt;height:4.25pt;z-index:251684864;mso-position-horizontal-relative:text;mso-position-vertical-relative:text" fillcolor="black"/>
              </w:pict>
            </w:r>
            <w:r>
              <w:rPr>
                <w:noProof/>
              </w:rPr>
              <w:pict w14:anchorId="4652F729">
                <v:oval id="_x0000_s2559" style="position:absolute;left:0;text-align:left;margin-left:168pt;margin-top:194.1pt;width:4.25pt;height:4.25pt;z-index:251685888;mso-position-horizontal-relative:text;mso-position-vertical-relative:text" fillcolor="black"/>
              </w:pict>
            </w:r>
            <w:r>
              <w:rPr>
                <w:noProof/>
              </w:rPr>
              <w:pict w14:anchorId="77E0AA12">
                <v:oval id="_x0000_s2558" style="position:absolute;left:0;text-align:left;margin-left:134.95pt;margin-top:146.55pt;width:2.85pt;height:2.85pt;z-index:251686912;mso-position-horizontal-relative:text;mso-position-vertical-relative:text" fillcolor="black"/>
              </w:pict>
            </w:r>
            <w:r>
              <w:rPr>
                <w:noProof/>
              </w:rPr>
              <w:pict w14:anchorId="00E96E01">
                <v:oval id="_x0000_s2557" style="position:absolute;left:0;text-align:left;margin-left:153.3pt;margin-top:127.6pt;width:2.85pt;height:2.85pt;z-index:251687936;mso-position-horizontal-relative:text;mso-position-vertical-relative:text" fillcolor="black"/>
              </w:pict>
            </w:r>
            <w:r>
              <w:rPr>
                <w:noProof/>
              </w:rPr>
              <w:pict w14:anchorId="162DBA6A">
                <v:oval id="_x0000_s2556" style="position:absolute;left:0;text-align:left;margin-left:175.65pt;margin-top:149.85pt;width:2.85pt;height:2.85pt;z-index:251688960;mso-position-horizontal-relative:text;mso-position-vertical-relative:text" fillcolor="black"/>
              </w:pict>
            </w:r>
            <w:r>
              <w:rPr>
                <w:noProof/>
              </w:rPr>
              <w:pict w14:anchorId="735521C3">
                <v:oval id="_x0000_s2555" style="position:absolute;left:0;text-align:left;margin-left:170.2pt;margin-top:155.35pt;width:2.85pt;height:2.85pt;z-index:251689984;mso-position-horizontal-relative:text;mso-position-vertical-relative:text" fillcolor="black"/>
              </w:pict>
            </w:r>
            <w:r>
              <w:rPr>
                <w:noProof/>
              </w:rPr>
              <w:pict w14:anchorId="23FD3675">
                <v:oval id="_x0000_s2554" style="position:absolute;left:0;text-align:left;margin-left:175.25pt;margin-top:160.7pt;width:2.85pt;height:2.85pt;z-index:251691008;mso-position-horizontal-relative:text;mso-position-vertical-relative:text" fillcolor="black"/>
              </w:pict>
            </w:r>
            <w:r>
              <w:rPr>
                <w:noProof/>
              </w:rPr>
              <w:pict w14:anchorId="441EE512">
                <v:oval id="_x0000_s2553" style="position:absolute;left:0;text-align:left;margin-left:161.65pt;margin-top:174.1pt;width:2.85pt;height:2.85pt;z-index:251692032;mso-position-horizontal-relative:text;mso-position-vertical-relative:text" fillcolor="black"/>
              </w:pict>
            </w:r>
            <w:r>
              <w:rPr>
                <w:noProof/>
              </w:rPr>
              <w:pict w14:anchorId="7046B0B6">
                <v:oval id="_x0000_s2552" style="position:absolute;left:0;text-align:left;margin-left:134.95pt;margin-top:146.55pt;width:2.85pt;height:2.85pt;z-index:251693056;mso-position-horizontal-relative:text;mso-position-vertical-relative:text" fillcolor="black"/>
              </w:pict>
            </w:r>
            <w:r>
              <w:rPr>
                <w:noProof/>
              </w:rPr>
              <w:pict w14:anchorId="62F639C4">
                <v:oval id="_x0000_s2551" style="position:absolute;left:0;text-align:left;margin-left:292.75pt;margin-top:277.15pt;width:2.85pt;height:2.85pt;z-index:251694080;mso-position-horizontal-relative:text;mso-position-vertical-relative:text" fillcolor="black"/>
              </w:pict>
            </w:r>
            <w:r>
              <w:rPr>
                <w:noProof/>
              </w:rPr>
              <w:pict w14:anchorId="1B12F397">
                <v:oval id="_x0000_s2550" style="position:absolute;left:0;text-align:left;margin-left:305.3pt;margin-top:266.1pt;width:2.85pt;height:2.85pt;z-index:251695104;mso-position-horizontal-relative:text;mso-position-vertical-relative:text" fillcolor="black"/>
              </w:pict>
            </w:r>
            <w:r>
              <w:rPr>
                <w:noProof/>
              </w:rPr>
              <w:pict w14:anchorId="4117A419">
                <v:oval id="_x0000_s2549" style="position:absolute;left:0;text-align:left;margin-left:324.75pt;margin-top:287pt;width:2.85pt;height:2.85pt;z-index:251696128;mso-position-horizontal-relative:text;mso-position-vertical-relative:text" fillcolor="black"/>
              </w:pict>
            </w:r>
            <w:r>
              <w:rPr>
                <w:noProof/>
              </w:rPr>
              <w:pict w14:anchorId="42FF2E6B">
                <v:oval id="_x0000_s2548" style="position:absolute;left:0;text-align:left;margin-left:313.1pt;margin-top:298.75pt;width:2.85pt;height:2.85pt;z-index:251697152;mso-position-horizontal-relative:text;mso-position-vertical-relative:text" fillcolor="black"/>
              </w:pict>
            </w:r>
            <w:r>
              <w:rPr>
                <w:noProof/>
              </w:rPr>
              <w:pict w14:anchorId="52A4A8D2">
                <v:oval id="_x0000_s2547" style="position:absolute;left:0;text-align:left;margin-left:292.75pt;margin-top:277.15pt;width:2.85pt;height:2.85pt;z-index:251698176;mso-position-horizontal-relative:text;mso-position-vertical-relative:text" fillcolor="black"/>
              </w:pict>
            </w:r>
            <w:r>
              <w:rPr>
                <w:noProof/>
              </w:rPr>
              <w:pict w14:anchorId="11ED53FD">
                <v:oval id="_x0000_s2546" style="position:absolute;left:0;text-align:left;margin-left:383.8pt;margin-top:360.2pt;width:2.85pt;height:2.85pt;z-index:251699200;mso-position-horizontal-relative:text;mso-position-vertical-relative:text" fillcolor="black"/>
              </w:pict>
            </w:r>
            <w:r>
              <w:rPr>
                <w:noProof/>
              </w:rPr>
              <w:pict w14:anchorId="58BBC043">
                <v:oval id="_x0000_s2545" style="position:absolute;left:0;text-align:left;margin-left:402.05pt;margin-top:357.4pt;width:2.85pt;height:2.85pt;z-index:251700224;mso-position-horizontal-relative:text;mso-position-vertical-relative:text" fillcolor="black"/>
              </w:pict>
            </w:r>
            <w:r>
              <w:rPr>
                <w:noProof/>
              </w:rPr>
              <w:pict w14:anchorId="35CBC2C0">
                <v:oval id="_x0000_s2544" style="position:absolute;left:0;text-align:left;margin-left:406.5pt;margin-top:382.35pt;width:2.85pt;height:2.85pt;z-index:251701248;mso-position-horizontal-relative:text;mso-position-vertical-relative:text" fillcolor="black"/>
              </w:pict>
            </w:r>
            <w:r>
              <w:rPr>
                <w:noProof/>
              </w:rPr>
              <w:pict w14:anchorId="64FB159E">
                <v:oval id="_x0000_s2543" style="position:absolute;left:0;text-align:left;margin-left:411.45pt;margin-top:409.95pt;width:2.85pt;height:2.85pt;z-index:251702272;mso-position-horizontal-relative:text;mso-position-vertical-relative:text" fillcolor="black"/>
              </w:pict>
            </w:r>
            <w:r>
              <w:rPr>
                <w:noProof/>
              </w:rPr>
              <w:pict w14:anchorId="0F792E63">
                <v:oval id="_x0000_s2542" style="position:absolute;left:0;text-align:left;margin-left:392.95pt;margin-top:413.3pt;width:2.85pt;height:2.85pt;z-index:251703296;mso-position-horizontal-relative:text;mso-position-vertical-relative:text" fillcolor="black"/>
              </w:pict>
            </w:r>
            <w:r>
              <w:rPr>
                <w:noProof/>
              </w:rPr>
              <w:pict w14:anchorId="36F5333A">
                <v:oval id="_x0000_s2541" style="position:absolute;left:0;text-align:left;margin-left:385.9pt;margin-top:414.55pt;width:2.85pt;height:2.85pt;z-index:251704320;mso-position-horizontal-relative:text;mso-position-vertical-relative:text" fillcolor="black"/>
              </w:pict>
            </w:r>
            <w:r>
              <w:rPr>
                <w:noProof/>
              </w:rPr>
              <w:pict w14:anchorId="77BB18CD">
                <v:oval id="_x0000_s2540" style="position:absolute;left:0;text-align:left;margin-left:382.25pt;margin-top:393.2pt;width:2.85pt;height:2.85pt;z-index:251705344;mso-position-horizontal-relative:text;mso-position-vertical-relative:text" fillcolor="black"/>
              </w:pict>
            </w:r>
            <w:r>
              <w:rPr>
                <w:noProof/>
              </w:rPr>
              <w:pict w14:anchorId="5FB35D6B">
                <v:oval id="_x0000_s2539" style="position:absolute;left:0;text-align:left;margin-left:388.95pt;margin-top:392.35pt;width:2.85pt;height:2.85pt;z-index:251706368;mso-position-horizontal-relative:text;mso-position-vertical-relative:text" fillcolor="black"/>
              </w:pict>
            </w:r>
            <w:r>
              <w:rPr>
                <w:noProof/>
              </w:rPr>
              <w:pict w14:anchorId="7F13AFE7">
                <v:oval id="_x0000_s2538" style="position:absolute;left:0;text-align:left;margin-left:387.85pt;margin-top:386.05pt;width:2.85pt;height:2.85pt;z-index:251707392;mso-position-horizontal-relative:text;mso-position-vertical-relative:text" fillcolor="black"/>
              </w:pict>
            </w:r>
            <w:r>
              <w:rPr>
                <w:noProof/>
              </w:rPr>
              <w:pict w14:anchorId="31502F8C">
                <v:oval id="_x0000_s2537" style="position:absolute;left:0;text-align:left;margin-left:383.8pt;margin-top:360.2pt;width:2.85pt;height:2.85pt;z-index:251708416;mso-position-horizontal-relative:text;mso-position-vertical-relative:text" fillcolor="black"/>
              </w:pict>
            </w:r>
            <w:r>
              <w:rPr>
                <w:noProof/>
              </w:rPr>
              <w:pict w14:anchorId="6C3CE6CC">
                <v:oval id="_x0000_s2536" style="position:absolute;left:0;text-align:left;margin-left:367.5pt;margin-top:488.55pt;width:2.85pt;height:2.85pt;z-index:251709440;mso-position-horizontal-relative:text;mso-position-vertical-relative:text" fillcolor="black"/>
              </w:pict>
            </w:r>
            <w:r>
              <w:rPr>
                <w:noProof/>
              </w:rPr>
              <w:pict w14:anchorId="776F1140">
                <v:oval id="_x0000_s2535" style="position:absolute;left:0;text-align:left;margin-left:342.75pt;margin-top:463.75pt;width:2.85pt;height:2.85pt;z-index:251710464;mso-position-horizontal-relative:text;mso-position-vertical-relative:text" fillcolor="black"/>
              </w:pict>
            </w:r>
            <w:r>
              <w:rPr>
                <w:noProof/>
              </w:rPr>
              <w:pict w14:anchorId="7AF5A8E0">
                <v:oval id="_x0000_s2534" style="position:absolute;left:0;text-align:left;margin-left:322.5pt;margin-top:483.15pt;width:2.85pt;height:2.85pt;z-index:251711488;mso-position-horizontal-relative:text;mso-position-vertical-relative:text" fillcolor="black"/>
              </w:pict>
            </w:r>
            <w:r>
              <w:rPr>
                <w:noProof/>
              </w:rPr>
              <w:pict w14:anchorId="3D5C977B">
                <v:oval id="_x0000_s2533" style="position:absolute;left:0;text-align:left;margin-left:325.6pt;margin-top:486.45pt;width:2.85pt;height:2.85pt;z-index:251712512;mso-position-horizontal-relative:text;mso-position-vertical-relative:text" fillcolor="black"/>
              </w:pict>
            </w:r>
            <w:r>
              <w:rPr>
                <w:noProof/>
              </w:rPr>
              <w:pict w14:anchorId="242C1823">
                <v:oval id="_x0000_s2532" style="position:absolute;left:0;text-align:left;margin-left:322.8pt;margin-top:489.2pt;width:2.85pt;height:2.85pt;z-index:251713536;mso-position-horizontal-relative:text;mso-position-vertical-relative:text" fillcolor="black"/>
              </w:pict>
            </w:r>
            <w:r>
              <w:rPr>
                <w:noProof/>
              </w:rPr>
              <w:pict w14:anchorId="4AA6B102">
                <v:oval id="_x0000_s2531" style="position:absolute;left:0;text-align:left;margin-left:330.85pt;margin-top:497.8pt;width:2.85pt;height:2.85pt;z-index:251714560;mso-position-horizontal-relative:text;mso-position-vertical-relative:text" fillcolor="black"/>
              </w:pict>
            </w:r>
            <w:r>
              <w:rPr>
                <w:noProof/>
              </w:rPr>
              <w:pict w14:anchorId="77E17FB3">
                <v:oval id="_x0000_s2530" style="position:absolute;left:0;text-align:left;margin-left:334.05pt;margin-top:494.8pt;width:2.85pt;height:2.85pt;z-index:251715584;mso-position-horizontal-relative:text;mso-position-vertical-relative:text" fillcolor="black"/>
              </w:pict>
            </w:r>
            <w:r>
              <w:rPr>
                <w:noProof/>
              </w:rPr>
              <w:pict w14:anchorId="20ECFE66">
                <v:oval id="_x0000_s2529" style="position:absolute;left:0;text-align:left;margin-left:347.5pt;margin-top:508.3pt;width:2.85pt;height:2.85pt;z-index:251716608;mso-position-horizontal-relative:text;mso-position-vertical-relative:text" fillcolor="black"/>
              </w:pict>
            </w:r>
            <w:r>
              <w:rPr>
                <w:noProof/>
              </w:rPr>
              <w:pict w14:anchorId="3EE85902">
                <v:oval id="_x0000_s2528" style="position:absolute;left:0;text-align:left;margin-left:367.5pt;margin-top:488.55pt;width:2.85pt;height:2.85pt;z-index:251717632;mso-position-horizontal-relative:text;mso-position-vertical-relative:text" fillcolor="black"/>
              </w:pict>
            </w:r>
            <w:r>
              <w:rPr>
                <w:noProof/>
              </w:rPr>
              <w:pict w14:anchorId="72AB8647">
                <v:oval id="_x0000_s2527" style="position:absolute;left:0;text-align:left;margin-left:311.95pt;margin-top:433.45pt;width:2.85pt;height:2.85pt;z-index:251718656;mso-position-horizontal-relative:text;mso-position-vertical-relative:text" fillcolor="black"/>
              </w:pict>
            </w:r>
            <w:r>
              <w:rPr>
                <w:noProof/>
              </w:rPr>
              <w:pict w14:anchorId="394B48DB">
                <v:oval id="_x0000_s2526" style="position:absolute;left:0;text-align:left;margin-left:286.8pt;margin-top:408.4pt;width:2.85pt;height:2.85pt;z-index:251719680;mso-position-horizontal-relative:text;mso-position-vertical-relative:text" fillcolor="black"/>
              </w:pict>
            </w:r>
            <w:r>
              <w:rPr>
                <w:noProof/>
              </w:rPr>
              <w:pict w14:anchorId="1836C52A">
                <v:oval id="_x0000_s2525" style="position:absolute;left:0;text-align:left;margin-left:266.95pt;margin-top:427.9pt;width:2.85pt;height:2.85pt;z-index:251720704;mso-position-horizontal-relative:text;mso-position-vertical-relative:text" fillcolor="black"/>
              </w:pict>
            </w:r>
            <w:r>
              <w:rPr>
                <w:noProof/>
              </w:rPr>
              <w:pict w14:anchorId="08369A4D">
                <v:oval id="_x0000_s2524" style="position:absolute;left:0;text-align:left;margin-left:281pt;margin-top:442.1pt;width:2.85pt;height:2.85pt;z-index:251721728;mso-position-horizontal-relative:text;mso-position-vertical-relative:text" fillcolor="black"/>
              </w:pict>
            </w:r>
            <w:r>
              <w:rPr>
                <w:noProof/>
              </w:rPr>
              <w:pict w14:anchorId="31CA3EBC">
                <v:oval id="_x0000_s2523" style="position:absolute;left:0;text-align:left;margin-left:278.2pt;margin-top:444.95pt;width:2.85pt;height:2.85pt;z-index:251722752;mso-position-horizontal-relative:text;mso-position-vertical-relative:text" fillcolor="black"/>
              </w:pict>
            </w:r>
            <w:r>
              <w:rPr>
                <w:noProof/>
              </w:rPr>
              <w:pict w14:anchorId="36D58611">
                <v:oval id="_x0000_s2522" style="position:absolute;left:0;text-align:left;margin-left:286.6pt;margin-top:453.25pt;width:2.85pt;height:2.85pt;z-index:251723776;mso-position-horizontal-relative:text;mso-position-vertical-relative:text" fillcolor="black"/>
              </w:pict>
            </w:r>
            <w:r>
              <w:rPr>
                <w:noProof/>
              </w:rPr>
              <w:pict w14:anchorId="388516DD">
                <v:oval id="_x0000_s2521" style="position:absolute;left:0;text-align:left;margin-left:289.25pt;margin-top:450.5pt;width:2.85pt;height:2.85pt;z-index:251724800;mso-position-horizontal-relative:text;mso-position-vertical-relative:text" fillcolor="black"/>
              </w:pict>
            </w:r>
            <w:r>
              <w:rPr>
                <w:noProof/>
              </w:rPr>
              <w:pict w14:anchorId="64CAEA35">
                <v:oval id="_x0000_s2520" style="position:absolute;left:0;text-align:left;margin-left:291.95pt;margin-top:453.25pt;width:2.85pt;height:2.85pt;z-index:251725824;mso-position-horizontal-relative:text;mso-position-vertical-relative:text" fillcolor="black"/>
              </w:pict>
            </w:r>
            <w:r>
              <w:rPr>
                <w:noProof/>
              </w:rPr>
              <w:pict w14:anchorId="5787EFDC">
                <v:oval id="_x0000_s2519" style="position:absolute;left:0;text-align:left;margin-left:311.95pt;margin-top:433.45pt;width:2.85pt;height:2.85pt;z-index:251726848;mso-position-horizontal-relative:text;mso-position-vertical-relative:text" fillcolor="black"/>
              </w:pict>
            </w:r>
            <w:r>
              <w:rPr>
                <w:noProof/>
              </w:rPr>
              <w:pict w14:anchorId="1509A763">
                <v:oval id="_x0000_s2518" style="position:absolute;left:0;text-align:left;margin-left:124.45pt;margin-top:264.5pt;width:2.85pt;height:2.85pt;z-index:251727872;mso-position-horizontal-relative:text;mso-position-vertical-relative:text" fillcolor="black"/>
              </w:pict>
            </w:r>
            <w:r>
              <w:rPr>
                <w:noProof/>
              </w:rPr>
              <w:pict w14:anchorId="2E6739FD">
                <v:oval id="_x0000_s2517" style="position:absolute;left:0;text-align:left;margin-left:133.5pt;margin-top:256.55pt;width:2.85pt;height:2.85pt;z-index:251728896;mso-position-horizontal-relative:text;mso-position-vertical-relative:text" fillcolor="black"/>
              </w:pict>
            </w:r>
            <w:r>
              <w:rPr>
                <w:noProof/>
              </w:rPr>
              <w:pict w14:anchorId="49285B27">
                <v:oval id="_x0000_s2516" style="position:absolute;left:0;text-align:left;margin-left:134.2pt;margin-top:250.25pt;width:2.85pt;height:2.85pt;z-index:251729920;mso-position-horizontal-relative:text;mso-position-vertical-relative:text" fillcolor="black"/>
              </w:pict>
            </w:r>
            <w:r>
              <w:rPr>
                <w:noProof/>
              </w:rPr>
              <w:pict w14:anchorId="2C3DC282">
                <v:oval id="_x0000_s2515" style="position:absolute;left:0;text-align:left;margin-left:138.2pt;margin-top:246.3pt;width:2.85pt;height:2.85pt;z-index:251730944;mso-position-horizontal-relative:text;mso-position-vertical-relative:text" fillcolor="black"/>
              </w:pict>
            </w:r>
            <w:r>
              <w:rPr>
                <w:noProof/>
              </w:rPr>
              <w:pict w14:anchorId="585BB8D0">
                <v:oval id="_x0000_s2514" style="position:absolute;left:0;text-align:left;margin-left:144.7pt;margin-top:245.85pt;width:2.85pt;height:2.85pt;z-index:251731968;mso-position-horizontal-relative:text;mso-position-vertical-relative:text" fillcolor="black"/>
              </w:pict>
            </w:r>
            <w:r>
              <w:rPr>
                <w:noProof/>
              </w:rPr>
              <w:pict w14:anchorId="51CDD742">
                <v:oval id="_x0000_s2513" style="position:absolute;left:0;text-align:left;margin-left:172.6pt;margin-top:277.85pt;width:2.85pt;height:2.85pt;z-index:251732992;mso-position-horizontal-relative:text;mso-position-vertical-relative:text" fillcolor="black"/>
              </w:pict>
            </w:r>
            <w:r>
              <w:rPr>
                <w:noProof/>
              </w:rPr>
              <w:pict w14:anchorId="60C7D4B1">
                <v:oval id="_x0000_s2512" style="position:absolute;left:0;text-align:left;margin-left:154.25pt;margin-top:295pt;width:2.85pt;height:2.85pt;z-index:251734016;mso-position-horizontal-relative:text;mso-position-vertical-relative:text" fillcolor="black"/>
              </w:pict>
            </w:r>
            <w:r>
              <w:rPr>
                <w:noProof/>
              </w:rPr>
              <w:pict w14:anchorId="6D3782B5">
                <v:oval id="_x0000_s2511" style="position:absolute;left:0;text-align:left;margin-left:139.4pt;margin-top:279.45pt;width:2.85pt;height:2.85pt;z-index:251735040;mso-position-horizontal-relative:text;mso-position-vertical-relative:text" fillcolor="black"/>
              </w:pict>
            </w:r>
            <w:r>
              <w:rPr>
                <w:noProof/>
              </w:rPr>
              <w:pict w14:anchorId="059E55FD">
                <v:oval id="_x0000_s2510" style="position:absolute;left:0;text-align:left;margin-left:134.85pt;margin-top:283.7pt;width:2.85pt;height:2.85pt;z-index:251736064;mso-position-horizontal-relative:text;mso-position-vertical-relative:text" fillcolor="black"/>
              </w:pict>
            </w:r>
            <w:r>
              <w:rPr>
                <w:noProof/>
              </w:rPr>
              <w:pict w14:anchorId="265584AF">
                <v:oval id="_x0000_s2509" style="position:absolute;left:0;text-align:left;margin-left:127.3pt;margin-top:275.1pt;width:2.85pt;height:2.85pt;z-index:251737088;mso-position-horizontal-relative:text;mso-position-vertical-relative:text" fillcolor="black"/>
              </w:pict>
            </w:r>
            <w:r>
              <w:rPr>
                <w:noProof/>
              </w:rPr>
              <w:pict w14:anchorId="39CFE2C6">
                <v:oval id="_x0000_s2508" style="position:absolute;left:0;text-align:left;margin-left:130.8pt;margin-top:271.85pt;width:2.85pt;height:2.85pt;z-index:251738112;mso-position-horizontal-relative:text;mso-position-vertical-relative:text" fillcolor="black"/>
              </w:pict>
            </w:r>
            <w:r>
              <w:rPr>
                <w:noProof/>
              </w:rPr>
              <w:pict w14:anchorId="773B9E6B">
                <v:oval id="_x0000_s2507" style="position:absolute;left:0;text-align:left;margin-left:124.45pt;margin-top:264.5pt;width:2.85pt;height:2.85pt;z-index:251739136;mso-position-horizontal-relative:text;mso-position-vertical-relative:text" fillcolor="black"/>
              </w:pict>
            </w:r>
            <w:r>
              <w:rPr>
                <w:noProof/>
              </w:rPr>
              <w:pict w14:anchorId="45395C91">
                <v:oval id="_x0000_s2506" style="position:absolute;left:0;text-align:left;margin-left:73.6pt;margin-top:207.1pt;width:2.85pt;height:2.85pt;z-index:251740160;mso-position-horizontal-relative:text;mso-position-vertical-relative:text" fillcolor="black"/>
              </w:pict>
            </w:r>
            <w:r>
              <w:rPr>
                <w:noProof/>
              </w:rPr>
              <w:pict w14:anchorId="44A0FD85">
                <v:oval id="_x0000_s2505" style="position:absolute;left:0;text-align:left;margin-left:105.35pt;margin-top:238.45pt;width:2.85pt;height:2.85pt;z-index:251741184;mso-position-horizontal-relative:text;mso-position-vertical-relative:text" fillcolor="black"/>
              </w:pict>
            </w:r>
            <w:r>
              <w:rPr>
                <w:noProof/>
              </w:rPr>
              <w:pict w14:anchorId="6F2A9ECC">
                <v:oval id="_x0000_s2504" style="position:absolute;left:0;text-align:left;margin-left:87.75pt;margin-top:257.2pt;width:2.85pt;height:2.85pt;z-index:251742208;mso-position-horizontal-relative:text;mso-position-vertical-relative:text" fillcolor="black"/>
              </w:pict>
            </w:r>
            <w:r>
              <w:rPr>
                <w:noProof/>
              </w:rPr>
              <w:pict w14:anchorId="511ADCE3">
                <v:oval id="_x0000_s2503" style="position:absolute;left:0;text-align:left;margin-left:65.8pt;margin-top:236.2pt;width:2.85pt;height:2.85pt;z-index:251743232;mso-position-horizontal-relative:text;mso-position-vertical-relative:text" fillcolor="black"/>
              </w:pict>
            </w:r>
            <w:r>
              <w:rPr>
                <w:noProof/>
              </w:rPr>
              <w:pict w14:anchorId="0E98D625">
                <v:oval id="_x0000_s2502" style="position:absolute;left:0;text-align:left;margin-left:58.3pt;margin-top:243.7pt;width:2.85pt;height:2.85pt;z-index:251744256;mso-position-horizontal-relative:text;mso-position-vertical-relative:text" fillcolor="black"/>
              </w:pict>
            </w:r>
            <w:r>
              <w:rPr>
                <w:noProof/>
              </w:rPr>
              <w:pict w14:anchorId="185C0F94">
                <v:oval id="_x0000_s2501" style="position:absolute;left:0;text-align:left;margin-left:48.5pt;margin-top:235.45pt;width:2.85pt;height:2.85pt;z-index:251745280;mso-position-horizontal-relative:text;mso-position-vertical-relative:text" fillcolor="black"/>
              </w:pict>
            </w:r>
            <w:r>
              <w:rPr>
                <w:noProof/>
              </w:rPr>
              <w:pict w14:anchorId="1ECE54D8">
                <v:oval id="_x0000_s2500" style="position:absolute;left:0;text-align:left;margin-left:73.6pt;margin-top:207.1pt;width:2.85pt;height:2.85pt;z-index:251746304;mso-position-horizontal-relative:text;mso-position-vertical-relative:text" fillcolor="black"/>
              </w:pict>
            </w:r>
            <w:r>
              <w:rPr>
                <w:noProof/>
              </w:rPr>
              <w:pict w14:anchorId="6C999F29">
                <v:shape id="_x0000_s2499" style="position:absolute;left:0;text-align:left;margin-left:165.75pt;margin-top:102.05pt;width:42pt;height:36pt;z-index:25174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CAED38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7BC6AD">
                <v:shape id="_x0000_s2498" style="position:absolute;left:0;text-align:left;margin-left:193.2pt;margin-top:119.4pt;width:42pt;height:36pt;z-index:25174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26EDEA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81D283">
                <v:shape id="_x0000_s2497" style="position:absolute;left:0;text-align:left;margin-left:266.1pt;margin-top:198.55pt;width:42pt;height:36pt;z-index:25174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9776EE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75A222">
                <v:shape id="_x0000_s2496" style="position:absolute;left:0;text-align:left;margin-left:218.65pt;margin-top:249.3pt;width:42pt;height:36pt;z-index:25175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600C68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D9FB8C">
                <v:shape id="_x0000_s2495" style="position:absolute;left:0;text-align:left;margin-left:127.55pt;margin-top:196.95pt;width:42pt;height:36pt;z-index:25175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9D2B6A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93F3D0">
                <v:shape id="_x0000_s2494" style="position:absolute;left:0;text-align:left;margin-left:75.9pt;margin-top:141pt;width:42pt;height:36pt;z-index:25175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2182D5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FD571D">
                <v:shape id="_x0000_s2493" style="position:absolute;left:0;text-align:left;margin-left:177pt;margin-top:161.8pt;width:31pt;height:36pt;z-index:25175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8F8826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03EA99">
                <v:shape id="_x0000_s2492" style="position:absolute;left:0;text-align:left;margin-left:315.5pt;margin-top:248.85pt;width:28pt;height:36pt;z-index:25175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142FD8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4BBB2F">
                <v:shape id="_x0000_s2491" style="position:absolute;left:0;text-align:left;margin-left:230.25pt;margin-top:335.3pt;width:28pt;height:36pt;z-index:25175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0291800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58DE7B">
                <v:shape id="_x0000_s2490" style="position:absolute;left:0;text-align:left;margin-left:156.65pt;margin-top:280.5pt;width:28pt;height:36pt;z-index:25175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779FE7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5BD772">
                <v:shape id="_x0000_s2489" style="position:absolute;left:0;text-align:left;margin-left:235.05pt;margin-top:255.95pt;width:31pt;height:36pt;z-index:25175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3B6C52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65042E">
                <v:shape id="_x0000_s2488" style="position:absolute;left:0;text-align:left;margin-left:309.05pt;margin-top:239.4pt;width:48pt;height:36pt;z-index:25175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D9C0CD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5E5BC2">
                <v:shape id="_x0000_s2487" style="position:absolute;left:0;text-align:left;margin-left:366.8pt;margin-top:300.25pt;width:48pt;height:36pt;z-index:25175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56AF7E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F315D7">
                <v:shape id="_x0000_s2486" style="position:absolute;left:0;text-align:left;margin-left:281.4pt;margin-top:384.75pt;width:34pt;height:36pt;z-index:25176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D9F34B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99B651">
                <v:shape id="_x0000_s2485" style="position:absolute;left:0;text-align:left;margin-left:201.65pt;margin-top:334.05pt;width:34pt;height:36pt;z-index:25176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9F3D5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F419C4">
                <v:shape id="_x0000_s2484" style="position:absolute;left:0;text-align:left;margin-left:284.5pt;margin-top:305.05pt;width:31pt;height:36pt;z-index:25176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44F88D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8D53F6">
                <v:shape id="_x0000_s2483" style="position:absolute;left:0;text-align:left;margin-left:443.85pt;margin-top:376.5pt;width:48pt;height:36pt;z-index:25176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A7DC58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DAE39A">
                <v:shape id="_x0000_s2482" style="position:absolute;left:0;text-align:left;margin-left:431.65pt;margin-top:382.9pt;width:34pt;height:36pt;z-index:25176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28EC9F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5A5FB1">
                <v:shape id="_x0000_s2481" style="position:absolute;left:0;text-align:left;margin-left:404.2pt;margin-top:386.65pt;width:34pt;height:36pt;z-index:25176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740249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15CD7D">
                <v:shape id="_x0000_s2480" style="position:absolute;left:0;text-align:left;margin-left:385.75pt;margin-top:390.3pt;width:34pt;height:36pt;z-index:25176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424680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78F321">
                <v:shape id="_x0000_s2479" style="position:absolute;left:0;text-align:left;margin-left:275.55pt;margin-top:405.3pt;width:34pt;height:36pt;z-index:25176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1EFCB3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13EDBC">
                <v:shape id="_x0000_s2478" style="position:absolute;left:0;text-align:left;margin-left:348.8pt;margin-top:341.9pt;width:31pt;height:36pt;z-index:25176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2CC01D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9440B4">
                <v:shape id="_x0000_s2477" style="position:absolute;left:0;text-align:left;margin-left:442.45pt;margin-top:381.8pt;width:48pt;height:36pt;z-index:25176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E629DF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831985">
                <v:shape id="_x0000_s2476" style="position:absolute;left:0;text-align:left;margin-left:408.15pt;margin-top:471.6pt;width:48pt;height:36pt;z-index:25177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EA038D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77053E">
                <v:shape id="_x0000_s2475" style="position:absolute;left:0;text-align:left;margin-left:392.95pt;margin-top:496.6pt;width:34pt;height:36pt;z-index:25177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A134A3A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10F429">
                <v:shape id="_x0000_s2474" style="position:absolute;left:0;text-align:left;margin-left:306.75pt;margin-top:438.4pt;width:34pt;height:36pt;z-index:25177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86660A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73C487">
                <v:shape id="_x0000_s2473" style="position:absolute;left:0;text-align:left;margin-left:356.1pt;margin-top:424.4pt;width:37pt;height:36pt;z-index:25177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871A4A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473DA4">
                <v:shape id="_x0000_s2472" style="position:absolute;left:0;text-align:left;margin-left:362.6pt;margin-top:530.65pt;width:48pt;height:36pt;z-index:25177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79DD1F0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14AB2D">
                <v:shape id="_x0000_s2471" style="position:absolute;left:0;text-align:left;margin-left:307.6pt;margin-top:533.95pt;width:48pt;height:36pt;z-index:25177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D70CBD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F794B8">
                <v:shape id="_x0000_s2470" style="position:absolute;left:0;text-align:left;margin-left:262.85pt;margin-top:475.85pt;width:34pt;height:36pt;z-index:25177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07B098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113999">
                <v:shape id="_x0000_s2469" style="position:absolute;left:0;text-align:left;margin-left:330.2pt;margin-top:472.5pt;width:37pt;height:36pt;z-index:25177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B4802B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DB8BDC">
                <v:shape id="_x0000_s2468" style="position:absolute;left:0;text-align:left;margin-left:139.8pt;margin-top:336.85pt;width:34pt;height:36pt;z-index:25177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DAF4D3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913258">
                <v:shape id="_x0000_s2467" style="position:absolute;left:0;text-align:left;margin-left:53.9pt;margin-top:278.5pt;width:34pt;height:36pt;z-index:25178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D5111C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450F04">
                <v:shape id="_x0000_s2466" style="position:absolute;left:0;text-align:left;margin-left:56.7pt;margin-top:272.15pt;width:34pt;height:36pt;z-index:25178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7CEC33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5DFD60">
                <v:shape id="_x0000_s2465" style="position:absolute;left:0;text-align:left;margin-left:142.5pt;margin-top:253.05pt;width:31pt;height:36pt;z-index:25178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E58195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CDF516">
                <v:shape id="_x0000_s2464" style="position:absolute;left:0;text-align:left;margin-left:0;margin-top:231.65pt;width:48pt;height:36pt;z-index:25178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D50346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402316">
                <v:shape id="_x0000_s2463" style="position:absolute;left:0;text-align:left;margin-left:0;margin-top:219.35pt;width:48pt;height:36pt;z-index:25178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0157A5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8ED185">
                <v:shape id="_x0000_s2462" style="position:absolute;left:0;text-align:left;margin-left:68.55pt;margin-top:133.55pt;width:48pt;height:36pt;z-index:25178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171BC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089C95">
                <v:shape id="_x0000_s2461" style="position:absolute;left:0;text-align:left;margin-left:89.2pt;margin-top:201.4pt;width:31pt;height:36pt;z-index:25178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EB80C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6BBBA0">
                <v:shape id="_x0000_s2460" style="position:absolute;left:0;text-align:left;margin-left:90.25pt;margin-top:135.6pt;width:48pt;height:36pt;z-index:25178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DC0DA5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09A524">
                <v:shape id="_x0000_s2459" style="position:absolute;left:0;text-align:left;margin-left:111.65pt;margin-top:116pt;width:48pt;height:36pt;z-index:25178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A1A1355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1142E1">
                <v:shape id="_x0000_s2458" style="position:absolute;left:0;text-align:left;margin-left:180.1pt;margin-top:146.2pt;width:48pt;height:36pt;z-index:25178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59F4F1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3F5B53">
                <v:shape id="_x0000_s2457" style="position:absolute;left:0;text-align:left;margin-left:174.65pt;margin-top:151.85pt;width:48pt;height:36pt;z-index:25179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A6F6CC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9F51BA">
                <v:shape id="_x0000_s2456" style="position:absolute;left:0;text-align:left;margin-left:179.7pt;margin-top:157.3pt;width:48pt;height:36pt;z-index:25179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F66A54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30F067D">
                <v:shape id="_x0000_s2455" style="position:absolute;left:0;text-align:left;margin-left:120pt;margin-top:178.5pt;width:48pt;height:36pt;z-index:25179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89C489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78D2E9">
                <v:shape id="_x0000_s2454" style="position:absolute;left:0;text-align:left;margin-left:138.7pt;margin-top:140.25pt;width:37pt;height:36pt;z-index:25179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A026CC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4004E6">
                <v:shape id="_x0000_s2453" style="position:absolute;left:0;text-align:left;margin-left:248.3pt;margin-top:266.1pt;width:48pt;height:36pt;z-index:25179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EC4B44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088D46">
                <v:shape id="_x0000_s2452" style="position:absolute;left:0;text-align:left;margin-left:302.1pt;margin-top:254.5pt;width:48pt;height:36pt;z-index:25179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01A72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20863A">
                <v:shape id="_x0000_s2451" style="position:absolute;left:0;text-align:left;margin-left:329.15pt;margin-top:283.6pt;width:48pt;height:36pt;z-index:25179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CB16E4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CA5873">
                <v:shape id="_x0000_s2450" style="position:absolute;left:0;text-align:left;margin-left:271.4pt;margin-top:303.2pt;width:48pt;height:36pt;z-index:25179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5A393E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B03DDE">
                <v:shape id="_x0000_s2449" style="position:absolute;left:0;text-align:left;margin-left:292.15pt;margin-top:271.85pt;width:37pt;height:36pt;z-index:25179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554BDA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4264DB">
                <v:shape id="_x0000_s2448" style="position:absolute;left:0;text-align:left;margin-left:341.6pt;margin-top:348.65pt;width:48pt;height:36pt;z-index:25179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B4D30C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242577">
                <v:shape id="_x0000_s2447" style="position:absolute;left:0;text-align:left;margin-left:403.15pt;margin-top:347.3pt;width:48pt;height:36pt;z-index:25180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A6EA6E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BDFC1B">
                <v:shape id="_x0000_s2446" style="position:absolute;left:0;text-align:left;margin-left:410.8pt;margin-top:377.35pt;width:48pt;height:36pt;z-index:25180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5518BB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7D624A">
                <v:shape id="_x0000_s2445" style="position:absolute;left:0;text-align:left;margin-left:414.45pt;margin-top:410.9pt;width:48pt;height:36pt;z-index:25180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C82E11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30907E">
                <v:shape id="_x0000_s2444" style="position:absolute;left:0;text-align:left;margin-left:390.8pt;margin-top:417.55pt;width:48pt;height:36pt;z-index:25180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A2E0CE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2402ED">
                <v:shape id="_x0000_s2443" style="position:absolute;left:0;text-align:left;margin-left:339.7pt;margin-top:417.5pt;width:48pt;height:36pt;z-index:25180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E9C7CEA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90E6B6">
                <v:shape id="_x0000_s2442" style="position:absolute;left:0;text-align:left;margin-left:334.25pt;margin-top:384.85pt;width:48pt;height:36pt;z-index:25180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39034D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EF98D4">
                <v:shape id="_x0000_s2441" style="position:absolute;left:0;text-align:left;margin-left:340.95pt;margin-top:384pt;width:48pt;height:36pt;z-index:25180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BC40F6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C6C626">
                <v:shape id="_x0000_s2440" style="position:absolute;left:0;text-align:left;margin-left:338.35pt;margin-top:383.8pt;width:48pt;height:36pt;z-index:25180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664E1C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AC5E12">
                <v:shape id="_x0000_s2439" style="position:absolute;left:0;text-align:left;margin-left:380.25pt;margin-top:375.4pt;width:37pt;height:36pt;z-index:25180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9439EB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A1B035">
                <v:shape id="_x0000_s2438" style="position:absolute;left:0;text-align:left;margin-left:318.55pt;margin-top:481.9pt;width:48pt;height:36pt;z-index:25180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ABB314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F1A8A9">
                <v:shape id="_x0000_s2437" style="position:absolute;left:0;text-align:left;margin-left:301.05pt;margin-top:468.2pt;width:48pt;height:36pt;z-index:25181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7B036E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E03935">
                <v:shape id="_x0000_s2436" style="position:absolute;left:0;text-align:left;margin-left:326.95pt;margin-top:479.8pt;width:48pt;height:36pt;z-index:25181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D64ACD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FF699D">
                <v:shape id="_x0000_s2435" style="position:absolute;left:0;text-align:left;margin-left:330.05pt;margin-top:483pt;width:48pt;height:36pt;z-index:25181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ABFC0C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83912F">
                <v:shape id="_x0000_s2434" style="position:absolute;left:0;text-align:left;margin-left:327.2pt;margin-top:485.8pt;width:48pt;height:36pt;z-index:25181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877291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65C085">
                <v:shape id="_x0000_s2433" style="position:absolute;left:0;text-align:left;margin-left:327.5pt;margin-top:486.2pt;width:48pt;height:36pt;z-index:25181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CF91CF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977F50">
                <v:shape id="_x0000_s2432" style="position:absolute;left:0;text-align:left;margin-left:330.6pt;margin-top:483.2pt;width:48pt;height:36pt;z-index:25181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2D91B8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FC0777">
                <v:shape id="_x0000_s2431" style="position:absolute;left:0;text-align:left;margin-left:343.95pt;margin-top:496.7pt;width:48pt;height:36pt;z-index:25181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A10C88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B72D2E">
                <v:shape id="_x0000_s2430" style="position:absolute;left:0;text-align:left;margin-left:328.45pt;margin-top:475.45pt;width:37pt;height:36pt;z-index:25181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55B0C1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4D2C74">
                <v:shape id="_x0000_s2429" style="position:absolute;left:0;text-align:left;margin-left:262.95pt;margin-top:426.8pt;width:48pt;height:36pt;z-index:25181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DB6BE8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AF49CF">
                <v:shape id="_x0000_s2428" style="position:absolute;left:0;text-align:left;margin-left:245.15pt;margin-top:412.8pt;width:48pt;height:36pt;z-index:25182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7A2991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AF8B27">
                <v:shape id="_x0000_s2427" style="position:absolute;left:0;text-align:left;margin-left:271.4pt;margin-top:424.35pt;width:48pt;height:36pt;z-index:25182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27B410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7A21E0">
                <v:shape id="_x0000_s2426" style="position:absolute;left:0;text-align:left;margin-left:285.4pt;margin-top:438.5pt;width:48pt;height:36pt;z-index:25182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96AED7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724586">
                <v:shape id="_x0000_s2425" style="position:absolute;left:0;text-align:left;margin-left:282.65pt;margin-top:441.3pt;width:48pt;height:36pt;z-index:25182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51124D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BE1F387">
                <v:shape id="_x0000_s2424" style="position:absolute;left:0;text-align:left;margin-left:244.95pt;margin-top:441.65pt;width:48pt;height:36pt;z-index:25182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B8C78B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4877AF">
                <v:shape id="_x0000_s2423" style="position:absolute;left:0;text-align:left;margin-left:247.7pt;margin-top:438.9pt;width:48pt;height:36pt;z-index:25182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1C7A03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242ECC">
                <v:shape id="_x0000_s2422" style="position:absolute;left:0;text-align:left;margin-left:288.45pt;margin-top:441.65pt;width:48pt;height:36pt;z-index:25182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E90B93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2400C1">
                <v:shape id="_x0000_s2421" style="position:absolute;left:0;text-align:left;margin-left:272.85pt;margin-top:420.25pt;width:37pt;height:36pt;z-index:25182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466773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3DD23E">
                <v:shape id="_x0000_s2420" style="position:absolute;left:0;text-align:left;margin-left:80.05pt;margin-top:253.45pt;width:48pt;height:36pt;z-index:25182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B0AB0B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B75E2E">
                <v:shape id="_x0000_s2419" style="position:absolute;left:0;text-align:left;margin-left:84.8pt;margin-top:249.25pt;width:48pt;height:36pt;z-index:25182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71A9BF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A4D365">
                <v:shape id="_x0000_s2418" style="position:absolute;left:0;text-align:left;margin-left:85.45pt;margin-top:243.15pt;width:48pt;height:36pt;z-index:25183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393316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4E8483">
                <v:shape id="_x0000_s2417" style="position:absolute;left:0;text-align:left;margin-left:93.3pt;margin-top:235.4pt;width:48pt;height:36pt;z-index:25183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370D295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3E5F9F">
                <v:shape id="_x0000_s2416" style="position:absolute;left:0;text-align:left;margin-left:144.15pt;margin-top:234.9pt;width:48pt;height:36pt;z-index:25183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EECA13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E71BEC">
                <v:shape id="_x0000_s2415" style="position:absolute;left:0;text-align:left;margin-left:177pt;margin-top:274.65pt;width:48pt;height:36pt;z-index:25183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8E1BAF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26F950">
                <v:shape id="_x0000_s2414" style="position:absolute;left:0;text-align:left;margin-left:112.45pt;margin-top:299.4pt;width:48pt;height:36pt;z-index:25183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C5211E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373DF8">
                <v:shape id="_x0000_s2413" style="position:absolute;left:0;text-align:left;margin-left:97.6pt;margin-top:283.85pt;width:48pt;height:36pt;z-index:25183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761C26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5106A6">
                <v:shape id="_x0000_s2412" style="position:absolute;left:0;text-align:left;margin-left:92.9pt;margin-top:288.1pt;width:48pt;height:36pt;z-index:25183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FFCEB0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78C096">
                <v:shape id="_x0000_s2411" style="position:absolute;left:0;text-align:left;margin-left:77.75pt;margin-top:271.15pt;width:48pt;height:36pt;z-index:25183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78BAD5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80E966">
                <v:shape id="_x0000_s2410" style="position:absolute;left:0;text-align:left;margin-left:81.2pt;margin-top:267.85pt;width:48pt;height:36pt;z-index:25183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36C9B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86BCA8">
                <v:shape id="_x0000_s2409" style="position:absolute;left:0;text-align:left;margin-left:131.95pt;margin-top:259.85pt;width:37pt;height:36pt;z-index:25183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06AF5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004143">
                <v:shape id="_x0000_s2408" style="position:absolute;left:0;text-align:left;margin-left:73.05pt;margin-top:196.1pt;width:48pt;height:36pt;z-index:25184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EE155C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D48513">
                <v:shape id="_x0000_s2407" style="position:absolute;left:0;text-align:left;margin-left:109.75pt;margin-top:234.7pt;width:48pt;height:36pt;z-index:25184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B9F153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020CA8">
                <v:shape id="_x0000_s2406" style="position:absolute;left:0;text-align:left;margin-left:84.35pt;margin-top:261.6pt;width:48pt;height:36pt;z-index:25184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BFB284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AC724F">
                <v:shape id="_x0000_s2405" style="position:absolute;left:0;text-align:left;margin-left:62.3pt;margin-top:240.6pt;width:48pt;height:36pt;z-index:25184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0A6AC8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A9FC0B">
                <v:shape id="_x0000_s2404" style="position:absolute;left:0;text-align:left;margin-left:55.05pt;margin-top:248.1pt;width:48pt;height:36pt;z-index:25184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C0DF75" w14:textId="77777777" w:rsidR="008B4622" w:rsidRDefault="00A1176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370671">
                <v:shape id="_x0000_s2403" style="position:absolute;left:0;text-align:left;margin-left:0;margin-top:232.45pt;width:48pt;height:36pt;z-index:25184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D9B6AA" w14:textId="77777777" w:rsidR="008B4622" w:rsidRDefault="00A1176F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FEEBB9">
                <v:shape id="_x0000_s2402" style="position:absolute;left:0;text-align:left;margin-left:60.35pt;margin-top:221.55pt;width:37pt;height:36pt;z-index:25184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2842BA9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A60DC4">
                <v:shape id="_x0000_s2401" style="position:absolute;left:0;text-align:left;margin-left:276.4pt;margin-top:419.2pt;width:37pt;height:36pt;z-index:25184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6DEEC3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6B182E">
                <v:shape id="_x0000_s2400" style="position:absolute;left:0;text-align:left;margin-left:222.7pt;margin-top:369.55pt;width:37pt;height:36pt;z-index:25184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4CC1F6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8B7FD8">
                <v:shape id="_x0000_s2399" style="position:absolute;left:0;text-align:left;margin-left:172.35pt;margin-top:321.2pt;width:37pt;height:36pt;z-index:25184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EBC5F2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B440DB">
                <v:shape id="_x0000_s2398" style="position:absolute;left:0;text-align:left;margin-left:221.8pt;margin-top:371.95pt;width:37pt;height:36pt;z-index:25185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4AAC57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290506">
                <v:shape id="_x0000_s2397" style="position:absolute;left:0;text-align:left;margin-left:169.95pt;margin-top:323.95pt;width:37pt;height:36pt;z-index:25185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1EFB37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B28D7F">
                <v:shape id="_x0000_s2396" style="position:absolute;left:0;text-align:left;margin-left:241.7pt;margin-top:225.95pt;width:37pt;height:36pt;z-index:25185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C83025" w14:textId="77777777" w:rsidR="008B4622" w:rsidRDefault="00A1176F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</w:p>
          <w:p w14:paraId="095A05BE" w14:textId="77777777" w:rsidR="00A1176F" w:rsidRPr="008C3E59" w:rsidRDefault="00A1176F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6001F6EC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1F5D7944" w14:textId="77777777" w:rsidR="00A1176F" w:rsidRDefault="00A1176F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14:paraId="466AB80A" w14:textId="77777777" w:rsidR="00A1176F" w:rsidRPr="00312000" w:rsidRDefault="00A1176F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0A9847E8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6E24C9FF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7233E97" w14:textId="77777777" w:rsidR="00A1176F" w:rsidRPr="00230DDF" w:rsidRDefault="00A1176F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39818818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14661CBF" w14:textId="77777777" w:rsidR="00A1176F" w:rsidRPr="00230DDF" w:rsidRDefault="00A117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2C698E73" w14:textId="77777777" w:rsidR="00A1176F" w:rsidRPr="00230DDF" w:rsidRDefault="00A117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688A9B0E" w14:textId="77777777" w:rsidR="00A1176F" w:rsidRPr="00230DDF" w:rsidRDefault="00A117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86B5AA7" w14:textId="77777777" w:rsidR="00A1176F" w:rsidRPr="00230DDF" w:rsidRDefault="00A117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08BDBB5D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394EC8E0" w14:textId="77777777" w:rsidR="00A1176F" w:rsidRPr="00230DDF" w:rsidRDefault="00A117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1E7D1025" w14:textId="77777777" w:rsidR="00A1176F" w:rsidRPr="00230DDF" w:rsidRDefault="00A117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3EE11BF4" w14:textId="77777777" w:rsidR="00A1176F" w:rsidRPr="00230DDF" w:rsidRDefault="00A117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5CFA488A" w14:textId="77777777" w:rsidR="00A1176F" w:rsidRPr="00230DDF" w:rsidRDefault="00A1176F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016EDE33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71C9A178" w14:textId="77777777" w:rsidR="00A1176F" w:rsidRPr="00230DDF" w:rsidRDefault="00A1176F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5F446BC2" w14:textId="77777777" w:rsidR="00A1176F" w:rsidRPr="00F40298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5EE6D25B" w14:textId="77777777" w:rsidR="00A1176F" w:rsidRPr="00230DDF" w:rsidRDefault="00A1176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6CEB2490" wp14:editId="13E6A9F1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5820E7F1" w14:textId="77777777" w:rsidR="00A1176F" w:rsidRPr="00F40298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03447274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54EEF3F" w14:textId="77777777" w:rsidR="00A1176F" w:rsidRPr="00F40298" w:rsidRDefault="00A117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103CF784" w14:textId="77777777" w:rsidR="00A1176F" w:rsidRPr="00F40298" w:rsidRDefault="00A1176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DF047B4" w14:textId="77777777" w:rsidR="00A1176F" w:rsidRPr="00230DDF" w:rsidRDefault="00A1176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5FB7DD2" w14:textId="77777777" w:rsidR="00A1176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2C16D70A" w14:textId="77777777" w:rsidR="00A1176F" w:rsidRPr="00230DD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1670FCE1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73E77B1E" w14:textId="77777777" w:rsidR="00A1176F" w:rsidRPr="00230DDF" w:rsidRDefault="00A1176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26B29D6" w14:textId="77777777" w:rsidR="00A1176F" w:rsidRPr="00F40298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430AB91" w14:textId="77777777" w:rsidR="00A1176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3123F52">
                      <v:line id="_x0000_s2394" style="position:absolute;left:0;text-align:left;flip:y;z-index:251869184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A32B5B0" w14:textId="77777777" w:rsidR="00A1176F" w:rsidRPr="00230DD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18F94B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07A1F259" w14:textId="77777777" w:rsidR="00A1176F" w:rsidRPr="00230DDF" w:rsidRDefault="00A1176F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DAF30E" w14:textId="77777777" w:rsidR="00A1176F" w:rsidRPr="00F40298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CAB5F29" w14:textId="77777777" w:rsidR="00A1176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E13EC2E">
                      <v:line id="_x0000_s2369" style="position:absolute;left:0;text-align:left;flip:y;z-index:251853824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6EAA80" w14:textId="77777777" w:rsidR="00A1176F" w:rsidRPr="00230DD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4CD6077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4819DF" w14:textId="77777777" w:rsidR="00A1176F" w:rsidRPr="00100A99" w:rsidRDefault="00A117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157C77" w14:textId="77777777" w:rsidR="00A1176F" w:rsidRPr="00100A99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454E1BB" w14:textId="77777777" w:rsidR="00A1176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D586DD1">
                      <v:oval id="_x0000_s2370" style="position:absolute;left:0;text-align:left;margin-left:0;margin-top:2.15pt;width:4.25pt;height:4.25pt;z-index:251854848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5764B08D" w14:textId="77777777" w:rsidR="00A1176F" w:rsidRPr="00230DD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1C4B605C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E90578" w14:textId="77777777" w:rsidR="00A1176F" w:rsidRPr="00100A99" w:rsidRDefault="00A117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83B100" w14:textId="77777777" w:rsidR="00A1176F" w:rsidRPr="00100A99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62A0FC3" w14:textId="77777777" w:rsidR="00A1176F" w:rsidRPr="00230DDF" w:rsidRDefault="00A1176F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64799AE1" wp14:editId="28378D2B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26AB7F9D" w14:textId="77777777" w:rsidR="00A1176F" w:rsidRPr="00100A99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694FFFC7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BC775A" w14:textId="77777777" w:rsidR="00A1176F" w:rsidRPr="00100A99" w:rsidRDefault="00A117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3B6793" w14:textId="77777777" w:rsidR="00A1176F" w:rsidRPr="00100A99" w:rsidRDefault="00A1176F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014EDC" w14:textId="77777777" w:rsidR="00A1176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62F85E1">
                      <v:rect id="_x0000_s2371" style="position:absolute;left:0;text-align:left;margin-left:39.9pt;margin-top:9.2pt;width:8.5pt;height:8.5pt;z-index:251855872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3B53AB" w14:textId="77777777" w:rsidR="00A1176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7905A9CC" w14:textId="77777777" w:rsidR="00A1176F" w:rsidRPr="00230DD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386327E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D145B1F" w14:textId="77777777" w:rsidR="00A1176F" w:rsidRPr="00230DDF" w:rsidRDefault="00A1176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F88855" w14:textId="77777777" w:rsidR="00A1176F" w:rsidRPr="00100A99" w:rsidRDefault="00A1176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92F713" w14:textId="77777777" w:rsidR="00A1176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301216">
                      <v:oval id="_x0000_s2372" style="position:absolute;left:0;text-align:left;margin-left:39.9pt;margin-top:12.7pt;width:8.5pt;height:8.5pt;z-index:2518568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1D77B5" w14:textId="77777777" w:rsidR="00A1176F" w:rsidRPr="00230DDF" w:rsidRDefault="00A1176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0BEAA5B5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7E4C0082" w14:textId="77777777" w:rsidR="00A1176F" w:rsidRPr="00100A99" w:rsidRDefault="00A1176F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4BC7B6E" w14:textId="77777777" w:rsidR="00A1176F" w:rsidRPr="00100A99" w:rsidRDefault="00A1176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DD7FCB6" w14:textId="77777777" w:rsidR="00A1176F" w:rsidRPr="00313936" w:rsidRDefault="00A1176F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2068C1D" w14:textId="77777777" w:rsidR="00A1176F" w:rsidRDefault="00A1176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4039FEA4" w14:textId="77777777" w:rsidR="00A1176F" w:rsidRPr="00313936" w:rsidRDefault="00A1176F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1E06CF30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43E3D936" w14:textId="77777777" w:rsidR="00A1176F" w:rsidRPr="00BF6242" w:rsidRDefault="00A117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1710B8E6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791FF95" w14:textId="77777777" w:rsidR="00A1176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7328786">
                      <v:line id="_x0000_s2395" style="position:absolute;left:0;text-align:left;flip:y;z-index:251870208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3706E187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788421C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647216F" w14:textId="77777777" w:rsidR="00A1176F" w:rsidRPr="00100A99" w:rsidRDefault="00A117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1DA4D41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ED29DB7" w14:textId="77777777" w:rsidR="00A1176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885D5A1">
                      <v:line id="_x0000_s2374" style="position:absolute;left:0;text-align:left;flip:y;z-index:251857920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0F94CEC" w14:textId="77777777" w:rsidR="00A1176F" w:rsidRDefault="00A1176F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0708D29A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58F947C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00FD1B8" w14:textId="77777777" w:rsidR="00A1176F" w:rsidRPr="00100A99" w:rsidRDefault="00A117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9ED22D5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95E3EEB" w14:textId="77777777" w:rsidR="00A1176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16152F1">
                      <v:line id="_x0000_s2375" style="position:absolute;left:0;text-align:left;flip:y;z-index:251858944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FA07019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8A8AFA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E443958" w14:textId="77777777" w:rsidR="00A1176F" w:rsidRPr="00100A99" w:rsidRDefault="00A117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A58D5CF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4D0F5551" w14:textId="77777777" w:rsidR="00A1176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DB785AD">
                      <v:line id="_x0000_s2376" style="position:absolute;left:0;text-align:left;flip:y;z-index:251859968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048EC93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455D1A21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2A684562" w14:textId="77777777" w:rsidR="00A1176F" w:rsidRPr="00100A99" w:rsidRDefault="00A117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3A89A7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9BFCFB1" w14:textId="77777777" w:rsidR="00A1176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48FF213">
                      <v:line id="_x0000_s2377" style="position:absolute;left:0;text-align:left;flip:y;z-index:251860992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8F953C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275EAB16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1FC03D15" w14:textId="77777777" w:rsidR="00A1176F" w:rsidRPr="00100A99" w:rsidRDefault="00A1176F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F400FB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D6796C" w14:textId="77777777" w:rsidR="00A1176F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1469909">
                      <v:line id="_x0000_s2378" style="position:absolute;left:0;text-align:left;flip:y;z-index:251862016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FCEEB6" w14:textId="77777777" w:rsidR="00A1176F" w:rsidRPr="00100A99" w:rsidRDefault="00A1176F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67ED255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D64534" w14:textId="77777777" w:rsidR="00A1176F" w:rsidRPr="00100A99" w:rsidRDefault="00A117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29D068" w14:textId="77777777" w:rsidR="00A1176F" w:rsidRPr="000E07F5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2CEAA4" w14:textId="77777777" w:rsidR="00A1176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C69AD0E">
                      <v:oval id="_x0000_s2379" style="position:absolute;left:0;text-align:left;margin-left:0;margin-top:5.35pt;width:2.85pt;height:2.85pt;z-index:25186304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326CA5" w14:textId="77777777" w:rsidR="00A1176F" w:rsidRPr="00230DD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2B437E8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A57B8EF" w14:textId="77777777" w:rsidR="00A1176F" w:rsidRDefault="00A117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25E6930" w14:textId="77777777" w:rsidR="00A1176F" w:rsidRPr="000E07F5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AF63166" w14:textId="77777777" w:rsidR="00A1176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D20FA87">
                      <v:group id="_x0000_s2391" style="position:absolute;left:0;text-align:left;margin-left:36.1pt;margin-top:8.5pt;width:17.05pt;height:14.35pt;z-index:251868160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1D20387" w14:textId="77777777" w:rsidR="00A1176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70DE140D" w14:textId="77777777" w:rsidR="00A1176F" w:rsidRPr="00230DD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2F535DDA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26D1692B" w14:textId="77777777" w:rsidR="00A1176F" w:rsidRPr="00230DDF" w:rsidRDefault="00A1176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ABC5EB4" w14:textId="77777777" w:rsidR="00A1176F" w:rsidRPr="00230DDF" w:rsidRDefault="00A1176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789EF31" w14:textId="77777777" w:rsidR="00A1176F" w:rsidRPr="00230DDF" w:rsidRDefault="00A1176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41A9EF6F" w14:textId="77777777" w:rsidR="00A1176F" w:rsidRPr="00230DDF" w:rsidRDefault="00A1176F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4276508D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2C443695" w14:textId="77777777" w:rsidR="00A1176F" w:rsidRPr="00230DDF" w:rsidRDefault="00A1176F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4FEEC96B" w14:textId="77777777" w:rsidR="00A1176F" w:rsidRPr="00230DDF" w:rsidRDefault="00A1176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16B1FF2A" w14:textId="77777777" w:rsidR="00A1176F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5380467">
                      <v:group id="_x0000_s2383" style="position:absolute;left:0;text-align:left;margin-left:39.5pt;margin-top:8.55pt;width:9.25pt;height:9.25pt;z-index:251864064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4596BA4F" w14:textId="77777777" w:rsidR="00A1176F" w:rsidRPr="00230DDF" w:rsidRDefault="00A1176F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314A049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FD019F" w14:textId="77777777" w:rsidR="00A1176F" w:rsidRPr="000E07F5" w:rsidRDefault="00A117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3406C8" w14:textId="77777777" w:rsidR="00A1176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3EF4EE37" w14:textId="77777777" w:rsidR="00A1176F" w:rsidRPr="000E07F5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63795D" w14:textId="77777777" w:rsidR="00A1176F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010DCAE6">
                      <v:group id="_x0000_s2386" style="position:absolute;left:0;text-align:left;margin-left:0;margin-top:5.3pt;width:6.05pt;height:6.05pt;z-index:251865088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33C644" w14:textId="77777777" w:rsidR="00A1176F" w:rsidRPr="00230DD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68D9B717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9F8958" w14:textId="77777777" w:rsidR="00A1176F" w:rsidRPr="000E07F5" w:rsidRDefault="00A117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64E969" w14:textId="77777777" w:rsidR="00A1176F" w:rsidRPr="000E07F5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5B1F1D" w14:textId="77777777" w:rsidR="00A1176F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92D8731">
                      <v:line id="_x0000_s2389" style="position:absolute;left:0;text-align:left;flip:y;z-index:251866112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55754" w14:textId="77777777" w:rsidR="00A1176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6FB40967" w14:textId="77777777" w:rsidR="00A1176F" w:rsidRPr="00230DD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4B40086A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51E52B" w14:textId="77777777" w:rsidR="00A1176F" w:rsidRPr="000E07F5" w:rsidRDefault="00A1176F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D1671A" w14:textId="77777777" w:rsidR="00A1176F" w:rsidRPr="000E07F5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6D5166" w14:textId="77777777" w:rsidR="00A1176F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2A807AB">
                      <v:line id="_x0000_s2390" style="position:absolute;left:0;text-align:left;flip:y;z-index:251867136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D897AF" w14:textId="77777777" w:rsidR="00A1176F" w:rsidRPr="00230DDF" w:rsidRDefault="00A1176F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728F9D73" w14:textId="77777777" w:rsidR="00A1176F" w:rsidRPr="005B4876" w:rsidRDefault="00A1176F" w:rsidP="00D45A64">
            <w:pPr>
              <w:jc w:val="center"/>
            </w:pPr>
          </w:p>
        </w:tc>
      </w:tr>
    </w:tbl>
    <w:p w14:paraId="0F0B3DF7" w14:textId="77777777" w:rsidR="00A1176F" w:rsidRDefault="00A1176F"/>
    <w:sectPr w:rsidR="00A1176F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C4395" w14:textId="77777777" w:rsidR="00466906" w:rsidRDefault="00466906">
      <w:r>
        <w:separator/>
      </w:r>
    </w:p>
  </w:endnote>
  <w:endnote w:type="continuationSeparator" w:id="0">
    <w:p w14:paraId="660B0254" w14:textId="77777777" w:rsidR="00466906" w:rsidRDefault="0046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6466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AD5554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FA8A8" w14:textId="77777777" w:rsidR="008D51C3" w:rsidRDefault="00A1176F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3A61B3B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1D00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F0B97" w14:textId="77777777" w:rsidR="00466906" w:rsidRDefault="00466906">
      <w:r>
        <w:separator/>
      </w:r>
    </w:p>
  </w:footnote>
  <w:footnote w:type="continuationSeparator" w:id="0">
    <w:p w14:paraId="2E0FCE8D" w14:textId="77777777" w:rsidR="00466906" w:rsidRDefault="0046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7E04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20322647">
    <w:abstractNumId w:val="32"/>
  </w:num>
  <w:num w:numId="2" w16cid:durableId="393703459">
    <w:abstractNumId w:val="28"/>
  </w:num>
  <w:num w:numId="3" w16cid:durableId="1309703771">
    <w:abstractNumId w:val="38"/>
  </w:num>
  <w:num w:numId="4" w16cid:durableId="30500585">
    <w:abstractNumId w:val="15"/>
  </w:num>
  <w:num w:numId="5" w16cid:durableId="727145385">
    <w:abstractNumId w:val="12"/>
  </w:num>
  <w:num w:numId="6" w16cid:durableId="393696912">
    <w:abstractNumId w:val="27"/>
  </w:num>
  <w:num w:numId="7" w16cid:durableId="372123239">
    <w:abstractNumId w:val="17"/>
  </w:num>
  <w:num w:numId="8" w16cid:durableId="185169613">
    <w:abstractNumId w:val="42"/>
  </w:num>
  <w:num w:numId="9" w16cid:durableId="1030226536">
    <w:abstractNumId w:val="7"/>
  </w:num>
  <w:num w:numId="10" w16cid:durableId="1333069550">
    <w:abstractNumId w:val="1"/>
  </w:num>
  <w:num w:numId="11" w16cid:durableId="1162700905">
    <w:abstractNumId w:val="13"/>
  </w:num>
  <w:num w:numId="12" w16cid:durableId="1999190604">
    <w:abstractNumId w:val="30"/>
  </w:num>
  <w:num w:numId="13" w16cid:durableId="443773406">
    <w:abstractNumId w:val="24"/>
  </w:num>
  <w:num w:numId="14" w16cid:durableId="1973290255">
    <w:abstractNumId w:val="31"/>
  </w:num>
  <w:num w:numId="15" w16cid:durableId="1909996229">
    <w:abstractNumId w:val="5"/>
  </w:num>
  <w:num w:numId="16" w16cid:durableId="1614558082">
    <w:abstractNumId w:val="35"/>
  </w:num>
  <w:num w:numId="17" w16cid:durableId="376467795">
    <w:abstractNumId w:val="0"/>
  </w:num>
  <w:num w:numId="18" w16cid:durableId="8259058">
    <w:abstractNumId w:val="39"/>
  </w:num>
  <w:num w:numId="19" w16cid:durableId="454519548">
    <w:abstractNumId w:val="10"/>
  </w:num>
  <w:num w:numId="20" w16cid:durableId="1840152020">
    <w:abstractNumId w:val="4"/>
  </w:num>
  <w:num w:numId="21" w16cid:durableId="534194637">
    <w:abstractNumId w:val="37"/>
  </w:num>
  <w:num w:numId="22" w16cid:durableId="856457042">
    <w:abstractNumId w:val="11"/>
  </w:num>
  <w:num w:numId="23" w16cid:durableId="273907230">
    <w:abstractNumId w:val="33"/>
  </w:num>
  <w:num w:numId="24" w16cid:durableId="1479686535">
    <w:abstractNumId w:val="21"/>
  </w:num>
  <w:num w:numId="25" w16cid:durableId="2052338007">
    <w:abstractNumId w:val="2"/>
  </w:num>
  <w:num w:numId="26" w16cid:durableId="2121997245">
    <w:abstractNumId w:val="22"/>
  </w:num>
  <w:num w:numId="27" w16cid:durableId="488597266">
    <w:abstractNumId w:val="44"/>
  </w:num>
  <w:num w:numId="28" w16cid:durableId="521865673">
    <w:abstractNumId w:val="29"/>
  </w:num>
  <w:num w:numId="29" w16cid:durableId="412355191">
    <w:abstractNumId w:val="36"/>
  </w:num>
  <w:num w:numId="30" w16cid:durableId="1701470504">
    <w:abstractNumId w:val="14"/>
  </w:num>
  <w:num w:numId="31" w16cid:durableId="418209900">
    <w:abstractNumId w:val="6"/>
  </w:num>
  <w:num w:numId="32" w16cid:durableId="1971662457">
    <w:abstractNumId w:val="8"/>
  </w:num>
  <w:num w:numId="33" w16cid:durableId="211502641">
    <w:abstractNumId w:val="26"/>
  </w:num>
  <w:num w:numId="34" w16cid:durableId="2028408751">
    <w:abstractNumId w:val="18"/>
  </w:num>
  <w:num w:numId="35" w16cid:durableId="1260527026">
    <w:abstractNumId w:val="19"/>
  </w:num>
  <w:num w:numId="36" w16cid:durableId="1005943133">
    <w:abstractNumId w:val="23"/>
  </w:num>
  <w:num w:numId="37" w16cid:durableId="2043246812">
    <w:abstractNumId w:val="3"/>
  </w:num>
  <w:num w:numId="38" w16cid:durableId="250897444">
    <w:abstractNumId w:val="9"/>
  </w:num>
  <w:num w:numId="39" w16cid:durableId="297731953">
    <w:abstractNumId w:val="25"/>
  </w:num>
  <w:num w:numId="40" w16cid:durableId="1572961093">
    <w:abstractNumId w:val="43"/>
  </w:num>
  <w:num w:numId="41" w16cid:durableId="201134671">
    <w:abstractNumId w:val="43"/>
    <w:lvlOverride w:ilvl="0">
      <w:startOverride w:val="1"/>
    </w:lvlOverride>
  </w:num>
  <w:num w:numId="42" w16cid:durableId="227693975">
    <w:abstractNumId w:val="43"/>
    <w:lvlOverride w:ilvl="0">
      <w:startOverride w:val="1"/>
    </w:lvlOverride>
  </w:num>
  <w:num w:numId="43" w16cid:durableId="1283800726">
    <w:abstractNumId w:val="43"/>
    <w:lvlOverride w:ilvl="0">
      <w:startOverride w:val="1"/>
    </w:lvlOverride>
  </w:num>
  <w:num w:numId="44" w16cid:durableId="1988895056">
    <w:abstractNumId w:val="16"/>
  </w:num>
  <w:num w:numId="45" w16cid:durableId="1103379376">
    <w:abstractNumId w:val="20"/>
  </w:num>
  <w:num w:numId="46" w16cid:durableId="621765044">
    <w:abstractNumId w:val="41"/>
  </w:num>
  <w:num w:numId="47" w16cid:durableId="1688366043">
    <w:abstractNumId w:val="40"/>
  </w:num>
  <w:num w:numId="48" w16cid:durableId="21091087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7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66906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0259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5E47AF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B4622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088B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176F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734D0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4"/>
    <o:shapelayout v:ext="edit">
      <o:idmap v:ext="edit" data="2"/>
    </o:shapelayout>
  </w:shapeDefaults>
  <w:decimalSymbol w:val=","/>
  <w:listSeparator w:val=";"/>
  <w14:docId w14:val="1B60DDEB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1</Pages>
  <Words>9206</Words>
  <Characters>52477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61560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4</cp:revision>
  <cp:lastPrinted>2024-06-18T12:11:00Z</cp:lastPrinted>
  <dcterms:created xsi:type="dcterms:W3CDTF">2024-06-03T07:19:00Z</dcterms:created>
  <dcterms:modified xsi:type="dcterms:W3CDTF">2024-06-18T12:11:00Z</dcterms:modified>
</cp:coreProperties>
</file>