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44"/>
        <w:gridCol w:w="242"/>
        <w:gridCol w:w="312"/>
        <w:gridCol w:w="9"/>
        <w:gridCol w:w="7"/>
        <w:gridCol w:w="414"/>
        <w:gridCol w:w="156"/>
        <w:gridCol w:w="339"/>
        <w:gridCol w:w="7"/>
        <w:gridCol w:w="353"/>
        <w:gridCol w:w="7"/>
        <w:gridCol w:w="17"/>
        <w:gridCol w:w="549"/>
        <w:gridCol w:w="39"/>
        <w:gridCol w:w="101"/>
        <w:gridCol w:w="257"/>
        <w:gridCol w:w="527"/>
        <w:gridCol w:w="53"/>
        <w:gridCol w:w="13"/>
        <w:gridCol w:w="218"/>
        <w:gridCol w:w="62"/>
        <w:gridCol w:w="218"/>
        <w:gridCol w:w="68"/>
        <w:gridCol w:w="144"/>
        <w:gridCol w:w="148"/>
        <w:gridCol w:w="172"/>
        <w:gridCol w:w="315"/>
        <w:gridCol w:w="771"/>
        <w:gridCol w:w="11"/>
        <w:gridCol w:w="142"/>
        <w:gridCol w:w="85"/>
        <w:gridCol w:w="62"/>
        <w:gridCol w:w="142"/>
        <w:gridCol w:w="132"/>
        <w:gridCol w:w="855"/>
        <w:gridCol w:w="192"/>
        <w:gridCol w:w="94"/>
        <w:gridCol w:w="708"/>
        <w:gridCol w:w="285"/>
        <w:gridCol w:w="44"/>
        <w:gridCol w:w="1234"/>
      </w:tblGrid>
      <w:tr w:rsidR="00C808E7" w:rsidRPr="004A75A7" w14:paraId="6F44968F" w14:textId="77777777" w:rsidTr="00531425">
        <w:trPr>
          <w:trHeight w:val="480"/>
        </w:trPr>
        <w:tc>
          <w:tcPr>
            <w:tcW w:w="10206" w:type="dxa"/>
            <w:gridSpan w:val="42"/>
            <w:vMerge w:val="restart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627CF80B" w14:textId="77777777" w:rsidR="00C808E7" w:rsidRPr="004A75A7" w:rsidRDefault="008D40AA" w:rsidP="003231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КАРТА-ПЛАН ТЕРРИТОРИИ</w:t>
            </w:r>
          </w:p>
        </w:tc>
      </w:tr>
      <w:tr w:rsidR="00C808E7" w:rsidRPr="004A75A7" w14:paraId="7AC5B9D4" w14:textId="77777777" w:rsidTr="00531425">
        <w:trPr>
          <w:trHeight w:val="322"/>
        </w:trPr>
        <w:tc>
          <w:tcPr>
            <w:tcW w:w="10206" w:type="dxa"/>
            <w:gridSpan w:val="42"/>
            <w:vMerge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50E09D" w14:textId="77777777" w:rsidR="00C808E7" w:rsidRPr="004A75A7" w:rsidRDefault="00C808E7" w:rsidP="003231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5E0C" w:rsidRPr="004A75A7" w14:paraId="03C37B08" w14:textId="77777777" w:rsidTr="00F1318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76EF35" w14:textId="77777777" w:rsidR="00035E0C" w:rsidRPr="008D40AA" w:rsidRDefault="008D40AA" w:rsidP="00AD154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D40AA">
              <w:rPr>
                <w:b/>
                <w:sz w:val="28"/>
                <w:szCs w:val="28"/>
              </w:rPr>
              <w:t>Пояснительная записка</w:t>
            </w:r>
          </w:p>
        </w:tc>
      </w:tr>
      <w:tr w:rsidR="00E55487" w:rsidRPr="004A75A7" w14:paraId="22C77340" w14:textId="77777777" w:rsidTr="00E55487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538CE9" w14:textId="77777777" w:rsidR="00E55487" w:rsidRPr="00FB5EE8" w:rsidRDefault="00E55487" w:rsidP="006141CF">
            <w:pPr>
              <w:pStyle w:val="a7"/>
              <w:spacing w:before="120" w:after="120"/>
              <w:jc w:val="both"/>
              <w:rPr>
                <w:b/>
                <w:u w:val="single"/>
                <w:lang w:val="ru-RU"/>
              </w:rPr>
            </w:pPr>
            <w:r w:rsidRPr="00FB5EE8">
              <w:rPr>
                <w:b/>
                <w:lang w:val="ru-RU"/>
              </w:rPr>
              <w:t>1.</w:t>
            </w:r>
            <w:r w:rsidRPr="00FB5EE8">
              <w:rPr>
                <w:b/>
              </w:rPr>
              <w:t> </w:t>
            </w:r>
            <w:r w:rsidRPr="00FB5EE8">
              <w:rPr>
                <w:b/>
                <w:lang w:val="ru-RU"/>
              </w:rPr>
              <w:t>Сведения о территории выполнения комплексных кадастровых работ:</w:t>
            </w:r>
            <w:r w:rsidR="00BF44C5" w:rsidRPr="00BF44C5">
              <w:rPr>
                <w:lang w:val="ru-RU"/>
              </w:rPr>
              <w:t xml:space="preserve"> </w:t>
            </w:r>
            <w:r w:rsidRPr="00FB5EE8">
              <w:rPr>
                <w:u w:val="single"/>
                <w:lang w:val="ru-RU"/>
              </w:rPr>
              <w:t>Псковская обл., Псков г</w:t>
            </w:r>
            <w:r w:rsidR="00C40534" w:rsidRPr="00FB5EE8">
              <w:rPr>
                <w:u w:val="single"/>
                <w:lang w:val="ru-RU"/>
              </w:rPr>
              <w:t>60:27:0060339</w:t>
            </w:r>
          </w:p>
          <w:p w14:paraId="0951D0E4" w14:textId="77777777" w:rsidR="00E55487" w:rsidRPr="00E55487" w:rsidRDefault="00E55487" w:rsidP="00F60973">
            <w:pPr>
              <w:pStyle w:val="a7"/>
              <w:spacing w:after="120"/>
              <w:jc w:val="both"/>
              <w:rPr>
                <w:lang w:val="ru-RU"/>
              </w:rPr>
            </w:pPr>
            <w:r w:rsidRPr="00E55487">
              <w:rPr>
                <w:sz w:val="20"/>
                <w:lang w:val="ru-RU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работы</w:t>
            </w:r>
            <w:r w:rsidR="008D1623">
              <w:rPr>
                <w:sz w:val="20"/>
                <w:lang w:val="ru-RU"/>
              </w:rPr>
              <w:t>, например, наименование садоводческого или огороднического некоммерческого товарищества, гаражного кооператива, элемента планировочной структуры</w:t>
            </w:r>
            <w:r w:rsidRPr="00E55487">
              <w:rPr>
                <w:sz w:val="20"/>
                <w:lang w:val="ru-RU"/>
              </w:rPr>
              <w:t>)</w:t>
            </w:r>
          </w:p>
        </w:tc>
      </w:tr>
      <w:tr w:rsidR="00E55487" w:rsidRPr="004A75A7" w14:paraId="3E360082" w14:textId="77777777" w:rsidTr="00F60973">
        <w:trPr>
          <w:trHeight w:val="789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9D2F79" w14:textId="77777777" w:rsidR="00F60973" w:rsidRPr="00FB5EE8" w:rsidRDefault="00E55487" w:rsidP="00F60973">
            <w:pPr>
              <w:pStyle w:val="a7"/>
              <w:spacing w:before="120" w:after="120"/>
              <w:contextualSpacing w:val="0"/>
              <w:jc w:val="left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2. Основания выполнения комплексных кадастровых работ</w:t>
            </w:r>
            <w:r w:rsidR="002953A8" w:rsidRPr="00FB5EE8">
              <w:rPr>
                <w:b/>
                <w:lang w:val="ru-RU"/>
              </w:rPr>
              <w:t>:</w:t>
            </w:r>
          </w:p>
          <w:p w14:paraId="21330AE7" w14:textId="77777777" w:rsidR="00E55487" w:rsidRPr="00E55487" w:rsidRDefault="00F60973" w:rsidP="00F60973">
            <w:pPr>
              <w:pStyle w:val="a7"/>
              <w:spacing w:after="120"/>
              <w:jc w:val="left"/>
              <w:rPr>
                <w:b/>
                <w:lang w:val="ru-RU"/>
              </w:rPr>
            </w:pPr>
            <w:r w:rsidRPr="00E55487">
              <w:rPr>
                <w:sz w:val="22"/>
                <w:szCs w:val="22"/>
                <w:lang w:val="ru-RU"/>
              </w:rPr>
              <w:t>Наименование, дата и номер документа, на основании которого выполняются комплексные кадастровые работы:</w:t>
            </w:r>
            <w:r w:rsidR="00BF44C5">
              <w:rPr>
                <w:sz w:val="22"/>
                <w:szCs w:val="22"/>
                <w:lang w:val="ru-RU"/>
              </w:rPr>
              <w:t xml:space="preserve"> </w:t>
            </w:r>
            <w:r w:rsidRPr="00172FF9">
              <w:rPr>
                <w:sz w:val="22"/>
                <w:u w:val="single"/>
                <w:lang w:val="ru-RU"/>
              </w:rPr>
              <w:t>Муниципальный контракт №3 от 26.02.2024</w:t>
            </w:r>
          </w:p>
        </w:tc>
      </w:tr>
      <w:tr w:rsidR="00E55487" w:rsidRPr="004A75A7" w14:paraId="765F9B0A" w14:textId="77777777" w:rsidTr="00E55487"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BE44BB" w14:textId="77777777" w:rsidR="00E55487" w:rsidRPr="00E55487" w:rsidRDefault="00E55487" w:rsidP="006141CF">
            <w:pPr>
              <w:pStyle w:val="a7"/>
              <w:spacing w:before="120" w:after="120"/>
              <w:jc w:val="left"/>
              <w:rPr>
                <w:sz w:val="22"/>
                <w:szCs w:val="22"/>
                <w:lang w:val="ru-RU"/>
              </w:rPr>
            </w:pPr>
            <w:r w:rsidRPr="00FB5EE8">
              <w:rPr>
                <w:b/>
                <w:lang w:val="ru-RU"/>
              </w:rPr>
              <w:t>3. Дата подготовки карты-плана территории</w:t>
            </w:r>
            <w:r w:rsidRPr="00FB5EE8">
              <w:rPr>
                <w:lang w:val="ru-RU"/>
              </w:rPr>
              <w:t>:</w:t>
            </w:r>
            <w:r w:rsidR="00BF44C5">
              <w:rPr>
                <w:lang w:val="ru-RU"/>
              </w:rPr>
              <w:t xml:space="preserve"> </w:t>
            </w:r>
            <w:r w:rsidRPr="00484ED8">
              <w:rPr>
                <w:sz w:val="22"/>
                <w:u w:val="single"/>
                <w:lang w:val="ru-RU"/>
              </w:rPr>
              <w:t>06.06.2024</w:t>
            </w:r>
          </w:p>
        </w:tc>
      </w:tr>
      <w:tr w:rsidR="008D40AA" w:rsidRPr="004A75A7" w14:paraId="31825D38" w14:textId="77777777" w:rsidTr="00AE1E33">
        <w:trPr>
          <w:trHeight w:val="432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CBB80E" w14:textId="77777777" w:rsidR="00AE1E33" w:rsidRPr="00FB5EE8" w:rsidRDefault="00E55487" w:rsidP="00E93000">
            <w:pPr>
              <w:pStyle w:val="a7"/>
              <w:spacing w:before="120" w:after="120"/>
              <w:jc w:val="both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4</w:t>
            </w:r>
            <w:r w:rsidR="00997D53" w:rsidRPr="00FB5EE8">
              <w:rPr>
                <w:b/>
                <w:lang w:val="ru-RU"/>
              </w:rPr>
              <w:t xml:space="preserve">. </w:t>
            </w:r>
            <w:r w:rsidRPr="00FB5EE8">
              <w:rPr>
                <w:b/>
                <w:lang w:val="ru-RU"/>
              </w:rPr>
              <w:t>Сведения о заказчике(ах) комплексных кадастровых работ:</w:t>
            </w:r>
          </w:p>
          <w:p w14:paraId="3E60E0CE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</w:t>
            </w:r>
            <w:r w:rsidR="00217977">
              <w:rPr>
                <w:rFonts w:ascii="Times New Roman" w:hAnsi="Times New Roman"/>
                <w:b w:val="0"/>
                <w:sz w:val="22"/>
                <w:szCs w:val="22"/>
              </w:rPr>
              <w:t xml:space="preserve">шении юридического лица, органа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власти субъекта Российской Федерации: </w:t>
            </w:r>
          </w:p>
          <w:p w14:paraId="259D1202" w14:textId="77777777" w:rsidR="00AE1E33" w:rsidRPr="00E844BD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полное или сокращенное (в случае, если имеется) наименование: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C1180D" w:rsidRPr="00C1180D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УПРАВЛЕНИЕ ПО ГРАДОСТРОИТЕЛЬНОЙ ДЕЯТЕЛЬНОСТИ АДМИНИСТРАЦИИ ГОРОДА ПСКОВА, ИНН: 6027065310, ОГРН: 1026000971985</w:t>
            </w:r>
          </w:p>
          <w:p w14:paraId="15C8A208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основной государственный регистрационный номер: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1026000971985</w:t>
            </w:r>
          </w:p>
          <w:p w14:paraId="4CFCD570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идентифика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ционный номер налогоплательщика: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6027065310</w:t>
            </w:r>
          </w:p>
          <w:p w14:paraId="1A94FCEF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отношении физического лица или представителя физических или юридических лиц:</w:t>
            </w:r>
          </w:p>
          <w:p w14:paraId="60B82F18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фамилия, имя, отчество (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последнее -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при наличии):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14F3967F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страховой номер индивидуального лицевого счета в системе обязат</w:t>
            </w:r>
            <w:r w:rsidR="007F2625">
              <w:rPr>
                <w:rFonts w:ascii="Times New Roman" w:hAnsi="Times New Roman"/>
                <w:b w:val="0"/>
                <w:sz w:val="22"/>
                <w:szCs w:val="22"/>
              </w:rPr>
              <w:t xml:space="preserve">ельного пенсионного страхования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Российской Федерации (СНИЛС):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5FE13364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5D7D7871" w14:textId="77777777" w:rsidR="008D40AA" w:rsidRPr="00E55487" w:rsidRDefault="00AE1E33" w:rsidP="00E93000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  <w:r w:rsidRPr="004F7D2A">
              <w:rPr>
                <w:sz w:val="22"/>
                <w:szCs w:val="22"/>
              </w:rPr>
              <w:t>Адрес электронной почты (для направления уведомления о результатах внесения сведений</w:t>
            </w:r>
            <w:r w:rsidR="00C37DD6">
              <w:rPr>
                <w:sz w:val="22"/>
                <w:szCs w:val="22"/>
              </w:rPr>
              <w:t xml:space="preserve"> </w:t>
            </w:r>
            <w:r w:rsidRPr="004F7D2A">
              <w:rPr>
                <w:sz w:val="22"/>
                <w:szCs w:val="22"/>
              </w:rPr>
              <w:t>в Единый государственный реестр недвижимости):</w:t>
            </w:r>
            <w:r w:rsidR="00BF44C5">
              <w:rPr>
                <w:sz w:val="22"/>
                <w:szCs w:val="22"/>
              </w:rPr>
              <w:t xml:space="preserve"> </w:t>
            </w:r>
            <w:r w:rsidRPr="00F26D72">
              <w:rPr>
                <w:sz w:val="22"/>
                <w:u w:val="single"/>
              </w:rPr>
              <w:t>–</w:t>
            </w:r>
          </w:p>
        </w:tc>
      </w:tr>
      <w:tr w:rsidR="00E55487" w:rsidRPr="004A75A7" w14:paraId="13BBE61F" w14:textId="77777777" w:rsidTr="00E844BD">
        <w:trPr>
          <w:trHeight w:val="1065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713F02D6" w14:textId="77777777" w:rsidR="00E844BD" w:rsidRPr="00FB5EE8" w:rsidRDefault="00E93F2A" w:rsidP="00E93000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55487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исполнителе комплексных кадастровых работ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95CAF40" w14:textId="77777777" w:rsidR="00E55487" w:rsidRPr="004A75A7" w:rsidRDefault="00E844BD" w:rsidP="00E93000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нтракт либо договор подряда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 на выполнение комплексных кадастровых работ: </w:t>
            </w:r>
            <w:r w:rsidRPr="003960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ООО "ПрофКадастр", 180000, Псковская обл., Псков г, Советская ул, 56/2 д, 1001 пом</w:t>
            </w:r>
          </w:p>
        </w:tc>
      </w:tr>
      <w:tr w:rsidR="00E93F2A" w:rsidRPr="004A75A7" w14:paraId="559C49AB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2A77EBC2" w14:textId="77777777" w:rsidR="00A309DC" w:rsidRPr="00484ED8" w:rsidRDefault="00567640" w:rsidP="00484ED8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кадастрового инженера (</w:t>
            </w:r>
            <w:r w:rsidR="00E844BD">
              <w:rPr>
                <w:rFonts w:ascii="Times New Roman" w:hAnsi="Times New Roman" w:cs="Times New Roman"/>
                <w:sz w:val="22"/>
                <w:szCs w:val="22"/>
              </w:rPr>
              <w:t xml:space="preserve">последнее - 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при наличии):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Тихомиров Александр Васильевич</w:t>
            </w:r>
            <w:r w:rsidR="00A309DC">
              <w:rPr>
                <w:rFonts w:ascii="Times New Roman" w:hAnsi="Times New Roman" w:cs="Times New Roman"/>
                <w:sz w:val="22"/>
                <w:szCs w:val="22"/>
              </w:rPr>
              <w:t xml:space="preserve">и основной государственный регистрационный номер кадастрового инженера индивидуального предпринимателя (ОГРНИП): </w:t>
            </w:r>
            <w:r w:rsidR="00484ED8" w:rsidRPr="008015A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–</w:t>
            </w:r>
          </w:p>
        </w:tc>
      </w:tr>
      <w:tr w:rsidR="00E93F2A" w:rsidRPr="004A75A7" w14:paraId="3D8862E1" w14:textId="77777777" w:rsidTr="00A309DC">
        <w:trPr>
          <w:trHeight w:val="580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C2F6F1" w14:textId="77777777" w:rsidR="00E93F2A" w:rsidRPr="00CF7B29" w:rsidRDefault="00A309DC" w:rsidP="00E93000">
            <w:pPr>
              <w:pStyle w:val="a6"/>
              <w:spacing w:before="120" w:beforeAutospacing="0" w:after="120"/>
              <w:jc w:val="both"/>
            </w:pPr>
            <w:r w:rsidRPr="00DC21C5">
              <w:rPr>
                <w:sz w:val="22"/>
                <w:szCs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</w:t>
            </w:r>
            <w:r>
              <w:rPr>
                <w:sz w:val="22"/>
                <w:szCs w:val="22"/>
              </w:rPr>
              <w:t xml:space="preserve"> кадастрового инженера: </w:t>
            </w:r>
            <w:r w:rsidRPr="00B75329">
              <w:rPr>
                <w:sz w:val="22"/>
                <w:szCs w:val="22"/>
                <w:u w:val="single"/>
              </w:rPr>
              <w:t>01314337595</w:t>
            </w:r>
          </w:p>
        </w:tc>
      </w:tr>
      <w:tr w:rsidR="00A309DC" w:rsidRPr="004A75A7" w14:paraId="0008E0B7" w14:textId="77777777" w:rsidTr="00A309DC">
        <w:trPr>
          <w:trHeight w:val="951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344617B9" w14:textId="77777777" w:rsidR="00A309DC" w:rsidRPr="00DC21C5" w:rsidRDefault="00A309DC" w:rsidP="007A3863">
            <w:pPr>
              <w:pStyle w:val="a6"/>
              <w:spacing w:before="120" w:beforeAutospacing="0" w:after="120"/>
              <w:jc w:val="both"/>
              <w:rPr>
                <w:sz w:val="22"/>
                <w:szCs w:val="22"/>
              </w:rPr>
            </w:pPr>
            <w:r w:rsidRPr="00DC21C5">
              <w:rPr>
                <w:sz w:val="22"/>
                <w:szCs w:val="22"/>
              </w:rPr>
              <w:t xml:space="preserve">Уникальный </w:t>
            </w:r>
            <w:r w:rsidR="00A21FED">
              <w:rPr>
                <w:sz w:val="22"/>
                <w:szCs w:val="22"/>
              </w:rPr>
              <w:t>реестровый</w:t>
            </w:r>
            <w:r w:rsidRPr="00DC21C5">
              <w:rPr>
                <w:sz w:val="22"/>
                <w:szCs w:val="22"/>
              </w:rPr>
              <w:t xml:space="preserve"> номер </w:t>
            </w:r>
            <w:r w:rsidR="00A21FED">
              <w:rPr>
                <w:sz w:val="22"/>
                <w:szCs w:val="22"/>
              </w:rPr>
              <w:t>кадастрового инженера в реестре</w:t>
            </w:r>
            <w:r w:rsidR="00217977">
              <w:rPr>
                <w:sz w:val="22"/>
                <w:szCs w:val="22"/>
              </w:rPr>
              <w:t xml:space="preserve"> саморегулируемой организации кадастровых </w:t>
            </w:r>
            <w:r w:rsidRPr="00DC21C5">
              <w:rPr>
                <w:sz w:val="22"/>
                <w:szCs w:val="22"/>
              </w:rPr>
              <w:t>инженеров и дата внесения сведений о физическом лице в такой реестр:</w:t>
            </w:r>
            <w:r w:rsidR="00E011FB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  <w:u w:val="single"/>
              </w:rPr>
              <w:t>00206,</w:t>
            </w:r>
            <w:r w:rsidR="00365162">
              <w:rPr>
                <w:sz w:val="22"/>
                <w:szCs w:val="22"/>
                <w:u w:val="single"/>
              </w:rPr>
              <w:t xml:space="preserve"> </w:t>
            </w:r>
            <w:r w:rsidRPr="00EC1A3D">
              <w:rPr>
                <w:sz w:val="22"/>
                <w:szCs w:val="22"/>
                <w:u w:val="single"/>
              </w:rPr>
              <w:t>14.02.2012</w:t>
            </w:r>
          </w:p>
        </w:tc>
      </w:tr>
      <w:tr w:rsidR="00E55487" w:rsidRPr="004A75A7" w14:paraId="1E94AFC3" w14:textId="77777777" w:rsidTr="00A309DC">
        <w:trPr>
          <w:trHeight w:val="869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6FA16B0C" w14:textId="77777777" w:rsidR="00E55487" w:rsidRPr="00DC21C5" w:rsidRDefault="00DC21C5" w:rsidP="00E930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Полное или (в случае, если имеется) сокращенное наименование саморегулируемой организации кадастровых инженеров, членом которой является кадастровый инженер: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Ассоциация СРО "ОПКД"</w:t>
            </w:r>
          </w:p>
        </w:tc>
      </w:tr>
      <w:tr w:rsidR="00DC21C5" w:rsidRPr="004A75A7" w14:paraId="0D1DC326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49278B74" w14:textId="77777777" w:rsidR="00DC21C5" w:rsidRPr="00DC21C5" w:rsidRDefault="00A309DC" w:rsidP="00A309D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онтактный телефон: 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605-625</w:t>
            </w:r>
          </w:p>
        </w:tc>
      </w:tr>
      <w:tr w:rsidR="00E55487" w:rsidRPr="004A75A7" w14:paraId="7177C107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49D452C2" w14:textId="77777777" w:rsidR="00E55487" w:rsidRPr="00DC21C5" w:rsidRDefault="00DC21C5" w:rsidP="00F35B4A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Почтовый адрес и адрес электронной почты, по которым осуществляется связь с кадастровым инженером: </w:t>
            </w:r>
            <w:r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г.Псков, ул.Советская, д.56/2,пом.1001, profkadastr@mail.ru</w:t>
            </w:r>
          </w:p>
        </w:tc>
      </w:tr>
      <w:tr w:rsidR="00E55487" w:rsidRPr="004A75A7" w14:paraId="0330A5EA" w14:textId="77777777" w:rsidTr="00F33511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35209B" w14:textId="77777777" w:rsidR="00E55487" w:rsidRPr="00FB5EE8" w:rsidRDefault="00F33511" w:rsidP="00F1500D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C11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документов, использованных при подготовке карты-плана территории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B64B7" w:rsidRPr="004A75A7" w14:paraId="438D00D2" w14:textId="77777777" w:rsidTr="00636ABD">
        <w:trPr>
          <w:trHeight w:val="369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C59C00C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950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29757D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документа</w:t>
            </w:r>
          </w:p>
        </w:tc>
      </w:tr>
      <w:tr w:rsidR="00E93000" w:rsidRPr="004A75A7" w14:paraId="72DD90A6" w14:textId="77777777" w:rsidTr="00636ABD">
        <w:trPr>
          <w:trHeight w:val="278"/>
        </w:trPr>
        <w:tc>
          <w:tcPr>
            <w:tcW w:w="70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4BE9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F865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F33511">
              <w:rPr>
                <w:b/>
                <w:sz w:val="22"/>
                <w:szCs w:val="22"/>
              </w:rPr>
              <w:t>ид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10DD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Pr="00F33511">
              <w:rPr>
                <w:b/>
                <w:sz w:val="22"/>
                <w:szCs w:val="22"/>
              </w:rPr>
              <w:t>ата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9D6B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F33511">
              <w:rPr>
                <w:b/>
                <w:sz w:val="22"/>
                <w:szCs w:val="22"/>
              </w:rPr>
              <w:t>омер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1CF04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аименование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BF8851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Иные сведения</w:t>
            </w:r>
          </w:p>
        </w:tc>
      </w:tr>
      <w:tr w:rsidR="00E93000" w:rsidRPr="004A75A7" w14:paraId="23F5D70C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1409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6E1E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4E5C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1AFB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D6E4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23BC27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E93000" w:rsidRPr="004A75A7" w14:paraId="7FF2AB50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947A7A6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CF75F4D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Кадастровый план территории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90FD833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09.01.2024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FE60473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КУВИ-001/2024-5263174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645AD94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Кадастровый план территории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A210612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E93000" w:rsidRPr="004A75A7" w14:paraId="52F4E3BA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BA326E8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2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D185C16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Иные документы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A918E9D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27.10.2022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D18CF9D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1811/180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BE184D1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Выписка о дифференциальных геодезических станциях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5B1040A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4648C9" w:rsidRPr="004A75A7" w14:paraId="4DB40F67" w14:textId="77777777" w:rsidTr="00E0098C">
        <w:trPr>
          <w:trHeight w:val="51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D12639" w14:textId="77777777" w:rsidR="004648C9" w:rsidRPr="00FB5EE8" w:rsidRDefault="004648C9" w:rsidP="00E0098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C11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12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Пояснения к карте-плану территории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0098C" w:rsidRPr="004A75A7" w14:paraId="2C749391" w14:textId="77777777" w:rsidTr="00BA5886">
        <w:trPr>
          <w:trHeight w:val="404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BFD33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Настоящий карта-план подготовлен в результате проведения комплексных кадастровых работ в отношении кадастрового квартала 60:27:0060339. Комплексные кадастровые работы проводятся на основании Кадастрового плана территории № КУВИ-001/2024-5263174 от 09.01.2024 г. предоставленного заказчиком Комплексных кадастровых работ.</w:t>
            </w:r>
          </w:p>
          <w:p w14:paraId="4D159A1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проводятся на территории муниципального образования «Город Псков» - реестровый номер 60:00-3.1. Данный квартал расположен в территориальной зоне Ж-4 – реестровый номер границы 60:27-7.412, согласно Правил землепользования и застройки муниципального образования "Город Псков". На основании Правил землепользования и застройки муниципального образования «Город Псков» предельные минимальные размеры земельных участков в данной территориальной зоне «Для индивидуального жилищного строительства» 600-1500 кв.м. Правила землепользования и застройки муниципального образования «Город Псков» утверждены решением Псковской городской Думы от 05.12.2013 г. № 795 Об утверждении Правил землепользования и застройки муниципального образования «Город Псков» (Решение Псковской городской думы № 851 от 27.09.2019 г. «О внесении изменений в Решение Псковской городской Думы от 05 декабря 2013 г. N 795 "Об утверждении Правил землепользования и застройки муниципального образования "Город Псков"; Решение Псковской городской думы № 1469 от 12 февраля 2021 года, принято на 47-ой очередной сессии Псковской городской Думы шестого созыва «О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795). Источник публикации издание "Псковские новости" № 91 от 11.12.2013 г., http://www.pskovgorod.ru</w:t>
            </w:r>
          </w:p>
          <w:p w14:paraId="50C4A93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Уточнение местоположения участков, зданий, строений и сооружений производилось в соответствии с Приказом Федеральной службы государственной регистрации, кадастра и картографии от 23 октября 2020 г. № П/0393 “Об утверждении требований к точности и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машино-места”.</w:t>
            </w:r>
          </w:p>
          <w:p w14:paraId="239D56F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проводились в соответствии с Федеральным законом "О кадастровой деятельности" от 24.07.2007 N 221-ФЗ.</w:t>
            </w:r>
          </w:p>
          <w:p w14:paraId="661CFD7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отношении данного квартала поясняю следующее:</w:t>
            </w:r>
          </w:p>
          <w:p w14:paraId="0135AF7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Объект недвижимости с кадастровым номером 60:27:0060339:34, расположенный: г. Псков, ул. Герцена 18А, площадью 58,1 кв.м не был обнаружен на местности ,таким образом можно сделать вывод, что он отсутствует на местности.</w:t>
            </w:r>
          </w:p>
          <w:p w14:paraId="0399B9F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Объект недвижимости с кадастровым номером 60:27:0060339:36 отсутствует на местности.</w:t>
            </w:r>
          </w:p>
          <w:p w14:paraId="3B7FAF4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рамках комплексных кадастровых работ в отношении кадастрового квартала: уточнено 1 земельный участок и 14 объектов капитального строительства, исправлены реестровые ошибки в отношении 10 земельных участков.</w:t>
            </w:r>
          </w:p>
        </w:tc>
      </w:tr>
      <w:tr w:rsidR="00F33511" w:rsidRPr="004A75A7" w14:paraId="3ADF8958" w14:textId="77777777" w:rsidTr="002953A8">
        <w:trPr>
          <w:trHeight w:val="29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4DE890" w14:textId="77777777" w:rsidR="00AC245B" w:rsidRPr="00AC245B" w:rsidRDefault="004648C9" w:rsidP="00DE69F5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2EAF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Сведения о пунктах геодезической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сети</w:t>
            </w:r>
            <w:r w:rsidR="0021797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и средствах</w:t>
            </w:r>
            <w:r w:rsidRPr="00E22EAF">
              <w:rPr>
                <w:rFonts w:ascii="Times New Roman" w:hAnsi="Times New Roman" w:cs="Times New Roman"/>
                <w:b/>
                <w:sz w:val="24"/>
              </w:rPr>
              <w:t xml:space="preserve"> измерений</w:t>
            </w:r>
          </w:p>
        </w:tc>
      </w:tr>
      <w:tr w:rsidR="002953A8" w:rsidRPr="004A75A7" w14:paraId="4A9301E1" w14:textId="77777777" w:rsidTr="002953A8">
        <w:trPr>
          <w:trHeight w:val="158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A4D52E" w14:textId="77777777" w:rsidR="002953A8" w:rsidRDefault="002953A8" w:rsidP="000D17D3">
            <w:pPr>
              <w:pStyle w:val="ConsPlusNonformat"/>
              <w:numPr>
                <w:ilvl w:val="0"/>
                <w:numId w:val="47"/>
              </w:numPr>
              <w:spacing w:before="120" w:after="120"/>
              <w:ind w:left="318" w:hanging="284"/>
              <w:rPr>
                <w:rFonts w:ascii="Times New Roman" w:hAnsi="Times New Roman" w:cs="Times New Roman"/>
                <w:b/>
              </w:rPr>
            </w:pPr>
            <w:r w:rsidRPr="00E22EAF">
              <w:rPr>
                <w:rFonts w:ascii="Times New Roman" w:hAnsi="Times New Roman" w:cs="Times New Roman"/>
                <w:b/>
                <w:sz w:val="22"/>
              </w:rPr>
              <w:t>Сведения о пунктах геодезической сети:</w:t>
            </w:r>
          </w:p>
        </w:tc>
      </w:tr>
      <w:tr w:rsidR="00D52202" w:rsidRPr="00F13182" w14:paraId="647F2842" w14:textId="77777777" w:rsidTr="00636ABD">
        <w:trPr>
          <w:trHeight w:val="617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BBE91D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11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9EE1" w14:textId="77777777" w:rsidR="00D52202" w:rsidRPr="00AC245B" w:rsidRDefault="00D52202" w:rsidP="00A6428F">
            <w:pPr>
              <w:pStyle w:val="ConsPlusNonforma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Вид</w:t>
            </w:r>
          </w:p>
          <w:p w14:paraId="3EDDF10F" w14:textId="77777777" w:rsidR="00D52202" w:rsidRPr="00F13182" w:rsidRDefault="00D52202" w:rsidP="00A642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геодезической сети</w:t>
            </w:r>
          </w:p>
        </w:tc>
        <w:tc>
          <w:tcPr>
            <w:tcW w:w="13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A5B0" w14:textId="77777777" w:rsidR="00D52202" w:rsidRPr="001C1D5A" w:rsidRDefault="00D52202" w:rsidP="00636ABD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Название пункта </w:t>
            </w:r>
            <w:r w:rsidR="00636A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геодезической сети и </w:t>
            </w: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тип знака</w:t>
            </w:r>
          </w:p>
        </w:tc>
        <w:tc>
          <w:tcPr>
            <w:tcW w:w="123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3797" w14:textId="77777777" w:rsidR="00D52202" w:rsidRPr="00D5220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координат пункта геодезической сети</w:t>
            </w:r>
          </w:p>
        </w:tc>
        <w:tc>
          <w:tcPr>
            <w:tcW w:w="212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FB6FD9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Координаты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, м</w:t>
            </w: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FEC96D" w14:textId="77777777" w:rsidR="00D52202" w:rsidRPr="00A9191B" w:rsidRDefault="00D52202" w:rsidP="00A642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Дата обследования</w:t>
            </w:r>
          </w:p>
          <w:p w14:paraId="52821C29" w14:textId="77777777" w:rsidR="00D52202" w:rsidRPr="00060B11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0B11">
              <w:rPr>
                <w:rFonts w:ascii="Times New Roman" w:hAnsi="Times New Roman" w:cs="Times New Roman"/>
                <w:b/>
                <w:sz w:val="22"/>
                <w:szCs w:val="22"/>
              </w:rPr>
              <w:t>26.03.2024</w:t>
            </w:r>
          </w:p>
        </w:tc>
      </w:tr>
      <w:tr w:rsidR="00D52202" w:rsidRPr="00F13182" w14:paraId="26D5B892" w14:textId="77777777" w:rsidTr="00636ABD">
        <w:trPr>
          <w:trHeight w:val="303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643C" w14:textId="77777777" w:rsidR="00D5220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4017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9A95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1314" w14:textId="77777777" w:rsidR="00D52202" w:rsidRPr="00AC245B" w:rsidRDefault="00D52202" w:rsidP="00AC24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D503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3C9966" w14:textId="77777777" w:rsidR="00D52202" w:rsidRPr="00EF31F8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состоянии</w:t>
            </w:r>
          </w:p>
        </w:tc>
      </w:tr>
      <w:tr w:rsidR="00D52202" w:rsidRPr="00F13182" w14:paraId="75B9C2A0" w14:textId="77777777" w:rsidTr="00770A3A">
        <w:trPr>
          <w:trHeight w:val="199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7CB2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B9B1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8D0B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E5B7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8E19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2F38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Y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64E4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наружного знака пункта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47E2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центра пункта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B786C4" w14:textId="77777777" w:rsidR="00D52202" w:rsidRPr="00EF31F8" w:rsidRDefault="00A6428F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D52202"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арки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центра</w:t>
            </w:r>
            <w:r w:rsidR="00D522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</w:p>
        </w:tc>
      </w:tr>
      <w:tr w:rsidR="00636ABD" w:rsidRPr="00F13182" w14:paraId="074F334B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6184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0CA6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1459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5E37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538D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0D74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150D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5B82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9A3E28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D52202" w:rsidRPr="004A75A7" w14:paraId="7871D17E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6F758E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69A1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Отсутствует,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234D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PSKV (Псков), ДГС, центр Б, Сеть дифференциальных геодезических станций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0454" w14:textId="77777777" w:rsidR="006318C3" w:rsidRPr="006318C3" w:rsidRDefault="006318C3" w:rsidP="006318C3">
            <w:pPr>
              <w:spacing w:before="120" w:after="120"/>
              <w:jc w:val="center"/>
              <w:rPr>
                <w:sz w:val="22"/>
                <w:u w:val="single"/>
              </w:rPr>
            </w:pPr>
            <w:r w:rsidRPr="006B4080">
              <w:rPr>
                <w:sz w:val="22"/>
                <w:szCs w:val="22"/>
                <w:lang w:val="en-US"/>
              </w:rPr>
              <w:t>тип знака отсутствует</w:t>
            </w:r>
          </w:p>
          <w:p w14:paraId="03E81609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1322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499152.10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0493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1273059.54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53BD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7FC9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3CFAE5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</w:tr>
      <w:tr w:rsidR="003B64B7" w:rsidRPr="00F13182" w14:paraId="3A4CE4AF" w14:textId="77777777" w:rsidTr="0057753C">
        <w:trPr>
          <w:trHeight w:val="413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7ED8B8" w14:textId="77777777" w:rsidR="003B64B7" w:rsidRPr="00FB5EE8" w:rsidRDefault="00B862FE" w:rsidP="00B862F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5775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использованных средствах измерений</w:t>
            </w:r>
            <w:r w:rsidR="0054745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3B64B7" w:rsidRPr="00F13182" w14:paraId="2C6E2F05" w14:textId="77777777" w:rsidTr="005C5C3E">
        <w:trPr>
          <w:trHeight w:val="966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EDDF3F" w14:textId="77777777" w:rsidR="003B64B7" w:rsidRPr="00B862FE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4D46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1005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обозначение типа средства измерений -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прибора (инструмента, аппаратуры)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6B05" w14:textId="77777777" w:rsidR="003B64B7" w:rsidRPr="00F13182" w:rsidRDefault="0057753C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Заводской или серийный номер средства измерений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7D6A91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свидетельства о поверке прибора (инструмента, аппаратуры)</w:t>
            </w:r>
            <w:r w:rsidR="0021797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21797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(или) срок действия поверки</w:t>
            </w:r>
          </w:p>
        </w:tc>
      </w:tr>
      <w:tr w:rsidR="00E55487" w:rsidRPr="00F13182" w14:paraId="3168E25A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8D7D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B081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1245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CF8688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</w:tr>
      <w:tr w:rsidR="00E55487" w:rsidRPr="004A75A7" w14:paraId="29D81CF0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FC07375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1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51A2466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Аппаратура геодезическая спутниковая EFT M3 PLUS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6F32F2D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WG13828167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A65AE2E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 С-ГСХ/12-12-2023/301457631, действительно до 11.12.2024 г.</w:t>
            </w:r>
          </w:p>
        </w:tc>
      </w:tr>
      <w:tr w:rsidR="00E55487" w:rsidRPr="004A75A7" w14:paraId="334774DA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2DAF156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2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4695B65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Комплекс наземного слежения, приема и обработки сигналов ГНСС EFT RS1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8E3DB6D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RS1-2014-043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865C51B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№С-ГСХ/27-10-2023/290283738, действительно до 26.10.2024 г.</w:t>
            </w:r>
          </w:p>
        </w:tc>
      </w:tr>
      <w:tr w:rsidR="00035E0C" w:rsidRPr="00EB43A2" w14:paraId="48C955D5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5A9314" w14:textId="77777777" w:rsidR="00035E0C" w:rsidRPr="00EB43A2" w:rsidRDefault="007E4FB1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14:paraId="5714C55D" w14:textId="77777777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EEEB7F9" w14:textId="77777777" w:rsidR="007E4FB1" w:rsidRPr="00E30EC3" w:rsidRDefault="007E4FB1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>ния о 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60:27:0060339:13</w:t>
            </w:r>
          </w:p>
        </w:tc>
      </w:tr>
      <w:tr w:rsidR="00105FDF" w:rsidRPr="00EB43A2" w14:paraId="6A3856C2" w14:textId="77777777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2E46F01" w14:textId="77777777" w:rsidR="007E4FB1" w:rsidRPr="003603C1" w:rsidRDefault="007E4FB1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0835A9F" w14:textId="77777777" w:rsidR="007E4FB1" w:rsidRPr="00A868BD" w:rsidRDefault="007E4FB1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14:paraId="421D4001" w14:textId="77777777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E6537E2" w14:textId="77777777" w:rsidR="007E4FB1" w:rsidRPr="008417BF" w:rsidRDefault="007E4FB1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7FB0" w14:textId="77777777" w:rsidR="007E4FB1" w:rsidRPr="008417BF" w:rsidRDefault="007E4FB1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871AE" w14:textId="77777777" w:rsidR="007E4FB1" w:rsidRPr="008417BF" w:rsidRDefault="007E4FB1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EE0BE2" w14:textId="77777777" w:rsidR="007E4FB1" w:rsidRPr="00A9191B" w:rsidRDefault="007E4FB1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14:paraId="4F4AB7B0" w14:textId="77777777" w:rsidR="007E4FB1" w:rsidRPr="008417BF" w:rsidRDefault="007E4FB1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75CBEF" w14:textId="77777777" w:rsidR="007E4FB1" w:rsidRPr="00E35930" w:rsidRDefault="007E4FB1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14:paraId="38BBE0D4" w14:textId="77777777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72D3855" w14:textId="77777777" w:rsidR="007E4FB1" w:rsidRPr="008417BF" w:rsidRDefault="007E4FB1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159C" w14:textId="77777777" w:rsidR="007E4FB1" w:rsidRPr="008417BF" w:rsidRDefault="007E4FB1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 xml:space="preserve">в </w:t>
            </w:r>
            <w:r w:rsidRPr="00A9191B">
              <w:rPr>
                <w:b/>
                <w:sz w:val="22"/>
                <w:szCs w:val="22"/>
              </w:rPr>
              <w:t>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64B78D" w14:textId="77777777" w:rsidR="007E4FB1" w:rsidRPr="008417BF" w:rsidRDefault="007E4FB1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E24056" w14:textId="77777777" w:rsidR="007E4FB1" w:rsidRPr="008417BF" w:rsidRDefault="007E4FB1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B1237" w14:textId="77777777" w:rsidR="007E4FB1" w:rsidRPr="008417BF" w:rsidRDefault="007E4FB1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8692D6" w14:textId="77777777" w:rsidR="007E4FB1" w:rsidRPr="00E35930" w:rsidRDefault="007E4FB1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616EC542" w14:textId="77777777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EAA0" w14:textId="77777777" w:rsidR="007E4FB1" w:rsidRPr="00EB43A2" w:rsidRDefault="007E4FB1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CC25" w14:textId="77777777" w:rsidR="007E4FB1" w:rsidRPr="00EB43A2" w:rsidRDefault="007E4FB1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A759" w14:textId="77777777" w:rsidR="007E4FB1" w:rsidRPr="00EB43A2" w:rsidRDefault="007E4FB1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B734" w14:textId="77777777" w:rsidR="007E4FB1" w:rsidRPr="00EB43A2" w:rsidRDefault="007E4FB1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36BB" w14:textId="77777777" w:rsidR="007E4FB1" w:rsidRPr="00EB43A2" w:rsidRDefault="007E4FB1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92E8" w14:textId="77777777" w:rsidR="007E4FB1" w:rsidRPr="00EB43A2" w:rsidRDefault="007E4FB1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8221" w14:textId="77777777" w:rsidR="007E4FB1" w:rsidRPr="00EB43A2" w:rsidRDefault="007E4FB1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5F2081" w14:textId="77777777" w:rsidR="007E4FB1" w:rsidRPr="00E35930" w:rsidRDefault="007E4FB1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4767A136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715B" w14:textId="77777777" w:rsidR="007E4FB1" w:rsidRPr="00EB43A2" w:rsidRDefault="007E4FB1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9DFB" w14:textId="77777777" w:rsidR="007E4FB1" w:rsidRPr="00EB43A2" w:rsidRDefault="007E4FB1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06BA4" w14:textId="77777777" w:rsidR="007E4FB1" w:rsidRPr="00EB43A2" w:rsidRDefault="007E4FB1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5B08" w14:textId="77777777" w:rsidR="007E4FB1" w:rsidRPr="00EB43A2" w:rsidRDefault="007E4FB1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FD79" w14:textId="77777777" w:rsidR="007E4FB1" w:rsidRPr="00EB43A2" w:rsidRDefault="007E4FB1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F44E" w14:textId="77777777" w:rsidR="007E4FB1" w:rsidRPr="00EB43A2" w:rsidRDefault="007E4FB1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3D2A" w14:textId="77777777" w:rsidR="007E4FB1" w:rsidRPr="005B4FA1" w:rsidRDefault="007E4FB1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022C3B" w14:textId="77777777" w:rsidR="007E4FB1" w:rsidRPr="005B4FA1" w:rsidRDefault="007E4FB1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14:paraId="09E5E751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A05CEC" w14:textId="77777777" w:rsidR="007E4FB1" w:rsidRPr="00590258" w:rsidRDefault="007E4FB1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16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AE70" w14:textId="77777777" w:rsidR="007E4FB1" w:rsidRPr="00590258" w:rsidRDefault="007E4FB1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500974.22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DD52" w14:textId="77777777" w:rsidR="007E4FB1" w:rsidRPr="00590258" w:rsidRDefault="007E4FB1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1273623.34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7C70" w14:textId="77777777" w:rsidR="007E4FB1" w:rsidRDefault="007E4FB1" w:rsidP="008F4E28">
            <w:pPr>
              <w:spacing w:before="120" w:after="120"/>
            </w:pPr>
            <w:r w:rsidRPr="009067AB">
              <w:rPr>
                <w:lang w:val="en-US"/>
              </w:rPr>
              <w:t>500974.22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B2E0" w14:textId="77777777" w:rsidR="007E4FB1" w:rsidRDefault="007E4FB1" w:rsidP="008F4E28">
            <w:pPr>
              <w:spacing w:before="120" w:after="120"/>
            </w:pPr>
            <w:r w:rsidRPr="009067AB">
              <w:rPr>
                <w:lang w:val="en-US"/>
              </w:rPr>
              <w:t>1273623.34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FB37" w14:textId="77777777" w:rsidR="007E4FB1" w:rsidRPr="00737280" w:rsidRDefault="007E4FB1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3D87" w14:textId="77777777" w:rsidR="007E4FB1" w:rsidRPr="00737280" w:rsidRDefault="007E4FB1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5B4800" w14:textId="77777777" w:rsidR="007E4FB1" w:rsidRPr="000333FE" w:rsidRDefault="007E4FB1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3DDA82C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E7D48F" w14:textId="77777777" w:rsidR="007E4FB1" w:rsidRPr="00590258" w:rsidRDefault="007E4FB1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47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4C62" w14:textId="77777777" w:rsidR="007E4FB1" w:rsidRPr="00590258" w:rsidRDefault="007E4FB1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500939.24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5505" w14:textId="77777777" w:rsidR="007E4FB1" w:rsidRPr="00590258" w:rsidRDefault="007E4FB1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1273645.75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7FC0" w14:textId="77777777" w:rsidR="007E4FB1" w:rsidRDefault="007E4FB1" w:rsidP="008F4E28">
            <w:pPr>
              <w:spacing w:before="120" w:after="120"/>
            </w:pPr>
            <w:r w:rsidRPr="009067AB">
              <w:rPr>
                <w:lang w:val="en-US"/>
              </w:rPr>
              <w:t>500939.24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C7E9" w14:textId="77777777" w:rsidR="007E4FB1" w:rsidRDefault="007E4FB1" w:rsidP="008F4E28">
            <w:pPr>
              <w:spacing w:before="120" w:after="120"/>
            </w:pPr>
            <w:r w:rsidRPr="009067AB">
              <w:rPr>
                <w:lang w:val="en-US"/>
              </w:rPr>
              <w:t>1273645.75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0358" w14:textId="77777777" w:rsidR="007E4FB1" w:rsidRPr="00737280" w:rsidRDefault="007E4FB1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2EAC" w14:textId="77777777" w:rsidR="007E4FB1" w:rsidRPr="00737280" w:rsidRDefault="007E4FB1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CA3EF2" w14:textId="77777777" w:rsidR="007E4FB1" w:rsidRPr="000333FE" w:rsidRDefault="007E4FB1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14501F7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898D28" w14:textId="77777777" w:rsidR="007E4FB1" w:rsidRPr="00590258" w:rsidRDefault="007E4FB1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48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03F5" w14:textId="77777777" w:rsidR="007E4FB1" w:rsidRPr="00590258" w:rsidRDefault="007E4FB1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500934.93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B255" w14:textId="77777777" w:rsidR="007E4FB1" w:rsidRPr="00590258" w:rsidRDefault="007E4FB1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1273648.40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4909" w14:textId="77777777" w:rsidR="007E4FB1" w:rsidRDefault="007E4FB1" w:rsidP="008F4E28">
            <w:pPr>
              <w:spacing w:before="120" w:after="120"/>
            </w:pPr>
            <w:r w:rsidRPr="009067AB">
              <w:rPr>
                <w:lang w:val="en-US"/>
              </w:rPr>
              <w:t>500934.93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B62A" w14:textId="77777777" w:rsidR="007E4FB1" w:rsidRDefault="007E4FB1" w:rsidP="008F4E28">
            <w:pPr>
              <w:spacing w:before="120" w:after="120"/>
            </w:pPr>
            <w:r w:rsidRPr="009067AB">
              <w:rPr>
                <w:lang w:val="en-US"/>
              </w:rPr>
              <w:t>1273648.40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1F35" w14:textId="77777777" w:rsidR="007E4FB1" w:rsidRPr="00737280" w:rsidRDefault="007E4FB1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05B4" w14:textId="77777777" w:rsidR="007E4FB1" w:rsidRPr="00737280" w:rsidRDefault="007E4FB1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1B8EE0" w14:textId="77777777" w:rsidR="007E4FB1" w:rsidRPr="000333FE" w:rsidRDefault="007E4FB1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CD05170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692B5B" w14:textId="77777777" w:rsidR="007E4FB1" w:rsidRPr="00590258" w:rsidRDefault="007E4FB1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н46У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3EF7" w14:textId="77777777" w:rsidR="007E4FB1" w:rsidRPr="00590258" w:rsidRDefault="007E4FB1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5BC8" w14:textId="77777777" w:rsidR="007E4FB1" w:rsidRPr="00590258" w:rsidRDefault="007E4FB1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B729" w14:textId="77777777" w:rsidR="007E4FB1" w:rsidRDefault="007E4FB1" w:rsidP="008F4E28">
            <w:pPr>
              <w:spacing w:before="120" w:after="120"/>
            </w:pPr>
            <w:r w:rsidRPr="009067AB">
              <w:rPr>
                <w:lang w:val="en-US"/>
              </w:rPr>
              <w:t>500923.23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7FE0" w14:textId="77777777" w:rsidR="007E4FB1" w:rsidRDefault="007E4FB1" w:rsidP="008F4E28">
            <w:pPr>
              <w:spacing w:before="120" w:after="120"/>
            </w:pPr>
            <w:r w:rsidRPr="009067AB">
              <w:rPr>
                <w:lang w:val="en-US"/>
              </w:rPr>
              <w:t>1273625.56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A85D" w14:textId="77777777" w:rsidR="007E4FB1" w:rsidRPr="00737280" w:rsidRDefault="007E4FB1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D885" w14:textId="77777777" w:rsidR="007E4FB1" w:rsidRPr="00737280" w:rsidRDefault="007E4FB1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9D2CE6" w14:textId="77777777" w:rsidR="007E4FB1" w:rsidRPr="000333FE" w:rsidRDefault="007E4FB1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A3C38AA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D12661" w14:textId="77777777" w:rsidR="007E4FB1" w:rsidRPr="00590258" w:rsidRDefault="007E4FB1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н45У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3846" w14:textId="77777777" w:rsidR="007E4FB1" w:rsidRPr="00590258" w:rsidRDefault="007E4FB1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9186" w14:textId="77777777" w:rsidR="007E4FB1" w:rsidRPr="00590258" w:rsidRDefault="007E4FB1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8F15" w14:textId="77777777" w:rsidR="007E4FB1" w:rsidRDefault="007E4FB1" w:rsidP="008F4E28">
            <w:pPr>
              <w:spacing w:before="120" w:after="120"/>
            </w:pPr>
            <w:r w:rsidRPr="009067AB">
              <w:rPr>
                <w:lang w:val="en-US"/>
              </w:rPr>
              <w:t>500926.22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E474" w14:textId="77777777" w:rsidR="007E4FB1" w:rsidRDefault="007E4FB1" w:rsidP="008F4E28">
            <w:pPr>
              <w:spacing w:before="120" w:after="120"/>
            </w:pPr>
            <w:r w:rsidRPr="009067AB">
              <w:rPr>
                <w:lang w:val="en-US"/>
              </w:rPr>
              <w:t>1273623.64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2F73" w14:textId="77777777" w:rsidR="007E4FB1" w:rsidRPr="00737280" w:rsidRDefault="007E4FB1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2B8B" w14:textId="77777777" w:rsidR="007E4FB1" w:rsidRPr="00737280" w:rsidRDefault="007E4FB1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0E2206" w14:textId="77777777" w:rsidR="007E4FB1" w:rsidRPr="000333FE" w:rsidRDefault="007E4FB1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60AAF8F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56AE98" w14:textId="77777777" w:rsidR="007E4FB1" w:rsidRPr="00590258" w:rsidRDefault="007E4FB1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44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D915" w14:textId="77777777" w:rsidR="007E4FB1" w:rsidRPr="00590258" w:rsidRDefault="007E4FB1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500952.23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C8A1" w14:textId="77777777" w:rsidR="007E4FB1" w:rsidRPr="00590258" w:rsidRDefault="007E4FB1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1273607.78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A5B3" w14:textId="77777777" w:rsidR="007E4FB1" w:rsidRDefault="007E4FB1" w:rsidP="008F4E28">
            <w:pPr>
              <w:spacing w:before="120" w:after="120"/>
            </w:pPr>
            <w:r w:rsidRPr="009067AB">
              <w:rPr>
                <w:lang w:val="en-US"/>
              </w:rPr>
              <w:t>500952.23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9C5F" w14:textId="77777777" w:rsidR="007E4FB1" w:rsidRDefault="007E4FB1" w:rsidP="008F4E28">
            <w:pPr>
              <w:spacing w:before="120" w:after="120"/>
            </w:pPr>
            <w:r w:rsidRPr="009067AB">
              <w:rPr>
                <w:lang w:val="en-US"/>
              </w:rPr>
              <w:t>1273607.78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A1E8" w14:textId="77777777" w:rsidR="007E4FB1" w:rsidRPr="00737280" w:rsidRDefault="007E4FB1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205D" w14:textId="77777777" w:rsidR="007E4FB1" w:rsidRPr="00737280" w:rsidRDefault="007E4FB1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F37CE1" w14:textId="77777777" w:rsidR="007E4FB1" w:rsidRPr="000333FE" w:rsidRDefault="007E4FB1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05D9833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FDE965" w14:textId="77777777" w:rsidR="007E4FB1" w:rsidRPr="00590258" w:rsidRDefault="007E4FB1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CFD7" w14:textId="77777777" w:rsidR="007E4FB1" w:rsidRPr="00590258" w:rsidRDefault="007E4FB1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203B" w14:textId="77777777" w:rsidR="007E4FB1" w:rsidRPr="00590258" w:rsidRDefault="007E4FB1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48F5" w14:textId="77777777" w:rsidR="007E4FB1" w:rsidRDefault="007E4FB1" w:rsidP="008F4E28">
            <w:pPr>
              <w:spacing w:before="120" w:after="120"/>
            </w:pPr>
            <w:r w:rsidRPr="009067AB">
              <w:rPr>
                <w:lang w:val="en-US"/>
              </w:rPr>
              <w:t>500960.44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AA75" w14:textId="77777777" w:rsidR="007E4FB1" w:rsidRDefault="007E4FB1" w:rsidP="008F4E28">
            <w:pPr>
              <w:spacing w:before="120" w:after="120"/>
            </w:pPr>
            <w:r w:rsidRPr="009067AB">
              <w:rPr>
                <w:lang w:val="en-US"/>
              </w:rPr>
              <w:t>1273602.98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20F8" w14:textId="77777777" w:rsidR="007E4FB1" w:rsidRPr="00737280" w:rsidRDefault="007E4FB1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BB77" w14:textId="77777777" w:rsidR="007E4FB1" w:rsidRPr="00737280" w:rsidRDefault="007E4FB1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9E70E3" w14:textId="77777777" w:rsidR="007E4FB1" w:rsidRPr="000333FE" w:rsidRDefault="007E4FB1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9511710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A486F0" w14:textId="77777777" w:rsidR="007E4FB1" w:rsidRPr="00590258" w:rsidRDefault="007E4FB1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н17У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77AF" w14:textId="77777777" w:rsidR="007E4FB1" w:rsidRPr="00590258" w:rsidRDefault="007E4FB1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5C47" w14:textId="77777777" w:rsidR="007E4FB1" w:rsidRPr="00590258" w:rsidRDefault="007E4FB1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D241" w14:textId="77777777" w:rsidR="007E4FB1" w:rsidRDefault="007E4FB1" w:rsidP="008F4E28">
            <w:pPr>
              <w:spacing w:before="120" w:after="120"/>
            </w:pPr>
            <w:r w:rsidRPr="009067AB">
              <w:rPr>
                <w:lang w:val="en-US"/>
              </w:rPr>
              <w:t>500964.53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E5DF" w14:textId="77777777" w:rsidR="007E4FB1" w:rsidRDefault="007E4FB1" w:rsidP="008F4E28">
            <w:pPr>
              <w:spacing w:before="120" w:after="120"/>
            </w:pPr>
            <w:r w:rsidRPr="009067AB">
              <w:rPr>
                <w:lang w:val="en-US"/>
              </w:rPr>
              <w:t>1273608.59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892F" w14:textId="77777777" w:rsidR="007E4FB1" w:rsidRPr="00737280" w:rsidRDefault="007E4FB1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9C94" w14:textId="77777777" w:rsidR="007E4FB1" w:rsidRPr="00737280" w:rsidRDefault="007E4FB1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AC9EB3" w14:textId="77777777" w:rsidR="007E4FB1" w:rsidRPr="000333FE" w:rsidRDefault="007E4FB1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A0715B3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EE9915" w14:textId="77777777" w:rsidR="007E4FB1" w:rsidRPr="00590258" w:rsidRDefault="007E4FB1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16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6D0E" w14:textId="77777777" w:rsidR="007E4FB1" w:rsidRPr="00590258" w:rsidRDefault="007E4FB1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500974.22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954B" w14:textId="77777777" w:rsidR="007E4FB1" w:rsidRPr="00590258" w:rsidRDefault="007E4FB1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1273623.34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249B" w14:textId="77777777" w:rsidR="007E4FB1" w:rsidRDefault="007E4FB1" w:rsidP="008F4E28">
            <w:pPr>
              <w:spacing w:before="120" w:after="120"/>
            </w:pPr>
            <w:r w:rsidRPr="009067AB">
              <w:rPr>
                <w:lang w:val="en-US"/>
              </w:rPr>
              <w:t>500974.22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174B" w14:textId="77777777" w:rsidR="007E4FB1" w:rsidRDefault="007E4FB1" w:rsidP="008F4E28">
            <w:pPr>
              <w:spacing w:before="120" w:after="120"/>
            </w:pPr>
            <w:r w:rsidRPr="009067AB">
              <w:rPr>
                <w:lang w:val="en-US"/>
              </w:rPr>
              <w:t>1273623.34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4893" w14:textId="77777777" w:rsidR="007E4FB1" w:rsidRPr="00737280" w:rsidRDefault="007E4FB1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0F50" w14:textId="77777777" w:rsidR="007E4FB1" w:rsidRPr="00737280" w:rsidRDefault="007E4FB1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7336B8" w14:textId="77777777" w:rsidR="007E4FB1" w:rsidRPr="000333FE" w:rsidRDefault="007E4FB1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14:paraId="3E3EF134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D83A3C" w14:textId="77777777" w:rsidR="007E4FB1" w:rsidRPr="00666D74" w:rsidRDefault="007E4FB1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60:27:0060339:13</w:t>
            </w:r>
          </w:p>
        </w:tc>
      </w:tr>
      <w:tr w:rsidR="00590258" w:rsidRPr="00666D74" w14:paraId="32AB18C4" w14:textId="77777777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B836D4" w14:textId="77777777" w:rsidR="007E4FB1" w:rsidRPr="00666D74" w:rsidRDefault="007E4FB1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C1BD0" w14:textId="77777777" w:rsidR="007E4FB1" w:rsidRPr="00666D74" w:rsidRDefault="007E4FB1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3C844" w14:textId="77777777" w:rsidR="007E4FB1" w:rsidRPr="00666D74" w:rsidRDefault="007E4FB1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D069A0B" w14:textId="77777777" w:rsidR="007E4FB1" w:rsidRDefault="007E4FB1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14:paraId="71505A74" w14:textId="77777777" w:rsidR="007E4FB1" w:rsidRPr="00666D74" w:rsidRDefault="007E4FB1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 согласовании местоположения границ (согласовано/спорное)</w:t>
            </w:r>
          </w:p>
        </w:tc>
      </w:tr>
      <w:tr w:rsidR="00590258" w:rsidRPr="00590258" w14:paraId="3F5C53C4" w14:textId="77777777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E1DE28" w14:textId="77777777" w:rsidR="007E4FB1" w:rsidRPr="00590258" w:rsidRDefault="007E4FB1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A542" w14:textId="77777777" w:rsidR="007E4FB1" w:rsidRPr="00590258" w:rsidRDefault="007E4FB1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B10F" w14:textId="77777777" w:rsidR="007E4FB1" w:rsidRPr="00590258" w:rsidRDefault="007E4FB1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95B7" w14:textId="77777777" w:rsidR="007E4FB1" w:rsidRPr="00590258" w:rsidRDefault="007E4FB1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5184B1" w14:textId="77777777" w:rsidR="007E4FB1" w:rsidRPr="00590258" w:rsidRDefault="007E4FB1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14:paraId="5F80BEFD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065B65" w14:textId="77777777" w:rsidR="007E4FB1" w:rsidRPr="00666D74" w:rsidRDefault="007E4FB1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1FB0" w14:textId="77777777" w:rsidR="007E4FB1" w:rsidRPr="00666D74" w:rsidRDefault="007E4FB1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6F4A" w14:textId="77777777" w:rsidR="007E4FB1" w:rsidRPr="00666D74" w:rsidRDefault="007E4FB1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473E" w14:textId="77777777" w:rsidR="007E4FB1" w:rsidRPr="00666D74" w:rsidRDefault="007E4FB1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18FBCD" w14:textId="77777777" w:rsidR="007E4FB1" w:rsidRPr="00666D74" w:rsidRDefault="007E4FB1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6383A445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2BCFBE" w14:textId="77777777" w:rsidR="007E4FB1" w:rsidRPr="00590258" w:rsidRDefault="007E4FB1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9213" w14:textId="77777777" w:rsidR="007E4FB1" w:rsidRPr="00590258" w:rsidRDefault="007E4FB1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CBE0" w14:textId="77777777" w:rsidR="007E4FB1" w:rsidRDefault="007E4FB1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41.54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3C92" w14:textId="77777777" w:rsidR="007E4FB1" w:rsidRDefault="007E4FB1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8391F8" w14:textId="77777777" w:rsidR="007E4FB1" w:rsidRPr="005B4FA1" w:rsidRDefault="007E4FB1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2E9A590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41C85A" w14:textId="77777777" w:rsidR="007E4FB1" w:rsidRPr="00590258" w:rsidRDefault="007E4FB1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0402" w14:textId="77777777" w:rsidR="007E4FB1" w:rsidRPr="00590258" w:rsidRDefault="007E4FB1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7601" w14:textId="77777777" w:rsidR="007E4FB1" w:rsidRDefault="007E4FB1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5.06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BD75" w14:textId="77777777" w:rsidR="007E4FB1" w:rsidRDefault="007E4FB1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261B14" w14:textId="77777777" w:rsidR="007E4FB1" w:rsidRPr="005B4FA1" w:rsidRDefault="007E4FB1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14A75C6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8129E0" w14:textId="77777777" w:rsidR="007E4FB1" w:rsidRPr="00590258" w:rsidRDefault="007E4FB1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68CA" w14:textId="77777777" w:rsidR="007E4FB1" w:rsidRPr="00590258" w:rsidRDefault="007E4FB1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н46У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0C3C" w14:textId="77777777" w:rsidR="007E4FB1" w:rsidRDefault="007E4FB1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25.66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4791" w14:textId="77777777" w:rsidR="007E4FB1" w:rsidRDefault="007E4FB1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59637C" w14:textId="77777777" w:rsidR="007E4FB1" w:rsidRPr="005B4FA1" w:rsidRDefault="007E4FB1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EFD8C29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94EBB9" w14:textId="77777777" w:rsidR="007E4FB1" w:rsidRPr="00590258" w:rsidRDefault="007E4FB1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D3ED" w14:textId="77777777" w:rsidR="007E4FB1" w:rsidRPr="00590258" w:rsidRDefault="007E4FB1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н45У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FC05" w14:textId="77777777" w:rsidR="007E4FB1" w:rsidRDefault="007E4FB1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3.55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2C40" w14:textId="77777777" w:rsidR="007E4FB1" w:rsidRDefault="007E4FB1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086452" w14:textId="77777777" w:rsidR="007E4FB1" w:rsidRPr="005B4FA1" w:rsidRDefault="007E4FB1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B077446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F6C9CD" w14:textId="77777777" w:rsidR="007E4FB1" w:rsidRPr="00590258" w:rsidRDefault="007E4FB1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8D32" w14:textId="77777777" w:rsidR="007E4FB1" w:rsidRPr="00590258" w:rsidRDefault="007E4FB1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9B31" w14:textId="77777777" w:rsidR="007E4FB1" w:rsidRDefault="007E4FB1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30.46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9372" w14:textId="77777777" w:rsidR="007E4FB1" w:rsidRDefault="007E4FB1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6064CA" w14:textId="77777777" w:rsidR="007E4FB1" w:rsidRPr="005B4FA1" w:rsidRDefault="007E4FB1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0EB1AF9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046191" w14:textId="77777777" w:rsidR="007E4FB1" w:rsidRPr="00590258" w:rsidRDefault="007E4FB1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E419" w14:textId="77777777" w:rsidR="007E4FB1" w:rsidRPr="00590258" w:rsidRDefault="007E4FB1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668D" w14:textId="77777777" w:rsidR="007E4FB1" w:rsidRDefault="007E4FB1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9.51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1665" w14:textId="77777777" w:rsidR="007E4FB1" w:rsidRDefault="007E4FB1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352576" w14:textId="77777777" w:rsidR="007E4FB1" w:rsidRPr="005B4FA1" w:rsidRDefault="007E4FB1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BB5D9C6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76AD15" w14:textId="77777777" w:rsidR="007E4FB1" w:rsidRPr="00590258" w:rsidRDefault="007E4FB1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C464" w14:textId="77777777" w:rsidR="007E4FB1" w:rsidRPr="00590258" w:rsidRDefault="007E4FB1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E7EE" w14:textId="77777777" w:rsidR="007E4FB1" w:rsidRDefault="007E4FB1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6.94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4065" w14:textId="77777777" w:rsidR="007E4FB1" w:rsidRDefault="007E4FB1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953F9A" w14:textId="77777777" w:rsidR="007E4FB1" w:rsidRPr="005B4FA1" w:rsidRDefault="007E4FB1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05ECE69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70712C" w14:textId="77777777" w:rsidR="007E4FB1" w:rsidRPr="00590258" w:rsidRDefault="007E4FB1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8291" w14:textId="77777777" w:rsidR="007E4FB1" w:rsidRPr="00590258" w:rsidRDefault="007E4FB1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EFDC" w14:textId="77777777" w:rsidR="007E4FB1" w:rsidRDefault="007E4FB1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17.65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9614" w14:textId="77777777" w:rsidR="007E4FB1" w:rsidRDefault="007E4FB1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8F37DC" w14:textId="77777777" w:rsidR="007E4FB1" w:rsidRPr="005B4FA1" w:rsidRDefault="007E4FB1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14:paraId="5BF96293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2163AB" w14:textId="77777777" w:rsidR="007E4FB1" w:rsidRPr="00590258" w:rsidRDefault="007E4FB1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60:27:0060339:13</w:t>
            </w:r>
          </w:p>
        </w:tc>
      </w:tr>
      <w:tr w:rsidR="00EB43A2" w:rsidRPr="00666D74" w14:paraId="448AFAB0" w14:textId="77777777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77E0" w14:textId="77777777" w:rsidR="007E4FB1" w:rsidRPr="00666D74" w:rsidRDefault="007E4FB1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7105" w14:textId="77777777" w:rsidR="007E4FB1" w:rsidRPr="00B1242C" w:rsidRDefault="007E4FB1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D2797A" w14:textId="77777777" w:rsidR="007E4FB1" w:rsidRPr="00B1242C" w:rsidRDefault="007E4FB1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071405F5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02B6" w14:textId="77777777" w:rsidR="007E4FB1" w:rsidRPr="00B1242C" w:rsidRDefault="007E4FB1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D29D" w14:textId="77777777" w:rsidR="007E4FB1" w:rsidRPr="00B1242C" w:rsidRDefault="007E4FB1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80AA59" w14:textId="77777777" w:rsidR="007E4FB1" w:rsidRPr="00B1242C" w:rsidRDefault="007E4FB1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14:paraId="42B7223D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353197" w14:textId="77777777" w:rsidR="007E4FB1" w:rsidRPr="00B1242C" w:rsidRDefault="007E4FB1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406D" w14:textId="77777777" w:rsidR="007E4FB1" w:rsidRPr="00B1242C" w:rsidRDefault="007E4FB1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0075E2" w14:textId="77777777" w:rsidR="007E4FB1" w:rsidRPr="00B1242C" w:rsidRDefault="007E4FB1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14:paraId="2613D9A6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A94E6A" w14:textId="77777777" w:rsidR="007E4FB1" w:rsidRPr="00B1242C" w:rsidRDefault="007E4FB1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DA3A" w14:textId="77777777" w:rsidR="007E4FB1" w:rsidRPr="00E70CD1" w:rsidRDefault="007E4FB1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8DB2DF" w14:textId="77777777" w:rsidR="007E4FB1" w:rsidRPr="00E70CD1" w:rsidRDefault="007E4FB1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область, Псков г, Герцена ул, 20 д</w:t>
            </w:r>
          </w:p>
        </w:tc>
      </w:tr>
      <w:tr w:rsidR="00E70CD1" w:rsidRPr="004A75A7" w14:paraId="2025EF41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917777" w14:textId="77777777" w:rsidR="007E4FB1" w:rsidRPr="00CE1DAD" w:rsidRDefault="007E4FB1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F8FC" w14:textId="77777777" w:rsidR="007E4FB1" w:rsidRPr="00E70CD1" w:rsidRDefault="007E4FB1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7C8C7A" w14:textId="77777777" w:rsidR="007E4FB1" w:rsidRDefault="007E4FB1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14:paraId="6D7489ED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5841CD" w14:textId="77777777" w:rsidR="007E4FB1" w:rsidRPr="006360AC" w:rsidRDefault="007E4FB1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4BF8" w14:textId="77777777" w:rsidR="007E4FB1" w:rsidRPr="00E70CD1" w:rsidRDefault="007E4FB1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2C603B" w14:textId="77777777" w:rsidR="007E4FB1" w:rsidRDefault="007E4FB1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1139 кв.м ± 6.77 кв.м</w:t>
            </w:r>
          </w:p>
        </w:tc>
      </w:tr>
      <w:tr w:rsidR="00E70CD1" w:rsidRPr="004A75A7" w14:paraId="351FA0B0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DC48C7" w14:textId="77777777" w:rsidR="007E4FB1" w:rsidRPr="006360AC" w:rsidRDefault="007E4FB1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C18C" w14:textId="77777777" w:rsidR="007E4FB1" w:rsidRPr="00E70CD1" w:rsidRDefault="007E4FB1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6E0E19" w14:textId="77777777" w:rsidR="007E4FB1" w:rsidRDefault="007E4FB1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√1139 * √((1 + 1.12²)/(2 * 1.12)) = 6.77</w:t>
            </w:r>
          </w:p>
        </w:tc>
      </w:tr>
      <w:tr w:rsidR="00E70CD1" w:rsidRPr="004A75A7" w14:paraId="46B33943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643DFB" w14:textId="77777777" w:rsidR="007E4FB1" w:rsidRPr="00E70CD1" w:rsidRDefault="007E4FB1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88F2" w14:textId="77777777" w:rsidR="007E4FB1" w:rsidRPr="00E70CD1" w:rsidRDefault="007E4FB1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547FAE" w14:textId="77777777" w:rsidR="007E4FB1" w:rsidRDefault="007E4FB1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1000</w:t>
            </w:r>
          </w:p>
        </w:tc>
      </w:tr>
      <w:tr w:rsidR="00E70CD1" w:rsidRPr="004A75A7" w14:paraId="61A85942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A88D43" w14:textId="77777777" w:rsidR="007E4FB1" w:rsidRPr="00E70CD1" w:rsidRDefault="007E4FB1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3FF2" w14:textId="77777777" w:rsidR="007E4FB1" w:rsidRPr="00E70CD1" w:rsidRDefault="007E4FB1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E20361" w14:textId="77777777" w:rsidR="007E4FB1" w:rsidRDefault="007E4FB1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139 кв.м</w:t>
            </w:r>
          </w:p>
        </w:tc>
      </w:tr>
      <w:tr w:rsidR="00E70CD1" w:rsidRPr="004A75A7" w14:paraId="2E9D3080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751B96" w14:textId="77777777" w:rsidR="007E4FB1" w:rsidRPr="00E70CD1" w:rsidRDefault="007E4FB1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FE78" w14:textId="77777777" w:rsidR="007E4FB1" w:rsidRPr="00E70CD1" w:rsidRDefault="007E4FB1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C2052E" w14:textId="77777777" w:rsidR="007E4FB1" w:rsidRDefault="007E4FB1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794D8967" w14:textId="77777777" w:rsidR="007E4FB1" w:rsidRDefault="007E4FB1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14:paraId="4DA9F836" w14:textId="7777777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5A708B" w14:textId="77777777" w:rsidR="007E4FB1" w:rsidRPr="00E70CD1" w:rsidRDefault="007E4FB1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80BB" w14:textId="77777777" w:rsidR="007E4FB1" w:rsidRPr="00E70CD1" w:rsidRDefault="007E4FB1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033F8E" w14:textId="77777777" w:rsidR="007E4FB1" w:rsidRPr="006360AC" w:rsidRDefault="007E4FB1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14:paraId="33A0A58A" w14:textId="7777777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A4105A" w14:textId="77777777" w:rsidR="007E4FB1" w:rsidRDefault="007E4FB1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1348" w14:textId="77777777" w:rsidR="007E4FB1" w:rsidRPr="006360AC" w:rsidRDefault="007E4FB1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3468AD" w14:textId="77777777" w:rsidR="007E4FB1" w:rsidRPr="00AF1B59" w:rsidRDefault="007E4FB1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14:paraId="737233ED" w14:textId="7777777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FB802A" w14:textId="77777777" w:rsidR="007E4FB1" w:rsidRPr="00E70CD1" w:rsidRDefault="007E4FB1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ADB7" w14:textId="77777777" w:rsidR="007E4FB1" w:rsidRPr="00E70CD1" w:rsidRDefault="007E4FB1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или иной государственный учетный номер </w:t>
            </w: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C512E2" w14:textId="77777777" w:rsidR="007E4FB1" w:rsidRDefault="007E4FB1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AF1B59" w:rsidRPr="004A75A7" w14:paraId="3E901336" w14:textId="7777777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3F0467" w14:textId="77777777" w:rsidR="007E4FB1" w:rsidRDefault="007E4FB1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E69E" w14:textId="77777777" w:rsidR="007E4FB1" w:rsidRPr="00DC26F1" w:rsidRDefault="007E4FB1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D41757" w14:textId="77777777" w:rsidR="007E4FB1" w:rsidRPr="00DC26F1" w:rsidRDefault="007E4FB1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 xml:space="preserve">Земли </w:t>
            </w:r>
            <w:r w:rsidRPr="00DC26F1">
              <w:rPr>
                <w:lang w:val="en-US"/>
              </w:rPr>
              <w:t>(земельные участки) общего пользования</w:t>
            </w:r>
          </w:p>
        </w:tc>
      </w:tr>
      <w:tr w:rsidR="00E70CD1" w:rsidRPr="004A75A7" w14:paraId="03F1BBDD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83DD7B5" w14:textId="77777777" w:rsidR="007E4FB1" w:rsidRPr="008030E7" w:rsidRDefault="007E4FB1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7891378" w14:textId="77777777" w:rsidR="007E4FB1" w:rsidRPr="008030E7" w:rsidRDefault="007E4FB1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0BCBED5" w14:textId="77777777" w:rsidR="007E4FB1" w:rsidRPr="008030E7" w:rsidRDefault="007E4FB1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14:paraId="4BB5BA20" w14:textId="7777777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6BC0AF86" w14:textId="77777777" w:rsidR="007E4FB1" w:rsidRDefault="007E4FB1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>4. Пояснения к сведениям об уточняемом земельном участке с кадастровым номером:</w:t>
            </w:r>
            <w:r w:rsidRPr="006A27BB">
              <w:rPr>
                <w:b/>
              </w:rPr>
              <w:t xml:space="preserve"> </w:t>
            </w:r>
            <w:r>
              <w:t xml:space="preserve"> </w:t>
            </w:r>
          </w:p>
          <w:p w14:paraId="5A1AA841" w14:textId="77777777" w:rsidR="007E4FB1" w:rsidRPr="00CD1C19" w:rsidRDefault="007E4FB1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60:27:0060339:13</w:t>
            </w:r>
          </w:p>
        </w:tc>
      </w:tr>
      <w:tr w:rsidR="006360AC" w:rsidRPr="004A75A7" w14:paraId="2807810D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5B248C6" w14:textId="77777777" w:rsidR="007E4FB1" w:rsidRPr="006360AC" w:rsidRDefault="007E4FB1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39EA406" w14:textId="77777777" w:rsidR="007E4FB1" w:rsidRPr="00F70DBD" w:rsidRDefault="007E4FB1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 xml:space="preserve">При уточнении земельного участка с кадастровым номером 60:27:0060339:13 площадь </w:t>
            </w:r>
            <w:r w:rsidRPr="008030E7">
              <w:rPr>
                <w:lang w:val="en-US"/>
              </w:rPr>
              <w:t>земельного участка составила 1139 кв.м. Площадь земельного участка увеличилась на 139 кв.м, относительно площади данного земельного участка сведения о которой содержатся в Едином государственном реестре недвижимости.</w:t>
            </w:r>
          </w:p>
        </w:tc>
      </w:tr>
      <w:tr w:rsidR="00035E0C" w:rsidRPr="00B634EE" w14:paraId="58A6CE16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EEA7C3" w14:textId="77777777" w:rsidR="00035E0C" w:rsidRPr="00B634EE" w:rsidRDefault="007E4FB1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4BD7868C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3D1190" w14:textId="77777777" w:rsidR="007E4FB1" w:rsidRPr="00BF41B4" w:rsidRDefault="007E4FB1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60:27:0060339:1</w:t>
            </w:r>
          </w:p>
        </w:tc>
      </w:tr>
      <w:tr w:rsidR="001D786B" w:rsidRPr="00DF5913" w14:paraId="6CC49399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26517C68" w14:textId="77777777" w:rsidR="007E4FB1" w:rsidRPr="001D786B" w:rsidRDefault="007E4FB1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1F1E6991" w14:textId="77777777" w:rsidR="007E4FB1" w:rsidRPr="001D786B" w:rsidRDefault="007E4FB1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48E16BC3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C5F5010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5CD6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E97494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2A2EE7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Формулы, примененные для расчета средней квадратической</w:t>
            </w:r>
            <w:r w:rsidRPr="00C9601F">
              <w:rPr>
                <w:b/>
                <w:sz w:val="22"/>
                <w:szCs w:val="22"/>
              </w:rPr>
              <w:t xml:space="preserve">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956254B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2949CC47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AEFF68E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497A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9A762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77412E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0C4EBD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7357803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38EEA36B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9AAF" w14:textId="77777777" w:rsidR="007E4FB1" w:rsidRPr="00EB43A2" w:rsidRDefault="007E4FB1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EBB7" w14:textId="77777777" w:rsidR="007E4FB1" w:rsidRPr="00EB43A2" w:rsidRDefault="007E4FB1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9189" w14:textId="77777777" w:rsidR="007E4FB1" w:rsidRPr="00EB43A2" w:rsidRDefault="007E4FB1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2E9A" w14:textId="77777777" w:rsidR="007E4FB1" w:rsidRPr="00EB43A2" w:rsidRDefault="007E4FB1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B145" w14:textId="77777777" w:rsidR="007E4FB1" w:rsidRPr="00EB43A2" w:rsidRDefault="007E4FB1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907D" w14:textId="77777777" w:rsidR="007E4FB1" w:rsidRPr="00EB43A2" w:rsidRDefault="007E4FB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DEE2" w14:textId="77777777" w:rsidR="007E4FB1" w:rsidRPr="00EB43A2" w:rsidRDefault="007E4FB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E644EA" w14:textId="77777777" w:rsidR="007E4FB1" w:rsidRPr="00EB43A2" w:rsidRDefault="007E4FB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7B6575A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149E" w14:textId="77777777" w:rsidR="007E4FB1" w:rsidRPr="00EB43A2" w:rsidRDefault="007E4FB1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B595" w14:textId="77777777" w:rsidR="007E4FB1" w:rsidRPr="00EB43A2" w:rsidRDefault="007E4FB1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FA35" w14:textId="77777777" w:rsidR="007E4FB1" w:rsidRPr="00EB43A2" w:rsidRDefault="007E4FB1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9E5E" w14:textId="77777777" w:rsidR="007E4FB1" w:rsidRPr="00EB43A2" w:rsidRDefault="007E4FB1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85132" w14:textId="77777777" w:rsidR="007E4FB1" w:rsidRPr="00EB43A2" w:rsidRDefault="007E4FB1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A4DB" w14:textId="77777777" w:rsidR="007E4FB1" w:rsidRPr="00EB43A2" w:rsidRDefault="007E4FB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6084" w14:textId="77777777" w:rsidR="007E4FB1" w:rsidRPr="00EB43A2" w:rsidRDefault="007E4FB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B78490" w14:textId="77777777" w:rsidR="007E4FB1" w:rsidRPr="00EB43A2" w:rsidRDefault="007E4FB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21432F5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5EA236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F438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D2E7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9121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501076.54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7515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1273693.89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7528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40CB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168D9A" w14:textId="77777777" w:rsidR="007E4FB1" w:rsidRDefault="007E4FB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60030D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7B6FF3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8D39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501059.90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BCA4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1273710.84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C003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501059.90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042A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1273710.84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8743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0488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80C487" w14:textId="77777777" w:rsidR="007E4FB1" w:rsidRDefault="007E4FB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E25964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5E2149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D96B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501033.59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A6ED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1273672.34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AFC2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501033.59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8143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1273672.34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D4BC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11A2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CD2587" w14:textId="77777777" w:rsidR="007E4FB1" w:rsidRDefault="007E4FB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DC6540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039B75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93AC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01DC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0D45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501054.55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DA51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1273660.63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55D9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72EC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59A2C6" w14:textId="77777777" w:rsidR="007E4FB1" w:rsidRDefault="007E4FB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FB3A5A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918E8A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3EB7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D29E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AC9A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501076.54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4212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1273693.89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9A3E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DDA4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91C15B" w14:textId="77777777" w:rsidR="007E4FB1" w:rsidRDefault="007E4FB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3440214C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E729EB" w14:textId="77777777" w:rsidR="007E4FB1" w:rsidRPr="00443290" w:rsidRDefault="007E4FB1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60:27:0060339:1</w:t>
            </w:r>
          </w:p>
        </w:tc>
      </w:tr>
      <w:tr w:rsidR="00590258" w:rsidRPr="00DF5913" w14:paraId="6F0882F0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4A1D14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A5226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3E3308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038685C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7379D155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1225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8F114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6BBA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81C9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49ACE0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1BC0CE4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A06B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EA22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FC35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5FA2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59B6A5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61CC1F7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B5662F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F95C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018F" w14:textId="77777777" w:rsidR="007E4FB1" w:rsidRDefault="007E4FB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23.75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9B34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0ABB9C" w14:textId="77777777" w:rsidR="007E4FB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5FC418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E02997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6E62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6810" w14:textId="77777777" w:rsidR="007E4FB1" w:rsidRDefault="007E4FB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46.63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0C12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A3FBB5" w14:textId="77777777" w:rsidR="007E4FB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364728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6B55D3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61D0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1A16" w14:textId="77777777" w:rsidR="007E4FB1" w:rsidRDefault="007E4FB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24.01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C0AB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F23192" w14:textId="77777777" w:rsidR="007E4FB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CD6313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8A5945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76B2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6135" w14:textId="77777777" w:rsidR="007E4FB1" w:rsidRDefault="007E4FB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39.87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003B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4C7FF9" w14:textId="77777777" w:rsidR="007E4FB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4FB73C8C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2A3EC7" w14:textId="77777777" w:rsidR="007E4FB1" w:rsidRPr="000049CC" w:rsidRDefault="007E4FB1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60:27:0060339:1</w:t>
            </w:r>
          </w:p>
        </w:tc>
      </w:tr>
      <w:tr w:rsidR="00EB43A2" w:rsidRPr="00590258" w14:paraId="08A4DAC0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9AA20C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8260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615273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68D0C1B4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AA7A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E309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F2AC82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2AC05DE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A4055C" w14:textId="77777777" w:rsidR="007E4FB1" w:rsidRPr="002E34DF" w:rsidRDefault="007E4FB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74A3" w14:textId="77777777" w:rsidR="007E4FB1" w:rsidRPr="00E70CD1" w:rsidRDefault="007E4FB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7D5F5D" w14:textId="77777777" w:rsidR="007E4FB1" w:rsidRPr="003C4580" w:rsidRDefault="007E4FB1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4BE233F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E06A13" w14:textId="77777777" w:rsidR="007E4FB1" w:rsidRPr="002E34DF" w:rsidRDefault="007E4FB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22FC" w14:textId="77777777" w:rsidR="007E4FB1" w:rsidRPr="006A3E83" w:rsidRDefault="007E4FB1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14ED58" w14:textId="77777777" w:rsidR="007E4FB1" w:rsidRPr="002E34DF" w:rsidRDefault="007E4FB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Моторный пер, 12 д</w:t>
            </w:r>
          </w:p>
        </w:tc>
      </w:tr>
      <w:tr w:rsidR="002E34DF" w:rsidRPr="004A75A7" w14:paraId="2734AA3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F07341" w14:textId="77777777" w:rsidR="007E4FB1" w:rsidRPr="002E34DF" w:rsidRDefault="007E4FB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6D5E" w14:textId="77777777" w:rsidR="007E4FB1" w:rsidRPr="00E70CD1" w:rsidRDefault="007E4FB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AA6013" w14:textId="77777777" w:rsidR="007E4FB1" w:rsidRPr="002E34DF" w:rsidRDefault="007E4FB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AB1E06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720C38" w14:textId="77777777" w:rsidR="007E4FB1" w:rsidRPr="002E34DF" w:rsidRDefault="007E4FB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81D4" w14:textId="77777777" w:rsidR="007E4FB1" w:rsidRPr="00E70CD1" w:rsidRDefault="007E4FB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C098C8" w14:textId="77777777" w:rsidR="007E4FB1" w:rsidRDefault="007E4FB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1021 кв.м ± 6.43 кв.м</w:t>
            </w:r>
          </w:p>
        </w:tc>
      </w:tr>
      <w:tr w:rsidR="002E34DF" w:rsidRPr="004A75A7" w14:paraId="482F2C0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FA047D" w14:textId="77777777" w:rsidR="007E4FB1" w:rsidRPr="002E34DF" w:rsidRDefault="007E4FB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1709" w14:textId="77777777" w:rsidR="007E4FB1" w:rsidRPr="00E70CD1" w:rsidRDefault="007E4FB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FF9620" w14:textId="77777777" w:rsidR="007E4FB1" w:rsidRDefault="007E4FB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√1021 * √((1 + 1.17²)/(2 * 1.17)) = 6.43</w:t>
            </w:r>
          </w:p>
        </w:tc>
      </w:tr>
      <w:tr w:rsidR="002E34DF" w:rsidRPr="004A75A7" w14:paraId="4C150BE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B80F29" w14:textId="77777777" w:rsidR="007E4FB1" w:rsidRPr="002E34DF" w:rsidRDefault="007E4FB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67D8" w14:textId="77777777" w:rsidR="007E4FB1" w:rsidRPr="00E70CD1" w:rsidRDefault="007E4FB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DE9C0A" w14:textId="77777777" w:rsidR="007E4FB1" w:rsidRPr="00942F16" w:rsidRDefault="007E4FB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1022</w:t>
            </w:r>
          </w:p>
        </w:tc>
      </w:tr>
      <w:tr w:rsidR="00942F16" w:rsidRPr="004A75A7" w14:paraId="3059CF3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76F981" w14:textId="77777777" w:rsidR="007E4FB1" w:rsidRDefault="007E4FB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C07A" w14:textId="77777777" w:rsidR="007E4FB1" w:rsidRPr="00942F16" w:rsidRDefault="007E4FB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3AD068" w14:textId="77777777" w:rsidR="007E4FB1" w:rsidRPr="00942F16" w:rsidRDefault="007E4FB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 кв.м</w:t>
            </w:r>
          </w:p>
        </w:tc>
      </w:tr>
      <w:tr w:rsidR="00942F16" w:rsidRPr="004A75A7" w14:paraId="252355DC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6F5BFB" w14:textId="77777777" w:rsidR="007E4FB1" w:rsidRDefault="007E4FB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6E58" w14:textId="77777777" w:rsidR="007E4FB1" w:rsidRPr="00942F16" w:rsidRDefault="007E4FB1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1E0EB8" w14:textId="77777777" w:rsidR="007E4FB1" w:rsidRPr="000825F3" w:rsidRDefault="007E4FB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41278B99" w14:textId="77777777" w:rsidR="007E4FB1" w:rsidRPr="000825F3" w:rsidRDefault="007E4FB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1C638F09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A19444" w14:textId="77777777" w:rsidR="007E4FB1" w:rsidRDefault="007E4FB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C925" w14:textId="77777777" w:rsidR="007E4FB1" w:rsidRPr="00942F16" w:rsidRDefault="007E4FB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4E857A" w14:textId="77777777" w:rsidR="007E4FB1" w:rsidRPr="005E1946" w:rsidRDefault="007E4FB1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60:27:0060339:56</w:t>
            </w:r>
          </w:p>
        </w:tc>
      </w:tr>
      <w:tr w:rsidR="007C13B7" w:rsidRPr="004A75A7" w14:paraId="4433C770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730D75" w14:textId="77777777" w:rsidR="007E4FB1" w:rsidRDefault="007E4FB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1C65" w14:textId="77777777" w:rsidR="007E4FB1" w:rsidRPr="00942F16" w:rsidRDefault="007E4FB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C60ED5" w14:textId="77777777" w:rsidR="007E4FB1" w:rsidRPr="00954E32" w:rsidRDefault="007E4FB1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D83E441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76FE2A" w14:textId="77777777" w:rsidR="007E4FB1" w:rsidRDefault="007E4FB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4902" w14:textId="77777777" w:rsidR="007E4FB1" w:rsidRPr="00942F16" w:rsidRDefault="007E4FB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5A8A99" w14:textId="77777777" w:rsidR="007E4FB1" w:rsidRPr="00954E32" w:rsidRDefault="007E4FB1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76164768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D84ED5" w14:textId="77777777" w:rsidR="007E4FB1" w:rsidRDefault="007E4FB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0437" w14:textId="77777777" w:rsidR="007E4FB1" w:rsidRPr="00942F16" w:rsidRDefault="007E4FB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8F8CB8" w14:textId="77777777" w:rsidR="007E4FB1" w:rsidRPr="00954E32" w:rsidRDefault="007E4FB1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52BC2B3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FBE5572" w14:textId="77777777" w:rsidR="007E4FB1" w:rsidRPr="00942F16" w:rsidRDefault="007E4FB1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3E0C935" w14:textId="77777777" w:rsidR="007E4FB1" w:rsidRPr="00E70CD1" w:rsidRDefault="007E4FB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193EB70" w14:textId="77777777" w:rsidR="007E4FB1" w:rsidRDefault="007E4FB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603C45F3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17D1A1E3" w14:textId="77777777" w:rsidR="007E4FB1" w:rsidRPr="00601D79" w:rsidRDefault="007E4FB1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</w:t>
            </w:r>
            <w:r w:rsidRPr="000049CC">
              <w:rPr>
                <w:b/>
              </w:rPr>
              <w:t>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60:27:0060339:1</w:t>
            </w:r>
          </w:p>
        </w:tc>
      </w:tr>
      <w:tr w:rsidR="007C13B7" w:rsidRPr="004A75A7" w14:paraId="1C04AA57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5455DF" w14:textId="77777777" w:rsidR="007E4FB1" w:rsidRDefault="007E4FB1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6EF047" w14:textId="77777777" w:rsidR="007E4FB1" w:rsidRPr="00942F16" w:rsidRDefault="007E4FB1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60:27:0060339:1 была выявлена реестровая ошибка, а именно граница земельного участка фактически отличается от </w:t>
            </w:r>
            <w:r w:rsidRPr="001121D1">
              <w:rPr>
                <w:lang w:val="en-US"/>
              </w:rPr>
              <w:t>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уменьшилась на 1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0EE7C02E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078E37" w14:textId="77777777" w:rsidR="00035E0C" w:rsidRPr="00B634EE" w:rsidRDefault="007E4FB1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682167F8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C46346" w14:textId="77777777" w:rsidR="007E4FB1" w:rsidRPr="00BF41B4" w:rsidRDefault="007E4FB1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60:27:0060339:5</w:t>
            </w:r>
          </w:p>
        </w:tc>
      </w:tr>
      <w:tr w:rsidR="001D786B" w:rsidRPr="00DF5913" w14:paraId="6AA4F447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49E7287" w14:textId="77777777" w:rsidR="007E4FB1" w:rsidRPr="001D786B" w:rsidRDefault="007E4FB1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2D9C924A" w14:textId="77777777" w:rsidR="007E4FB1" w:rsidRPr="001D786B" w:rsidRDefault="007E4FB1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53571ACF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53C2800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6A87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1EB7C8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7D1526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0A13410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0D5CEE2F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FAC5E9A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06E6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36DF0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0D5580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95C3A6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A7FA153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16C0D6F0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2C75" w14:textId="77777777" w:rsidR="007E4FB1" w:rsidRPr="00EB43A2" w:rsidRDefault="007E4FB1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64DE" w14:textId="77777777" w:rsidR="007E4FB1" w:rsidRPr="00EB43A2" w:rsidRDefault="007E4FB1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3C64" w14:textId="77777777" w:rsidR="007E4FB1" w:rsidRPr="00EB43A2" w:rsidRDefault="007E4FB1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9475" w14:textId="77777777" w:rsidR="007E4FB1" w:rsidRPr="00EB43A2" w:rsidRDefault="007E4FB1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14F6" w14:textId="77777777" w:rsidR="007E4FB1" w:rsidRPr="00EB43A2" w:rsidRDefault="007E4FB1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7EDA5" w14:textId="77777777" w:rsidR="007E4FB1" w:rsidRPr="00EB43A2" w:rsidRDefault="007E4FB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A956" w14:textId="77777777" w:rsidR="007E4FB1" w:rsidRPr="00EB43A2" w:rsidRDefault="007E4FB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810C46" w14:textId="77777777" w:rsidR="007E4FB1" w:rsidRPr="00EB43A2" w:rsidRDefault="007E4FB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6125A7C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722D" w14:textId="77777777" w:rsidR="007E4FB1" w:rsidRPr="00EB43A2" w:rsidRDefault="007E4FB1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2302" w14:textId="77777777" w:rsidR="007E4FB1" w:rsidRPr="00EB43A2" w:rsidRDefault="007E4FB1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C489" w14:textId="77777777" w:rsidR="007E4FB1" w:rsidRPr="00EB43A2" w:rsidRDefault="007E4FB1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AC08C" w14:textId="77777777" w:rsidR="007E4FB1" w:rsidRPr="00EB43A2" w:rsidRDefault="007E4FB1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693D" w14:textId="77777777" w:rsidR="007E4FB1" w:rsidRPr="00EB43A2" w:rsidRDefault="007E4FB1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33B5" w14:textId="77777777" w:rsidR="007E4FB1" w:rsidRPr="00EB43A2" w:rsidRDefault="007E4FB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8BD4" w14:textId="77777777" w:rsidR="007E4FB1" w:rsidRPr="00EB43A2" w:rsidRDefault="007E4FB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9C4592" w14:textId="77777777" w:rsidR="007E4FB1" w:rsidRPr="00EB43A2" w:rsidRDefault="007E4FB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4A493C8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A1C6BE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5E3B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501043.42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FD57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1273643.49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A868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501043.42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614A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1273643.49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46F9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984C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8C6D47" w14:textId="77777777" w:rsidR="007E4FB1" w:rsidRDefault="007E4FB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683A02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A49528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189E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2D42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F7DF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501054.55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F702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1273660.63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EF21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91F1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1A92EF" w14:textId="77777777" w:rsidR="007E4FB1" w:rsidRDefault="007E4FB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A76AFB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A312DE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9250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501033.59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BB5D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1273672.34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B063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501033.59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7206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1273672.34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2287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6BEC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B41AD8" w14:textId="77777777" w:rsidR="007E4FB1" w:rsidRDefault="007E4FB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8B168F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3F610F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602E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501015.22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957B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1273682.40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888A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501015.22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15E3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1273682.40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73C4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F8EC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B263F5" w14:textId="77777777" w:rsidR="007E4FB1" w:rsidRDefault="007E4FB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000D54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14F06C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4284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501004.77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8F48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1273668.10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8203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501004.77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AA85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1273668.10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8CB5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ADCE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E59E91" w14:textId="77777777" w:rsidR="007E4FB1" w:rsidRDefault="007E4FB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04B0ED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02CBE7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1EDB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501043.42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8B67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1273643.49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D213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501043.42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ECB5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1273643.49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B260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BF74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918FEB" w14:textId="77777777" w:rsidR="007E4FB1" w:rsidRDefault="007E4FB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702F75BE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858AEC" w14:textId="77777777" w:rsidR="007E4FB1" w:rsidRPr="00443290" w:rsidRDefault="007E4FB1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60:27:0060339:5</w:t>
            </w:r>
          </w:p>
        </w:tc>
      </w:tr>
      <w:tr w:rsidR="00590258" w:rsidRPr="00DF5913" w14:paraId="1403427E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C4FD85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ECF21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CE97A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5B5A18C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50CCBF74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8BF3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E19E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12EF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3EEE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010940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6AD853C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B1DC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3445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EB66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619A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2A179A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7366FBB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13A5D6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A56E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70FD" w14:textId="77777777" w:rsidR="007E4FB1" w:rsidRDefault="007E4FB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20.44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4F7B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F51D04" w14:textId="77777777" w:rsidR="007E4FB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971491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D29BF4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B3C9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FF2F" w14:textId="77777777" w:rsidR="007E4FB1" w:rsidRDefault="007E4FB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24.01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8DC2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5B2398" w14:textId="77777777" w:rsidR="007E4FB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E52030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0D22FC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0984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036A" w14:textId="77777777" w:rsidR="007E4FB1" w:rsidRDefault="007E4FB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20.94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DA04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89A37E" w14:textId="77777777" w:rsidR="007E4FB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A11313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4AC68A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48F0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10DB" w14:textId="77777777" w:rsidR="007E4FB1" w:rsidRDefault="007E4FB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17.71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6A17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D7C79A" w14:textId="77777777" w:rsidR="007E4FB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8BB69D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99F5C2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C0CF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9AEC" w14:textId="77777777" w:rsidR="007E4FB1" w:rsidRDefault="007E4FB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45.82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06EB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4C49E4" w14:textId="77777777" w:rsidR="007E4FB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7066179A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D78DC2" w14:textId="77777777" w:rsidR="007E4FB1" w:rsidRPr="000049CC" w:rsidRDefault="007E4FB1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60:27:0060339:5</w:t>
            </w:r>
          </w:p>
        </w:tc>
      </w:tr>
      <w:tr w:rsidR="00EB43A2" w:rsidRPr="00590258" w14:paraId="18A8D232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A45DC4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F48F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 xml:space="preserve">Наименование </w:t>
            </w:r>
            <w:r w:rsidRPr="00DF5913">
              <w:rPr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8BC8F3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269A0F85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7952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F843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86E207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4262DD1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522725" w14:textId="77777777" w:rsidR="007E4FB1" w:rsidRPr="002E34DF" w:rsidRDefault="007E4FB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C1BD" w14:textId="77777777" w:rsidR="007E4FB1" w:rsidRPr="00E70CD1" w:rsidRDefault="007E4FB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79168C" w14:textId="77777777" w:rsidR="007E4FB1" w:rsidRPr="003C4580" w:rsidRDefault="007E4FB1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6FD483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C97CB9" w14:textId="77777777" w:rsidR="007E4FB1" w:rsidRPr="002E34DF" w:rsidRDefault="007E4FB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A137" w14:textId="77777777" w:rsidR="007E4FB1" w:rsidRPr="006A3E83" w:rsidRDefault="007E4FB1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AFBD48" w14:textId="77777777" w:rsidR="007E4FB1" w:rsidRPr="002E34DF" w:rsidRDefault="007E4FB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Восточный пер, 6 д</w:t>
            </w:r>
          </w:p>
        </w:tc>
      </w:tr>
      <w:tr w:rsidR="002E34DF" w:rsidRPr="004A75A7" w14:paraId="3E44EC4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C7AC95" w14:textId="77777777" w:rsidR="007E4FB1" w:rsidRPr="002E34DF" w:rsidRDefault="007E4FB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CB16" w14:textId="77777777" w:rsidR="007E4FB1" w:rsidRPr="00E70CD1" w:rsidRDefault="007E4FB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5FE79B" w14:textId="77777777" w:rsidR="007E4FB1" w:rsidRPr="002E34DF" w:rsidRDefault="007E4FB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3ABFC59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28C710" w14:textId="77777777" w:rsidR="007E4FB1" w:rsidRPr="002E34DF" w:rsidRDefault="007E4FB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B343" w14:textId="77777777" w:rsidR="007E4FB1" w:rsidRPr="00E70CD1" w:rsidRDefault="007E4FB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0EF452" w14:textId="77777777" w:rsidR="007E4FB1" w:rsidRDefault="007E4FB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865 кв.м ± 5.97 кв.м</w:t>
            </w:r>
          </w:p>
        </w:tc>
      </w:tr>
      <w:tr w:rsidR="002E34DF" w:rsidRPr="004A75A7" w14:paraId="69E1592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0CA0A6" w14:textId="77777777" w:rsidR="007E4FB1" w:rsidRPr="002E34DF" w:rsidRDefault="007E4FB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FC3D" w14:textId="77777777" w:rsidR="007E4FB1" w:rsidRPr="00E70CD1" w:rsidRDefault="007E4FB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887446" w14:textId="77777777" w:rsidR="007E4FB1" w:rsidRDefault="007E4FB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√865 * √((1 + 1.28²)/(2 * 1.28)) = 5.97</w:t>
            </w:r>
          </w:p>
        </w:tc>
      </w:tr>
      <w:tr w:rsidR="002E34DF" w:rsidRPr="004A75A7" w14:paraId="76A9383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26FE16" w14:textId="77777777" w:rsidR="007E4FB1" w:rsidRPr="002E34DF" w:rsidRDefault="007E4FB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4EFC" w14:textId="77777777" w:rsidR="007E4FB1" w:rsidRPr="00E70CD1" w:rsidRDefault="007E4FB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58EDD8" w14:textId="77777777" w:rsidR="007E4FB1" w:rsidRPr="00942F16" w:rsidRDefault="007E4FB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870</w:t>
            </w:r>
          </w:p>
        </w:tc>
      </w:tr>
      <w:tr w:rsidR="00942F16" w:rsidRPr="004A75A7" w14:paraId="1B730E7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DE20B2" w14:textId="77777777" w:rsidR="007E4FB1" w:rsidRDefault="007E4FB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259A" w14:textId="77777777" w:rsidR="007E4FB1" w:rsidRPr="00942F16" w:rsidRDefault="007E4FB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447616" w14:textId="77777777" w:rsidR="007E4FB1" w:rsidRPr="00942F16" w:rsidRDefault="007E4FB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5 кв.м</w:t>
            </w:r>
          </w:p>
        </w:tc>
      </w:tr>
      <w:tr w:rsidR="00942F16" w:rsidRPr="004A75A7" w14:paraId="162BC9A8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FF01B0" w14:textId="77777777" w:rsidR="007E4FB1" w:rsidRDefault="007E4FB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8C95" w14:textId="77777777" w:rsidR="007E4FB1" w:rsidRPr="00942F16" w:rsidRDefault="007E4FB1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4E338E" w14:textId="77777777" w:rsidR="007E4FB1" w:rsidRPr="000825F3" w:rsidRDefault="007E4FB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5A1C9923" w14:textId="77777777" w:rsidR="007E4FB1" w:rsidRPr="000825F3" w:rsidRDefault="007E4FB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4B2C9D00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E3E1C3" w14:textId="77777777" w:rsidR="007E4FB1" w:rsidRDefault="007E4FB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C45D" w14:textId="77777777" w:rsidR="007E4FB1" w:rsidRPr="00942F16" w:rsidRDefault="007E4FB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720B69" w14:textId="77777777" w:rsidR="007E4FB1" w:rsidRPr="005E1946" w:rsidRDefault="007E4FB1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60:27:0060339:47</w:t>
            </w:r>
          </w:p>
        </w:tc>
      </w:tr>
      <w:tr w:rsidR="007C13B7" w:rsidRPr="004A75A7" w14:paraId="78FDF964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8FEB89" w14:textId="77777777" w:rsidR="007E4FB1" w:rsidRDefault="007E4FB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94C6" w14:textId="77777777" w:rsidR="007E4FB1" w:rsidRPr="00942F16" w:rsidRDefault="007E4FB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975DFF" w14:textId="77777777" w:rsidR="007E4FB1" w:rsidRPr="00954E32" w:rsidRDefault="007E4FB1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F8C0E95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5577F9" w14:textId="77777777" w:rsidR="007E4FB1" w:rsidRDefault="007E4FB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7507" w14:textId="77777777" w:rsidR="007E4FB1" w:rsidRPr="00942F16" w:rsidRDefault="007E4FB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DE8B1F" w14:textId="77777777" w:rsidR="007E4FB1" w:rsidRPr="00954E32" w:rsidRDefault="007E4FB1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7544D1A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1860AB" w14:textId="77777777" w:rsidR="007E4FB1" w:rsidRDefault="007E4FB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413D" w14:textId="77777777" w:rsidR="007E4FB1" w:rsidRPr="00942F16" w:rsidRDefault="007E4FB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706EB8" w14:textId="77777777" w:rsidR="007E4FB1" w:rsidRPr="00954E32" w:rsidRDefault="007E4FB1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105AFE4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81ECA7E" w14:textId="77777777" w:rsidR="007E4FB1" w:rsidRPr="00942F16" w:rsidRDefault="007E4FB1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04B1AC4" w14:textId="77777777" w:rsidR="007E4FB1" w:rsidRPr="00E70CD1" w:rsidRDefault="007E4FB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C4EA6A0" w14:textId="77777777" w:rsidR="007E4FB1" w:rsidRDefault="007E4FB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14D1AEDB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0DDA8FF7" w14:textId="77777777" w:rsidR="007E4FB1" w:rsidRPr="00601D79" w:rsidRDefault="007E4FB1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</w:t>
            </w:r>
            <w:r w:rsidRPr="000049CC">
              <w:rPr>
                <w:b/>
              </w:rPr>
              <w:t>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60:27:0060339:5</w:t>
            </w:r>
          </w:p>
        </w:tc>
      </w:tr>
      <w:tr w:rsidR="007C13B7" w:rsidRPr="004A75A7" w14:paraId="1D696336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2DBCE8" w14:textId="77777777" w:rsidR="007E4FB1" w:rsidRDefault="007E4FB1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B4F6B6" w14:textId="77777777" w:rsidR="007E4FB1" w:rsidRPr="00942F16" w:rsidRDefault="007E4FB1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60:27:0060339:5 была выявлена реестровая ошибка, а именно граница земельного участка фактически отличается от </w:t>
            </w:r>
            <w:r w:rsidRPr="001121D1">
              <w:rPr>
                <w:lang w:val="en-US"/>
              </w:rPr>
              <w:t>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уменьшилась на 5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4A3FA845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0FBFD8" w14:textId="77777777" w:rsidR="00035E0C" w:rsidRPr="00B634EE" w:rsidRDefault="007E4FB1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07F55FFD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7274100" w14:textId="77777777" w:rsidR="007E4FB1" w:rsidRPr="00BF41B4" w:rsidRDefault="007E4FB1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60:27:0060339:12</w:t>
            </w:r>
          </w:p>
        </w:tc>
      </w:tr>
      <w:tr w:rsidR="001D786B" w:rsidRPr="00DF5913" w14:paraId="5C19F7F4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B702F38" w14:textId="77777777" w:rsidR="007E4FB1" w:rsidRPr="001D786B" w:rsidRDefault="007E4FB1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49D06E08" w14:textId="77777777" w:rsidR="007E4FB1" w:rsidRPr="001D786B" w:rsidRDefault="007E4FB1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3573B6DC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B4A3DAE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2796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46435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95205E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D078B31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5F51A7C1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33AEA84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A690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9CFA3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7F544A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17DEF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ED93EF9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00B252F6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7406" w14:textId="77777777" w:rsidR="007E4FB1" w:rsidRPr="00EB43A2" w:rsidRDefault="007E4FB1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ED02" w14:textId="77777777" w:rsidR="007E4FB1" w:rsidRPr="00EB43A2" w:rsidRDefault="007E4FB1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55F8" w14:textId="77777777" w:rsidR="007E4FB1" w:rsidRPr="00EB43A2" w:rsidRDefault="007E4FB1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E8AE" w14:textId="77777777" w:rsidR="007E4FB1" w:rsidRPr="00EB43A2" w:rsidRDefault="007E4FB1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301A" w14:textId="77777777" w:rsidR="007E4FB1" w:rsidRPr="00EB43A2" w:rsidRDefault="007E4FB1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4DEE" w14:textId="77777777" w:rsidR="007E4FB1" w:rsidRPr="00EB43A2" w:rsidRDefault="007E4FB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804C" w14:textId="77777777" w:rsidR="007E4FB1" w:rsidRPr="00EB43A2" w:rsidRDefault="007E4FB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84BF78" w14:textId="77777777" w:rsidR="007E4FB1" w:rsidRPr="00EB43A2" w:rsidRDefault="007E4FB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79A5B27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5E4A" w14:textId="77777777" w:rsidR="007E4FB1" w:rsidRPr="00EB43A2" w:rsidRDefault="007E4FB1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F1C32" w14:textId="77777777" w:rsidR="007E4FB1" w:rsidRPr="00EB43A2" w:rsidRDefault="007E4FB1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6AE7" w14:textId="77777777" w:rsidR="007E4FB1" w:rsidRPr="00EB43A2" w:rsidRDefault="007E4FB1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F75C" w14:textId="77777777" w:rsidR="007E4FB1" w:rsidRPr="00EB43A2" w:rsidRDefault="007E4FB1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5D49" w14:textId="77777777" w:rsidR="007E4FB1" w:rsidRPr="00EB43A2" w:rsidRDefault="007E4FB1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A3B1" w14:textId="77777777" w:rsidR="007E4FB1" w:rsidRPr="00EB43A2" w:rsidRDefault="007E4FB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A5FA" w14:textId="77777777" w:rsidR="007E4FB1" w:rsidRPr="00EB43A2" w:rsidRDefault="007E4FB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FB3826" w14:textId="77777777" w:rsidR="007E4FB1" w:rsidRPr="00EB43A2" w:rsidRDefault="007E4FB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7549404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BD5773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C24D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D08D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7D20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501006.00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0E89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1273583.47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9CC6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2D45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EEAC00" w14:textId="77777777" w:rsidR="007E4FB1" w:rsidRDefault="007E4FB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D3B379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331007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8D52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501018.05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6626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1273602.82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6DBD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501018.05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AC66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1273602.82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9C7F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8D01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FD232B" w14:textId="77777777" w:rsidR="007E4FB1" w:rsidRDefault="007E4FB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F1A284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D03ED9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DE00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500976.31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97AC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1273626.31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43BA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500976.31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10C9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1273626.31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BD2C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05C5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2A26AA" w14:textId="77777777" w:rsidR="007E4FB1" w:rsidRDefault="007E4FB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6F6ED9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8790BE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B345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500975.02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4DA2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1273624.42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2B86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500975.02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8E32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1273624.42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D7D4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9450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F0B906" w14:textId="77777777" w:rsidR="007E4FB1" w:rsidRDefault="007E4FB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028BCF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05FF4A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ABA0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500974.22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E89F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1273623.34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1141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500974.22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96E6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1273623.34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B670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F26D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E736A8" w14:textId="77777777" w:rsidR="007E4FB1" w:rsidRDefault="007E4FB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2276EA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E7670A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D3C2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8D40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8693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500964.53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8354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1273608.59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03C2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05F1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16A793" w14:textId="77777777" w:rsidR="007E4FB1" w:rsidRDefault="007E4FB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BDC8C6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CC8B47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0CD1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88AA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BA52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501006.00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D073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1273583.47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C4DC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1A23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F0B857" w14:textId="77777777" w:rsidR="007E4FB1" w:rsidRDefault="007E4FB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7BD9200B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02A74E" w14:textId="77777777" w:rsidR="007E4FB1" w:rsidRPr="00443290" w:rsidRDefault="007E4FB1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60:27:0060339:12</w:t>
            </w:r>
          </w:p>
        </w:tc>
      </w:tr>
      <w:tr w:rsidR="00590258" w:rsidRPr="00DF5913" w14:paraId="596F880C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AF357D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3E10B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D144D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8009561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0CB6F663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1E16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F0C9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0ABD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C595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5BC58F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7BC8D0F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FBF8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484A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07A4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E05E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EC3C0F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4FD8F9F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061C9A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1DAF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7EF8" w14:textId="77777777" w:rsidR="007E4FB1" w:rsidRDefault="007E4FB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22.80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B302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120F13" w14:textId="77777777" w:rsidR="007E4FB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96ADAC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FB0739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F28C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9A5D" w14:textId="77777777" w:rsidR="007E4FB1" w:rsidRDefault="007E4FB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47.90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896C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37D172" w14:textId="77777777" w:rsidR="007E4FB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7F0119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56FDDE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3318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0CE3" w14:textId="77777777" w:rsidR="007E4FB1" w:rsidRDefault="007E4FB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2.29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5354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83A8D1" w14:textId="77777777" w:rsidR="007E4FB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435101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DFF2D9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47A0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81F7" w14:textId="77777777" w:rsidR="007E4FB1" w:rsidRDefault="007E4FB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1.34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CD73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D0A41F" w14:textId="77777777" w:rsidR="007E4FB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1174FE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B7A34A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32AA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6312" w14:textId="77777777" w:rsidR="007E4FB1" w:rsidRDefault="007E4FB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17.65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9608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7DB1B5" w14:textId="77777777" w:rsidR="007E4FB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B79973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6076DC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7CA9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35B7" w14:textId="77777777" w:rsidR="007E4FB1" w:rsidRDefault="007E4FB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48.48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6A8C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985820" w14:textId="77777777" w:rsidR="007E4FB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0F86B576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AC1AA3" w14:textId="77777777" w:rsidR="007E4FB1" w:rsidRPr="000049CC" w:rsidRDefault="007E4FB1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60:27:0060339:12</w:t>
            </w:r>
          </w:p>
        </w:tc>
      </w:tr>
      <w:tr w:rsidR="00EB43A2" w:rsidRPr="00590258" w14:paraId="3C5DA36B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EC25F7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541E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9CBF23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57ADEFE0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0387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5311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6EAB49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685D07F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D854D8" w14:textId="77777777" w:rsidR="007E4FB1" w:rsidRPr="002E34DF" w:rsidRDefault="007E4FB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AE98" w14:textId="77777777" w:rsidR="007E4FB1" w:rsidRPr="00E70CD1" w:rsidRDefault="007E4FB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A5EC0A" w14:textId="77777777" w:rsidR="007E4FB1" w:rsidRPr="003C4580" w:rsidRDefault="007E4FB1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27F171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082BE8" w14:textId="77777777" w:rsidR="007E4FB1" w:rsidRPr="002E34DF" w:rsidRDefault="007E4FB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498F" w14:textId="77777777" w:rsidR="007E4FB1" w:rsidRPr="006A3E83" w:rsidRDefault="007E4FB1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D7CA78" w14:textId="77777777" w:rsidR="007E4FB1" w:rsidRPr="002E34DF" w:rsidRDefault="007E4FB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Восточный пер, 3 д</w:t>
            </w:r>
          </w:p>
        </w:tc>
      </w:tr>
      <w:tr w:rsidR="002E34DF" w:rsidRPr="004A75A7" w14:paraId="1772C9E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A4A6DD" w14:textId="77777777" w:rsidR="007E4FB1" w:rsidRPr="002E34DF" w:rsidRDefault="007E4FB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5543" w14:textId="77777777" w:rsidR="007E4FB1" w:rsidRPr="00E70CD1" w:rsidRDefault="007E4FB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ADB12B" w14:textId="77777777" w:rsidR="007E4FB1" w:rsidRPr="002E34DF" w:rsidRDefault="007E4FB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53F1D0C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B8E343" w14:textId="77777777" w:rsidR="007E4FB1" w:rsidRPr="002E34DF" w:rsidRDefault="007E4FB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3F3B" w14:textId="77777777" w:rsidR="007E4FB1" w:rsidRPr="00E70CD1" w:rsidRDefault="007E4FB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CD959E" w14:textId="77777777" w:rsidR="007E4FB1" w:rsidRDefault="007E4FB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1062 кв.м ± 6.60 кв.м</w:t>
            </w:r>
          </w:p>
        </w:tc>
      </w:tr>
      <w:tr w:rsidR="002E34DF" w:rsidRPr="004A75A7" w14:paraId="435C15D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E317DD" w14:textId="77777777" w:rsidR="007E4FB1" w:rsidRPr="002E34DF" w:rsidRDefault="007E4FB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749D" w14:textId="77777777" w:rsidR="007E4FB1" w:rsidRPr="00E70CD1" w:rsidRDefault="007E4FB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E1AAA3" w14:textId="77777777" w:rsidR="007E4FB1" w:rsidRDefault="007E4FB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√1062 * √((1 + 1.25²)/(2 * 1.25)) = 6.60</w:t>
            </w:r>
          </w:p>
        </w:tc>
      </w:tr>
      <w:tr w:rsidR="002E34DF" w:rsidRPr="004A75A7" w14:paraId="0C4C313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BFB9A5" w14:textId="77777777" w:rsidR="007E4FB1" w:rsidRPr="002E34DF" w:rsidRDefault="007E4FB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BA2B" w14:textId="77777777" w:rsidR="007E4FB1" w:rsidRPr="00E70CD1" w:rsidRDefault="007E4FB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8FEB8C" w14:textId="77777777" w:rsidR="007E4FB1" w:rsidRPr="00942F16" w:rsidRDefault="007E4FB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1076</w:t>
            </w:r>
          </w:p>
        </w:tc>
      </w:tr>
      <w:tr w:rsidR="00942F16" w:rsidRPr="004A75A7" w14:paraId="107BC5A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094FF7" w14:textId="77777777" w:rsidR="007E4FB1" w:rsidRDefault="007E4FB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A507" w14:textId="77777777" w:rsidR="007E4FB1" w:rsidRPr="00942F16" w:rsidRDefault="007E4FB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C0BF68" w14:textId="77777777" w:rsidR="007E4FB1" w:rsidRPr="00942F16" w:rsidRDefault="007E4FB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14 кв.м</w:t>
            </w:r>
          </w:p>
        </w:tc>
      </w:tr>
      <w:tr w:rsidR="00942F16" w:rsidRPr="004A75A7" w14:paraId="28A45F43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5AA5CE" w14:textId="77777777" w:rsidR="007E4FB1" w:rsidRDefault="007E4FB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BFA0" w14:textId="77777777" w:rsidR="007E4FB1" w:rsidRPr="00942F16" w:rsidRDefault="007E4FB1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9F5DA1" w14:textId="77777777" w:rsidR="007E4FB1" w:rsidRPr="000825F3" w:rsidRDefault="007E4FB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77D7B0BE" w14:textId="77777777" w:rsidR="007E4FB1" w:rsidRPr="000825F3" w:rsidRDefault="007E4FB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3E2D4974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E75918" w14:textId="77777777" w:rsidR="007E4FB1" w:rsidRDefault="007E4FB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B9B1" w14:textId="77777777" w:rsidR="007E4FB1" w:rsidRPr="00942F16" w:rsidRDefault="007E4FB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4DC28C" w14:textId="77777777" w:rsidR="007E4FB1" w:rsidRPr="005E1946" w:rsidRDefault="007E4FB1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60:27:0060339:44</w:t>
            </w:r>
          </w:p>
        </w:tc>
      </w:tr>
      <w:tr w:rsidR="007C13B7" w:rsidRPr="004A75A7" w14:paraId="45E0B001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67C3C0" w14:textId="77777777" w:rsidR="007E4FB1" w:rsidRDefault="007E4FB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8A12" w14:textId="77777777" w:rsidR="007E4FB1" w:rsidRPr="00942F16" w:rsidRDefault="007E4FB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36AEE7" w14:textId="77777777" w:rsidR="007E4FB1" w:rsidRPr="00954E32" w:rsidRDefault="007E4FB1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2C4754D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CCF944" w14:textId="77777777" w:rsidR="007E4FB1" w:rsidRDefault="007E4FB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9CE9" w14:textId="77777777" w:rsidR="007E4FB1" w:rsidRPr="00942F16" w:rsidRDefault="007E4FB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279678" w14:textId="77777777" w:rsidR="007E4FB1" w:rsidRPr="00954E32" w:rsidRDefault="007E4FB1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4D6A84F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D4E09D" w14:textId="77777777" w:rsidR="007E4FB1" w:rsidRDefault="007E4FB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D87A" w14:textId="77777777" w:rsidR="007E4FB1" w:rsidRPr="00942F16" w:rsidRDefault="007E4FB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B29A50" w14:textId="77777777" w:rsidR="007E4FB1" w:rsidRPr="00954E32" w:rsidRDefault="007E4FB1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339B0E9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A03AFD8" w14:textId="77777777" w:rsidR="007E4FB1" w:rsidRPr="00942F16" w:rsidRDefault="007E4FB1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A7DE6CE" w14:textId="77777777" w:rsidR="007E4FB1" w:rsidRPr="00E70CD1" w:rsidRDefault="007E4FB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B0C580F" w14:textId="77777777" w:rsidR="007E4FB1" w:rsidRDefault="007E4FB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2CA7DDEA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5E8B9A35" w14:textId="77777777" w:rsidR="007E4FB1" w:rsidRPr="00601D79" w:rsidRDefault="007E4FB1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60:27:0060339:12</w:t>
            </w:r>
          </w:p>
        </w:tc>
      </w:tr>
      <w:tr w:rsidR="007C13B7" w:rsidRPr="004A75A7" w14:paraId="6087E5E1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F91ABF" w14:textId="77777777" w:rsidR="007E4FB1" w:rsidRDefault="007E4FB1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83E8D3" w14:textId="77777777" w:rsidR="007E4FB1" w:rsidRPr="00942F16" w:rsidRDefault="007E4FB1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</w:t>
            </w:r>
            <w:r w:rsidRPr="001121D1">
              <w:rPr>
                <w:lang w:val="en-US"/>
              </w:rPr>
              <w:t>уточнении границ участка с КН 60:27:0060339:12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уменьшилась на 14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60CFDCFC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8AD30F" w14:textId="77777777" w:rsidR="00035E0C" w:rsidRPr="00B634EE" w:rsidRDefault="007E4FB1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1E77951A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15D9706" w14:textId="77777777" w:rsidR="007E4FB1" w:rsidRPr="00BF41B4" w:rsidRDefault="007E4FB1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60:27:0060339:14</w:t>
            </w:r>
          </w:p>
        </w:tc>
      </w:tr>
      <w:tr w:rsidR="001D786B" w:rsidRPr="00DF5913" w14:paraId="5C316AD4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C9FCAB4" w14:textId="77777777" w:rsidR="007E4FB1" w:rsidRPr="001D786B" w:rsidRDefault="007E4FB1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49304770" w14:textId="77777777" w:rsidR="007E4FB1" w:rsidRPr="001D786B" w:rsidRDefault="007E4FB1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0528B526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EDC2A5E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52CF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3F9003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4A17F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C34803E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0D4D4AD7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5BA3891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CA46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4B0BA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CCAC7B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1CD84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D360AE9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52454F42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C470" w14:textId="77777777" w:rsidR="007E4FB1" w:rsidRPr="00EB43A2" w:rsidRDefault="007E4FB1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EE94" w14:textId="77777777" w:rsidR="007E4FB1" w:rsidRPr="00EB43A2" w:rsidRDefault="007E4FB1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8134" w14:textId="77777777" w:rsidR="007E4FB1" w:rsidRPr="00EB43A2" w:rsidRDefault="007E4FB1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6EC6" w14:textId="77777777" w:rsidR="007E4FB1" w:rsidRPr="00EB43A2" w:rsidRDefault="007E4FB1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7553" w14:textId="77777777" w:rsidR="007E4FB1" w:rsidRPr="00EB43A2" w:rsidRDefault="007E4FB1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D15D" w14:textId="77777777" w:rsidR="007E4FB1" w:rsidRPr="00EB43A2" w:rsidRDefault="007E4FB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98F4" w14:textId="77777777" w:rsidR="007E4FB1" w:rsidRPr="00EB43A2" w:rsidRDefault="007E4FB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659D03" w14:textId="77777777" w:rsidR="007E4FB1" w:rsidRPr="00EB43A2" w:rsidRDefault="007E4FB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3C90325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88A5" w14:textId="77777777" w:rsidR="007E4FB1" w:rsidRPr="00EB43A2" w:rsidRDefault="007E4FB1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EA7A" w14:textId="77777777" w:rsidR="007E4FB1" w:rsidRPr="00EB43A2" w:rsidRDefault="007E4FB1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BF733" w14:textId="77777777" w:rsidR="007E4FB1" w:rsidRPr="00EB43A2" w:rsidRDefault="007E4FB1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5829" w14:textId="77777777" w:rsidR="007E4FB1" w:rsidRPr="00EB43A2" w:rsidRDefault="007E4FB1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07D2" w14:textId="77777777" w:rsidR="007E4FB1" w:rsidRPr="00EB43A2" w:rsidRDefault="007E4FB1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BE7C" w14:textId="77777777" w:rsidR="007E4FB1" w:rsidRPr="00EB43A2" w:rsidRDefault="007E4FB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618E" w14:textId="77777777" w:rsidR="007E4FB1" w:rsidRPr="00EB43A2" w:rsidRDefault="007E4FB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315B80" w14:textId="77777777" w:rsidR="007E4FB1" w:rsidRPr="00EB43A2" w:rsidRDefault="007E4FB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0E09E6C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E707CD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E3B0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DB2F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A1C6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501006.00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DA9C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1273583.47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568F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7527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7B44C4" w14:textId="77777777" w:rsidR="007E4FB1" w:rsidRDefault="007E4FB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44F831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E61B88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0AB3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23C9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96AF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500964.53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880C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1273608.59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1159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46C5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A1B953" w14:textId="77777777" w:rsidR="007E4FB1" w:rsidRDefault="007E4FB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1F914D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65C0D5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884A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61B7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735C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500960.44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6E01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1273602.98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178C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2103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73510B" w14:textId="77777777" w:rsidR="007E4FB1" w:rsidRDefault="007E4FB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9D754B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A19A6F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4062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C1F3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52A9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500956.93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C688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1273597.60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1E87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1A0D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A94C0C" w14:textId="77777777" w:rsidR="007E4FB1" w:rsidRDefault="007E4FB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E0B390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D97042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58E9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C0AE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AB7A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500946.32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401C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1273582.05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5560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3099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A3268F" w14:textId="77777777" w:rsidR="007E4FB1" w:rsidRDefault="007E4FB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F1EEFA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96BB59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12F5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21BD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163D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500946.00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2668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1273581.57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548C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66EF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86C420" w14:textId="77777777" w:rsidR="007E4FB1" w:rsidRDefault="007E4FB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E724FB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DC559F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95F2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2EF1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BF13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500988.40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088D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1273555.09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0274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184C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02F4B3" w14:textId="77777777" w:rsidR="007E4FB1" w:rsidRDefault="007E4FB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B2C52D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6A0843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BCE5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6CC4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714C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501006.00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3F23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1273583.47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E2FB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72AE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FC393A" w14:textId="77777777" w:rsidR="007E4FB1" w:rsidRDefault="007E4FB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2E2F6628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73DE99" w14:textId="77777777" w:rsidR="007E4FB1" w:rsidRPr="00443290" w:rsidRDefault="007E4FB1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60:27:0060339:14</w:t>
            </w:r>
          </w:p>
        </w:tc>
      </w:tr>
      <w:tr w:rsidR="00590258" w:rsidRPr="00DF5913" w14:paraId="50483810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6EC673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01348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05B0A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AA17D13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2B0E2864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A8CF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F5B9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A308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482B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E6606E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2BEB7D9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424B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1967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5C4E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1F03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DB878A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0CC8307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3EF0FE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E489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58AC" w14:textId="77777777" w:rsidR="007E4FB1" w:rsidRDefault="007E4FB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48.48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B6E6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CA4510" w14:textId="77777777" w:rsidR="007E4FB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C65903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F6DFF2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4E02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8FBF" w14:textId="77777777" w:rsidR="007E4FB1" w:rsidRDefault="007E4FB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6.94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7751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102B9A" w14:textId="77777777" w:rsidR="007E4FB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2489EF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5B06BE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82AA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6CDB" w14:textId="77777777" w:rsidR="007E4FB1" w:rsidRDefault="007E4FB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6.42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D0C4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C0ECC9" w14:textId="77777777" w:rsidR="007E4FB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A83249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07D35B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3188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28B0" w14:textId="77777777" w:rsidR="007E4FB1" w:rsidRDefault="007E4FB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18.82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D28F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60A412" w14:textId="77777777" w:rsidR="007E4FB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893316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1EF3AC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C011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F098" w14:textId="77777777" w:rsidR="007E4FB1" w:rsidRDefault="007E4FB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0.58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B557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6D84FA" w14:textId="77777777" w:rsidR="007E4FB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1F63C0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DB1A4D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ECAA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16CB" w14:textId="77777777" w:rsidR="007E4FB1" w:rsidRDefault="007E4FB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49.99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25D7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537683" w14:textId="77777777" w:rsidR="007E4FB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BEAE77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6AD554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D519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1B44" w14:textId="77777777" w:rsidR="007E4FB1" w:rsidRDefault="007E4FB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33.39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CADC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471484" w14:textId="77777777" w:rsidR="007E4FB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506BF1DB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BDAB92" w14:textId="77777777" w:rsidR="007E4FB1" w:rsidRPr="000049CC" w:rsidRDefault="007E4FB1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60:27:0060339:14</w:t>
            </w:r>
          </w:p>
        </w:tc>
      </w:tr>
      <w:tr w:rsidR="00EB43A2" w:rsidRPr="00590258" w14:paraId="3AB7EC78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2A3506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188B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5785E1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740CE23B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885E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750A4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1DA342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20C474C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4FE7AC" w14:textId="77777777" w:rsidR="007E4FB1" w:rsidRPr="002E34DF" w:rsidRDefault="007E4FB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7D3C" w14:textId="77777777" w:rsidR="007E4FB1" w:rsidRPr="00E70CD1" w:rsidRDefault="007E4FB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0C5924" w14:textId="77777777" w:rsidR="007E4FB1" w:rsidRPr="003C4580" w:rsidRDefault="007E4FB1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DD6A50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BFA5D8" w14:textId="77777777" w:rsidR="007E4FB1" w:rsidRPr="002E34DF" w:rsidRDefault="007E4FB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1CDE" w14:textId="77777777" w:rsidR="007E4FB1" w:rsidRPr="006A3E83" w:rsidRDefault="007E4FB1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4262D7" w14:textId="77777777" w:rsidR="007E4FB1" w:rsidRPr="002E34DF" w:rsidRDefault="007E4FB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Восточный пер, 2 д</w:t>
            </w:r>
          </w:p>
        </w:tc>
      </w:tr>
      <w:tr w:rsidR="002E34DF" w:rsidRPr="004A75A7" w14:paraId="3137A75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86C07C" w14:textId="77777777" w:rsidR="007E4FB1" w:rsidRPr="002E34DF" w:rsidRDefault="007E4FB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29F1" w14:textId="77777777" w:rsidR="007E4FB1" w:rsidRPr="00E70CD1" w:rsidRDefault="007E4FB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BCD4AC" w14:textId="77777777" w:rsidR="007E4FB1" w:rsidRPr="002E34DF" w:rsidRDefault="007E4FB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36E0823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1AD0A7" w14:textId="77777777" w:rsidR="007E4FB1" w:rsidRPr="002E34DF" w:rsidRDefault="007E4FB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64AC" w14:textId="77777777" w:rsidR="007E4FB1" w:rsidRPr="00E70CD1" w:rsidRDefault="007E4FB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F9D156" w14:textId="77777777" w:rsidR="007E4FB1" w:rsidRDefault="007E4FB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1630 кв.м ± 8.10 кв.м</w:t>
            </w:r>
          </w:p>
        </w:tc>
      </w:tr>
      <w:tr w:rsidR="002E34DF" w:rsidRPr="004A75A7" w14:paraId="45923AD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F0951B" w14:textId="77777777" w:rsidR="007E4FB1" w:rsidRPr="002E34DF" w:rsidRDefault="007E4FB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02D3" w14:textId="77777777" w:rsidR="007E4FB1" w:rsidRPr="00E70CD1" w:rsidRDefault="007E4FB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9A4692" w14:textId="77777777" w:rsidR="007E4FB1" w:rsidRDefault="007E4FB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√1630 * √((1 + 1.12²)/(2 * 1.12)) = 8.10</w:t>
            </w:r>
          </w:p>
        </w:tc>
      </w:tr>
      <w:tr w:rsidR="002E34DF" w:rsidRPr="004A75A7" w14:paraId="19D06E2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E8F273" w14:textId="77777777" w:rsidR="007E4FB1" w:rsidRPr="002E34DF" w:rsidRDefault="007E4FB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E82A" w14:textId="77777777" w:rsidR="007E4FB1" w:rsidRPr="00E70CD1" w:rsidRDefault="007E4FB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3C6A8D" w14:textId="77777777" w:rsidR="007E4FB1" w:rsidRPr="00942F16" w:rsidRDefault="007E4FB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1620</w:t>
            </w:r>
          </w:p>
        </w:tc>
      </w:tr>
      <w:tr w:rsidR="00942F16" w:rsidRPr="004A75A7" w14:paraId="18DA2E2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1E9A38" w14:textId="77777777" w:rsidR="007E4FB1" w:rsidRDefault="007E4FB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3E31" w14:textId="77777777" w:rsidR="007E4FB1" w:rsidRPr="00942F16" w:rsidRDefault="007E4FB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D1D4B5" w14:textId="77777777" w:rsidR="007E4FB1" w:rsidRPr="00942F16" w:rsidRDefault="007E4FB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 кв.м</w:t>
            </w:r>
          </w:p>
        </w:tc>
      </w:tr>
      <w:tr w:rsidR="00942F16" w:rsidRPr="004A75A7" w14:paraId="34318D78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292E2B" w14:textId="77777777" w:rsidR="007E4FB1" w:rsidRDefault="007E4FB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CA3E" w14:textId="77777777" w:rsidR="007E4FB1" w:rsidRPr="00942F16" w:rsidRDefault="007E4FB1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475CDB" w14:textId="77777777" w:rsidR="007E4FB1" w:rsidRPr="000825F3" w:rsidRDefault="007E4FB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28C1F71B" w14:textId="77777777" w:rsidR="007E4FB1" w:rsidRPr="000825F3" w:rsidRDefault="007E4FB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0B66C1A2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0CF315" w14:textId="77777777" w:rsidR="007E4FB1" w:rsidRDefault="007E4FB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5933" w14:textId="77777777" w:rsidR="007E4FB1" w:rsidRPr="00942F16" w:rsidRDefault="007E4FB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28DB03" w14:textId="77777777" w:rsidR="007E4FB1" w:rsidRPr="005E1946" w:rsidRDefault="007E4FB1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000361E0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1F1888" w14:textId="77777777" w:rsidR="007E4FB1" w:rsidRDefault="007E4FB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C11E" w14:textId="77777777" w:rsidR="007E4FB1" w:rsidRPr="00942F16" w:rsidRDefault="007E4FB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898014" w14:textId="77777777" w:rsidR="007E4FB1" w:rsidRPr="00954E32" w:rsidRDefault="007E4FB1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E5EB104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CE835A" w14:textId="77777777" w:rsidR="007E4FB1" w:rsidRDefault="007E4FB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D748" w14:textId="77777777" w:rsidR="007E4FB1" w:rsidRPr="00942F16" w:rsidRDefault="007E4FB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FCC6AD" w14:textId="77777777" w:rsidR="007E4FB1" w:rsidRPr="00954E32" w:rsidRDefault="007E4FB1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F8F694E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B9BBF2" w14:textId="77777777" w:rsidR="007E4FB1" w:rsidRDefault="007E4FB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166B" w14:textId="77777777" w:rsidR="007E4FB1" w:rsidRPr="00942F16" w:rsidRDefault="007E4FB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A4E91B" w14:textId="77777777" w:rsidR="007E4FB1" w:rsidRPr="00954E32" w:rsidRDefault="007E4FB1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0776EB0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BC7AD87" w14:textId="77777777" w:rsidR="007E4FB1" w:rsidRPr="00942F16" w:rsidRDefault="007E4FB1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658E5DD" w14:textId="77777777" w:rsidR="007E4FB1" w:rsidRPr="00E70CD1" w:rsidRDefault="007E4FB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B77369C" w14:textId="77777777" w:rsidR="007E4FB1" w:rsidRDefault="007E4FB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6EAA6DB8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7822EB51" w14:textId="77777777" w:rsidR="007E4FB1" w:rsidRPr="00601D79" w:rsidRDefault="007E4FB1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60:27:0060339:14</w:t>
            </w:r>
          </w:p>
        </w:tc>
      </w:tr>
      <w:tr w:rsidR="007C13B7" w:rsidRPr="004A75A7" w14:paraId="541A080B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40303F" w14:textId="77777777" w:rsidR="007E4FB1" w:rsidRDefault="007E4FB1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8792DE" w14:textId="77777777" w:rsidR="007E4FB1" w:rsidRPr="00942F16" w:rsidRDefault="007E4FB1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</w:t>
            </w:r>
            <w:r w:rsidRPr="001121D1">
              <w:rPr>
                <w:lang w:val="en-US"/>
              </w:rPr>
              <w:t>участка с КН 60:27:0060339:14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10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4F6C855C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B36D15" w14:textId="77777777" w:rsidR="00035E0C" w:rsidRPr="00B634EE" w:rsidRDefault="007E4FB1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200D60FA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45063F" w14:textId="77777777" w:rsidR="007E4FB1" w:rsidRPr="00BF41B4" w:rsidRDefault="007E4FB1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60:27:0060339:16</w:t>
            </w:r>
          </w:p>
        </w:tc>
      </w:tr>
      <w:tr w:rsidR="001D786B" w:rsidRPr="00DF5913" w14:paraId="209096F5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3C4E123D" w14:textId="77777777" w:rsidR="007E4FB1" w:rsidRPr="001D786B" w:rsidRDefault="007E4FB1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1A1E8993" w14:textId="77777777" w:rsidR="007E4FB1" w:rsidRPr="001D786B" w:rsidRDefault="007E4FB1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12B284CB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5FC0493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Обозначение характерных точек </w:t>
            </w:r>
            <w:r w:rsidRPr="00DF5913">
              <w:rPr>
                <w:b/>
                <w:sz w:val="22"/>
                <w:szCs w:val="22"/>
              </w:rPr>
              <w:t>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77DD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B0172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E35A0A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802137D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43E71FE4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59D262D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82A9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775FF8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A96703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E1C797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0B2BC1A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4AE384CC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3DA1" w14:textId="77777777" w:rsidR="007E4FB1" w:rsidRPr="00EB43A2" w:rsidRDefault="007E4FB1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0E20" w14:textId="77777777" w:rsidR="007E4FB1" w:rsidRPr="00EB43A2" w:rsidRDefault="007E4FB1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A3C9" w14:textId="77777777" w:rsidR="007E4FB1" w:rsidRPr="00EB43A2" w:rsidRDefault="007E4FB1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3EC6" w14:textId="77777777" w:rsidR="007E4FB1" w:rsidRPr="00EB43A2" w:rsidRDefault="007E4FB1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E302" w14:textId="77777777" w:rsidR="007E4FB1" w:rsidRPr="00EB43A2" w:rsidRDefault="007E4FB1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9C97" w14:textId="77777777" w:rsidR="007E4FB1" w:rsidRPr="00EB43A2" w:rsidRDefault="007E4FB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3708" w14:textId="77777777" w:rsidR="007E4FB1" w:rsidRPr="00EB43A2" w:rsidRDefault="007E4FB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A2F026" w14:textId="77777777" w:rsidR="007E4FB1" w:rsidRPr="00EB43A2" w:rsidRDefault="007E4FB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7715403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5948" w14:textId="77777777" w:rsidR="007E4FB1" w:rsidRPr="00EB43A2" w:rsidRDefault="007E4FB1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EA76" w14:textId="77777777" w:rsidR="007E4FB1" w:rsidRPr="00EB43A2" w:rsidRDefault="007E4FB1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7966" w14:textId="77777777" w:rsidR="007E4FB1" w:rsidRPr="00EB43A2" w:rsidRDefault="007E4FB1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114D" w14:textId="77777777" w:rsidR="007E4FB1" w:rsidRPr="00EB43A2" w:rsidRDefault="007E4FB1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893E" w14:textId="77777777" w:rsidR="007E4FB1" w:rsidRPr="00EB43A2" w:rsidRDefault="007E4FB1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FA4D" w14:textId="77777777" w:rsidR="007E4FB1" w:rsidRPr="00EB43A2" w:rsidRDefault="007E4FB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4093A" w14:textId="77777777" w:rsidR="007E4FB1" w:rsidRPr="00EB43A2" w:rsidRDefault="007E4FB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52EB2F" w14:textId="77777777" w:rsidR="007E4FB1" w:rsidRPr="00EB43A2" w:rsidRDefault="007E4FB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4B3E01D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4E6005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5D09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E51C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178B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500988.40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2E6C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1273555.09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DA0C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DF18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EE624D" w14:textId="77777777" w:rsidR="007E4FB1" w:rsidRDefault="007E4FB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E69A4A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DA1F41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BB48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9B9C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A371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500946.00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CB84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1273581.57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59E5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A951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175D79" w14:textId="77777777" w:rsidR="007E4FB1" w:rsidRDefault="007E4FB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70AE45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DE6F44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39F4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0C9A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23F2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500946.32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D701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1273582.05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FDE7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7E22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DA9174" w14:textId="77777777" w:rsidR="007E4FB1" w:rsidRDefault="007E4FB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6AC39C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E67EDF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23BA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7402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379C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500911.42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2F12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1273602.94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7F62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B523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A4ADCC" w14:textId="77777777" w:rsidR="007E4FB1" w:rsidRDefault="007E4FB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A55876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31A339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74F5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BE22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042F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500906.69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2CC7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1273594.35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C6DA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7D00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9940BD" w14:textId="77777777" w:rsidR="007E4FB1" w:rsidRDefault="007E4FB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F1A1CF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382DBF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BC1F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D2E4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68BE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500927.03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1ACB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1273573.49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8216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6381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B7252E" w14:textId="77777777" w:rsidR="007E4FB1" w:rsidRDefault="007E4FB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B885CD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D625F8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66B1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9F12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384E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500938.07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B5BE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1273562.18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2DB6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8A57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1902AC" w14:textId="77777777" w:rsidR="007E4FB1" w:rsidRDefault="007E4FB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E6A9F8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5FAF6D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CF53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7E31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EBE1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500938.51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D48E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1273561.73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1FCE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01F8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9962A7" w14:textId="77777777" w:rsidR="007E4FB1" w:rsidRDefault="007E4FB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034A07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769F03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0CF0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F44E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391E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500939.36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FE9A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1273560.80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3774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515B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70DF56" w14:textId="77777777" w:rsidR="007E4FB1" w:rsidRDefault="007E4FB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655467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FCADE0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5081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2E84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6CFF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500964.33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53D2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1273528.85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6951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33F3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D9BDDB" w14:textId="77777777" w:rsidR="007E4FB1" w:rsidRDefault="007E4FB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0B7493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7CF6C7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2F4D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4BF3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A535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500969.76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CCE0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1273530.71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997F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7B18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273F62" w14:textId="77777777" w:rsidR="007E4FB1" w:rsidRDefault="007E4FB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7C3CFC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80F982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B5FC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6281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E687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500973.12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7FAA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1273532.95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868F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E1B6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ECBAB7" w14:textId="77777777" w:rsidR="007E4FB1" w:rsidRDefault="007E4FB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454969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06E235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C7B8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CE16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FF94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500976.00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A596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1273535.86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36A5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38E5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DEAB0B" w14:textId="77777777" w:rsidR="007E4FB1" w:rsidRDefault="007E4FB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960273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2217A3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C0ED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0F8D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6AB0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500988.40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D34D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1273555.09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2A6E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A8AA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6F280C" w14:textId="77777777" w:rsidR="007E4FB1" w:rsidRDefault="007E4FB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0BED022A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CDD839" w14:textId="77777777" w:rsidR="007E4FB1" w:rsidRPr="00443290" w:rsidRDefault="007E4FB1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60:27:0060339:16</w:t>
            </w:r>
          </w:p>
        </w:tc>
      </w:tr>
      <w:tr w:rsidR="00590258" w:rsidRPr="00DF5913" w14:paraId="4BEAFD04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78B7B0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B97C8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6A9A03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3A3546F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625585BB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625D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5071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E3E7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017E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CEF9E5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1AEAB2D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831FA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EB89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A495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7E2B7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614040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6071471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DAAE0E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166B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DDB7" w14:textId="77777777" w:rsidR="007E4FB1" w:rsidRDefault="007E4FB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49.99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7CF6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80CE25" w14:textId="77777777" w:rsidR="007E4FB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D94FAA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C23664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9B21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241E" w14:textId="77777777" w:rsidR="007E4FB1" w:rsidRDefault="007E4FB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0.58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78A7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0C6BEA" w14:textId="77777777" w:rsidR="007E4FB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BA938C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5FA777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43D1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7CA0" w14:textId="77777777" w:rsidR="007E4FB1" w:rsidRDefault="007E4FB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40.67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B57B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2201BC" w14:textId="77777777" w:rsidR="007E4FB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6EDE6C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F4F074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8635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6097" w14:textId="77777777" w:rsidR="007E4FB1" w:rsidRDefault="007E4FB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9.81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69AE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5F1678" w14:textId="77777777" w:rsidR="007E4FB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31832B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BAB9B5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19AF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52F9" w14:textId="77777777" w:rsidR="007E4FB1" w:rsidRDefault="007E4FB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29.14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F2CC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F35BDF" w14:textId="77777777" w:rsidR="007E4FB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3C5742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5F1D08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815D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B53B" w14:textId="77777777" w:rsidR="007E4FB1" w:rsidRDefault="007E4FB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15.80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A095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122940" w14:textId="77777777" w:rsidR="007E4FB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97F1E6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052E2B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FE17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835C" w14:textId="77777777" w:rsidR="007E4FB1" w:rsidRDefault="007E4FB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0.63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3372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1659C7" w14:textId="77777777" w:rsidR="007E4FB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64DC6C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BF349B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058F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2455" w14:textId="77777777" w:rsidR="007E4FB1" w:rsidRDefault="007E4FB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1.26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7B23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52D8A3" w14:textId="77777777" w:rsidR="007E4FB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445608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CF6070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7F9B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2BC3" w14:textId="77777777" w:rsidR="007E4FB1" w:rsidRDefault="007E4FB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40.55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9222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4D0854" w14:textId="77777777" w:rsidR="007E4FB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17F69F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94BEA3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3168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337A" w14:textId="77777777" w:rsidR="007E4FB1" w:rsidRDefault="007E4FB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5.74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C136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D6120D" w14:textId="77777777" w:rsidR="007E4FB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6DE201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1122A4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B55B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7037" w14:textId="77777777" w:rsidR="007E4FB1" w:rsidRDefault="007E4FB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4.04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AB7F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A505D9" w14:textId="77777777" w:rsidR="007E4FB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F02FEA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81C60E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EDD1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1F86" w14:textId="77777777" w:rsidR="007E4FB1" w:rsidRDefault="007E4FB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4.09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4526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7AAB1B" w14:textId="77777777" w:rsidR="007E4FB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2A7501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F03053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A9F5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F29F" w14:textId="77777777" w:rsidR="007E4FB1" w:rsidRDefault="007E4FB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22.88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96B4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70422B" w14:textId="77777777" w:rsidR="007E4FB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258AF100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B8BF2D" w14:textId="77777777" w:rsidR="007E4FB1" w:rsidRPr="000049CC" w:rsidRDefault="007E4FB1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60:27:0060339:16</w:t>
            </w:r>
          </w:p>
        </w:tc>
      </w:tr>
      <w:tr w:rsidR="00EB43A2" w:rsidRPr="00590258" w14:paraId="2A6946B4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4C43B2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F46F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2707F6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 xml:space="preserve">Значение </w:t>
            </w:r>
            <w:r w:rsidRPr="00DF5913">
              <w:rPr>
                <w:b/>
                <w:sz w:val="22"/>
                <w:szCs w:val="22"/>
              </w:rPr>
              <w:t>характеристики</w:t>
            </w:r>
          </w:p>
        </w:tc>
      </w:tr>
      <w:tr w:rsidR="00EB43A2" w:rsidRPr="00F13182" w14:paraId="00B9291C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A352B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7AEE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86BACD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1104C7D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6ADA75" w14:textId="77777777" w:rsidR="007E4FB1" w:rsidRPr="002E34DF" w:rsidRDefault="007E4FB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98B0" w14:textId="77777777" w:rsidR="007E4FB1" w:rsidRPr="00E70CD1" w:rsidRDefault="007E4FB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2D899A" w14:textId="77777777" w:rsidR="007E4FB1" w:rsidRPr="003C4580" w:rsidRDefault="007E4FB1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454B4A3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735659" w14:textId="77777777" w:rsidR="007E4FB1" w:rsidRPr="002E34DF" w:rsidRDefault="007E4FB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8CF8" w14:textId="77777777" w:rsidR="007E4FB1" w:rsidRPr="006A3E83" w:rsidRDefault="007E4FB1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60CAA7" w14:textId="77777777" w:rsidR="007E4FB1" w:rsidRPr="002E34DF" w:rsidRDefault="007E4FB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Герцена ул, 18А д</w:t>
            </w:r>
          </w:p>
        </w:tc>
      </w:tr>
      <w:tr w:rsidR="002E34DF" w:rsidRPr="004A75A7" w14:paraId="667E8FD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6B5993" w14:textId="77777777" w:rsidR="007E4FB1" w:rsidRPr="002E34DF" w:rsidRDefault="007E4FB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59AE" w14:textId="77777777" w:rsidR="007E4FB1" w:rsidRPr="00E70CD1" w:rsidRDefault="007E4FB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755D06" w14:textId="77777777" w:rsidR="007E4FB1" w:rsidRPr="002E34DF" w:rsidRDefault="007E4FB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D0FBD5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60EAB9" w14:textId="77777777" w:rsidR="007E4FB1" w:rsidRPr="002E34DF" w:rsidRDefault="007E4FB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76DA" w14:textId="77777777" w:rsidR="007E4FB1" w:rsidRPr="00E70CD1" w:rsidRDefault="007E4FB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F15327" w14:textId="77777777" w:rsidR="007E4FB1" w:rsidRDefault="007E4FB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1980 кв.м ± 8.92 кв.м</w:t>
            </w:r>
          </w:p>
        </w:tc>
      </w:tr>
      <w:tr w:rsidR="002E34DF" w:rsidRPr="004A75A7" w14:paraId="0DFDD82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E0431E" w14:textId="77777777" w:rsidR="007E4FB1" w:rsidRPr="002E34DF" w:rsidRDefault="007E4FB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C7CA" w14:textId="77777777" w:rsidR="007E4FB1" w:rsidRPr="00E70CD1" w:rsidRDefault="007E4FB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AC6DD1" w14:textId="77777777" w:rsidR="007E4FB1" w:rsidRDefault="007E4FB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√1980 * √((1 + 1.10²)/(2 * 1.10)) = 8.92</w:t>
            </w:r>
          </w:p>
        </w:tc>
      </w:tr>
      <w:tr w:rsidR="002E34DF" w:rsidRPr="004A75A7" w14:paraId="35E6B34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5AE361" w14:textId="77777777" w:rsidR="007E4FB1" w:rsidRPr="002E34DF" w:rsidRDefault="007E4FB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E072" w14:textId="77777777" w:rsidR="007E4FB1" w:rsidRPr="00E70CD1" w:rsidRDefault="007E4FB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9C57F3" w14:textId="77777777" w:rsidR="007E4FB1" w:rsidRPr="00942F16" w:rsidRDefault="007E4FB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1849</w:t>
            </w:r>
          </w:p>
        </w:tc>
      </w:tr>
      <w:tr w:rsidR="00942F16" w:rsidRPr="004A75A7" w14:paraId="22C9615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78BF39" w14:textId="77777777" w:rsidR="007E4FB1" w:rsidRDefault="007E4FB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E764" w14:textId="77777777" w:rsidR="007E4FB1" w:rsidRPr="00942F16" w:rsidRDefault="007E4FB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55C092" w14:textId="77777777" w:rsidR="007E4FB1" w:rsidRPr="00942F16" w:rsidRDefault="007E4FB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131 кв.м</w:t>
            </w:r>
          </w:p>
        </w:tc>
      </w:tr>
      <w:tr w:rsidR="00942F16" w:rsidRPr="004A75A7" w14:paraId="3DD6D436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A7A783" w14:textId="77777777" w:rsidR="007E4FB1" w:rsidRDefault="007E4FB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17D2" w14:textId="77777777" w:rsidR="007E4FB1" w:rsidRPr="00942F16" w:rsidRDefault="007E4FB1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E894DA" w14:textId="77777777" w:rsidR="007E4FB1" w:rsidRPr="000825F3" w:rsidRDefault="007E4FB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27A34690" w14:textId="77777777" w:rsidR="007E4FB1" w:rsidRPr="000825F3" w:rsidRDefault="007E4FB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111B6E4C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97E38C" w14:textId="77777777" w:rsidR="007E4FB1" w:rsidRDefault="007E4FB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5A15" w14:textId="77777777" w:rsidR="007E4FB1" w:rsidRPr="00942F16" w:rsidRDefault="007E4FB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E9CAF1" w14:textId="77777777" w:rsidR="007E4FB1" w:rsidRPr="005E1946" w:rsidRDefault="007E4FB1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60:27:0060339:35</w:t>
            </w:r>
          </w:p>
        </w:tc>
      </w:tr>
      <w:tr w:rsidR="007C13B7" w:rsidRPr="004A75A7" w14:paraId="106A3D4B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631EEB" w14:textId="77777777" w:rsidR="007E4FB1" w:rsidRDefault="007E4FB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F7E2" w14:textId="77777777" w:rsidR="007E4FB1" w:rsidRPr="00942F16" w:rsidRDefault="007E4FB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23831F" w14:textId="77777777" w:rsidR="007E4FB1" w:rsidRPr="00954E32" w:rsidRDefault="007E4FB1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7456E52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BE11A1" w14:textId="77777777" w:rsidR="007E4FB1" w:rsidRDefault="007E4FB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2DD8" w14:textId="77777777" w:rsidR="007E4FB1" w:rsidRPr="00942F16" w:rsidRDefault="007E4FB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66A7F0" w14:textId="77777777" w:rsidR="007E4FB1" w:rsidRPr="00954E32" w:rsidRDefault="007E4FB1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745B6CE2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A5E1E3" w14:textId="77777777" w:rsidR="007E4FB1" w:rsidRDefault="007E4FB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6761" w14:textId="77777777" w:rsidR="007E4FB1" w:rsidRPr="00942F16" w:rsidRDefault="007E4FB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A5CAA1" w14:textId="77777777" w:rsidR="007E4FB1" w:rsidRPr="00954E32" w:rsidRDefault="007E4FB1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1CB3B19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26D179B" w14:textId="77777777" w:rsidR="007E4FB1" w:rsidRPr="00942F16" w:rsidRDefault="007E4FB1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E2F78BD" w14:textId="77777777" w:rsidR="007E4FB1" w:rsidRPr="00E70CD1" w:rsidRDefault="007E4FB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E37C5FF" w14:textId="77777777" w:rsidR="007E4FB1" w:rsidRDefault="007E4FB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763E5627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34B09B30" w14:textId="77777777" w:rsidR="007E4FB1" w:rsidRPr="00601D79" w:rsidRDefault="007E4FB1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60:27:0060339:16</w:t>
            </w:r>
          </w:p>
        </w:tc>
      </w:tr>
      <w:tr w:rsidR="007C13B7" w:rsidRPr="004A75A7" w14:paraId="630F1BB4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7C0E94" w14:textId="77777777" w:rsidR="007E4FB1" w:rsidRDefault="007E4FB1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4819B5" w14:textId="77777777" w:rsidR="007E4FB1" w:rsidRPr="00942F16" w:rsidRDefault="007E4FB1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</w:t>
            </w:r>
            <w:r w:rsidRPr="001121D1">
              <w:rPr>
                <w:lang w:val="en-US"/>
              </w:rPr>
              <w:t>уточнении границ участка с КН 60:27:0060339:16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131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77F79D15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A6B842" w14:textId="77777777" w:rsidR="00035E0C" w:rsidRPr="00B634EE" w:rsidRDefault="007E4FB1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75719A70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52180D" w14:textId="77777777" w:rsidR="007E4FB1" w:rsidRPr="00BF41B4" w:rsidRDefault="007E4FB1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60:27:0060339:17</w:t>
            </w:r>
          </w:p>
        </w:tc>
      </w:tr>
      <w:tr w:rsidR="001D786B" w:rsidRPr="00DF5913" w14:paraId="04FA1763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223EB44C" w14:textId="77777777" w:rsidR="007E4FB1" w:rsidRPr="001D786B" w:rsidRDefault="007E4FB1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5A9799F4" w14:textId="77777777" w:rsidR="007E4FB1" w:rsidRPr="001D786B" w:rsidRDefault="007E4FB1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65935C87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95FDA1B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E692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2041B0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84BDD3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8732D08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1165618A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15191F7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924A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DE764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B2BE3F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94557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725D4E6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6A0C7840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976A" w14:textId="77777777" w:rsidR="007E4FB1" w:rsidRPr="00EB43A2" w:rsidRDefault="007E4FB1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A4C2" w14:textId="77777777" w:rsidR="007E4FB1" w:rsidRPr="00EB43A2" w:rsidRDefault="007E4FB1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8C01" w14:textId="77777777" w:rsidR="007E4FB1" w:rsidRPr="00EB43A2" w:rsidRDefault="007E4FB1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E0ED" w14:textId="77777777" w:rsidR="007E4FB1" w:rsidRPr="00EB43A2" w:rsidRDefault="007E4FB1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A06B" w14:textId="77777777" w:rsidR="007E4FB1" w:rsidRPr="00EB43A2" w:rsidRDefault="007E4FB1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E4D0" w14:textId="77777777" w:rsidR="007E4FB1" w:rsidRPr="00EB43A2" w:rsidRDefault="007E4FB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E565" w14:textId="77777777" w:rsidR="007E4FB1" w:rsidRPr="00EB43A2" w:rsidRDefault="007E4FB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520166" w14:textId="77777777" w:rsidR="007E4FB1" w:rsidRPr="00EB43A2" w:rsidRDefault="007E4FB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6FC5356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130D" w14:textId="77777777" w:rsidR="007E4FB1" w:rsidRPr="00EB43A2" w:rsidRDefault="007E4FB1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D7D4" w14:textId="77777777" w:rsidR="007E4FB1" w:rsidRPr="00EB43A2" w:rsidRDefault="007E4FB1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AE78" w14:textId="77777777" w:rsidR="007E4FB1" w:rsidRPr="00EB43A2" w:rsidRDefault="007E4FB1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EBE2" w14:textId="77777777" w:rsidR="007E4FB1" w:rsidRPr="00EB43A2" w:rsidRDefault="007E4FB1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4971" w14:textId="77777777" w:rsidR="007E4FB1" w:rsidRPr="00EB43A2" w:rsidRDefault="007E4FB1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6D10" w14:textId="77777777" w:rsidR="007E4FB1" w:rsidRPr="00EB43A2" w:rsidRDefault="007E4FB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BFB4" w14:textId="77777777" w:rsidR="007E4FB1" w:rsidRPr="00EB43A2" w:rsidRDefault="007E4FB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411B68" w14:textId="77777777" w:rsidR="007E4FB1" w:rsidRPr="00EB43A2" w:rsidRDefault="007E4FB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793D5EC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9E9B56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3A3E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03B7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36E3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500964.33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46CE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1273528.85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2A58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662E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0CE86D" w14:textId="77777777" w:rsidR="007E4FB1" w:rsidRDefault="007E4FB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B720AE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6A1FE8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EDDB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DDF3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82A0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500939.36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1BAD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1273560.80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96BD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90CD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1ACE88" w14:textId="77777777" w:rsidR="007E4FB1" w:rsidRDefault="007E4FB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B0B23E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181A8E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71A2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500924.00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2899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1273532.15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39C5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500924.00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F948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1273532.15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1A44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9E1C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63784F" w14:textId="77777777" w:rsidR="007E4FB1" w:rsidRDefault="007E4FB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9936BC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6D070C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1EB1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4325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A9EB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500922.69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A783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1273529.66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3245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4733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2549F7" w14:textId="77777777" w:rsidR="007E4FB1" w:rsidRDefault="007E4FB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F0D285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9ADCCE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9C21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500936.00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A144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1273525.48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6A2C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500936.00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E3DE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1273525.48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72E0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A9D4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601B88" w14:textId="77777777" w:rsidR="007E4FB1" w:rsidRDefault="007E4FB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9A4DAF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D27091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6364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500937.25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986B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1273525.26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1758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500937.25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469C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1273525.26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BEFD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D476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95A9EE" w14:textId="77777777" w:rsidR="007E4FB1" w:rsidRDefault="007E4FB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587B8A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71F958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9238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1B61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1214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500944.41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9229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1273524.09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0356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EF48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566C5B" w14:textId="77777777" w:rsidR="007E4FB1" w:rsidRDefault="007E4FB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FFAC78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C4819D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49CB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977D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465D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500948.64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4137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1273524.34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B63E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4B82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476BAE" w14:textId="77777777" w:rsidR="007E4FB1" w:rsidRDefault="007E4FB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F61847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C66828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8AA5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93B1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A62D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500964.33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C627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1273528.85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B865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E46A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F59BA9" w14:textId="77777777" w:rsidR="007E4FB1" w:rsidRDefault="007E4FB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711FC3D3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240D52" w14:textId="77777777" w:rsidR="007E4FB1" w:rsidRPr="00443290" w:rsidRDefault="007E4FB1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60:27:0060339:17</w:t>
            </w:r>
          </w:p>
        </w:tc>
      </w:tr>
      <w:tr w:rsidR="00590258" w:rsidRPr="00DF5913" w14:paraId="3B63403A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A868F7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CFBA8C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47F81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60C27E5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57FE8214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C836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A2F9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FEC1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F2DB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B26CA4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02822A1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2370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73C0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7473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489B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281A35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6F9406A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94743D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2C7F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B091" w14:textId="77777777" w:rsidR="007E4FB1" w:rsidRDefault="007E4FB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40.55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9FDC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16BE6B" w14:textId="77777777" w:rsidR="007E4FB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A948E8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D12C10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1631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0802" w14:textId="77777777" w:rsidR="007E4FB1" w:rsidRDefault="007E4FB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32.51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DCA9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45387A" w14:textId="77777777" w:rsidR="007E4FB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5BCDB4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2D2565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3E53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DD8F" w14:textId="77777777" w:rsidR="007E4FB1" w:rsidRDefault="007E4FB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2.81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6BED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3426B0" w14:textId="77777777" w:rsidR="007E4FB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9D79EE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34BBC8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E011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C20B" w14:textId="77777777" w:rsidR="007E4FB1" w:rsidRDefault="007E4FB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13.95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FFFA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0D0DD0" w14:textId="77777777" w:rsidR="007E4FB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0F255B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F8FD68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73AB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4EC0" w14:textId="77777777" w:rsidR="007E4FB1" w:rsidRDefault="007E4FB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1.27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D73E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AB47E7" w14:textId="77777777" w:rsidR="007E4FB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405144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CF1D6D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D788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5CB0" w14:textId="77777777" w:rsidR="007E4FB1" w:rsidRDefault="007E4FB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7.25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B571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9659F0" w14:textId="77777777" w:rsidR="007E4FB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2AC4A2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E76ADE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8B48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31AE" w14:textId="77777777" w:rsidR="007E4FB1" w:rsidRDefault="007E4FB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4.24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C8F5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235CCE" w14:textId="77777777" w:rsidR="007E4FB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AD77A8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A511DC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E309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C05D" w14:textId="77777777" w:rsidR="007E4FB1" w:rsidRDefault="007E4FB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16.33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7F6E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F9A263" w14:textId="77777777" w:rsidR="007E4FB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50627412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840FE3" w14:textId="77777777" w:rsidR="007E4FB1" w:rsidRPr="000049CC" w:rsidRDefault="007E4FB1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60:27:0060339:17</w:t>
            </w:r>
          </w:p>
        </w:tc>
      </w:tr>
      <w:tr w:rsidR="00EB43A2" w:rsidRPr="00590258" w14:paraId="73984C76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0BB300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E663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392048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05A4E579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30B2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F0CE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250E5E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733D6CB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0404B6" w14:textId="77777777" w:rsidR="007E4FB1" w:rsidRPr="002E34DF" w:rsidRDefault="007E4FB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9078" w14:textId="77777777" w:rsidR="007E4FB1" w:rsidRPr="00E70CD1" w:rsidRDefault="007E4FB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F417B0" w14:textId="77777777" w:rsidR="007E4FB1" w:rsidRPr="003C4580" w:rsidRDefault="007E4FB1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0128608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80FD18" w14:textId="77777777" w:rsidR="007E4FB1" w:rsidRPr="002E34DF" w:rsidRDefault="007E4FB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3198" w14:textId="77777777" w:rsidR="007E4FB1" w:rsidRPr="006A3E83" w:rsidRDefault="007E4FB1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CD970C" w14:textId="77777777" w:rsidR="007E4FB1" w:rsidRPr="002E34DF" w:rsidRDefault="007E4FB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Восточный пер, 1Б д</w:t>
            </w:r>
          </w:p>
        </w:tc>
      </w:tr>
      <w:tr w:rsidR="002E34DF" w:rsidRPr="004A75A7" w14:paraId="1E0B8FA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0C0B97" w14:textId="77777777" w:rsidR="007E4FB1" w:rsidRPr="002E34DF" w:rsidRDefault="007E4FB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4C97" w14:textId="77777777" w:rsidR="007E4FB1" w:rsidRPr="00E70CD1" w:rsidRDefault="007E4FB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F80CB0" w14:textId="77777777" w:rsidR="007E4FB1" w:rsidRPr="002E34DF" w:rsidRDefault="007E4FB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75E7AAE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920F92" w14:textId="77777777" w:rsidR="007E4FB1" w:rsidRPr="002E34DF" w:rsidRDefault="007E4FB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2616" w14:textId="77777777" w:rsidR="007E4FB1" w:rsidRPr="00E70CD1" w:rsidRDefault="007E4FB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FDEFDC" w14:textId="77777777" w:rsidR="007E4FB1" w:rsidRDefault="007E4FB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779 кв.м ± 5.60 кв.м</w:t>
            </w:r>
          </w:p>
        </w:tc>
      </w:tr>
      <w:tr w:rsidR="002E34DF" w:rsidRPr="004A75A7" w14:paraId="7721434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9453E8" w14:textId="77777777" w:rsidR="007E4FB1" w:rsidRPr="002E34DF" w:rsidRDefault="007E4FB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CC03" w14:textId="77777777" w:rsidR="007E4FB1" w:rsidRPr="00E70CD1" w:rsidRDefault="007E4FB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967C0A" w14:textId="77777777" w:rsidR="007E4FB1" w:rsidRDefault="007E4FB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√779 * √((1 + 1.13²)/(2 * 1.13)) = 5.60</w:t>
            </w:r>
          </w:p>
        </w:tc>
      </w:tr>
      <w:tr w:rsidR="002E34DF" w:rsidRPr="004A75A7" w14:paraId="2419090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1FDF9A" w14:textId="77777777" w:rsidR="007E4FB1" w:rsidRPr="002E34DF" w:rsidRDefault="007E4FB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EFE3" w14:textId="77777777" w:rsidR="007E4FB1" w:rsidRPr="00E70CD1" w:rsidRDefault="007E4FB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ECA23F" w14:textId="77777777" w:rsidR="007E4FB1" w:rsidRPr="00942F16" w:rsidRDefault="007E4FB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798</w:t>
            </w:r>
          </w:p>
        </w:tc>
      </w:tr>
      <w:tr w:rsidR="00942F16" w:rsidRPr="004A75A7" w14:paraId="066DB9E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7B3517" w14:textId="77777777" w:rsidR="007E4FB1" w:rsidRDefault="007E4FB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A95E" w14:textId="77777777" w:rsidR="007E4FB1" w:rsidRPr="00942F16" w:rsidRDefault="007E4FB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5E5848" w14:textId="77777777" w:rsidR="007E4FB1" w:rsidRPr="00942F16" w:rsidRDefault="007E4FB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19 кв.м</w:t>
            </w:r>
          </w:p>
        </w:tc>
      </w:tr>
      <w:tr w:rsidR="00942F16" w:rsidRPr="004A75A7" w14:paraId="6D18EBBF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8143B5" w14:textId="77777777" w:rsidR="007E4FB1" w:rsidRDefault="007E4FB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5577" w14:textId="77777777" w:rsidR="007E4FB1" w:rsidRPr="00942F16" w:rsidRDefault="007E4FB1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4E807C" w14:textId="77777777" w:rsidR="007E4FB1" w:rsidRPr="000825F3" w:rsidRDefault="007E4FB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35A3EF1D" w14:textId="77777777" w:rsidR="007E4FB1" w:rsidRPr="000825F3" w:rsidRDefault="007E4FB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440E79BF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18F1C6" w14:textId="77777777" w:rsidR="007E4FB1" w:rsidRDefault="007E4FB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2EA5" w14:textId="77777777" w:rsidR="007E4FB1" w:rsidRPr="00942F16" w:rsidRDefault="007E4FB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0A3135" w14:textId="77777777" w:rsidR="007E4FB1" w:rsidRPr="005E1946" w:rsidRDefault="007E4FB1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60:27:0060339:58</w:t>
            </w:r>
          </w:p>
        </w:tc>
      </w:tr>
      <w:tr w:rsidR="007C13B7" w:rsidRPr="004A75A7" w14:paraId="61FB69D9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6176C4" w14:textId="77777777" w:rsidR="007E4FB1" w:rsidRDefault="007E4FB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2A01" w14:textId="77777777" w:rsidR="007E4FB1" w:rsidRPr="00942F16" w:rsidRDefault="007E4FB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5611F3" w14:textId="77777777" w:rsidR="007E4FB1" w:rsidRPr="00954E32" w:rsidRDefault="007E4FB1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8ED1F66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188A1E" w14:textId="77777777" w:rsidR="007E4FB1" w:rsidRDefault="007E4FB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6409" w14:textId="77777777" w:rsidR="007E4FB1" w:rsidRPr="00942F16" w:rsidRDefault="007E4FB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457D85" w14:textId="77777777" w:rsidR="007E4FB1" w:rsidRPr="00954E32" w:rsidRDefault="007E4FB1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ED925E6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DA5BDA" w14:textId="77777777" w:rsidR="007E4FB1" w:rsidRDefault="007E4FB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A532" w14:textId="77777777" w:rsidR="007E4FB1" w:rsidRPr="00942F16" w:rsidRDefault="007E4FB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883153" w14:textId="77777777" w:rsidR="007E4FB1" w:rsidRPr="00954E32" w:rsidRDefault="007E4FB1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3BDE1A6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B8FE636" w14:textId="77777777" w:rsidR="007E4FB1" w:rsidRPr="00942F16" w:rsidRDefault="007E4FB1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A7F709E" w14:textId="77777777" w:rsidR="007E4FB1" w:rsidRPr="00E70CD1" w:rsidRDefault="007E4FB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61056C9" w14:textId="77777777" w:rsidR="007E4FB1" w:rsidRDefault="007E4FB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6F6CDD27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52A718BD" w14:textId="77777777" w:rsidR="007E4FB1" w:rsidRPr="00601D79" w:rsidRDefault="007E4FB1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60:27:0060339:17</w:t>
            </w:r>
          </w:p>
        </w:tc>
      </w:tr>
      <w:tr w:rsidR="007C13B7" w:rsidRPr="004A75A7" w14:paraId="281AFE3B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6D20D9" w14:textId="77777777" w:rsidR="007E4FB1" w:rsidRDefault="007E4FB1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91EC16" w14:textId="77777777" w:rsidR="007E4FB1" w:rsidRPr="00942F16" w:rsidRDefault="007E4FB1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</w:t>
            </w:r>
            <w:r w:rsidRPr="001121D1">
              <w:rPr>
                <w:lang w:val="en-US"/>
              </w:rPr>
              <w:t>уточнении границ участка с КН 60:27:0060339:17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уменьшилась на 19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14D9A26B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97E930" w14:textId="77777777" w:rsidR="00035E0C" w:rsidRPr="00B634EE" w:rsidRDefault="007E4FB1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22FAD9D9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389D63" w14:textId="77777777" w:rsidR="007E4FB1" w:rsidRPr="00BF41B4" w:rsidRDefault="007E4FB1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60:27:0060339:26</w:t>
            </w:r>
          </w:p>
        </w:tc>
      </w:tr>
      <w:tr w:rsidR="001D786B" w:rsidRPr="00DF5913" w14:paraId="0DB3F10C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0C842F7B" w14:textId="77777777" w:rsidR="007E4FB1" w:rsidRPr="001D786B" w:rsidRDefault="007E4FB1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461E2666" w14:textId="77777777" w:rsidR="007E4FB1" w:rsidRPr="001D786B" w:rsidRDefault="007E4FB1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50FFAADF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B33129B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9576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B787A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9CB65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34CB670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11226AB5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B4B1216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D779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3EBA4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63AC46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D4CE07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8F098CB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31303CE8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55C0" w14:textId="77777777" w:rsidR="007E4FB1" w:rsidRPr="00EB43A2" w:rsidRDefault="007E4FB1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A933" w14:textId="77777777" w:rsidR="007E4FB1" w:rsidRPr="00EB43A2" w:rsidRDefault="007E4FB1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EC81" w14:textId="77777777" w:rsidR="007E4FB1" w:rsidRPr="00EB43A2" w:rsidRDefault="007E4FB1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0F0C" w14:textId="77777777" w:rsidR="007E4FB1" w:rsidRPr="00EB43A2" w:rsidRDefault="007E4FB1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EE57" w14:textId="77777777" w:rsidR="007E4FB1" w:rsidRPr="00EB43A2" w:rsidRDefault="007E4FB1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552E" w14:textId="77777777" w:rsidR="007E4FB1" w:rsidRPr="00EB43A2" w:rsidRDefault="007E4FB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6375" w14:textId="77777777" w:rsidR="007E4FB1" w:rsidRPr="00EB43A2" w:rsidRDefault="007E4FB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CC5D9D" w14:textId="77777777" w:rsidR="007E4FB1" w:rsidRPr="00EB43A2" w:rsidRDefault="007E4FB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7E2447B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6746" w14:textId="77777777" w:rsidR="007E4FB1" w:rsidRPr="00EB43A2" w:rsidRDefault="007E4FB1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FBDDA" w14:textId="77777777" w:rsidR="007E4FB1" w:rsidRPr="00EB43A2" w:rsidRDefault="007E4FB1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0A5F" w14:textId="77777777" w:rsidR="007E4FB1" w:rsidRPr="00EB43A2" w:rsidRDefault="007E4FB1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9E80" w14:textId="77777777" w:rsidR="007E4FB1" w:rsidRPr="00EB43A2" w:rsidRDefault="007E4FB1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72FB" w14:textId="77777777" w:rsidR="007E4FB1" w:rsidRPr="00EB43A2" w:rsidRDefault="007E4FB1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0956" w14:textId="77777777" w:rsidR="007E4FB1" w:rsidRPr="00EB43A2" w:rsidRDefault="007E4FB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EF5A" w14:textId="77777777" w:rsidR="007E4FB1" w:rsidRPr="00EB43A2" w:rsidRDefault="007E4FB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0F11A3" w14:textId="77777777" w:rsidR="007E4FB1" w:rsidRPr="00EB43A2" w:rsidRDefault="007E4FB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4067872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DF5B51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22BF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B793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7977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500939.36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95D5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1273560.80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F0C8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11C8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63F981" w14:textId="77777777" w:rsidR="007E4FB1" w:rsidRDefault="007E4FB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7EF155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B8D356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60DB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B0DE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D924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500938.51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FF29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1273561.73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B3DD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1BAD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4B6F06" w14:textId="77777777" w:rsidR="007E4FB1" w:rsidRDefault="007E4FB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4134F8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12947B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FF7D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18DB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571C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500938.07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A6EF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1273562.18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0FE3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7B6A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866667" w14:textId="77777777" w:rsidR="007E4FB1" w:rsidRDefault="007E4FB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69BF1C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DF3DF9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2F08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1ADF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DC77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500927.03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99F1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1273573.49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B527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63B9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7D7FC8" w14:textId="77777777" w:rsidR="007E4FB1" w:rsidRDefault="007E4FB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A70834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962147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620E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500926.99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94F0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1273573.52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C3EE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500926.99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6E54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1273573.52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89CC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258F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91BF9C" w14:textId="77777777" w:rsidR="007E4FB1" w:rsidRDefault="007E4FB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0CCFD0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696987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29FF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500925.15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0031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1273570.64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28A7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500925.15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41C5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1273570.64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F7C2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BB79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8EDD4F" w14:textId="77777777" w:rsidR="007E4FB1" w:rsidRDefault="007E4FB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11A3F5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150EBB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CD29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500912.92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84B2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1273551.24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9999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500912.92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6304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1273551.24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6187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400D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17FB8E" w14:textId="77777777" w:rsidR="007E4FB1" w:rsidRDefault="007E4FB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CEB091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FCD4C1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DC62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500906.67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8792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1273541.18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E26E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500906.67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4924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1273541.18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9FE2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5540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746246" w14:textId="77777777" w:rsidR="007E4FB1" w:rsidRDefault="007E4FB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6A2A05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C8CC9D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7647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500908.78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7A6D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1273532.07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9285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500908.78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D9E0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1273532.07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2CE3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B105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02DB45" w14:textId="77777777" w:rsidR="007E4FB1" w:rsidRDefault="007E4FB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21DCE1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EECF67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5E10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55C5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24C3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500922.69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F72D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1273529.66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44E0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2E46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EB18A8" w14:textId="77777777" w:rsidR="007E4FB1" w:rsidRDefault="007E4FB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119141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77C86F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04C4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500924.00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C71E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1273532.15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A3AB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500924.00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7B76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1273532.15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3B61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C617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FD2FA1" w14:textId="77777777" w:rsidR="007E4FB1" w:rsidRDefault="007E4FB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66C038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23D58D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41FD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507D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B37D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500939.36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8159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1273560.80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2359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FC72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EAAFEE" w14:textId="77777777" w:rsidR="007E4FB1" w:rsidRDefault="007E4FB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08BC7E33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CFD8C9" w14:textId="77777777" w:rsidR="007E4FB1" w:rsidRPr="00443290" w:rsidRDefault="007E4FB1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60:27:0060339:26</w:t>
            </w:r>
          </w:p>
        </w:tc>
      </w:tr>
      <w:tr w:rsidR="00590258" w:rsidRPr="00DF5913" w14:paraId="3F5A45C4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422293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53625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B13FD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8EAB623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41301B78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3D02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302C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D589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C288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8BCC79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1F6E42F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9871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1CB0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6CAB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C910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236F36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0460C49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0B90C3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67ED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B5D5" w14:textId="77777777" w:rsidR="007E4FB1" w:rsidRDefault="007E4FB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1.26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71D6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400732" w14:textId="77777777" w:rsidR="007E4FB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A5644A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62638B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960D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404D" w14:textId="77777777" w:rsidR="007E4FB1" w:rsidRDefault="007E4FB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0.63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79B4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42BCEA" w14:textId="77777777" w:rsidR="007E4FB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C75D00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93DCB5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EE22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7B26" w14:textId="77777777" w:rsidR="007E4FB1" w:rsidRDefault="007E4FB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15.80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30C0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722EAF" w14:textId="77777777" w:rsidR="007E4FB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2BBE02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B9ADCC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59A1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4C55" w14:textId="77777777" w:rsidR="007E4FB1" w:rsidRDefault="007E4FB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0.05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205D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634E33" w14:textId="77777777" w:rsidR="007E4FB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E0FBC3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923785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A197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E124" w14:textId="77777777" w:rsidR="007E4FB1" w:rsidRDefault="007E4FB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3.42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0043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1BFEEE" w14:textId="77777777" w:rsidR="007E4FB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5CC8D0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B455F4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78E3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710F" w14:textId="77777777" w:rsidR="007E4FB1" w:rsidRDefault="007E4FB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22.93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290F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0E11C5" w14:textId="77777777" w:rsidR="007E4FB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98F3FC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4A426B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E1A8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BB42" w14:textId="77777777" w:rsidR="007E4FB1" w:rsidRDefault="007E4FB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11.84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828D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B8688A" w14:textId="77777777" w:rsidR="007E4FB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AA7063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8EF110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D3FE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A7AB" w14:textId="77777777" w:rsidR="007E4FB1" w:rsidRDefault="007E4FB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9.35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1049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B966BB" w14:textId="77777777" w:rsidR="007E4FB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02B869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A5AC71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43B0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B291" w14:textId="77777777" w:rsidR="007E4FB1" w:rsidRDefault="007E4FB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14.12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59C9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56709F" w14:textId="77777777" w:rsidR="007E4FB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9DA06F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D70806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BEBA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9274" w14:textId="77777777" w:rsidR="007E4FB1" w:rsidRDefault="007E4FB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2.81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3E69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3A2CEC" w14:textId="77777777" w:rsidR="007E4FB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05C7C3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4B0D06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8C5A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2533" w14:textId="77777777" w:rsidR="007E4FB1" w:rsidRDefault="007E4FB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32.51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DA76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44BEE8" w14:textId="77777777" w:rsidR="007E4FB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1942D47E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14EFDE" w14:textId="77777777" w:rsidR="007E4FB1" w:rsidRPr="000049CC" w:rsidRDefault="007E4FB1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60:27:0060339:26</w:t>
            </w:r>
          </w:p>
        </w:tc>
      </w:tr>
      <w:tr w:rsidR="00EB43A2" w:rsidRPr="00590258" w14:paraId="501F2CF3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DEAC22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5D56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CF5C93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0151045A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386F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EDDE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FB1491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1437917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20A5F9" w14:textId="77777777" w:rsidR="007E4FB1" w:rsidRPr="002E34DF" w:rsidRDefault="007E4FB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FA8E" w14:textId="77777777" w:rsidR="007E4FB1" w:rsidRPr="00E70CD1" w:rsidRDefault="007E4FB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17E84D" w14:textId="77777777" w:rsidR="007E4FB1" w:rsidRPr="003C4580" w:rsidRDefault="007E4FB1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50108D4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D4B9B2" w14:textId="77777777" w:rsidR="007E4FB1" w:rsidRPr="002E34DF" w:rsidRDefault="007E4FB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9E9F" w14:textId="77777777" w:rsidR="007E4FB1" w:rsidRPr="006A3E83" w:rsidRDefault="007E4FB1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A5F764" w14:textId="77777777" w:rsidR="007E4FB1" w:rsidRPr="002E34DF" w:rsidRDefault="007E4FB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Восточный пер, 1А д</w:t>
            </w:r>
          </w:p>
        </w:tc>
      </w:tr>
      <w:tr w:rsidR="002E34DF" w:rsidRPr="004A75A7" w14:paraId="5421A43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09E6EB" w14:textId="77777777" w:rsidR="007E4FB1" w:rsidRPr="002E34DF" w:rsidRDefault="007E4FB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8954" w14:textId="77777777" w:rsidR="007E4FB1" w:rsidRPr="00E70CD1" w:rsidRDefault="007E4FB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5D520D" w14:textId="77777777" w:rsidR="007E4FB1" w:rsidRPr="002E34DF" w:rsidRDefault="007E4FB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3AD476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A50C73" w14:textId="77777777" w:rsidR="007E4FB1" w:rsidRPr="002E34DF" w:rsidRDefault="007E4FB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5C0A" w14:textId="77777777" w:rsidR="007E4FB1" w:rsidRPr="00E70CD1" w:rsidRDefault="007E4FB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66B150" w14:textId="77777777" w:rsidR="007E4FB1" w:rsidRDefault="007E4FB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737 кв.м ± 5.55 кв.м</w:t>
            </w:r>
          </w:p>
        </w:tc>
      </w:tr>
      <w:tr w:rsidR="002E34DF" w:rsidRPr="004A75A7" w14:paraId="484F543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99A94A" w14:textId="77777777" w:rsidR="007E4FB1" w:rsidRPr="002E34DF" w:rsidRDefault="007E4FB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586C" w14:textId="77777777" w:rsidR="007E4FB1" w:rsidRPr="00E70CD1" w:rsidRDefault="007E4FB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4CE739" w14:textId="77777777" w:rsidR="007E4FB1" w:rsidRDefault="007E4FB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√737 * √((1 + 1.34²)/(2 * 1.34)) = 5.55</w:t>
            </w:r>
          </w:p>
        </w:tc>
      </w:tr>
      <w:tr w:rsidR="002E34DF" w:rsidRPr="004A75A7" w14:paraId="0489BD0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5DB784" w14:textId="77777777" w:rsidR="007E4FB1" w:rsidRPr="002E34DF" w:rsidRDefault="007E4FB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0304" w14:textId="77777777" w:rsidR="007E4FB1" w:rsidRPr="00E70CD1" w:rsidRDefault="007E4FB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BE95E8" w14:textId="77777777" w:rsidR="007E4FB1" w:rsidRPr="00942F16" w:rsidRDefault="007E4FB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732</w:t>
            </w:r>
          </w:p>
        </w:tc>
      </w:tr>
      <w:tr w:rsidR="00942F16" w:rsidRPr="004A75A7" w14:paraId="627741A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255D8E" w14:textId="77777777" w:rsidR="007E4FB1" w:rsidRDefault="007E4FB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EA47" w14:textId="77777777" w:rsidR="007E4FB1" w:rsidRPr="00942F16" w:rsidRDefault="007E4FB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626988" w14:textId="77777777" w:rsidR="007E4FB1" w:rsidRPr="00942F16" w:rsidRDefault="007E4FB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5 кв.м</w:t>
            </w:r>
          </w:p>
        </w:tc>
      </w:tr>
      <w:tr w:rsidR="00942F16" w:rsidRPr="004A75A7" w14:paraId="3765B180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1F5754" w14:textId="77777777" w:rsidR="007E4FB1" w:rsidRDefault="007E4FB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DDF4" w14:textId="77777777" w:rsidR="007E4FB1" w:rsidRPr="00942F16" w:rsidRDefault="007E4FB1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00821B" w14:textId="77777777" w:rsidR="007E4FB1" w:rsidRPr="000825F3" w:rsidRDefault="007E4FB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0A8BFC96" w14:textId="77777777" w:rsidR="007E4FB1" w:rsidRPr="000825F3" w:rsidRDefault="007E4FB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5634D978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575F61" w14:textId="77777777" w:rsidR="007E4FB1" w:rsidRDefault="007E4FB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EAF2" w14:textId="77777777" w:rsidR="007E4FB1" w:rsidRPr="00942F16" w:rsidRDefault="007E4FB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2C3688" w14:textId="77777777" w:rsidR="007E4FB1" w:rsidRPr="005E1946" w:rsidRDefault="007E4FB1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60:27:0060339:43</w:t>
            </w:r>
          </w:p>
        </w:tc>
      </w:tr>
      <w:tr w:rsidR="007C13B7" w:rsidRPr="004A75A7" w14:paraId="08248A3E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87B72C" w14:textId="77777777" w:rsidR="007E4FB1" w:rsidRDefault="007E4FB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E003" w14:textId="77777777" w:rsidR="007E4FB1" w:rsidRPr="00942F16" w:rsidRDefault="007E4FB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C0A270" w14:textId="77777777" w:rsidR="007E4FB1" w:rsidRPr="00954E32" w:rsidRDefault="007E4FB1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D923E71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D8210B" w14:textId="77777777" w:rsidR="007E4FB1" w:rsidRDefault="007E4FB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AFDD" w14:textId="77777777" w:rsidR="007E4FB1" w:rsidRPr="00942F16" w:rsidRDefault="007E4FB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FF7758" w14:textId="77777777" w:rsidR="007E4FB1" w:rsidRPr="00954E32" w:rsidRDefault="007E4FB1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4664254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7235DD" w14:textId="77777777" w:rsidR="007E4FB1" w:rsidRDefault="007E4FB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3DB1" w14:textId="77777777" w:rsidR="007E4FB1" w:rsidRPr="00942F16" w:rsidRDefault="007E4FB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10AA68" w14:textId="77777777" w:rsidR="007E4FB1" w:rsidRPr="00954E32" w:rsidRDefault="007E4FB1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673565C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20B7598" w14:textId="77777777" w:rsidR="007E4FB1" w:rsidRPr="00942F16" w:rsidRDefault="007E4FB1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CAB2355" w14:textId="77777777" w:rsidR="007E4FB1" w:rsidRPr="00E70CD1" w:rsidRDefault="007E4FB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C7748EC" w14:textId="77777777" w:rsidR="007E4FB1" w:rsidRDefault="007E4FB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34CD7338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068EF158" w14:textId="77777777" w:rsidR="007E4FB1" w:rsidRPr="00601D79" w:rsidRDefault="007E4FB1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</w:t>
            </w:r>
            <w:r w:rsidRPr="000049CC">
              <w:rPr>
                <w:b/>
              </w:rPr>
              <w:t>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60:27:0060339:26</w:t>
            </w:r>
          </w:p>
        </w:tc>
      </w:tr>
      <w:tr w:rsidR="007C13B7" w:rsidRPr="004A75A7" w14:paraId="5E071554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C9F24D" w14:textId="77777777" w:rsidR="007E4FB1" w:rsidRDefault="007E4FB1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614E57" w14:textId="77777777" w:rsidR="007E4FB1" w:rsidRPr="00942F16" w:rsidRDefault="007E4FB1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60:27:0060339:26 была выявлена реестровая ошибка, а именно граница земельного участка фактически отличается от </w:t>
            </w:r>
            <w:r w:rsidRPr="001121D1">
              <w:rPr>
                <w:lang w:val="en-US"/>
              </w:rPr>
              <w:t>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5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74647214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CA1A6C" w14:textId="77777777" w:rsidR="00035E0C" w:rsidRPr="00B634EE" w:rsidRDefault="007E4FB1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68C1930F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796918" w14:textId="77777777" w:rsidR="007E4FB1" w:rsidRPr="00BF41B4" w:rsidRDefault="007E4FB1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60:27:0060339:4</w:t>
            </w:r>
          </w:p>
        </w:tc>
      </w:tr>
      <w:tr w:rsidR="001D786B" w:rsidRPr="00DF5913" w14:paraId="79571D39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533A261" w14:textId="77777777" w:rsidR="007E4FB1" w:rsidRPr="001D786B" w:rsidRDefault="007E4FB1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08E94DB7" w14:textId="77777777" w:rsidR="007E4FB1" w:rsidRPr="001D786B" w:rsidRDefault="007E4FB1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6B242858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E09194E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9A14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4FDBD1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B09FA4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6E931B0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29FE65C0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52C981A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F914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077A17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E387B8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DA5CA2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12094F0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30B1411C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30D2" w14:textId="77777777" w:rsidR="007E4FB1" w:rsidRPr="00EB43A2" w:rsidRDefault="007E4FB1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B95D" w14:textId="77777777" w:rsidR="007E4FB1" w:rsidRPr="00EB43A2" w:rsidRDefault="007E4FB1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ECCB" w14:textId="77777777" w:rsidR="007E4FB1" w:rsidRPr="00EB43A2" w:rsidRDefault="007E4FB1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F093" w14:textId="77777777" w:rsidR="007E4FB1" w:rsidRPr="00EB43A2" w:rsidRDefault="007E4FB1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2685" w14:textId="77777777" w:rsidR="007E4FB1" w:rsidRPr="00EB43A2" w:rsidRDefault="007E4FB1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A478" w14:textId="77777777" w:rsidR="007E4FB1" w:rsidRPr="00EB43A2" w:rsidRDefault="007E4FB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5580" w14:textId="77777777" w:rsidR="007E4FB1" w:rsidRPr="00EB43A2" w:rsidRDefault="007E4FB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58FB66" w14:textId="77777777" w:rsidR="007E4FB1" w:rsidRPr="00EB43A2" w:rsidRDefault="007E4FB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4A975F0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BACD6" w14:textId="77777777" w:rsidR="007E4FB1" w:rsidRPr="00EB43A2" w:rsidRDefault="007E4FB1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432B" w14:textId="77777777" w:rsidR="007E4FB1" w:rsidRPr="00EB43A2" w:rsidRDefault="007E4FB1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8FA8" w14:textId="77777777" w:rsidR="007E4FB1" w:rsidRPr="00EB43A2" w:rsidRDefault="007E4FB1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DB01" w14:textId="77777777" w:rsidR="007E4FB1" w:rsidRPr="00EB43A2" w:rsidRDefault="007E4FB1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66F8" w14:textId="77777777" w:rsidR="007E4FB1" w:rsidRPr="00EB43A2" w:rsidRDefault="007E4FB1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F502" w14:textId="77777777" w:rsidR="007E4FB1" w:rsidRPr="00EB43A2" w:rsidRDefault="007E4FB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416B" w14:textId="77777777" w:rsidR="007E4FB1" w:rsidRPr="00EB43A2" w:rsidRDefault="007E4FB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FC6ABC" w14:textId="77777777" w:rsidR="007E4FB1" w:rsidRPr="00EB43A2" w:rsidRDefault="007E4FB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01D0950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247662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4DAB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501018.47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5836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1273688.51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E736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501018.47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C30D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1273688.51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D204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CCE1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6C9D05" w14:textId="77777777" w:rsidR="007E4FB1" w:rsidRDefault="007E4FB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068919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F1B03E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02AF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501023.34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BAFA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1273695.77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0CFE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501023.34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55FF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1273695.77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FCCB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B377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7DAD28" w14:textId="77777777" w:rsidR="007E4FB1" w:rsidRDefault="007E4FB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D07219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A69204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9D5C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501032.75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C0A5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1273709.81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34E9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501032.75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A69B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1273709.81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91F4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0B0C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3A70D3" w14:textId="77777777" w:rsidR="007E4FB1" w:rsidRDefault="007E4FB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E577F8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A0C759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5003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501004.03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6325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1273728.90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7D66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501004.03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8EBD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1273728.90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DCF2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2C85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96C6DB" w14:textId="77777777" w:rsidR="007E4FB1" w:rsidRDefault="007E4FB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8A43B7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C4FC58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97AE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500999.58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D4A3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1273731.74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56AA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500999.58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B5B7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1273731.74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EDEC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324E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D49D53" w14:textId="77777777" w:rsidR="007E4FB1" w:rsidRDefault="007E4FB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367870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8A22ED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B7DC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63FE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BE6D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500998.17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0316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1273732.20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3243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3B49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4D3E9B" w14:textId="77777777" w:rsidR="007E4FB1" w:rsidRDefault="007E4FB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DD87EA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B47675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2896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0AA3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EAB3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500994.51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CCEA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1273726.67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F875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9D55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90B764" w14:textId="77777777" w:rsidR="007E4FB1" w:rsidRDefault="007E4FB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2FBCBC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7F81F2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DA16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482D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9314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500991.82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50F7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1273727.95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E063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E279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FE11C0" w14:textId="77777777" w:rsidR="007E4FB1" w:rsidRDefault="007E4FB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FCD5F6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C4EFF4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1DA3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500982.27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C053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1273713.69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E16B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500982.27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9CFA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1273713.69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EF8C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A7B3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1B4FB4" w14:textId="77777777" w:rsidR="007E4FB1" w:rsidRDefault="007E4FB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846905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D25A19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4857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500984.95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E5E7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1273711.85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C6E0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500984.95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783D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1273711.85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6F1D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72CB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88A59F" w14:textId="77777777" w:rsidR="007E4FB1" w:rsidRDefault="007E4FB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7C1738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1D2430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2E8F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501011.28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1E15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1273693.52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E850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501011.28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395A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1273693.52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07F1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5EA6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DDE5B0" w14:textId="77777777" w:rsidR="007E4FB1" w:rsidRDefault="007E4FB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59D566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7A76D5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B353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501018.47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7136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1273688.51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FA68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501018.47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672A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1273688.51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61A5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B0F1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0BB14B" w14:textId="77777777" w:rsidR="007E4FB1" w:rsidRDefault="007E4FB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6919EA57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0774D4" w14:textId="77777777" w:rsidR="007E4FB1" w:rsidRPr="00443290" w:rsidRDefault="007E4FB1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60:27:0060339:4</w:t>
            </w:r>
          </w:p>
        </w:tc>
      </w:tr>
      <w:tr w:rsidR="00590258" w:rsidRPr="00DF5913" w14:paraId="38ED982F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3FF93A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8F5F3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01085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Описание </w:t>
            </w:r>
            <w:r w:rsidRPr="00DF5913">
              <w:rPr>
                <w:b/>
                <w:sz w:val="22"/>
                <w:szCs w:val="22"/>
              </w:rPr>
              <w:t>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8567C5B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36476637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16D9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3927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8175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3BC0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9DEADA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5B718CF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2E95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0BD5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AE0A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904D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2C9C36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3140CEF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39FFA1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8ECC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CA47" w14:textId="77777777" w:rsidR="007E4FB1" w:rsidRDefault="007E4FB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8.74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D90B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D13DE7" w14:textId="77777777" w:rsidR="007E4FB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F8D7A9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51945B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35BC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3C7F" w14:textId="77777777" w:rsidR="007E4FB1" w:rsidRDefault="007E4FB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16.90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ADBF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9281E1" w14:textId="77777777" w:rsidR="007E4FB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103DA3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A3E0D2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B173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8ED3" w14:textId="77777777" w:rsidR="007E4FB1" w:rsidRDefault="007E4FB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34.49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0CD9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A58C4B" w14:textId="77777777" w:rsidR="007E4FB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E3C721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D70F9A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5373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27B7" w14:textId="77777777" w:rsidR="007E4FB1" w:rsidRDefault="007E4FB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5.28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4F27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DD636F" w14:textId="77777777" w:rsidR="007E4FB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248356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F2A5BD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3061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E8A8" w14:textId="77777777" w:rsidR="007E4FB1" w:rsidRDefault="007E4FB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1.48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52B2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202C17" w14:textId="77777777" w:rsidR="007E4FB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C2C4E5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34F84D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5393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11AE" w14:textId="77777777" w:rsidR="007E4FB1" w:rsidRDefault="007E4FB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6.63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33E7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03E9C7" w14:textId="77777777" w:rsidR="007E4FB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95DA63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C6FBCF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0CB0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A9A2" w14:textId="77777777" w:rsidR="007E4FB1" w:rsidRDefault="007E4FB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2.98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82B2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98AE26" w14:textId="77777777" w:rsidR="007E4FB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25F48D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BE97F3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0471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419D" w14:textId="77777777" w:rsidR="007E4FB1" w:rsidRDefault="007E4FB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17.16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E05A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4FBF01" w14:textId="77777777" w:rsidR="007E4FB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539C1F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79C116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3B31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843E" w14:textId="77777777" w:rsidR="007E4FB1" w:rsidRDefault="007E4FB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3.25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1643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40FD14" w14:textId="77777777" w:rsidR="007E4FB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20A6C9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D297BD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0F4A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7DBA" w14:textId="77777777" w:rsidR="007E4FB1" w:rsidRDefault="007E4FB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32.08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F501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EDF631" w14:textId="77777777" w:rsidR="007E4FB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1D7E6D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F414C7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D3CF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8AE8" w14:textId="77777777" w:rsidR="007E4FB1" w:rsidRDefault="007E4FB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8.76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D6E6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250FB2" w14:textId="77777777" w:rsidR="007E4FB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255DB163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BFDBBD" w14:textId="77777777" w:rsidR="007E4FB1" w:rsidRPr="000049CC" w:rsidRDefault="007E4FB1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60:27:0060339:4</w:t>
            </w:r>
          </w:p>
        </w:tc>
      </w:tr>
      <w:tr w:rsidR="00EB43A2" w:rsidRPr="00590258" w14:paraId="7DFD7DA1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6AF7A3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E56F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309629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3B0DBFDB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886C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3F52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210D73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3DB5D40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860E8D" w14:textId="77777777" w:rsidR="007E4FB1" w:rsidRPr="002E34DF" w:rsidRDefault="007E4FB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F078" w14:textId="77777777" w:rsidR="007E4FB1" w:rsidRPr="00E70CD1" w:rsidRDefault="007E4FB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Адрес земельного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5DFCBD" w14:textId="77777777" w:rsidR="007E4FB1" w:rsidRPr="003C4580" w:rsidRDefault="007E4FB1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7618D00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92C8DD" w14:textId="77777777" w:rsidR="007E4FB1" w:rsidRPr="002E34DF" w:rsidRDefault="007E4FB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76FD" w14:textId="77777777" w:rsidR="007E4FB1" w:rsidRPr="006A3E83" w:rsidRDefault="007E4FB1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51A44C" w14:textId="77777777" w:rsidR="007E4FB1" w:rsidRPr="002E34DF" w:rsidRDefault="007E4FB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Герцена ул, 26 д</w:t>
            </w:r>
          </w:p>
        </w:tc>
      </w:tr>
      <w:tr w:rsidR="002E34DF" w:rsidRPr="004A75A7" w14:paraId="2713007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F15CE8" w14:textId="77777777" w:rsidR="007E4FB1" w:rsidRPr="002E34DF" w:rsidRDefault="007E4FB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0B52" w14:textId="77777777" w:rsidR="007E4FB1" w:rsidRPr="00E70CD1" w:rsidRDefault="007E4FB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6D16DD" w14:textId="77777777" w:rsidR="007E4FB1" w:rsidRPr="002E34DF" w:rsidRDefault="007E4FB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0E8A37B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05A974" w14:textId="77777777" w:rsidR="007E4FB1" w:rsidRPr="002E34DF" w:rsidRDefault="007E4FB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80E9" w14:textId="77777777" w:rsidR="007E4FB1" w:rsidRPr="00E70CD1" w:rsidRDefault="007E4FB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584636" w14:textId="77777777" w:rsidR="007E4FB1" w:rsidRDefault="007E4FB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1088 кв.м ± 6.63 кв.м</w:t>
            </w:r>
          </w:p>
        </w:tc>
      </w:tr>
      <w:tr w:rsidR="002E34DF" w:rsidRPr="004A75A7" w14:paraId="13D66EA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8961B7" w14:textId="77777777" w:rsidR="007E4FB1" w:rsidRPr="002E34DF" w:rsidRDefault="007E4FB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A6B0" w14:textId="77777777" w:rsidR="007E4FB1" w:rsidRPr="00E70CD1" w:rsidRDefault="007E4FB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E5756C" w14:textId="77777777" w:rsidR="007E4FB1" w:rsidRDefault="007E4FB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√1088 * √((1 + 1.16²)/(2 * 1.16)) = 6.63</w:t>
            </w:r>
          </w:p>
        </w:tc>
      </w:tr>
      <w:tr w:rsidR="002E34DF" w:rsidRPr="004A75A7" w14:paraId="3DF4C42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5FBBE9" w14:textId="77777777" w:rsidR="007E4FB1" w:rsidRPr="002E34DF" w:rsidRDefault="007E4FB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98D0" w14:textId="77777777" w:rsidR="007E4FB1" w:rsidRPr="00E70CD1" w:rsidRDefault="007E4FB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CB1BC2" w14:textId="77777777" w:rsidR="007E4FB1" w:rsidRPr="00942F16" w:rsidRDefault="007E4FB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1073</w:t>
            </w:r>
          </w:p>
        </w:tc>
      </w:tr>
      <w:tr w:rsidR="00942F16" w:rsidRPr="004A75A7" w14:paraId="6544F83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1614D6" w14:textId="77777777" w:rsidR="007E4FB1" w:rsidRDefault="007E4FB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3B92" w14:textId="77777777" w:rsidR="007E4FB1" w:rsidRPr="00942F16" w:rsidRDefault="007E4FB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3C242E" w14:textId="77777777" w:rsidR="007E4FB1" w:rsidRPr="00942F16" w:rsidRDefault="007E4FB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 кв.м</w:t>
            </w:r>
          </w:p>
        </w:tc>
      </w:tr>
      <w:tr w:rsidR="00942F16" w:rsidRPr="004A75A7" w14:paraId="5FB79237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F41BFF" w14:textId="77777777" w:rsidR="007E4FB1" w:rsidRDefault="007E4FB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C554" w14:textId="77777777" w:rsidR="007E4FB1" w:rsidRPr="00942F16" w:rsidRDefault="007E4FB1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B8EA21" w14:textId="77777777" w:rsidR="007E4FB1" w:rsidRPr="000825F3" w:rsidRDefault="007E4FB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5AFAB9D2" w14:textId="77777777" w:rsidR="007E4FB1" w:rsidRPr="000825F3" w:rsidRDefault="007E4FB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7E246A3F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713B86" w14:textId="77777777" w:rsidR="007E4FB1" w:rsidRDefault="007E4FB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3A9A" w14:textId="77777777" w:rsidR="007E4FB1" w:rsidRPr="00942F16" w:rsidRDefault="007E4FB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A60540" w14:textId="77777777" w:rsidR="007E4FB1" w:rsidRPr="005E1946" w:rsidRDefault="007E4FB1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60:27:0060339:41</w:t>
            </w:r>
          </w:p>
        </w:tc>
      </w:tr>
      <w:tr w:rsidR="007C13B7" w:rsidRPr="004A75A7" w14:paraId="66354609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0CF8B5" w14:textId="77777777" w:rsidR="007E4FB1" w:rsidRDefault="007E4FB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217A" w14:textId="77777777" w:rsidR="007E4FB1" w:rsidRPr="00942F16" w:rsidRDefault="007E4FB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472A7A" w14:textId="77777777" w:rsidR="007E4FB1" w:rsidRPr="00954E32" w:rsidRDefault="007E4FB1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164560D6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CCBE8F" w14:textId="77777777" w:rsidR="007E4FB1" w:rsidRDefault="007E4FB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2E04" w14:textId="77777777" w:rsidR="007E4FB1" w:rsidRPr="00942F16" w:rsidRDefault="007E4FB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6D46E3" w14:textId="77777777" w:rsidR="007E4FB1" w:rsidRPr="00954E32" w:rsidRDefault="007E4FB1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9845F6D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A0BA92" w14:textId="77777777" w:rsidR="007E4FB1" w:rsidRDefault="007E4FB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6228" w14:textId="77777777" w:rsidR="007E4FB1" w:rsidRPr="00942F16" w:rsidRDefault="007E4FB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1C80C1" w14:textId="77777777" w:rsidR="007E4FB1" w:rsidRPr="00954E32" w:rsidRDefault="007E4FB1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46E6B04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64DC76A" w14:textId="77777777" w:rsidR="007E4FB1" w:rsidRPr="00942F16" w:rsidRDefault="007E4FB1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0E82026" w14:textId="77777777" w:rsidR="007E4FB1" w:rsidRPr="00E70CD1" w:rsidRDefault="007E4FB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426285A" w14:textId="77777777" w:rsidR="007E4FB1" w:rsidRDefault="007E4FB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60E634E6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1B066F3D" w14:textId="77777777" w:rsidR="007E4FB1" w:rsidRPr="00601D79" w:rsidRDefault="007E4FB1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</w:t>
            </w:r>
            <w:r w:rsidRPr="000049CC">
              <w:rPr>
                <w:b/>
              </w:rPr>
              <w:t>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60:27:0060339:4</w:t>
            </w:r>
          </w:p>
        </w:tc>
      </w:tr>
      <w:tr w:rsidR="007C13B7" w:rsidRPr="004A75A7" w14:paraId="182B54B7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884F2A" w14:textId="77777777" w:rsidR="007E4FB1" w:rsidRDefault="007E4FB1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5208E0" w14:textId="77777777" w:rsidR="007E4FB1" w:rsidRPr="00942F16" w:rsidRDefault="007E4FB1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60:27:0060339:4 была выявлена реестровая ошибка, а именно граница земельного участка фактически отличается от </w:t>
            </w:r>
            <w:r w:rsidRPr="001121D1">
              <w:rPr>
                <w:lang w:val="en-US"/>
              </w:rPr>
              <w:t>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увеличлась на 15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12D1C3E0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5DB411" w14:textId="77777777" w:rsidR="00035E0C" w:rsidRPr="00B634EE" w:rsidRDefault="007E4FB1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791F32FA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5417BC" w14:textId="77777777" w:rsidR="007E4FB1" w:rsidRPr="00BF41B4" w:rsidRDefault="007E4FB1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60:27:0060339:3</w:t>
            </w:r>
          </w:p>
        </w:tc>
      </w:tr>
      <w:tr w:rsidR="001D786B" w:rsidRPr="00DF5913" w14:paraId="7BEB3C1E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3CF39D0D" w14:textId="77777777" w:rsidR="007E4FB1" w:rsidRPr="001D786B" w:rsidRDefault="007E4FB1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68DCDBDA" w14:textId="77777777" w:rsidR="007E4FB1" w:rsidRPr="001D786B" w:rsidRDefault="007E4FB1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19BAB721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A6E49C1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3885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52421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7C95A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0D4407C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1A89A0BA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B103DFD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D3F3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DDE3A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345D1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7A283B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866604F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28723B0E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B3DF" w14:textId="77777777" w:rsidR="007E4FB1" w:rsidRPr="00EB43A2" w:rsidRDefault="007E4FB1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439C" w14:textId="77777777" w:rsidR="007E4FB1" w:rsidRPr="00EB43A2" w:rsidRDefault="007E4FB1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8A18" w14:textId="77777777" w:rsidR="007E4FB1" w:rsidRPr="00EB43A2" w:rsidRDefault="007E4FB1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8D12" w14:textId="77777777" w:rsidR="007E4FB1" w:rsidRPr="00EB43A2" w:rsidRDefault="007E4FB1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908E" w14:textId="77777777" w:rsidR="007E4FB1" w:rsidRPr="00EB43A2" w:rsidRDefault="007E4FB1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6716" w14:textId="77777777" w:rsidR="007E4FB1" w:rsidRPr="00EB43A2" w:rsidRDefault="007E4FB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9D1F" w14:textId="77777777" w:rsidR="007E4FB1" w:rsidRPr="00EB43A2" w:rsidRDefault="007E4FB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5177EB" w14:textId="77777777" w:rsidR="007E4FB1" w:rsidRPr="00EB43A2" w:rsidRDefault="007E4FB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2C61B22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42E8" w14:textId="77777777" w:rsidR="007E4FB1" w:rsidRPr="00EB43A2" w:rsidRDefault="007E4FB1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8850" w14:textId="77777777" w:rsidR="007E4FB1" w:rsidRPr="00EB43A2" w:rsidRDefault="007E4FB1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2A38" w14:textId="77777777" w:rsidR="007E4FB1" w:rsidRPr="00EB43A2" w:rsidRDefault="007E4FB1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9948" w14:textId="77777777" w:rsidR="007E4FB1" w:rsidRPr="00EB43A2" w:rsidRDefault="007E4FB1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516B" w14:textId="77777777" w:rsidR="007E4FB1" w:rsidRPr="00EB43A2" w:rsidRDefault="007E4FB1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7627" w14:textId="77777777" w:rsidR="007E4FB1" w:rsidRPr="00EB43A2" w:rsidRDefault="007E4FB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6873" w14:textId="77777777" w:rsidR="007E4FB1" w:rsidRPr="00EB43A2" w:rsidRDefault="007E4FB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E6B2B0" w14:textId="77777777" w:rsidR="007E4FB1" w:rsidRPr="00EB43A2" w:rsidRDefault="007E4FB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1AD95C0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FD3094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7B81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501032.75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C042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1273709.81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66E4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501032.75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F42B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1273709.81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106E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1AB6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C28E49" w14:textId="77777777" w:rsidR="007E4FB1" w:rsidRDefault="007E4FB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0A0AE0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ABC299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2374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501045.67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D1A3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1273726.63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3267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501045.67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919A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1273726.63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A845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4B6B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FDEE02" w14:textId="77777777" w:rsidR="007E4FB1" w:rsidRDefault="007E4FB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C88FA4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40FA37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E840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501027.36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91AD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1273745.51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7D0D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501027.36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4872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1273745.51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0665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2762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1DBA83" w14:textId="77777777" w:rsidR="007E4FB1" w:rsidRDefault="007E4FB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08579D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F527BD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6A3B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501020.45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3AEB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1273750.31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08EA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501020.45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ADAF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1273750.31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E0A6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247B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4F7D44" w14:textId="77777777" w:rsidR="007E4FB1" w:rsidRDefault="007E4FB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859B96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9FE24E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A2FA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2617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0EF4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501014.81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953D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1273753.90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FC88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D029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6D9E2B" w14:textId="77777777" w:rsidR="007E4FB1" w:rsidRDefault="007E4FB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64CF81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2A7FD5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D8EF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1865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D727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501011.31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9B68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1273753.23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AD03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3837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204D94" w14:textId="77777777" w:rsidR="007E4FB1" w:rsidRDefault="007E4FB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6BC718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D55AB9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4E09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9F82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422E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500998.68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8D3E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1273738.17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55A5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77C7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CBE927" w14:textId="77777777" w:rsidR="007E4FB1" w:rsidRDefault="007E4FB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08B2AF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5C4B9E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C4BE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666B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F5F5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501002.18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7EBC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1273735.52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DE1E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0D6C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11D0FC" w14:textId="77777777" w:rsidR="007E4FB1" w:rsidRDefault="007E4FB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8AC16F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FD04C6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0A1B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500999.58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700D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1273731.74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45B6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500999.58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50A6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1273731.74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E21E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95BA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38F216" w14:textId="77777777" w:rsidR="007E4FB1" w:rsidRDefault="007E4FB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94B4D3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F943C3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87CE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501004.03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95F8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1273728.90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2469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501004.03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A2DE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1273728.90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E681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C41E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39AA6A" w14:textId="77777777" w:rsidR="007E4FB1" w:rsidRDefault="007E4FB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956E64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DD42D7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1D7B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501032.75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B654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1273709.81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624C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501032.75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D6C7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1273709.81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499D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E427" w14:textId="77777777" w:rsidR="007E4FB1" w:rsidRPr="001121D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047705" w14:textId="77777777" w:rsidR="007E4FB1" w:rsidRDefault="007E4FB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520280D4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CC8476" w14:textId="77777777" w:rsidR="007E4FB1" w:rsidRPr="00443290" w:rsidRDefault="007E4FB1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60:27:0060339:3</w:t>
            </w:r>
          </w:p>
        </w:tc>
      </w:tr>
      <w:tr w:rsidR="00590258" w:rsidRPr="00DF5913" w14:paraId="633CB46C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151650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5D7F9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B4E49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A3736C3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28C130F6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8E6B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6A06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4924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9F34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885F6A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2FD76A4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23D6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93BF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D969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4E83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94C85C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51AFA1A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152578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5A37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BFED" w14:textId="77777777" w:rsidR="007E4FB1" w:rsidRDefault="007E4FB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21.21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E008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227356" w14:textId="77777777" w:rsidR="007E4FB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602011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DA585E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E4EB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CBE2" w14:textId="77777777" w:rsidR="007E4FB1" w:rsidRDefault="007E4FB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26.30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8601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29933A" w14:textId="77777777" w:rsidR="007E4FB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A12575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F1CF10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79A0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9650" w14:textId="77777777" w:rsidR="007E4FB1" w:rsidRDefault="007E4FB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8.41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54D4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4513B9" w14:textId="77777777" w:rsidR="007E4FB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87F2BE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AE0BEA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B8EC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EFF4" w14:textId="77777777" w:rsidR="007E4FB1" w:rsidRDefault="007E4FB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6.69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42A7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4CC06E" w14:textId="77777777" w:rsidR="007E4FB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B2A2A3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C43C00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81E1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38DA" w14:textId="77777777" w:rsidR="007E4FB1" w:rsidRDefault="007E4FB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3.56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F22A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151DEE" w14:textId="77777777" w:rsidR="007E4FB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807A06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A2A2B9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8121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945F" w14:textId="77777777" w:rsidR="007E4FB1" w:rsidRDefault="007E4FB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19.66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E1FF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95B32D" w14:textId="77777777" w:rsidR="007E4FB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B24966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A0C40A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97CF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DAC8" w14:textId="77777777" w:rsidR="007E4FB1" w:rsidRDefault="007E4FB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4.39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0ACA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55C2F1" w14:textId="77777777" w:rsidR="007E4FB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BD591C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AADB2F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9E53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A08E" w14:textId="77777777" w:rsidR="007E4FB1" w:rsidRDefault="007E4FB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4.59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4F96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DF0BD3" w14:textId="77777777" w:rsidR="007E4FB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3780F9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46E134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542B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CC04" w14:textId="77777777" w:rsidR="007E4FB1" w:rsidRDefault="007E4FB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5.28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797C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D7878D" w14:textId="77777777" w:rsidR="007E4FB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D19B32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FA7510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A78C" w14:textId="77777777" w:rsidR="007E4FB1" w:rsidRPr="00590258" w:rsidRDefault="007E4FB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A3A9" w14:textId="77777777" w:rsidR="007E4FB1" w:rsidRDefault="007E4FB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34.49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89A0" w14:textId="77777777" w:rsidR="007E4FB1" w:rsidRDefault="007E4FB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888316" w14:textId="77777777" w:rsidR="007E4FB1" w:rsidRDefault="007E4FB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39E2B538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FB39BC" w14:textId="77777777" w:rsidR="007E4FB1" w:rsidRPr="000049CC" w:rsidRDefault="007E4FB1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60:27:0060339:3</w:t>
            </w:r>
          </w:p>
        </w:tc>
      </w:tr>
      <w:tr w:rsidR="00EB43A2" w:rsidRPr="00590258" w14:paraId="4DF7B532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4EE99A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A4FD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1A7B43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74F53AFA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22BF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BC3A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85B173" w14:textId="77777777" w:rsidR="007E4FB1" w:rsidRPr="00DF5913" w:rsidRDefault="007E4FB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0603A34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E47D7B" w14:textId="77777777" w:rsidR="007E4FB1" w:rsidRPr="002E34DF" w:rsidRDefault="007E4FB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D0D8" w14:textId="77777777" w:rsidR="007E4FB1" w:rsidRPr="00E70CD1" w:rsidRDefault="007E4FB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8EBD5F" w14:textId="77777777" w:rsidR="007E4FB1" w:rsidRPr="003C4580" w:rsidRDefault="007E4FB1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5E0541C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9AC1DD" w14:textId="77777777" w:rsidR="007E4FB1" w:rsidRPr="002E34DF" w:rsidRDefault="007E4FB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1F8A" w14:textId="77777777" w:rsidR="007E4FB1" w:rsidRPr="006A3E83" w:rsidRDefault="007E4FB1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22CC51" w14:textId="77777777" w:rsidR="007E4FB1" w:rsidRPr="002E34DF" w:rsidRDefault="007E4FB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Герцена ул, 28 д</w:t>
            </w:r>
          </w:p>
        </w:tc>
      </w:tr>
      <w:tr w:rsidR="002E34DF" w:rsidRPr="004A75A7" w14:paraId="1C0F6DD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BA316A" w14:textId="77777777" w:rsidR="007E4FB1" w:rsidRPr="002E34DF" w:rsidRDefault="007E4FB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5E1E" w14:textId="77777777" w:rsidR="007E4FB1" w:rsidRPr="00E70CD1" w:rsidRDefault="007E4FB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5557A1" w14:textId="77777777" w:rsidR="007E4FB1" w:rsidRPr="002E34DF" w:rsidRDefault="007E4FB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5D86A8D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F5AD58" w14:textId="77777777" w:rsidR="007E4FB1" w:rsidRPr="002E34DF" w:rsidRDefault="007E4FB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D372" w14:textId="77777777" w:rsidR="007E4FB1" w:rsidRPr="00E70CD1" w:rsidRDefault="007E4FB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47AB62" w14:textId="77777777" w:rsidR="007E4FB1" w:rsidRDefault="007E4FB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1082 кв.м ± 6.59 кв.м</w:t>
            </w:r>
          </w:p>
        </w:tc>
      </w:tr>
      <w:tr w:rsidR="002E34DF" w:rsidRPr="004A75A7" w14:paraId="28CD7EC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072814" w14:textId="77777777" w:rsidR="007E4FB1" w:rsidRPr="002E34DF" w:rsidRDefault="007E4FB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4C0D" w14:textId="77777777" w:rsidR="007E4FB1" w:rsidRPr="00E70CD1" w:rsidRDefault="007E4FB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075ED3" w14:textId="77777777" w:rsidR="007E4FB1" w:rsidRDefault="007E4FB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√1082 * √((1 + 1.07²)/(2 * 1.07)) = 6.59</w:t>
            </w:r>
          </w:p>
        </w:tc>
      </w:tr>
      <w:tr w:rsidR="002E34DF" w:rsidRPr="004A75A7" w14:paraId="15F9483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863026" w14:textId="77777777" w:rsidR="007E4FB1" w:rsidRPr="002E34DF" w:rsidRDefault="007E4FB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0C0E" w14:textId="77777777" w:rsidR="007E4FB1" w:rsidRPr="00E70CD1" w:rsidRDefault="007E4FB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C53E70" w14:textId="77777777" w:rsidR="007E4FB1" w:rsidRPr="00942F16" w:rsidRDefault="007E4FB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1082</w:t>
            </w:r>
          </w:p>
        </w:tc>
      </w:tr>
      <w:tr w:rsidR="00942F16" w:rsidRPr="004A75A7" w14:paraId="4030930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547E03" w14:textId="77777777" w:rsidR="007E4FB1" w:rsidRDefault="007E4FB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019F" w14:textId="77777777" w:rsidR="007E4FB1" w:rsidRPr="00942F16" w:rsidRDefault="007E4FB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120402" w14:textId="77777777" w:rsidR="007E4FB1" w:rsidRPr="00942F16" w:rsidRDefault="007E4FB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4B1323D8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842B69" w14:textId="77777777" w:rsidR="007E4FB1" w:rsidRDefault="007E4FB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2EC4" w14:textId="77777777" w:rsidR="007E4FB1" w:rsidRPr="00942F16" w:rsidRDefault="007E4FB1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48E3F3" w14:textId="77777777" w:rsidR="007E4FB1" w:rsidRPr="000825F3" w:rsidRDefault="007E4FB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2B5DDDCF" w14:textId="77777777" w:rsidR="007E4FB1" w:rsidRPr="000825F3" w:rsidRDefault="007E4FB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2324E833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52E08C" w14:textId="77777777" w:rsidR="007E4FB1" w:rsidRDefault="007E4FB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34D9" w14:textId="77777777" w:rsidR="007E4FB1" w:rsidRPr="00942F16" w:rsidRDefault="007E4FB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недвижимости,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614872" w14:textId="77777777" w:rsidR="007E4FB1" w:rsidRPr="005E1946" w:rsidRDefault="007E4FB1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60:27:0060339:42</w:t>
            </w:r>
          </w:p>
        </w:tc>
      </w:tr>
      <w:tr w:rsidR="007C13B7" w:rsidRPr="004A75A7" w14:paraId="1C071E0A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ECBB80" w14:textId="77777777" w:rsidR="007E4FB1" w:rsidRDefault="007E4FB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0892" w14:textId="77777777" w:rsidR="007E4FB1" w:rsidRPr="00942F16" w:rsidRDefault="007E4FB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6FB889" w14:textId="77777777" w:rsidR="007E4FB1" w:rsidRPr="00954E32" w:rsidRDefault="007E4FB1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4B28345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1816EF" w14:textId="77777777" w:rsidR="007E4FB1" w:rsidRDefault="007E4FB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BC98" w14:textId="77777777" w:rsidR="007E4FB1" w:rsidRPr="00942F16" w:rsidRDefault="007E4FB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33F108" w14:textId="77777777" w:rsidR="007E4FB1" w:rsidRPr="00954E32" w:rsidRDefault="007E4FB1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CE349F0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62ACDB" w14:textId="77777777" w:rsidR="007E4FB1" w:rsidRDefault="007E4FB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2FA4" w14:textId="77777777" w:rsidR="007E4FB1" w:rsidRPr="00942F16" w:rsidRDefault="007E4FB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C67780" w14:textId="77777777" w:rsidR="007E4FB1" w:rsidRPr="00954E32" w:rsidRDefault="007E4FB1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1BA0523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69826E7" w14:textId="77777777" w:rsidR="007E4FB1" w:rsidRPr="00942F16" w:rsidRDefault="007E4FB1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6190D90" w14:textId="77777777" w:rsidR="007E4FB1" w:rsidRPr="00E70CD1" w:rsidRDefault="007E4FB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A2A1624" w14:textId="77777777" w:rsidR="007E4FB1" w:rsidRDefault="007E4FB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34105956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707E3050" w14:textId="77777777" w:rsidR="007E4FB1" w:rsidRPr="00601D79" w:rsidRDefault="007E4FB1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60:27:0060339:3</w:t>
            </w:r>
          </w:p>
        </w:tc>
      </w:tr>
      <w:tr w:rsidR="007C13B7" w:rsidRPr="004A75A7" w14:paraId="6FE391E1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3FFDD9" w14:textId="77777777" w:rsidR="007E4FB1" w:rsidRDefault="007E4FB1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FA6439" w14:textId="77777777" w:rsidR="007E4FB1" w:rsidRPr="00942F16" w:rsidRDefault="007E4FB1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</w:t>
            </w:r>
            <w:r w:rsidRPr="001121D1">
              <w:rPr>
                <w:lang w:val="en-US"/>
              </w:rPr>
              <w:t>участка с КН 60:27:0060339:3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проводилось с учетом границ, существующих на местности.</w:t>
            </w:r>
          </w:p>
        </w:tc>
      </w:tr>
      <w:tr w:rsidR="00035E0C" w:rsidRPr="0091230B" w14:paraId="73654D72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606744" w14:textId="77777777" w:rsidR="007E4FB1" w:rsidRDefault="007E4FB1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5665F5C" w14:textId="77777777" w:rsidR="00035E0C" w:rsidRPr="0091230B" w:rsidRDefault="007E4FB1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425C231D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0590687" w14:textId="77777777" w:rsidR="007E4FB1" w:rsidRPr="00872610" w:rsidRDefault="007E4FB1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60:27:0060339:56</w:t>
            </w:r>
          </w:p>
        </w:tc>
      </w:tr>
      <w:tr w:rsidR="00786373" w:rsidRPr="00EB43A2" w14:paraId="781C440A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3BBE09B" w14:textId="77777777" w:rsidR="007E4FB1" w:rsidRPr="00786373" w:rsidRDefault="007E4FB1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9A488AE" w14:textId="77777777" w:rsidR="007E4FB1" w:rsidRPr="002E139C" w:rsidRDefault="007E4FB1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C4014EA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F6B22C0" w14:textId="77777777" w:rsidR="007E4FB1" w:rsidRPr="00BB7DA2" w:rsidRDefault="007E4FB1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07F9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 xml:space="preserve">в Едином </w:t>
            </w:r>
            <w:r w:rsidRPr="00573515">
              <w:rPr>
                <w:b/>
              </w:rPr>
              <w:t>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CEC6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784A64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8CA843E" w14:textId="77777777" w:rsidR="007E4FB1" w:rsidRPr="00BB7DA2" w:rsidRDefault="007E4FB1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518C4436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16F3F68" w14:textId="77777777" w:rsidR="007E4FB1" w:rsidRPr="00BB7DA2" w:rsidRDefault="007E4FB1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E04FED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F417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AEEAA6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C968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77239" w14:textId="77777777" w:rsidR="007E4FB1" w:rsidRPr="00BB7DA2" w:rsidRDefault="007E4FB1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965CD92" w14:textId="77777777" w:rsidR="007E4FB1" w:rsidRPr="00BB7DA2" w:rsidRDefault="007E4FB1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01730339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21B44C" w14:textId="77777777" w:rsidR="007E4FB1" w:rsidRPr="00BB7DA2" w:rsidRDefault="007E4FB1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7191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BD18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E708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0947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E4CC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578D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9637" w14:textId="77777777" w:rsidR="007E4FB1" w:rsidRPr="00BB7DA2" w:rsidRDefault="007E4FB1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D9753B" w14:textId="77777777" w:rsidR="007E4FB1" w:rsidRPr="00BB7DA2" w:rsidRDefault="007E4FB1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1C5D592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4F4A52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F07F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3321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6C3A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D4FF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1200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8242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0C46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879B4A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7ED7EC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30E230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22CE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0ABC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963A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174B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501059.22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8B7C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1273682.39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FBD2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9715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F8DAC4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5FFB3F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2454A7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80C1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5024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61CD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BE74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501070.36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3ED5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1273693.38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5149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4A8B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887510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200812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A8CE33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3378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8499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9AC0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A84B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501063.10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187E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1273700.64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6C0C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CCC4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B4752F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46D50A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68E4AE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C3AB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7CDF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3354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FFD3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501051.91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011E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1273689.45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AFF8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8F4B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AAEDB1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125663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BCF196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E12F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8BCF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65D4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69DA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501059.22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C982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1273682.39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36B3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4CE4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4794D5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70F076E6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CF976A" w14:textId="77777777" w:rsidR="007E4FB1" w:rsidRPr="00590258" w:rsidRDefault="007E4FB1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60:27:0060339:56</w:t>
            </w:r>
          </w:p>
        </w:tc>
      </w:tr>
      <w:tr w:rsidR="00546C11" w:rsidRPr="00590258" w14:paraId="19A9630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0E5B01" w14:textId="77777777" w:rsidR="007E4FB1" w:rsidRPr="00590258" w:rsidRDefault="007E4FB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1319" w14:textId="77777777" w:rsidR="007E4FB1" w:rsidRPr="00B634EE" w:rsidRDefault="007E4FB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D788D6" w14:textId="77777777" w:rsidR="007E4FB1" w:rsidRPr="00590258" w:rsidRDefault="007E4FB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EBFCC5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722A" w14:textId="77777777" w:rsidR="007E4FB1" w:rsidRPr="00F13182" w:rsidRDefault="007E4FB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6358" w14:textId="77777777" w:rsidR="007E4FB1" w:rsidRPr="00F13182" w:rsidRDefault="007E4FB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FFCF48" w14:textId="77777777" w:rsidR="007E4FB1" w:rsidRPr="00F13182" w:rsidRDefault="007E4FB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DD81E9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0FA70F" w14:textId="77777777" w:rsidR="007E4FB1" w:rsidRPr="00546C11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C8C8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8B94CB" w14:textId="77777777" w:rsidR="007E4FB1" w:rsidRPr="00BE7498" w:rsidRDefault="007E4FB1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A875BC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196D08" w14:textId="77777777" w:rsidR="007E4FB1" w:rsidRPr="00546C11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82E7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42BE32" w14:textId="77777777" w:rsidR="007E4FB1" w:rsidRPr="00BE7498" w:rsidRDefault="007E4FB1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174176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D7E1E9" w14:textId="77777777" w:rsidR="007E4FB1" w:rsidRPr="00546C11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AFF0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24739C" w14:textId="77777777" w:rsidR="007E4FB1" w:rsidRPr="00BE7498" w:rsidRDefault="007E4FB1" w:rsidP="00B138FB">
            <w:pPr>
              <w:spacing w:before="120" w:after="120"/>
            </w:pPr>
            <w:r w:rsidRPr="00BE7498">
              <w:rPr>
                <w:lang w:val="en-US"/>
              </w:rPr>
              <w:t>60:27:0060339:1</w:t>
            </w:r>
          </w:p>
        </w:tc>
      </w:tr>
      <w:tr w:rsidR="00546C11" w:rsidRPr="004A75A7" w14:paraId="1287BB2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B22A80" w14:textId="77777777" w:rsidR="007E4FB1" w:rsidRPr="00546C11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3BF5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A9D61B" w14:textId="77777777" w:rsidR="007E4FB1" w:rsidRPr="00BE7498" w:rsidRDefault="007E4FB1" w:rsidP="00B138FB">
            <w:pPr>
              <w:spacing w:before="120" w:after="120"/>
            </w:pPr>
            <w:r w:rsidRPr="00BE7498">
              <w:rPr>
                <w:lang w:val="en-US"/>
              </w:rPr>
              <w:t>60:27:0060339</w:t>
            </w:r>
          </w:p>
        </w:tc>
      </w:tr>
      <w:tr w:rsidR="00546C11" w:rsidRPr="004A75A7" w14:paraId="4CF3BCF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24805D" w14:textId="77777777" w:rsidR="007E4FB1" w:rsidRPr="00546C11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79E1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197D96" w14:textId="77777777" w:rsidR="007E4FB1" w:rsidRPr="00BE7498" w:rsidRDefault="007E4FB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07ADF5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A4D833" w14:textId="77777777" w:rsidR="007E4FB1" w:rsidRPr="00546C11" w:rsidRDefault="007E4FB1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E428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6BC53F" w14:textId="77777777" w:rsidR="007E4FB1" w:rsidRPr="00BE7498" w:rsidRDefault="007E4FB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Моторный пер, 12 д</w:t>
            </w:r>
          </w:p>
        </w:tc>
      </w:tr>
      <w:tr w:rsidR="00546C11" w:rsidRPr="004A75A7" w14:paraId="2574C92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4D63A08" w14:textId="77777777" w:rsidR="007E4FB1" w:rsidRPr="00546C11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3EAA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D9E00B" w14:textId="77777777" w:rsidR="007E4FB1" w:rsidRPr="00BE7498" w:rsidRDefault="007E4FB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82F3D9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C54ED9A" w14:textId="77777777" w:rsidR="007E4FB1" w:rsidRPr="00DF6CF8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12BF507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E63DD57" w14:textId="77777777" w:rsidR="007E4FB1" w:rsidRPr="00BE7498" w:rsidRDefault="007E4FB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EB95557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75B2579" w14:textId="77777777" w:rsidR="007E4FB1" w:rsidRPr="005E14F4" w:rsidRDefault="007E4FB1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60:27:0060339:56</w:t>
            </w:r>
          </w:p>
        </w:tc>
      </w:tr>
      <w:tr w:rsidR="00546C11" w:rsidRPr="004A75A7" w14:paraId="10A48BF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70BE842" w14:textId="77777777" w:rsidR="007E4FB1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EDA1D57" w14:textId="77777777" w:rsidR="007E4FB1" w:rsidRPr="00A552E8" w:rsidRDefault="007E4FB1" w:rsidP="005C4E99">
            <w:pPr>
              <w:spacing w:before="120" w:after="120"/>
            </w:pPr>
            <w:r w:rsidRPr="00A552E8">
              <w:t>Здание с кадастровым номером 60:27:0060339:56 расположено в кадастровом квартале 60:27:0060339 на земельном участке с кадастровым номером 60:27:0060339:1.</w:t>
            </w:r>
          </w:p>
        </w:tc>
      </w:tr>
      <w:tr w:rsidR="00035E0C" w:rsidRPr="0091230B" w14:paraId="44924F31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9B4CA5" w14:textId="77777777" w:rsidR="007E4FB1" w:rsidRDefault="007E4FB1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7D8005A" w14:textId="77777777" w:rsidR="00035E0C" w:rsidRPr="0091230B" w:rsidRDefault="007E4FB1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3CE01A28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BF4E41E" w14:textId="77777777" w:rsidR="007E4FB1" w:rsidRPr="00872610" w:rsidRDefault="007E4FB1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60:27:0060339:47</w:t>
            </w:r>
          </w:p>
        </w:tc>
      </w:tr>
      <w:tr w:rsidR="00786373" w:rsidRPr="00EB43A2" w14:paraId="335B1115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C584067" w14:textId="77777777" w:rsidR="007E4FB1" w:rsidRPr="00786373" w:rsidRDefault="007E4FB1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60ABA162" w14:textId="77777777" w:rsidR="007E4FB1" w:rsidRPr="002E139C" w:rsidRDefault="007E4FB1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F2A0F37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7AB1C5C" w14:textId="77777777" w:rsidR="007E4FB1" w:rsidRPr="00BB7DA2" w:rsidRDefault="007E4FB1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C513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2099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37E59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BE30454" w14:textId="77777777" w:rsidR="007E4FB1" w:rsidRPr="00BB7DA2" w:rsidRDefault="007E4FB1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39F5224E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B967ED5" w14:textId="77777777" w:rsidR="007E4FB1" w:rsidRPr="00BB7DA2" w:rsidRDefault="007E4FB1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8C80A6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6740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F5E156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66FA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54A47" w14:textId="77777777" w:rsidR="007E4FB1" w:rsidRPr="00BB7DA2" w:rsidRDefault="007E4FB1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BBF6E3E" w14:textId="77777777" w:rsidR="007E4FB1" w:rsidRPr="00BB7DA2" w:rsidRDefault="007E4FB1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2B1A4B8D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31E5C0" w14:textId="77777777" w:rsidR="007E4FB1" w:rsidRPr="00BB7DA2" w:rsidRDefault="007E4FB1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C14D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9CE8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6CE2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1CEE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8FA2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0407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7A01" w14:textId="77777777" w:rsidR="007E4FB1" w:rsidRPr="00BB7DA2" w:rsidRDefault="007E4FB1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9A3CC7" w14:textId="77777777" w:rsidR="007E4FB1" w:rsidRPr="00BB7DA2" w:rsidRDefault="007E4FB1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305EF82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D12EF9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DCA0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BB9E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7FE7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A326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C7AA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9CF3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E81A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78EE68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612FDF8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61D6A4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2473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2592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2B0E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89D6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501045.02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90BC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1273649.98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6CC4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6755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ABF055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5C9D31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9EC7B6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5527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904F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0A0E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8F61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501050.94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6356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1273659.63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D80B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1D4D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8BDDD3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0CD7BC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B4520E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B31D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12B5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AC48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09D1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501041.81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7197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1273665.25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7F74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578F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7501A9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D719CE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122A6E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8D29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3782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595B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DDCF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501036.84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41AB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1273656.95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ED13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D555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7CF938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716498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9E2A28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1640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674B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A47A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BC73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501039.80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89B4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1273655.18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9707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E32D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1A03F3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CF96FB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0EDDF6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091F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D389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107A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ECC4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501038.28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E9E0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1273652.74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2BF1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6FCD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27EE9A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74EA86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3EF321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0F4F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06C3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6877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805D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501041.61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2F41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1273650.68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7E52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E1FD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98645B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7D7A2A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A09F0F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0280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D2AD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F916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8A59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501042.14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4B80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1273651.60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5F2A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BD3A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793449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9FCC12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886545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D850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6382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4207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CB2D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501045.02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65E0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1273649.98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04D5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6401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5E4152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788A8D84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8AD141" w14:textId="77777777" w:rsidR="007E4FB1" w:rsidRPr="00590258" w:rsidRDefault="007E4FB1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60:27:0060339:47</w:t>
            </w:r>
          </w:p>
        </w:tc>
      </w:tr>
      <w:tr w:rsidR="00546C11" w:rsidRPr="00590258" w14:paraId="7D8432E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63F829" w14:textId="77777777" w:rsidR="007E4FB1" w:rsidRPr="00590258" w:rsidRDefault="007E4FB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3CCB" w14:textId="77777777" w:rsidR="007E4FB1" w:rsidRPr="00B634EE" w:rsidRDefault="007E4FB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0D3A59" w14:textId="77777777" w:rsidR="007E4FB1" w:rsidRPr="00590258" w:rsidRDefault="007E4FB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5FCF3D2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FE0A" w14:textId="77777777" w:rsidR="007E4FB1" w:rsidRPr="00F13182" w:rsidRDefault="007E4FB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9BE0" w14:textId="77777777" w:rsidR="007E4FB1" w:rsidRPr="00F13182" w:rsidRDefault="007E4FB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EEBCD7" w14:textId="77777777" w:rsidR="007E4FB1" w:rsidRPr="00F13182" w:rsidRDefault="007E4FB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577BE3A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68D73B" w14:textId="77777777" w:rsidR="007E4FB1" w:rsidRPr="00546C11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CDC5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83E884" w14:textId="77777777" w:rsidR="007E4FB1" w:rsidRPr="00BE7498" w:rsidRDefault="007E4FB1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6EE9DE2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D92D06" w14:textId="77777777" w:rsidR="007E4FB1" w:rsidRPr="00546C11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113B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1EB3F1" w14:textId="77777777" w:rsidR="007E4FB1" w:rsidRPr="00BE7498" w:rsidRDefault="007E4FB1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3BC4DFF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FD0B9D" w14:textId="77777777" w:rsidR="007E4FB1" w:rsidRPr="00546C11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577C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2FF489" w14:textId="77777777" w:rsidR="007E4FB1" w:rsidRPr="00BE7498" w:rsidRDefault="007E4FB1" w:rsidP="00B138FB">
            <w:pPr>
              <w:spacing w:before="120" w:after="120"/>
            </w:pPr>
            <w:r w:rsidRPr="00BE7498">
              <w:rPr>
                <w:lang w:val="en-US"/>
              </w:rPr>
              <w:t>60:27:0060339:5</w:t>
            </w:r>
          </w:p>
        </w:tc>
      </w:tr>
      <w:tr w:rsidR="00546C11" w:rsidRPr="004A75A7" w14:paraId="538953D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D20445" w14:textId="77777777" w:rsidR="007E4FB1" w:rsidRPr="00546C11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7B3F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56F1DB" w14:textId="77777777" w:rsidR="007E4FB1" w:rsidRPr="00BE7498" w:rsidRDefault="007E4FB1" w:rsidP="00B138FB">
            <w:pPr>
              <w:spacing w:before="120" w:after="120"/>
            </w:pPr>
            <w:r w:rsidRPr="00BE7498">
              <w:rPr>
                <w:lang w:val="en-US"/>
              </w:rPr>
              <w:t>60:27:0060339</w:t>
            </w:r>
          </w:p>
        </w:tc>
      </w:tr>
      <w:tr w:rsidR="00546C11" w:rsidRPr="004A75A7" w14:paraId="52C04D2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618364" w14:textId="77777777" w:rsidR="007E4FB1" w:rsidRPr="00546C11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86F1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17AFCF" w14:textId="77777777" w:rsidR="007E4FB1" w:rsidRPr="00BE7498" w:rsidRDefault="007E4FB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675855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5D7AEF" w14:textId="77777777" w:rsidR="007E4FB1" w:rsidRPr="00546C11" w:rsidRDefault="007E4FB1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F685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9B2208" w14:textId="77777777" w:rsidR="007E4FB1" w:rsidRPr="00BE7498" w:rsidRDefault="007E4FB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Восточный пер, 6 д</w:t>
            </w:r>
          </w:p>
        </w:tc>
      </w:tr>
      <w:tr w:rsidR="00546C11" w:rsidRPr="004A75A7" w14:paraId="6587986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5884A5F" w14:textId="77777777" w:rsidR="007E4FB1" w:rsidRPr="00546C11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DF1A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10B1F3" w14:textId="77777777" w:rsidR="007E4FB1" w:rsidRPr="00BE7498" w:rsidRDefault="007E4FB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51674F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DEDD107" w14:textId="77777777" w:rsidR="007E4FB1" w:rsidRPr="00DF6CF8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778C2D3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ED6E4DA" w14:textId="77777777" w:rsidR="007E4FB1" w:rsidRPr="00BE7498" w:rsidRDefault="007E4FB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B6B6329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992AFB5" w14:textId="77777777" w:rsidR="007E4FB1" w:rsidRPr="005E14F4" w:rsidRDefault="007E4FB1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60:27:0060339:47</w:t>
            </w:r>
          </w:p>
        </w:tc>
      </w:tr>
      <w:tr w:rsidR="00546C11" w:rsidRPr="004A75A7" w14:paraId="168C7A7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1C7DC68" w14:textId="77777777" w:rsidR="007E4FB1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B5F6AAD" w14:textId="77777777" w:rsidR="007E4FB1" w:rsidRPr="00A552E8" w:rsidRDefault="007E4FB1" w:rsidP="005C4E99">
            <w:pPr>
              <w:spacing w:before="120" w:after="120"/>
            </w:pPr>
            <w:r w:rsidRPr="00A552E8">
              <w:t>Здание с кадастровым номером 60:27:0060339:47 расположено в кадастровом квартале 60:27:0060339 на земельном участке с кадастровым номером 60:27:0060339:5.</w:t>
            </w:r>
          </w:p>
        </w:tc>
      </w:tr>
      <w:tr w:rsidR="00035E0C" w:rsidRPr="0091230B" w14:paraId="04FA9792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4203D0" w14:textId="77777777" w:rsidR="007E4FB1" w:rsidRDefault="007E4FB1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D991655" w14:textId="77777777" w:rsidR="00035E0C" w:rsidRPr="0091230B" w:rsidRDefault="007E4FB1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A1AE130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C95639B" w14:textId="77777777" w:rsidR="007E4FB1" w:rsidRPr="00872610" w:rsidRDefault="007E4FB1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60:27:0060339:46</w:t>
            </w:r>
          </w:p>
        </w:tc>
      </w:tr>
      <w:tr w:rsidR="00786373" w:rsidRPr="00EB43A2" w14:paraId="0ACCB1CC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3DCAE6" w14:textId="77777777" w:rsidR="007E4FB1" w:rsidRPr="00786373" w:rsidRDefault="007E4FB1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19DB8F1" w14:textId="77777777" w:rsidR="007E4FB1" w:rsidRPr="002E139C" w:rsidRDefault="007E4FB1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28440C01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9CD9415" w14:textId="77777777" w:rsidR="007E4FB1" w:rsidRPr="00BB7DA2" w:rsidRDefault="007E4FB1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D395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A877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E8C96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9742889" w14:textId="77777777" w:rsidR="007E4FB1" w:rsidRPr="00BB7DA2" w:rsidRDefault="007E4FB1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5E40F524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58D3BFB" w14:textId="77777777" w:rsidR="007E4FB1" w:rsidRPr="00BB7DA2" w:rsidRDefault="007E4FB1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43002D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78B7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A5F16D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C0A2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9DF1E" w14:textId="77777777" w:rsidR="007E4FB1" w:rsidRPr="00BB7DA2" w:rsidRDefault="007E4FB1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8415AB0" w14:textId="77777777" w:rsidR="007E4FB1" w:rsidRPr="00BB7DA2" w:rsidRDefault="007E4FB1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250C8B98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0952CC" w14:textId="77777777" w:rsidR="007E4FB1" w:rsidRPr="00BB7DA2" w:rsidRDefault="007E4FB1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4B73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77FC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C607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DF52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3277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EBBB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1902" w14:textId="77777777" w:rsidR="007E4FB1" w:rsidRPr="00BB7DA2" w:rsidRDefault="007E4FB1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6544C9" w14:textId="77777777" w:rsidR="007E4FB1" w:rsidRPr="00BB7DA2" w:rsidRDefault="007E4FB1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3B0E5D9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53FF03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15A8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9E22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387F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382E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0098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B6CA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28B2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B6E8D1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5274E86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291E28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B622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E26A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A87E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B526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501017.45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68AB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1273646.54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373F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3E89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30CEA9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E87FA1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04D4C4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4E20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032F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E894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730C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501021.17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61D0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1273652.61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22DA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1189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6096DA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C12C46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933156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5AF5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0AA6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56A4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829E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501019.41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CFF5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1273653.69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E962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2659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7A04B0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C47C68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0595E8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D419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B5B9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509A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E7FA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501019.86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5F53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1273654.45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D696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ED65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C9F850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A09E66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978B4C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B82D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80D3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D679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C629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501012.60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E372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1273659.09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4A02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EE0A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E2E222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B5592D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D9C6A8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D373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DA5E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F7BA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8186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501007.35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BB2F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1273651.38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DB2E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5D22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63D0FE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875A04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EF1188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5691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A914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4B24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8CFB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501014.98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380C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1273646.67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0D69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58F2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233A05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F29FEC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92315C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7C66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3723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0AA4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EFA6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501015.63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8461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1273647.72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453E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4AB7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4A3D9A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EB02C5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211814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78AD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74A3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91B7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0707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501017.45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6074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1273646.54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EB81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7187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D634B0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4FED17E8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A0D3E0" w14:textId="77777777" w:rsidR="007E4FB1" w:rsidRPr="00590258" w:rsidRDefault="007E4FB1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60:27:0060339:46</w:t>
            </w:r>
          </w:p>
        </w:tc>
      </w:tr>
      <w:tr w:rsidR="00546C11" w:rsidRPr="00590258" w14:paraId="45543EA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BB0FD3" w14:textId="77777777" w:rsidR="007E4FB1" w:rsidRPr="00590258" w:rsidRDefault="007E4FB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E4C0" w14:textId="77777777" w:rsidR="007E4FB1" w:rsidRPr="00B634EE" w:rsidRDefault="007E4FB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065E16" w14:textId="77777777" w:rsidR="007E4FB1" w:rsidRPr="00590258" w:rsidRDefault="007E4FB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7334D9A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412D0" w14:textId="77777777" w:rsidR="007E4FB1" w:rsidRPr="00F13182" w:rsidRDefault="007E4FB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8B5A" w14:textId="77777777" w:rsidR="007E4FB1" w:rsidRPr="00F13182" w:rsidRDefault="007E4FB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28FB13" w14:textId="77777777" w:rsidR="007E4FB1" w:rsidRPr="00F13182" w:rsidRDefault="007E4FB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6CC604E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8E95A9" w14:textId="77777777" w:rsidR="007E4FB1" w:rsidRPr="00546C11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6502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FFFE27" w14:textId="77777777" w:rsidR="007E4FB1" w:rsidRPr="00BE7498" w:rsidRDefault="007E4FB1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2BA003E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B6A03C" w14:textId="77777777" w:rsidR="007E4FB1" w:rsidRPr="00546C11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C596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01D047" w14:textId="77777777" w:rsidR="007E4FB1" w:rsidRPr="00BE7498" w:rsidRDefault="007E4FB1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B0E3FF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C22256" w14:textId="77777777" w:rsidR="007E4FB1" w:rsidRPr="00546C11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1549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B95567" w14:textId="77777777" w:rsidR="007E4FB1" w:rsidRPr="00BE7498" w:rsidRDefault="007E4FB1" w:rsidP="00B138FB">
            <w:pPr>
              <w:spacing w:before="120" w:after="120"/>
            </w:pPr>
            <w:r w:rsidRPr="00BE7498">
              <w:rPr>
                <w:lang w:val="en-US"/>
              </w:rPr>
              <w:t>60:27:0060339:8</w:t>
            </w:r>
          </w:p>
        </w:tc>
      </w:tr>
      <w:tr w:rsidR="00546C11" w:rsidRPr="004A75A7" w14:paraId="655C357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B99224" w14:textId="77777777" w:rsidR="007E4FB1" w:rsidRPr="00546C11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68FD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5079C3" w14:textId="77777777" w:rsidR="007E4FB1" w:rsidRPr="00BE7498" w:rsidRDefault="007E4FB1" w:rsidP="00B138FB">
            <w:pPr>
              <w:spacing w:before="120" w:after="120"/>
            </w:pPr>
            <w:r w:rsidRPr="00BE7498">
              <w:rPr>
                <w:lang w:val="en-US"/>
              </w:rPr>
              <w:t>60:27:0060339</w:t>
            </w:r>
          </w:p>
        </w:tc>
      </w:tr>
      <w:tr w:rsidR="00546C11" w:rsidRPr="004A75A7" w14:paraId="5CC83C9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7BC104" w14:textId="77777777" w:rsidR="007E4FB1" w:rsidRPr="00546C11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856E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1391AB" w14:textId="77777777" w:rsidR="007E4FB1" w:rsidRPr="00BE7498" w:rsidRDefault="007E4FB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CBC392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CA37AB" w14:textId="77777777" w:rsidR="007E4FB1" w:rsidRPr="00546C11" w:rsidRDefault="007E4FB1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4C6C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6EB901" w14:textId="77777777" w:rsidR="007E4FB1" w:rsidRPr="00BE7498" w:rsidRDefault="007E4FB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Восточный пер</w:t>
            </w:r>
          </w:p>
        </w:tc>
      </w:tr>
      <w:tr w:rsidR="00546C11" w:rsidRPr="004A75A7" w14:paraId="7F36007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BEA36B5" w14:textId="77777777" w:rsidR="007E4FB1" w:rsidRPr="00546C11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A2E9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138083" w14:textId="77777777" w:rsidR="007E4FB1" w:rsidRPr="00BE7498" w:rsidRDefault="007E4FB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2AE9D1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5BC13F8" w14:textId="77777777" w:rsidR="007E4FB1" w:rsidRPr="00DF6CF8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B56E2FE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F4EF234" w14:textId="77777777" w:rsidR="007E4FB1" w:rsidRPr="00BE7498" w:rsidRDefault="007E4FB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99717B4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FCE54C7" w14:textId="77777777" w:rsidR="007E4FB1" w:rsidRPr="005E14F4" w:rsidRDefault="007E4FB1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60:27:0060339:46</w:t>
            </w:r>
          </w:p>
        </w:tc>
      </w:tr>
      <w:tr w:rsidR="00546C11" w:rsidRPr="004A75A7" w14:paraId="64939A2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475442F" w14:textId="77777777" w:rsidR="007E4FB1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1C59937" w14:textId="77777777" w:rsidR="007E4FB1" w:rsidRPr="00A552E8" w:rsidRDefault="007E4FB1" w:rsidP="005C4E99">
            <w:pPr>
              <w:spacing w:before="120" w:after="120"/>
            </w:pPr>
            <w:r w:rsidRPr="00A552E8">
              <w:t>Здание с кадастровым номером 60:27:0060339:46 расположено в кадастровом квартале 60:27:0060339 на земельном участке с кадастровым номером 60:27:0060339:8.</w:t>
            </w:r>
          </w:p>
        </w:tc>
      </w:tr>
      <w:tr w:rsidR="00035E0C" w:rsidRPr="0091230B" w14:paraId="3FEFA937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8E062B" w14:textId="77777777" w:rsidR="007E4FB1" w:rsidRDefault="007E4FB1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1C8F48FC" w14:textId="77777777" w:rsidR="00035E0C" w:rsidRPr="0091230B" w:rsidRDefault="007E4FB1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4A4217B7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83B6943" w14:textId="77777777" w:rsidR="007E4FB1" w:rsidRPr="00872610" w:rsidRDefault="007E4FB1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60:27:0060339:45</w:t>
            </w:r>
          </w:p>
        </w:tc>
      </w:tr>
      <w:tr w:rsidR="00786373" w:rsidRPr="00EB43A2" w14:paraId="196220D7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94A24B" w14:textId="77777777" w:rsidR="007E4FB1" w:rsidRPr="00786373" w:rsidRDefault="007E4FB1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522F6C8" w14:textId="77777777" w:rsidR="007E4FB1" w:rsidRPr="002E139C" w:rsidRDefault="007E4FB1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57DB145E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49284D6" w14:textId="77777777" w:rsidR="007E4FB1" w:rsidRPr="00BB7DA2" w:rsidRDefault="007E4FB1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F070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EBB4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12B43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2B57F23" w14:textId="77777777" w:rsidR="007E4FB1" w:rsidRPr="00BB7DA2" w:rsidRDefault="007E4FB1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9BF9077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AA92BE6" w14:textId="77777777" w:rsidR="007E4FB1" w:rsidRPr="00BB7DA2" w:rsidRDefault="007E4FB1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05D08D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7B53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6E11A5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AF65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0A856" w14:textId="77777777" w:rsidR="007E4FB1" w:rsidRPr="00BB7DA2" w:rsidRDefault="007E4FB1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2469B45" w14:textId="77777777" w:rsidR="007E4FB1" w:rsidRPr="00BB7DA2" w:rsidRDefault="007E4FB1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03ABCF6E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15FC5F" w14:textId="77777777" w:rsidR="007E4FB1" w:rsidRPr="00BB7DA2" w:rsidRDefault="007E4FB1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ABDE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37F2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FFA7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811D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E80A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8B71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56A6" w14:textId="77777777" w:rsidR="007E4FB1" w:rsidRPr="00BB7DA2" w:rsidRDefault="007E4FB1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490E05" w14:textId="77777777" w:rsidR="007E4FB1" w:rsidRPr="00BB7DA2" w:rsidRDefault="007E4FB1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5BA61FD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415AF1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C14A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29E6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1354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4EE4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3E58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94AE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A177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6E2C4B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F081BE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1FAEAF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188F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0D80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C264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3677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501018.06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5FA7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1273607.30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5D24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EEE5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F27F3C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50E725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235777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5550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92CF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0A9C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BC72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501021.75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169D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1273613.08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5D87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CB5F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ECF8B8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44DA51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44BEEF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9611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C957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ED2A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46F1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501020.21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477E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1273613.98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929A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F204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6755A7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96149D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C3FAEB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B162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D64B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BEFC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84D1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501022.45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1368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1273617.98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2938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F1CF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A948F9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A21E65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5A2DE5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88E6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D02C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020D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6CF0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501019.11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0037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1273620.05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0D55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3712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BF6211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32CD75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8D777C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A385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E621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5E67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43CD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501021.41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D3A9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1273623.97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B91C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4249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67BF91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A5AF45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4F2C1C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E46C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CA31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942A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EB58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501015.18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71E0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1273628.00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6F39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B72C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5FE82E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C2B552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5CA052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4727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6315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F425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0F47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501012.65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D67C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1273624.07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15A9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BA3B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A02800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2F2054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6F7CA1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3229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2A89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82DD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41DC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501015.03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8325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1273622.53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DD57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FD3D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4BF490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95AA4C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C0CA15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734C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2B8F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FE04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BD0A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501009.76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FD74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1273614.47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164C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1C34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73D260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C5B83B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6F984B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4BB6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767C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4610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DDE8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501017.37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DE21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1273609.85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7175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4455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035EE0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9FCF2A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D953EF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B7E3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64EA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62F7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5E3F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501016.51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596C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1273608.36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6977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BCFE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E1300B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5E2822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F6F181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91BD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027D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2E95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D44F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501018.06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ADCB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1273607.30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2F71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F511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25600C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4DF63BD2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A7EB2F" w14:textId="77777777" w:rsidR="007E4FB1" w:rsidRPr="00590258" w:rsidRDefault="007E4FB1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60:27:0060339:45</w:t>
            </w:r>
          </w:p>
        </w:tc>
      </w:tr>
      <w:tr w:rsidR="00546C11" w:rsidRPr="00590258" w14:paraId="721CEAC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61C7A5" w14:textId="77777777" w:rsidR="007E4FB1" w:rsidRPr="00590258" w:rsidRDefault="007E4FB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F569" w14:textId="77777777" w:rsidR="007E4FB1" w:rsidRPr="00B634EE" w:rsidRDefault="007E4FB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B78959" w14:textId="77777777" w:rsidR="007E4FB1" w:rsidRPr="00590258" w:rsidRDefault="007E4FB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10EA53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DCA2" w14:textId="77777777" w:rsidR="007E4FB1" w:rsidRPr="00F13182" w:rsidRDefault="007E4FB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09B2" w14:textId="77777777" w:rsidR="007E4FB1" w:rsidRPr="00F13182" w:rsidRDefault="007E4FB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1FB926" w14:textId="77777777" w:rsidR="007E4FB1" w:rsidRPr="00F13182" w:rsidRDefault="007E4FB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720E0F8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E53AF2" w14:textId="77777777" w:rsidR="007E4FB1" w:rsidRPr="00546C11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3B70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DC3C9C" w14:textId="77777777" w:rsidR="007E4FB1" w:rsidRPr="00BE7498" w:rsidRDefault="007E4FB1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4381CB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7591BF" w14:textId="77777777" w:rsidR="007E4FB1" w:rsidRPr="00546C11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03C2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4E0C3C" w14:textId="77777777" w:rsidR="007E4FB1" w:rsidRPr="00BE7498" w:rsidRDefault="007E4FB1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009B9CD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B22D75" w14:textId="77777777" w:rsidR="007E4FB1" w:rsidRPr="00546C11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DC50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BEB7BE" w14:textId="77777777" w:rsidR="007E4FB1" w:rsidRPr="00BE7498" w:rsidRDefault="007E4FB1" w:rsidP="00B138FB">
            <w:pPr>
              <w:spacing w:before="120" w:after="120"/>
            </w:pPr>
            <w:r w:rsidRPr="00BE7498">
              <w:rPr>
                <w:lang w:val="en-US"/>
              </w:rPr>
              <w:t>60:27:0060339:30</w:t>
            </w:r>
          </w:p>
        </w:tc>
      </w:tr>
      <w:tr w:rsidR="00546C11" w:rsidRPr="004A75A7" w14:paraId="4452A3C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DD7D89" w14:textId="77777777" w:rsidR="007E4FB1" w:rsidRPr="00546C11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D3E8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3F0FEC" w14:textId="77777777" w:rsidR="007E4FB1" w:rsidRPr="00BE7498" w:rsidRDefault="007E4FB1" w:rsidP="00B138FB">
            <w:pPr>
              <w:spacing w:before="120" w:after="120"/>
            </w:pPr>
            <w:r w:rsidRPr="00BE7498">
              <w:rPr>
                <w:lang w:val="en-US"/>
              </w:rPr>
              <w:t>60:27:0060339</w:t>
            </w:r>
          </w:p>
        </w:tc>
      </w:tr>
      <w:tr w:rsidR="00546C11" w:rsidRPr="004A75A7" w14:paraId="3326273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6106D8" w14:textId="77777777" w:rsidR="007E4FB1" w:rsidRPr="00546C11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5D3D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15E606" w14:textId="77777777" w:rsidR="007E4FB1" w:rsidRPr="00BE7498" w:rsidRDefault="007E4FB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DAA3AC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BAEA7A" w14:textId="77777777" w:rsidR="007E4FB1" w:rsidRPr="00546C11" w:rsidRDefault="007E4FB1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3C6F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9560AB" w14:textId="77777777" w:rsidR="007E4FB1" w:rsidRPr="00BE7498" w:rsidRDefault="007E4FB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Восточный пер, 4 д</w:t>
            </w:r>
          </w:p>
        </w:tc>
      </w:tr>
      <w:tr w:rsidR="00546C11" w:rsidRPr="004A75A7" w14:paraId="66FBC10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69E39D7" w14:textId="77777777" w:rsidR="007E4FB1" w:rsidRPr="00546C11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BA82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88D90E" w14:textId="77777777" w:rsidR="007E4FB1" w:rsidRPr="00BE7498" w:rsidRDefault="007E4FB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BA57C3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3292CAA" w14:textId="77777777" w:rsidR="007E4FB1" w:rsidRPr="00DF6CF8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DA37104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2337893" w14:textId="77777777" w:rsidR="007E4FB1" w:rsidRPr="00BE7498" w:rsidRDefault="007E4FB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B86102E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69C0C06" w14:textId="77777777" w:rsidR="007E4FB1" w:rsidRPr="005E14F4" w:rsidRDefault="007E4FB1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60:27:0060339:45</w:t>
            </w:r>
          </w:p>
        </w:tc>
      </w:tr>
      <w:tr w:rsidR="00546C11" w:rsidRPr="004A75A7" w14:paraId="60B52FB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12791EB" w14:textId="77777777" w:rsidR="007E4FB1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615E314" w14:textId="77777777" w:rsidR="007E4FB1" w:rsidRPr="00A552E8" w:rsidRDefault="007E4FB1" w:rsidP="005C4E99">
            <w:pPr>
              <w:spacing w:before="120" w:after="120"/>
            </w:pPr>
            <w:r w:rsidRPr="00A552E8">
              <w:t xml:space="preserve">Здание с кадастровым номером 60:27:0060339:45 расположено в кадастровом квартале 60:27:0060339 на земельном участке с </w:t>
            </w:r>
            <w:r w:rsidRPr="00A552E8">
              <w:t>кадастровым номером 60:27:0060339:30.</w:t>
            </w:r>
          </w:p>
        </w:tc>
      </w:tr>
      <w:tr w:rsidR="00035E0C" w:rsidRPr="0091230B" w14:paraId="19C68C89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F5255A" w14:textId="77777777" w:rsidR="007E4FB1" w:rsidRDefault="007E4FB1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54A6B04E" w14:textId="77777777" w:rsidR="00035E0C" w:rsidRPr="0091230B" w:rsidRDefault="007E4FB1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CD40A6B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10A2255" w14:textId="77777777" w:rsidR="007E4FB1" w:rsidRPr="00872610" w:rsidRDefault="007E4FB1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60:27:0060339:44</w:t>
            </w:r>
          </w:p>
        </w:tc>
      </w:tr>
      <w:tr w:rsidR="00786373" w:rsidRPr="00EB43A2" w14:paraId="19D4F887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DA0884E" w14:textId="77777777" w:rsidR="007E4FB1" w:rsidRPr="00786373" w:rsidRDefault="007E4FB1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729A0594" w14:textId="77777777" w:rsidR="007E4FB1" w:rsidRPr="002E139C" w:rsidRDefault="007E4FB1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70F2416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A4F0CF7" w14:textId="77777777" w:rsidR="007E4FB1" w:rsidRPr="00BB7DA2" w:rsidRDefault="007E4FB1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22DD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6EE5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1235A3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BA07E04" w14:textId="77777777" w:rsidR="007E4FB1" w:rsidRPr="00BB7DA2" w:rsidRDefault="007E4FB1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08560BE3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AE84885" w14:textId="77777777" w:rsidR="007E4FB1" w:rsidRPr="00BB7DA2" w:rsidRDefault="007E4FB1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32D8B4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48AF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E12C81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1CEA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324DB" w14:textId="77777777" w:rsidR="007E4FB1" w:rsidRPr="00BB7DA2" w:rsidRDefault="007E4FB1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F09DC53" w14:textId="77777777" w:rsidR="007E4FB1" w:rsidRPr="00BB7DA2" w:rsidRDefault="007E4FB1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2F562491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12ABA0" w14:textId="77777777" w:rsidR="007E4FB1" w:rsidRPr="00BB7DA2" w:rsidRDefault="007E4FB1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00C1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A79C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C7B1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97BC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D73F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5E76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8EC9" w14:textId="77777777" w:rsidR="007E4FB1" w:rsidRPr="00BB7DA2" w:rsidRDefault="007E4FB1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289E85" w14:textId="77777777" w:rsidR="007E4FB1" w:rsidRPr="00BB7DA2" w:rsidRDefault="007E4FB1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ADFB07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C596C2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56047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486D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6620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9C03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F662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D888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A576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6C615C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422E1E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814E85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323C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139E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7CD9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729C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501000.04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CC86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1273592.19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0247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3037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978053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1DCB9C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40DDB0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9E80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6E30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118A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9666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501001.50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BAE6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1273594.73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B5FD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79BB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7BFE6F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688957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CFA56A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AE18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BFB6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7FA9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485D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501002.63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0D0B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1273594.22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698A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A76E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9FE7B2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C58651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DAF589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538D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0657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0155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0FE4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501003.84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7AE3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1273596.57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473C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8A83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EC8287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9702B9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29DF92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A5D4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7BEC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F8A2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27E8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501006.04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CCF0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1273595.55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1556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71B7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CD3B7F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152E53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44F908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62BA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439A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301B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4862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501009.10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C9DE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1273601.21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2390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23F4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A51CE8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DA0FB1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316A1F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DEA1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CF9B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56BC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3394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500997.62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80F8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1273607.20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7984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AB79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BE17BA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E0713B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CD3D88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4945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C51D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DCB4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9FE9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500996.14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822A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1273607.08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5AE7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1AFF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9382A0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E41A2F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8CE471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B864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9909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DDC3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6678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500995.54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E157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1273606.60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6E9D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7D16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20AAB5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2338B0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14D270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F930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92DC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D564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4481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500994.52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E745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1273605.09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3D2C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AB9C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AA455A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046667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6A4737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EC7C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3348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09A7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23DC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500990.96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80BF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1273598.81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E059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A2AD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A9B9B7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DEE50A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D6AE6A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ECA7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9BD4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1A10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B002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500995.98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E830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1273596.17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3A67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4766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B806EB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9277C6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998E29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6CCD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A6E6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A8C2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0732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500995.17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F882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1273594.76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69EC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3C48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DA5CD0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719AEF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DCDB14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6FAC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F86C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0008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009C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500995.54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2203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1273593.09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8F8E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F27C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9945DB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1AF269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5ADDE1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BC88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854C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90EC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7F2F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500998.32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F28F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1273591.68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3289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A2C3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BDE963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62694D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67A44E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0213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8684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5A48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5E51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501000.04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FAF4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1273592.19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3EF4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FF18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87F749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41218D38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29F17A" w14:textId="77777777" w:rsidR="007E4FB1" w:rsidRPr="00590258" w:rsidRDefault="007E4FB1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60:27:0060339:44</w:t>
            </w:r>
          </w:p>
        </w:tc>
      </w:tr>
      <w:tr w:rsidR="00546C11" w:rsidRPr="00590258" w14:paraId="5965FD4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336427" w14:textId="77777777" w:rsidR="007E4FB1" w:rsidRPr="00590258" w:rsidRDefault="007E4FB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040F" w14:textId="77777777" w:rsidR="007E4FB1" w:rsidRPr="00B634EE" w:rsidRDefault="007E4FB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268FC2" w14:textId="77777777" w:rsidR="007E4FB1" w:rsidRPr="00590258" w:rsidRDefault="007E4FB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1F49BA6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C45E" w14:textId="77777777" w:rsidR="007E4FB1" w:rsidRPr="00F13182" w:rsidRDefault="007E4FB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24BD" w14:textId="77777777" w:rsidR="007E4FB1" w:rsidRPr="00F13182" w:rsidRDefault="007E4FB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A2314A" w14:textId="77777777" w:rsidR="007E4FB1" w:rsidRPr="00F13182" w:rsidRDefault="007E4FB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ED89D8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81B991" w14:textId="77777777" w:rsidR="007E4FB1" w:rsidRPr="00546C11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E4F1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33AF4C" w14:textId="77777777" w:rsidR="007E4FB1" w:rsidRPr="00BE7498" w:rsidRDefault="007E4FB1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7FDB8E9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1EF563" w14:textId="77777777" w:rsidR="007E4FB1" w:rsidRPr="00546C11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D883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571C0A" w14:textId="77777777" w:rsidR="007E4FB1" w:rsidRPr="00BE7498" w:rsidRDefault="007E4FB1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4186988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FAF4DA" w14:textId="77777777" w:rsidR="007E4FB1" w:rsidRPr="00546C11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248A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D697B4" w14:textId="77777777" w:rsidR="007E4FB1" w:rsidRPr="00BE7498" w:rsidRDefault="007E4FB1" w:rsidP="00B138FB">
            <w:pPr>
              <w:spacing w:before="120" w:after="120"/>
            </w:pPr>
            <w:r w:rsidRPr="00BE7498">
              <w:rPr>
                <w:lang w:val="en-US"/>
              </w:rPr>
              <w:t>60:27:0060339:12</w:t>
            </w:r>
          </w:p>
        </w:tc>
      </w:tr>
      <w:tr w:rsidR="00546C11" w:rsidRPr="004A75A7" w14:paraId="3A0E510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95449C" w14:textId="77777777" w:rsidR="007E4FB1" w:rsidRPr="00546C11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F3E7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1ADFF2" w14:textId="77777777" w:rsidR="007E4FB1" w:rsidRPr="00BE7498" w:rsidRDefault="007E4FB1" w:rsidP="00B138FB">
            <w:pPr>
              <w:spacing w:before="120" w:after="120"/>
            </w:pPr>
            <w:r w:rsidRPr="00BE7498">
              <w:rPr>
                <w:lang w:val="en-US"/>
              </w:rPr>
              <w:t>60:27:0060339</w:t>
            </w:r>
          </w:p>
        </w:tc>
      </w:tr>
      <w:tr w:rsidR="00546C11" w:rsidRPr="004A75A7" w14:paraId="7594CD2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468A93" w14:textId="77777777" w:rsidR="007E4FB1" w:rsidRPr="00546C11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02DD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5DD3D7" w14:textId="77777777" w:rsidR="007E4FB1" w:rsidRPr="00BE7498" w:rsidRDefault="007E4FB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A0BD00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900AAA" w14:textId="77777777" w:rsidR="007E4FB1" w:rsidRPr="00546C11" w:rsidRDefault="007E4FB1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1B5C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847F14" w14:textId="77777777" w:rsidR="007E4FB1" w:rsidRPr="00BE7498" w:rsidRDefault="007E4FB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область, </w:t>
            </w:r>
            <w:r>
              <w:rPr>
                <w:lang w:val="en-US"/>
              </w:rPr>
              <w:t>Псков г, Восточный пер, 3 д</w:t>
            </w:r>
          </w:p>
        </w:tc>
      </w:tr>
      <w:tr w:rsidR="00546C11" w:rsidRPr="004A75A7" w14:paraId="360030A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2393585" w14:textId="77777777" w:rsidR="007E4FB1" w:rsidRPr="00546C11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355E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5708FA" w14:textId="77777777" w:rsidR="007E4FB1" w:rsidRPr="00BE7498" w:rsidRDefault="007E4FB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9B48B3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056EAE8" w14:textId="77777777" w:rsidR="007E4FB1" w:rsidRPr="00DF6CF8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17E8C43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ED7D934" w14:textId="77777777" w:rsidR="007E4FB1" w:rsidRPr="00BE7498" w:rsidRDefault="007E4FB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A029039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E4C8E79" w14:textId="77777777" w:rsidR="007E4FB1" w:rsidRPr="005E14F4" w:rsidRDefault="007E4FB1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60:27:0060339:44</w:t>
            </w:r>
          </w:p>
        </w:tc>
      </w:tr>
      <w:tr w:rsidR="00546C11" w:rsidRPr="004A75A7" w14:paraId="4002E05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F63B37F" w14:textId="77777777" w:rsidR="007E4FB1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EE9F258" w14:textId="77777777" w:rsidR="007E4FB1" w:rsidRPr="00A552E8" w:rsidRDefault="007E4FB1" w:rsidP="005C4E99">
            <w:pPr>
              <w:spacing w:before="120" w:after="120"/>
            </w:pPr>
            <w:r w:rsidRPr="00A552E8">
              <w:t xml:space="preserve">Здание с кадастровым номером 60:27:0060339:44 </w:t>
            </w:r>
            <w:r w:rsidRPr="00A552E8">
              <w:t>расположено в кадастровом квартале 60:27:0060339 на земельном участке с кадастровым номером 60:27:0060339:12.</w:t>
            </w:r>
          </w:p>
        </w:tc>
      </w:tr>
      <w:tr w:rsidR="00035E0C" w:rsidRPr="0091230B" w14:paraId="32D141ED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64BF7F" w14:textId="77777777" w:rsidR="007E4FB1" w:rsidRDefault="007E4FB1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391341D4" w14:textId="77777777" w:rsidR="00035E0C" w:rsidRPr="0091230B" w:rsidRDefault="007E4FB1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08F9BBF8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0DAE7C2" w14:textId="77777777" w:rsidR="007E4FB1" w:rsidRPr="00872610" w:rsidRDefault="007E4FB1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60:27:0060339:35</w:t>
            </w:r>
          </w:p>
        </w:tc>
      </w:tr>
      <w:tr w:rsidR="00786373" w:rsidRPr="00EB43A2" w14:paraId="433A5E2C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FACDF4D" w14:textId="77777777" w:rsidR="007E4FB1" w:rsidRPr="00786373" w:rsidRDefault="007E4FB1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55FF6E61" w14:textId="77777777" w:rsidR="007E4FB1" w:rsidRPr="002E139C" w:rsidRDefault="007E4FB1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0DCFE593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13B9D25" w14:textId="77777777" w:rsidR="007E4FB1" w:rsidRPr="00BB7DA2" w:rsidRDefault="007E4FB1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6224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 xml:space="preserve">в </w:t>
            </w:r>
            <w:r w:rsidRPr="00573515">
              <w:rPr>
                <w:b/>
              </w:rPr>
              <w:t>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E6C7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7491E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E8CE23C" w14:textId="77777777" w:rsidR="007E4FB1" w:rsidRPr="00BB7DA2" w:rsidRDefault="007E4FB1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DF1BE8F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BA700B4" w14:textId="77777777" w:rsidR="007E4FB1" w:rsidRPr="00BB7DA2" w:rsidRDefault="007E4FB1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D30475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DB23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09B75D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8F8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8384B" w14:textId="77777777" w:rsidR="007E4FB1" w:rsidRPr="00BB7DA2" w:rsidRDefault="007E4FB1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F348C28" w14:textId="77777777" w:rsidR="007E4FB1" w:rsidRPr="00BB7DA2" w:rsidRDefault="007E4FB1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0CBCA24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286098" w14:textId="77777777" w:rsidR="007E4FB1" w:rsidRPr="00BB7DA2" w:rsidRDefault="007E4FB1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8FBF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54C5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0739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E0B6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7924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1773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4130" w14:textId="77777777" w:rsidR="007E4FB1" w:rsidRPr="00BB7DA2" w:rsidRDefault="007E4FB1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15A0F0" w14:textId="77777777" w:rsidR="007E4FB1" w:rsidRPr="00BB7DA2" w:rsidRDefault="007E4FB1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2254EB2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168E55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491E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CF80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45E7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980A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B1D6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68D7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AA96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563C52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3F7E8A8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CD4CEC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BDD9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E595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3E00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5AAB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500951.51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35B3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1273566.04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FD3A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74CF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0601C3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4C4287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944995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C758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82AA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8BCD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FB5C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500955.16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C1A0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1273571.78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02B9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46C0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FF21E4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FB3B67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51CBE0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3E5F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8EDC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91A6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4D5E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500947.80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F49B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1273576.34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8F8A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6192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C7FFF8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100F13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6AF5E0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70A2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E406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86AF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AC82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500948.01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D544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1273576.76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439B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6A19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542449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054C14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33A082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4B8F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71FF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18F1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BADA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500945.15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2D37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1273578.42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5FAA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B793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2472CC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070BEC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8740A5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C5D9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C962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8D3E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58CA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500932.63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3259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1273586.68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4890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9A0D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4BA11E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610FB1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54ECE7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54BA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323E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6A17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A7AF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500930.19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A84F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1273582.57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C054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4A5A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E45800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8F9822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7ECFAC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B342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A02D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B6D6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1D70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500939.26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2888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1273577.07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B0E3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D93E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480520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4A663C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02F0BB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F240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638E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246A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CA93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500937.92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61F6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1273574.71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FE3F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9599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D7D8D7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E805CB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4FBC69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FB89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861E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1474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5AAB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500940.66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1243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1273573.17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5A65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CE87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37D202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31BF6A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717E9F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5EB2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B0B3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9B4B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650A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500937.83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ED7A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1273567.69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27AE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0732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1FB97F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63B959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D35E3C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E24A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F717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0EC3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2DC6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500945.79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E416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1273563.01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140F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44DD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AD9BB8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D4DC37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E7BBF2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FBD2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7704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921F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758B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500948.75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3DDF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1273567.62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6ED3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7430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541F9D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2FA2A8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51A379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259C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A48A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3E4A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75E5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500951.51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CA4D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1273566.04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CC69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82DB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8DD391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4D49D655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3D85FB" w14:textId="77777777" w:rsidR="007E4FB1" w:rsidRPr="00590258" w:rsidRDefault="007E4FB1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60:27:0060339:35</w:t>
            </w:r>
          </w:p>
        </w:tc>
      </w:tr>
      <w:tr w:rsidR="00546C11" w:rsidRPr="00590258" w14:paraId="6ECBB51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B06727" w14:textId="77777777" w:rsidR="007E4FB1" w:rsidRPr="00590258" w:rsidRDefault="007E4FB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08B4" w14:textId="77777777" w:rsidR="007E4FB1" w:rsidRPr="00B634EE" w:rsidRDefault="007E4FB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C4AA73" w14:textId="77777777" w:rsidR="007E4FB1" w:rsidRPr="00590258" w:rsidRDefault="007E4FB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9E27D7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75B1" w14:textId="77777777" w:rsidR="007E4FB1" w:rsidRPr="00F13182" w:rsidRDefault="007E4FB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5CE69" w14:textId="77777777" w:rsidR="007E4FB1" w:rsidRPr="00F13182" w:rsidRDefault="007E4FB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6C5414" w14:textId="77777777" w:rsidR="007E4FB1" w:rsidRPr="00F13182" w:rsidRDefault="007E4FB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5135AE2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F46EAF" w14:textId="77777777" w:rsidR="007E4FB1" w:rsidRPr="00546C11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26B5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A4E6C4" w14:textId="77777777" w:rsidR="007E4FB1" w:rsidRPr="00BE7498" w:rsidRDefault="007E4FB1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EAF367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676D9C" w14:textId="77777777" w:rsidR="007E4FB1" w:rsidRPr="00546C11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AB47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8B7FB6" w14:textId="77777777" w:rsidR="007E4FB1" w:rsidRPr="00BE7498" w:rsidRDefault="007E4FB1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54123B5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C88F47" w14:textId="77777777" w:rsidR="007E4FB1" w:rsidRPr="00546C11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64CB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809CF6" w14:textId="77777777" w:rsidR="007E4FB1" w:rsidRPr="00BE7498" w:rsidRDefault="007E4FB1" w:rsidP="00B138FB">
            <w:pPr>
              <w:spacing w:before="120" w:after="120"/>
            </w:pPr>
            <w:r w:rsidRPr="00BE7498">
              <w:rPr>
                <w:lang w:val="en-US"/>
              </w:rPr>
              <w:t>60:27:0060339:16</w:t>
            </w:r>
          </w:p>
        </w:tc>
      </w:tr>
      <w:tr w:rsidR="00546C11" w:rsidRPr="004A75A7" w14:paraId="5C220FA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7B7EBA" w14:textId="77777777" w:rsidR="007E4FB1" w:rsidRPr="00546C11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84A7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22E7C4" w14:textId="77777777" w:rsidR="007E4FB1" w:rsidRPr="00BE7498" w:rsidRDefault="007E4FB1" w:rsidP="00B138FB">
            <w:pPr>
              <w:spacing w:before="120" w:after="120"/>
            </w:pPr>
            <w:r w:rsidRPr="00BE7498">
              <w:rPr>
                <w:lang w:val="en-US"/>
              </w:rPr>
              <w:t>60:27:0060339</w:t>
            </w:r>
          </w:p>
        </w:tc>
      </w:tr>
      <w:tr w:rsidR="00546C11" w:rsidRPr="004A75A7" w14:paraId="18AF545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BFAED9" w14:textId="77777777" w:rsidR="007E4FB1" w:rsidRPr="00546C11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7640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FC50AB" w14:textId="77777777" w:rsidR="007E4FB1" w:rsidRPr="00BE7498" w:rsidRDefault="007E4FB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80B8E5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4250A4" w14:textId="77777777" w:rsidR="007E4FB1" w:rsidRPr="00546C11" w:rsidRDefault="007E4FB1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534F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B4CC39" w14:textId="77777777" w:rsidR="007E4FB1" w:rsidRPr="00BE7498" w:rsidRDefault="007E4FB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Герцена ул, 18А д</w:t>
            </w:r>
          </w:p>
        </w:tc>
      </w:tr>
      <w:tr w:rsidR="00546C11" w:rsidRPr="004A75A7" w14:paraId="30D7B11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E6034CF" w14:textId="77777777" w:rsidR="007E4FB1" w:rsidRPr="00546C11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D28D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582D88" w14:textId="77777777" w:rsidR="007E4FB1" w:rsidRPr="00BE7498" w:rsidRDefault="007E4FB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43D943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DB1B4C4" w14:textId="77777777" w:rsidR="007E4FB1" w:rsidRPr="00DF6CF8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570B53F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FE5F6E5" w14:textId="77777777" w:rsidR="007E4FB1" w:rsidRPr="00BE7498" w:rsidRDefault="007E4FB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C43ADDD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96B1650" w14:textId="77777777" w:rsidR="007E4FB1" w:rsidRPr="005E14F4" w:rsidRDefault="007E4FB1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60:27:0060339:35</w:t>
            </w:r>
          </w:p>
        </w:tc>
      </w:tr>
      <w:tr w:rsidR="00546C11" w:rsidRPr="004A75A7" w14:paraId="09ED826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B71D6F7" w14:textId="77777777" w:rsidR="007E4FB1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950C048" w14:textId="77777777" w:rsidR="007E4FB1" w:rsidRPr="00A552E8" w:rsidRDefault="007E4FB1" w:rsidP="005C4E99">
            <w:pPr>
              <w:spacing w:before="120" w:after="120"/>
            </w:pPr>
            <w:r w:rsidRPr="00A552E8">
              <w:t xml:space="preserve">Здание с кадастровым номером 60:27:0060339:35 расположено в кадастровом квартале 60:27:0060339 на земельном участке с </w:t>
            </w:r>
            <w:r w:rsidRPr="00A552E8">
              <w:t>кадастровым номером 60:27:0060339:16.</w:t>
            </w:r>
          </w:p>
        </w:tc>
      </w:tr>
      <w:tr w:rsidR="00035E0C" w:rsidRPr="0091230B" w14:paraId="182399FB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B10ACD" w14:textId="77777777" w:rsidR="007E4FB1" w:rsidRDefault="007E4FB1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5DF842B2" w14:textId="77777777" w:rsidR="00035E0C" w:rsidRPr="0091230B" w:rsidRDefault="007E4FB1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5A5751FC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8D6FA91" w14:textId="77777777" w:rsidR="007E4FB1" w:rsidRPr="00872610" w:rsidRDefault="007E4FB1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60:27:0060339:43</w:t>
            </w:r>
          </w:p>
        </w:tc>
      </w:tr>
      <w:tr w:rsidR="00786373" w:rsidRPr="00EB43A2" w14:paraId="091784A0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2F10B0F" w14:textId="77777777" w:rsidR="007E4FB1" w:rsidRPr="00786373" w:rsidRDefault="007E4FB1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54422879" w14:textId="77777777" w:rsidR="007E4FB1" w:rsidRPr="002E139C" w:rsidRDefault="007E4FB1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D14E8DD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647995B" w14:textId="77777777" w:rsidR="007E4FB1" w:rsidRPr="00BB7DA2" w:rsidRDefault="007E4FB1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30D7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A0D1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73D4E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9F7A8D7" w14:textId="77777777" w:rsidR="007E4FB1" w:rsidRPr="00BB7DA2" w:rsidRDefault="007E4FB1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5EBB2746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6365F4C" w14:textId="77777777" w:rsidR="007E4FB1" w:rsidRPr="00BB7DA2" w:rsidRDefault="007E4FB1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F2A793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7864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FE3A78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D288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A6313" w14:textId="77777777" w:rsidR="007E4FB1" w:rsidRPr="00BB7DA2" w:rsidRDefault="007E4FB1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5F7CE89" w14:textId="77777777" w:rsidR="007E4FB1" w:rsidRPr="00BB7DA2" w:rsidRDefault="007E4FB1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0A93669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DE8989" w14:textId="77777777" w:rsidR="007E4FB1" w:rsidRPr="00BB7DA2" w:rsidRDefault="007E4FB1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3632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E572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129F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06D2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94CE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9FF7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ADC1" w14:textId="77777777" w:rsidR="007E4FB1" w:rsidRPr="00BB7DA2" w:rsidRDefault="007E4FB1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1ABBF3" w14:textId="77777777" w:rsidR="007E4FB1" w:rsidRPr="00BB7DA2" w:rsidRDefault="007E4FB1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66EBD40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9951E2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08C4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33D9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F434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7011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1BB5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DF4C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39B5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C69917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5759B9A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31239A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A5F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8DE4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43F5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0FEE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500926.56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F61A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1273539.95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18B8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F315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D534DC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F2D052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3444CA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BC4A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6AF4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E716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05AA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500931.22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4051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1273548.30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6368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498C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1E659C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D7AC8A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2AE61C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8436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BC66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520B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6AA7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500920.54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6FD9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1273554.17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8FE1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7F7B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107C3C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FE5513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70E471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CD38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B515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DB5E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7EFE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500915.53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8196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1273544.08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0A85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5E8B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7FC63F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CDFFB0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69FF1A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6AE6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ED52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2EB1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1638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500919.90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149E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1273541.64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ED08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1AA8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1F7534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9E6FF7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ADD253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7606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7CAD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D10A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5575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500920.69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47D6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1273543.09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D0E2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368E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0FD83A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D54560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E33C43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D3D8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E8E6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9AD1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26E8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500926.56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6A1A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1273539.95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166D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292A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FE1ABB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5BCF832D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75C33B" w14:textId="77777777" w:rsidR="007E4FB1" w:rsidRPr="00590258" w:rsidRDefault="007E4FB1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60:27:0060339:43</w:t>
            </w:r>
          </w:p>
        </w:tc>
      </w:tr>
      <w:tr w:rsidR="00546C11" w:rsidRPr="00590258" w14:paraId="0D9D84C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E83FE5" w14:textId="77777777" w:rsidR="007E4FB1" w:rsidRPr="00590258" w:rsidRDefault="007E4FB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1945" w14:textId="77777777" w:rsidR="007E4FB1" w:rsidRPr="00B634EE" w:rsidRDefault="007E4FB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1E472D" w14:textId="77777777" w:rsidR="007E4FB1" w:rsidRPr="00590258" w:rsidRDefault="007E4FB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B858E2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C03E" w14:textId="77777777" w:rsidR="007E4FB1" w:rsidRPr="00F13182" w:rsidRDefault="007E4FB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0C73" w14:textId="77777777" w:rsidR="007E4FB1" w:rsidRPr="00F13182" w:rsidRDefault="007E4FB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20706B" w14:textId="77777777" w:rsidR="007E4FB1" w:rsidRPr="00F13182" w:rsidRDefault="007E4FB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3D4FDC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AAC9AE" w14:textId="77777777" w:rsidR="007E4FB1" w:rsidRPr="00546C11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E071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3A2CC9" w14:textId="77777777" w:rsidR="007E4FB1" w:rsidRPr="00BE7498" w:rsidRDefault="007E4FB1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DF8D73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187E34" w14:textId="77777777" w:rsidR="007E4FB1" w:rsidRPr="00546C11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7298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6F2C07" w14:textId="77777777" w:rsidR="007E4FB1" w:rsidRPr="00BE7498" w:rsidRDefault="007E4FB1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D3D34B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654E8C" w14:textId="77777777" w:rsidR="007E4FB1" w:rsidRPr="00546C11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041C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41894D" w14:textId="77777777" w:rsidR="007E4FB1" w:rsidRPr="00BE7498" w:rsidRDefault="007E4FB1" w:rsidP="00B138FB">
            <w:pPr>
              <w:spacing w:before="120" w:after="120"/>
            </w:pPr>
            <w:r w:rsidRPr="00BE7498">
              <w:rPr>
                <w:lang w:val="en-US"/>
              </w:rPr>
              <w:t>60:27:0060339:26</w:t>
            </w:r>
          </w:p>
        </w:tc>
      </w:tr>
      <w:tr w:rsidR="00546C11" w:rsidRPr="004A75A7" w14:paraId="4A94142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1C90AC" w14:textId="77777777" w:rsidR="007E4FB1" w:rsidRPr="00546C11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ECCE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1757E6" w14:textId="77777777" w:rsidR="007E4FB1" w:rsidRPr="00BE7498" w:rsidRDefault="007E4FB1" w:rsidP="00B138FB">
            <w:pPr>
              <w:spacing w:before="120" w:after="120"/>
            </w:pPr>
            <w:r w:rsidRPr="00BE7498">
              <w:rPr>
                <w:lang w:val="en-US"/>
              </w:rPr>
              <w:t>60:27:0060339</w:t>
            </w:r>
          </w:p>
        </w:tc>
      </w:tr>
      <w:tr w:rsidR="00546C11" w:rsidRPr="004A75A7" w14:paraId="75C4278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D722C5" w14:textId="77777777" w:rsidR="007E4FB1" w:rsidRPr="00546C11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B549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008390" w14:textId="77777777" w:rsidR="007E4FB1" w:rsidRPr="00BE7498" w:rsidRDefault="007E4FB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B1070A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2DDFA2" w14:textId="77777777" w:rsidR="007E4FB1" w:rsidRPr="00546C11" w:rsidRDefault="007E4FB1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FF20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904E16" w14:textId="77777777" w:rsidR="007E4FB1" w:rsidRPr="00BE7498" w:rsidRDefault="007E4FB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Восточный пер, 1А д</w:t>
            </w:r>
          </w:p>
        </w:tc>
      </w:tr>
      <w:tr w:rsidR="00546C11" w:rsidRPr="004A75A7" w14:paraId="1C1EC09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0BF1F53" w14:textId="77777777" w:rsidR="007E4FB1" w:rsidRPr="00546C11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6667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62608D" w14:textId="77777777" w:rsidR="007E4FB1" w:rsidRPr="00BE7498" w:rsidRDefault="007E4FB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5DF9D8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2D01422" w14:textId="77777777" w:rsidR="007E4FB1" w:rsidRPr="00DF6CF8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3A15908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FE16B56" w14:textId="77777777" w:rsidR="007E4FB1" w:rsidRPr="00BE7498" w:rsidRDefault="007E4FB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4867649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EAA40D8" w14:textId="77777777" w:rsidR="007E4FB1" w:rsidRPr="005E14F4" w:rsidRDefault="007E4FB1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60:27:0060339:43</w:t>
            </w:r>
          </w:p>
        </w:tc>
      </w:tr>
      <w:tr w:rsidR="00546C11" w:rsidRPr="004A75A7" w14:paraId="0EDBD7A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574A3DD" w14:textId="77777777" w:rsidR="007E4FB1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6BF2ADB" w14:textId="77777777" w:rsidR="007E4FB1" w:rsidRPr="00A552E8" w:rsidRDefault="007E4FB1" w:rsidP="005C4E99">
            <w:pPr>
              <w:spacing w:before="120" w:after="120"/>
            </w:pPr>
            <w:r w:rsidRPr="00A552E8">
              <w:t xml:space="preserve">Здание с кадастровым номером 60:27:0060339:43 расположено в кадастровом квартале </w:t>
            </w:r>
            <w:r w:rsidRPr="00A552E8">
              <w:t>60:27:0060339 на земельном участке с кадастровым номером 60:27:0060339:26.</w:t>
            </w:r>
          </w:p>
        </w:tc>
      </w:tr>
      <w:tr w:rsidR="00035E0C" w:rsidRPr="0091230B" w14:paraId="288FB3CB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ED993C" w14:textId="77777777" w:rsidR="007E4FB1" w:rsidRDefault="007E4FB1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101C4BAC" w14:textId="77777777" w:rsidR="00035E0C" w:rsidRPr="0091230B" w:rsidRDefault="007E4FB1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5EC9D991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BF12FF7" w14:textId="77777777" w:rsidR="007E4FB1" w:rsidRPr="00872610" w:rsidRDefault="007E4FB1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60:27:0060339:32</w:t>
            </w:r>
          </w:p>
        </w:tc>
      </w:tr>
      <w:tr w:rsidR="00786373" w:rsidRPr="00EB43A2" w14:paraId="1FE2D035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AC6A6B" w14:textId="77777777" w:rsidR="007E4FB1" w:rsidRPr="00786373" w:rsidRDefault="007E4FB1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717B3D12" w14:textId="77777777" w:rsidR="007E4FB1" w:rsidRPr="002E139C" w:rsidRDefault="007E4FB1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8A9C882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B5A3939" w14:textId="77777777" w:rsidR="007E4FB1" w:rsidRPr="00BB7DA2" w:rsidRDefault="007E4FB1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33D9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D422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6276C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AC31282" w14:textId="77777777" w:rsidR="007E4FB1" w:rsidRPr="00BB7DA2" w:rsidRDefault="007E4FB1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16D9F520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47E27C7" w14:textId="77777777" w:rsidR="007E4FB1" w:rsidRPr="00BB7DA2" w:rsidRDefault="007E4FB1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C8BD36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71C6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8C7267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991C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789C9" w14:textId="77777777" w:rsidR="007E4FB1" w:rsidRPr="00BB7DA2" w:rsidRDefault="007E4FB1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42DA9DA" w14:textId="77777777" w:rsidR="007E4FB1" w:rsidRPr="00BB7DA2" w:rsidRDefault="007E4FB1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DAEEC48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9D99E0" w14:textId="77777777" w:rsidR="007E4FB1" w:rsidRPr="00BB7DA2" w:rsidRDefault="007E4FB1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0AA1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9DAD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D1DB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C0DC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8CF8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BFCA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7CF9" w14:textId="77777777" w:rsidR="007E4FB1" w:rsidRPr="00BB7DA2" w:rsidRDefault="007E4FB1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595F6F" w14:textId="77777777" w:rsidR="007E4FB1" w:rsidRPr="00BB7DA2" w:rsidRDefault="007E4FB1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4603338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AB6085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AA68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1453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8500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2A77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EC6C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D93B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78C9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029461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598480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DC2679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A96E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A0A6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E948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3511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500888.42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92B6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1273540.25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192C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8AA4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DFB7BA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19158F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109001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778A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C8AC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124E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E711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500893.17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61E0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1273540.31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9B06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2E6A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216E4D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DCCBE1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0FB3A8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1465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0A6F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1074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FA98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500895.54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8BDC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1273540.41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4D50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E076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E8E602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490251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A4FFEC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E7D7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D430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E7F1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CC5C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500895.25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CE05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1273543.34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8589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ABF0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4E07DC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B89068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EBB69A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0438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9CC1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6BBC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DA0B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500896.79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D486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1273543.40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14AF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6F16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F1A663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CE7AC8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CB0A81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E4EE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7838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DCA1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CFA1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500900.04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FD5F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1273543.53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13F5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84CE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94B4C5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81E039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D385E7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98F3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9EA9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80F4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D606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500900.37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85A9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1273544.23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8A4D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60A5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F78E62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4511CE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7BB3D5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CA46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9561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7BB0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D36D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500893.50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B0D3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1273555.47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5948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F5B2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B4A600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81CF42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CE87A9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2BA6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3D32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825B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92B5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500892.45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05B1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1273555.34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2C45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2C29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88D33E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1E104C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CE3A2D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C648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B4C4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7960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3E3A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500888.68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158F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1273549.10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C44D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7E0A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AB04B9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6BE047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81ECEA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8893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58C1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A66D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73EC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500887.70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F3C8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1273547.08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31B2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6509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EFEF5A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800B46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BD5E76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8E90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FEEA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FDE5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1E73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500888.48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D69B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1273546.03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ADF5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6BF1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E6D186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570813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15D27F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2E61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E35A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E2A9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6DFA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500886.84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B79B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1273542.87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A076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86FD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50739F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56F818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18F3F8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294A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DE91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1C9E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BF3A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500888.42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E824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1273540.25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7F47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843D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FBC989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782FC81A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C831EB" w14:textId="77777777" w:rsidR="007E4FB1" w:rsidRPr="00590258" w:rsidRDefault="007E4FB1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60:27:0060339:32</w:t>
            </w:r>
          </w:p>
        </w:tc>
      </w:tr>
      <w:tr w:rsidR="00546C11" w:rsidRPr="00590258" w14:paraId="0EA9415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1C9571" w14:textId="77777777" w:rsidR="007E4FB1" w:rsidRPr="00590258" w:rsidRDefault="007E4FB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F487" w14:textId="77777777" w:rsidR="007E4FB1" w:rsidRPr="00B634EE" w:rsidRDefault="007E4FB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BACF22" w14:textId="77777777" w:rsidR="007E4FB1" w:rsidRPr="00590258" w:rsidRDefault="007E4FB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Значение </w:t>
            </w: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характеристики</w:t>
            </w:r>
          </w:p>
        </w:tc>
      </w:tr>
      <w:tr w:rsidR="00546C11" w:rsidRPr="00F13182" w14:paraId="3C8B05A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69ED" w14:textId="77777777" w:rsidR="007E4FB1" w:rsidRPr="00F13182" w:rsidRDefault="007E4FB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541B" w14:textId="77777777" w:rsidR="007E4FB1" w:rsidRPr="00F13182" w:rsidRDefault="007E4FB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4873AF" w14:textId="77777777" w:rsidR="007E4FB1" w:rsidRPr="00F13182" w:rsidRDefault="007E4FB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4E56B13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647B8F" w14:textId="77777777" w:rsidR="007E4FB1" w:rsidRPr="00546C11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F703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E514AA" w14:textId="77777777" w:rsidR="007E4FB1" w:rsidRPr="00BE7498" w:rsidRDefault="007E4FB1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61D0AA0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D9AE19" w14:textId="77777777" w:rsidR="007E4FB1" w:rsidRPr="00546C11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DF7B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A248D2" w14:textId="77777777" w:rsidR="007E4FB1" w:rsidRPr="00BE7498" w:rsidRDefault="007E4FB1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5B5D7FD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16E32C" w14:textId="77777777" w:rsidR="007E4FB1" w:rsidRPr="00546C11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DDAA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(земельных участков), в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E56B97" w14:textId="77777777" w:rsidR="007E4FB1" w:rsidRPr="00BE7498" w:rsidRDefault="007E4FB1" w:rsidP="00B138FB">
            <w:pPr>
              <w:spacing w:before="120" w:after="120"/>
            </w:pPr>
            <w:r w:rsidRPr="00BE7498">
              <w:rPr>
                <w:lang w:val="en-US"/>
              </w:rPr>
              <w:t>60:27:0060339:20</w:t>
            </w:r>
          </w:p>
        </w:tc>
      </w:tr>
      <w:tr w:rsidR="00546C11" w:rsidRPr="004A75A7" w14:paraId="33AD5DD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FDF183" w14:textId="77777777" w:rsidR="007E4FB1" w:rsidRPr="00546C11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EDFB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848348" w14:textId="77777777" w:rsidR="007E4FB1" w:rsidRPr="00BE7498" w:rsidRDefault="007E4FB1" w:rsidP="00B138FB">
            <w:pPr>
              <w:spacing w:before="120" w:after="120"/>
            </w:pPr>
            <w:r w:rsidRPr="00BE7498">
              <w:rPr>
                <w:lang w:val="en-US"/>
              </w:rPr>
              <w:t>60:27:0060339</w:t>
            </w:r>
          </w:p>
        </w:tc>
      </w:tr>
      <w:tr w:rsidR="00546C11" w:rsidRPr="004A75A7" w14:paraId="5505447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F5BE2D" w14:textId="77777777" w:rsidR="007E4FB1" w:rsidRPr="00546C11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7940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7148DE" w14:textId="77777777" w:rsidR="007E4FB1" w:rsidRPr="00BE7498" w:rsidRDefault="007E4FB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C286EC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205E93" w14:textId="77777777" w:rsidR="007E4FB1" w:rsidRPr="00546C11" w:rsidRDefault="007E4FB1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02F8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53CE91" w14:textId="77777777" w:rsidR="007E4FB1" w:rsidRPr="00BE7498" w:rsidRDefault="007E4FB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Герцена ул, 16А/1 д</w:t>
            </w:r>
          </w:p>
        </w:tc>
      </w:tr>
      <w:tr w:rsidR="00546C11" w:rsidRPr="004A75A7" w14:paraId="6C84143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62EF440" w14:textId="77777777" w:rsidR="007E4FB1" w:rsidRPr="00546C11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3649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F84BE3" w14:textId="77777777" w:rsidR="007E4FB1" w:rsidRPr="00BE7498" w:rsidRDefault="007E4FB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338FFF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20951A9" w14:textId="77777777" w:rsidR="007E4FB1" w:rsidRPr="00DF6CF8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A8E90A4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A4FD206" w14:textId="77777777" w:rsidR="007E4FB1" w:rsidRPr="00BE7498" w:rsidRDefault="007E4FB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3E2AE74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CC104D1" w14:textId="77777777" w:rsidR="007E4FB1" w:rsidRPr="005E14F4" w:rsidRDefault="007E4FB1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60:27:0060339:32</w:t>
            </w:r>
          </w:p>
        </w:tc>
      </w:tr>
      <w:tr w:rsidR="00546C11" w:rsidRPr="004A75A7" w14:paraId="7B64E22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A4B5A87" w14:textId="77777777" w:rsidR="007E4FB1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7DCC456" w14:textId="77777777" w:rsidR="007E4FB1" w:rsidRPr="00A552E8" w:rsidRDefault="007E4FB1" w:rsidP="005C4E99">
            <w:pPr>
              <w:spacing w:before="120" w:after="120"/>
            </w:pPr>
            <w:r w:rsidRPr="00A552E8">
              <w:t>Здание с кадастровым номером 60:27:0060339:32 расположено в кадастровом квартале 60:27:0060339 на земельном участке с кадастровым номером 60:27:0060339:20.</w:t>
            </w:r>
          </w:p>
        </w:tc>
      </w:tr>
      <w:tr w:rsidR="00035E0C" w:rsidRPr="0091230B" w14:paraId="3B7DE088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457E09" w14:textId="77777777" w:rsidR="007E4FB1" w:rsidRDefault="007E4FB1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D010732" w14:textId="77777777" w:rsidR="00035E0C" w:rsidRPr="0091230B" w:rsidRDefault="007E4FB1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7EEDF45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71B934D" w14:textId="77777777" w:rsidR="007E4FB1" w:rsidRPr="00872610" w:rsidRDefault="007E4FB1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60:27:0060339:33</w:t>
            </w:r>
          </w:p>
        </w:tc>
      </w:tr>
      <w:tr w:rsidR="00786373" w:rsidRPr="00EB43A2" w14:paraId="1A1B3905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1F81BEE" w14:textId="77777777" w:rsidR="007E4FB1" w:rsidRPr="00786373" w:rsidRDefault="007E4FB1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76544656" w14:textId="77777777" w:rsidR="007E4FB1" w:rsidRPr="002E139C" w:rsidRDefault="007E4FB1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1EDE2CEF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1673E53" w14:textId="77777777" w:rsidR="007E4FB1" w:rsidRPr="00BB7DA2" w:rsidRDefault="007E4FB1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B0E6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2A9D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0B8AE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A59B76A" w14:textId="77777777" w:rsidR="007E4FB1" w:rsidRPr="00BB7DA2" w:rsidRDefault="007E4FB1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20FEE580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C6E94FB" w14:textId="77777777" w:rsidR="007E4FB1" w:rsidRPr="00BB7DA2" w:rsidRDefault="007E4FB1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5637F3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4C28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4F5D12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3A68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76A78" w14:textId="77777777" w:rsidR="007E4FB1" w:rsidRPr="00BB7DA2" w:rsidRDefault="007E4FB1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13C4A66" w14:textId="77777777" w:rsidR="007E4FB1" w:rsidRPr="00BB7DA2" w:rsidRDefault="007E4FB1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EEE581B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B72D0C" w14:textId="77777777" w:rsidR="007E4FB1" w:rsidRPr="00BB7DA2" w:rsidRDefault="007E4FB1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257D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F744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B0C9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FAFF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B24C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E727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78F7" w14:textId="77777777" w:rsidR="007E4FB1" w:rsidRPr="00BB7DA2" w:rsidRDefault="007E4FB1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8C859A" w14:textId="77777777" w:rsidR="007E4FB1" w:rsidRPr="00BB7DA2" w:rsidRDefault="007E4FB1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191E74A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B70AFB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0CBC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620F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CA83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078A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0E06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F4AA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FA99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3E7516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BA9D4F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6D21B3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A85E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FDE9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8C5D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B8E2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500933.41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7B8F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1273597.84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0565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FBD7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CA1C3C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D2B4CF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5B8675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0D0B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5755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26ED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4423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500936.65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DE17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1273603.51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700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C8C7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8179D2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C24E8D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34C493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0642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D70F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466C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6D42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500936.32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5685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1273603.73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E21D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5C69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9EF4DF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83DBA4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05C4DF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5209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17DC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1EAD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9ED3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500939.95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E589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1273610.13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8D4A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2586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43771F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19AD8D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1F08DD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B111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CE85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79AA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552F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500937.90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D186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1273611.27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FFA3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D0BA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BC5879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DCFBA7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7CD957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AB68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A117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CB84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70D3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500938.63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41D1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1273612.26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CFD0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0CB8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85C47C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66117F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322766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53AA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71E8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A042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C8AF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500931.46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D111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1273616.20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5DCF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7F80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AD3F45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EEE735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E0B5F8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CC21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CA15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5507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DFBC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500929.40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023E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1273612.45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E149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8269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ABEEA1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FB1AD0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CB1304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4E9B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5518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49D2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B76F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500926.28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F55D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1273614.18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DB08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B179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505AA1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865ADB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46C307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97D8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0B10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5D98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88ED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500925.87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DDEB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1273613.55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307A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8353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D3DA2C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996AA3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C61641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8E1D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A17C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FFAA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12FE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500924.39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8C3E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1273614.49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E491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516F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AB0975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0B56F6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0BE7BA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A0CF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2805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4DB6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2FBC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500922.27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195D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1273610.98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C500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5E08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E001E5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2FA4B1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7EB721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2D20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110C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CCD5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C832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500924.03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DE36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1273610.09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925D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BDF9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64B82C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42F1E5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1FD31F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52B0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D852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85F9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8688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500920.69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10E2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1273604.36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8325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0281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3CBD18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46EAB9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AB80D7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8967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1153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A659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6E49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500922.69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CB12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1273603.18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6899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A779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ADAA64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80010D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B8F9F2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A722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A49C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C5AB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1887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500922.89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99A1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1273601.79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A43C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571B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BA8153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54EC62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91D639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40AA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B29E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30C9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839D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500924.48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C36D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1273600.76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F893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0049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18C51D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8D16A8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1466C3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2134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A3FB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90B9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006B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500926.05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E257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1273601.16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D270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DA51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794825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E199A6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F010D6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B524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DFED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4343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5C12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500930.53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1813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1273598.85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5C5B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E587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31370C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BD2059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445EF8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20DE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B725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DFC1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DCBD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500930.76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E83F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1273599.21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8B76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E7CA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F3F385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841F97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2C53C3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0947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AD6D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1720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E903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500933.41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EF62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1273597.84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4D88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2676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813E5B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7EBE833C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0BD386" w14:textId="77777777" w:rsidR="007E4FB1" w:rsidRPr="00590258" w:rsidRDefault="007E4FB1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60:27:0060339:33</w:t>
            </w:r>
          </w:p>
        </w:tc>
      </w:tr>
      <w:tr w:rsidR="00546C11" w:rsidRPr="00590258" w14:paraId="3E7750E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BD808B" w14:textId="77777777" w:rsidR="007E4FB1" w:rsidRPr="00590258" w:rsidRDefault="007E4FB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3621" w14:textId="77777777" w:rsidR="007E4FB1" w:rsidRPr="00B634EE" w:rsidRDefault="007E4FB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9E5D8B" w14:textId="77777777" w:rsidR="007E4FB1" w:rsidRPr="00590258" w:rsidRDefault="007E4FB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E50D89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75243" w14:textId="77777777" w:rsidR="007E4FB1" w:rsidRPr="00F13182" w:rsidRDefault="007E4FB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8B7D" w14:textId="77777777" w:rsidR="007E4FB1" w:rsidRPr="00F13182" w:rsidRDefault="007E4FB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B30844" w14:textId="77777777" w:rsidR="007E4FB1" w:rsidRPr="00F13182" w:rsidRDefault="007E4FB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B7D29A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92FCEA" w14:textId="77777777" w:rsidR="007E4FB1" w:rsidRPr="00546C11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7CD7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AB2A28" w14:textId="77777777" w:rsidR="007E4FB1" w:rsidRPr="00BE7498" w:rsidRDefault="007E4FB1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029EAE8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B3E5CD" w14:textId="77777777" w:rsidR="007E4FB1" w:rsidRPr="00546C11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C629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55E0D3" w14:textId="77777777" w:rsidR="007E4FB1" w:rsidRPr="00BE7498" w:rsidRDefault="007E4FB1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4F79194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9A73DF" w14:textId="77777777" w:rsidR="007E4FB1" w:rsidRPr="00546C11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EB08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548B84" w14:textId="77777777" w:rsidR="007E4FB1" w:rsidRPr="00BE7498" w:rsidRDefault="007E4FB1" w:rsidP="00B138FB">
            <w:pPr>
              <w:spacing w:before="120" w:after="120"/>
            </w:pPr>
            <w:r w:rsidRPr="00BE7498">
              <w:rPr>
                <w:lang w:val="en-US"/>
              </w:rPr>
              <w:t>60:27:0060339:27</w:t>
            </w:r>
          </w:p>
        </w:tc>
      </w:tr>
      <w:tr w:rsidR="00546C11" w:rsidRPr="004A75A7" w14:paraId="2E78806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CC6A59" w14:textId="77777777" w:rsidR="007E4FB1" w:rsidRPr="00546C11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CE33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AB235D" w14:textId="77777777" w:rsidR="007E4FB1" w:rsidRPr="00BE7498" w:rsidRDefault="007E4FB1" w:rsidP="00B138FB">
            <w:pPr>
              <w:spacing w:before="120" w:after="120"/>
            </w:pPr>
            <w:r w:rsidRPr="00BE7498">
              <w:rPr>
                <w:lang w:val="en-US"/>
              </w:rPr>
              <w:t>60:27:0060339</w:t>
            </w:r>
          </w:p>
        </w:tc>
      </w:tr>
      <w:tr w:rsidR="00546C11" w:rsidRPr="004A75A7" w14:paraId="5C932B3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E2AC2F" w14:textId="77777777" w:rsidR="007E4FB1" w:rsidRPr="00546C11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6CD4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FFCE1E" w14:textId="77777777" w:rsidR="007E4FB1" w:rsidRPr="00BE7498" w:rsidRDefault="007E4FB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2E3F7B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EDC06A" w14:textId="77777777" w:rsidR="007E4FB1" w:rsidRPr="00546C11" w:rsidRDefault="007E4FB1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5767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5513C2" w14:textId="77777777" w:rsidR="007E4FB1" w:rsidRPr="00BE7498" w:rsidRDefault="007E4FB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Герцена ул, 18 д</w:t>
            </w:r>
          </w:p>
        </w:tc>
      </w:tr>
      <w:tr w:rsidR="00546C11" w:rsidRPr="004A75A7" w14:paraId="0652482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EA39D3F" w14:textId="77777777" w:rsidR="007E4FB1" w:rsidRPr="00546C11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4B56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5AE6BA" w14:textId="77777777" w:rsidR="007E4FB1" w:rsidRPr="00BE7498" w:rsidRDefault="007E4FB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024441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DA71787" w14:textId="77777777" w:rsidR="007E4FB1" w:rsidRPr="00DF6CF8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E3E4639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618CAAE" w14:textId="77777777" w:rsidR="007E4FB1" w:rsidRPr="00BE7498" w:rsidRDefault="007E4FB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83DD30B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A55CA47" w14:textId="77777777" w:rsidR="007E4FB1" w:rsidRPr="005E14F4" w:rsidRDefault="007E4FB1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60:27:0060339:33</w:t>
            </w:r>
          </w:p>
        </w:tc>
      </w:tr>
      <w:tr w:rsidR="00546C11" w:rsidRPr="004A75A7" w14:paraId="068A87B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6D63140" w14:textId="77777777" w:rsidR="007E4FB1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22C3F70" w14:textId="77777777" w:rsidR="007E4FB1" w:rsidRPr="00A552E8" w:rsidRDefault="007E4FB1" w:rsidP="005C4E99">
            <w:pPr>
              <w:spacing w:before="120" w:after="120"/>
            </w:pPr>
            <w:r w:rsidRPr="00A552E8">
              <w:t xml:space="preserve">Здание с кадастровым номером 60:27:0060339:33 расположено в кадастровом квартале 60:27:0060339 на земельном участке с </w:t>
            </w:r>
            <w:r w:rsidRPr="00A552E8">
              <w:t>кадастровым номером 60:27:0060339:27.</w:t>
            </w:r>
          </w:p>
        </w:tc>
      </w:tr>
      <w:tr w:rsidR="00035E0C" w:rsidRPr="0091230B" w14:paraId="711D651D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84B9F8" w14:textId="77777777" w:rsidR="007E4FB1" w:rsidRDefault="007E4FB1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DDF0DB2" w14:textId="77777777" w:rsidR="00035E0C" w:rsidRPr="0091230B" w:rsidRDefault="007E4FB1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62032B37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FBD08B1" w14:textId="77777777" w:rsidR="007E4FB1" w:rsidRPr="00872610" w:rsidRDefault="007E4FB1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60:27:0060339:37</w:t>
            </w:r>
          </w:p>
        </w:tc>
      </w:tr>
      <w:tr w:rsidR="00786373" w:rsidRPr="00EB43A2" w14:paraId="7D34D608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E9DD0AC" w14:textId="77777777" w:rsidR="007E4FB1" w:rsidRPr="00786373" w:rsidRDefault="007E4FB1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775B1B57" w14:textId="77777777" w:rsidR="007E4FB1" w:rsidRPr="002E139C" w:rsidRDefault="007E4FB1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3E694C21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F03F3CE" w14:textId="77777777" w:rsidR="007E4FB1" w:rsidRPr="00BB7DA2" w:rsidRDefault="007E4FB1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0C44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4BDE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76236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A3F6DF0" w14:textId="77777777" w:rsidR="007E4FB1" w:rsidRPr="00BB7DA2" w:rsidRDefault="007E4FB1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5C71317E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89A73D0" w14:textId="77777777" w:rsidR="007E4FB1" w:rsidRPr="00BB7DA2" w:rsidRDefault="007E4FB1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59ED00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C4D4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BD0330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F9D2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F954D" w14:textId="77777777" w:rsidR="007E4FB1" w:rsidRPr="00BB7DA2" w:rsidRDefault="007E4FB1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55F84AA" w14:textId="77777777" w:rsidR="007E4FB1" w:rsidRPr="00BB7DA2" w:rsidRDefault="007E4FB1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9DBACA1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849067" w14:textId="77777777" w:rsidR="007E4FB1" w:rsidRPr="00BB7DA2" w:rsidRDefault="007E4FB1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B341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BDED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E37F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5409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8908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AE61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9B1B" w14:textId="77777777" w:rsidR="007E4FB1" w:rsidRPr="00BB7DA2" w:rsidRDefault="007E4FB1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250273" w14:textId="77777777" w:rsidR="007E4FB1" w:rsidRPr="00BB7DA2" w:rsidRDefault="007E4FB1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53030EC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7A4E78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0AFD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6AFF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7F5F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24F8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6268C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8446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7336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0C82CF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63226C1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5A9806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ECB5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9D04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8450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AD14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500959.52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C50F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1273643.79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C6C4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F96A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CD116D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6E52F0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99CB55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43F6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042B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AA42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6823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500967.04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EF78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1273654.86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7F87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029B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09E6BA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7EEE18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4B22D9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C281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B73E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79FA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24FF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500959.16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0575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1273660.12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2388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03EE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6D8E0A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3AB24F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4F1EB0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F837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2B41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04D9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E76E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500957.06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2CB7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1273657.22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6CCF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EC48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7B7101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8C9483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B58C91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6E0B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6DE4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B220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377D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500954.86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834A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1273658.87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6F4C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8009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E2D9C5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69C4B1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E32950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ADAA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3729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0905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D897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500951.42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CF2E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1273653.76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E5A4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7475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9D88F7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DB8533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FA7A24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926A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D674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1A59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ABFD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500953.64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D2DE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1273652.36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4CD7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A4CE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6F3E5E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17463A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5D7898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0C40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D375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1209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B7A3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500951.61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D64A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1273649.20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81D6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EE59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7A8CB2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F1091C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1EF59A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CDD1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9F98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6DCC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144F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500959.52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F571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1273643.79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A242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65EA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0294BA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3F850B93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B5D3A4" w14:textId="77777777" w:rsidR="007E4FB1" w:rsidRPr="00590258" w:rsidRDefault="007E4FB1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60:27:0060339:37</w:t>
            </w:r>
          </w:p>
        </w:tc>
      </w:tr>
      <w:tr w:rsidR="00546C11" w:rsidRPr="00590258" w14:paraId="43F0A17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19EDCD" w14:textId="77777777" w:rsidR="007E4FB1" w:rsidRPr="00590258" w:rsidRDefault="007E4FB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C4C9" w14:textId="77777777" w:rsidR="007E4FB1" w:rsidRPr="00B634EE" w:rsidRDefault="007E4FB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BE41D6" w14:textId="77777777" w:rsidR="007E4FB1" w:rsidRPr="00590258" w:rsidRDefault="007E4FB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4C5F1D5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E2DE" w14:textId="77777777" w:rsidR="007E4FB1" w:rsidRPr="00F13182" w:rsidRDefault="007E4FB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1E91" w14:textId="77777777" w:rsidR="007E4FB1" w:rsidRPr="00F13182" w:rsidRDefault="007E4FB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5B51D4" w14:textId="77777777" w:rsidR="007E4FB1" w:rsidRPr="00F13182" w:rsidRDefault="007E4FB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75EF921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F5D411" w14:textId="77777777" w:rsidR="007E4FB1" w:rsidRPr="00546C11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903B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0AEB3F" w14:textId="77777777" w:rsidR="007E4FB1" w:rsidRPr="00BE7498" w:rsidRDefault="007E4FB1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20E5354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C59EFC" w14:textId="77777777" w:rsidR="007E4FB1" w:rsidRPr="00546C11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D66D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DF0C3B" w14:textId="77777777" w:rsidR="007E4FB1" w:rsidRPr="00BE7498" w:rsidRDefault="007E4FB1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5638DE1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3A031F" w14:textId="77777777" w:rsidR="007E4FB1" w:rsidRPr="00546C11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6853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2CE422" w14:textId="77777777" w:rsidR="007E4FB1" w:rsidRPr="00BE7498" w:rsidRDefault="007E4FB1" w:rsidP="00B138FB">
            <w:pPr>
              <w:spacing w:before="120" w:after="120"/>
            </w:pPr>
            <w:r w:rsidRPr="00BE7498">
              <w:rPr>
                <w:lang w:val="en-US"/>
              </w:rPr>
              <w:t>60:27:0060339:170</w:t>
            </w:r>
          </w:p>
        </w:tc>
      </w:tr>
      <w:tr w:rsidR="00546C11" w:rsidRPr="004A75A7" w14:paraId="1C10D2D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AD0E5E" w14:textId="77777777" w:rsidR="007E4FB1" w:rsidRPr="00546C11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0936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272704" w14:textId="77777777" w:rsidR="007E4FB1" w:rsidRPr="00BE7498" w:rsidRDefault="007E4FB1" w:rsidP="00B138FB">
            <w:pPr>
              <w:spacing w:before="120" w:after="120"/>
            </w:pPr>
            <w:r w:rsidRPr="00BE7498">
              <w:rPr>
                <w:lang w:val="en-US"/>
              </w:rPr>
              <w:t>60:27:0060339</w:t>
            </w:r>
          </w:p>
        </w:tc>
      </w:tr>
      <w:tr w:rsidR="00546C11" w:rsidRPr="004A75A7" w14:paraId="56E3749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747A43" w14:textId="77777777" w:rsidR="007E4FB1" w:rsidRPr="00546C11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2A1E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F38934" w14:textId="77777777" w:rsidR="007E4FB1" w:rsidRPr="00BE7498" w:rsidRDefault="007E4FB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D8799A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FCC9DA" w14:textId="77777777" w:rsidR="007E4FB1" w:rsidRPr="00546C11" w:rsidRDefault="007E4FB1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99D7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92D1CD" w14:textId="77777777" w:rsidR="007E4FB1" w:rsidRPr="00BE7498" w:rsidRDefault="007E4FB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Герцена ул, 22 д</w:t>
            </w:r>
          </w:p>
        </w:tc>
      </w:tr>
      <w:tr w:rsidR="00546C11" w:rsidRPr="004A75A7" w14:paraId="30E74AF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61FC44A" w14:textId="77777777" w:rsidR="007E4FB1" w:rsidRPr="00546C11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0C26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70C94B" w14:textId="77777777" w:rsidR="007E4FB1" w:rsidRPr="00BE7498" w:rsidRDefault="007E4FB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FAA0BD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434B8C8" w14:textId="77777777" w:rsidR="007E4FB1" w:rsidRPr="00DF6CF8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5A1A792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5A680DB" w14:textId="77777777" w:rsidR="007E4FB1" w:rsidRPr="00BE7498" w:rsidRDefault="007E4FB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9C8C9FE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995902D" w14:textId="77777777" w:rsidR="007E4FB1" w:rsidRPr="005E14F4" w:rsidRDefault="007E4FB1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60:27:0060339:37</w:t>
            </w:r>
          </w:p>
        </w:tc>
      </w:tr>
      <w:tr w:rsidR="00546C11" w:rsidRPr="004A75A7" w14:paraId="3AED02D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6F9DF3A" w14:textId="77777777" w:rsidR="007E4FB1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AF5989F" w14:textId="77777777" w:rsidR="007E4FB1" w:rsidRPr="00A552E8" w:rsidRDefault="007E4FB1" w:rsidP="005C4E99">
            <w:pPr>
              <w:spacing w:before="120" w:after="120"/>
            </w:pPr>
            <w:r w:rsidRPr="00A552E8">
              <w:t xml:space="preserve">Здание с кадастровым номером 60:27:0060339:37 расположено в кадастровом квартале 60:27:0060339 на земельном участке с </w:t>
            </w:r>
            <w:r w:rsidRPr="00A552E8">
              <w:t>кадастровым номером 60:27:0060339:170.</w:t>
            </w:r>
          </w:p>
        </w:tc>
      </w:tr>
      <w:tr w:rsidR="00035E0C" w:rsidRPr="0091230B" w14:paraId="7AA4A093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922442" w14:textId="77777777" w:rsidR="007E4FB1" w:rsidRDefault="007E4FB1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E85B604" w14:textId="77777777" w:rsidR="00035E0C" w:rsidRPr="0091230B" w:rsidRDefault="007E4FB1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5E60619B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8B1218A" w14:textId="77777777" w:rsidR="007E4FB1" w:rsidRPr="00872610" w:rsidRDefault="007E4FB1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60:27:0060339:39</w:t>
            </w:r>
          </w:p>
        </w:tc>
      </w:tr>
      <w:tr w:rsidR="00786373" w:rsidRPr="00EB43A2" w14:paraId="46797CC2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28D532C" w14:textId="77777777" w:rsidR="007E4FB1" w:rsidRPr="00786373" w:rsidRDefault="007E4FB1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72BC8CFB" w14:textId="77777777" w:rsidR="007E4FB1" w:rsidRPr="002E139C" w:rsidRDefault="007E4FB1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576519DD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DB3F6D1" w14:textId="77777777" w:rsidR="007E4FB1" w:rsidRPr="00BB7DA2" w:rsidRDefault="007E4FB1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8FAF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0BA8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7D1920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F39CC73" w14:textId="77777777" w:rsidR="007E4FB1" w:rsidRPr="00BB7DA2" w:rsidRDefault="007E4FB1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D71BAE0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C9E1511" w14:textId="77777777" w:rsidR="007E4FB1" w:rsidRPr="00BB7DA2" w:rsidRDefault="007E4FB1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9B0897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5369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7DB2B8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12F0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94FB7" w14:textId="77777777" w:rsidR="007E4FB1" w:rsidRPr="00BB7DA2" w:rsidRDefault="007E4FB1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A23E0BE" w14:textId="77777777" w:rsidR="007E4FB1" w:rsidRPr="00BB7DA2" w:rsidRDefault="007E4FB1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6A686E0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1B2C1F" w14:textId="77777777" w:rsidR="007E4FB1" w:rsidRPr="00BB7DA2" w:rsidRDefault="007E4FB1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67C6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C77C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AE7E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1ECB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37DF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5608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3996" w14:textId="77777777" w:rsidR="007E4FB1" w:rsidRPr="00BB7DA2" w:rsidRDefault="007E4FB1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E210AD" w14:textId="77777777" w:rsidR="007E4FB1" w:rsidRPr="00BB7DA2" w:rsidRDefault="007E4FB1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02FB6FC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912AE5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8634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7234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EB5D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2AA5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FF04E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BD9E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5C13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25FA2E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6422DC6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FD1B6A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625D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64BF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B2DB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2945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500981.33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E7E7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1273669.50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465B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0F2A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008CB5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FCDA91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6E8E20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1D45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AA05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665E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1B36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500985.38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B239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1273676.14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F2C0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7284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E8DF5C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B382B6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DD6519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4653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BA9D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F86B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037A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500982.17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3AA9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1273678.03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28FA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F8E1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01A587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2F52AC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E69FFC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408A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DE9A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8625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2F3C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500981.66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B298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1273677.30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21A0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B7A4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BAD11D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5305E0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7663F8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CE81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E131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D35D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8A53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500970.69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6F70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1273684.11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FAFF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E447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1030E4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382C65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947CDA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7B28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7DB5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49DE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9D91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500968.86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AE4C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1273680.98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85BB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34E5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A1067E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540F40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FF1A9E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0FB8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C41C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3DD7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2883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500969.42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0766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1273680.61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BDC7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6072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FDD77F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1159BA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DFC3E2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862C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345A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4FF7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8675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500967.81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F42C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1273678.11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0244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D314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868128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B96049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01DB8C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36F8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88E9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0AB1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FD0C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500967.03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798A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1273678.59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AE93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1897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4134DE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73FFF2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3AC376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5F1B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7576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0403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C041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500965.11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5D4B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1273675.50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04B9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1E6C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ED00AE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0FCCC3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2D7E2D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3E7E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3FD0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F8D0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0CC4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500966.76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A6CD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1273674.33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DA05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B998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87FCDE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719565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32D4F6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B4C4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7D0D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17E3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5A32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500976.42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1E3C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1273668.27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B732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B303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E73642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C48AC5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125C0A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BEF5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6FE2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F163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5D53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500978.32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0474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1273671.23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C508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BD84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5E434D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438F73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08C831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F54A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EA88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244A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369F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500981.33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68D3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1273669.50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322D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EC26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1434C3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7A6B96B9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7061FB" w14:textId="77777777" w:rsidR="007E4FB1" w:rsidRPr="00590258" w:rsidRDefault="007E4FB1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60:27:0060339:39</w:t>
            </w:r>
          </w:p>
        </w:tc>
      </w:tr>
      <w:tr w:rsidR="00546C11" w:rsidRPr="00590258" w14:paraId="4A0E2A5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822E6C" w14:textId="77777777" w:rsidR="007E4FB1" w:rsidRPr="00590258" w:rsidRDefault="007E4FB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9868" w14:textId="77777777" w:rsidR="007E4FB1" w:rsidRPr="00B634EE" w:rsidRDefault="007E4FB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52D04E" w14:textId="77777777" w:rsidR="007E4FB1" w:rsidRPr="00590258" w:rsidRDefault="007E4FB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Значение </w:t>
            </w: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характеристики</w:t>
            </w:r>
          </w:p>
        </w:tc>
      </w:tr>
      <w:tr w:rsidR="00546C11" w:rsidRPr="00F13182" w14:paraId="7181D05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E62A" w14:textId="77777777" w:rsidR="007E4FB1" w:rsidRPr="00F13182" w:rsidRDefault="007E4FB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8B75" w14:textId="77777777" w:rsidR="007E4FB1" w:rsidRPr="00F13182" w:rsidRDefault="007E4FB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A7FC2B" w14:textId="77777777" w:rsidR="007E4FB1" w:rsidRPr="00F13182" w:rsidRDefault="007E4FB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B5C2E0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2287D4" w14:textId="77777777" w:rsidR="007E4FB1" w:rsidRPr="00546C11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8AFB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FDBD83" w14:textId="77777777" w:rsidR="007E4FB1" w:rsidRPr="00BE7498" w:rsidRDefault="007E4FB1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0E61FDB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5E5114" w14:textId="77777777" w:rsidR="007E4FB1" w:rsidRPr="00546C11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4F3E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41FBB4" w14:textId="77777777" w:rsidR="007E4FB1" w:rsidRPr="00BE7498" w:rsidRDefault="007E4FB1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C6B63B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4FEADD" w14:textId="77777777" w:rsidR="007E4FB1" w:rsidRPr="00546C11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0AC1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(земельных участков), в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939297" w14:textId="77777777" w:rsidR="007E4FB1" w:rsidRPr="00BE7498" w:rsidRDefault="007E4FB1" w:rsidP="00B138FB">
            <w:pPr>
              <w:spacing w:before="120" w:after="120"/>
            </w:pPr>
            <w:r w:rsidRPr="00BE7498">
              <w:rPr>
                <w:lang w:val="en-US"/>
              </w:rPr>
              <w:t>60:27:0060339:9</w:t>
            </w:r>
          </w:p>
        </w:tc>
      </w:tr>
      <w:tr w:rsidR="00546C11" w:rsidRPr="004A75A7" w14:paraId="614D17A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DDAB3E" w14:textId="77777777" w:rsidR="007E4FB1" w:rsidRPr="00546C11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26BE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7E09DC" w14:textId="77777777" w:rsidR="007E4FB1" w:rsidRPr="00BE7498" w:rsidRDefault="007E4FB1" w:rsidP="00B138FB">
            <w:pPr>
              <w:spacing w:before="120" w:after="120"/>
            </w:pPr>
            <w:r w:rsidRPr="00BE7498">
              <w:rPr>
                <w:lang w:val="en-US"/>
              </w:rPr>
              <w:t>60:27:0060339</w:t>
            </w:r>
          </w:p>
        </w:tc>
      </w:tr>
      <w:tr w:rsidR="00546C11" w:rsidRPr="004A75A7" w14:paraId="65D6715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9186F5" w14:textId="77777777" w:rsidR="007E4FB1" w:rsidRPr="00546C11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59AB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C3C7D9" w14:textId="77777777" w:rsidR="007E4FB1" w:rsidRPr="00BE7498" w:rsidRDefault="007E4FB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5E3428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C65E68" w14:textId="77777777" w:rsidR="007E4FB1" w:rsidRPr="00546C11" w:rsidRDefault="007E4FB1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B324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85538E" w14:textId="77777777" w:rsidR="007E4FB1" w:rsidRPr="00BE7498" w:rsidRDefault="007E4FB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Герцена ул, 22А д</w:t>
            </w:r>
          </w:p>
        </w:tc>
      </w:tr>
      <w:tr w:rsidR="00546C11" w:rsidRPr="004A75A7" w14:paraId="2183D48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A7B397D" w14:textId="77777777" w:rsidR="007E4FB1" w:rsidRPr="00546C11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3618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7D0DB6" w14:textId="77777777" w:rsidR="007E4FB1" w:rsidRPr="00BE7498" w:rsidRDefault="007E4FB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3515EF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97D684E" w14:textId="77777777" w:rsidR="007E4FB1" w:rsidRPr="00DF6CF8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B175EB0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A98646D" w14:textId="77777777" w:rsidR="007E4FB1" w:rsidRPr="00BE7498" w:rsidRDefault="007E4FB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77AFF0F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3B45058" w14:textId="77777777" w:rsidR="007E4FB1" w:rsidRPr="005E14F4" w:rsidRDefault="007E4FB1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60:27:0060339:39</w:t>
            </w:r>
          </w:p>
        </w:tc>
      </w:tr>
      <w:tr w:rsidR="00546C11" w:rsidRPr="004A75A7" w14:paraId="27EF9C4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497BA0B" w14:textId="77777777" w:rsidR="007E4FB1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BC8F86F" w14:textId="77777777" w:rsidR="007E4FB1" w:rsidRPr="00A552E8" w:rsidRDefault="007E4FB1" w:rsidP="005C4E99">
            <w:pPr>
              <w:spacing w:before="120" w:after="120"/>
            </w:pPr>
            <w:r w:rsidRPr="00A552E8">
              <w:t>Здание с кадастровым номером 60:27:0060339:39 расположено в кадастровом квартале 60:27:0060339 на земельном участке с кадастровым номером 60:27:0060339:9.</w:t>
            </w:r>
          </w:p>
        </w:tc>
      </w:tr>
      <w:tr w:rsidR="00035E0C" w:rsidRPr="0091230B" w14:paraId="446BC652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4A52F7" w14:textId="77777777" w:rsidR="007E4FB1" w:rsidRDefault="007E4FB1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45D900A" w14:textId="77777777" w:rsidR="00035E0C" w:rsidRPr="0091230B" w:rsidRDefault="007E4FB1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30A731C9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5A406D6" w14:textId="77777777" w:rsidR="007E4FB1" w:rsidRPr="00872610" w:rsidRDefault="007E4FB1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60:27:0060339:40</w:t>
            </w:r>
          </w:p>
        </w:tc>
      </w:tr>
      <w:tr w:rsidR="00786373" w:rsidRPr="00EB43A2" w14:paraId="6D1228C8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92DB12E" w14:textId="77777777" w:rsidR="007E4FB1" w:rsidRPr="00786373" w:rsidRDefault="007E4FB1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8F2FE4B" w14:textId="77777777" w:rsidR="007E4FB1" w:rsidRPr="002E139C" w:rsidRDefault="007E4FB1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0F6663CA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CB380EE" w14:textId="77777777" w:rsidR="007E4FB1" w:rsidRPr="00BB7DA2" w:rsidRDefault="007E4FB1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2977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8F94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DCFF9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6204791" w14:textId="77777777" w:rsidR="007E4FB1" w:rsidRPr="00BB7DA2" w:rsidRDefault="007E4FB1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09DDCACF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60EF540" w14:textId="77777777" w:rsidR="007E4FB1" w:rsidRPr="00BB7DA2" w:rsidRDefault="007E4FB1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E39348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14BC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A6597E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37E0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06505" w14:textId="77777777" w:rsidR="007E4FB1" w:rsidRPr="00BB7DA2" w:rsidRDefault="007E4FB1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1501FB9" w14:textId="77777777" w:rsidR="007E4FB1" w:rsidRPr="00BB7DA2" w:rsidRDefault="007E4FB1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2DD752D7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BA2F6F" w14:textId="77777777" w:rsidR="007E4FB1" w:rsidRPr="00BB7DA2" w:rsidRDefault="007E4FB1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6CB3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CB6B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B124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BA27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1841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1DED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DC4B" w14:textId="77777777" w:rsidR="007E4FB1" w:rsidRPr="00BB7DA2" w:rsidRDefault="007E4FB1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41293A" w14:textId="77777777" w:rsidR="007E4FB1" w:rsidRPr="00BB7DA2" w:rsidRDefault="007E4FB1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AB88B1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91C17F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F23D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E47B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FFBF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E4404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0A38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EC1A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5F44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71618F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006D539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BC8032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B071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B451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7C65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D08F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500991.52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DBAE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1273684.70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AB54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9EF0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814CD5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204BEC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2C4A8D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F1BF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E868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A437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A1EE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500994.49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FA08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1273688.91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E530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4BF1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F5066F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702838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175B83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A986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5A1E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DB9C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B7AE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500991.65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570C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1273690.85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09C0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F2E6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BC4DD3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11DDC6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7D8148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5E74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63ED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687F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8B1A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500995.61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62C6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1273696.72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295C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89AF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14E18E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067598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9D30C3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7E68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4642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09CC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BD50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500987.20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769D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1273702.91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22A1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39CE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6B59F8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C8857F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E29976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22A7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31E3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CDC4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E598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500981.34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C8C4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1273694.07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EB29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435C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B8F47D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86362C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A3A8E6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574C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CCFC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B93C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1CE4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500985.57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5ED2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1273691.13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9234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AEA8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AC2DBD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9E832E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D26D0C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5AFF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C938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485B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8AD2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500984.43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8A3B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1273689.58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E1A9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DD46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8087D8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BC5BEE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F57BB2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22D8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A7BC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CD62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0CA2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500991.52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6922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1273684.70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25B9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2B63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1B2E23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8181D39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392A4A" w14:textId="77777777" w:rsidR="007E4FB1" w:rsidRPr="00590258" w:rsidRDefault="007E4FB1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60:27:0060339:40</w:t>
            </w:r>
          </w:p>
        </w:tc>
      </w:tr>
      <w:tr w:rsidR="00546C11" w:rsidRPr="00590258" w14:paraId="15CCB3D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25B9FF" w14:textId="77777777" w:rsidR="007E4FB1" w:rsidRPr="00590258" w:rsidRDefault="007E4FB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3E81" w14:textId="77777777" w:rsidR="007E4FB1" w:rsidRPr="00B634EE" w:rsidRDefault="007E4FB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33D705" w14:textId="77777777" w:rsidR="007E4FB1" w:rsidRPr="00590258" w:rsidRDefault="007E4FB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93A22C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C420" w14:textId="77777777" w:rsidR="007E4FB1" w:rsidRPr="00F13182" w:rsidRDefault="007E4FB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FDFFB" w14:textId="77777777" w:rsidR="007E4FB1" w:rsidRPr="00F13182" w:rsidRDefault="007E4FB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8090A6" w14:textId="77777777" w:rsidR="007E4FB1" w:rsidRPr="00F13182" w:rsidRDefault="007E4FB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76A0424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55B491" w14:textId="77777777" w:rsidR="007E4FB1" w:rsidRPr="00546C11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EAF5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CE6908" w14:textId="77777777" w:rsidR="007E4FB1" w:rsidRPr="00BE7498" w:rsidRDefault="007E4FB1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13A3FAF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1C8179" w14:textId="77777777" w:rsidR="007E4FB1" w:rsidRPr="00546C11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08C0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7C8917" w14:textId="77777777" w:rsidR="007E4FB1" w:rsidRPr="00BE7498" w:rsidRDefault="007E4FB1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6AD799E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DEC340" w14:textId="77777777" w:rsidR="007E4FB1" w:rsidRPr="00546C11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1D9B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7D955C" w14:textId="77777777" w:rsidR="007E4FB1" w:rsidRPr="00BE7498" w:rsidRDefault="007E4FB1" w:rsidP="00B138FB">
            <w:pPr>
              <w:spacing w:before="120" w:after="120"/>
            </w:pPr>
            <w:r w:rsidRPr="00BE7498">
              <w:rPr>
                <w:lang w:val="en-US"/>
              </w:rPr>
              <w:t>60:27:0060339:6</w:t>
            </w:r>
          </w:p>
        </w:tc>
      </w:tr>
      <w:tr w:rsidR="00546C11" w:rsidRPr="004A75A7" w14:paraId="69A074A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38F914" w14:textId="77777777" w:rsidR="007E4FB1" w:rsidRPr="00546C11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6854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87464B" w14:textId="77777777" w:rsidR="007E4FB1" w:rsidRPr="00BE7498" w:rsidRDefault="007E4FB1" w:rsidP="00B138FB">
            <w:pPr>
              <w:spacing w:before="120" w:after="120"/>
            </w:pPr>
            <w:r w:rsidRPr="00BE7498">
              <w:rPr>
                <w:lang w:val="en-US"/>
              </w:rPr>
              <w:t>60:27:0060339</w:t>
            </w:r>
          </w:p>
        </w:tc>
      </w:tr>
      <w:tr w:rsidR="00546C11" w:rsidRPr="004A75A7" w14:paraId="041491D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A8EAFC" w14:textId="77777777" w:rsidR="007E4FB1" w:rsidRPr="00546C11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B318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2268A0" w14:textId="77777777" w:rsidR="007E4FB1" w:rsidRPr="00BE7498" w:rsidRDefault="007E4FB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376718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2C15DD" w14:textId="77777777" w:rsidR="007E4FB1" w:rsidRPr="00546C11" w:rsidRDefault="007E4FB1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8591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C3F40C" w14:textId="77777777" w:rsidR="007E4FB1" w:rsidRPr="00BE7498" w:rsidRDefault="007E4FB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Герцена ул, 24 д</w:t>
            </w:r>
          </w:p>
        </w:tc>
      </w:tr>
      <w:tr w:rsidR="00546C11" w:rsidRPr="004A75A7" w14:paraId="2B7B140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1EE744D" w14:textId="77777777" w:rsidR="007E4FB1" w:rsidRPr="00546C11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9E84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FE010E" w14:textId="77777777" w:rsidR="007E4FB1" w:rsidRPr="00BE7498" w:rsidRDefault="007E4FB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881389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BBD501B" w14:textId="77777777" w:rsidR="007E4FB1" w:rsidRPr="00DF6CF8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8B6D3D2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8E8DD5E" w14:textId="77777777" w:rsidR="007E4FB1" w:rsidRPr="00BE7498" w:rsidRDefault="007E4FB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19B5E2F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0644441" w14:textId="77777777" w:rsidR="007E4FB1" w:rsidRPr="005E14F4" w:rsidRDefault="007E4FB1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60:27:0060339:40</w:t>
            </w:r>
          </w:p>
        </w:tc>
      </w:tr>
      <w:tr w:rsidR="00546C11" w:rsidRPr="004A75A7" w14:paraId="0891117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079128E" w14:textId="77777777" w:rsidR="007E4FB1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FC9B77D" w14:textId="77777777" w:rsidR="007E4FB1" w:rsidRPr="00A552E8" w:rsidRDefault="007E4FB1" w:rsidP="005C4E99">
            <w:pPr>
              <w:spacing w:before="120" w:after="120"/>
            </w:pPr>
            <w:r w:rsidRPr="00A552E8">
              <w:t>Здание с кадастровым номером 60:27:0060339:40 расположено в кадастровом квартале 60:27:0060339 на земельном участке с кадастровым номером 60:27:0060339:6.</w:t>
            </w:r>
          </w:p>
        </w:tc>
      </w:tr>
      <w:tr w:rsidR="00035E0C" w:rsidRPr="0091230B" w14:paraId="6F399018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5736DA" w14:textId="77777777" w:rsidR="007E4FB1" w:rsidRDefault="007E4FB1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6CE02D5F" w14:textId="77777777" w:rsidR="00035E0C" w:rsidRPr="0091230B" w:rsidRDefault="007E4FB1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57B2ED6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E59C8DB" w14:textId="77777777" w:rsidR="007E4FB1" w:rsidRPr="00872610" w:rsidRDefault="007E4FB1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60:27:0060339:41</w:t>
            </w:r>
          </w:p>
        </w:tc>
      </w:tr>
      <w:tr w:rsidR="00786373" w:rsidRPr="00EB43A2" w14:paraId="2656A9A6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C080D7" w14:textId="77777777" w:rsidR="007E4FB1" w:rsidRPr="00786373" w:rsidRDefault="007E4FB1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511B7B51" w14:textId="77777777" w:rsidR="007E4FB1" w:rsidRPr="002E139C" w:rsidRDefault="007E4FB1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046111C3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5B6F9E7" w14:textId="77777777" w:rsidR="007E4FB1" w:rsidRPr="00BB7DA2" w:rsidRDefault="007E4FB1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0064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BE44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D0A8C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93A8083" w14:textId="77777777" w:rsidR="007E4FB1" w:rsidRPr="00BB7DA2" w:rsidRDefault="007E4FB1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2B1D334D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AF31619" w14:textId="77777777" w:rsidR="007E4FB1" w:rsidRPr="00BB7DA2" w:rsidRDefault="007E4FB1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A36FA8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712C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A5899C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23C7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257AB" w14:textId="77777777" w:rsidR="007E4FB1" w:rsidRPr="00BB7DA2" w:rsidRDefault="007E4FB1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D9A14CF" w14:textId="77777777" w:rsidR="007E4FB1" w:rsidRPr="00BB7DA2" w:rsidRDefault="007E4FB1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2D8DC593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45CC3E" w14:textId="77777777" w:rsidR="007E4FB1" w:rsidRPr="00BB7DA2" w:rsidRDefault="007E4FB1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3401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B6CC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7EF1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8AF6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EE0A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BF70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024F" w14:textId="77777777" w:rsidR="007E4FB1" w:rsidRPr="00BB7DA2" w:rsidRDefault="007E4FB1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5C4347" w14:textId="77777777" w:rsidR="007E4FB1" w:rsidRPr="00BB7DA2" w:rsidRDefault="007E4FB1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5B99AE5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E15685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F60D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FA02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FBCA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3ECA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8D05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D727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CC69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39986F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61FCEF9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C14B05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C061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209B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AC35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3530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501010.44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344D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1273710.33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3ADA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7E9D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79F019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5CE350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8014C0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D9A0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9AB9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B5F9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FA95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501013.40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F9E5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1273715.00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C93D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1D86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647AF7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AC5855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D59C46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E286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1841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4CE8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2B37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501010.36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82AB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1273716.76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C1F8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3DDB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E3D093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99E518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98869D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F71E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420B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7B7C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1592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501013.25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4D7E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1273721.51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B13F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6287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CAA810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E24A4C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AB1258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936E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DE84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5C06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2581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501009.13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78BD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1273724.16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D14F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BE0F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7810AD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F3AA2F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D2174D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90A8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52E5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218A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78D6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501007.41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6B15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1273721.18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C717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A71E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E7FF51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6AEB65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8A9DB8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7A7A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83F9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9F47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4CFF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501003.88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A32E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1273723.31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2608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C05F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E0D095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D6C26E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9571F5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9BBF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BCC4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5E88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4B24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501000.67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85B7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1273717.97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6498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EE03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50DE46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AAFC70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1E49E9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3421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B094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E866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413D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501007.86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6CC5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1273713.39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9078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0955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ADF57F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FDA021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7332BB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0BF2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1EDB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662A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3259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501007.33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590D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1273712.35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FD99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A10F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C1AB6B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EBE7D8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8ED424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5439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052C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2321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8108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501010.44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D3CA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1273710.33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DBF4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E4E1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3238EC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6D61EA5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E20B3D" w14:textId="77777777" w:rsidR="007E4FB1" w:rsidRPr="00590258" w:rsidRDefault="007E4FB1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60:27:0060339:41</w:t>
            </w:r>
          </w:p>
        </w:tc>
      </w:tr>
      <w:tr w:rsidR="00546C11" w:rsidRPr="00590258" w14:paraId="0DEC986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62609A" w14:textId="77777777" w:rsidR="007E4FB1" w:rsidRPr="00590258" w:rsidRDefault="007E4FB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EAC8" w14:textId="77777777" w:rsidR="007E4FB1" w:rsidRPr="00B634EE" w:rsidRDefault="007E4FB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DBD7A4" w14:textId="77777777" w:rsidR="007E4FB1" w:rsidRPr="00590258" w:rsidRDefault="007E4FB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7805ECA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86FF" w14:textId="77777777" w:rsidR="007E4FB1" w:rsidRPr="00F13182" w:rsidRDefault="007E4FB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C29A" w14:textId="77777777" w:rsidR="007E4FB1" w:rsidRPr="00F13182" w:rsidRDefault="007E4FB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0F38E2" w14:textId="77777777" w:rsidR="007E4FB1" w:rsidRPr="00F13182" w:rsidRDefault="007E4FB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58AB748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547F23" w14:textId="77777777" w:rsidR="007E4FB1" w:rsidRPr="00546C11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2BAB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FE23AD" w14:textId="77777777" w:rsidR="007E4FB1" w:rsidRPr="00BE7498" w:rsidRDefault="007E4FB1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6941185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A2EA63" w14:textId="77777777" w:rsidR="007E4FB1" w:rsidRPr="00546C11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B567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69F74D" w14:textId="77777777" w:rsidR="007E4FB1" w:rsidRPr="00BE7498" w:rsidRDefault="007E4FB1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49DBD84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50AE5C" w14:textId="77777777" w:rsidR="007E4FB1" w:rsidRPr="00546C11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BB98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52643A" w14:textId="77777777" w:rsidR="007E4FB1" w:rsidRPr="00BE7498" w:rsidRDefault="007E4FB1" w:rsidP="00B138FB">
            <w:pPr>
              <w:spacing w:before="120" w:after="120"/>
            </w:pPr>
            <w:r w:rsidRPr="00BE7498">
              <w:rPr>
                <w:lang w:val="en-US"/>
              </w:rPr>
              <w:t>60:27:0060339:4</w:t>
            </w:r>
          </w:p>
        </w:tc>
      </w:tr>
      <w:tr w:rsidR="00546C11" w:rsidRPr="004A75A7" w14:paraId="0430BDD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04FDCD" w14:textId="77777777" w:rsidR="007E4FB1" w:rsidRPr="00546C11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6B6D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EB1928" w14:textId="77777777" w:rsidR="007E4FB1" w:rsidRPr="00BE7498" w:rsidRDefault="007E4FB1" w:rsidP="00B138FB">
            <w:pPr>
              <w:spacing w:before="120" w:after="120"/>
            </w:pPr>
            <w:r w:rsidRPr="00BE7498">
              <w:rPr>
                <w:lang w:val="en-US"/>
              </w:rPr>
              <w:t>60:27:0060339</w:t>
            </w:r>
          </w:p>
        </w:tc>
      </w:tr>
      <w:tr w:rsidR="00546C11" w:rsidRPr="004A75A7" w14:paraId="14D1F25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F0B92D" w14:textId="77777777" w:rsidR="007E4FB1" w:rsidRPr="00546C11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D0C9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E275E8" w14:textId="77777777" w:rsidR="007E4FB1" w:rsidRPr="00BE7498" w:rsidRDefault="007E4FB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A0E195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49C745" w14:textId="77777777" w:rsidR="007E4FB1" w:rsidRPr="00546C11" w:rsidRDefault="007E4FB1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849A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E1B5F3" w14:textId="77777777" w:rsidR="007E4FB1" w:rsidRPr="00BE7498" w:rsidRDefault="007E4FB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Герцена ул, 26 д</w:t>
            </w:r>
          </w:p>
        </w:tc>
      </w:tr>
      <w:tr w:rsidR="00546C11" w:rsidRPr="004A75A7" w14:paraId="7A38B3D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9EF3EA7" w14:textId="77777777" w:rsidR="007E4FB1" w:rsidRPr="00546C11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65E8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A95BF0" w14:textId="77777777" w:rsidR="007E4FB1" w:rsidRPr="00BE7498" w:rsidRDefault="007E4FB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09889A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C574A84" w14:textId="77777777" w:rsidR="007E4FB1" w:rsidRPr="00DF6CF8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BD291E0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8333C2F" w14:textId="77777777" w:rsidR="007E4FB1" w:rsidRPr="00BE7498" w:rsidRDefault="007E4FB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0C977E5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6E59672" w14:textId="77777777" w:rsidR="007E4FB1" w:rsidRPr="005E14F4" w:rsidRDefault="007E4FB1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60:27:0060339:41</w:t>
            </w:r>
          </w:p>
        </w:tc>
      </w:tr>
      <w:tr w:rsidR="00546C11" w:rsidRPr="004A75A7" w14:paraId="745EA2A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C0955EC" w14:textId="77777777" w:rsidR="007E4FB1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D320E62" w14:textId="77777777" w:rsidR="007E4FB1" w:rsidRPr="00A552E8" w:rsidRDefault="007E4FB1" w:rsidP="005C4E99">
            <w:pPr>
              <w:spacing w:before="120" w:after="120"/>
            </w:pPr>
            <w:r w:rsidRPr="00A552E8">
              <w:t xml:space="preserve">Здание с кадастровым номером 60:27:0060339:41 расположено в кадастровом квартале </w:t>
            </w:r>
            <w:r w:rsidRPr="00A552E8">
              <w:t>60:27:0060339 на земельном участке с кадастровым номером 60:27:0060339:4.</w:t>
            </w:r>
          </w:p>
        </w:tc>
      </w:tr>
      <w:tr w:rsidR="00035E0C" w:rsidRPr="0091230B" w14:paraId="4C8DF979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931E29" w14:textId="77777777" w:rsidR="007E4FB1" w:rsidRDefault="007E4FB1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3FF8F2F8" w14:textId="77777777" w:rsidR="00035E0C" w:rsidRPr="0091230B" w:rsidRDefault="007E4FB1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409A83B0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DA86794" w14:textId="77777777" w:rsidR="007E4FB1" w:rsidRPr="00872610" w:rsidRDefault="007E4FB1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60:27:0060339:42</w:t>
            </w:r>
          </w:p>
        </w:tc>
      </w:tr>
      <w:tr w:rsidR="00786373" w:rsidRPr="00EB43A2" w14:paraId="5AB968C0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2BAD893" w14:textId="77777777" w:rsidR="007E4FB1" w:rsidRPr="00786373" w:rsidRDefault="007E4FB1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55132684" w14:textId="77777777" w:rsidR="007E4FB1" w:rsidRPr="002E139C" w:rsidRDefault="007E4FB1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2C3E90D4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5F47395" w14:textId="77777777" w:rsidR="007E4FB1" w:rsidRPr="00BB7DA2" w:rsidRDefault="007E4FB1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C8D5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8BF1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0859FE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D713D03" w14:textId="77777777" w:rsidR="007E4FB1" w:rsidRPr="00BB7DA2" w:rsidRDefault="007E4FB1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1E64B78E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746EEDA" w14:textId="77777777" w:rsidR="007E4FB1" w:rsidRPr="00BB7DA2" w:rsidRDefault="007E4FB1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46193A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C5F9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B1BDB2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2025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8F40C" w14:textId="77777777" w:rsidR="007E4FB1" w:rsidRPr="00BB7DA2" w:rsidRDefault="007E4FB1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0274A93" w14:textId="77777777" w:rsidR="007E4FB1" w:rsidRPr="00BB7DA2" w:rsidRDefault="007E4FB1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D373F38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E2875F" w14:textId="77777777" w:rsidR="007E4FB1" w:rsidRPr="00BB7DA2" w:rsidRDefault="007E4FB1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179C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9C2D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68C0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7813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4113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5D61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2629" w14:textId="77777777" w:rsidR="007E4FB1" w:rsidRPr="00BB7DA2" w:rsidRDefault="007E4FB1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18B728" w14:textId="77777777" w:rsidR="007E4FB1" w:rsidRPr="00BB7DA2" w:rsidRDefault="007E4FB1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14EB232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80F7F8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E0E0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CDE9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49FF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B9A1F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472FA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A0E2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E38E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01962D" w14:textId="77777777" w:rsidR="007E4FB1" w:rsidRPr="00BB7DA2" w:rsidRDefault="007E4FB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11521AA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B04ABD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F7A5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5D9E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46B9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F642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501022.22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0DA8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1273728.57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AB0B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83A2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ADD85B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619769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D5AC20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FC3A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042D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1AA5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2627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501027.77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638A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1273736.73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4F8C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685D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786DCE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B887A2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E84BC4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52CD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6FF2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58ED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56E8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501017.16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082E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1273744.48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96F7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5BCB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1E6153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9494EF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C40610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5500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BBE4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D9F8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C527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501011.09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3CA4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1273736.09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2063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7ABD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877968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BC3F1F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673ECF" w14:textId="77777777" w:rsidR="007E4FB1" w:rsidRPr="00AB6621" w:rsidRDefault="007E4FB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6650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E01A" w14:textId="77777777" w:rsidR="007E4FB1" w:rsidRPr="00590258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4BDE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5864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501022.22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DEE0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1273728.57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1C75" w14:textId="77777777" w:rsidR="007E4FB1" w:rsidRPr="009067AB" w:rsidRDefault="007E4FB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6955" w14:textId="77777777" w:rsidR="007E4FB1" w:rsidRDefault="007E4FB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EA9786" w14:textId="77777777" w:rsidR="007E4FB1" w:rsidRPr="005E14F4" w:rsidRDefault="007E4FB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4E1A3421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26FF3B" w14:textId="77777777" w:rsidR="007E4FB1" w:rsidRPr="00590258" w:rsidRDefault="007E4FB1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60:27:0060339:42</w:t>
            </w:r>
          </w:p>
        </w:tc>
      </w:tr>
      <w:tr w:rsidR="00546C11" w:rsidRPr="00590258" w14:paraId="1BF25C8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4EAA95" w14:textId="77777777" w:rsidR="007E4FB1" w:rsidRPr="00590258" w:rsidRDefault="007E4FB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F2BE" w14:textId="77777777" w:rsidR="007E4FB1" w:rsidRPr="00B634EE" w:rsidRDefault="007E4FB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5729FC" w14:textId="77777777" w:rsidR="007E4FB1" w:rsidRPr="00590258" w:rsidRDefault="007E4FB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65DBD4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42F2" w14:textId="77777777" w:rsidR="007E4FB1" w:rsidRPr="00F13182" w:rsidRDefault="007E4FB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20D1" w14:textId="77777777" w:rsidR="007E4FB1" w:rsidRPr="00F13182" w:rsidRDefault="007E4FB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D5E922" w14:textId="77777777" w:rsidR="007E4FB1" w:rsidRPr="00F13182" w:rsidRDefault="007E4FB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6BA9245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3242DA" w14:textId="77777777" w:rsidR="007E4FB1" w:rsidRPr="00546C11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6FAD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380873" w14:textId="77777777" w:rsidR="007E4FB1" w:rsidRPr="00BE7498" w:rsidRDefault="007E4FB1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272F4A5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E48535" w14:textId="77777777" w:rsidR="007E4FB1" w:rsidRPr="00546C11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2D7A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F87864" w14:textId="77777777" w:rsidR="007E4FB1" w:rsidRPr="00BE7498" w:rsidRDefault="007E4FB1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35EE6A6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44371C" w14:textId="77777777" w:rsidR="007E4FB1" w:rsidRPr="00546C11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13E6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1F3984" w14:textId="77777777" w:rsidR="007E4FB1" w:rsidRPr="00BE7498" w:rsidRDefault="007E4FB1" w:rsidP="00B138FB">
            <w:pPr>
              <w:spacing w:before="120" w:after="120"/>
            </w:pPr>
            <w:r w:rsidRPr="00BE7498">
              <w:rPr>
                <w:lang w:val="en-US"/>
              </w:rPr>
              <w:t>60:27:0060339:3</w:t>
            </w:r>
          </w:p>
        </w:tc>
      </w:tr>
      <w:tr w:rsidR="00546C11" w:rsidRPr="004A75A7" w14:paraId="1C51421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75998A" w14:textId="77777777" w:rsidR="007E4FB1" w:rsidRPr="00546C11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F09D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0E9AB2" w14:textId="77777777" w:rsidR="007E4FB1" w:rsidRPr="00BE7498" w:rsidRDefault="007E4FB1" w:rsidP="00B138FB">
            <w:pPr>
              <w:spacing w:before="120" w:after="120"/>
            </w:pPr>
            <w:r w:rsidRPr="00BE7498">
              <w:rPr>
                <w:lang w:val="en-US"/>
              </w:rPr>
              <w:t>60:27:0060339</w:t>
            </w:r>
          </w:p>
        </w:tc>
      </w:tr>
      <w:tr w:rsidR="00546C11" w:rsidRPr="004A75A7" w14:paraId="22D3B0F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61DC6C" w14:textId="77777777" w:rsidR="007E4FB1" w:rsidRPr="00546C11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1A89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незавершенного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D0EAFD" w14:textId="77777777" w:rsidR="007E4FB1" w:rsidRPr="00BE7498" w:rsidRDefault="007E4FB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FBFF75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39EC3F" w14:textId="77777777" w:rsidR="007E4FB1" w:rsidRPr="00546C11" w:rsidRDefault="007E4FB1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FCE8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7B502F" w14:textId="77777777" w:rsidR="007E4FB1" w:rsidRPr="00BE7498" w:rsidRDefault="007E4FB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область, Псков г, </w:t>
            </w:r>
            <w:r>
              <w:rPr>
                <w:lang w:val="en-US"/>
              </w:rPr>
              <w:t>Герцена ул, 28 д</w:t>
            </w:r>
          </w:p>
        </w:tc>
      </w:tr>
      <w:tr w:rsidR="00546C11" w:rsidRPr="004A75A7" w14:paraId="2DF3336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27F828A" w14:textId="77777777" w:rsidR="007E4FB1" w:rsidRPr="00546C11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D71B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ABDABB" w14:textId="77777777" w:rsidR="007E4FB1" w:rsidRPr="00BE7498" w:rsidRDefault="007E4FB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BC6380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6085088" w14:textId="77777777" w:rsidR="007E4FB1" w:rsidRPr="00DF6CF8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806683E" w14:textId="77777777" w:rsidR="007E4FB1" w:rsidRPr="00BE7498" w:rsidRDefault="007E4FB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8D9EF82" w14:textId="77777777" w:rsidR="007E4FB1" w:rsidRPr="00BE7498" w:rsidRDefault="007E4FB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A43A9F0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E602A4D" w14:textId="77777777" w:rsidR="007E4FB1" w:rsidRPr="005E14F4" w:rsidRDefault="007E4FB1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60:27:0060339:42</w:t>
            </w:r>
          </w:p>
        </w:tc>
      </w:tr>
      <w:tr w:rsidR="00546C11" w:rsidRPr="004A75A7" w14:paraId="02DF33D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0DB071F" w14:textId="77777777" w:rsidR="007E4FB1" w:rsidRDefault="007E4FB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DAD0D2C" w14:textId="77777777" w:rsidR="007E4FB1" w:rsidRPr="00A552E8" w:rsidRDefault="007E4FB1" w:rsidP="005C4E99">
            <w:pPr>
              <w:spacing w:before="120" w:after="120"/>
            </w:pPr>
            <w:r w:rsidRPr="00A552E8">
              <w:t xml:space="preserve">Здание с кадастровым номером 60:27:0060339:42 расположено в </w:t>
            </w:r>
            <w:r w:rsidRPr="00A552E8">
              <w:t>кадастровом квартале 60:27:0060339 на земельном участке с кадастровым номером 60:27:0060339:3.</w:t>
            </w:r>
          </w:p>
        </w:tc>
      </w:tr>
    </w:tbl>
    <w:p w14:paraId="47D3A2CE" w14:textId="77777777" w:rsidR="00CA2ED4" w:rsidRDefault="007E4FB1">
      <w:r>
        <w:br w:type="page"/>
      </w:r>
    </w:p>
    <w:p w14:paraId="1D19966D" w14:textId="77777777" w:rsidR="00CA2ED4" w:rsidRDefault="00CA2ED4">
      <w:pPr>
        <w:sectPr w:rsidR="00CA2ED4" w:rsidSect="003E196B">
          <w:headerReference w:type="default" r:id="rId8"/>
          <w:footerReference w:type="even" r:id="rId9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14:paraId="79AC990E" w14:textId="77777777" w:rsidR="007E4FB1" w:rsidRPr="007A37E2" w:rsidRDefault="007E4FB1">
      <w:pPr>
        <w:rPr>
          <w:sz w:val="2"/>
        </w:rPr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2E69BF" w:rsidRPr="005B4876" w14:paraId="4633E7B3" w14:textId="77777777" w:rsidTr="00A8418C">
        <w:trPr>
          <w:trHeight w:val="322"/>
        </w:trPr>
        <w:tc>
          <w:tcPr>
            <w:tcW w:w="10206" w:type="dxa"/>
            <w:tcBorders>
              <w:bottom w:val="double" w:sz="4" w:space="0" w:color="auto"/>
            </w:tcBorders>
            <w:vAlign w:val="center"/>
          </w:tcPr>
          <w:p w14:paraId="6D789689" w14:textId="77777777" w:rsidR="007E4FB1" w:rsidRPr="00904A74" w:rsidRDefault="007E4FB1" w:rsidP="00355D4B">
            <w:pPr>
              <w:jc w:val="center"/>
              <w:rPr>
                <w:b/>
                <w:sz w:val="28"/>
                <w:szCs w:val="28"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54169C" w:rsidRPr="005B4876" w14:paraId="27C0D66C" w14:textId="77777777" w:rsidTr="00A8418C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0206" w:type="dxa"/>
            <w:tcBorders>
              <w:bottom w:val="nil"/>
            </w:tcBorders>
            <w:vAlign w:val="bottom"/>
          </w:tcPr>
          <w:p w14:paraId="504CA773" w14:textId="77777777" w:rsidR="007E4FB1" w:rsidRPr="008C3E59" w:rsidRDefault="007E4FB1" w:rsidP="00355D4B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181568" behindDoc="0" locked="0" layoutInCell="1" allowOverlap="1" wp14:anchorId="61F0CB00" wp14:editId="6DA8B708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77C19" w:rsidRPr="005B4876" w14:paraId="1D6599B2" w14:textId="77777777" w:rsidTr="006B53E8">
        <w:tblPrEx>
          <w:tblLook w:val="0000" w:firstRow="0" w:lastRow="0" w:firstColumn="0" w:lastColumn="0" w:noHBand="0" w:noVBand="0"/>
        </w:tblPrEx>
        <w:trPr>
          <w:trHeight w:val="12472"/>
        </w:trPr>
        <w:tc>
          <w:tcPr>
            <w:tcW w:w="10206" w:type="dxa"/>
            <w:tcBorders>
              <w:top w:val="nil"/>
              <w:bottom w:val="nil"/>
            </w:tcBorders>
          </w:tcPr>
          <w:p w14:paraId="2BEEB970" w14:textId="77777777" w:rsidR="007E4FB1" w:rsidRPr="008C3E59" w:rsidRDefault="007E4FB1" w:rsidP="005B25AC">
            <w:pPr>
              <w:jc w:val="center"/>
            </w:pPr>
            <w:r>
              <w:rPr>
                <w:noProof/>
              </w:rPr>
              <w:pict w14:anchorId="7C82ADA8">
                <v:line id="_x0000_s4332" style="position:absolute;left:0;text-align:left;flip:x y;z-index:251182592;mso-position-horizontal-relative:text;mso-position-vertical-relative:text" from="211.05pt,316.2pt" to="253.4pt,382.3pt" strokeweight=".57pt"/>
              </w:pict>
            </w:r>
            <w:r>
              <w:rPr>
                <w:noProof/>
              </w:rPr>
              <w:pict w14:anchorId="3C4CFAB2">
                <v:line id="_x0000_s4331" style="position:absolute;left:0;text-align:left;flip:x y;z-index:251183616;mso-position-horizontal-relative:text;mso-position-vertical-relative:text" from="253.4pt,382.3pt" to="258.4pt,390.45pt" strokeweight=".57pt"/>
              </w:pict>
            </w:r>
            <w:r>
              <w:rPr>
                <w:noProof/>
              </w:rPr>
              <w:pict w14:anchorId="703A5175">
                <v:line id="_x0000_s4330" style="position:absolute;left:0;text-align:left;flip:x y;z-index:251184640;mso-position-horizontal-relative:text;mso-position-vertical-relative:text" from="258.4pt,390.45pt" to="215.25pt,412.55pt" strokecolor="red" strokeweight=".57pt"/>
              </w:pict>
            </w:r>
            <w:r>
              <w:rPr>
                <w:noProof/>
              </w:rPr>
              <w:pict w14:anchorId="0853EAB2">
                <v:line id="_x0000_s4329" style="position:absolute;left:0;text-align:left;flip:x y;z-index:251185664;mso-position-horizontal-relative:text;mso-position-vertical-relative:text" from="215.25pt,412.55pt" to="211.6pt,406.9pt" strokecolor="red" strokeweight=".57pt"/>
              </w:pict>
            </w:r>
            <w:r>
              <w:rPr>
                <w:noProof/>
              </w:rPr>
              <w:pict w14:anchorId="165F6571">
                <v:line id="_x0000_s4328" style="position:absolute;left:0;text-align:left;flip:x y;z-index:251186688;mso-position-horizontal-relative:text;mso-position-vertical-relative:text" from="211.6pt,406.9pt" to="181.65pt,357.75pt" strokecolor="red" strokeweight=".57pt"/>
              </w:pict>
            </w:r>
            <w:r>
              <w:rPr>
                <w:noProof/>
              </w:rPr>
              <w:pict w14:anchorId="64C34B0F">
                <v:line id="_x0000_s4327" style="position:absolute;left:0;text-align:left;flip:x y;z-index:251187712;mso-position-horizontal-relative:text;mso-position-vertical-relative:text" from="181.65pt,357.75pt" to="172.55pt,342.25pt" strokecolor="red" strokeweight=".57pt"/>
              </w:pict>
            </w:r>
            <w:r>
              <w:rPr>
                <w:noProof/>
              </w:rPr>
              <w:pict w14:anchorId="33236254">
                <v:line id="_x0000_s4326" style="position:absolute;left:0;text-align:left;flip:x y;z-index:251188736;mso-position-horizontal-relative:text;mso-position-vertical-relative:text" from="172.55pt,342.25pt" to="183.15pt,334.5pt" strokecolor="red" strokeweight=".57pt"/>
              </w:pict>
            </w:r>
            <w:r>
              <w:rPr>
                <w:noProof/>
              </w:rPr>
              <w:pict w14:anchorId="6F800F39">
                <v:line id="_x0000_s4325" style="position:absolute;left:0;text-align:left;flip:x y;z-index:251189760;mso-position-horizontal-relative:text;mso-position-vertical-relative:text" from="183.15pt,334.5pt" to="211.05pt,316.2pt" strokecolor="red" strokeweight=".57pt"/>
              </w:pict>
            </w:r>
            <w:r>
              <w:rPr>
                <w:noProof/>
              </w:rPr>
              <w:pict w14:anchorId="1ED4EE54">
                <v:line id="_x0000_s4324" style="position:absolute;left:0;text-align:left;flip:x y;z-index:251190784;mso-position-horizontal-relative:text;mso-position-vertical-relative:text" from="344.35pt,122.85pt" to="376.4pt,154.3pt" strokecolor="red" strokeweight=".57pt"/>
              </w:pict>
            </w:r>
            <w:r>
              <w:rPr>
                <w:noProof/>
              </w:rPr>
              <w:pict w14:anchorId="69C7C04A">
                <v:line id="_x0000_s4323" style="position:absolute;left:0;text-align:left;flip:x y;z-index:251191808;mso-position-horizontal-relative:text;mso-position-vertical-relative:text" from="376.4pt,154.3pt" to="303.65pt,204pt" strokeweight=".57pt"/>
              </w:pict>
            </w:r>
            <w:r>
              <w:rPr>
                <w:noProof/>
              </w:rPr>
              <w:pict w14:anchorId="2F28C46E">
                <v:line id="_x0000_s4322" style="position:absolute;left:0;text-align:left;flip:x y;z-index:251192832;mso-position-horizontal-relative:text;mso-position-vertical-relative:text" from="303.65pt,204pt" to="281.5pt,164.4pt" strokecolor="red" strokeweight=".57pt"/>
              </w:pict>
            </w:r>
            <w:r>
              <w:rPr>
                <w:noProof/>
              </w:rPr>
              <w:pict w14:anchorId="4A0478DE">
                <v:line id="_x0000_s4321" style="position:absolute;left:0;text-align:left;flip:x y;z-index:251193856;mso-position-horizontal-relative:text;mso-position-vertical-relative:text" from="281.5pt,164.4pt" to="344.35pt,122.85pt" strokecolor="red" strokeweight=".57pt"/>
              </w:pict>
            </w:r>
            <w:r>
              <w:rPr>
                <w:noProof/>
              </w:rPr>
              <w:pict w14:anchorId="289DAC60">
                <v:line id="_x0000_s4320" style="position:absolute;left:0;text-align:left;flip:x y;z-index:251194880;mso-position-horizontal-relative:text;mso-position-vertical-relative:text" from="249.1pt,185.45pt" to="281.5pt,164.4pt" strokecolor="red" strokeweight=".57pt"/>
              </w:pict>
            </w:r>
            <w:r>
              <w:rPr>
                <w:noProof/>
              </w:rPr>
              <w:pict w14:anchorId="43EA9C8B">
                <v:line id="_x0000_s4319" style="position:absolute;left:0;text-align:left;flip:x y;z-index:251195904;mso-position-horizontal-relative:text;mso-position-vertical-relative:text" from="281.5pt,164.4pt" to="303.65pt,204pt" strokecolor="red" strokeweight=".57pt"/>
              </w:pict>
            </w:r>
            <w:r>
              <w:rPr>
                <w:noProof/>
              </w:rPr>
              <w:pict w14:anchorId="1A8446C8">
                <v:line id="_x0000_s4318" style="position:absolute;left:0;text-align:left;flip:x y;z-index:251196928;mso-position-horizontal-relative:text;mso-position-vertical-relative:text" from="303.65pt,204pt" to="322.65pt,238.75pt" strokeweight=".57pt"/>
              </w:pict>
            </w:r>
            <w:r>
              <w:rPr>
                <w:noProof/>
              </w:rPr>
              <w:pict w14:anchorId="5F9C28AB">
                <v:line id="_x0000_s4317" style="position:absolute;left:0;text-align:left;flip:x y;z-index:251197952;mso-position-horizontal-relative:text;mso-position-vertical-relative:text" from="322.65pt,238.75pt" to="295.6pt,258.5pt" strokeweight=".57pt"/>
              </w:pict>
            </w:r>
            <w:r>
              <w:rPr>
                <w:noProof/>
              </w:rPr>
              <w:pict w14:anchorId="04D102F0">
                <v:line id="_x0000_s4316" style="position:absolute;left:0;text-align:left;flip:x y;z-index:251198976;mso-position-horizontal-relative:text;mso-position-vertical-relative:text" from="295.6pt,258.5pt" to="249.1pt,185.45pt" strokeweight=".57pt"/>
              </w:pict>
            </w:r>
            <w:r>
              <w:rPr>
                <w:noProof/>
              </w:rPr>
              <w:pict w14:anchorId="616A6A5B">
                <v:line id="_x0000_s4315" style="position:absolute;left:0;text-align:left;flip:x y;z-index:251200000;mso-position-horizontal-relative:text;mso-position-vertical-relative:text" from="135.7pt,256.15pt" to="172.25pt,233.4pt" strokecolor="red" strokeweight=".57pt"/>
              </w:pict>
            </w:r>
            <w:r>
              <w:rPr>
                <w:noProof/>
              </w:rPr>
              <w:pict w14:anchorId="4A7F159A">
                <v:line id="_x0000_s4314" style="position:absolute;left:0;text-align:left;flip:x y;z-index:251201024;mso-position-horizontal-relative:text;mso-position-vertical-relative:text" from="172.25pt,233.4pt" to="216.65pt,312.25pt" strokeweight=".57pt"/>
              </w:pict>
            </w:r>
            <w:r>
              <w:rPr>
                <w:noProof/>
              </w:rPr>
              <w:pict w14:anchorId="086C880B">
                <v:line id="_x0000_s4313" style="position:absolute;left:0;text-align:left;flip:x y;z-index:251202048;mso-position-horizontal-relative:text;mso-position-vertical-relative:text" from="216.65pt,312.25pt" to="213.1pt,314.7pt" strokeweight=".57pt"/>
              </w:pict>
            </w:r>
            <w:r>
              <w:rPr>
                <w:noProof/>
              </w:rPr>
              <w:pict w14:anchorId="46ABD255">
                <v:line id="_x0000_s4312" style="position:absolute;left:0;text-align:left;flip:x y;z-index:251203072;mso-position-horizontal-relative:text;mso-position-vertical-relative:text" from="213.1pt,314.7pt" to="211.05pt,316.2pt" strokeweight=".57pt"/>
              </w:pict>
            </w:r>
            <w:r>
              <w:rPr>
                <w:noProof/>
              </w:rPr>
              <w:pict w14:anchorId="48B0D388">
                <v:line id="_x0000_s4311" style="position:absolute;left:0;text-align:left;flip:x y;z-index:251204096;mso-position-horizontal-relative:text;mso-position-vertical-relative:text" from="211.05pt,316.2pt" to="183.15pt,334.5pt" strokecolor="red" strokeweight=".57pt"/>
              </w:pict>
            </w:r>
            <w:r>
              <w:rPr>
                <w:noProof/>
              </w:rPr>
              <w:pict w14:anchorId="42AFDB47">
                <v:line id="_x0000_s4310" style="position:absolute;left:0;text-align:left;flip:x y;z-index:251205120;mso-position-horizontal-relative:text;mso-position-vertical-relative:text" from="183.15pt,334.5pt" to="135.7pt,256.15pt" strokecolor="red" strokeweight=".57pt"/>
              </w:pict>
            </w:r>
            <w:r>
              <w:rPr>
                <w:noProof/>
              </w:rPr>
              <w:pict w14:anchorId="6F7C0895">
                <v:line id="_x0000_s4309" style="position:absolute;left:0;text-align:left;flip:x y;z-index:251206144;mso-position-horizontal-relative:text;mso-position-vertical-relative:text" from="135.7pt,256.15pt" to="183.15pt,334.5pt" strokecolor="red" strokeweight=".57pt"/>
              </w:pict>
            </w:r>
            <w:r>
              <w:rPr>
                <w:noProof/>
              </w:rPr>
              <w:pict w14:anchorId="04623B83">
                <v:line id="_x0000_s4308" style="position:absolute;left:0;text-align:left;flip:x y;z-index:251207168;mso-position-horizontal-relative:text;mso-position-vertical-relative:text" from="183.15pt,334.5pt" to="172.55pt,342.25pt" strokecolor="red" strokeweight=".57pt"/>
              </w:pict>
            </w:r>
            <w:r>
              <w:rPr>
                <w:noProof/>
              </w:rPr>
              <w:pict w14:anchorId="4791BBF9">
                <v:line id="_x0000_s4307" style="position:absolute;left:0;text-align:left;flip:x y;z-index:251208192;mso-position-horizontal-relative:text;mso-position-vertical-relative:text" from="172.55pt,342.25pt" to="162.4pt,348.9pt" strokecolor="red" strokeweight=".57pt"/>
              </w:pict>
            </w:r>
            <w:r>
              <w:rPr>
                <w:noProof/>
              </w:rPr>
              <w:pict w14:anchorId="3CE51FD1">
                <v:line id="_x0000_s4306" style="position:absolute;left:0;text-align:left;flip:x y;z-index:251209216;mso-position-horizontal-relative:text;mso-position-vertical-relative:text" from="162.4pt,348.9pt" to="133pt,368.95pt" strokecolor="red" strokeweight=".57pt"/>
              </w:pict>
            </w:r>
            <w:r>
              <w:rPr>
                <w:noProof/>
              </w:rPr>
              <w:pict w14:anchorId="3D025F08">
                <v:line id="_x0000_s4305" style="position:absolute;left:0;text-align:left;flip:x y;z-index:251210240;mso-position-horizontal-relative:text;mso-position-vertical-relative:text" from="133pt,368.95pt" to="132.1pt,369.55pt" strokecolor="red" strokeweight=".57pt"/>
              </w:pict>
            </w:r>
            <w:r>
              <w:rPr>
                <w:noProof/>
              </w:rPr>
              <w:pict w14:anchorId="1F048209">
                <v:line id="_x0000_s4304" style="position:absolute;left:0;text-align:left;flip:x y;z-index:251211264;mso-position-horizontal-relative:text;mso-position-vertical-relative:text" from="132.1pt,369.55pt" to="82.05pt,289.4pt" strokecolor="red" strokeweight=".57pt"/>
              </w:pict>
            </w:r>
            <w:r>
              <w:rPr>
                <w:noProof/>
              </w:rPr>
              <w:pict w14:anchorId="0AFD5BBB">
                <v:line id="_x0000_s4303" style="position:absolute;left:0;text-align:left;flip:x y;z-index:251212288;mso-position-horizontal-relative:text;mso-position-vertical-relative:text" from="82.05pt,289.4pt" to="135.7pt,256.15pt" strokecolor="red" strokeweight=".57pt"/>
              </w:pict>
            </w:r>
            <w:r>
              <w:rPr>
                <w:noProof/>
              </w:rPr>
              <w:pict w14:anchorId="34B4BAD9">
                <v:line id="_x0000_s4302" style="position:absolute;left:0;text-align:left;flip:x y;z-index:251213312;mso-position-horizontal-relative:text;mso-position-vertical-relative:text" from="82.05pt,289.4pt" to="132.1pt,369.55pt" strokecolor="red" strokeweight=".57pt"/>
              </w:pict>
            </w:r>
            <w:r>
              <w:rPr>
                <w:noProof/>
              </w:rPr>
              <w:pict w14:anchorId="1470ED3A">
                <v:line id="_x0000_s4301" style="position:absolute;left:0;text-align:left;flip:x y;z-index:251214336;mso-position-horizontal-relative:text;mso-position-vertical-relative:text" from="132.1pt,369.55pt" to="133pt,368.95pt" strokecolor="red" strokeweight=".57pt"/>
              </w:pict>
            </w:r>
            <w:r>
              <w:rPr>
                <w:noProof/>
              </w:rPr>
              <w:pict w14:anchorId="4B498E1B">
                <v:line id="_x0000_s4300" style="position:absolute;left:0;text-align:left;flip:x y;z-index:251215360;mso-position-horizontal-relative:text;mso-position-vertical-relative:text" from="133pt,368.95pt" to="172.5pt,434.9pt" strokecolor="red" strokeweight=".57pt"/>
              </w:pict>
            </w:r>
            <w:r>
              <w:rPr>
                <w:noProof/>
              </w:rPr>
              <w:pict w14:anchorId="5FDD78F3">
                <v:line id="_x0000_s4299" style="position:absolute;left:0;text-align:left;flip:x y;z-index:251216384;mso-position-horizontal-relative:text;mso-position-vertical-relative:text" from="172.5pt,434.9pt" to="156.25pt,443.85pt" strokecolor="red" strokeweight=".57pt"/>
              </w:pict>
            </w:r>
            <w:r>
              <w:rPr>
                <w:noProof/>
              </w:rPr>
              <w:pict w14:anchorId="4E75E5A2">
                <v:line id="_x0000_s4298" style="position:absolute;left:0;text-align:left;flip:x y;z-index:251217408;mso-position-horizontal-relative:text;mso-position-vertical-relative:text" from="156.25pt,443.85pt" to="116.85pt,405.4pt" strokecolor="red" strokeweight=".57pt"/>
              </w:pict>
            </w:r>
            <w:r>
              <w:rPr>
                <w:noProof/>
              </w:rPr>
              <w:pict w14:anchorId="1BF74C26">
                <v:line id="_x0000_s4297" style="position:absolute;left:0;text-align:left;flip:x y;z-index:251218432;mso-position-horizontal-relative:text;mso-position-vertical-relative:text" from="116.85pt,405.4pt" to="95.45pt,384.55pt" strokecolor="red" strokeweight=".57pt"/>
              </w:pict>
            </w:r>
            <w:r>
              <w:rPr>
                <w:noProof/>
              </w:rPr>
              <w:pict w14:anchorId="79310E8A">
                <v:line id="_x0000_s4296" style="position:absolute;left:0;text-align:left;flip:x y;z-index:251219456;mso-position-horizontal-relative:text;mso-position-vertical-relative:text" from="95.45pt,384.55pt" to="94.6pt,383.7pt" strokecolor="red" strokeweight=".57pt"/>
              </w:pict>
            </w:r>
            <w:r>
              <w:rPr>
                <w:noProof/>
              </w:rPr>
              <w:pict w14:anchorId="6A07C1EF">
                <v:line id="_x0000_s4295" style="position:absolute;left:0;text-align:left;flip:x y;z-index:251220480;mso-position-horizontal-relative:text;mso-position-vertical-relative:text" from="94.6pt,383.7pt" to="92.85pt,382.1pt" strokecolor="red" strokeweight=".57pt"/>
              </w:pict>
            </w:r>
            <w:r>
              <w:rPr>
                <w:noProof/>
              </w:rPr>
              <w:pict w14:anchorId="46A7ED21">
                <v:line id="_x0000_s4294" style="position:absolute;left:0;text-align:left;flip:x y;z-index:251221504;mso-position-horizontal-relative:text;mso-position-vertical-relative:text" from="92.85pt,382.1pt" to="32.45pt,334.9pt" strokecolor="red" strokeweight=".57pt"/>
              </w:pict>
            </w:r>
            <w:r>
              <w:rPr>
                <w:noProof/>
              </w:rPr>
              <w:pict w14:anchorId="3340D5C5">
                <v:line id="_x0000_s4293" style="position:absolute;left:0;text-align:left;flip:x y;z-index:251222528;mso-position-horizontal-relative:text;mso-position-vertical-relative:text" from="32.45pt,334.9pt" to="36pt,324.65pt" strokecolor="red" strokeweight=".57pt"/>
              </w:pict>
            </w:r>
            <w:r>
              <w:rPr>
                <w:noProof/>
              </w:rPr>
              <w:pict w14:anchorId="5955A4AE">
                <v:line id="_x0000_s4292" style="position:absolute;left:0;text-align:left;flip:x y;z-index:251223552;mso-position-horizontal-relative:text;mso-position-vertical-relative:text" from="36pt,324.65pt" to="40.2pt,318.3pt" strokecolor="red" strokeweight=".57pt"/>
              </w:pict>
            </w:r>
            <w:r>
              <w:rPr>
                <w:noProof/>
              </w:rPr>
              <w:pict w14:anchorId="459B974E">
                <v:line id="_x0000_s4291" style="position:absolute;left:0;text-align:left;flip:x y;z-index:251224576;mso-position-horizontal-relative:text;mso-position-vertical-relative:text" from="40.2pt,318.3pt" to="45.7pt,312.85pt" strokecolor="red" strokeweight=".57pt"/>
              </w:pict>
            </w:r>
            <w:r>
              <w:rPr>
                <w:noProof/>
              </w:rPr>
              <w:pict w14:anchorId="7D085AFB">
                <v:line id="_x0000_s4290" style="position:absolute;left:0;text-align:left;flip:x y;z-index:251225600;mso-position-horizontal-relative:text;mso-position-vertical-relative:text" from="45.7pt,312.85pt" to="82.05pt,289.4pt" strokecolor="red" strokeweight=".57pt"/>
              </w:pict>
            </w:r>
            <w:r>
              <w:rPr>
                <w:noProof/>
              </w:rPr>
              <w:pict w14:anchorId="4497529C">
                <v:line id="_x0000_s4289" style="position:absolute;left:0;text-align:left;flip:x y;z-index:251226624;mso-position-horizontal-relative:text;mso-position-vertical-relative:text" from="32.45pt,334.9pt" to="92.85pt,382.1pt" strokecolor="red" strokeweight=".57pt"/>
              </w:pict>
            </w:r>
            <w:r>
              <w:rPr>
                <w:noProof/>
              </w:rPr>
              <w:pict w14:anchorId="7C48F539">
                <v:line id="_x0000_s4288" style="position:absolute;left:0;text-align:left;flip:x y;z-index:251227648;mso-position-horizontal-relative:text;mso-position-vertical-relative:text" from="92.85pt,382.1pt" to="38.7pt,411.1pt" strokecolor="red" strokeweight=".57pt"/>
              </w:pict>
            </w:r>
            <w:r>
              <w:rPr>
                <w:noProof/>
              </w:rPr>
              <w:pict w14:anchorId="15F481A6">
                <v:line id="_x0000_s4287" style="position:absolute;left:0;text-align:left;flip:x y;z-index:251228672;mso-position-horizontal-relative:text;mso-position-vertical-relative:text" from="38.7pt,411.1pt" to="34pt,413.6pt" strokecolor="red" strokeweight=".57pt"/>
              </w:pict>
            </w:r>
            <w:r>
              <w:rPr>
                <w:noProof/>
              </w:rPr>
              <w:pict w14:anchorId="601E6D2F">
                <v:line id="_x0000_s4286" style="position:absolute;left:0;text-align:left;flip:x y;z-index:251229696;mso-position-horizontal-relative:text;mso-position-vertical-relative:text" from="34pt,413.6pt" to="26.1pt,388.45pt" strokecolor="red" strokeweight=".57pt"/>
              </w:pict>
            </w:r>
            <w:r>
              <w:rPr>
                <w:noProof/>
              </w:rPr>
              <w:pict w14:anchorId="0A4F808A">
                <v:line id="_x0000_s4285" style="position:absolute;left:0;text-align:left;flip:x y;z-index:251230720;mso-position-horizontal-relative:text;mso-position-vertical-relative:text" from="26.1pt,388.45pt" to="25.7pt,386.1pt" strokeweight=".57pt"/>
              </w:pict>
            </w:r>
            <w:r>
              <w:rPr>
                <w:noProof/>
              </w:rPr>
              <w:pict w14:anchorId="2702E728">
                <v:line id="_x0000_s4284" style="position:absolute;left:0;text-align:left;flip:x y;z-index:251231744;mso-position-horizontal-relative:text;mso-position-vertical-relative:text" from="25.7pt,386.1pt" to="23.5pt,372.55pt" strokecolor="red" strokeweight=".57pt"/>
              </w:pict>
            </w:r>
            <w:r>
              <w:rPr>
                <w:noProof/>
              </w:rPr>
              <w:pict w14:anchorId="356AA5C6">
                <v:line id="_x0000_s4283" style="position:absolute;left:0;text-align:left;flip:x y;z-index:251232768;mso-position-horizontal-relative:text;mso-position-vertical-relative:text" from="23.5pt,372.55pt" to="23.95pt,364.55pt" strokecolor="red" strokeweight=".57pt"/>
              </w:pict>
            </w:r>
            <w:r>
              <w:rPr>
                <w:noProof/>
              </w:rPr>
              <w:pict w14:anchorId="57667844">
                <v:line id="_x0000_s4282" style="position:absolute;left:0;text-align:left;flip:x y;z-index:251233792;mso-position-horizontal-relative:text;mso-position-vertical-relative:text" from="23.95pt,364.55pt" to="32.45pt,334.9pt" strokecolor="red" strokeweight=".57pt"/>
              </w:pict>
            </w:r>
            <w:r>
              <w:rPr>
                <w:noProof/>
              </w:rPr>
              <w:pict w14:anchorId="1120B2A8">
                <v:line id="_x0000_s4281" style="position:absolute;left:0;text-align:left;flip:x y;z-index:251234816;mso-position-horizontal-relative:text;mso-position-vertical-relative:text" from="92.85pt,382.1pt" to="94.6pt,383.7pt" strokecolor="red" strokeweight=".57pt"/>
              </w:pict>
            </w:r>
            <w:r>
              <w:rPr>
                <w:noProof/>
              </w:rPr>
              <w:pict w14:anchorId="2E72845D">
                <v:line id="_x0000_s4280" style="position:absolute;left:0;text-align:left;flip:x y;z-index:251235840;mso-position-horizontal-relative:text;mso-position-vertical-relative:text" from="94.6pt,383.7pt" to="95.45pt,384.55pt" strokecolor="red" strokeweight=".57pt"/>
              </w:pict>
            </w:r>
            <w:r>
              <w:rPr>
                <w:noProof/>
              </w:rPr>
              <w:pict w14:anchorId="7A4CB980">
                <v:line id="_x0000_s4279" style="position:absolute;left:0;text-align:left;flip:x y;z-index:251236864;mso-position-horizontal-relative:text;mso-position-vertical-relative:text" from="95.45pt,384.55pt" to="116.85pt,405.4pt" strokecolor="red" strokeweight=".57pt"/>
              </w:pict>
            </w:r>
            <w:r>
              <w:rPr>
                <w:noProof/>
              </w:rPr>
              <w:pict w14:anchorId="6C755BE8">
                <v:line id="_x0000_s4278" style="position:absolute;left:0;text-align:left;flip:x y;z-index:251237888;mso-position-horizontal-relative:text;mso-position-vertical-relative:text" from="116.85pt,405.4pt" to="116.9pt,405.45pt" strokecolor="red" strokeweight=".57pt"/>
              </w:pict>
            </w:r>
            <w:r>
              <w:rPr>
                <w:noProof/>
              </w:rPr>
              <w:pict w14:anchorId="6D53CF96">
                <v:line id="_x0000_s4277" style="position:absolute;left:0;text-align:left;flip:x y;z-index:251238912;mso-position-horizontal-relative:text;mso-position-vertical-relative:text" from="116.9pt,405.45pt" to="111.45pt,408.95pt" strokeweight=".57pt"/>
              </w:pict>
            </w:r>
            <w:r>
              <w:rPr>
                <w:noProof/>
              </w:rPr>
              <w:pict w14:anchorId="434F9485">
                <v:line id="_x0000_s4276" style="position:absolute;left:0;text-align:left;flip:x y;z-index:251239936;mso-position-horizontal-relative:text;mso-position-vertical-relative:text" from="111.45pt,408.95pt" to="74.8pt,432.05pt" strokeweight=".57pt"/>
              </w:pict>
            </w:r>
            <w:r>
              <w:rPr>
                <w:noProof/>
              </w:rPr>
              <w:pict w14:anchorId="5F0182DD">
                <v:line id="_x0000_s4275" style="position:absolute;left:0;text-align:left;flip:x y;z-index:251240960;mso-position-horizontal-relative:text;mso-position-vertical-relative:text" from="74.8pt,432.05pt" to="55.75pt,443.85pt" strokeweight=".57pt"/>
              </w:pict>
            </w:r>
            <w:r>
              <w:rPr>
                <w:noProof/>
              </w:rPr>
              <w:pict w14:anchorId="58063C3D">
                <v:line id="_x0000_s4274" style="position:absolute;left:0;text-align:left;flip:x y;z-index:251241984;mso-position-horizontal-relative:text;mso-position-vertical-relative:text" from="55.75pt,443.85pt" to="38.55pt,439.9pt" strokeweight=".57pt"/>
              </w:pict>
            </w:r>
            <w:r>
              <w:rPr>
                <w:noProof/>
              </w:rPr>
              <w:pict w14:anchorId="0241D5D8">
                <v:line id="_x0000_s4273" style="position:absolute;left:0;text-align:left;flip:x y;z-index:251243008;mso-position-horizontal-relative:text;mso-position-vertical-relative:text" from="38.55pt,439.9pt" to="34pt,413.6pt" strokecolor="red" strokeweight=".57pt"/>
              </w:pict>
            </w:r>
            <w:r>
              <w:rPr>
                <w:noProof/>
              </w:rPr>
              <w:pict w14:anchorId="32B55F3D">
                <v:line id="_x0000_s4272" style="position:absolute;left:0;text-align:left;flip:x y;z-index:251244032;mso-position-horizontal-relative:text;mso-position-vertical-relative:text" from="34pt,413.6pt" to="38.7pt,411.1pt" strokecolor="red" strokeweight=".57pt"/>
              </w:pict>
            </w:r>
            <w:r>
              <w:rPr>
                <w:noProof/>
              </w:rPr>
              <w:pict w14:anchorId="73138199">
                <v:line id="_x0000_s4271" style="position:absolute;left:0;text-align:left;flip:x y;z-index:251245056;mso-position-horizontal-relative:text;mso-position-vertical-relative:text" from="38.7pt,411.1pt" to="92.85pt,382.1pt" strokecolor="red" strokeweight=".57pt"/>
              </w:pict>
            </w:r>
            <w:r>
              <w:rPr>
                <w:noProof/>
              </w:rPr>
              <w:pict w14:anchorId="4E5FC4A4">
                <v:line id="_x0000_s4270" style="position:absolute;left:0;text-align:left;flip:x y;z-index:251246080;mso-position-horizontal-relative:text;mso-position-vertical-relative:text" from="133pt,368.95pt" to="162.4pt,348.9pt" strokecolor="red" strokeweight=".57pt"/>
              </w:pict>
            </w:r>
            <w:r>
              <w:rPr>
                <w:noProof/>
              </w:rPr>
              <w:pict w14:anchorId="4B079D5F">
                <v:line id="_x0000_s4269" style="position:absolute;left:0;text-align:left;flip:x y;z-index:251247104;mso-position-horizontal-relative:text;mso-position-vertical-relative:text" from="162.4pt,348.9pt" to="172.55pt,342.25pt" strokecolor="red" strokeweight=".57pt"/>
              </w:pict>
            </w:r>
            <w:r>
              <w:rPr>
                <w:noProof/>
              </w:rPr>
              <w:pict w14:anchorId="7E2D1E86">
                <v:line id="_x0000_s4268" style="position:absolute;left:0;text-align:left;flip:x y;z-index:251248128;mso-position-horizontal-relative:text;mso-position-vertical-relative:text" from="172.55pt,342.25pt" to="181.65pt,357.75pt" strokecolor="red" strokeweight=".57pt"/>
              </w:pict>
            </w:r>
            <w:r>
              <w:rPr>
                <w:noProof/>
              </w:rPr>
              <w:pict w14:anchorId="23F8F2CB">
                <v:line id="_x0000_s4267" style="position:absolute;left:0;text-align:left;flip:x y;z-index:251249152;mso-position-horizontal-relative:text;mso-position-vertical-relative:text" from="181.65pt,357.75pt" to="211.6pt,406.9pt" strokecolor="red" strokeweight=".57pt"/>
              </w:pict>
            </w:r>
            <w:r>
              <w:rPr>
                <w:noProof/>
              </w:rPr>
              <w:pict w14:anchorId="20870FD1">
                <v:line id="_x0000_s4266" style="position:absolute;left:0;text-align:left;flip:x y;z-index:251250176;mso-position-horizontal-relative:text;mso-position-vertical-relative:text" from="211.6pt,406.9pt" to="215.25pt,412.55pt" strokecolor="red" strokeweight=".57pt"/>
              </w:pict>
            </w:r>
            <w:r>
              <w:rPr>
                <w:noProof/>
              </w:rPr>
              <w:pict w14:anchorId="787695FF">
                <v:line id="_x0000_s4265" style="position:absolute;left:0;text-align:left;flip:x y;z-index:251251200;mso-position-horizontal-relative:text;mso-position-vertical-relative:text" from="215.25pt,412.55pt" to="172.5pt,434.9pt" strokecolor="red" strokeweight=".57pt"/>
              </w:pict>
            </w:r>
            <w:r>
              <w:rPr>
                <w:noProof/>
              </w:rPr>
              <w:pict w14:anchorId="78654601">
                <v:line id="_x0000_s4264" style="position:absolute;left:0;text-align:left;flip:x y;z-index:251252224;mso-position-horizontal-relative:text;mso-position-vertical-relative:text" from="172.5pt,434.9pt" to="133pt,368.95pt" strokecolor="red" strokeweight=".57pt"/>
              </w:pict>
            </w:r>
            <w:r>
              <w:rPr>
                <w:noProof/>
              </w:rPr>
              <w:pict w14:anchorId="603B83A1">
                <v:line id="_x0000_s4263" style="position:absolute;left:0;text-align:left;flip:x y;z-index:251253248;mso-position-horizontal-relative:text;mso-position-vertical-relative:text" from="334.2pt,232.6pt" to="347.9pt,223.4pt" strokeweight=".57pt"/>
              </w:pict>
            </w:r>
            <w:r>
              <w:rPr>
                <w:noProof/>
              </w:rPr>
              <w:pict w14:anchorId="6635ADA6">
                <v:line id="_x0000_s4262" style="position:absolute;left:0;text-align:left;flip:x y;z-index:251254272;mso-position-horizontal-relative:text;mso-position-vertical-relative:text" from="347.9pt,223.4pt" to="374.45pt,205.6pt" strokeweight=".57pt"/>
              </w:pict>
            </w:r>
            <w:r>
              <w:rPr>
                <w:noProof/>
              </w:rPr>
              <w:pict w14:anchorId="3453A44E">
                <v:line id="_x0000_s4261" style="position:absolute;left:0;text-align:left;flip:x y;z-index:251255296;mso-position-horizontal-relative:text;mso-position-vertical-relative:text" from="374.45pt,205.6pt" to="410.5pt,259.9pt" strokeweight=".57pt"/>
              </w:pict>
            </w:r>
            <w:r>
              <w:rPr>
                <w:noProof/>
              </w:rPr>
              <w:pict w14:anchorId="07D30680">
                <v:line id="_x0000_s4260" style="position:absolute;left:0;text-align:left;flip:x y;z-index:251256320;mso-position-horizontal-relative:text;mso-position-vertical-relative:text" from="410.5pt,259.9pt" to="415.9pt,268.3pt" strokeweight=".57pt"/>
              </w:pict>
            </w:r>
            <w:r>
              <w:rPr>
                <w:noProof/>
              </w:rPr>
              <w:pict w14:anchorId="45AD1EE3">
                <v:line id="_x0000_s4259" style="position:absolute;left:0;text-align:left;flip:x y;z-index:251257344;mso-position-horizontal-relative:text;mso-position-vertical-relative:text" from="415.9pt,268.3pt" to="416.75pt,270.95pt" strokecolor="red" strokeweight=".57pt"/>
              </w:pict>
            </w:r>
            <w:r>
              <w:rPr>
                <w:noProof/>
              </w:rPr>
              <w:pict w14:anchorId="1D86C1C2">
                <v:line id="_x0000_s4258" style="position:absolute;left:0;text-align:left;flip:x y;z-index:251258368;mso-position-horizontal-relative:text;mso-position-vertical-relative:text" from="416.75pt,270.95pt" to="406.3pt,277.85pt" strokecolor="red" strokeweight=".57pt"/>
              </w:pict>
            </w:r>
            <w:r>
              <w:rPr>
                <w:noProof/>
              </w:rPr>
              <w:pict w14:anchorId="55C3FA67">
                <v:line id="_x0000_s4257" style="position:absolute;left:0;text-align:left;flip:x y;z-index:251259392;mso-position-horizontal-relative:text;mso-position-vertical-relative:text" from="406.3pt,277.85pt" to="408.7pt,282.95pt" strokecolor="red" strokeweight=".57pt"/>
              </w:pict>
            </w:r>
            <w:r>
              <w:rPr>
                <w:noProof/>
              </w:rPr>
              <w:pict w14:anchorId="5A6A33D5">
                <v:line id="_x0000_s4256" style="position:absolute;left:0;text-align:left;flip:x y;z-index:251260416;mso-position-horizontal-relative:text;mso-position-vertical-relative:text" from="408.7pt,282.95pt" to="381.8pt,301pt" strokecolor="red" strokeweight=".57pt"/>
              </w:pict>
            </w:r>
            <w:r>
              <w:rPr>
                <w:noProof/>
              </w:rPr>
              <w:pict w14:anchorId="37535A3B">
                <v:line id="_x0000_s4255" style="position:absolute;left:0;text-align:left;flip:x y;z-index:251261440;mso-position-horizontal-relative:text;mso-position-vertical-relative:text" from="381.8pt,301pt" to="378.3pt,295.95pt" strokeweight=".57pt"/>
              </w:pict>
            </w:r>
            <w:r>
              <w:rPr>
                <w:noProof/>
              </w:rPr>
              <w:pict w14:anchorId="13B959D6">
                <v:line id="_x0000_s4254" style="position:absolute;left:0;text-align:left;flip:x y;z-index:251262464;mso-position-horizontal-relative:text;mso-position-vertical-relative:text" from="378.3pt,295.95pt" to="343.65pt,246.2pt" strokeweight=".57pt"/>
              </w:pict>
            </w:r>
            <w:r>
              <w:rPr>
                <w:noProof/>
              </w:rPr>
              <w:pict w14:anchorId="48B81665">
                <v:line id="_x0000_s4253" style="position:absolute;left:0;text-align:left;flip:x y;z-index:251263488;mso-position-horizontal-relative:text;mso-position-vertical-relative:text" from="343.65pt,246.2pt" to="334.2pt,232.6pt" strokeweight=".57pt"/>
              </w:pict>
            </w:r>
            <w:r>
              <w:rPr>
                <w:noProof/>
              </w:rPr>
              <w:pict w14:anchorId="59400E9C">
                <v:line id="_x0000_s4252" style="position:absolute;left:0;text-align:left;flip:x y;z-index:251264512;mso-position-horizontal-relative:text;mso-position-vertical-relative:text" from="374.45pt,205.6pt" to="406.25pt,181.2pt" strokeweight=".57pt"/>
              </w:pict>
            </w:r>
            <w:r>
              <w:rPr>
                <w:noProof/>
              </w:rPr>
              <w:pict w14:anchorId="097D626C">
                <v:line id="_x0000_s4251" style="position:absolute;left:0;text-align:left;flip:x y;z-index:251265536;mso-position-horizontal-relative:text;mso-position-vertical-relative:text" from="406.25pt,181.2pt" to="441.9pt,215.8pt" strokeweight=".57pt"/>
              </w:pict>
            </w:r>
            <w:r>
              <w:rPr>
                <w:noProof/>
              </w:rPr>
              <w:pict w14:anchorId="2A35845B">
                <v:line id="_x0000_s4250" style="position:absolute;left:0;text-align:left;flip:x y;z-index:251266560;mso-position-horizontal-relative:text;mso-position-vertical-relative:text" from="441.9pt,215.8pt" to="451pt,228.85pt" strokeweight=".57pt"/>
              </w:pict>
            </w:r>
            <w:r>
              <w:rPr>
                <w:noProof/>
              </w:rPr>
              <w:pict w14:anchorId="62235699">
                <v:line id="_x0000_s4249" style="position:absolute;left:0;text-align:left;flip:x y;z-index:251267584;mso-position-horizontal-relative:text;mso-position-vertical-relative:text" from="451pt,228.85pt" to="457.75pt,239.5pt" strokecolor="red" strokeweight=".57pt"/>
              </w:pict>
            </w:r>
            <w:r>
              <w:rPr>
                <w:noProof/>
              </w:rPr>
              <w:pict w14:anchorId="00BE06A0">
                <v:line id="_x0000_s4248" style="position:absolute;left:0;text-align:left;flip:x y;z-index:251268608;mso-position-horizontal-relative:text;mso-position-vertical-relative:text" from="457.75pt,239.5pt" to="456.5pt,246.1pt" strokecolor="red" strokeweight=".57pt"/>
              </w:pict>
            </w:r>
            <w:r>
              <w:rPr>
                <w:noProof/>
              </w:rPr>
              <w:pict w14:anchorId="1510CFD7">
                <v:line id="_x0000_s4247" style="position:absolute;left:0;text-align:left;flip:x y;z-index:251269632;mso-position-horizontal-relative:text;mso-position-vertical-relative:text" from="456.5pt,246.1pt" to="428.05pt,270pt" strokecolor="red" strokeweight=".57pt"/>
              </w:pict>
            </w:r>
            <w:r>
              <w:rPr>
                <w:noProof/>
              </w:rPr>
              <w:pict w14:anchorId="410228EC">
                <v:line id="_x0000_s4246" style="position:absolute;left:0;text-align:left;flip:x y;z-index:251270656;mso-position-horizontal-relative:text;mso-position-vertical-relative:text" from="428.05pt,270pt" to="423.05pt,263.35pt" strokecolor="red" strokeweight=".57pt"/>
              </w:pict>
            </w:r>
            <w:r>
              <w:rPr>
                <w:noProof/>
              </w:rPr>
              <w:pict w14:anchorId="0AE8C575">
                <v:line id="_x0000_s4245" style="position:absolute;left:0;text-align:left;flip:x y;z-index:251271680;mso-position-horizontal-relative:text;mso-position-vertical-relative:text" from="423.05pt,263.35pt" to="415.9pt,268.3pt" strokecolor="red" strokeweight=".57pt"/>
              </w:pict>
            </w:r>
            <w:r>
              <w:rPr>
                <w:noProof/>
              </w:rPr>
              <w:pict w14:anchorId="1EEBE1E3">
                <v:line id="_x0000_s4244" style="position:absolute;left:0;text-align:left;flip:x y;z-index:251272704;mso-position-horizontal-relative:text;mso-position-vertical-relative:text" from="415.9pt,268.3pt" to="410.5pt,259.9pt" strokeweight=".57pt"/>
              </w:pict>
            </w:r>
            <w:r>
              <w:rPr>
                <w:noProof/>
              </w:rPr>
              <w:pict w14:anchorId="5A4586C6">
                <v:line id="_x0000_s4243" style="position:absolute;left:0;text-align:left;flip:x y;z-index:251273728;mso-position-horizontal-relative:text;mso-position-vertical-relative:text" from="410.5pt,259.9pt" to="374.45pt,205.6pt" strokeweight=".57pt"/>
              </w:pict>
            </w:r>
            <w:r>
              <w:rPr>
                <w:noProof/>
              </w:rPr>
              <w:pict w14:anchorId="38503472">
                <v:line id="_x0000_s4242" style="position:absolute;left:0;text-align:left;flip:x y;z-index:251274752;mso-position-horizontal-relative:text;mso-position-vertical-relative:text" from="322.65pt,155.6pt" to="343.4pt,134.55pt" strokecolor="red" strokeweight=".57pt"/>
              </w:pict>
            </w:r>
            <w:r>
              <w:rPr>
                <w:noProof/>
              </w:rPr>
              <w:pict w14:anchorId="77F8BD12">
                <v:line id="_x0000_s4241" style="position:absolute;left:0;text-align:left;flip:x y;z-index:251275776;mso-position-horizontal-relative:text;mso-position-vertical-relative:text" from="343.4pt,134.55pt" to="357.1pt,148.25pt" strokecolor="red" strokeweight=".57pt"/>
              </w:pict>
            </w:r>
            <w:r>
              <w:rPr>
                <w:noProof/>
              </w:rPr>
              <w:pict w14:anchorId="1C7A5C91">
                <v:line id="_x0000_s4240" style="position:absolute;left:0;text-align:left;flip:x y;z-index:251276800;mso-position-horizontal-relative:text;mso-position-vertical-relative:text" from="357.1pt,148.25pt" to="335.95pt,169.4pt" strokecolor="red" strokeweight=".57pt"/>
              </w:pict>
            </w:r>
            <w:r>
              <w:rPr>
                <w:noProof/>
              </w:rPr>
              <w:pict w14:anchorId="1D3DF86D">
                <v:line id="_x0000_s4239" style="position:absolute;left:0;text-align:left;flip:x y;z-index:251277824;mso-position-horizontal-relative:text;mso-position-vertical-relative:text" from="335.95pt,169.4pt" to="322.65pt,155.6pt" strokecolor="red" strokeweight=".57pt"/>
              </w:pict>
            </w:r>
            <w:r>
              <w:rPr>
                <w:noProof/>
              </w:rPr>
              <w:pict w14:anchorId="6D702797">
                <v:line id="_x0000_s4238" style="position:absolute;left:0;text-align:left;flip:x y;z-index:251278848;mso-position-horizontal-relative:text;mso-position-vertical-relative:text" from="261.4pt,182.4pt" to="279.6pt,171.25pt" strokecolor="red" strokeweight=".57pt"/>
              </w:pict>
            </w:r>
            <w:r>
              <w:rPr>
                <w:noProof/>
              </w:rPr>
              <w:pict w14:anchorId="02ABBC54">
                <v:line id="_x0000_s4237" style="position:absolute;left:0;text-align:left;flip:x y;z-index:251279872;mso-position-horizontal-relative:text;mso-position-vertical-relative:text" from="279.6pt,171.25pt" to="290.25pt,188.5pt" strokecolor="red" strokeweight=".57pt"/>
              </w:pict>
            </w:r>
            <w:r>
              <w:rPr>
                <w:noProof/>
              </w:rPr>
              <w:pict w14:anchorId="1164885C">
                <v:line id="_x0000_s4236" style="position:absolute;left:0;text-align:left;flip:x y;z-index:251280896;mso-position-horizontal-relative:text;mso-position-vertical-relative:text" from="290.25pt,188.5pt" to="274.55pt,197.9pt" strokecolor="red" strokeweight=".57pt"/>
              </w:pict>
            </w:r>
            <w:r>
              <w:rPr>
                <w:noProof/>
              </w:rPr>
              <w:pict w14:anchorId="58CFDA7C">
                <v:line id="_x0000_s4235" style="position:absolute;left:0;text-align:left;flip:x y;z-index:251281920;mso-position-horizontal-relative:text;mso-position-vertical-relative:text" from="274.55pt,197.9pt" to="271.2pt,192.3pt" strokecolor="red" strokeweight=".57pt"/>
              </w:pict>
            </w:r>
            <w:r>
              <w:rPr>
                <w:noProof/>
              </w:rPr>
              <w:pict w14:anchorId="38FDA635">
                <v:line id="_x0000_s4234" style="position:absolute;left:0;text-align:left;flip:x y;z-index:251282944;mso-position-horizontal-relative:text;mso-position-vertical-relative:text" from="271.2pt,192.3pt" to="266.6pt,195.15pt" strokecolor="red" strokeweight=".57pt"/>
              </w:pict>
            </w:r>
            <w:r>
              <w:rPr>
                <w:noProof/>
              </w:rPr>
              <w:pict w14:anchorId="75DE0CF4">
                <v:line id="_x0000_s4233" style="position:absolute;left:0;text-align:left;flip:x y;z-index:251283968;mso-position-horizontal-relative:text;mso-position-vertical-relative:text" from="266.6pt,195.15pt" to="262.7pt,188.85pt" strokecolor="red" strokeweight=".57pt"/>
              </w:pict>
            </w:r>
            <w:r>
              <w:rPr>
                <w:noProof/>
              </w:rPr>
              <w:pict w14:anchorId="62A3D457">
                <v:line id="_x0000_s4232" style="position:absolute;left:0;text-align:left;flip:x y;z-index:251284992;mso-position-horizontal-relative:text;mso-position-vertical-relative:text" from="262.7pt,188.85pt" to="264.45pt,187.85pt" strokecolor="red" strokeweight=".57pt"/>
              </w:pict>
            </w:r>
            <w:r>
              <w:rPr>
                <w:noProof/>
              </w:rPr>
              <w:pict w14:anchorId="4215F66E">
                <v:line id="_x0000_s4231" style="position:absolute;left:0;text-align:left;flip:x y;z-index:251286016;mso-position-horizontal-relative:text;mso-position-vertical-relative:text" from="264.45pt,187.85pt" to="261.4pt,182.4pt" strokecolor="red" strokeweight=".57pt"/>
              </w:pict>
            </w:r>
            <w:r>
              <w:rPr>
                <w:noProof/>
              </w:rPr>
              <w:pict w14:anchorId="5F9BB838">
                <v:line id="_x0000_s4230" style="position:absolute;left:0;text-align:left;flip:x y;z-index:251287040;mso-position-horizontal-relative:text;mso-position-vertical-relative:text" from="254.9pt,234.5pt" to="266.35pt,227.5pt" strokecolor="red" strokeweight=".57pt"/>
              </w:pict>
            </w:r>
            <w:r>
              <w:rPr>
                <w:noProof/>
              </w:rPr>
              <w:pict w14:anchorId="73F72983">
                <v:line id="_x0000_s4229" style="position:absolute;left:0;text-align:left;flip:x y;z-index:251288064;mso-position-horizontal-relative:text;mso-position-vertical-relative:text" from="266.35pt,227.5pt" to="268.4pt,230.8pt" strokecolor="red" strokeweight=".57pt"/>
              </w:pict>
            </w:r>
            <w:r>
              <w:rPr>
                <w:noProof/>
              </w:rPr>
              <w:pict w14:anchorId="6C007961">
                <v:line id="_x0000_s4228" style="position:absolute;left:0;text-align:left;flip:x y;z-index:251289088;mso-position-horizontal-relative:text;mso-position-vertical-relative:text" from="268.4pt,230.8pt" to="269.85pt,229.95pt" strokecolor="red" strokeweight=".57pt"/>
              </w:pict>
            </w:r>
            <w:r>
              <w:rPr>
                <w:noProof/>
              </w:rPr>
              <w:pict w14:anchorId="693D6291">
                <v:line id="_x0000_s4227" style="position:absolute;left:0;text-align:left;flip:x y;z-index:251290112;mso-position-horizontal-relative:text;mso-position-vertical-relative:text" from="269.85pt,229.95pt" to="278.6pt,243.7pt" strokecolor="red" strokeweight=".57pt"/>
              </w:pict>
            </w:r>
            <w:r>
              <w:rPr>
                <w:noProof/>
              </w:rPr>
              <w:pict w14:anchorId="72FB36E7">
                <v:line id="_x0000_s4226" style="position:absolute;left:0;text-align:left;flip:x y;z-index:251291136;mso-position-horizontal-relative:text;mso-position-vertical-relative:text" from="278.6pt,243.7pt" to="264pt,253.6pt" strokecolor="red" strokeweight=".57pt"/>
              </w:pict>
            </w:r>
            <w:r>
              <w:rPr>
                <w:noProof/>
              </w:rPr>
              <w:pict w14:anchorId="2A764124">
                <v:line id="_x0000_s4225" style="position:absolute;left:0;text-align:left;flip:x y;z-index:251292160;mso-position-horizontal-relative:text;mso-position-vertical-relative:text" from="264pt,253.6pt" to="255.1pt,239.2pt" strokecolor="red" strokeweight=".57pt"/>
              </w:pict>
            </w:r>
            <w:r>
              <w:rPr>
                <w:noProof/>
              </w:rPr>
              <w:pict w14:anchorId="15ADDA6C">
                <v:line id="_x0000_s4224" style="position:absolute;left:0;text-align:left;flip:x y;z-index:251293184;mso-position-horizontal-relative:text;mso-position-vertical-relative:text" from="255.1pt,239.2pt" to="257.1pt,237.95pt" strokecolor="red" strokeweight=".57pt"/>
              </w:pict>
            </w:r>
            <w:r>
              <w:rPr>
                <w:noProof/>
              </w:rPr>
              <w:pict w14:anchorId="49A11AA1">
                <v:line id="_x0000_s4223" style="position:absolute;left:0;text-align:left;flip:x y;z-index:251294208;mso-position-horizontal-relative:text;mso-position-vertical-relative:text" from="257.1pt,237.95pt" to="254.9pt,234.5pt" strokecolor="red" strokeweight=".57pt"/>
              </w:pict>
            </w:r>
            <w:r>
              <w:rPr>
                <w:noProof/>
              </w:rPr>
              <w:pict w14:anchorId="44877193">
                <v:line id="_x0000_s4222" style="position:absolute;left:0;text-align:left;flip:x y;z-index:251295232;mso-position-horizontal-relative:text;mso-position-vertical-relative:text" from="180.7pt,233.35pt" to="191.65pt,226.4pt" strokecolor="red" strokeweight=".57pt"/>
              </w:pict>
            </w:r>
            <w:r>
              <w:rPr>
                <w:noProof/>
              </w:rPr>
              <w:pict w14:anchorId="1B1CDB23">
                <v:line id="_x0000_s4221" style="position:absolute;left:0;text-align:left;flip:x y;z-index:251296256;mso-position-horizontal-relative:text;mso-position-vertical-relative:text" from="191.65pt,226.4pt" to="193.35pt,229.3pt" strokecolor="red" strokeweight=".57pt"/>
              </w:pict>
            </w:r>
            <w:r>
              <w:rPr>
                <w:noProof/>
              </w:rPr>
              <w:pict w14:anchorId="3D0F932D">
                <v:line id="_x0000_s4220" style="position:absolute;left:0;text-align:left;flip:x y;z-index:251297280;mso-position-horizontal-relative:text;mso-position-vertical-relative:text" from="193.35pt,229.3pt" to="200.9pt,225.05pt" strokecolor="red" strokeweight=".57pt"/>
              </w:pict>
            </w:r>
            <w:r>
              <w:rPr>
                <w:noProof/>
              </w:rPr>
              <w:pict w14:anchorId="198DE770">
                <v:line id="_x0000_s4219" style="position:absolute;left:0;text-align:left;flip:x y;z-index:251298304;mso-position-horizontal-relative:text;mso-position-vertical-relative:text" from="200.9pt,225.05pt" to="204.8pt,231.4pt" strokecolor="red" strokeweight=".57pt"/>
              </w:pict>
            </w:r>
            <w:r>
              <w:rPr>
                <w:noProof/>
              </w:rPr>
              <w:pict w14:anchorId="73F46F1A">
                <v:line id="_x0000_s4218" style="position:absolute;left:0;text-align:left;flip:x y;z-index:251299328;mso-position-horizontal-relative:text;mso-position-vertical-relative:text" from="204.8pt,231.4pt" to="212.25pt,227.05pt" strokecolor="red" strokeweight=".57pt"/>
              </w:pict>
            </w:r>
            <w:r>
              <w:rPr>
                <w:noProof/>
              </w:rPr>
              <w:pict w14:anchorId="03573A3A">
                <v:line id="_x0000_s4217" style="position:absolute;left:0;text-align:left;flip:x y;z-index:251300352;mso-position-horizontal-relative:text;mso-position-vertical-relative:text" from="212.25pt,227.05pt" to="219.85pt,238.8pt" strokecolor="red" strokeweight=".57pt"/>
              </w:pict>
            </w:r>
            <w:r>
              <w:rPr>
                <w:noProof/>
              </w:rPr>
              <w:pict w14:anchorId="44616743">
                <v:line id="_x0000_s4216" style="position:absolute;left:0;text-align:left;flip:x y;z-index:251301376;mso-position-horizontal-relative:text;mso-position-vertical-relative:text" from="219.85pt,238.8pt" to="212.4pt,243.6pt" strokecolor="red" strokeweight=".57pt"/>
              </w:pict>
            </w:r>
            <w:r>
              <w:rPr>
                <w:noProof/>
              </w:rPr>
              <w:pict w14:anchorId="67C344E9">
                <v:line id="_x0000_s4215" style="position:absolute;left:0;text-align:left;flip:x y;z-index:251302400;mso-position-horizontal-relative:text;mso-position-vertical-relative:text" from="212.4pt,243.6pt" to="209.5pt,239.1pt" strokecolor="red" strokeweight=".57pt"/>
              </w:pict>
            </w:r>
            <w:r>
              <w:rPr>
                <w:noProof/>
              </w:rPr>
              <w:pict w14:anchorId="49379B1A">
                <v:line id="_x0000_s4214" style="position:absolute;left:0;text-align:left;flip:x y;z-index:251303424;mso-position-horizontal-relative:text;mso-position-vertical-relative:text" from="209.5pt,239.1pt" to="194.25pt,249.05pt" strokecolor="red" strokeweight=".57pt"/>
              </w:pict>
            </w:r>
            <w:r>
              <w:rPr>
                <w:noProof/>
              </w:rPr>
              <w:pict w14:anchorId="754602F8">
                <v:line id="_x0000_s4213" style="position:absolute;left:0;text-align:left;flip:x y;z-index:251304448;mso-position-horizontal-relative:text;mso-position-vertical-relative:text" from="194.25pt,249.05pt" to="185.55pt,234.65pt" strokecolor="red" strokeweight=".57pt"/>
              </w:pict>
            </w:r>
            <w:r>
              <w:rPr>
                <w:noProof/>
              </w:rPr>
              <w:pict w14:anchorId="19ECCBB9">
                <v:line id="_x0000_s4212" style="position:absolute;left:0;text-align:left;flip:x y;z-index:251305472;mso-position-horizontal-relative:text;mso-position-vertical-relative:text" from="185.55pt,234.65pt" to="182.75pt,236.3pt" strokecolor="red" strokeweight=".57pt"/>
              </w:pict>
            </w:r>
            <w:r>
              <w:rPr>
                <w:noProof/>
              </w:rPr>
              <w:pict w14:anchorId="2C5033C7">
                <v:line id="_x0000_s4211" style="position:absolute;left:0;text-align:left;flip:x y;z-index:251306496;mso-position-horizontal-relative:text;mso-position-vertical-relative:text" from="182.75pt,236.3pt" to="180.7pt,233.35pt" strokecolor="red" strokeweight=".57pt"/>
              </w:pict>
            </w:r>
            <w:r>
              <w:rPr>
                <w:noProof/>
              </w:rPr>
              <w:pict w14:anchorId="1BDF1C48">
                <v:line id="_x0000_s4210" style="position:absolute;left:0;text-align:left;flip:x y;z-index:251307520;mso-position-horizontal-relative:text;mso-position-vertical-relative:text" from="152.15pt,267.4pt" to="156.95pt,264.65pt" strokecolor="red" strokeweight=".57pt"/>
              </w:pict>
            </w:r>
            <w:r>
              <w:rPr>
                <w:noProof/>
              </w:rPr>
              <w:pict w14:anchorId="594CB877">
                <v:line id="_x0000_s4209" style="position:absolute;left:0;text-align:left;flip:x y;z-index:251308544;mso-position-horizontal-relative:text;mso-position-vertical-relative:text" from="156.95pt,264.65pt" to="156pt,262.5pt" strokecolor="red" strokeweight=".57pt"/>
              </w:pict>
            </w:r>
            <w:r>
              <w:rPr>
                <w:noProof/>
              </w:rPr>
              <w:pict w14:anchorId="6F4DA3EA">
                <v:line id="_x0000_s4208" style="position:absolute;left:0;text-align:left;flip:x y;z-index:251309568;mso-position-horizontal-relative:text;mso-position-vertical-relative:text" from="156pt,262.5pt" to="160.45pt,260.25pt" strokecolor="red" strokeweight=".57pt"/>
              </w:pict>
            </w:r>
            <w:r>
              <w:rPr>
                <w:noProof/>
              </w:rPr>
              <w:pict w14:anchorId="10963D6C">
                <v:line id="_x0000_s4207" style="position:absolute;left:0;text-align:left;flip:x y;z-index:251310592;mso-position-horizontal-relative:text;mso-position-vertical-relative:text" from="160.45pt,260.25pt" to="158.5pt,256.1pt" strokecolor="red" strokeweight=".57pt"/>
              </w:pict>
            </w:r>
            <w:r>
              <w:rPr>
                <w:noProof/>
              </w:rPr>
              <w:pict w14:anchorId="6EBF23FC">
                <v:line id="_x0000_s4206" style="position:absolute;left:0;text-align:left;flip:x y;z-index:251311616;mso-position-horizontal-relative:text;mso-position-vertical-relative:text" from="158.5pt,256.1pt" to="169.2pt,250.3pt" strokecolor="red" strokeweight=".57pt"/>
              </w:pict>
            </w:r>
            <w:r>
              <w:rPr>
                <w:noProof/>
              </w:rPr>
              <w:pict w14:anchorId="35D46CE3">
                <v:line id="_x0000_s4205" style="position:absolute;left:0;text-align:left;flip:x y;z-index:251312640;mso-position-horizontal-relative:text;mso-position-vertical-relative:text" from="169.2pt,250.3pt" to="180.55pt,272pt" strokecolor="red" strokeweight=".57pt"/>
              </w:pict>
            </w:r>
            <w:r>
              <w:rPr>
                <w:noProof/>
              </w:rPr>
              <w:pict w14:anchorId="31622180">
                <v:line id="_x0000_s4204" style="position:absolute;left:0;text-align:left;flip:x y;z-index:251313664;mso-position-horizontal-relative:text;mso-position-vertical-relative:text" from="180.55pt,272pt" to="180.3pt,274.8pt" strokecolor="red" strokeweight=".57pt"/>
              </w:pict>
            </w:r>
            <w:r>
              <w:rPr>
                <w:noProof/>
              </w:rPr>
              <w:pict w14:anchorId="1CABE798">
                <v:line id="_x0000_s4203" style="position:absolute;left:0;text-align:left;flip:x y;z-index:251314688;mso-position-horizontal-relative:text;mso-position-vertical-relative:text" from="180.3pt,274.8pt" to="179.4pt,275.9pt" strokecolor="red" strokeweight=".57pt"/>
              </w:pict>
            </w:r>
            <w:r>
              <w:rPr>
                <w:noProof/>
              </w:rPr>
              <w:pict w14:anchorId="09E07FA0">
                <v:line id="_x0000_s4202" style="position:absolute;left:0;text-align:left;flip:x y;z-index:251315712;mso-position-horizontal-relative:text;mso-position-vertical-relative:text" from="179.4pt,275.9pt" to="176.55pt,277.85pt" strokecolor="red" strokeweight=".57pt"/>
              </w:pict>
            </w:r>
            <w:r>
              <w:rPr>
                <w:noProof/>
              </w:rPr>
              <w:pict w14:anchorId="048CC298">
                <v:line id="_x0000_s4201" style="position:absolute;left:0;text-align:left;flip:x y;z-index:251316736;mso-position-horizontal-relative:text;mso-position-vertical-relative:text" from="176.55pt,277.85pt" to="164.7pt,284.6pt" strokecolor="red" strokeweight=".57pt"/>
              </w:pict>
            </w:r>
            <w:r>
              <w:rPr>
                <w:noProof/>
              </w:rPr>
              <w:pict w14:anchorId="2711EDCE">
                <v:line id="_x0000_s4200" style="position:absolute;left:0;text-align:left;flip:x y;z-index:251317760;mso-position-horizontal-relative:text;mso-position-vertical-relative:text" from="164.7pt,284.6pt" to="159.7pt,275.1pt" strokecolor="red" strokeweight=".57pt"/>
              </w:pict>
            </w:r>
            <w:r>
              <w:rPr>
                <w:noProof/>
              </w:rPr>
              <w:pict w14:anchorId="75DCAE3B">
                <v:line id="_x0000_s4199" style="position:absolute;left:0;text-align:left;flip:x y;z-index:251318784;mso-position-horizontal-relative:text;mso-position-vertical-relative:text" from="159.7pt,275.1pt" to="157.05pt,276.6pt" strokecolor="red" strokeweight=".57pt"/>
              </w:pict>
            </w:r>
            <w:r>
              <w:rPr>
                <w:noProof/>
              </w:rPr>
              <w:pict w14:anchorId="2E1508B1">
                <v:line id="_x0000_s4198" style="position:absolute;left:0;text-align:left;flip:x y;z-index:251319808;mso-position-horizontal-relative:text;mso-position-vertical-relative:text" from="157.05pt,276.6pt" to="153.85pt,275.9pt" strokecolor="red" strokeweight=".57pt"/>
              </w:pict>
            </w:r>
            <w:r>
              <w:rPr>
                <w:noProof/>
              </w:rPr>
              <w:pict w14:anchorId="77FB407E">
                <v:line id="_x0000_s4197" style="position:absolute;left:0;text-align:left;flip:x y;z-index:251320832;mso-position-horizontal-relative:text;mso-position-vertical-relative:text" from="153.85pt,275.9pt" to="151.2pt,270.65pt" strokecolor="red" strokeweight=".57pt"/>
              </w:pict>
            </w:r>
            <w:r>
              <w:rPr>
                <w:noProof/>
              </w:rPr>
              <w:pict w14:anchorId="7CE62BF0">
                <v:line id="_x0000_s4196" style="position:absolute;left:0;text-align:left;flip:x y;z-index:251321856;mso-position-horizontal-relative:text;mso-position-vertical-relative:text" from="151.2pt,270.65pt" to="152.15pt,267.4pt" strokecolor="red" strokeweight=".57pt"/>
              </w:pict>
            </w:r>
            <w:r>
              <w:rPr>
                <w:noProof/>
              </w:rPr>
              <w:pict w14:anchorId="2530944B">
                <v:line id="_x0000_s4195" style="position:absolute;left:0;text-align:left;flip:x y;z-index:251322880;mso-position-horizontal-relative:text;mso-position-vertical-relative:text" from="102.75pt,359.15pt" to="113.6pt,352.25pt" strokecolor="red" strokeweight=".57pt"/>
              </w:pict>
            </w:r>
            <w:r>
              <w:rPr>
                <w:noProof/>
              </w:rPr>
              <w:pict w14:anchorId="53B5CFB2">
                <v:line id="_x0000_s4194" style="position:absolute;left:0;text-align:left;flip:x y;z-index:251323904;mso-position-horizontal-relative:text;mso-position-vertical-relative:text" from="113.6pt,352.25pt" to="122.2pt,366.15pt" strokecolor="red" strokeweight=".57pt"/>
              </w:pict>
            </w:r>
            <w:r>
              <w:rPr>
                <w:noProof/>
              </w:rPr>
              <w:pict w14:anchorId="00EDC053">
                <v:line id="_x0000_s4193" style="position:absolute;left:0;text-align:left;flip:x y;z-index:251324928;mso-position-horizontal-relative:text;mso-position-vertical-relative:text" from="122.2pt,366.15pt" to="123pt,365.75pt" strokecolor="red" strokeweight=".57pt"/>
              </w:pict>
            </w:r>
            <w:r>
              <w:rPr>
                <w:noProof/>
              </w:rPr>
              <w:pict w14:anchorId="3BF7EFC4">
                <v:line id="_x0000_s4192" style="position:absolute;left:0;text-align:left;flip:x y;z-index:251325952;mso-position-horizontal-relative:text;mso-position-vertical-relative:text" from="123pt,365.75pt" to="126.15pt,371.15pt" strokecolor="red" strokeweight=".57pt"/>
              </w:pict>
            </w:r>
            <w:r>
              <w:rPr>
                <w:noProof/>
              </w:rPr>
              <w:pict w14:anchorId="31B61436">
                <v:line id="_x0000_s4191" style="position:absolute;left:0;text-align:left;flip:x y;z-index:251326976;mso-position-horizontal-relative:text;mso-position-vertical-relative:text" from="126.15pt,371.15pt" to="141.75pt,394.8pt" strokecolor="red" strokeweight=".57pt"/>
              </w:pict>
            </w:r>
            <w:r>
              <w:rPr>
                <w:noProof/>
              </w:rPr>
              <w:pict w14:anchorId="31323109">
                <v:line id="_x0000_s4190" style="position:absolute;left:0;text-align:left;flip:x y;z-index:251328000;mso-position-horizontal-relative:text;mso-position-vertical-relative:text" from="141.75pt,394.8pt" to="134pt,399.4pt" strokecolor="red" strokeweight=".57pt"/>
              </w:pict>
            </w:r>
            <w:r>
              <w:rPr>
                <w:noProof/>
              </w:rPr>
              <w:pict w14:anchorId="6D9002CE">
                <v:line id="_x0000_s4189" style="position:absolute;left:0;text-align:left;flip:x y;z-index:251329024;mso-position-horizontal-relative:text;mso-position-vertical-relative:text" from="134pt,399.4pt" to="123.6pt,382.3pt" strokecolor="red" strokeweight=".57pt"/>
              </w:pict>
            </w:r>
            <w:r>
              <w:rPr>
                <w:noProof/>
              </w:rPr>
              <w:pict w14:anchorId="48C87F30">
                <v:line id="_x0000_s4188" style="position:absolute;left:0;text-align:left;flip:x y;z-index:251330048;mso-position-horizontal-relative:text;mso-position-vertical-relative:text" from="123.6pt,382.3pt" to="119.15pt,384.8pt" strokecolor="red" strokeweight=".57pt"/>
              </w:pict>
            </w:r>
            <w:r>
              <w:rPr>
                <w:noProof/>
              </w:rPr>
              <w:pict w14:anchorId="4EC43312">
                <v:line id="_x0000_s4187" style="position:absolute;left:0;text-align:left;flip:x y;z-index:251331072;mso-position-horizontal-relative:text;mso-position-vertical-relative:text" from="119.15pt,384.8pt" to="116.25pt,379.65pt" strokecolor="red" strokeweight=".57pt"/>
              </w:pict>
            </w:r>
            <w:r>
              <w:rPr>
                <w:noProof/>
              </w:rPr>
              <w:pict w14:anchorId="57E82330">
                <v:line id="_x0000_s4186" style="position:absolute;left:0;text-align:left;flip:x y;z-index:251332096;mso-position-horizontal-relative:text;mso-position-vertical-relative:text" from="116.25pt,379.65pt" to="105.85pt,385pt" strokecolor="red" strokeweight=".57pt"/>
              </w:pict>
            </w:r>
            <w:r>
              <w:rPr>
                <w:noProof/>
              </w:rPr>
              <w:pict w14:anchorId="7F9AC69E">
                <v:line id="_x0000_s4185" style="position:absolute;left:0;text-align:left;flip:x y;z-index:251333120;mso-position-horizontal-relative:text;mso-position-vertical-relative:text" from="105.85pt,385pt" to="97.05pt,369.95pt" strokecolor="red" strokeweight=".57pt"/>
              </w:pict>
            </w:r>
            <w:r>
              <w:rPr>
                <w:noProof/>
              </w:rPr>
              <w:pict w14:anchorId="6FC2A7F6">
                <v:line id="_x0000_s4184" style="position:absolute;left:0;text-align:left;flip:x y;z-index:251334144;mso-position-horizontal-relative:text;mso-position-vertical-relative:text" from="97.05pt,369.95pt" to="105.75pt,364.35pt" strokecolor="red" strokeweight=".57pt"/>
              </w:pict>
            </w:r>
            <w:r>
              <w:rPr>
                <w:noProof/>
              </w:rPr>
              <w:pict w14:anchorId="19B27F48">
                <v:line id="_x0000_s4183" style="position:absolute;left:0;text-align:left;flip:x y;z-index:251335168;mso-position-horizontal-relative:text;mso-position-vertical-relative:text" from="105.75pt,364.35pt" to="102.75pt,359.15pt" strokecolor="red" strokeweight=".57pt"/>
              </w:pict>
            </w:r>
            <w:r>
              <w:rPr>
                <w:noProof/>
              </w:rPr>
              <w:pict w14:anchorId="6FC9AAD2">
                <v:line id="_x0000_s4182" style="position:absolute;left:0;text-align:left;flip:x y;z-index:251336192;mso-position-horizontal-relative:text;mso-position-vertical-relative:text" from="53.45pt,406.3pt" to="69.25pt,397.45pt" strokecolor="red" strokeweight=".57pt"/>
              </w:pict>
            </w:r>
            <w:r>
              <w:rPr>
                <w:noProof/>
              </w:rPr>
              <w:pict w14:anchorId="26AB26F0">
                <v:line id="_x0000_s4181" style="position:absolute;left:0;text-align:left;flip:x y;z-index:251337216;mso-position-horizontal-relative:text;mso-position-vertical-relative:text" from="69.25pt,397.45pt" to="80.3pt,417.65pt" strokecolor="red" strokeweight=".57pt"/>
              </w:pict>
            </w:r>
            <w:r>
              <w:rPr>
                <w:noProof/>
              </w:rPr>
              <w:pict w14:anchorId="0F01875A">
                <v:line id="_x0000_s4180" style="position:absolute;left:0;text-align:left;flip:x y;z-index:251338240;mso-position-horizontal-relative:text;mso-position-vertical-relative:text" from="80.3pt,417.65pt" to="61.25pt,427.1pt" strokecolor="red" strokeweight=".57pt"/>
              </w:pict>
            </w:r>
            <w:r>
              <w:rPr>
                <w:noProof/>
              </w:rPr>
              <w:pict w14:anchorId="48B24A15">
                <v:line id="_x0000_s4179" style="position:absolute;left:0;text-align:left;flip:x y;z-index:251339264;mso-position-horizontal-relative:text;mso-position-vertical-relative:text" from="61.25pt,427.1pt" to="56.65pt,418.85pt" strokecolor="red" strokeweight=".57pt"/>
              </w:pict>
            </w:r>
            <w:r>
              <w:rPr>
                <w:noProof/>
              </w:rPr>
              <w:pict w14:anchorId="7AD0DEEB">
                <v:line id="_x0000_s4178" style="position:absolute;left:0;text-align:left;flip:x y;z-index:251340288;mso-position-horizontal-relative:text;mso-position-vertical-relative:text" from="56.65pt,418.85pt" to="59.4pt,417.35pt" strokecolor="red" strokeweight=".57pt"/>
              </w:pict>
            </w:r>
            <w:r>
              <w:rPr>
                <w:noProof/>
              </w:rPr>
              <w:pict w14:anchorId="3A04CEAA">
                <v:line id="_x0000_s4177" style="position:absolute;left:0;text-align:left;flip:x y;z-index:251341312;mso-position-horizontal-relative:text;mso-position-vertical-relative:text" from="59.4pt,417.35pt" to="53.45pt,406.3pt" strokecolor="red" strokeweight=".57pt"/>
              </w:pict>
            </w:r>
            <w:r>
              <w:rPr>
                <w:noProof/>
              </w:rPr>
              <w:pict w14:anchorId="65791BCF">
                <v:line id="_x0000_s4176" style="position:absolute;left:0;text-align:left;flip:x y;z-index:251342336;mso-position-horizontal-relative:text;mso-position-vertical-relative:text" from="54pt,478.35pt" to="54.15pt,469.4pt" strokecolor="red" strokeweight=".57pt"/>
              </w:pict>
            </w:r>
            <w:r>
              <w:rPr>
                <w:noProof/>
              </w:rPr>
              <w:pict w14:anchorId="722CBC0C">
                <v:line id="_x0000_s4175" style="position:absolute;left:0;text-align:left;flip:x y;z-index:251343360;mso-position-horizontal-relative:text;mso-position-vertical-relative:text" from="54.15pt,469.4pt" to="54.3pt,464.9pt" strokecolor="red" strokeweight=".57pt"/>
              </w:pict>
            </w:r>
            <w:r>
              <w:rPr>
                <w:noProof/>
              </w:rPr>
              <w:pict w14:anchorId="39370F1F">
                <v:line id="_x0000_s4174" style="position:absolute;left:0;text-align:left;flip:x y;z-index:251344384;mso-position-horizontal-relative:text;mso-position-vertical-relative:text" from="54.3pt,464.9pt" to="59.85pt,465.45pt" strokecolor="red" strokeweight=".57pt"/>
              </w:pict>
            </w:r>
            <w:r>
              <w:rPr>
                <w:noProof/>
              </w:rPr>
              <w:pict w14:anchorId="104BEE5C">
                <v:line id="_x0000_s4173" style="position:absolute;left:0;text-align:left;flip:x y;z-index:251345408;mso-position-horizontal-relative:text;mso-position-vertical-relative:text" from="59.85pt,465.45pt" to="59.95pt,462.55pt" strokecolor="red" strokeweight=".57pt"/>
              </w:pict>
            </w:r>
            <w:r>
              <w:rPr>
                <w:noProof/>
              </w:rPr>
              <w:pict w14:anchorId="4C03E795">
                <v:line id="_x0000_s4172" style="position:absolute;left:0;text-align:left;flip:x y;z-index:251346432;mso-position-horizontal-relative:text;mso-position-vertical-relative:text" from="59.95pt,462.55pt" to="60.2pt,456.4pt" strokecolor="red" strokeweight=".57pt"/>
              </w:pict>
            </w:r>
            <w:r>
              <w:rPr>
                <w:noProof/>
              </w:rPr>
              <w:pict w14:anchorId="4CD826C1">
                <v:line id="_x0000_s4171" style="position:absolute;left:0;text-align:left;flip:x y;z-index:251347456;mso-position-horizontal-relative:text;mso-position-vertical-relative:text" from="60.2pt,456.4pt" to="61.55pt,455.75pt" strokecolor="red" strokeweight=".57pt"/>
              </w:pict>
            </w:r>
            <w:r>
              <w:rPr>
                <w:noProof/>
              </w:rPr>
              <w:pict w14:anchorId="1B539BF9">
                <v:line id="_x0000_s4170" style="position:absolute;left:0;text-align:left;flip:x y;z-index:251348480;mso-position-horizontal-relative:text;mso-position-vertical-relative:text" from="61.55pt,455.75pt" to="82.8pt,468.75pt" strokecolor="red" strokeweight=".57pt"/>
              </w:pict>
            </w:r>
            <w:r>
              <w:rPr>
                <w:noProof/>
              </w:rPr>
              <w:pict w14:anchorId="71935B79">
                <v:line id="_x0000_s4169" style="position:absolute;left:0;text-align:left;flip:x y;z-index:251349504;mso-position-horizontal-relative:text;mso-position-vertical-relative:text" from="82.8pt,468.75pt" to="82.55pt,470.75pt" strokecolor="red" strokeweight=".57pt"/>
              </w:pict>
            </w:r>
            <w:r>
              <w:rPr>
                <w:noProof/>
              </w:rPr>
              <w:pict w14:anchorId="3D291DC1">
                <v:line id="_x0000_s4168" style="position:absolute;left:0;text-align:left;flip:x y;z-index:251350528;mso-position-horizontal-relative:text;mso-position-vertical-relative:text" from="82.55pt,470.75pt" to="70.75pt,477.85pt" strokecolor="red" strokeweight=".57pt"/>
              </w:pict>
            </w:r>
            <w:r>
              <w:rPr>
                <w:noProof/>
              </w:rPr>
              <w:pict w14:anchorId="6D67450F">
                <v:line id="_x0000_s4167" style="position:absolute;left:0;text-align:left;flip:x y;z-index:251351552;mso-position-horizontal-relative:text;mso-position-vertical-relative:text" from="70.75pt,477.85pt" to="66.9pt,479.7pt" strokecolor="red" strokeweight=".57pt"/>
              </w:pict>
            </w:r>
            <w:r>
              <w:rPr>
                <w:noProof/>
              </w:rPr>
              <w:pict w14:anchorId="2DD14963">
                <v:line id="_x0000_s4166" style="position:absolute;left:0;text-align:left;flip:x y;z-index:251352576;mso-position-horizontal-relative:text;mso-position-vertical-relative:text" from="66.9pt,479.7pt" to="64.95pt,478.25pt" strokecolor="red" strokeweight=".57pt"/>
              </w:pict>
            </w:r>
            <w:r>
              <w:rPr>
                <w:noProof/>
              </w:rPr>
              <w:pict w14:anchorId="50F91509">
                <v:line id="_x0000_s4165" style="position:absolute;left:0;text-align:left;flip:x y;z-index:251353600;mso-position-horizontal-relative:text;mso-position-vertical-relative:text" from="64.95pt,478.25pt" to="58.95pt,481.35pt" strokecolor="red" strokeweight=".57pt"/>
              </w:pict>
            </w:r>
            <w:r>
              <w:rPr>
                <w:noProof/>
              </w:rPr>
              <w:pict w14:anchorId="7EA8CB57">
                <v:line id="_x0000_s4164" style="position:absolute;left:0;text-align:left;flip:x y;z-index:251354624;mso-position-horizontal-relative:text;mso-position-vertical-relative:text" from="58.95pt,481.35pt" to="54pt,478.35pt" strokecolor="red" strokeweight=".57pt"/>
              </w:pict>
            </w:r>
            <w:r>
              <w:rPr>
                <w:noProof/>
              </w:rPr>
              <w:pict w14:anchorId="2C8DB6FA">
                <v:line id="_x0000_s4163" style="position:absolute;left:0;text-align:left;flip:x y;z-index:251355648;mso-position-horizontal-relative:text;mso-position-vertical-relative:text" from="162.85pt,393.35pt" to="173.55pt,387.2pt" strokecolor="red" strokeweight=".57pt"/>
              </w:pict>
            </w:r>
            <w:r>
              <w:rPr>
                <w:noProof/>
              </w:rPr>
              <w:pict w14:anchorId="53B15DBA">
                <v:line id="_x0000_s4162" style="position:absolute;left:0;text-align:left;flip:x y;z-index:251356672;mso-position-horizontal-relative:text;mso-position-vertical-relative:text" from="173.55pt,387.2pt" to="174pt,387.85pt" strokecolor="red" strokeweight=".57pt"/>
              </w:pict>
            </w:r>
            <w:r>
              <w:rPr>
                <w:noProof/>
              </w:rPr>
              <w:pict w14:anchorId="5665784B">
                <v:line id="_x0000_s4161" style="position:absolute;left:0;text-align:left;flip:x y;z-index:251357696;mso-position-horizontal-relative:text;mso-position-vertical-relative:text" from="174pt,387.85pt" to="186.05pt,380.95pt" strokecolor="red" strokeweight=".57pt"/>
              </w:pict>
            </w:r>
            <w:r>
              <w:rPr>
                <w:noProof/>
              </w:rPr>
              <w:pict w14:anchorId="0DC4B947">
                <v:line id="_x0000_s4160" style="position:absolute;left:0;text-align:left;flip:x y;z-index:251358720;mso-position-horizontal-relative:text;mso-position-vertical-relative:text" from="186.05pt,380.95pt" to="188.25pt,384.85pt" strokecolor="red" strokeweight=".57pt"/>
              </w:pict>
            </w:r>
            <w:r>
              <w:rPr>
                <w:noProof/>
              </w:rPr>
              <w:pict w14:anchorId="4F049F13">
                <v:line id="_x0000_s4159" style="position:absolute;left:0;text-align:left;flip:x y;z-index:251359744;mso-position-horizontal-relative:text;mso-position-vertical-relative:text" from="188.25pt,384.85pt" to="190.1pt,383.45pt" strokecolor="red" strokeweight=".57pt"/>
              </w:pict>
            </w:r>
            <w:r>
              <w:rPr>
                <w:noProof/>
              </w:rPr>
              <w:pict w14:anchorId="7F578446">
                <v:line id="_x0000_s4158" style="position:absolute;left:0;text-align:left;flip:x y;z-index:251360768;mso-position-horizontal-relative:text;mso-position-vertical-relative:text" from="190.1pt,383.45pt" to="197.55pt,397pt" strokecolor="red" strokeweight=".57pt"/>
              </w:pict>
            </w:r>
            <w:r>
              <w:rPr>
                <w:noProof/>
              </w:rPr>
              <w:pict w14:anchorId="5B7A729B">
                <v:line id="_x0000_s4157" style="position:absolute;left:0;text-align:left;flip:x y;z-index:251361792;mso-position-horizontal-relative:text;mso-position-vertical-relative:text" from="197.55pt,397pt" to="190.45pt,400.9pt" strokecolor="red" strokeweight=".57pt"/>
              </w:pict>
            </w:r>
            <w:r>
              <w:rPr>
                <w:noProof/>
              </w:rPr>
              <w:pict w14:anchorId="038B83D9">
                <v:line id="_x0000_s4156" style="position:absolute;left:0;text-align:left;flip:x y;z-index:251362816;mso-position-horizontal-relative:text;mso-position-vertical-relative:text" from="190.45pt,400.9pt" to="193.7pt,406.8pt" strokecolor="red" strokeweight=".57pt"/>
              </w:pict>
            </w:r>
            <w:r>
              <w:rPr>
                <w:noProof/>
              </w:rPr>
              <w:pict w14:anchorId="1A4DBFA6">
                <v:line id="_x0000_s4155" style="position:absolute;left:0;text-align:left;flip:x y;z-index:251363840;mso-position-horizontal-relative:text;mso-position-vertical-relative:text" from="193.7pt,406.8pt" to="192.55pt,407.6pt" strokecolor="red" strokeweight=".57pt"/>
              </w:pict>
            </w:r>
            <w:r>
              <w:rPr>
                <w:noProof/>
              </w:rPr>
              <w:pict w14:anchorId="33BE1667">
                <v:line id="_x0000_s4154" style="position:absolute;left:0;text-align:left;flip:x y;z-index:251364864;mso-position-horizontal-relative:text;mso-position-vertical-relative:text" from="192.55pt,407.6pt" to="194.3pt,410.4pt" strokecolor="red" strokeweight=".57pt"/>
              </w:pict>
            </w:r>
            <w:r>
              <w:rPr>
                <w:noProof/>
              </w:rPr>
              <w:pict w14:anchorId="1E6E31C1">
                <v:line id="_x0000_s4153" style="position:absolute;left:0;text-align:left;flip:x y;z-index:251365888;mso-position-horizontal-relative:text;mso-position-vertical-relative:text" from="194.3pt,410.4pt" to="187.7pt,414.4pt" strokecolor="red" strokeweight=".57pt"/>
              </w:pict>
            </w:r>
            <w:r>
              <w:rPr>
                <w:noProof/>
              </w:rPr>
              <w:pict w14:anchorId="047785C5">
                <v:line id="_x0000_s4152" style="position:absolute;left:0;text-align:left;flip:x y;z-index:251366912;mso-position-horizontal-relative:text;mso-position-vertical-relative:text" from="187.7pt,414.4pt" to="186pt,411.05pt" strokecolor="red" strokeweight=".57pt"/>
              </w:pict>
            </w:r>
            <w:r>
              <w:rPr>
                <w:noProof/>
              </w:rPr>
              <w:pict w14:anchorId="78538312">
                <v:line id="_x0000_s4151" style="position:absolute;left:0;text-align:left;flip:x y;z-index:251367936;mso-position-horizontal-relative:text;mso-position-vertical-relative:text" from="186pt,411.05pt" to="175.15pt,417.35pt" strokecolor="red" strokeweight=".57pt"/>
              </w:pict>
            </w:r>
            <w:r>
              <w:rPr>
                <w:noProof/>
              </w:rPr>
              <w:pict w14:anchorId="36D845B2">
                <v:line id="_x0000_s4150" style="position:absolute;left:0;text-align:left;flip:x y;z-index:251368960;mso-position-horizontal-relative:text;mso-position-vertical-relative:text" from="175.15pt,417.35pt" to="172.95pt,413.6pt" strokecolor="red" strokeweight=".57pt"/>
              </w:pict>
            </w:r>
            <w:r>
              <w:rPr>
                <w:noProof/>
              </w:rPr>
              <w:pict w14:anchorId="21F696C2">
                <v:line id="_x0000_s4149" style="position:absolute;left:0;text-align:left;flip:x y;z-index:251369984;mso-position-horizontal-relative:text;mso-position-vertical-relative:text" from="172.95pt,413.6pt" to="170.3pt,413.2pt" strokecolor="red" strokeweight=".57pt"/>
              </w:pict>
            </w:r>
            <w:r>
              <w:rPr>
                <w:noProof/>
              </w:rPr>
              <w:pict w14:anchorId="0C0242D5">
                <v:line id="_x0000_s4148" style="position:absolute;left:0;text-align:left;flip:x y;z-index:251371008;mso-position-horizontal-relative:text;mso-position-vertical-relative:text" from="170.3pt,413.2pt" to="168.35pt,410.2pt" strokecolor="red" strokeweight=".57pt"/>
              </w:pict>
            </w:r>
            <w:r>
              <w:rPr>
                <w:noProof/>
              </w:rPr>
              <w:pict w14:anchorId="4DCA9B40">
                <v:line id="_x0000_s4147" style="position:absolute;left:0;text-align:left;flip:x y;z-index:251372032;mso-position-horizontal-relative:text;mso-position-vertical-relative:text" from="168.35pt,410.2pt" to="169.1pt,407.25pt" strokecolor="red" strokeweight=".57pt"/>
              </w:pict>
            </w:r>
            <w:r>
              <w:rPr>
                <w:noProof/>
              </w:rPr>
              <w:pict w14:anchorId="70B2D717">
                <v:line id="_x0000_s4146" style="position:absolute;left:0;text-align:left;flip:x y;z-index:251373056;mso-position-horizontal-relative:text;mso-position-vertical-relative:text" from="169.1pt,407.25pt" to="164.75pt,398.8pt" strokecolor="red" strokeweight=".57pt"/>
              </w:pict>
            </w:r>
            <w:r>
              <w:rPr>
                <w:noProof/>
              </w:rPr>
              <w:pict w14:anchorId="17F27C54">
                <v:line id="_x0000_s4145" style="position:absolute;left:0;text-align:left;flip:x y;z-index:251374080;mso-position-horizontal-relative:text;mso-position-vertical-relative:text" from="164.75pt,398.8pt" to="165.45pt,398.35pt" strokecolor="red" strokeweight=".57pt"/>
              </w:pict>
            </w:r>
            <w:r>
              <w:rPr>
                <w:noProof/>
              </w:rPr>
              <w:pict w14:anchorId="4C985671">
                <v:line id="_x0000_s4144" style="position:absolute;left:0;text-align:left;flip:x y;z-index:251375104;mso-position-horizontal-relative:text;mso-position-vertical-relative:text" from="165.45pt,398.35pt" to="162.85pt,393.35pt" strokecolor="red" strokeweight=".57pt"/>
              </w:pict>
            </w:r>
            <w:r>
              <w:rPr>
                <w:noProof/>
              </w:rPr>
              <w:pict w14:anchorId="0B39022C">
                <v:line id="_x0000_s4143" style="position:absolute;left:0;text-align:left;flip:x y;z-index:251376128;mso-position-horizontal-relative:text;mso-position-vertical-relative:text" from="249.7pt,344pt" to="270.6pt,329.8pt" strokecolor="red" strokeweight=".57pt"/>
              </w:pict>
            </w:r>
            <w:r>
              <w:rPr>
                <w:noProof/>
              </w:rPr>
              <w:pict w14:anchorId="251512A6">
                <v:line id="_x0000_s4142" style="position:absolute;left:0;text-align:left;flip:x y;z-index:251377152;mso-position-horizontal-relative:text;mso-position-vertical-relative:text" from="270.6pt,329.8pt" to="280.55pt,344.65pt" strokecolor="red" strokeweight=".57pt"/>
              </w:pict>
            </w:r>
            <w:r>
              <w:rPr>
                <w:noProof/>
              </w:rPr>
              <w:pict w14:anchorId="34793AC7">
                <v:line id="_x0000_s4141" style="position:absolute;left:0;text-align:left;flip:x y;z-index:251378176;mso-position-horizontal-relative:text;mso-position-vertical-relative:text" from="280.55pt,344.65pt" to="275.05pt,348.65pt" strokecolor="red" strokeweight=".57pt"/>
              </w:pict>
            </w:r>
            <w:r>
              <w:rPr>
                <w:noProof/>
              </w:rPr>
              <w:pict w14:anchorId="29D0C148">
                <v:line id="_x0000_s4140" style="position:absolute;left:0;text-align:left;flip:x y;z-index:251379200;mso-position-horizontal-relative:text;mso-position-vertical-relative:text" from="275.05pt,348.65pt" to="278.2pt,352.8pt" strokecolor="red" strokeweight=".57pt"/>
              </w:pict>
            </w:r>
            <w:r>
              <w:rPr>
                <w:noProof/>
              </w:rPr>
              <w:pict w14:anchorId="4893AA97">
                <v:line id="_x0000_s4139" style="position:absolute;left:0;text-align:left;flip:x y;z-index:251380224;mso-position-horizontal-relative:text;mso-position-vertical-relative:text" from="278.2pt,352.8pt" to="268.5pt,359.3pt" strokecolor="red" strokeweight=".57pt"/>
              </w:pict>
            </w:r>
            <w:r>
              <w:rPr>
                <w:noProof/>
              </w:rPr>
              <w:pict w14:anchorId="64044EFA">
                <v:line id="_x0000_s4138" style="position:absolute;left:0;text-align:left;flip:x y;z-index:251381248;mso-position-horizontal-relative:text;mso-position-vertical-relative:text" from="268.5pt,359.3pt" to="265.9pt,355.1pt" strokecolor="red" strokeweight=".57pt"/>
              </w:pict>
            </w:r>
            <w:r>
              <w:rPr>
                <w:noProof/>
              </w:rPr>
              <w:pict w14:anchorId="1456AAC9">
                <v:line id="_x0000_s4137" style="position:absolute;left:0;text-align:left;flip:x y;z-index:251382272;mso-position-horizontal-relative:text;mso-position-vertical-relative:text" from="265.9pt,355.1pt" to="259.9pt,358.95pt" strokecolor="red" strokeweight=".57pt"/>
              </w:pict>
            </w:r>
            <w:r>
              <w:rPr>
                <w:noProof/>
              </w:rPr>
              <w:pict w14:anchorId="5BE28BF4">
                <v:line id="_x0000_s4136" style="position:absolute;left:0;text-align:left;flip:x y;z-index:251383296;mso-position-horizontal-relative:text;mso-position-vertical-relative:text" from="259.9pt,358.95pt" to="249.7pt,344pt" strokecolor="red" strokeweight=".57pt"/>
              </w:pict>
            </w:r>
            <w:r>
              <w:rPr>
                <w:noProof/>
              </w:rPr>
              <w:pict w14:anchorId="1D1FEC8E">
                <v:line id="_x0000_s4135" style="position:absolute;left:0;text-align:left;flip:x y;z-index:251384320;mso-position-horizontal-relative:text;mso-position-vertical-relative:text" from="298.25pt,302.8pt" to="310.8pt,295.1pt" strokecolor="red" strokeweight=".57pt"/>
              </w:pict>
            </w:r>
            <w:r>
              <w:rPr>
                <w:noProof/>
              </w:rPr>
              <w:pict w14:anchorId="6CC2C00D">
                <v:line id="_x0000_s4134" style="position:absolute;left:0;text-align:left;flip:x y;z-index:251385344;mso-position-horizontal-relative:text;mso-position-vertical-relative:text" from="310.8pt,295.1pt" to="314.4pt,301.2pt" strokecolor="red" strokeweight=".57pt"/>
              </w:pict>
            </w:r>
            <w:r>
              <w:rPr>
                <w:noProof/>
              </w:rPr>
              <w:pict w14:anchorId="064EA2F8">
                <v:line id="_x0000_s4133" style="position:absolute;left:0;text-align:left;flip:x y;z-index:251386368;mso-position-horizontal-relative:text;mso-position-vertical-relative:text" from="314.4pt,301.2pt" to="313pt,302.15pt" strokecolor="red" strokeweight=".57pt"/>
              </w:pict>
            </w:r>
            <w:r>
              <w:rPr>
                <w:noProof/>
              </w:rPr>
              <w:pict w14:anchorId="11CEBB78">
                <v:line id="_x0000_s4132" style="position:absolute;left:0;text-align:left;flip:x y;z-index:251387392;mso-position-horizontal-relative:text;mso-position-vertical-relative:text" from="313pt,302.15pt" to="325.9pt,322.9pt" strokecolor="red" strokeweight=".57pt"/>
              </w:pict>
            </w:r>
            <w:r>
              <w:rPr>
                <w:noProof/>
              </w:rPr>
              <w:pict w14:anchorId="42FAA6FC">
                <v:line id="_x0000_s4131" style="position:absolute;left:0;text-align:left;flip:x y;z-index:251388416;mso-position-horizontal-relative:text;mso-position-vertical-relative:text" from="325.9pt,322.9pt" to="319.95pt,326.35pt" strokecolor="red" strokeweight=".57pt"/>
              </w:pict>
            </w:r>
            <w:r>
              <w:rPr>
                <w:noProof/>
              </w:rPr>
              <w:pict w14:anchorId="24E4FAD3">
                <v:line id="_x0000_s4130" style="position:absolute;left:0;text-align:left;flip:x y;z-index:251389440;mso-position-horizontal-relative:text;mso-position-vertical-relative:text" from="319.95pt,326.35pt" to="319.25pt,325.3pt" strokecolor="red" strokeweight=".57pt"/>
              </w:pict>
            </w:r>
            <w:r>
              <w:rPr>
                <w:noProof/>
              </w:rPr>
              <w:pict w14:anchorId="7F772BFE">
                <v:line id="_x0000_s4129" style="position:absolute;left:0;text-align:left;flip:x y;z-index:251390464;mso-position-horizontal-relative:text;mso-position-vertical-relative:text" from="319.25pt,325.3pt" to="314.55pt,328.35pt" strokecolor="red" strokeweight=".57pt"/>
              </w:pict>
            </w:r>
            <w:r>
              <w:rPr>
                <w:noProof/>
              </w:rPr>
              <w:pict w14:anchorId="19DFAA15">
                <v:line id="_x0000_s4128" style="position:absolute;left:0;text-align:left;flip:x y;z-index:251391488;mso-position-horizontal-relative:text;mso-position-vertical-relative:text" from="314.55pt,328.35pt" to="315.45pt,329.8pt" strokecolor="red" strokeweight=".57pt"/>
              </w:pict>
            </w:r>
            <w:r>
              <w:rPr>
                <w:noProof/>
              </w:rPr>
              <w:pict w14:anchorId="348CB661">
                <v:line id="_x0000_s4127" style="position:absolute;left:0;text-align:left;flip:x y;z-index:251392512;mso-position-horizontal-relative:text;mso-position-vertical-relative:text" from="315.45pt,329.8pt" to="309.6pt,333.45pt" strokecolor="red" strokeweight=".57pt"/>
              </w:pict>
            </w:r>
            <w:r>
              <w:rPr>
                <w:noProof/>
              </w:rPr>
              <w:pict w14:anchorId="153D7D69">
                <v:line id="_x0000_s4126" style="position:absolute;left:0;text-align:left;flip:x y;z-index:251393536;mso-position-horizontal-relative:text;mso-position-vertical-relative:text" from="309.6pt,333.45pt" to="307.4pt,330.3pt" strokecolor="red" strokeweight=".57pt"/>
              </w:pict>
            </w:r>
            <w:r>
              <w:rPr>
                <w:noProof/>
              </w:rPr>
              <w:pict w14:anchorId="7300D446">
                <v:line id="_x0000_s4125" style="position:absolute;left:0;text-align:left;flip:x y;z-index:251394560;mso-position-horizontal-relative:text;mso-position-vertical-relative:text" from="307.4pt,330.3pt" to="295.95pt,312.05pt" strokecolor="red" strokeweight=".57pt"/>
              </w:pict>
            </w:r>
            <w:r>
              <w:rPr>
                <w:noProof/>
              </w:rPr>
              <w:pict w14:anchorId="01DC64F0">
                <v:line id="_x0000_s4124" style="position:absolute;left:0;text-align:left;flip:x y;z-index:251395584;mso-position-horizontal-relative:text;mso-position-vertical-relative:text" from="295.95pt,312.05pt" to="301.55pt,308.45pt" strokecolor="red" strokeweight=".57pt"/>
              </w:pict>
            </w:r>
            <w:r>
              <w:rPr>
                <w:noProof/>
              </w:rPr>
              <w:pict w14:anchorId="7F19070D">
                <v:line id="_x0000_s4123" style="position:absolute;left:0;text-align:left;flip:x y;z-index:251396608;mso-position-horizontal-relative:text;mso-position-vertical-relative:text" from="301.55pt,308.45pt" to="298.25pt,302.8pt" strokecolor="red" strokeweight=".57pt"/>
              </w:pict>
            </w:r>
            <w:r>
              <w:rPr>
                <w:noProof/>
              </w:rPr>
              <w:pict w14:anchorId="7E3082F2">
                <v:line id="_x0000_s4122" style="position:absolute;left:0;text-align:left;flip:x y;z-index:251397632;mso-position-horizontal-relative:text;mso-position-vertical-relative:text" from="327pt,283.5pt" to="334.95pt,277.9pt" strokecolor="red" strokeweight=".57pt"/>
              </w:pict>
            </w:r>
            <w:r>
              <w:rPr>
                <w:noProof/>
              </w:rPr>
              <w:pict w14:anchorId="261C6D2F">
                <v:line id="_x0000_s4121" style="position:absolute;left:0;text-align:left;flip:x y;z-index:251398656;mso-position-horizontal-relative:text;mso-position-vertical-relative:text" from="334.95pt,277.9pt" to="338.6pt,283.25pt" strokecolor="red" strokeweight=".57pt"/>
              </w:pict>
            </w:r>
            <w:r>
              <w:rPr>
                <w:noProof/>
              </w:rPr>
              <w:pict w14:anchorId="2B9573E0">
                <v:line id="_x0000_s4120" style="position:absolute;left:0;text-align:left;flip:x y;z-index:251399680;mso-position-horizontal-relative:text;mso-position-vertical-relative:text" from="338.6pt,283.25pt" to="349.7pt,275.8pt" strokecolor="red" strokeweight=".57pt"/>
              </w:pict>
            </w:r>
            <w:r>
              <w:rPr>
                <w:noProof/>
              </w:rPr>
              <w:pict w14:anchorId="1F8B1D03">
                <v:line id="_x0000_s4119" style="position:absolute;left:0;text-align:left;flip:x y;z-index:251400704;mso-position-horizontal-relative:text;mso-position-vertical-relative:text" from="349.7pt,275.8pt" to="361.4pt,291.7pt" strokecolor="red" strokeweight=".57pt"/>
              </w:pict>
            </w:r>
            <w:r>
              <w:rPr>
                <w:noProof/>
              </w:rPr>
              <w:pict w14:anchorId="36E4BE41">
                <v:line id="_x0000_s4118" style="position:absolute;left:0;text-align:left;flip:x y;z-index:251401728;mso-position-horizontal-relative:text;mso-position-vertical-relative:text" from="361.4pt,291.7pt" to="344.7pt,302.75pt" strokecolor="red" strokeweight=".57pt"/>
              </w:pict>
            </w:r>
            <w:r>
              <w:rPr>
                <w:noProof/>
              </w:rPr>
              <w:pict w14:anchorId="00638601">
                <v:line id="_x0000_s4117" style="position:absolute;left:0;text-align:left;flip:x y;z-index:251402752;mso-position-horizontal-relative:text;mso-position-vertical-relative:text" from="344.7pt,302.75pt" to="339.15pt,294.75pt" strokecolor="red" strokeweight=".57pt"/>
              </w:pict>
            </w:r>
            <w:r>
              <w:rPr>
                <w:noProof/>
              </w:rPr>
              <w:pict w14:anchorId="0518854C">
                <v:line id="_x0000_s4116" style="position:absolute;left:0;text-align:left;flip:x y;z-index:251403776;mso-position-horizontal-relative:text;mso-position-vertical-relative:text" from="339.15pt,294.75pt" to="336.2pt,296.9pt" strokecolor="red" strokeweight=".57pt"/>
              </w:pict>
            </w:r>
            <w:r>
              <w:rPr>
                <w:noProof/>
              </w:rPr>
              <w:pict w14:anchorId="18BE592E">
                <v:line id="_x0000_s4115" style="position:absolute;left:0;text-align:left;flip:x y;z-index:251404800;mso-position-horizontal-relative:text;mso-position-vertical-relative:text" from="336.2pt,296.9pt" to="327pt,283.5pt" strokecolor="red" strokeweight=".57pt"/>
              </w:pict>
            </w:r>
            <w:r>
              <w:rPr>
                <w:noProof/>
              </w:rPr>
              <w:pict w14:anchorId="596FEDC5">
                <v:line id="_x0000_s4114" style="position:absolute;left:0;text-align:left;flip:x y;z-index:251405824;mso-position-horizontal-relative:text;mso-position-vertical-relative:text" from="375.45pt,247.75pt" to="384.25pt,242.15pt" strokecolor="red" strokeweight=".57pt"/>
              </w:pict>
            </w:r>
            <w:r>
              <w:rPr>
                <w:noProof/>
              </w:rPr>
              <w:pict w14:anchorId="36019118">
                <v:line id="_x0000_s4113" style="position:absolute;left:0;text-align:left;flip:x y;z-index:251406848;mso-position-horizontal-relative:text;mso-position-vertical-relative:text" from="384.25pt,242.15pt" to="387.6pt,247.9pt" strokecolor="red" strokeweight=".57pt"/>
              </w:pict>
            </w:r>
            <w:r>
              <w:rPr>
                <w:noProof/>
              </w:rPr>
              <w:pict w14:anchorId="752824E0">
                <v:line id="_x0000_s4112" style="position:absolute;left:0;text-align:left;flip:x y;z-index:251407872;mso-position-horizontal-relative:text;mso-position-vertical-relative:text" from="387.6pt,247.9pt" to="396.55pt,242.45pt" strokecolor="red" strokeweight=".57pt"/>
              </w:pict>
            </w:r>
            <w:r>
              <w:rPr>
                <w:noProof/>
              </w:rPr>
              <w:pict w14:anchorId="201B9971">
                <v:line id="_x0000_s4111" style="position:absolute;left:0;text-align:left;flip:x y;z-index:251408896;mso-position-horizontal-relative:text;mso-position-vertical-relative:text" from="396.55pt,242.45pt" to="401.55pt,250.25pt" strokecolor="red" strokeweight=".57pt"/>
              </w:pict>
            </w:r>
            <w:r>
              <w:rPr>
                <w:noProof/>
              </w:rPr>
              <w:pict w14:anchorId="5DDA4576">
                <v:line id="_x0000_s4110" style="position:absolute;left:0;text-align:left;flip:x y;z-index:251409920;mso-position-horizontal-relative:text;mso-position-vertical-relative:text" from="401.55pt,250.25pt" to="395.95pt,253.5pt" strokecolor="red" strokeweight=".57pt"/>
              </w:pict>
            </w:r>
            <w:r>
              <w:rPr>
                <w:noProof/>
              </w:rPr>
              <w:pict w14:anchorId="19A7AFAA">
                <v:line id="_x0000_s4109" style="position:absolute;left:0;text-align:left;flip:x y;z-index:251410944;mso-position-horizontal-relative:text;mso-position-vertical-relative:text" from="395.95pt,253.5pt" to="399.95pt,260.15pt" strokecolor="red" strokeweight=".57pt"/>
              </w:pict>
            </w:r>
            <w:r>
              <w:rPr>
                <w:noProof/>
              </w:rPr>
              <w:pict w14:anchorId="510AC088">
                <v:line id="_x0000_s4108" style="position:absolute;left:0;text-align:left;flip:x y;z-index:251411968;mso-position-horizontal-relative:text;mso-position-vertical-relative:text" from="399.95pt,260.15pt" to="389.85pt,266.25pt" strokecolor="red" strokeweight=".57pt"/>
              </w:pict>
            </w:r>
            <w:r>
              <w:rPr>
                <w:noProof/>
              </w:rPr>
              <w:pict w14:anchorId="24890EF4">
                <v:line id="_x0000_s4107" style="position:absolute;left:0;text-align:left;flip:x y;z-index:251412992;mso-position-horizontal-relative:text;mso-position-vertical-relative:text" from="389.85pt,266.25pt" to="381.2pt,252.65pt" strokecolor="red" strokeweight=".57pt"/>
              </w:pict>
            </w:r>
            <w:r>
              <w:rPr>
                <w:noProof/>
              </w:rPr>
              <w:pict w14:anchorId="390F6F8C">
                <v:line id="_x0000_s4106" style="position:absolute;left:0;text-align:left;flip:x y;z-index:251414016;mso-position-horizontal-relative:text;mso-position-vertical-relative:text" from="381.2pt,252.65pt" to="379.25pt,253.65pt" strokecolor="red" strokeweight=".57pt"/>
              </w:pict>
            </w:r>
            <w:r>
              <w:rPr>
                <w:noProof/>
              </w:rPr>
              <w:pict w14:anchorId="20371D96">
                <v:line id="_x0000_s4105" style="position:absolute;left:0;text-align:left;flip:x y;z-index:251415040;mso-position-horizontal-relative:text;mso-position-vertical-relative:text" from="379.25pt,253.65pt" to="375.45pt,247.75pt" strokecolor="red" strokeweight=".57pt"/>
              </w:pict>
            </w:r>
            <w:r>
              <w:rPr>
                <w:noProof/>
              </w:rPr>
              <w:pict w14:anchorId="7D76C128">
                <v:line id="_x0000_s4104" style="position:absolute;left:0;text-align:left;flip:x y;z-index:251416064;mso-position-horizontal-relative:text;mso-position-vertical-relative:text" from="409.9pt,225.5pt" to="425.3pt,215pt" strokecolor="red" strokeweight=".57pt"/>
              </w:pict>
            </w:r>
            <w:r>
              <w:rPr>
                <w:noProof/>
              </w:rPr>
              <w:pict w14:anchorId="4FDD082D">
                <v:line id="_x0000_s4103" style="position:absolute;left:0;text-align:left;flip:x y;z-index:251417088;mso-position-horizontal-relative:text;mso-position-vertical-relative:text" from="425.3pt,215pt" to="439.95pt,235.05pt" strokecolor="red" strokeweight=".57pt"/>
              </w:pict>
            </w:r>
            <w:r>
              <w:rPr>
                <w:noProof/>
              </w:rPr>
              <w:pict w14:anchorId="6D8F8EDF">
                <v:line id="_x0000_s4102" style="position:absolute;left:0;text-align:left;flip:x y;z-index:251418112;mso-position-horizontal-relative:text;mso-position-vertical-relative:text" from="439.95pt,235.05pt" to="424.1pt,246.55pt" strokecolor="red" strokeweight=".57pt"/>
              </w:pict>
            </w:r>
            <w:r>
              <w:rPr>
                <w:noProof/>
              </w:rPr>
              <w:pict w14:anchorId="3768E9C3">
                <v:line id="_x0000_s4101" style="position:absolute;left:0;text-align:left;flip:x y;z-index:251419136;mso-position-horizontal-relative:text;mso-position-vertical-relative:text" from="424.1pt,246.55pt" to="409.9pt,225.5pt" strokecolor="red" strokeweight=".57pt"/>
              </w:pict>
            </w:r>
            <w:r>
              <w:rPr>
                <w:noProof/>
              </w:rPr>
              <w:pict w14:anchorId="4EDCB548">
                <v:line id="_x0000_s4100" style="position:absolute;left:0;text-align:left;flip:x y;z-index:251420160;mso-position-horizontal-relative:text;mso-position-vertical-relative:text" from="344.95pt,125.2pt" to="376.4pt,154.3pt" strokeweight=".57pt"/>
              </w:pict>
            </w:r>
            <w:r>
              <w:rPr>
                <w:noProof/>
              </w:rPr>
              <w:pict w14:anchorId="04236406">
                <v:line id="_x0000_s4099" style="position:absolute;left:0;text-align:left;flip:x y;z-index:251421184;mso-position-horizontal-relative:text;mso-position-vertical-relative:text" from="376.4pt,154.3pt" to="303.65pt,204pt" strokeweight=".57pt"/>
              </w:pict>
            </w:r>
            <w:r>
              <w:rPr>
                <w:noProof/>
              </w:rPr>
              <w:pict w14:anchorId="5CC0FDFD">
                <v:line id="_x0000_s4098" style="position:absolute;left:0;text-align:left;flip:x y;z-index:251422208;mso-position-horizontal-relative:text;mso-position-vertical-relative:text" from="303.65pt,204pt" to="277.8pt,165.6pt" strokeweight=".57pt"/>
              </w:pict>
            </w:r>
            <w:r>
              <w:rPr>
                <w:noProof/>
              </w:rPr>
              <w:pict w14:anchorId="72DCBB82">
                <v:line id="_x0000_s4097" style="position:absolute;left:0;text-align:left;flip:x y;z-index:251423232;mso-position-horizontal-relative:text;mso-position-vertical-relative:text" from="277.8pt,165.6pt" to="344.95pt,125.2pt" strokeweight=".57pt"/>
              </w:pict>
            </w:r>
            <w:r>
              <w:rPr>
                <w:noProof/>
              </w:rPr>
              <w:pict w14:anchorId="191259F3">
                <v:line id="_x0000_s4096" style="position:absolute;left:0;text-align:left;flip:x y;z-index:251424256;mso-position-horizontal-relative:text;mso-position-vertical-relative:text" from="134.95pt,256.4pt" to="172.25pt,233.4pt" strokeweight=".57pt"/>
              </w:pict>
            </w:r>
            <w:r>
              <w:rPr>
                <w:noProof/>
              </w:rPr>
              <w:pict w14:anchorId="70116C28">
                <v:line id="_x0000_s2047" style="position:absolute;left:0;text-align:left;flip:x y;z-index:251425280;mso-position-horizontal-relative:text;mso-position-vertical-relative:text" from="172.25pt,233.4pt" to="216.65pt,312.25pt" strokeweight=".57pt"/>
              </w:pict>
            </w:r>
            <w:r>
              <w:rPr>
                <w:noProof/>
              </w:rPr>
              <w:pict w14:anchorId="676F332A">
                <v:line id="_x0000_s2046" style="position:absolute;left:0;text-align:left;flip:x y;z-index:251426304;mso-position-horizontal-relative:text;mso-position-vertical-relative:text" from="216.65pt,312.25pt" to="213.1pt,314.7pt" strokeweight=".57pt"/>
              </w:pict>
            </w:r>
            <w:r>
              <w:rPr>
                <w:noProof/>
              </w:rPr>
              <w:pict w14:anchorId="300ABD2F">
                <v:line id="_x0000_s2045" style="position:absolute;left:0;text-align:left;flip:x y;z-index:251427328;mso-position-horizontal-relative:text;mso-position-vertical-relative:text" from="213.1pt,314.7pt" to="184.5pt,335.85pt" strokeweight=".57pt"/>
              </w:pict>
            </w:r>
            <w:r>
              <w:rPr>
                <w:noProof/>
              </w:rPr>
              <w:pict w14:anchorId="27086F45">
                <v:line id="_x0000_s2044" style="position:absolute;left:0;text-align:left;flip:x y;z-index:251428352;mso-position-horizontal-relative:text;mso-position-vertical-relative:text" from="184.5pt,335.85pt" to="134.95pt,256.4pt" strokeweight=".57pt"/>
              </w:pict>
            </w:r>
            <w:r>
              <w:rPr>
                <w:noProof/>
              </w:rPr>
              <w:pict w14:anchorId="09A17094">
                <v:line id="_x0000_s2043" style="position:absolute;left:0;text-align:left;flip:x y;z-index:251429376;mso-position-horizontal-relative:text;mso-position-vertical-relative:text" from="184.5pt,335.85pt" to="173.2pt,341.8pt" strokeweight=".57pt"/>
              </w:pict>
            </w:r>
            <w:r>
              <w:rPr>
                <w:noProof/>
              </w:rPr>
              <w:pict w14:anchorId="11688E53">
                <v:line id="_x0000_s2042" style="position:absolute;left:0;text-align:left;flip:x y;z-index:251430400;mso-position-horizontal-relative:text;mso-position-vertical-relative:text" from="173.2pt,341.8pt" to="131.3pt,370.05pt" strokeweight=".57pt"/>
              </w:pict>
            </w:r>
            <w:r>
              <w:rPr>
                <w:noProof/>
              </w:rPr>
              <w:pict w14:anchorId="7328AE3C">
                <v:line id="_x0000_s2041" style="position:absolute;left:0;text-align:left;flip:x y;z-index:251431424;mso-position-horizontal-relative:text;mso-position-vertical-relative:text" from="131.3pt,370.05pt" to="83.65pt,288.8pt" strokeweight=".57pt"/>
              </w:pict>
            </w:r>
            <w:r>
              <w:rPr>
                <w:noProof/>
              </w:rPr>
              <w:pict w14:anchorId="7AB13AD0">
                <v:line id="_x0000_s2040" style="position:absolute;left:0;text-align:left;flip:x y;z-index:251432448;mso-position-horizontal-relative:text;mso-position-vertical-relative:text" from="83.65pt,288.8pt" to="134.95pt,256.4pt" strokeweight=".57pt"/>
              </w:pict>
            </w:r>
            <w:r>
              <w:rPr>
                <w:noProof/>
              </w:rPr>
              <w:pict w14:anchorId="7C2A4A0D">
                <v:line id="_x0000_s2039" style="position:absolute;left:0;text-align:left;flip:x y;z-index:251433472;mso-position-horizontal-relative:text;mso-position-vertical-relative:text" from="134.95pt,256.4pt" to="184.5pt,335.85pt" strokeweight=".57pt"/>
              </w:pict>
            </w:r>
            <w:r>
              <w:rPr>
                <w:noProof/>
              </w:rPr>
              <w:pict w14:anchorId="7D67C4BD">
                <v:line id="_x0000_s2038" style="position:absolute;left:0;text-align:left;flip:x y;z-index:251434496;mso-position-horizontal-relative:text;mso-position-vertical-relative:text" from="169.1pt,432.85pt" to="137pt,379.45pt" strokeweight=".57pt"/>
              </w:pict>
            </w:r>
            <w:r>
              <w:rPr>
                <w:noProof/>
              </w:rPr>
              <w:pict w14:anchorId="10F375C8">
                <v:line id="_x0000_s2037" style="position:absolute;left:0;text-align:left;flip:x y;z-index:251435520;mso-position-horizontal-relative:text;mso-position-vertical-relative:text" from="137pt,379.45pt" to="131.75pt,370.8pt" strokeweight=".57pt"/>
              </w:pict>
            </w:r>
            <w:r>
              <w:rPr>
                <w:noProof/>
              </w:rPr>
              <w:pict w14:anchorId="66FA3B84">
                <v:line id="_x0000_s2036" style="position:absolute;left:0;text-align:left;flip:x y;z-index:251436544;mso-position-horizontal-relative:text;mso-position-vertical-relative:text" from="131.75pt,370.8pt" to="83.65pt,288.8pt" strokeweight=".57pt"/>
              </w:pict>
            </w:r>
            <w:r>
              <w:rPr>
                <w:noProof/>
              </w:rPr>
              <w:pict w14:anchorId="28CA2A32">
                <v:line id="_x0000_s2035" style="position:absolute;left:0;text-align:left;flip:x y;z-index:251437568;mso-position-horizontal-relative:text;mso-position-vertical-relative:text" from="83.65pt,288.8pt" to="38.9pt,318.75pt" strokeweight=".57pt"/>
              </w:pict>
            </w:r>
            <w:r>
              <w:rPr>
                <w:noProof/>
              </w:rPr>
              <w:pict w14:anchorId="6EC18193">
                <v:line id="_x0000_s2034" style="position:absolute;left:0;text-align:left;flip:x y;z-index:251438592;mso-position-horizontal-relative:text;mso-position-vertical-relative:text" from="38.9pt,318.75pt" to="34.4pt,323.25pt" strokeweight=".57pt"/>
              </w:pict>
            </w:r>
            <w:r>
              <w:rPr>
                <w:noProof/>
              </w:rPr>
              <w:pict w14:anchorId="1094D433">
                <v:line id="_x0000_s2033" style="position:absolute;left:0;text-align:left;flip:x y;z-index:251439616;mso-position-horizontal-relative:text;mso-position-vertical-relative:text" from="34.4pt,323.25pt" to="30.65pt,333pt" strokeweight=".57pt"/>
              </w:pict>
            </w:r>
            <w:r>
              <w:rPr>
                <w:noProof/>
              </w:rPr>
              <w:pict w14:anchorId="389D5C4E">
                <v:line id="_x0000_s2032" style="position:absolute;left:0;text-align:left;flip:x y;z-index:251440640;mso-position-horizontal-relative:text;mso-position-vertical-relative:text" from="30.65pt,333pt" to="102.65pt,390.45pt" strokeweight=".57pt"/>
              </w:pict>
            </w:r>
            <w:r>
              <w:rPr>
                <w:noProof/>
              </w:rPr>
              <w:pict w14:anchorId="07EAE386">
                <v:line id="_x0000_s2031" style="position:absolute;left:0;text-align:left;flip:x y;z-index:251441664;mso-position-horizontal-relative:text;mso-position-vertical-relative:text" from="102.65pt,390.45pt" to="161.85pt,436.8pt" strokeweight=".57pt"/>
              </w:pict>
            </w:r>
            <w:r>
              <w:rPr>
                <w:noProof/>
              </w:rPr>
              <w:pict w14:anchorId="59272E38">
                <v:line id="_x0000_s2030" style="position:absolute;left:0;text-align:left;flip:x y;z-index:251442688;mso-position-horizontal-relative:text;mso-position-vertical-relative:text" from="161.85pt,436.8pt" to="169.1pt,432.85pt" strokeweight=".57pt"/>
              </w:pict>
            </w:r>
            <w:r>
              <w:rPr>
                <w:noProof/>
              </w:rPr>
              <w:pict w14:anchorId="4F25106E">
                <v:line id="_x0000_s2029" style="position:absolute;left:0;text-align:left;flip:x y;z-index:251443712;mso-position-horizontal-relative:text;mso-position-vertical-relative:text" from="30.65pt,333pt" to="92.3pt,382.15pt" strokeweight=".57pt"/>
              </w:pict>
            </w:r>
            <w:r>
              <w:rPr>
                <w:noProof/>
              </w:rPr>
              <w:pict w14:anchorId="5BF42FFD">
                <v:line id="_x0000_s2028" style="position:absolute;left:0;text-align:left;flip:x y;z-index:251444736;mso-position-horizontal-relative:text;mso-position-vertical-relative:text" from="92.3pt,382.15pt" to="91.9pt,382.35pt" strokeweight=".57pt"/>
              </w:pict>
            </w:r>
            <w:r>
              <w:rPr>
                <w:noProof/>
              </w:rPr>
              <w:pict w14:anchorId="41E1E98E">
                <v:line id="_x0000_s2027" style="position:absolute;left:0;text-align:left;flip:x y;z-index:251445760;mso-position-horizontal-relative:text;mso-position-vertical-relative:text" from="91.9pt,382.35pt" to="38.7pt,411.1pt" strokeweight=".57pt"/>
              </w:pict>
            </w:r>
            <w:r>
              <w:rPr>
                <w:noProof/>
              </w:rPr>
              <w:pict w14:anchorId="12C9D4F7">
                <v:line id="_x0000_s2026" style="position:absolute;left:0;text-align:left;flip:x y;z-index:251446784;mso-position-horizontal-relative:text;mso-position-vertical-relative:text" from="38.7pt,411.1pt" to="34.65pt,413.2pt" strokeweight=".57pt"/>
              </w:pict>
            </w:r>
            <w:r>
              <w:rPr>
                <w:noProof/>
              </w:rPr>
              <w:pict w14:anchorId="63FBBC2E">
                <v:line id="_x0000_s2025" style="position:absolute;left:0;text-align:left;flip:x y;z-index:251447808;mso-position-horizontal-relative:text;mso-position-vertical-relative:text" from="34.65pt,413.2pt" to="26.1pt,388.45pt" strokeweight=".57pt"/>
              </w:pict>
            </w:r>
            <w:r>
              <w:rPr>
                <w:noProof/>
              </w:rPr>
              <w:pict w14:anchorId="4B6F103E">
                <v:line id="_x0000_s2024" style="position:absolute;left:0;text-align:left;flip:x y;z-index:251448832;mso-position-horizontal-relative:text;mso-position-vertical-relative:text" from="26.1pt,388.45pt" to="25.7pt,386.1pt" strokeweight=".57pt"/>
              </w:pict>
            </w:r>
            <w:r>
              <w:rPr>
                <w:noProof/>
              </w:rPr>
              <w:pict w14:anchorId="7ECF0B10">
                <v:line id="_x0000_s2023" style="position:absolute;left:0;text-align:left;flip:x y;z-index:251449856;mso-position-horizontal-relative:text;mso-position-vertical-relative:text" from="25.7pt,386.1pt" to="22.8pt,373.1pt" strokeweight=".57pt"/>
              </w:pict>
            </w:r>
            <w:r>
              <w:rPr>
                <w:noProof/>
              </w:rPr>
              <w:pict w14:anchorId="67E85E45">
                <v:line id="_x0000_s2022" style="position:absolute;left:0;text-align:left;flip:x y;z-index:251450880;mso-position-horizontal-relative:text;mso-position-vertical-relative:text" from="22.8pt,373.1pt" to="21.75pt,364.75pt" strokeweight=".57pt"/>
              </w:pict>
            </w:r>
            <w:r>
              <w:rPr>
                <w:noProof/>
              </w:rPr>
              <w:pict w14:anchorId="587567D7">
                <v:line id="_x0000_s2021" style="position:absolute;left:0;text-align:left;flip:x y;z-index:251451904;mso-position-horizontal-relative:text;mso-position-vertical-relative:text" from="21.75pt,364.75pt" to="30.65pt,333pt" strokeweight=".57pt"/>
              </w:pict>
            </w:r>
            <w:r>
              <w:rPr>
                <w:noProof/>
              </w:rPr>
              <w:pict w14:anchorId="2B1D76BA">
                <v:line id="_x0000_s2020" style="position:absolute;left:0;text-align:left;flip:x y;z-index:251452928;mso-position-horizontal-relative:text;mso-position-vertical-relative:text" from="216.65pt,312.25pt" to="252.25pt,287.6pt" strokeweight=".57pt"/>
              </w:pict>
            </w:r>
            <w:r>
              <w:rPr>
                <w:noProof/>
              </w:rPr>
              <w:pict w14:anchorId="24608C52">
                <v:line id="_x0000_s2019" style="position:absolute;left:0;text-align:left;flip:x y;z-index:251453952;mso-position-horizontal-relative:text;mso-position-vertical-relative:text" from="252.25pt,287.6pt" to="288.7pt,342.1pt" strokeweight=".57pt"/>
              </w:pict>
            </w:r>
            <w:r>
              <w:rPr>
                <w:noProof/>
              </w:rPr>
              <w:pict w14:anchorId="26F3FBF5">
                <v:line id="_x0000_s2018" style="position:absolute;left:0;text-align:left;flip:x y;z-index:251454976;mso-position-horizontal-relative:text;mso-position-vertical-relative:text" from="288.7pt,342.1pt" to="294.55pt,349.85pt" strokeweight=".57pt"/>
              </w:pict>
            </w:r>
            <w:r>
              <w:rPr>
                <w:noProof/>
              </w:rPr>
              <w:pict w14:anchorId="7915BB7E">
                <v:line id="_x0000_s2017" style="position:absolute;left:0;text-align:left;flip:x y;z-index:251456000;mso-position-horizontal-relative:text;mso-position-vertical-relative:text" from="294.55pt,349.85pt" to="295.9pt,351.85pt" strokeweight=".57pt"/>
              </w:pict>
            </w:r>
            <w:r>
              <w:rPr>
                <w:noProof/>
              </w:rPr>
              <w:pict w14:anchorId="51C6DAA4">
                <v:line id="_x0000_s2016" style="position:absolute;left:0;text-align:left;flip:x y;z-index:251457024;mso-position-horizontal-relative:text;mso-position-vertical-relative:text" from="295.9pt,351.85pt" to="299.65pt,357.45pt" strokeweight=".57pt"/>
              </w:pict>
            </w:r>
            <w:r>
              <w:rPr>
                <w:noProof/>
              </w:rPr>
              <w:pict w14:anchorId="54BEA7CF">
                <v:line id="_x0000_s2015" style="position:absolute;left:0;text-align:left;flip:x y;z-index:251458048;mso-position-horizontal-relative:text;mso-position-vertical-relative:text" from="299.65pt,357.45pt" to="301.9pt,361.85pt" strokeweight=".57pt"/>
              </w:pict>
            </w:r>
            <w:r>
              <w:rPr>
                <w:noProof/>
              </w:rPr>
              <w:pict w14:anchorId="31388F0F">
                <v:line id="_x0000_s2014" style="position:absolute;left:0;text-align:left;flip:x y;z-index:251459072;mso-position-horizontal-relative:text;mso-position-vertical-relative:text" from="301.9pt,361.85pt" to="304.9pt,366.4pt" strokeweight=".57pt"/>
              </w:pict>
            </w:r>
            <w:r>
              <w:rPr>
                <w:noProof/>
              </w:rPr>
              <w:pict w14:anchorId="61D50AA3">
                <v:line id="_x0000_s2013" style="position:absolute;left:0;text-align:left;flip:x y;z-index:251460096;mso-position-horizontal-relative:text;mso-position-vertical-relative:text" from="304.9pt,366.4pt" to="258.4pt,390.45pt" strokeweight=".57pt"/>
              </w:pict>
            </w:r>
            <w:r>
              <w:rPr>
                <w:noProof/>
              </w:rPr>
              <w:pict w14:anchorId="45060766">
                <v:line id="_x0000_s2012" style="position:absolute;left:0;text-align:left;flip:x y;z-index:251461120;mso-position-horizontal-relative:text;mso-position-vertical-relative:text" from="258.4pt,390.45pt" to="253.4pt,382.3pt" strokeweight=".57pt"/>
              </w:pict>
            </w:r>
            <w:r>
              <w:rPr>
                <w:noProof/>
              </w:rPr>
              <w:pict w14:anchorId="1356BB62">
                <v:line id="_x0000_s2011" style="position:absolute;left:0;text-align:left;flip:x y;z-index:251462144;mso-position-horizontal-relative:text;mso-position-vertical-relative:text" from="253.4pt,382.3pt" to="211.05pt,316.2pt" strokeweight=".57pt"/>
              </w:pict>
            </w:r>
            <w:r>
              <w:rPr>
                <w:noProof/>
              </w:rPr>
              <w:pict w14:anchorId="015F6497">
                <v:line id="_x0000_s2010" style="position:absolute;left:0;text-align:left;flip:x y;z-index:251463168;mso-position-horizontal-relative:text;mso-position-vertical-relative:text" from="211.05pt,316.2pt" to="213.1pt,314.7pt" strokeweight=".57pt"/>
              </w:pict>
            </w:r>
            <w:r>
              <w:rPr>
                <w:noProof/>
              </w:rPr>
              <w:pict w14:anchorId="43A29AFE">
                <v:line id="_x0000_s2009" style="position:absolute;left:0;text-align:left;flip:x y;z-index:251464192;mso-position-horizontal-relative:text;mso-position-vertical-relative:text" from="213.1pt,314.7pt" to="216.65pt,312.25pt" strokeweight=".57pt"/>
              </w:pict>
            </w:r>
            <w:r>
              <w:rPr>
                <w:noProof/>
              </w:rPr>
              <w:pict w14:anchorId="5020ED92">
                <v:line id="_x0000_s2008" style="position:absolute;left:0;text-align:left;flip:x y;z-index:251465216;mso-position-horizontal-relative:text;mso-position-vertical-relative:text" from="102.85pt,473.8pt" to="74.8pt,432.05pt" strokeweight=".57pt"/>
              </w:pict>
            </w:r>
            <w:r>
              <w:rPr>
                <w:noProof/>
              </w:rPr>
              <w:pict w14:anchorId="1A46E38A">
                <v:line id="_x0000_s2007" style="position:absolute;left:0;text-align:left;flip:x y;z-index:251466240;mso-position-horizontal-relative:text;mso-position-vertical-relative:text" from="74.8pt,432.05pt" to="111.45pt,408.95pt" strokeweight=".57pt"/>
              </w:pict>
            </w:r>
            <w:r>
              <w:rPr>
                <w:noProof/>
              </w:rPr>
              <w:pict w14:anchorId="2C93F562">
                <v:line id="_x0000_s2006" style="position:absolute;left:0;text-align:left;flip:x y;z-index:251467264;mso-position-horizontal-relative:text;mso-position-vertical-relative:text" from="111.45pt,408.95pt" to="116.9pt,405.45pt" strokeweight=".57pt"/>
              </w:pict>
            </w:r>
            <w:r>
              <w:rPr>
                <w:noProof/>
              </w:rPr>
              <w:pict w14:anchorId="433978AF">
                <v:line id="_x0000_s2005" style="position:absolute;left:0;text-align:left;flip:x y;z-index:251468288;mso-position-horizontal-relative:text;mso-position-vertical-relative:text" from="116.9pt,405.45pt" to="119.3pt,408.05pt" strokeweight=".57pt"/>
              </w:pict>
            </w:r>
            <w:r>
              <w:rPr>
                <w:noProof/>
              </w:rPr>
              <w:pict w14:anchorId="0ED7A160">
                <v:line id="_x0000_s2004" style="position:absolute;left:0;text-align:left;flip:x y;z-index:251469312;mso-position-horizontal-relative:text;mso-position-vertical-relative:text" from="119.3pt,408.05pt" to="156.65pt,444.25pt" strokeweight=".57pt"/>
              </w:pict>
            </w:r>
            <w:r>
              <w:rPr>
                <w:noProof/>
              </w:rPr>
              <w:pict w14:anchorId="0156A483">
                <v:line id="_x0000_s2003" style="position:absolute;left:0;text-align:left;flip:x y;z-index:251470336;mso-position-horizontal-relative:text;mso-position-vertical-relative:text" from="156.65pt,444.25pt" to="102.85pt,473.8pt" strokeweight=".57pt"/>
              </w:pict>
            </w:r>
            <w:r>
              <w:rPr>
                <w:noProof/>
              </w:rPr>
              <w:pict w14:anchorId="73F1F7C0">
                <v:line id="_x0000_s2002" style="position:absolute;left:0;text-align:left;flip:x y;z-index:251471360;mso-position-horizontal-relative:text;mso-position-vertical-relative:text" from="374.45pt,205.6pt" to="334.2pt,232.6pt" strokeweight=".57pt"/>
              </w:pict>
            </w:r>
            <w:r>
              <w:rPr>
                <w:noProof/>
              </w:rPr>
              <w:pict w14:anchorId="24BA6981">
                <v:line id="_x0000_s2001" style="position:absolute;left:0;text-align:left;flip:x y;z-index:251472384;mso-position-horizontal-relative:text;mso-position-vertical-relative:text" from="334.2pt,232.6pt" to="322.65pt,238.75pt" strokeweight=".57pt"/>
              </w:pict>
            </w:r>
            <w:r>
              <w:rPr>
                <w:noProof/>
              </w:rPr>
              <w:pict w14:anchorId="1E6E3655">
                <v:line id="_x0000_s2000" style="position:absolute;left:0;text-align:left;flip:x y;z-index:251473408;mso-position-horizontal-relative:text;mso-position-vertical-relative:text" from="322.65pt,238.75pt" to="303.65pt,204pt" strokeweight=".57pt"/>
              </w:pict>
            </w:r>
            <w:r>
              <w:rPr>
                <w:noProof/>
              </w:rPr>
              <w:pict w14:anchorId="052724C3">
                <v:line id="_x0000_s1999" style="position:absolute;left:0;text-align:left;flip:x y;z-index:251474432;mso-position-horizontal-relative:text;mso-position-vertical-relative:text" from="303.65pt,204pt" to="376.4pt,154.3pt" strokeweight=".57pt"/>
              </w:pict>
            </w:r>
            <w:r>
              <w:rPr>
                <w:noProof/>
              </w:rPr>
              <w:pict w14:anchorId="49BA0410">
                <v:line id="_x0000_s1998" style="position:absolute;left:0;text-align:left;flip:x y;z-index:251475456;mso-position-horizontal-relative:text;mso-position-vertical-relative:text" from="376.4pt,154.3pt" to="406.25pt,181.2pt" strokeweight=".57pt"/>
              </w:pict>
            </w:r>
            <w:r>
              <w:rPr>
                <w:noProof/>
              </w:rPr>
              <w:pict w14:anchorId="003AAEA3">
                <v:line id="_x0000_s1997" style="position:absolute;left:0;text-align:left;flip:x y;z-index:251476480;mso-position-horizontal-relative:text;mso-position-vertical-relative:text" from="406.25pt,181.2pt" to="374.45pt,205.6pt" strokeweight=".57pt"/>
              </w:pict>
            </w:r>
            <w:r>
              <w:rPr>
                <w:noProof/>
              </w:rPr>
              <w:pict w14:anchorId="664A4801">
                <v:line id="_x0000_s1996" style="position:absolute;left:0;text-align:left;flip:x y;z-index:251477504;mso-position-horizontal-relative:text;mso-position-vertical-relative:text" from="102.85pt,473.8pt" to="74.8pt,432.05pt" strokeweight=".57pt"/>
              </w:pict>
            </w:r>
            <w:r>
              <w:rPr>
                <w:noProof/>
              </w:rPr>
              <w:pict w14:anchorId="4AB92F52">
                <v:line id="_x0000_s1995" style="position:absolute;left:0;text-align:left;flip:x y;z-index:251478528;mso-position-horizontal-relative:text;mso-position-vertical-relative:text" from="74.8pt,432.05pt" to="55.75pt,443.85pt" strokeweight=".57pt"/>
              </w:pict>
            </w:r>
            <w:r>
              <w:rPr>
                <w:noProof/>
              </w:rPr>
              <w:pict w14:anchorId="3D5946AA">
                <v:line id="_x0000_s1994" style="position:absolute;left:0;text-align:left;flip:x y;z-index:251479552;mso-position-horizontal-relative:text;mso-position-vertical-relative:text" from="55.75pt,443.85pt" to="38.55pt,439.9pt" strokeweight=".57pt"/>
              </w:pict>
            </w:r>
            <w:r>
              <w:rPr>
                <w:noProof/>
              </w:rPr>
              <w:pict w14:anchorId="24F8B47D">
                <v:line id="_x0000_s1993" style="position:absolute;left:0;text-align:left;flip:x y;z-index:251480576;mso-position-horizontal-relative:text;mso-position-vertical-relative:text" from="38.55pt,439.9pt" to="45.15pt,503.65pt" strokeweight=".57pt"/>
              </w:pict>
            </w:r>
            <w:r>
              <w:rPr>
                <w:noProof/>
              </w:rPr>
              <w:pict w14:anchorId="7430D2E2">
                <v:line id="_x0000_s1992" style="position:absolute;left:0;text-align:left;flip:x y;z-index:251481600;mso-position-horizontal-relative:text;mso-position-vertical-relative:text" from="45.15pt,503.65pt" to="51.6pt,509.65pt" strokeweight=".57pt"/>
              </w:pict>
            </w:r>
            <w:r>
              <w:rPr>
                <w:noProof/>
              </w:rPr>
              <w:pict w14:anchorId="10172024">
                <v:line id="_x0000_s1991" style="position:absolute;left:0;text-align:left;flip:x y;z-index:251482624;mso-position-horizontal-relative:text;mso-position-vertical-relative:text" from="51.6pt,509.65pt" to="102.85pt,473.8pt" strokeweight=".57pt"/>
              </w:pict>
            </w:r>
            <w:r>
              <w:rPr>
                <w:noProof/>
              </w:rPr>
              <w:pict w14:anchorId="6238B841">
                <v:line id="_x0000_s1990" style="position:absolute;left:0;text-align:left;flip:x y;z-index:251483648;mso-position-horizontal-relative:text;mso-position-vertical-relative:text" from="74.8pt,432.05pt" to="111.45pt,408.95pt" strokeweight=".57pt"/>
              </w:pict>
            </w:r>
            <w:r>
              <w:rPr>
                <w:noProof/>
              </w:rPr>
              <w:pict w14:anchorId="350171C7">
                <v:line id="_x0000_s1989" style="position:absolute;left:0;text-align:left;flip:x y;z-index:251484672;mso-position-horizontal-relative:text;mso-position-vertical-relative:text" from="111.45pt,408.95pt" to="116.9pt,405.45pt" strokeweight=".57pt"/>
              </w:pict>
            </w:r>
            <w:r>
              <w:rPr>
                <w:noProof/>
              </w:rPr>
              <w:pict w14:anchorId="1376A2CE">
                <v:line id="_x0000_s1988" style="position:absolute;left:0;text-align:left;flip:x y;z-index:251485696;mso-position-horizontal-relative:text;mso-position-vertical-relative:text" from="116.9pt,405.45pt" to="111.25pt,400.15pt" strokeweight=".57pt"/>
              </w:pict>
            </w:r>
            <w:r>
              <w:rPr>
                <w:noProof/>
              </w:rPr>
              <w:pict w14:anchorId="49508590">
                <v:line id="_x0000_s1987" style="position:absolute;left:0;text-align:left;flip:x y;z-index:251486720;mso-position-horizontal-relative:text;mso-position-vertical-relative:text" from="111.25pt,400.15pt" to="91.9pt,382.35pt" strokeweight=".57pt"/>
              </w:pict>
            </w:r>
            <w:r>
              <w:rPr>
                <w:noProof/>
              </w:rPr>
              <w:pict w14:anchorId="3120BF27">
                <v:line id="_x0000_s1986" style="position:absolute;left:0;text-align:left;flip:x y;z-index:251487744;mso-position-horizontal-relative:text;mso-position-vertical-relative:text" from="91.9pt,382.35pt" to="38.7pt,411.1pt" strokeweight=".57pt"/>
              </w:pict>
            </w:r>
            <w:r>
              <w:rPr>
                <w:noProof/>
              </w:rPr>
              <w:pict w14:anchorId="50520CD7">
                <v:line id="_x0000_s1985" style="position:absolute;left:0;text-align:left;flip:x y;z-index:251488768;mso-position-horizontal-relative:text;mso-position-vertical-relative:text" from="38.7pt,411.1pt" to="34.65pt,413.2pt" strokeweight=".57pt"/>
              </w:pict>
            </w:r>
            <w:r>
              <w:rPr>
                <w:noProof/>
              </w:rPr>
              <w:pict w14:anchorId="76C36D7E">
                <v:line id="_x0000_s1984" style="position:absolute;left:0;text-align:left;flip:x y;z-index:251489792;mso-position-horizontal-relative:text;mso-position-vertical-relative:text" from="34.65pt,413.2pt" to="38.55pt,439.9pt" strokeweight=".57pt"/>
              </w:pict>
            </w:r>
            <w:r>
              <w:rPr>
                <w:noProof/>
              </w:rPr>
              <w:pict w14:anchorId="424C6F5D">
                <v:line id="_x0000_s1983" style="position:absolute;left:0;text-align:left;flip:x y;z-index:251490816;mso-position-horizontal-relative:text;mso-position-vertical-relative:text" from="38.55pt,439.9pt" to="55.75pt,443.85pt" strokeweight=".57pt"/>
              </w:pict>
            </w:r>
            <w:r>
              <w:rPr>
                <w:noProof/>
              </w:rPr>
              <w:pict w14:anchorId="09590E8B">
                <v:line id="_x0000_s1982" style="position:absolute;left:0;text-align:left;flip:x y;z-index:251491840;mso-position-horizontal-relative:text;mso-position-vertical-relative:text" from="55.75pt,443.85pt" to="74.8pt,432.05pt" strokeweight=".57pt"/>
              </w:pict>
            </w:r>
            <w:r>
              <w:rPr>
                <w:noProof/>
              </w:rPr>
              <w:pict w14:anchorId="388F901C">
                <v:line id="_x0000_s1981" style="position:absolute;left:0;text-align:left;flip:x y;z-index:251492864;mso-position-horizontal-relative:text;mso-position-vertical-relative:text" from="173.8pt,433.55pt" to="133.7pt,368.5pt" strokeweight=".57pt"/>
              </w:pict>
            </w:r>
            <w:r>
              <w:rPr>
                <w:noProof/>
              </w:rPr>
              <w:pict w14:anchorId="7698630D">
                <v:line id="_x0000_s1980" style="position:absolute;left:0;text-align:left;flip:x y;z-index:251493888;mso-position-horizontal-relative:text;mso-position-vertical-relative:text" from="133.7pt,368.5pt" to="172.8pt,342.7pt" strokeweight=".57pt"/>
              </w:pict>
            </w:r>
            <w:r>
              <w:rPr>
                <w:noProof/>
              </w:rPr>
              <w:pict w14:anchorId="4F1CE49B">
                <v:line id="_x0000_s1979" style="position:absolute;left:0;text-align:left;flip:x y;z-index:251494912;mso-position-horizontal-relative:text;mso-position-vertical-relative:text" from="172.8pt,342.7pt" to="181.65pt,357.75pt" strokeweight=".57pt"/>
              </w:pict>
            </w:r>
            <w:r>
              <w:rPr>
                <w:noProof/>
              </w:rPr>
              <w:pict w14:anchorId="227AE3F4">
                <v:line id="_x0000_s1978" style="position:absolute;left:0;text-align:left;flip:x y;z-index:251495936;mso-position-horizontal-relative:text;mso-position-vertical-relative:text" from="181.65pt,357.75pt" to="211.45pt,406.9pt" strokeweight=".57pt"/>
              </w:pict>
            </w:r>
            <w:r>
              <w:rPr>
                <w:noProof/>
              </w:rPr>
              <w:pict w14:anchorId="5F87D2B8">
                <v:line id="_x0000_s1977" style="position:absolute;left:0;text-align:left;flip:x y;z-index:251496960;mso-position-horizontal-relative:text;mso-position-vertical-relative:text" from="211.45pt,406.9pt" to="214.85pt,412.5pt" strokeweight=".57pt"/>
              </w:pict>
            </w:r>
            <w:r>
              <w:rPr>
                <w:noProof/>
              </w:rPr>
              <w:pict w14:anchorId="78ABB6D4">
                <v:line id="_x0000_s1976" style="position:absolute;left:0;text-align:left;flip:x y;z-index:251497984;mso-position-horizontal-relative:text;mso-position-vertical-relative:text" from="214.85pt,412.5pt" to="173.8pt,433.55pt" strokeweight=".57pt"/>
              </w:pict>
            </w:r>
            <w:r>
              <w:rPr>
                <w:noProof/>
              </w:rPr>
              <w:pict w14:anchorId="6E91E8FC">
                <v:line id="_x0000_s1975" style="position:absolute;left:0;text-align:left;flip:x y;z-index:251499008;mso-position-horizontal-relative:text;mso-position-vertical-relative:text" from="374.45pt,205.6pt" to="406.25pt,181.2pt" strokeweight=".57pt"/>
              </w:pict>
            </w:r>
            <w:r>
              <w:rPr>
                <w:noProof/>
              </w:rPr>
              <w:pict w14:anchorId="6EA4030E">
                <v:line id="_x0000_s1974" style="position:absolute;left:0;text-align:left;flip:x y;z-index:251500032;mso-position-horizontal-relative:text;mso-position-vertical-relative:text" from="406.25pt,181.2pt" to="441.9pt,215.8pt" strokeweight=".57pt"/>
              </w:pict>
            </w:r>
            <w:r>
              <w:rPr>
                <w:noProof/>
              </w:rPr>
              <w:pict w14:anchorId="25162580">
                <v:line id="_x0000_s1973" style="position:absolute;left:0;text-align:left;flip:x y;z-index:251501056;mso-position-horizontal-relative:text;mso-position-vertical-relative:text" from="441.9pt,215.8pt" to="451pt,228.85pt" strokeweight=".57pt"/>
              </w:pict>
            </w:r>
            <w:r>
              <w:rPr>
                <w:noProof/>
              </w:rPr>
              <w:pict w14:anchorId="5DA96B40">
                <v:line id="_x0000_s1972" style="position:absolute;left:0;text-align:left;flip:x y;z-index:251502080;mso-position-horizontal-relative:text;mso-position-vertical-relative:text" from="451pt,228.85pt" to="456.65pt,238.5pt" strokeweight=".57pt"/>
              </w:pict>
            </w:r>
            <w:r>
              <w:rPr>
                <w:noProof/>
              </w:rPr>
              <w:pict w14:anchorId="47846897">
                <v:line id="_x0000_s1971" style="position:absolute;left:0;text-align:left;flip:x y;z-index:251503104;mso-position-horizontal-relative:text;mso-position-vertical-relative:text" from="456.65pt,238.5pt" to="452.7pt,241.4pt" strokeweight=".57pt"/>
              </w:pict>
            </w:r>
            <w:r>
              <w:rPr>
                <w:noProof/>
              </w:rPr>
              <w:pict w14:anchorId="3DAD49BD">
                <v:line id="_x0000_s1970" style="position:absolute;left:0;text-align:left;flip:x y;z-index:251504128;mso-position-horizontal-relative:text;mso-position-vertical-relative:text" from="452.7pt,241.4pt" to="456.8pt,246.15pt" strokeweight=".57pt"/>
              </w:pict>
            </w:r>
            <w:r>
              <w:rPr>
                <w:noProof/>
              </w:rPr>
              <w:pict w14:anchorId="3BF2AC2E">
                <v:line id="_x0000_s1969" style="position:absolute;left:0;text-align:left;flip:x y;z-index:251505152;mso-position-horizontal-relative:text;mso-position-vertical-relative:text" from="456.8pt,246.15pt" to="426.25pt,271.2pt" strokeweight=".57pt"/>
              </w:pict>
            </w:r>
            <w:r>
              <w:rPr>
                <w:noProof/>
              </w:rPr>
              <w:pict w14:anchorId="67C4365A">
                <v:line id="_x0000_s1968" style="position:absolute;left:0;text-align:left;flip:x y;z-index:251506176;mso-position-horizontal-relative:text;mso-position-vertical-relative:text" from="426.25pt,271.2pt" to="420.85pt,264.7pt" strokeweight=".57pt"/>
              </w:pict>
            </w:r>
            <w:r>
              <w:rPr>
                <w:noProof/>
              </w:rPr>
              <w:pict w14:anchorId="6D660C22">
                <v:line id="_x0000_s1967" style="position:absolute;left:0;text-align:left;flip:x y;z-index:251507200;mso-position-horizontal-relative:text;mso-position-vertical-relative:text" from="420.85pt,264.7pt" to="415.9pt,268.3pt" strokeweight=".57pt"/>
              </w:pict>
            </w:r>
            <w:r>
              <w:rPr>
                <w:noProof/>
              </w:rPr>
              <w:pict w14:anchorId="7EEC74B3">
                <v:line id="_x0000_s1966" style="position:absolute;left:0;text-align:left;flip:x y;z-index:251508224;mso-position-horizontal-relative:text;mso-position-vertical-relative:text" from="415.9pt,268.3pt" to="410.5pt,259.9pt" strokeweight=".57pt"/>
              </w:pict>
            </w:r>
            <w:r>
              <w:rPr>
                <w:noProof/>
              </w:rPr>
              <w:pict w14:anchorId="5045FD13">
                <v:line id="_x0000_s1965" style="position:absolute;left:0;text-align:left;flip:x y;z-index:251509248;mso-position-horizontal-relative:text;mso-position-vertical-relative:text" from="410.5pt,259.9pt" to="374.45pt,205.6pt" strokeweight=".57pt"/>
              </w:pict>
            </w:r>
            <w:r>
              <w:rPr>
                <w:noProof/>
              </w:rPr>
              <w:pict w14:anchorId="280A9A18">
                <v:line id="_x0000_s1964" style="position:absolute;left:0;text-align:left;flip:x y;z-index:251510272;mso-position-horizontal-relative:text;mso-position-vertical-relative:text" from="172.25pt,233.4pt" to="208.75pt,209.4pt" strokeweight=".57pt"/>
              </w:pict>
            </w:r>
            <w:r>
              <w:rPr>
                <w:noProof/>
              </w:rPr>
              <w:pict w14:anchorId="39C65C8B">
                <v:line id="_x0000_s1963" style="position:absolute;left:0;text-align:left;flip:x y;z-index:251511296;mso-position-horizontal-relative:text;mso-position-vertical-relative:text" from="208.75pt,209.4pt" to="223.6pt,233.5pt" strokeweight=".57pt"/>
              </w:pict>
            </w:r>
            <w:r>
              <w:rPr>
                <w:noProof/>
              </w:rPr>
              <w:pict w14:anchorId="09D90176">
                <v:line id="_x0000_s1962" style="position:absolute;left:0;text-align:left;flip:x y;z-index:251512320;mso-position-horizontal-relative:text;mso-position-vertical-relative:text" from="223.6pt,233.5pt" to="228.55pt,242pt" strokeweight=".57pt"/>
              </w:pict>
            </w:r>
            <w:r>
              <w:rPr>
                <w:noProof/>
              </w:rPr>
              <w:pict w14:anchorId="6519D1D9">
                <v:line id="_x0000_s1961" style="position:absolute;left:0;text-align:left;flip:x y;z-index:251513344;mso-position-horizontal-relative:text;mso-position-vertical-relative:text" from="228.55pt,242pt" to="255.15pt,285.75pt" strokeweight=".57pt"/>
              </w:pict>
            </w:r>
            <w:r>
              <w:rPr>
                <w:noProof/>
              </w:rPr>
              <w:pict w14:anchorId="2A9464B3">
                <v:line id="_x0000_s1960" style="position:absolute;left:0;text-align:left;flip:x y;z-index:251514368;mso-position-horizontal-relative:text;mso-position-vertical-relative:text" from="255.15pt,285.75pt" to="252.25pt,287.6pt" strokeweight=".57pt"/>
              </w:pict>
            </w:r>
            <w:r>
              <w:rPr>
                <w:noProof/>
              </w:rPr>
              <w:pict w14:anchorId="19E7EBF7">
                <v:line id="_x0000_s1959" style="position:absolute;left:0;text-align:left;flip:x y;z-index:251515392;mso-position-horizontal-relative:text;mso-position-vertical-relative:text" from="252.25pt,287.6pt" to="216.65pt,312.25pt" strokeweight=".57pt"/>
              </w:pict>
            </w:r>
            <w:r>
              <w:rPr>
                <w:noProof/>
              </w:rPr>
              <w:pict w14:anchorId="71541A66">
                <v:line id="_x0000_s1958" style="position:absolute;left:0;text-align:left;flip:x y;z-index:251516416;mso-position-horizontal-relative:text;mso-position-vertical-relative:text" from="216.65pt,312.25pt" to="172.25pt,233.4pt" strokeweight=".57pt"/>
              </w:pict>
            </w:r>
            <w:r>
              <w:rPr>
                <w:noProof/>
              </w:rPr>
              <w:pict w14:anchorId="4285B9AF">
                <v:line id="_x0000_s1957" style="position:absolute;left:0;text-align:left;flip:x y;z-index:251517440;mso-position-horizontal-relative:text;mso-position-vertical-relative:text" from="378.3pt,295.95pt" to="381.8pt,301pt" strokeweight=".57pt"/>
              </w:pict>
            </w:r>
            <w:r>
              <w:rPr>
                <w:noProof/>
              </w:rPr>
              <w:pict w14:anchorId="1F314784">
                <v:line id="_x0000_s1956" style="position:absolute;left:0;text-align:left;flip:x y;z-index:251518464;mso-position-horizontal-relative:text;mso-position-vertical-relative:text" from="381.8pt,301pt" to="407.45pt,282.8pt" strokeweight=".57pt"/>
              </w:pict>
            </w:r>
            <w:r>
              <w:rPr>
                <w:noProof/>
              </w:rPr>
              <w:pict w14:anchorId="40915DBB">
                <v:line id="_x0000_s1955" style="position:absolute;left:0;text-align:left;flip:x y;z-index:251519488;mso-position-horizontal-relative:text;mso-position-vertical-relative:text" from="407.45pt,282.8pt" to="403.9pt,277.6pt" strokeweight=".57pt"/>
              </w:pict>
            </w:r>
            <w:r>
              <w:rPr>
                <w:noProof/>
              </w:rPr>
              <w:pict w14:anchorId="23C5B36A">
                <v:line id="_x0000_s1954" style="position:absolute;left:0;text-align:left;flip:x y;z-index:251520512;mso-position-horizontal-relative:text;mso-position-vertical-relative:text" from="403.9pt,277.6pt" to="410.1pt,272.75pt" strokeweight=".57pt"/>
              </w:pict>
            </w:r>
            <w:r>
              <w:rPr>
                <w:noProof/>
              </w:rPr>
              <w:pict w14:anchorId="7280B33C">
                <v:line id="_x0000_s1953" style="position:absolute;left:0;text-align:left;flip:x y;z-index:251521536;mso-position-horizontal-relative:text;mso-position-vertical-relative:text" from="410.1pt,272.75pt" to="415.9pt,268.3pt" strokeweight=".57pt"/>
              </w:pict>
            </w:r>
            <w:r>
              <w:rPr>
                <w:noProof/>
              </w:rPr>
              <w:pict w14:anchorId="4E68FACF">
                <v:line id="_x0000_s1952" style="position:absolute;left:0;text-align:left;flip:x y;z-index:251522560;mso-position-horizontal-relative:text;mso-position-vertical-relative:text" from="415.9pt,268.3pt" to="410.5pt,259.9pt" strokeweight=".57pt"/>
              </w:pict>
            </w:r>
            <w:r>
              <w:rPr>
                <w:noProof/>
              </w:rPr>
              <w:pict w14:anchorId="2C6AB456">
                <v:line id="_x0000_s1951" style="position:absolute;left:0;text-align:left;flip:x y;z-index:251523584;mso-position-horizontal-relative:text;mso-position-vertical-relative:text" from="410.5pt,259.9pt" to="374.45pt,205.6pt" strokeweight=".57pt"/>
              </w:pict>
            </w:r>
            <w:r>
              <w:rPr>
                <w:noProof/>
              </w:rPr>
              <w:pict w14:anchorId="1495189E">
                <v:line id="_x0000_s1950" style="position:absolute;left:0;text-align:left;flip:x y;z-index:251524608;mso-position-horizontal-relative:text;mso-position-vertical-relative:text" from="374.45pt,205.6pt" to="347.9pt,223.4pt" strokeweight=".57pt"/>
              </w:pict>
            </w:r>
            <w:r>
              <w:rPr>
                <w:noProof/>
              </w:rPr>
              <w:pict w14:anchorId="36DE22EA">
                <v:line id="_x0000_s1949" style="position:absolute;left:0;text-align:left;flip:x y;z-index:251525632;mso-position-horizontal-relative:text;mso-position-vertical-relative:text" from="347.9pt,223.4pt" to="334.2pt,232.6pt" strokeweight=".57pt"/>
              </w:pict>
            </w:r>
            <w:r>
              <w:rPr>
                <w:noProof/>
              </w:rPr>
              <w:pict w14:anchorId="02EE49B9">
                <v:line id="_x0000_s1948" style="position:absolute;left:0;text-align:left;flip:x y;z-index:251526656;mso-position-horizontal-relative:text;mso-position-vertical-relative:text" from="334.2pt,232.6pt" to="343.65pt,246.2pt" strokeweight=".57pt"/>
              </w:pict>
            </w:r>
            <w:r>
              <w:rPr>
                <w:noProof/>
              </w:rPr>
              <w:pict w14:anchorId="0A8EE21A">
                <v:line id="_x0000_s1947" style="position:absolute;left:0;text-align:left;flip:x y;z-index:251527680;mso-position-horizontal-relative:text;mso-position-vertical-relative:text" from="343.65pt,246.2pt" to="378.3pt,295.95pt" strokeweight=".57pt"/>
              </w:pict>
            </w:r>
            <w:r>
              <w:rPr>
                <w:noProof/>
              </w:rPr>
              <w:pict w14:anchorId="2684B326">
                <v:line id="_x0000_s1946" style="position:absolute;left:0;text-align:left;flip:x y;z-index:251528704;mso-position-horizontal-relative:text;mso-position-vertical-relative:text" from="249.1pt,185.45pt" to="277.8pt,165.6pt" strokeweight=".57pt"/>
              </w:pict>
            </w:r>
            <w:r>
              <w:rPr>
                <w:noProof/>
              </w:rPr>
              <w:pict w14:anchorId="4BD99003">
                <v:line id="_x0000_s1945" style="position:absolute;left:0;text-align:left;flip:x y;z-index:251529728;mso-position-horizontal-relative:text;mso-position-vertical-relative:text" from="277.8pt,165.6pt" to="303.65pt,204pt" strokeweight=".57pt"/>
              </w:pict>
            </w:r>
            <w:r>
              <w:rPr>
                <w:noProof/>
              </w:rPr>
              <w:pict w14:anchorId="74769E2A">
                <v:line id="_x0000_s1944" style="position:absolute;left:0;text-align:left;flip:x y;z-index:251530752;mso-position-horizontal-relative:text;mso-position-vertical-relative:text" from="303.65pt,204pt" to="322.65pt,238.75pt" strokeweight=".57pt"/>
              </w:pict>
            </w:r>
            <w:r>
              <w:rPr>
                <w:noProof/>
              </w:rPr>
              <w:pict w14:anchorId="059E95F7">
                <v:line id="_x0000_s1943" style="position:absolute;left:0;text-align:left;flip:x y;z-index:251531776;mso-position-horizontal-relative:text;mso-position-vertical-relative:text" from="322.65pt,238.75pt" to="295.6pt,258.5pt" strokeweight=".57pt"/>
              </w:pict>
            </w:r>
            <w:r>
              <w:rPr>
                <w:noProof/>
              </w:rPr>
              <w:pict w14:anchorId="2FEBDD01">
                <v:line id="_x0000_s1942" style="position:absolute;left:0;text-align:left;flip:x y;z-index:251532800;mso-position-horizontal-relative:text;mso-position-vertical-relative:text" from="295.6pt,258.5pt" to="249.1pt,185.45pt" strokeweight=".57pt"/>
              </w:pict>
            </w:r>
            <w:r>
              <w:rPr>
                <w:noProof/>
              </w:rPr>
              <w:pict w14:anchorId="068A32A7">
                <v:line id="_x0000_s1941" style="position:absolute;left:0;text-align:left;flip:x y;z-index:251533824;mso-position-horizontal-relative:text;mso-position-vertical-relative:text" from="335.65pt,323.9pt" to="378.3pt,295.95pt" strokeweight=".57pt"/>
              </w:pict>
            </w:r>
            <w:r>
              <w:rPr>
                <w:noProof/>
              </w:rPr>
              <w:pict w14:anchorId="7EC5E87C">
                <v:line id="_x0000_s1940" style="position:absolute;left:0;text-align:left;flip:x y;z-index:251534848;mso-position-horizontal-relative:text;mso-position-vertical-relative:text" from="378.3pt,295.95pt" to="381.8pt,301pt" strokeweight=".57pt"/>
              </w:pict>
            </w:r>
            <w:r>
              <w:rPr>
                <w:noProof/>
              </w:rPr>
              <w:pict w14:anchorId="0974E99E">
                <v:line id="_x0000_s1939" style="position:absolute;left:0;text-align:left;flip:x y;z-index:251535872;mso-position-horizontal-relative:text;mso-position-vertical-relative:text" from="381.8pt,301pt" to="339.75pt,330.55pt" strokeweight=".57pt"/>
              </w:pict>
            </w:r>
            <w:r>
              <w:rPr>
                <w:noProof/>
              </w:rPr>
              <w:pict w14:anchorId="6532FC95">
                <v:line id="_x0000_s1938" style="position:absolute;left:0;text-align:left;flip:x y;z-index:251536896;mso-position-horizontal-relative:text;mso-position-vertical-relative:text" from="339.75pt,330.55pt" to="335.65pt,323.9pt" strokeweight=".57pt"/>
              </w:pict>
            </w:r>
            <w:r>
              <w:rPr>
                <w:noProof/>
              </w:rPr>
              <w:pict w14:anchorId="7010C415">
                <v:line id="_x0000_s1937" style="position:absolute;left:0;text-align:left;flip:x y;z-index:251537920;mso-position-horizontal-relative:text;mso-position-vertical-relative:text" from="322.65pt,238.75pt" to="334.2pt,232.6pt" strokeweight=".57pt"/>
              </w:pict>
            </w:r>
            <w:r>
              <w:rPr>
                <w:noProof/>
              </w:rPr>
              <w:pict w14:anchorId="4E3F3F4E">
                <v:line id="_x0000_s1936" style="position:absolute;left:0;text-align:left;flip:x y;z-index:251538944;mso-position-horizontal-relative:text;mso-position-vertical-relative:text" from="334.2pt,232.6pt" to="378.3pt,295.95pt" strokeweight=".57pt"/>
              </w:pict>
            </w:r>
            <w:r>
              <w:rPr>
                <w:noProof/>
              </w:rPr>
              <w:pict w14:anchorId="6B6C7FE8">
                <v:line id="_x0000_s1935" style="position:absolute;left:0;text-align:left;flip:x y;z-index:251539968;mso-position-horizontal-relative:text;mso-position-vertical-relative:text" from="378.3pt,295.95pt" to="335.65pt,323.9pt" strokeweight=".57pt"/>
              </w:pict>
            </w:r>
            <w:r>
              <w:rPr>
                <w:noProof/>
              </w:rPr>
              <w:pict w14:anchorId="3C73C8B0">
                <v:line id="_x0000_s1934" style="position:absolute;left:0;text-align:left;flip:x y;z-index:251540992;mso-position-horizontal-relative:text;mso-position-vertical-relative:text" from="335.65pt,323.9pt" to="293.95pt,259.5pt" strokeweight=".57pt"/>
              </w:pict>
            </w:r>
            <w:r>
              <w:rPr>
                <w:noProof/>
              </w:rPr>
              <w:pict w14:anchorId="40E6E6DF">
                <v:line id="_x0000_s1933" style="position:absolute;left:0;text-align:left;flip:x y;z-index:251542016;mso-position-horizontal-relative:text;mso-position-vertical-relative:text" from="293.95pt,259.5pt" to="297.4pt,257.4pt" strokeweight=".57pt"/>
              </w:pict>
            </w:r>
            <w:r>
              <w:rPr>
                <w:noProof/>
              </w:rPr>
              <w:pict w14:anchorId="7533D82B">
                <v:line id="_x0000_s1932" style="position:absolute;left:0;text-align:left;flip:x y;z-index:251543040;mso-position-horizontal-relative:text;mso-position-vertical-relative:text" from="297.4pt,257.4pt" to="322.65pt,238.75pt" strokeweight=".57pt"/>
              </w:pict>
            </w:r>
            <w:r>
              <w:rPr>
                <w:noProof/>
              </w:rPr>
              <w:pict w14:anchorId="60F8DDAF">
                <v:line id="_x0000_s1931" style="position:absolute;left:0;text-align:left;flip:x y;z-index:251544064;mso-position-horizontal-relative:text;mso-position-vertical-relative:text" from="208.75pt,209.4pt" to="249.1pt,185.45pt" strokeweight=".57pt"/>
              </w:pict>
            </w:r>
            <w:r>
              <w:rPr>
                <w:noProof/>
              </w:rPr>
              <w:pict w14:anchorId="465D6A5A">
                <v:line id="_x0000_s1930" style="position:absolute;left:0;text-align:left;flip:x y;z-index:251545088;mso-position-horizontal-relative:text;mso-position-vertical-relative:text" from="249.1pt,185.45pt" to="295.6pt,258.5pt" strokeweight=".57pt"/>
              </w:pict>
            </w:r>
            <w:r>
              <w:rPr>
                <w:noProof/>
              </w:rPr>
              <w:pict w14:anchorId="08C5C821">
                <v:line id="_x0000_s1929" style="position:absolute;left:0;text-align:left;flip:x y;z-index:251546112;mso-position-horizontal-relative:text;mso-position-vertical-relative:text" from="295.6pt,258.5pt" to="293.95pt,259.5pt" strokeweight=".57pt"/>
              </w:pict>
            </w:r>
            <w:r>
              <w:rPr>
                <w:noProof/>
              </w:rPr>
              <w:pict w14:anchorId="269B4DC4">
                <v:line id="_x0000_s1928" style="position:absolute;left:0;text-align:left;flip:x y;z-index:251547136;mso-position-horizontal-relative:text;mso-position-vertical-relative:text" from="293.95pt,259.5pt" to="255.15pt,285.75pt" strokeweight=".57pt"/>
              </w:pict>
            </w:r>
            <w:r>
              <w:rPr>
                <w:noProof/>
              </w:rPr>
              <w:pict w14:anchorId="2F031F63">
                <v:line id="_x0000_s1927" style="position:absolute;left:0;text-align:left;flip:x y;z-index:251548160;mso-position-horizontal-relative:text;mso-position-vertical-relative:text" from="255.15pt,285.75pt" to="228.55pt,242pt" strokeweight=".57pt"/>
              </w:pict>
            </w:r>
            <w:r>
              <w:rPr>
                <w:noProof/>
              </w:rPr>
              <w:pict w14:anchorId="25D7E1DF">
                <v:line id="_x0000_s1926" style="position:absolute;left:0;text-align:left;flip:x y;z-index:251549184;mso-position-horizontal-relative:text;mso-position-vertical-relative:text" from="228.55pt,242pt" to="223.6pt,233.5pt" strokeweight=".57pt"/>
              </w:pict>
            </w:r>
            <w:r>
              <w:rPr>
                <w:noProof/>
              </w:rPr>
              <w:pict w14:anchorId="6600F7BC">
                <v:line id="_x0000_s1925" style="position:absolute;left:0;text-align:left;flip:x y;z-index:251550208;mso-position-horizontal-relative:text;mso-position-vertical-relative:text" from="223.6pt,233.5pt" to="208.75pt,209.4pt" strokeweight=".57pt"/>
              </w:pict>
            </w:r>
            <w:r>
              <w:rPr>
                <w:noProof/>
              </w:rPr>
              <w:pict w14:anchorId="4E2CCB53">
                <v:line id="_x0000_s1924" style="position:absolute;left:0;text-align:left;flip:x y;z-index:251551232;mso-position-horizontal-relative:text;mso-position-vertical-relative:text" from="252.25pt,287.6pt" to="255.15pt,285.75pt" strokeweight=".57pt"/>
              </w:pict>
            </w:r>
            <w:r>
              <w:rPr>
                <w:noProof/>
              </w:rPr>
              <w:pict w14:anchorId="27811BCD">
                <v:line id="_x0000_s1923" style="position:absolute;left:0;text-align:left;flip:x y;z-index:251552256;mso-position-horizontal-relative:text;mso-position-vertical-relative:text" from="255.15pt,285.75pt" to="293.95pt,259.5pt" strokeweight=".57pt"/>
              </w:pict>
            </w:r>
            <w:r>
              <w:rPr>
                <w:noProof/>
              </w:rPr>
              <w:pict w14:anchorId="1F14497D">
                <v:line id="_x0000_s1922" style="position:absolute;left:0;text-align:left;flip:x y;z-index:251553280;mso-position-horizontal-relative:text;mso-position-vertical-relative:text" from="293.95pt,259.5pt" to="335.65pt,323.9pt" strokeweight=".57pt"/>
              </w:pict>
            </w:r>
            <w:r>
              <w:rPr>
                <w:noProof/>
              </w:rPr>
              <w:pict w14:anchorId="6853F4DC">
                <v:line id="_x0000_s1921" style="position:absolute;left:0;text-align:left;flip:x y;z-index:251554304;mso-position-horizontal-relative:text;mso-position-vertical-relative:text" from="335.65pt,323.9pt" to="339.75pt,330.55pt" strokeweight=".57pt"/>
              </w:pict>
            </w:r>
            <w:r>
              <w:rPr>
                <w:noProof/>
              </w:rPr>
              <w:pict w14:anchorId="77E57B74">
                <v:line id="_x0000_s1920" style="position:absolute;left:0;text-align:left;flip:x y;z-index:251555328;mso-position-horizontal-relative:text;mso-position-vertical-relative:text" from="339.75pt,330.55pt" to="344.5pt,338.15pt" strokeweight=".57pt"/>
              </w:pict>
            </w:r>
            <w:r>
              <w:rPr>
                <w:noProof/>
              </w:rPr>
              <w:pict w14:anchorId="39BE01AF">
                <v:line id="_x0000_s1919" style="position:absolute;left:0;text-align:left;flip:x y;z-index:251556352;mso-position-horizontal-relative:text;mso-position-vertical-relative:text" from="344.5pt,338.15pt" to="304.9pt,366.4pt" strokeweight=".57pt"/>
              </w:pict>
            </w:r>
            <w:r>
              <w:rPr>
                <w:noProof/>
              </w:rPr>
              <w:pict w14:anchorId="495369D2">
                <v:line id="_x0000_s1918" style="position:absolute;left:0;text-align:left;flip:x y;z-index:251557376;mso-position-horizontal-relative:text;mso-position-vertical-relative:text" from="304.9pt,366.4pt" to="301.9pt,361.85pt" strokeweight=".57pt"/>
              </w:pict>
            </w:r>
            <w:r>
              <w:rPr>
                <w:noProof/>
              </w:rPr>
              <w:pict w14:anchorId="200F6F90">
                <v:line id="_x0000_s1917" style="position:absolute;left:0;text-align:left;flip:x y;z-index:251558400;mso-position-horizontal-relative:text;mso-position-vertical-relative:text" from="301.9pt,361.85pt" to="299.65pt,357.45pt" strokeweight=".57pt"/>
              </w:pict>
            </w:r>
            <w:r>
              <w:rPr>
                <w:noProof/>
              </w:rPr>
              <w:pict w14:anchorId="0B37ABBA">
                <v:line id="_x0000_s1916" style="position:absolute;left:0;text-align:left;flip:x y;z-index:251559424;mso-position-horizontal-relative:text;mso-position-vertical-relative:text" from="299.65pt,357.45pt" to="295.9pt,351.85pt" strokeweight=".57pt"/>
              </w:pict>
            </w:r>
            <w:r>
              <w:rPr>
                <w:noProof/>
              </w:rPr>
              <w:pict w14:anchorId="71C3ABD3">
                <v:line id="_x0000_s1915" style="position:absolute;left:0;text-align:left;flip:x y;z-index:251560448;mso-position-horizontal-relative:text;mso-position-vertical-relative:text" from="295.9pt,351.85pt" to="294.55pt,349.85pt" strokeweight=".57pt"/>
              </w:pict>
            </w:r>
            <w:r>
              <w:rPr>
                <w:noProof/>
              </w:rPr>
              <w:pict w14:anchorId="7AA3B2C3">
                <v:line id="_x0000_s1914" style="position:absolute;left:0;text-align:left;flip:x y;z-index:251561472;mso-position-horizontal-relative:text;mso-position-vertical-relative:text" from="294.55pt,349.85pt" to="288.7pt,342.1pt" strokeweight=".57pt"/>
              </w:pict>
            </w:r>
            <w:r>
              <w:rPr>
                <w:noProof/>
              </w:rPr>
              <w:pict w14:anchorId="750DDF71">
                <v:line id="_x0000_s1913" style="position:absolute;left:0;text-align:left;flip:x y;z-index:251562496;mso-position-horizontal-relative:text;mso-position-vertical-relative:text" from="288.7pt,342.1pt" to="252.25pt,287.6pt" strokeweight=".57pt"/>
              </w:pict>
            </w:r>
            <w:r>
              <w:rPr>
                <w:noProof/>
              </w:rPr>
              <w:pict w14:anchorId="3041F4F4">
                <v:line id="_x0000_s1912" style="position:absolute;left:0;text-align:left;flip:x y;z-index:251563520;mso-position-horizontal-relative:text;mso-position-vertical-relative:text" from="374.05pt,166.85pt" to="391.05pt,183.5pt" strokeweight=".57pt"/>
              </w:pict>
            </w:r>
            <w:r>
              <w:rPr>
                <w:noProof/>
              </w:rPr>
              <w:pict w14:anchorId="6D5EF4B4">
                <v:line id="_x0000_s1911" style="position:absolute;left:0;text-align:left;flip:x y;z-index:251564544;mso-position-horizontal-relative:text;mso-position-vertical-relative:text" from="391.05pt,183.5pt" to="377.8pt,197pt" strokeweight=".57pt"/>
              </w:pict>
            </w:r>
            <w:r>
              <w:rPr>
                <w:noProof/>
              </w:rPr>
              <w:pict w14:anchorId="6EDE82D7">
                <v:line id="_x0000_s1910" style="position:absolute;left:0;text-align:left;flip:x y;z-index:251565568;mso-position-horizontal-relative:text;mso-position-vertical-relative:text" from="377.8pt,197pt" to="360.8pt,180.3pt" strokeweight=".57pt"/>
              </w:pict>
            </w:r>
            <w:r>
              <w:rPr>
                <w:noProof/>
              </w:rPr>
              <w:pict w14:anchorId="694E7035">
                <v:line id="_x0000_s1909" style="position:absolute;left:0;text-align:left;flip:x y;z-index:251566592;mso-position-horizontal-relative:text;mso-position-vertical-relative:text" from="360.8pt,180.3pt" to="374.05pt,166.85pt" strokeweight=".57pt"/>
              </w:pict>
            </w:r>
            <w:r>
              <w:rPr>
                <w:noProof/>
              </w:rPr>
              <w:pict w14:anchorId="01339612">
                <v:line id="_x0000_s1908" style="position:absolute;left:0;text-align:left;flip:x y;z-index:251567616;mso-position-horizontal-relative:text;mso-position-vertical-relative:text" from="38.05pt,360.2pt" to="50.2pt,357.95pt" strokeweight=".57pt"/>
              </w:pict>
            </w:r>
            <w:r>
              <w:rPr>
                <w:noProof/>
              </w:rPr>
              <w:pict w14:anchorId="3310EAD6">
                <v:line id="_x0000_s1907" style="position:absolute;left:0;text-align:left;flip:x y;z-index:251568640;mso-position-horizontal-relative:text;mso-position-vertical-relative:text" from="50.2pt,357.95pt" to="52.65pt,359pt" strokeweight=".57pt"/>
              </w:pict>
            </w:r>
            <w:r>
              <w:rPr>
                <w:noProof/>
              </w:rPr>
              <w:pict w14:anchorId="2B0DD35C">
                <v:line id="_x0000_s1906" style="position:absolute;left:0;text-align:left;flip:x y;z-index:251569664;mso-position-horizontal-relative:text;mso-position-vertical-relative:text" from="52.65pt,359pt" to="54.15pt,366.3pt" strokeweight=".57pt"/>
              </w:pict>
            </w:r>
            <w:r>
              <w:rPr>
                <w:noProof/>
              </w:rPr>
              <w:pict w14:anchorId="4C723791">
                <v:line id="_x0000_s1905" style="position:absolute;left:0;text-align:left;flip:x y;z-index:251570688;mso-position-horizontal-relative:text;mso-position-vertical-relative:text" from="54.15pt,366.3pt" to="52.1pt,366.75pt" strokeweight=".57pt"/>
              </w:pict>
            </w:r>
            <w:r>
              <w:rPr>
                <w:noProof/>
              </w:rPr>
              <w:pict w14:anchorId="54CA8E47">
                <v:line id="_x0000_s1904" style="position:absolute;left:0;text-align:left;flip:x y;z-index:251571712;mso-position-horizontal-relative:text;mso-position-vertical-relative:text" from="52.1pt,366.75pt" to="53.5pt,373.75pt" strokeweight=".57pt"/>
              </w:pict>
            </w:r>
            <w:r>
              <w:rPr>
                <w:noProof/>
              </w:rPr>
              <w:pict w14:anchorId="79C11ECB">
                <v:line id="_x0000_s1903" style="position:absolute;left:0;text-align:left;flip:x y;z-index:251572736;mso-position-horizontal-relative:text;mso-position-vertical-relative:text" from="53.5pt,373.75pt" to="54.45pt,373.6pt" strokeweight=".57pt"/>
              </w:pict>
            </w:r>
            <w:r>
              <w:rPr>
                <w:noProof/>
              </w:rPr>
              <w:pict w14:anchorId="00C74C42">
                <v:line id="_x0000_s1902" style="position:absolute;left:0;text-align:left;flip:x y;z-index:251573760;mso-position-horizontal-relative:text;mso-position-vertical-relative:text" from="54.45pt,373.6pt" to="56.7pt,384.6pt" strokeweight=".57pt"/>
              </w:pict>
            </w:r>
            <w:r>
              <w:rPr>
                <w:noProof/>
              </w:rPr>
              <w:pict w14:anchorId="78C532DA">
                <v:line id="_x0000_s1901" style="position:absolute;left:0;text-align:left;flip:x y;z-index:251574784;mso-position-horizontal-relative:text;mso-position-vertical-relative:text" from="56.7pt,384.6pt" to="54.9pt,384.95pt" strokeweight=".57pt"/>
              </w:pict>
            </w:r>
            <w:r>
              <w:rPr>
                <w:noProof/>
              </w:rPr>
              <w:pict w14:anchorId="403CBBD9">
                <v:line id="_x0000_s1900" style="position:absolute;left:0;text-align:left;flip:x y;z-index:251575808;mso-position-horizontal-relative:text;mso-position-vertical-relative:text" from="54.9pt,384.95pt" to="53pt,387.85pt" strokeweight=".57pt"/>
              </w:pict>
            </w:r>
            <w:r>
              <w:rPr>
                <w:noProof/>
              </w:rPr>
              <w:pict w14:anchorId="74FF535D">
                <v:line id="_x0000_s1899" style="position:absolute;left:0;text-align:left;flip:x y;z-index:251576832;mso-position-horizontal-relative:text;mso-position-vertical-relative:text" from="53pt,387.85pt" to="49.8pt,388.55pt" strokeweight=".57pt"/>
              </w:pict>
            </w:r>
            <w:r>
              <w:rPr>
                <w:noProof/>
              </w:rPr>
              <w:pict w14:anchorId="022E0755">
                <v:line id="_x0000_s1898" style="position:absolute;left:0;text-align:left;flip:x y;z-index:251577856;mso-position-horizontal-relative:text;mso-position-vertical-relative:text" from="49.8pt,388.55pt" to="46.85pt,386.55pt" strokeweight=".57pt"/>
              </w:pict>
            </w:r>
            <w:r>
              <w:rPr>
                <w:noProof/>
              </w:rPr>
              <w:pict w14:anchorId="3ADBF4C3">
                <v:line id="_x0000_s1897" style="position:absolute;left:0;text-align:left;flip:x y;z-index:251578880;mso-position-horizontal-relative:text;mso-position-vertical-relative:text" from="46.85pt,386.55pt" to="42pt,387.6pt" strokeweight=".57pt"/>
              </w:pict>
            </w:r>
            <w:r>
              <w:rPr>
                <w:noProof/>
              </w:rPr>
              <w:pict w14:anchorId="2349AF1E">
                <v:line id="_x0000_s1896" style="position:absolute;left:0;text-align:left;flip:x y;z-index:251579904;mso-position-horizontal-relative:text;mso-position-vertical-relative:text" from="42pt,387.6pt" to="40.15pt,378.5pt" strokeweight=".57pt"/>
              </w:pict>
            </w:r>
            <w:r>
              <w:rPr>
                <w:noProof/>
              </w:rPr>
              <w:pict w14:anchorId="5CCFC6F2">
                <v:line id="_x0000_s1895" style="position:absolute;left:0;text-align:left;flip:x y;z-index:251580928;mso-position-horizontal-relative:text;mso-position-vertical-relative:text" from="40.15pt,378.5pt" to="39.5pt,378.65pt" strokeweight=".57pt"/>
              </w:pict>
            </w:r>
            <w:r>
              <w:rPr>
                <w:noProof/>
              </w:rPr>
              <w:pict w14:anchorId="2A1022D5">
                <v:line id="_x0000_s1894" style="position:absolute;left:0;text-align:left;flip:x y;z-index:251581952;mso-position-horizontal-relative:text;mso-position-vertical-relative:text" from="39.5pt,378.65pt" to="38.5pt,373.7pt" strokeweight=".57pt"/>
              </w:pict>
            </w:r>
            <w:r>
              <w:rPr>
                <w:noProof/>
              </w:rPr>
              <w:pict w14:anchorId="481514F4">
                <v:line id="_x0000_s1893" style="position:absolute;left:0;text-align:left;flip:x y;z-index:251582976;mso-position-horizontal-relative:text;mso-position-vertical-relative:text" from="38.5pt,373.7pt" to="36.8pt,374.05pt" strokeweight=".57pt"/>
              </w:pict>
            </w:r>
            <w:r>
              <w:rPr>
                <w:noProof/>
              </w:rPr>
              <w:pict w14:anchorId="6BD1AABB">
                <v:line id="_x0000_s1892" style="position:absolute;left:0;text-align:left;flip:x y;z-index:251584000;mso-position-horizontal-relative:text;mso-position-vertical-relative:text" from="36.8pt,374.05pt" to="36.6pt,373.25pt" strokeweight=".57pt"/>
              </w:pict>
            </w:r>
            <w:r>
              <w:rPr>
                <w:noProof/>
              </w:rPr>
              <w:pict w14:anchorId="658FBCD2">
                <v:line id="_x0000_s1891" style="position:absolute;left:0;text-align:left;flip:x y;z-index:251585024;mso-position-horizontal-relative:text;mso-position-vertical-relative:text" from="36.6pt,373.25pt" to="33.9pt,373.75pt" strokeweight=".57pt"/>
              </w:pict>
            </w:r>
            <w:r>
              <w:rPr>
                <w:noProof/>
              </w:rPr>
              <w:pict w14:anchorId="564BABEA">
                <v:line id="_x0000_s1890" style="position:absolute;left:0;text-align:left;flip:x y;z-index:251586048;mso-position-horizontal-relative:text;mso-position-vertical-relative:text" from="33.9pt,373.75pt" to="33.1pt,369.95pt" strokeweight=".57pt"/>
              </w:pict>
            </w:r>
            <w:r>
              <w:rPr>
                <w:noProof/>
              </w:rPr>
              <w:pict w14:anchorId="300F11DE">
                <v:line id="_x0000_s1889" style="position:absolute;left:0;text-align:left;flip:x y;z-index:251587072;mso-position-horizontal-relative:text;mso-position-vertical-relative:text" from="33.1pt,369.95pt" to="35.75pt,369.45pt" strokeweight=".57pt"/>
              </w:pict>
            </w:r>
            <w:r>
              <w:rPr>
                <w:noProof/>
              </w:rPr>
              <w:pict w14:anchorId="4D2D2DAA">
                <v:line id="_x0000_s1888" style="position:absolute;left:0;text-align:left;flip:x y;z-index:251588096;mso-position-horizontal-relative:text;mso-position-vertical-relative:text" from="35.75pt,369.45pt" to="35.55pt,368.5pt" strokeweight=".57pt"/>
              </w:pict>
            </w:r>
            <w:r>
              <w:rPr>
                <w:noProof/>
              </w:rPr>
              <w:pict w14:anchorId="593DBF8D">
                <v:line id="_x0000_s1887" style="position:absolute;left:0;text-align:left;flip:x y;z-index:251589120;mso-position-horizontal-relative:text;mso-position-vertical-relative:text" from="35.55pt,368.5pt" to="39.55pt,367.7pt" strokeweight=".57pt"/>
              </w:pict>
            </w:r>
            <w:r>
              <w:rPr>
                <w:noProof/>
              </w:rPr>
              <w:pict w14:anchorId="30EA7A89">
                <v:line id="_x0000_s1886" style="position:absolute;left:0;text-align:left;flip:x y;z-index:251590144;mso-position-horizontal-relative:text;mso-position-vertical-relative:text" from="39.55pt,367.7pt" to="38.05pt,360.2pt" strokeweight=".57pt"/>
              </w:pict>
            </w:r>
            <w:r>
              <w:rPr>
                <w:noProof/>
              </w:rPr>
              <w:pict w14:anchorId="2E6BAC58">
                <v:line id="_x0000_s1885" style="position:absolute;left:0;text-align:left;flip:x y;z-index:251591168;mso-position-horizontal-relative:text;mso-position-vertical-relative:text" from="91.35pt,435.65pt" to="112.75pt,422.95pt" strokeweight=".57pt"/>
              </w:pict>
            </w:r>
            <w:r>
              <w:rPr>
                <w:noProof/>
              </w:rPr>
              <w:pict w14:anchorId="73BF65E3">
                <v:line id="_x0000_s1884" style="position:absolute;left:0;text-align:left;flip:x y;z-index:251592192;mso-position-horizontal-relative:text;mso-position-vertical-relative:text" from="112.75pt,422.95pt" to="115.9pt,428.15pt" strokeweight=".57pt"/>
              </w:pict>
            </w:r>
            <w:r>
              <w:rPr>
                <w:noProof/>
              </w:rPr>
              <w:pict w14:anchorId="10B49EF8">
                <v:line id="_x0000_s1883" style="position:absolute;left:0;text-align:left;flip:x y;z-index:251593216;mso-position-horizontal-relative:text;mso-position-vertical-relative:text" from="115.9pt,428.15pt" to="118.95pt,426.35pt" strokeweight=".57pt"/>
              </w:pict>
            </w:r>
            <w:r>
              <w:rPr>
                <w:noProof/>
              </w:rPr>
              <w:pict w14:anchorId="7C4339FA">
                <v:line id="_x0000_s1882" style="position:absolute;left:0;text-align:left;flip:x y;z-index:251594240;mso-position-horizontal-relative:text;mso-position-vertical-relative:text" from="118.95pt,426.35pt" to="125.7pt,437.55pt" strokeweight=".57pt"/>
              </w:pict>
            </w:r>
            <w:r>
              <w:rPr>
                <w:noProof/>
              </w:rPr>
              <w:pict w14:anchorId="3A141A44">
                <v:line id="_x0000_s1881" style="position:absolute;left:0;text-align:left;flip:x y;z-index:251595264;mso-position-horizontal-relative:text;mso-position-vertical-relative:text" from="125.7pt,437.55pt" to="122.75pt,439.35pt" strokeweight=".57pt"/>
              </w:pict>
            </w:r>
            <w:r>
              <w:rPr>
                <w:noProof/>
              </w:rPr>
              <w:pict w14:anchorId="304072A7">
                <v:line id="_x0000_s1880" style="position:absolute;left:0;text-align:left;flip:x y;z-index:251596288;mso-position-horizontal-relative:text;mso-position-vertical-relative:text" from="122.75pt,439.35pt" to="125.8pt,444.45pt" strokeweight=".57pt"/>
              </w:pict>
            </w:r>
            <w:r>
              <w:rPr>
                <w:noProof/>
              </w:rPr>
              <w:pict w14:anchorId="337B433D">
                <v:line id="_x0000_s1879" style="position:absolute;left:0;text-align:left;flip:x y;z-index:251597312;mso-position-horizontal-relative:text;mso-position-vertical-relative:text" from="125.8pt,444.45pt" to="118.7pt,448.65pt" strokeweight=".57pt"/>
              </w:pict>
            </w:r>
            <w:r>
              <w:rPr>
                <w:noProof/>
              </w:rPr>
              <w:pict w14:anchorId="1ACF5B72">
                <v:line id="_x0000_s1878" style="position:absolute;left:0;text-align:left;flip:x y;z-index:251598336;mso-position-horizontal-relative:text;mso-position-vertical-relative:text" from="118.7pt,448.65pt" to="120.5pt,451.65pt" strokeweight=".57pt"/>
              </w:pict>
            </w:r>
            <w:r>
              <w:rPr>
                <w:noProof/>
              </w:rPr>
              <w:pict w14:anchorId="1FF3E78D">
                <v:line id="_x0000_s1877" style="position:absolute;left:0;text-align:left;flip:x y;z-index:251599360;mso-position-horizontal-relative:text;mso-position-vertical-relative:text" from="120.5pt,451.65pt" to="113.45pt,455.8pt" strokeweight=".57pt"/>
              </w:pict>
            </w:r>
            <w:r>
              <w:rPr>
                <w:noProof/>
              </w:rPr>
              <w:pict w14:anchorId="6B06DC78">
                <v:line id="_x0000_s1876" style="position:absolute;left:0;text-align:left;flip:x y;z-index:251600384;mso-position-horizontal-relative:text;mso-position-vertical-relative:text" from="113.45pt,455.8pt" to="111.65pt,452.8pt" strokeweight=".57pt"/>
              </w:pict>
            </w:r>
            <w:r>
              <w:rPr>
                <w:noProof/>
              </w:rPr>
              <w:pict w14:anchorId="0144D60B">
                <v:line id="_x0000_s1875" style="position:absolute;left:0;text-align:left;flip:x y;z-index:251601408;mso-position-horizontal-relative:text;mso-position-vertical-relative:text" from="111.65pt,452.8pt" to="104.3pt,457.2pt" strokeweight=".57pt"/>
              </w:pict>
            </w:r>
            <w:r>
              <w:rPr>
                <w:noProof/>
              </w:rPr>
              <w:pict w14:anchorId="48D40D95">
                <v:line id="_x0000_s1874" style="position:absolute;left:0;text-align:left;flip:x y;z-index:251602432;mso-position-horizontal-relative:text;mso-position-vertical-relative:text" from="104.3pt,457.2pt" to="101.75pt,453pt" strokeweight=".57pt"/>
              </w:pict>
            </w:r>
            <w:r>
              <w:rPr>
                <w:noProof/>
              </w:rPr>
              <w:pict w14:anchorId="0A19DFB4">
                <v:line id="_x0000_s1873" style="position:absolute;left:0;text-align:left;flip:x y;z-index:251603456;mso-position-horizontal-relative:text;mso-position-vertical-relative:text" from="101.75pt,453pt" to="101.15pt,453.35pt" strokeweight=".57pt"/>
              </w:pict>
            </w:r>
            <w:r>
              <w:rPr>
                <w:noProof/>
              </w:rPr>
              <w:pict w14:anchorId="1DA7C1C7">
                <v:line id="_x0000_s1872" style="position:absolute;left:0;text-align:left;flip:x y;z-index:251604480;mso-position-horizontal-relative:text;mso-position-vertical-relative:text" from="101.15pt,453.35pt" to="99.4pt,450.45pt" strokeweight=".57pt"/>
              </w:pict>
            </w:r>
            <w:r>
              <w:rPr>
                <w:noProof/>
              </w:rPr>
              <w:pict w14:anchorId="47C1AA69">
                <v:line id="_x0000_s1871" style="position:absolute;left:0;text-align:left;flip:x y;z-index:251605504;mso-position-horizontal-relative:text;mso-position-vertical-relative:text" from="99.4pt,450.45pt" to="100pt,450.05pt" strokeweight=".57pt"/>
              </w:pict>
            </w:r>
            <w:r>
              <w:rPr>
                <w:noProof/>
              </w:rPr>
              <w:pict w14:anchorId="6BB3640B">
                <v:line id="_x0000_s1870" style="position:absolute;left:0;text-align:left;flip:x y;z-index:251606528;mso-position-horizontal-relative:text;mso-position-vertical-relative:text" from="100pt,450.05pt" to="91.35pt,435.65pt" strokeweight=".57pt"/>
              </w:pict>
            </w:r>
            <w:r>
              <w:rPr>
                <w:noProof/>
              </w:rPr>
              <w:pict w14:anchorId="5C11FB65">
                <v:oval id="_x0000_s1869" style="position:absolute;left:0;text-align:left;margin-left:208.9pt;margin-top:314.1pt;width:4.25pt;height:4.25pt;z-index:251607552;mso-position-horizontal-relative:text;mso-position-vertical-relative:text" fillcolor="black"/>
              </w:pict>
            </w:r>
            <w:r>
              <w:rPr>
                <w:noProof/>
              </w:rPr>
              <w:pict w14:anchorId="38E64635">
                <v:oval id="_x0000_s1868" style="position:absolute;left:0;text-align:left;margin-left:251.25pt;margin-top:380.2pt;width:4.25pt;height:4.25pt;z-index:251608576;mso-position-horizontal-relative:text;mso-position-vertical-relative:text" fillcolor="black"/>
              </w:pict>
            </w:r>
            <w:r>
              <w:rPr>
                <w:noProof/>
              </w:rPr>
              <w:pict w14:anchorId="75202409">
                <v:oval id="_x0000_s1867" style="position:absolute;left:0;text-align:left;margin-left:256.25pt;margin-top:388.35pt;width:4.25pt;height:4.25pt;z-index:251609600;mso-position-horizontal-relative:text;mso-position-vertical-relative:text" fillcolor="black"/>
              </w:pict>
            </w:r>
            <w:r>
              <w:rPr>
                <w:noProof/>
              </w:rPr>
              <w:pict w14:anchorId="6D1363BB">
                <v:oval id="_x0000_s1866" style="position:absolute;left:0;text-align:left;margin-left:213.1pt;margin-top:410.45pt;width:4.25pt;height:4.25pt;z-index:251610624;mso-position-horizontal-relative:text;mso-position-vertical-relative:text" fillcolor="black"/>
              </w:pict>
            </w:r>
            <w:r>
              <w:rPr>
                <w:noProof/>
              </w:rPr>
              <w:pict w14:anchorId="1BE5DD85">
                <v:oval id="_x0000_s1865" style="position:absolute;left:0;text-align:left;margin-left:209.5pt;margin-top:404.8pt;width:4.25pt;height:4.25pt;z-index:251611648;mso-position-horizontal-relative:text;mso-position-vertical-relative:text" fillcolor="black"/>
              </w:pict>
            </w:r>
            <w:r>
              <w:rPr>
                <w:noProof/>
              </w:rPr>
              <w:pict w14:anchorId="5C6FF009">
                <v:oval id="_x0000_s1864" style="position:absolute;left:0;text-align:left;margin-left:179.5pt;margin-top:355.65pt;width:4.25pt;height:4.25pt;z-index:251612672;mso-position-horizontal-relative:text;mso-position-vertical-relative:text" fillcolor="black"/>
              </w:pict>
            </w:r>
            <w:r>
              <w:rPr>
                <w:noProof/>
              </w:rPr>
              <w:pict w14:anchorId="4D58765D">
                <v:oval id="_x0000_s1863" style="position:absolute;left:0;text-align:left;margin-left:170.45pt;margin-top:340.15pt;width:4.25pt;height:4.25pt;z-index:251613696;mso-position-horizontal-relative:text;mso-position-vertical-relative:text" fillcolor="black"/>
              </w:pict>
            </w:r>
            <w:r>
              <w:rPr>
                <w:noProof/>
              </w:rPr>
              <w:pict w14:anchorId="55C1B99B">
                <v:oval id="_x0000_s1862" style="position:absolute;left:0;text-align:left;margin-left:181.05pt;margin-top:332.4pt;width:4.25pt;height:4.25pt;z-index:251614720;mso-position-horizontal-relative:text;mso-position-vertical-relative:text" fillcolor="black"/>
              </w:pict>
            </w:r>
            <w:r>
              <w:rPr>
                <w:noProof/>
              </w:rPr>
              <w:pict w14:anchorId="03FA57C3">
                <v:oval id="_x0000_s1861" style="position:absolute;left:0;text-align:left;margin-left:208.9pt;margin-top:314.1pt;width:4.25pt;height:4.25pt;z-index:251615744;mso-position-horizontal-relative:text;mso-position-vertical-relative:text" fillcolor="black"/>
              </w:pict>
            </w:r>
            <w:r>
              <w:rPr>
                <w:noProof/>
              </w:rPr>
              <w:pict w14:anchorId="36058F42">
                <v:oval id="_x0000_s1860" style="position:absolute;left:0;text-align:left;margin-left:342.25pt;margin-top:120.75pt;width:4.25pt;height:4.25pt;z-index:251616768;mso-position-horizontal-relative:text;mso-position-vertical-relative:text" fillcolor="black"/>
              </w:pict>
            </w:r>
            <w:r>
              <w:rPr>
                <w:noProof/>
              </w:rPr>
              <w:pict w14:anchorId="0E55B264">
                <v:oval id="_x0000_s1859" style="position:absolute;left:0;text-align:left;margin-left:374.25pt;margin-top:152.15pt;width:4.25pt;height:4.25pt;z-index:251617792;mso-position-horizontal-relative:text;mso-position-vertical-relative:text" fillcolor="black"/>
              </w:pict>
            </w:r>
            <w:r>
              <w:rPr>
                <w:noProof/>
              </w:rPr>
              <w:pict w14:anchorId="08A970E3">
                <v:oval id="_x0000_s1858" style="position:absolute;left:0;text-align:left;margin-left:301.5pt;margin-top:201.9pt;width:4.25pt;height:4.25pt;z-index:251618816;mso-position-horizontal-relative:text;mso-position-vertical-relative:text" fillcolor="black"/>
              </w:pict>
            </w:r>
            <w:r>
              <w:rPr>
                <w:noProof/>
              </w:rPr>
              <w:pict w14:anchorId="675C5DAC">
                <v:oval id="_x0000_s1857" style="position:absolute;left:0;text-align:left;margin-left:279.4pt;margin-top:162.3pt;width:4.25pt;height:4.25pt;z-index:251619840;mso-position-horizontal-relative:text;mso-position-vertical-relative:text" fillcolor="black"/>
              </w:pict>
            </w:r>
            <w:r>
              <w:rPr>
                <w:noProof/>
              </w:rPr>
              <w:pict w14:anchorId="5D828BF0">
                <v:oval id="_x0000_s1856" style="position:absolute;left:0;text-align:left;margin-left:342.25pt;margin-top:120.75pt;width:4.25pt;height:4.25pt;z-index:251620864;mso-position-horizontal-relative:text;mso-position-vertical-relative:text" fillcolor="black"/>
              </w:pict>
            </w:r>
            <w:r>
              <w:rPr>
                <w:noProof/>
              </w:rPr>
              <w:pict w14:anchorId="743F6B13">
                <v:oval id="_x0000_s1855" style="position:absolute;left:0;text-align:left;margin-left:247pt;margin-top:183.3pt;width:4.25pt;height:4.25pt;z-index:251621888;mso-position-horizontal-relative:text;mso-position-vertical-relative:text" fillcolor="black"/>
              </w:pict>
            </w:r>
            <w:r>
              <w:rPr>
                <w:noProof/>
              </w:rPr>
              <w:pict w14:anchorId="3FFB9F87">
                <v:oval id="_x0000_s1854" style="position:absolute;left:0;text-align:left;margin-left:279.4pt;margin-top:162.3pt;width:4.25pt;height:4.25pt;z-index:251622912;mso-position-horizontal-relative:text;mso-position-vertical-relative:text" fillcolor="black"/>
              </w:pict>
            </w:r>
            <w:r>
              <w:rPr>
                <w:noProof/>
              </w:rPr>
              <w:pict w14:anchorId="3323DFFA">
                <v:oval id="_x0000_s1853" style="position:absolute;left:0;text-align:left;margin-left:301.5pt;margin-top:201.9pt;width:4.25pt;height:4.25pt;z-index:251623936;mso-position-horizontal-relative:text;mso-position-vertical-relative:text" fillcolor="black"/>
              </w:pict>
            </w:r>
            <w:r>
              <w:rPr>
                <w:noProof/>
              </w:rPr>
              <w:pict w14:anchorId="02543CCF">
                <v:oval id="_x0000_s1852" style="position:absolute;left:0;text-align:left;margin-left:320.5pt;margin-top:236.6pt;width:4.25pt;height:4.25pt;z-index:251624960;mso-position-horizontal-relative:text;mso-position-vertical-relative:text" fillcolor="black"/>
              </w:pict>
            </w:r>
            <w:r>
              <w:rPr>
                <w:noProof/>
              </w:rPr>
              <w:pict w14:anchorId="74AD9382">
                <v:oval id="_x0000_s1851" style="position:absolute;left:0;text-align:left;margin-left:293.5pt;margin-top:256.35pt;width:4.25pt;height:4.25pt;z-index:251625984;mso-position-horizontal-relative:text;mso-position-vertical-relative:text" fillcolor="black"/>
              </w:pict>
            </w:r>
            <w:r>
              <w:rPr>
                <w:noProof/>
              </w:rPr>
              <w:pict w14:anchorId="4200D8EA">
                <v:oval id="_x0000_s1850" style="position:absolute;left:0;text-align:left;margin-left:247pt;margin-top:183.3pt;width:4.25pt;height:4.25pt;z-index:251627008;mso-position-horizontal-relative:text;mso-position-vertical-relative:text" fillcolor="black"/>
              </w:pict>
            </w:r>
            <w:r>
              <w:rPr>
                <w:noProof/>
              </w:rPr>
              <w:pict w14:anchorId="358E6F23">
                <v:oval id="_x0000_s1849" style="position:absolute;left:0;text-align:left;margin-left:133.55pt;margin-top:254.05pt;width:4.25pt;height:4.25pt;z-index:251628032;mso-position-horizontal-relative:text;mso-position-vertical-relative:text" fillcolor="black"/>
              </w:pict>
            </w:r>
            <w:r>
              <w:rPr>
                <w:noProof/>
              </w:rPr>
              <w:pict w14:anchorId="344A5B4C">
                <v:oval id="_x0000_s1848" style="position:absolute;left:0;text-align:left;margin-left:170.15pt;margin-top:231.25pt;width:4.25pt;height:4.25pt;z-index:251629056;mso-position-horizontal-relative:text;mso-position-vertical-relative:text" fillcolor="black"/>
              </w:pict>
            </w:r>
            <w:r>
              <w:rPr>
                <w:noProof/>
              </w:rPr>
              <w:pict w14:anchorId="239D3453">
                <v:oval id="_x0000_s1847" style="position:absolute;left:0;text-align:left;margin-left:214.5pt;margin-top:310.15pt;width:4.25pt;height:4.25pt;z-index:251630080;mso-position-horizontal-relative:text;mso-position-vertical-relative:text" fillcolor="black"/>
              </w:pict>
            </w:r>
            <w:r>
              <w:rPr>
                <w:noProof/>
              </w:rPr>
              <w:pict w14:anchorId="60ED1317">
                <v:oval id="_x0000_s1846" style="position:absolute;left:0;text-align:left;margin-left:210.95pt;margin-top:312.55pt;width:4.25pt;height:4.25pt;z-index:251631104;mso-position-horizontal-relative:text;mso-position-vertical-relative:text" fillcolor="black"/>
              </w:pict>
            </w:r>
            <w:r>
              <w:rPr>
                <w:noProof/>
              </w:rPr>
              <w:pict w14:anchorId="02024961">
                <v:oval id="_x0000_s1845" style="position:absolute;left:0;text-align:left;margin-left:208.9pt;margin-top:314.1pt;width:4.25pt;height:4.25pt;z-index:251632128;mso-position-horizontal-relative:text;mso-position-vertical-relative:text" fillcolor="black"/>
              </w:pict>
            </w:r>
            <w:r>
              <w:rPr>
                <w:noProof/>
              </w:rPr>
              <w:pict w14:anchorId="2CC5B08F">
                <v:oval id="_x0000_s1844" style="position:absolute;left:0;text-align:left;margin-left:181.05pt;margin-top:332.4pt;width:4.25pt;height:4.25pt;z-index:251633152;mso-position-horizontal-relative:text;mso-position-vertical-relative:text" fillcolor="black"/>
              </w:pict>
            </w:r>
            <w:r>
              <w:rPr>
                <w:noProof/>
              </w:rPr>
              <w:pict w14:anchorId="371318C5">
                <v:oval id="_x0000_s1843" style="position:absolute;left:0;text-align:left;margin-left:133.55pt;margin-top:254.05pt;width:4.25pt;height:4.25pt;z-index:251634176;mso-position-horizontal-relative:text;mso-position-vertical-relative:text" fillcolor="black"/>
              </w:pict>
            </w:r>
            <w:r>
              <w:rPr>
                <w:noProof/>
              </w:rPr>
              <w:pict w14:anchorId="72AA1E99">
                <v:oval id="_x0000_s1842" style="position:absolute;left:0;text-align:left;margin-left:133.55pt;margin-top:254.05pt;width:4.25pt;height:4.25pt;z-index:251635200;mso-position-horizontal-relative:text;mso-position-vertical-relative:text" fillcolor="black"/>
              </w:pict>
            </w:r>
            <w:r>
              <w:rPr>
                <w:noProof/>
              </w:rPr>
              <w:pict w14:anchorId="0364B60B">
                <v:oval id="_x0000_s1841" style="position:absolute;left:0;text-align:left;margin-left:181.05pt;margin-top:332.4pt;width:4.25pt;height:4.25pt;z-index:251636224;mso-position-horizontal-relative:text;mso-position-vertical-relative:text" fillcolor="black"/>
              </w:pict>
            </w:r>
            <w:r>
              <w:rPr>
                <w:noProof/>
              </w:rPr>
              <w:pict w14:anchorId="49A86B2F">
                <v:oval id="_x0000_s1840" style="position:absolute;left:0;text-align:left;margin-left:170.45pt;margin-top:340.15pt;width:4.25pt;height:4.25pt;z-index:251637248;mso-position-horizontal-relative:text;mso-position-vertical-relative:text" fillcolor="black"/>
              </w:pict>
            </w:r>
            <w:r>
              <w:rPr>
                <w:noProof/>
              </w:rPr>
              <w:pict w14:anchorId="5D24C3D6">
                <v:oval id="_x0000_s1839" style="position:absolute;left:0;text-align:left;margin-left:160.25pt;margin-top:346.75pt;width:4.25pt;height:4.25pt;z-index:251638272;mso-position-horizontal-relative:text;mso-position-vertical-relative:text" fillcolor="black"/>
              </w:pict>
            </w:r>
            <w:r>
              <w:rPr>
                <w:noProof/>
              </w:rPr>
              <w:pict w14:anchorId="6679D9CF">
                <v:oval id="_x0000_s1838" style="position:absolute;left:0;text-align:left;margin-left:130.9pt;margin-top:366.8pt;width:4.25pt;height:4.25pt;z-index:251639296;mso-position-horizontal-relative:text;mso-position-vertical-relative:text" fillcolor="black"/>
              </w:pict>
            </w:r>
            <w:r>
              <w:rPr>
                <w:noProof/>
              </w:rPr>
              <w:pict w14:anchorId="6BA5B7B5">
                <v:oval id="_x0000_s1837" style="position:absolute;left:0;text-align:left;margin-left:129.95pt;margin-top:367.4pt;width:4.25pt;height:4.25pt;z-index:251640320;mso-position-horizontal-relative:text;mso-position-vertical-relative:text" fillcolor="black"/>
              </w:pict>
            </w:r>
            <w:r>
              <w:rPr>
                <w:noProof/>
              </w:rPr>
              <w:pict w14:anchorId="4F858EF8">
                <v:oval id="_x0000_s1836" style="position:absolute;left:0;text-align:left;margin-left:79.95pt;margin-top:287.3pt;width:4.25pt;height:4.25pt;z-index:251641344;mso-position-horizontal-relative:text;mso-position-vertical-relative:text" fillcolor="black"/>
              </w:pict>
            </w:r>
            <w:r>
              <w:rPr>
                <w:noProof/>
              </w:rPr>
              <w:pict w14:anchorId="51CA8F71">
                <v:oval id="_x0000_s1835" style="position:absolute;left:0;text-align:left;margin-left:133.55pt;margin-top:254.05pt;width:4.25pt;height:4.25pt;z-index:251642368;mso-position-horizontal-relative:text;mso-position-vertical-relative:text" fillcolor="black"/>
              </w:pict>
            </w:r>
            <w:r>
              <w:rPr>
                <w:noProof/>
              </w:rPr>
              <w:pict w14:anchorId="62EDC99A">
                <v:oval id="_x0000_s1834" style="position:absolute;left:0;text-align:left;margin-left:79.95pt;margin-top:287.3pt;width:4.25pt;height:4.25pt;z-index:251643392;mso-position-horizontal-relative:text;mso-position-vertical-relative:text" fillcolor="black"/>
              </w:pict>
            </w:r>
            <w:r>
              <w:rPr>
                <w:noProof/>
              </w:rPr>
              <w:pict w14:anchorId="575BF3D5">
                <v:oval id="_x0000_s1833" style="position:absolute;left:0;text-align:left;margin-left:129.95pt;margin-top:367.4pt;width:4.25pt;height:4.25pt;z-index:251644416;mso-position-horizontal-relative:text;mso-position-vertical-relative:text" fillcolor="black"/>
              </w:pict>
            </w:r>
            <w:r>
              <w:rPr>
                <w:noProof/>
              </w:rPr>
              <w:pict w14:anchorId="7DA618E1">
                <v:oval id="_x0000_s1832" style="position:absolute;left:0;text-align:left;margin-left:130.9pt;margin-top:366.8pt;width:4.25pt;height:4.25pt;z-index:251645440;mso-position-horizontal-relative:text;mso-position-vertical-relative:text" fillcolor="black"/>
              </w:pict>
            </w:r>
            <w:r>
              <w:rPr>
                <w:noProof/>
              </w:rPr>
              <w:pict w14:anchorId="68155C28">
                <v:oval id="_x0000_s1831" style="position:absolute;left:0;text-align:left;margin-left:170.35pt;margin-top:432.75pt;width:4.25pt;height:4.25pt;z-index:251646464;mso-position-horizontal-relative:text;mso-position-vertical-relative:text" fillcolor="black"/>
              </w:pict>
            </w:r>
            <w:r>
              <w:rPr>
                <w:noProof/>
              </w:rPr>
              <w:pict w14:anchorId="167D6471">
                <v:oval id="_x0000_s1830" style="position:absolute;left:0;text-align:left;margin-left:154.1pt;margin-top:441.7pt;width:4.25pt;height:4.25pt;z-index:251647488;mso-position-horizontal-relative:text;mso-position-vertical-relative:text" fillcolor="black"/>
              </w:pict>
            </w:r>
            <w:r>
              <w:rPr>
                <w:noProof/>
              </w:rPr>
              <w:pict w14:anchorId="63830AD5">
                <v:oval id="_x0000_s1829" style="position:absolute;left:0;text-align:left;margin-left:114.7pt;margin-top:403.25pt;width:4.25pt;height:4.25pt;z-index:251648512;mso-position-horizontal-relative:text;mso-position-vertical-relative:text" fillcolor="black"/>
              </w:pict>
            </w:r>
            <w:r>
              <w:rPr>
                <w:noProof/>
              </w:rPr>
              <w:pict w14:anchorId="354367AB">
                <v:oval id="_x0000_s1828" style="position:absolute;left:0;text-align:left;margin-left:93.35pt;margin-top:382.4pt;width:4.25pt;height:4.25pt;z-index:251649536;mso-position-horizontal-relative:text;mso-position-vertical-relative:text" fillcolor="black"/>
              </w:pict>
            </w:r>
            <w:r>
              <w:rPr>
                <w:noProof/>
              </w:rPr>
              <w:pict w14:anchorId="75ECE03D">
                <v:oval id="_x0000_s1827" style="position:absolute;left:0;text-align:left;margin-left:92.5pt;margin-top:381.55pt;width:4.25pt;height:4.25pt;z-index:251650560;mso-position-horizontal-relative:text;mso-position-vertical-relative:text" fillcolor="black"/>
              </w:pict>
            </w:r>
            <w:r>
              <w:rPr>
                <w:noProof/>
              </w:rPr>
              <w:pict w14:anchorId="1B636B30">
                <v:oval id="_x0000_s1826" style="position:absolute;left:0;text-align:left;margin-left:90.7pt;margin-top:379.95pt;width:4.25pt;height:4.25pt;z-index:251651584;mso-position-horizontal-relative:text;mso-position-vertical-relative:text" fillcolor="black"/>
              </w:pict>
            </w:r>
            <w:r>
              <w:rPr>
                <w:noProof/>
              </w:rPr>
              <w:pict w14:anchorId="5013E0FC">
                <v:oval id="_x0000_s1825" style="position:absolute;left:0;text-align:left;margin-left:30.35pt;margin-top:332.8pt;width:4.25pt;height:4.25pt;z-index:251652608;mso-position-horizontal-relative:text;mso-position-vertical-relative:text" fillcolor="black"/>
              </w:pict>
            </w:r>
            <w:r>
              <w:rPr>
                <w:noProof/>
              </w:rPr>
              <w:pict w14:anchorId="25AB0781">
                <v:oval id="_x0000_s1824" style="position:absolute;left:0;text-align:left;margin-left:33.85pt;margin-top:322.5pt;width:4.25pt;height:4.25pt;z-index:251653632;mso-position-horizontal-relative:text;mso-position-vertical-relative:text" fillcolor="black"/>
              </w:pict>
            </w:r>
            <w:r>
              <w:rPr>
                <w:noProof/>
              </w:rPr>
              <w:pict w14:anchorId="2D4B9F2E">
                <v:oval id="_x0000_s1823" style="position:absolute;left:0;text-align:left;margin-left:38.1pt;margin-top:316.15pt;width:4.25pt;height:4.25pt;z-index:251654656;mso-position-horizontal-relative:text;mso-position-vertical-relative:text" fillcolor="black"/>
              </w:pict>
            </w:r>
            <w:r>
              <w:rPr>
                <w:noProof/>
              </w:rPr>
              <w:pict w14:anchorId="49266DD8">
                <v:oval id="_x0000_s1822" style="position:absolute;left:0;text-align:left;margin-left:43.6pt;margin-top:310.7pt;width:4.25pt;height:4.25pt;z-index:251655680;mso-position-horizontal-relative:text;mso-position-vertical-relative:text" fillcolor="black"/>
              </w:pict>
            </w:r>
            <w:r>
              <w:rPr>
                <w:noProof/>
              </w:rPr>
              <w:pict w14:anchorId="6250D1E8">
                <v:oval id="_x0000_s1821" style="position:absolute;left:0;text-align:left;margin-left:79.95pt;margin-top:287.3pt;width:4.25pt;height:4.25pt;z-index:251656704;mso-position-horizontal-relative:text;mso-position-vertical-relative:text" fillcolor="black"/>
              </w:pict>
            </w:r>
            <w:r>
              <w:rPr>
                <w:noProof/>
              </w:rPr>
              <w:pict w14:anchorId="51919456">
                <v:oval id="_x0000_s1820" style="position:absolute;left:0;text-align:left;margin-left:30.35pt;margin-top:332.8pt;width:4.25pt;height:4.25pt;z-index:251657728;mso-position-horizontal-relative:text;mso-position-vertical-relative:text" fillcolor="black"/>
              </w:pict>
            </w:r>
            <w:r>
              <w:rPr>
                <w:noProof/>
              </w:rPr>
              <w:pict w14:anchorId="58F48606">
                <v:oval id="_x0000_s1819" style="position:absolute;left:0;text-align:left;margin-left:90.7pt;margin-top:379.95pt;width:4.25pt;height:4.25pt;z-index:251658752;mso-position-horizontal-relative:text;mso-position-vertical-relative:text" fillcolor="black"/>
              </w:pict>
            </w:r>
            <w:r>
              <w:rPr>
                <w:noProof/>
              </w:rPr>
              <w:pict w14:anchorId="37C68BC4">
                <v:oval id="_x0000_s1818" style="position:absolute;left:0;text-align:left;margin-left:36.6pt;margin-top:409pt;width:4.25pt;height:4.25pt;z-index:251659776;mso-position-horizontal-relative:text;mso-position-vertical-relative:text" fillcolor="black"/>
              </w:pict>
            </w:r>
            <w:r>
              <w:rPr>
                <w:noProof/>
              </w:rPr>
              <w:pict w14:anchorId="56ECB425">
                <v:oval id="_x0000_s1817" style="position:absolute;left:0;text-align:left;margin-left:31.9pt;margin-top:411.45pt;width:4.25pt;height:4.25pt;z-index:251660800;mso-position-horizontal-relative:text;mso-position-vertical-relative:text" fillcolor="black"/>
              </w:pict>
            </w:r>
            <w:r>
              <w:rPr>
                <w:noProof/>
              </w:rPr>
              <w:pict w14:anchorId="51C7D664">
                <v:oval id="_x0000_s1816" style="position:absolute;left:0;text-align:left;margin-left:24pt;margin-top:386.3pt;width:4.25pt;height:4.25pt;z-index:251661824;mso-position-horizontal-relative:text;mso-position-vertical-relative:text" fillcolor="black"/>
              </w:pict>
            </w:r>
            <w:r>
              <w:rPr>
                <w:noProof/>
              </w:rPr>
              <w:pict w14:anchorId="7A78AA31">
                <v:oval id="_x0000_s1815" style="position:absolute;left:0;text-align:left;margin-left:23.55pt;margin-top:383.95pt;width:4.25pt;height:4.25pt;z-index:251662848;mso-position-horizontal-relative:text;mso-position-vertical-relative:text" fillcolor="black"/>
              </w:pict>
            </w:r>
            <w:r>
              <w:rPr>
                <w:noProof/>
              </w:rPr>
              <w:pict w14:anchorId="02262146">
                <v:oval id="_x0000_s1814" style="position:absolute;left:0;text-align:left;margin-left:21.35pt;margin-top:370.4pt;width:4.25pt;height:4.25pt;z-index:251663872;mso-position-horizontal-relative:text;mso-position-vertical-relative:text" fillcolor="black"/>
              </w:pict>
            </w:r>
            <w:r>
              <w:rPr>
                <w:noProof/>
              </w:rPr>
              <w:pict w14:anchorId="0BD73D7E">
                <v:oval id="_x0000_s1813" style="position:absolute;left:0;text-align:left;margin-left:21.8pt;margin-top:362.45pt;width:4.25pt;height:4.25pt;z-index:251664896;mso-position-horizontal-relative:text;mso-position-vertical-relative:text" fillcolor="black"/>
              </w:pict>
            </w:r>
            <w:r>
              <w:rPr>
                <w:noProof/>
              </w:rPr>
              <w:pict w14:anchorId="5B5ED40E">
                <v:oval id="_x0000_s1812" style="position:absolute;left:0;text-align:left;margin-left:30.35pt;margin-top:332.8pt;width:4.25pt;height:4.25pt;z-index:251665920;mso-position-horizontal-relative:text;mso-position-vertical-relative:text" fillcolor="black"/>
              </w:pict>
            </w:r>
            <w:r>
              <w:rPr>
                <w:noProof/>
              </w:rPr>
              <w:pict w14:anchorId="5FFA0048">
                <v:oval id="_x0000_s1811" style="position:absolute;left:0;text-align:left;margin-left:90.7pt;margin-top:379.95pt;width:4.25pt;height:4.25pt;z-index:251666944;mso-position-horizontal-relative:text;mso-position-vertical-relative:text" fillcolor="black"/>
              </w:pict>
            </w:r>
            <w:r>
              <w:rPr>
                <w:noProof/>
              </w:rPr>
              <w:pict w14:anchorId="14E9A798">
                <v:oval id="_x0000_s1810" style="position:absolute;left:0;text-align:left;margin-left:92.5pt;margin-top:381.55pt;width:4.25pt;height:4.25pt;z-index:251667968;mso-position-horizontal-relative:text;mso-position-vertical-relative:text" fillcolor="black"/>
              </w:pict>
            </w:r>
            <w:r>
              <w:rPr>
                <w:noProof/>
              </w:rPr>
              <w:pict w14:anchorId="62CF3919">
                <v:oval id="_x0000_s1809" style="position:absolute;left:0;text-align:left;margin-left:93.35pt;margin-top:382.4pt;width:4.25pt;height:4.25pt;z-index:251668992;mso-position-horizontal-relative:text;mso-position-vertical-relative:text" fillcolor="black"/>
              </w:pict>
            </w:r>
            <w:r>
              <w:rPr>
                <w:noProof/>
              </w:rPr>
              <w:pict w14:anchorId="42CE6DD7">
                <v:oval id="_x0000_s1808" style="position:absolute;left:0;text-align:left;margin-left:114.7pt;margin-top:403.25pt;width:4.25pt;height:4.25pt;z-index:251670016;mso-position-horizontal-relative:text;mso-position-vertical-relative:text" fillcolor="black"/>
              </w:pict>
            </w:r>
            <w:r>
              <w:rPr>
                <w:noProof/>
              </w:rPr>
              <w:pict w14:anchorId="0458B151">
                <v:oval id="_x0000_s1807" style="position:absolute;left:0;text-align:left;margin-left:114.75pt;margin-top:403.35pt;width:4.25pt;height:4.25pt;z-index:251671040;mso-position-horizontal-relative:text;mso-position-vertical-relative:text" fillcolor="black"/>
              </w:pict>
            </w:r>
            <w:r>
              <w:rPr>
                <w:noProof/>
              </w:rPr>
              <w:pict w14:anchorId="59972C98">
                <v:oval id="_x0000_s1806" style="position:absolute;left:0;text-align:left;margin-left:109.3pt;margin-top:406.8pt;width:4.25pt;height:4.25pt;z-index:251672064;mso-position-horizontal-relative:text;mso-position-vertical-relative:text" fillcolor="black"/>
              </w:pict>
            </w:r>
            <w:r>
              <w:rPr>
                <w:noProof/>
              </w:rPr>
              <w:pict w14:anchorId="17969797">
                <v:oval id="_x0000_s1805" style="position:absolute;left:0;text-align:left;margin-left:72.65pt;margin-top:429.95pt;width:4.25pt;height:4.25pt;z-index:251673088;mso-position-horizontal-relative:text;mso-position-vertical-relative:text" fillcolor="black"/>
              </w:pict>
            </w:r>
            <w:r>
              <w:rPr>
                <w:noProof/>
              </w:rPr>
              <w:pict w14:anchorId="07424391">
                <v:oval id="_x0000_s1804" style="position:absolute;left:0;text-align:left;margin-left:53.65pt;margin-top:441.75pt;width:4.25pt;height:4.25pt;z-index:251674112;mso-position-horizontal-relative:text;mso-position-vertical-relative:text" fillcolor="black"/>
              </w:pict>
            </w:r>
            <w:r>
              <w:rPr>
                <w:noProof/>
              </w:rPr>
              <w:pict w14:anchorId="1426BEA3">
                <v:oval id="_x0000_s1803" style="position:absolute;left:0;text-align:left;margin-left:36.45pt;margin-top:437.75pt;width:4.25pt;height:4.25pt;z-index:251675136;mso-position-horizontal-relative:text;mso-position-vertical-relative:text" fillcolor="black"/>
              </w:pict>
            </w:r>
            <w:r>
              <w:rPr>
                <w:noProof/>
              </w:rPr>
              <w:pict w14:anchorId="2D6C2618">
                <v:oval id="_x0000_s1802" style="position:absolute;left:0;text-align:left;margin-left:31.9pt;margin-top:411.45pt;width:4.25pt;height:4.25pt;z-index:251676160;mso-position-horizontal-relative:text;mso-position-vertical-relative:text" fillcolor="black"/>
              </w:pict>
            </w:r>
            <w:r>
              <w:rPr>
                <w:noProof/>
              </w:rPr>
              <w:pict w14:anchorId="28FE2702">
                <v:oval id="_x0000_s1801" style="position:absolute;left:0;text-align:left;margin-left:36.6pt;margin-top:409pt;width:4.25pt;height:4.25pt;z-index:251677184;mso-position-horizontal-relative:text;mso-position-vertical-relative:text" fillcolor="black"/>
              </w:pict>
            </w:r>
            <w:r>
              <w:rPr>
                <w:noProof/>
              </w:rPr>
              <w:pict w14:anchorId="392B4BB9">
                <v:oval id="_x0000_s1800" style="position:absolute;left:0;text-align:left;margin-left:90.7pt;margin-top:379.95pt;width:4.25pt;height:4.25pt;z-index:251678208;mso-position-horizontal-relative:text;mso-position-vertical-relative:text" fillcolor="black"/>
              </w:pict>
            </w:r>
            <w:r>
              <w:rPr>
                <w:noProof/>
              </w:rPr>
              <w:pict w14:anchorId="4D04C36F">
                <v:oval id="_x0000_s1799" style="position:absolute;left:0;text-align:left;margin-left:130.9pt;margin-top:366.8pt;width:4.25pt;height:4.25pt;z-index:251679232;mso-position-horizontal-relative:text;mso-position-vertical-relative:text" fillcolor="black"/>
              </w:pict>
            </w:r>
            <w:r>
              <w:rPr>
                <w:noProof/>
              </w:rPr>
              <w:pict w14:anchorId="4ACA6140">
                <v:oval id="_x0000_s1798" style="position:absolute;left:0;text-align:left;margin-left:160.25pt;margin-top:346.75pt;width:4.25pt;height:4.25pt;z-index:251680256;mso-position-horizontal-relative:text;mso-position-vertical-relative:text" fillcolor="black"/>
              </w:pict>
            </w:r>
            <w:r>
              <w:rPr>
                <w:noProof/>
              </w:rPr>
              <w:pict w14:anchorId="5101AB9E">
                <v:oval id="_x0000_s1797" style="position:absolute;left:0;text-align:left;margin-left:170.45pt;margin-top:340.15pt;width:4.25pt;height:4.25pt;z-index:251681280;mso-position-horizontal-relative:text;mso-position-vertical-relative:text" fillcolor="black"/>
              </w:pict>
            </w:r>
            <w:r>
              <w:rPr>
                <w:noProof/>
              </w:rPr>
              <w:pict w14:anchorId="48219E4B">
                <v:oval id="_x0000_s1796" style="position:absolute;left:0;text-align:left;margin-left:179.5pt;margin-top:355.65pt;width:4.25pt;height:4.25pt;z-index:251682304;mso-position-horizontal-relative:text;mso-position-vertical-relative:text" fillcolor="black"/>
              </w:pict>
            </w:r>
            <w:r>
              <w:rPr>
                <w:noProof/>
              </w:rPr>
              <w:pict w14:anchorId="4CC2918A">
                <v:oval id="_x0000_s1795" style="position:absolute;left:0;text-align:left;margin-left:209.5pt;margin-top:404.8pt;width:4.25pt;height:4.25pt;z-index:251683328;mso-position-horizontal-relative:text;mso-position-vertical-relative:text" fillcolor="black"/>
              </w:pict>
            </w:r>
            <w:r>
              <w:rPr>
                <w:noProof/>
              </w:rPr>
              <w:pict w14:anchorId="5F56435B">
                <v:oval id="_x0000_s1794" style="position:absolute;left:0;text-align:left;margin-left:213.1pt;margin-top:410.45pt;width:4.25pt;height:4.25pt;z-index:251684352;mso-position-horizontal-relative:text;mso-position-vertical-relative:text" fillcolor="black"/>
              </w:pict>
            </w:r>
            <w:r>
              <w:rPr>
                <w:noProof/>
              </w:rPr>
              <w:pict w14:anchorId="0B62ED4D">
                <v:oval id="_x0000_s1793" style="position:absolute;left:0;text-align:left;margin-left:170.35pt;margin-top:432.75pt;width:4.25pt;height:4.25pt;z-index:251685376;mso-position-horizontal-relative:text;mso-position-vertical-relative:text" fillcolor="black"/>
              </w:pict>
            </w:r>
            <w:r>
              <w:rPr>
                <w:noProof/>
              </w:rPr>
              <w:pict w14:anchorId="6D366462">
                <v:oval id="_x0000_s1792" style="position:absolute;left:0;text-align:left;margin-left:130.9pt;margin-top:366.8pt;width:4.25pt;height:4.25pt;z-index:251686400;mso-position-horizontal-relative:text;mso-position-vertical-relative:text" fillcolor="black"/>
              </w:pict>
            </w:r>
            <w:r>
              <w:rPr>
                <w:noProof/>
              </w:rPr>
              <w:pict w14:anchorId="5AB5F365">
                <v:oval id="_x0000_s1791" style="position:absolute;left:0;text-align:left;margin-left:332.05pt;margin-top:230.45pt;width:4.25pt;height:4.25pt;z-index:251687424;mso-position-horizontal-relative:text;mso-position-vertical-relative:text" fillcolor="black"/>
              </w:pict>
            </w:r>
            <w:r>
              <w:rPr>
                <w:noProof/>
              </w:rPr>
              <w:pict w14:anchorId="114743D5">
                <v:oval id="_x0000_s1790" style="position:absolute;left:0;text-align:left;margin-left:345.8pt;margin-top:221.25pt;width:4.25pt;height:4.25pt;z-index:251688448;mso-position-horizontal-relative:text;mso-position-vertical-relative:text" fillcolor="black"/>
              </w:pict>
            </w:r>
            <w:r>
              <w:rPr>
                <w:noProof/>
              </w:rPr>
              <w:pict w14:anchorId="7602098F">
                <v:oval id="_x0000_s1789" style="position:absolute;left:0;text-align:left;margin-left:372.3pt;margin-top:203.5pt;width:4.25pt;height:4.25pt;z-index:251689472;mso-position-horizontal-relative:text;mso-position-vertical-relative:text" fillcolor="black"/>
              </w:pict>
            </w:r>
            <w:r>
              <w:rPr>
                <w:noProof/>
              </w:rPr>
              <w:pict w14:anchorId="4735A238">
                <v:oval id="_x0000_s1788" style="position:absolute;left:0;text-align:left;margin-left:408.4pt;margin-top:257.75pt;width:4.25pt;height:4.25pt;z-index:251690496;mso-position-horizontal-relative:text;mso-position-vertical-relative:text" fillcolor="black"/>
              </w:pict>
            </w:r>
            <w:r>
              <w:rPr>
                <w:noProof/>
              </w:rPr>
              <w:pict w14:anchorId="6F9D0E24">
                <v:oval id="_x0000_s1787" style="position:absolute;left:0;text-align:left;margin-left:413.75pt;margin-top:266.15pt;width:4.25pt;height:4.25pt;z-index:251691520;mso-position-horizontal-relative:text;mso-position-vertical-relative:text" fillcolor="black"/>
              </w:pict>
            </w:r>
            <w:r>
              <w:rPr>
                <w:noProof/>
              </w:rPr>
              <w:pict w14:anchorId="77346613">
                <v:oval id="_x0000_s1786" style="position:absolute;left:0;text-align:left;margin-left:414.65pt;margin-top:268.85pt;width:4.25pt;height:4.25pt;z-index:251692544;mso-position-horizontal-relative:text;mso-position-vertical-relative:text" fillcolor="black"/>
              </w:pict>
            </w:r>
            <w:r>
              <w:rPr>
                <w:noProof/>
              </w:rPr>
              <w:pict w14:anchorId="303CCF6E">
                <v:oval id="_x0000_s1785" style="position:absolute;left:0;text-align:left;margin-left:404.2pt;margin-top:275.75pt;width:4.25pt;height:4.25pt;z-index:251693568;mso-position-horizontal-relative:text;mso-position-vertical-relative:text" fillcolor="black"/>
              </w:pict>
            </w:r>
            <w:r>
              <w:rPr>
                <w:noProof/>
              </w:rPr>
              <w:pict w14:anchorId="27EE716D">
                <v:oval id="_x0000_s1784" style="position:absolute;left:0;text-align:left;margin-left:406.6pt;margin-top:280.85pt;width:4.25pt;height:4.25pt;z-index:251694592;mso-position-horizontal-relative:text;mso-position-vertical-relative:text" fillcolor="black"/>
              </w:pict>
            </w:r>
            <w:r>
              <w:rPr>
                <w:noProof/>
              </w:rPr>
              <w:pict w14:anchorId="01821A80">
                <v:oval id="_x0000_s1783" style="position:absolute;left:0;text-align:left;margin-left:379.65pt;margin-top:298.85pt;width:4.25pt;height:4.25pt;z-index:251695616;mso-position-horizontal-relative:text;mso-position-vertical-relative:text" fillcolor="black"/>
              </w:pict>
            </w:r>
            <w:r>
              <w:rPr>
                <w:noProof/>
              </w:rPr>
              <w:pict w14:anchorId="773F40F1">
                <v:oval id="_x0000_s1782" style="position:absolute;left:0;text-align:left;margin-left:376.15pt;margin-top:293.8pt;width:4.25pt;height:4.25pt;z-index:251696640;mso-position-horizontal-relative:text;mso-position-vertical-relative:text" fillcolor="black"/>
              </w:pict>
            </w:r>
            <w:r>
              <w:rPr>
                <w:noProof/>
              </w:rPr>
              <w:pict w14:anchorId="50AB5057">
                <v:oval id="_x0000_s1781" style="position:absolute;left:0;text-align:left;margin-left:341.55pt;margin-top:244.05pt;width:4.25pt;height:4.25pt;z-index:251697664;mso-position-horizontal-relative:text;mso-position-vertical-relative:text" fillcolor="black"/>
              </w:pict>
            </w:r>
            <w:r>
              <w:rPr>
                <w:noProof/>
              </w:rPr>
              <w:pict w14:anchorId="57360979">
                <v:oval id="_x0000_s1780" style="position:absolute;left:0;text-align:left;margin-left:332.05pt;margin-top:230.45pt;width:4.25pt;height:4.25pt;z-index:251698688;mso-position-horizontal-relative:text;mso-position-vertical-relative:text" fillcolor="black"/>
              </w:pict>
            </w:r>
            <w:r>
              <w:rPr>
                <w:noProof/>
              </w:rPr>
              <w:pict w14:anchorId="4F164810">
                <v:oval id="_x0000_s1779" style="position:absolute;left:0;text-align:left;margin-left:372.3pt;margin-top:203.5pt;width:4.25pt;height:4.25pt;z-index:251699712;mso-position-horizontal-relative:text;mso-position-vertical-relative:text" fillcolor="black"/>
              </w:pict>
            </w:r>
            <w:r>
              <w:rPr>
                <w:noProof/>
              </w:rPr>
              <w:pict w14:anchorId="24D7773D">
                <v:oval id="_x0000_s1778" style="position:absolute;left:0;text-align:left;margin-left:404.1pt;margin-top:179.05pt;width:4.25pt;height:4.25pt;z-index:251700736;mso-position-horizontal-relative:text;mso-position-vertical-relative:text" fillcolor="black"/>
              </w:pict>
            </w:r>
            <w:r>
              <w:rPr>
                <w:noProof/>
              </w:rPr>
              <w:pict w14:anchorId="79062870">
                <v:oval id="_x0000_s1777" style="position:absolute;left:0;text-align:left;margin-left:439.8pt;margin-top:213.65pt;width:4.25pt;height:4.25pt;z-index:251701760;mso-position-horizontal-relative:text;mso-position-vertical-relative:text" fillcolor="black"/>
              </w:pict>
            </w:r>
            <w:r>
              <w:rPr>
                <w:noProof/>
              </w:rPr>
              <w:pict w14:anchorId="7C4A4340">
                <v:oval id="_x0000_s1776" style="position:absolute;left:0;text-align:left;margin-left:448.85pt;margin-top:226.7pt;width:4.25pt;height:4.25pt;z-index:251702784;mso-position-horizontal-relative:text;mso-position-vertical-relative:text" fillcolor="black"/>
              </w:pict>
            </w:r>
            <w:r>
              <w:rPr>
                <w:noProof/>
              </w:rPr>
              <w:pict w14:anchorId="4802E41D">
                <v:oval id="_x0000_s1775" style="position:absolute;left:0;text-align:left;margin-left:455.65pt;margin-top:237.4pt;width:4.25pt;height:4.25pt;z-index:251703808;mso-position-horizontal-relative:text;mso-position-vertical-relative:text" fillcolor="black"/>
              </w:pict>
            </w:r>
            <w:r>
              <w:rPr>
                <w:noProof/>
              </w:rPr>
              <w:pict w14:anchorId="31F5FBBC">
                <v:oval id="_x0000_s1774" style="position:absolute;left:0;text-align:left;margin-left:454.35pt;margin-top:244pt;width:4.25pt;height:4.25pt;z-index:251704832;mso-position-horizontal-relative:text;mso-position-vertical-relative:text" fillcolor="black"/>
              </w:pict>
            </w:r>
            <w:r>
              <w:rPr>
                <w:noProof/>
              </w:rPr>
              <w:pict w14:anchorId="44C734E9">
                <v:oval id="_x0000_s1773" style="position:absolute;left:0;text-align:left;margin-left:425.9pt;margin-top:267.85pt;width:4.25pt;height:4.25pt;z-index:251705856;mso-position-horizontal-relative:text;mso-position-vertical-relative:text" fillcolor="black"/>
              </w:pict>
            </w:r>
            <w:r>
              <w:rPr>
                <w:noProof/>
              </w:rPr>
              <w:pict w14:anchorId="2945B1C7">
                <v:oval id="_x0000_s1772" style="position:absolute;left:0;text-align:left;margin-left:420.9pt;margin-top:261.25pt;width:4.25pt;height:4.25pt;z-index:251706880;mso-position-horizontal-relative:text;mso-position-vertical-relative:text" fillcolor="black"/>
              </w:pict>
            </w:r>
            <w:r>
              <w:rPr>
                <w:noProof/>
              </w:rPr>
              <w:pict w14:anchorId="71C1DEAE">
                <v:oval id="_x0000_s1771" style="position:absolute;left:0;text-align:left;margin-left:413.75pt;margin-top:266.15pt;width:4.25pt;height:4.25pt;z-index:251707904;mso-position-horizontal-relative:text;mso-position-vertical-relative:text" fillcolor="black"/>
              </w:pict>
            </w:r>
            <w:r>
              <w:rPr>
                <w:noProof/>
              </w:rPr>
              <w:pict w14:anchorId="3588ACAD">
                <v:oval id="_x0000_s1770" style="position:absolute;left:0;text-align:left;margin-left:408.4pt;margin-top:257.75pt;width:4.25pt;height:4.25pt;z-index:251708928;mso-position-horizontal-relative:text;mso-position-vertical-relative:text" fillcolor="black"/>
              </w:pict>
            </w:r>
            <w:r>
              <w:rPr>
                <w:noProof/>
              </w:rPr>
              <w:pict w14:anchorId="57553F3D">
                <v:oval id="_x0000_s1769" style="position:absolute;left:0;text-align:left;margin-left:372.3pt;margin-top:203.5pt;width:4.25pt;height:4.25pt;z-index:251709952;mso-position-horizontal-relative:text;mso-position-vertical-relative:text" fillcolor="black"/>
              </w:pict>
            </w:r>
            <w:r>
              <w:rPr>
                <w:noProof/>
              </w:rPr>
              <w:pict w14:anchorId="7C67F18E">
                <v:oval id="_x0000_s1768" style="position:absolute;left:0;text-align:left;margin-left:321.2pt;margin-top:154.15pt;width:2.85pt;height:2.85pt;z-index:251710976;mso-position-horizontal-relative:text;mso-position-vertical-relative:text" fillcolor="black"/>
              </w:pict>
            </w:r>
            <w:r>
              <w:rPr>
                <w:noProof/>
              </w:rPr>
              <w:pict w14:anchorId="3AAAD217">
                <v:oval id="_x0000_s1767" style="position:absolute;left:0;text-align:left;margin-left:342pt;margin-top:133.1pt;width:2.85pt;height:2.85pt;z-index:251712000;mso-position-horizontal-relative:text;mso-position-vertical-relative:text" fillcolor="black"/>
              </w:pict>
            </w:r>
            <w:r>
              <w:rPr>
                <w:noProof/>
              </w:rPr>
              <w:pict w14:anchorId="464A9FC9">
                <v:oval id="_x0000_s1766" style="position:absolute;left:0;text-align:left;margin-left:355.7pt;margin-top:146.85pt;width:2.85pt;height:2.85pt;z-index:251713024;mso-position-horizontal-relative:text;mso-position-vertical-relative:text" fillcolor="black"/>
              </w:pict>
            </w:r>
            <w:r>
              <w:rPr>
                <w:noProof/>
              </w:rPr>
              <w:pict w14:anchorId="37E0BD48">
                <v:oval id="_x0000_s1765" style="position:absolute;left:0;text-align:left;margin-left:334.55pt;margin-top:168pt;width:2.85pt;height:2.85pt;z-index:251714048;mso-position-horizontal-relative:text;mso-position-vertical-relative:text" fillcolor="black"/>
              </w:pict>
            </w:r>
            <w:r>
              <w:rPr>
                <w:noProof/>
              </w:rPr>
              <w:pict w14:anchorId="43CA5623">
                <v:oval id="_x0000_s1764" style="position:absolute;left:0;text-align:left;margin-left:321.2pt;margin-top:154.15pt;width:2.85pt;height:2.85pt;z-index:251715072;mso-position-horizontal-relative:text;mso-position-vertical-relative:text" fillcolor="black"/>
              </w:pict>
            </w:r>
            <w:r>
              <w:rPr>
                <w:noProof/>
              </w:rPr>
              <w:pict w14:anchorId="44575488">
                <v:oval id="_x0000_s1763" style="position:absolute;left:0;text-align:left;margin-left:259.95pt;margin-top:181pt;width:2.85pt;height:2.85pt;z-index:251716096;mso-position-horizontal-relative:text;mso-position-vertical-relative:text" fillcolor="black"/>
              </w:pict>
            </w:r>
            <w:r>
              <w:rPr>
                <w:noProof/>
              </w:rPr>
              <w:pict w14:anchorId="6552BABF">
                <v:oval id="_x0000_s1762" style="position:absolute;left:0;text-align:left;margin-left:278.2pt;margin-top:169.8pt;width:2.85pt;height:2.85pt;z-index:251717120;mso-position-horizontal-relative:text;mso-position-vertical-relative:text" fillcolor="black"/>
              </w:pict>
            </w:r>
            <w:r>
              <w:rPr>
                <w:noProof/>
              </w:rPr>
              <w:pict w14:anchorId="31D32D52">
                <v:oval id="_x0000_s1761" style="position:absolute;left:0;text-align:left;margin-left:288.8pt;margin-top:187.05pt;width:2.85pt;height:2.85pt;z-index:251718144;mso-position-horizontal-relative:text;mso-position-vertical-relative:text" fillcolor="black"/>
              </w:pict>
            </w:r>
            <w:r>
              <w:rPr>
                <w:noProof/>
              </w:rPr>
              <w:pict w14:anchorId="0D7E66E7">
                <v:oval id="_x0000_s1760" style="position:absolute;left:0;text-align:left;margin-left:273.15pt;margin-top:196.45pt;width:2.85pt;height:2.85pt;z-index:251719168;mso-position-horizontal-relative:text;mso-position-vertical-relative:text" fillcolor="black"/>
              </w:pict>
            </w:r>
            <w:r>
              <w:rPr>
                <w:noProof/>
              </w:rPr>
              <w:pict w14:anchorId="453E63AA">
                <v:oval id="_x0000_s1759" style="position:absolute;left:0;text-align:left;margin-left:269.8pt;margin-top:190.85pt;width:2.85pt;height:2.85pt;z-index:251720192;mso-position-horizontal-relative:text;mso-position-vertical-relative:text" fillcolor="black"/>
              </w:pict>
            </w:r>
            <w:r>
              <w:rPr>
                <w:noProof/>
              </w:rPr>
              <w:pict w14:anchorId="05824FFF">
                <v:oval id="_x0000_s1758" style="position:absolute;left:0;text-align:left;margin-left:265.2pt;margin-top:193.75pt;width:2.85pt;height:2.85pt;z-index:251721216;mso-position-horizontal-relative:text;mso-position-vertical-relative:text" fillcolor="black"/>
              </w:pict>
            </w:r>
            <w:r>
              <w:rPr>
                <w:noProof/>
              </w:rPr>
              <w:pict w14:anchorId="734397F1">
                <v:oval id="_x0000_s1757" style="position:absolute;left:0;text-align:left;margin-left:261.3pt;margin-top:187.45pt;width:2.85pt;height:2.85pt;z-index:251722240;mso-position-horizontal-relative:text;mso-position-vertical-relative:text" fillcolor="black"/>
              </w:pict>
            </w:r>
            <w:r>
              <w:rPr>
                <w:noProof/>
              </w:rPr>
              <w:pict w14:anchorId="0328DC22">
                <v:oval id="_x0000_s1756" style="position:absolute;left:0;text-align:left;margin-left:263pt;margin-top:186.45pt;width:2.85pt;height:2.85pt;z-index:251723264;mso-position-horizontal-relative:text;mso-position-vertical-relative:text" fillcolor="black"/>
              </w:pict>
            </w:r>
            <w:r>
              <w:rPr>
                <w:noProof/>
              </w:rPr>
              <w:pict w14:anchorId="5191C743">
                <v:oval id="_x0000_s1755" style="position:absolute;left:0;text-align:left;margin-left:259.95pt;margin-top:181pt;width:2.85pt;height:2.85pt;z-index:251724288;mso-position-horizontal-relative:text;mso-position-vertical-relative:text" fillcolor="black"/>
              </w:pict>
            </w:r>
            <w:r>
              <w:rPr>
                <w:noProof/>
              </w:rPr>
              <w:pict w14:anchorId="6096370C">
                <v:oval id="_x0000_s1754" style="position:absolute;left:0;text-align:left;margin-left:253.45pt;margin-top:233.1pt;width:2.85pt;height:2.85pt;z-index:251725312;mso-position-horizontal-relative:text;mso-position-vertical-relative:text" fillcolor="black"/>
              </w:pict>
            </w:r>
            <w:r>
              <w:rPr>
                <w:noProof/>
              </w:rPr>
              <w:pict w14:anchorId="7DCAB2CE">
                <v:oval id="_x0000_s1753" style="position:absolute;left:0;text-align:left;margin-left:264.95pt;margin-top:226.05pt;width:2.85pt;height:2.85pt;z-index:251726336;mso-position-horizontal-relative:text;mso-position-vertical-relative:text" fillcolor="black"/>
              </w:pict>
            </w:r>
            <w:r>
              <w:rPr>
                <w:noProof/>
              </w:rPr>
              <w:pict w14:anchorId="643A74CE">
                <v:oval id="_x0000_s1752" style="position:absolute;left:0;text-align:left;margin-left:266.95pt;margin-top:229.4pt;width:2.85pt;height:2.85pt;z-index:251727360;mso-position-horizontal-relative:text;mso-position-vertical-relative:text" fillcolor="black"/>
              </w:pict>
            </w:r>
            <w:r>
              <w:rPr>
                <w:noProof/>
              </w:rPr>
              <w:pict w14:anchorId="319FF94C">
                <v:oval id="_x0000_s1751" style="position:absolute;left:0;text-align:left;margin-left:268.4pt;margin-top:228.55pt;width:2.85pt;height:2.85pt;z-index:251728384;mso-position-horizontal-relative:text;mso-position-vertical-relative:text" fillcolor="black"/>
              </w:pict>
            </w:r>
            <w:r>
              <w:rPr>
                <w:noProof/>
              </w:rPr>
              <w:pict w14:anchorId="612BB91E">
                <v:oval id="_x0000_s1750" style="position:absolute;left:0;text-align:left;margin-left:277.2pt;margin-top:242.25pt;width:2.85pt;height:2.85pt;z-index:251729408;mso-position-horizontal-relative:text;mso-position-vertical-relative:text" fillcolor="black"/>
              </w:pict>
            </w:r>
            <w:r>
              <w:rPr>
                <w:noProof/>
              </w:rPr>
              <w:pict w14:anchorId="65698BF0">
                <v:oval id="_x0000_s1749" style="position:absolute;left:0;text-align:left;margin-left:262.6pt;margin-top:252.2pt;width:2.85pt;height:2.85pt;z-index:251730432;mso-position-horizontal-relative:text;mso-position-vertical-relative:text" fillcolor="black"/>
              </w:pict>
            </w:r>
            <w:r>
              <w:rPr>
                <w:noProof/>
              </w:rPr>
              <w:pict w14:anchorId="1D2A6070">
                <v:oval id="_x0000_s1748" style="position:absolute;left:0;text-align:left;margin-left:253.7pt;margin-top:237.75pt;width:2.85pt;height:2.85pt;z-index:251731456;mso-position-horizontal-relative:text;mso-position-vertical-relative:text" fillcolor="black"/>
              </w:pict>
            </w:r>
            <w:r>
              <w:rPr>
                <w:noProof/>
              </w:rPr>
              <w:pict w14:anchorId="7DC271E4">
                <v:oval id="_x0000_s1747" style="position:absolute;left:0;text-align:left;margin-left:255.7pt;margin-top:236.55pt;width:2.85pt;height:2.85pt;z-index:251732480;mso-position-horizontal-relative:text;mso-position-vertical-relative:text" fillcolor="black"/>
              </w:pict>
            </w:r>
            <w:r>
              <w:rPr>
                <w:noProof/>
              </w:rPr>
              <w:pict w14:anchorId="2798236D">
                <v:oval id="_x0000_s1746" style="position:absolute;left:0;text-align:left;margin-left:253.45pt;margin-top:233.1pt;width:2.85pt;height:2.85pt;z-index:251733504;mso-position-horizontal-relative:text;mso-position-vertical-relative:text" fillcolor="black"/>
              </w:pict>
            </w:r>
            <w:r>
              <w:rPr>
                <w:noProof/>
              </w:rPr>
              <w:pict w14:anchorId="1293E025">
                <v:oval id="_x0000_s1745" style="position:absolute;left:0;text-align:left;margin-left:179.3pt;margin-top:231.95pt;width:2.85pt;height:2.85pt;z-index:251734528;mso-position-horizontal-relative:text;mso-position-vertical-relative:text" fillcolor="black"/>
              </w:pict>
            </w:r>
            <w:r>
              <w:rPr>
                <w:noProof/>
              </w:rPr>
              <w:pict w14:anchorId="4E0AB339">
                <v:oval id="_x0000_s1744" style="position:absolute;left:0;text-align:left;margin-left:190.25pt;margin-top:224.95pt;width:2.85pt;height:2.85pt;z-index:251735552;mso-position-horizontal-relative:text;mso-position-vertical-relative:text" fillcolor="black"/>
              </w:pict>
            </w:r>
            <w:r>
              <w:rPr>
                <w:noProof/>
              </w:rPr>
              <w:pict w14:anchorId="0B8A6C00">
                <v:oval id="_x0000_s1743" style="position:absolute;left:0;text-align:left;margin-left:191.95pt;margin-top:227.9pt;width:2.85pt;height:2.85pt;z-index:251736576;mso-position-horizontal-relative:text;mso-position-vertical-relative:text" fillcolor="black"/>
              </w:pict>
            </w:r>
            <w:r>
              <w:rPr>
                <w:noProof/>
              </w:rPr>
              <w:pict w14:anchorId="585DEAC1">
                <v:oval id="_x0000_s1742" style="position:absolute;left:0;text-align:left;margin-left:199.5pt;margin-top:223.65pt;width:2.85pt;height:2.85pt;z-index:251737600;mso-position-horizontal-relative:text;mso-position-vertical-relative:text" fillcolor="black"/>
              </w:pict>
            </w:r>
            <w:r>
              <w:rPr>
                <w:noProof/>
              </w:rPr>
              <w:pict w14:anchorId="2603D524">
                <v:oval id="_x0000_s1741" style="position:absolute;left:0;text-align:left;margin-left:203.4pt;margin-top:229.95pt;width:2.85pt;height:2.85pt;z-index:251738624;mso-position-horizontal-relative:text;mso-position-vertical-relative:text" fillcolor="black"/>
              </w:pict>
            </w:r>
            <w:r>
              <w:rPr>
                <w:noProof/>
              </w:rPr>
              <w:pict w14:anchorId="7C14968C">
                <v:oval id="_x0000_s1740" style="position:absolute;left:0;text-align:left;margin-left:210.8pt;margin-top:225.6pt;width:2.85pt;height:2.85pt;z-index:251739648;mso-position-horizontal-relative:text;mso-position-vertical-relative:text" fillcolor="black"/>
              </w:pict>
            </w:r>
            <w:r>
              <w:rPr>
                <w:noProof/>
              </w:rPr>
              <w:pict w14:anchorId="3CE07C36">
                <v:oval id="_x0000_s1739" style="position:absolute;left:0;text-align:left;margin-left:218.4pt;margin-top:237.4pt;width:2.85pt;height:2.85pt;z-index:251740672;mso-position-horizontal-relative:text;mso-position-vertical-relative:text" fillcolor="black"/>
              </w:pict>
            </w:r>
            <w:r>
              <w:rPr>
                <w:noProof/>
              </w:rPr>
              <w:pict w14:anchorId="0B09E722">
                <v:oval id="_x0000_s1738" style="position:absolute;left:0;text-align:left;margin-left:211pt;margin-top:242.15pt;width:2.85pt;height:2.85pt;z-index:251741696;mso-position-horizontal-relative:text;mso-position-vertical-relative:text" fillcolor="black"/>
              </w:pict>
            </w:r>
            <w:r>
              <w:rPr>
                <w:noProof/>
              </w:rPr>
              <w:pict w14:anchorId="15F4A9B8">
                <v:oval id="_x0000_s1737" style="position:absolute;left:0;text-align:left;margin-left:208.1pt;margin-top:237.65pt;width:2.85pt;height:2.85pt;z-index:251742720;mso-position-horizontal-relative:text;mso-position-vertical-relative:text" fillcolor="black"/>
              </w:pict>
            </w:r>
            <w:r>
              <w:rPr>
                <w:noProof/>
              </w:rPr>
              <w:pict w14:anchorId="661FAB51">
                <v:oval id="_x0000_s1736" style="position:absolute;left:0;text-align:left;margin-left:192.85pt;margin-top:247.65pt;width:2.85pt;height:2.85pt;z-index:251743744;mso-position-horizontal-relative:text;mso-position-vertical-relative:text" fillcolor="black"/>
              </w:pict>
            </w:r>
            <w:r>
              <w:rPr>
                <w:noProof/>
              </w:rPr>
              <w:pict w14:anchorId="67FC3A75">
                <v:oval id="_x0000_s1735" style="position:absolute;left:0;text-align:left;margin-left:184.1pt;margin-top:233.25pt;width:2.85pt;height:2.85pt;z-index:251744768;mso-position-horizontal-relative:text;mso-position-vertical-relative:text" fillcolor="black"/>
              </w:pict>
            </w:r>
            <w:r>
              <w:rPr>
                <w:noProof/>
              </w:rPr>
              <w:pict w14:anchorId="525B9A41">
                <v:oval id="_x0000_s1734" style="position:absolute;left:0;text-align:left;margin-left:181.3pt;margin-top:234.9pt;width:2.85pt;height:2.85pt;z-index:251745792;mso-position-horizontal-relative:text;mso-position-vertical-relative:text" fillcolor="black"/>
              </w:pict>
            </w:r>
            <w:r>
              <w:rPr>
                <w:noProof/>
              </w:rPr>
              <w:pict w14:anchorId="1F39A434">
                <v:oval id="_x0000_s1733" style="position:absolute;left:0;text-align:left;margin-left:179.3pt;margin-top:231.95pt;width:2.85pt;height:2.85pt;z-index:251746816;mso-position-horizontal-relative:text;mso-position-vertical-relative:text" fillcolor="black"/>
              </w:pict>
            </w:r>
            <w:r>
              <w:rPr>
                <w:noProof/>
              </w:rPr>
              <w:pict w14:anchorId="015D2AA6">
                <v:oval id="_x0000_s1732" style="position:absolute;left:0;text-align:left;margin-left:150.75pt;margin-top:266pt;width:2.85pt;height:2.85pt;z-index:251747840;mso-position-horizontal-relative:text;mso-position-vertical-relative:text" fillcolor="black"/>
              </w:pict>
            </w:r>
            <w:r>
              <w:rPr>
                <w:noProof/>
              </w:rPr>
              <w:pict w14:anchorId="6E39C7EB">
                <v:oval id="_x0000_s1731" style="position:absolute;left:0;text-align:left;margin-left:155.55pt;margin-top:263.25pt;width:2.85pt;height:2.85pt;z-index:251748864;mso-position-horizontal-relative:text;mso-position-vertical-relative:text" fillcolor="black"/>
              </w:pict>
            </w:r>
            <w:r>
              <w:rPr>
                <w:noProof/>
              </w:rPr>
              <w:pict w14:anchorId="39B76341">
                <v:oval id="_x0000_s1730" style="position:absolute;left:0;text-align:left;margin-left:154.6pt;margin-top:261.1pt;width:2.85pt;height:2.85pt;z-index:251749888;mso-position-horizontal-relative:text;mso-position-vertical-relative:text" fillcolor="black"/>
              </w:pict>
            </w:r>
            <w:r>
              <w:rPr>
                <w:noProof/>
              </w:rPr>
              <w:pict w14:anchorId="4B6794BF">
                <v:oval id="_x0000_s1729" style="position:absolute;left:0;text-align:left;margin-left:159.05pt;margin-top:258.8pt;width:2.85pt;height:2.85pt;z-index:251750912;mso-position-horizontal-relative:text;mso-position-vertical-relative:text" fillcolor="black"/>
              </w:pict>
            </w:r>
            <w:r>
              <w:rPr>
                <w:noProof/>
              </w:rPr>
              <w:pict w14:anchorId="5FC23EF3">
                <v:oval id="_x0000_s1728" style="position:absolute;left:0;text-align:left;margin-left:157.1pt;margin-top:254.65pt;width:2.85pt;height:2.85pt;z-index:251751936;mso-position-horizontal-relative:text;mso-position-vertical-relative:text" fillcolor="black"/>
              </w:pict>
            </w:r>
            <w:r>
              <w:rPr>
                <w:noProof/>
              </w:rPr>
              <w:pict w14:anchorId="39F5C8C5">
                <v:oval id="_x0000_s1727" style="position:absolute;left:0;text-align:left;margin-left:167.8pt;margin-top:248.9pt;width:2.85pt;height:2.85pt;z-index:251752960;mso-position-horizontal-relative:text;mso-position-vertical-relative:text" fillcolor="black"/>
              </w:pict>
            </w:r>
            <w:r>
              <w:rPr>
                <w:noProof/>
              </w:rPr>
              <w:pict w14:anchorId="2523F4E6">
                <v:oval id="_x0000_s1726" style="position:absolute;left:0;text-align:left;margin-left:179.1pt;margin-top:270.55pt;width:2.85pt;height:2.85pt;z-index:251753984;mso-position-horizontal-relative:text;mso-position-vertical-relative:text" fillcolor="black"/>
              </w:pict>
            </w:r>
            <w:r>
              <w:rPr>
                <w:noProof/>
              </w:rPr>
              <w:pict w14:anchorId="6F76F265">
                <v:oval id="_x0000_s1725" style="position:absolute;left:0;text-align:left;margin-left:178.9pt;margin-top:273.35pt;width:2.85pt;height:2.85pt;z-index:251755008;mso-position-horizontal-relative:text;mso-position-vertical-relative:text" fillcolor="black"/>
              </w:pict>
            </w:r>
            <w:r>
              <w:rPr>
                <w:noProof/>
              </w:rPr>
              <w:pict w14:anchorId="413DFA89">
                <v:oval id="_x0000_s1724" style="position:absolute;left:0;text-align:left;margin-left:178pt;margin-top:274.5pt;width:2.85pt;height:2.85pt;z-index:251756032;mso-position-horizontal-relative:text;mso-position-vertical-relative:text" fillcolor="black"/>
              </w:pict>
            </w:r>
            <w:r>
              <w:rPr>
                <w:noProof/>
              </w:rPr>
              <w:pict w14:anchorId="01C13EB4">
                <v:oval id="_x0000_s1723" style="position:absolute;left:0;text-align:left;margin-left:175.15pt;margin-top:276.45pt;width:2.85pt;height:2.85pt;z-index:251757056;mso-position-horizontal-relative:text;mso-position-vertical-relative:text" fillcolor="black"/>
              </w:pict>
            </w:r>
            <w:r>
              <w:rPr>
                <w:noProof/>
              </w:rPr>
              <w:pict w14:anchorId="6D8F2633">
                <v:oval id="_x0000_s1722" style="position:absolute;left:0;text-align:left;margin-left:163.25pt;margin-top:283.15pt;width:2.85pt;height:2.85pt;z-index:251758080;mso-position-horizontal-relative:text;mso-position-vertical-relative:text" fillcolor="black"/>
              </w:pict>
            </w:r>
            <w:r>
              <w:rPr>
                <w:noProof/>
              </w:rPr>
              <w:pict w14:anchorId="27B9762E">
                <v:oval id="_x0000_s1721" style="position:absolute;left:0;text-align:left;margin-left:158.25pt;margin-top:273.65pt;width:2.85pt;height:2.85pt;z-index:251759104;mso-position-horizontal-relative:text;mso-position-vertical-relative:text" fillcolor="black"/>
              </w:pict>
            </w:r>
            <w:r>
              <w:rPr>
                <w:noProof/>
              </w:rPr>
              <w:pict w14:anchorId="10F792AA">
                <v:oval id="_x0000_s1720" style="position:absolute;left:0;text-align:left;margin-left:155.6pt;margin-top:275.2pt;width:2.85pt;height:2.85pt;z-index:251760128;mso-position-horizontal-relative:text;mso-position-vertical-relative:text" fillcolor="black"/>
              </w:pict>
            </w:r>
            <w:r>
              <w:rPr>
                <w:noProof/>
              </w:rPr>
              <w:pict w14:anchorId="04C22FF8">
                <v:oval id="_x0000_s1719" style="position:absolute;left:0;text-align:left;margin-left:152.45pt;margin-top:274.5pt;width:2.85pt;height:2.85pt;z-index:251761152;mso-position-horizontal-relative:text;mso-position-vertical-relative:text" fillcolor="black"/>
              </w:pict>
            </w:r>
            <w:r>
              <w:rPr>
                <w:noProof/>
              </w:rPr>
              <w:pict w14:anchorId="28B6F704">
                <v:oval id="_x0000_s1718" style="position:absolute;left:0;text-align:left;margin-left:149.8pt;margin-top:269.25pt;width:2.85pt;height:2.85pt;z-index:251762176;mso-position-horizontal-relative:text;mso-position-vertical-relative:text" fillcolor="black"/>
              </w:pict>
            </w:r>
            <w:r>
              <w:rPr>
                <w:noProof/>
              </w:rPr>
              <w:pict w14:anchorId="0E2F1798">
                <v:oval id="_x0000_s1717" style="position:absolute;left:0;text-align:left;margin-left:150.75pt;margin-top:266pt;width:2.85pt;height:2.85pt;z-index:251763200;mso-position-horizontal-relative:text;mso-position-vertical-relative:text" fillcolor="black"/>
              </w:pict>
            </w:r>
            <w:r>
              <w:rPr>
                <w:noProof/>
              </w:rPr>
              <w:pict w14:anchorId="3FA8CC1B">
                <v:oval id="_x0000_s1716" style="position:absolute;left:0;text-align:left;margin-left:101.35pt;margin-top:357.7pt;width:2.85pt;height:2.85pt;z-index:251764224;mso-position-horizontal-relative:text;mso-position-vertical-relative:text" fillcolor="black"/>
              </w:pict>
            </w:r>
            <w:r>
              <w:rPr>
                <w:noProof/>
              </w:rPr>
              <w:pict w14:anchorId="49AAEFE4">
                <v:oval id="_x0000_s1715" style="position:absolute;left:0;text-align:left;margin-left:112.2pt;margin-top:350.8pt;width:2.85pt;height:2.85pt;z-index:251765248;mso-position-horizontal-relative:text;mso-position-vertical-relative:text" fillcolor="black"/>
              </w:pict>
            </w:r>
            <w:r>
              <w:rPr>
                <w:noProof/>
              </w:rPr>
              <w:pict w14:anchorId="3DC1CDA1">
                <v:oval id="_x0000_s1714" style="position:absolute;left:0;text-align:left;margin-left:120.8pt;margin-top:364.7pt;width:2.85pt;height:2.85pt;z-index:251766272;mso-position-horizontal-relative:text;mso-position-vertical-relative:text" fillcolor="black"/>
              </w:pict>
            </w:r>
            <w:r>
              <w:rPr>
                <w:noProof/>
              </w:rPr>
              <w:pict w14:anchorId="4EFA5E1F">
                <v:oval id="_x0000_s1713" style="position:absolute;left:0;text-align:left;margin-left:121.6pt;margin-top:364.35pt;width:2.85pt;height:2.85pt;z-index:251767296;mso-position-horizontal-relative:text;mso-position-vertical-relative:text" fillcolor="black"/>
              </w:pict>
            </w:r>
            <w:r>
              <w:rPr>
                <w:noProof/>
              </w:rPr>
              <w:pict w14:anchorId="75F9B3C9">
                <v:oval id="_x0000_s1712" style="position:absolute;left:0;text-align:left;margin-left:124.75pt;margin-top:369.75pt;width:2.85pt;height:2.85pt;z-index:251768320;mso-position-horizontal-relative:text;mso-position-vertical-relative:text" fillcolor="black"/>
              </w:pict>
            </w:r>
            <w:r>
              <w:rPr>
                <w:noProof/>
              </w:rPr>
              <w:pict w14:anchorId="07730EC6">
                <v:oval id="_x0000_s1711" style="position:absolute;left:0;text-align:left;margin-left:140.35pt;margin-top:393.4pt;width:2.85pt;height:2.85pt;z-index:251769344;mso-position-horizontal-relative:text;mso-position-vertical-relative:text" fillcolor="black"/>
              </w:pict>
            </w:r>
            <w:r>
              <w:rPr>
                <w:noProof/>
              </w:rPr>
              <w:pict w14:anchorId="640A7301">
                <v:oval id="_x0000_s1710" style="position:absolute;left:0;text-align:left;margin-left:132.55pt;margin-top:398pt;width:2.85pt;height:2.85pt;z-index:251770368;mso-position-horizontal-relative:text;mso-position-vertical-relative:text" fillcolor="black"/>
              </w:pict>
            </w:r>
            <w:r>
              <w:rPr>
                <w:noProof/>
              </w:rPr>
              <w:pict w14:anchorId="7FEAEC97">
                <v:oval id="_x0000_s1709" style="position:absolute;left:0;text-align:left;margin-left:122.2pt;margin-top:380.85pt;width:2.85pt;height:2.85pt;z-index:251771392;mso-position-horizontal-relative:text;mso-position-vertical-relative:text" fillcolor="black"/>
              </w:pict>
            </w:r>
            <w:r>
              <w:rPr>
                <w:noProof/>
              </w:rPr>
              <w:pict w14:anchorId="72834707">
                <v:oval id="_x0000_s1708" style="position:absolute;left:0;text-align:left;margin-left:117.7pt;margin-top:383.4pt;width:2.85pt;height:2.85pt;z-index:251772416;mso-position-horizontal-relative:text;mso-position-vertical-relative:text" fillcolor="black"/>
              </w:pict>
            </w:r>
            <w:r>
              <w:rPr>
                <w:noProof/>
              </w:rPr>
              <w:pict w14:anchorId="3148C038">
                <v:oval id="_x0000_s1707" style="position:absolute;left:0;text-align:left;margin-left:114.8pt;margin-top:378.2pt;width:2.85pt;height:2.85pt;z-index:251773440;mso-position-horizontal-relative:text;mso-position-vertical-relative:text" fillcolor="black"/>
              </w:pict>
            </w:r>
            <w:r>
              <w:rPr>
                <w:noProof/>
              </w:rPr>
              <w:pict w14:anchorId="4F02F4BE">
                <v:oval id="_x0000_s1706" style="position:absolute;left:0;text-align:left;margin-left:104.45pt;margin-top:383.55pt;width:2.85pt;height:2.85pt;z-index:251774464;mso-position-horizontal-relative:text;mso-position-vertical-relative:text" fillcolor="black"/>
              </w:pict>
            </w:r>
            <w:r>
              <w:rPr>
                <w:noProof/>
              </w:rPr>
              <w:pict w14:anchorId="3F73F30B">
                <v:oval id="_x0000_s1705" style="position:absolute;left:0;text-align:left;margin-left:95.6pt;margin-top:368.5pt;width:2.85pt;height:2.85pt;z-index:251775488;mso-position-horizontal-relative:text;mso-position-vertical-relative:text" fillcolor="black"/>
              </w:pict>
            </w:r>
            <w:r>
              <w:rPr>
                <w:noProof/>
              </w:rPr>
              <w:pict w14:anchorId="5E3FB48D">
                <v:oval id="_x0000_s1704" style="position:absolute;left:0;text-align:left;margin-left:104.3pt;margin-top:362.95pt;width:2.85pt;height:2.85pt;z-index:251776512;mso-position-horizontal-relative:text;mso-position-vertical-relative:text" fillcolor="black"/>
              </w:pict>
            </w:r>
            <w:r>
              <w:rPr>
                <w:noProof/>
              </w:rPr>
              <w:pict w14:anchorId="4CFE70F8">
                <v:oval id="_x0000_s1703" style="position:absolute;left:0;text-align:left;margin-left:101.35pt;margin-top:357.7pt;width:2.85pt;height:2.85pt;z-index:251777536;mso-position-horizontal-relative:text;mso-position-vertical-relative:text" fillcolor="black"/>
              </w:pict>
            </w:r>
            <w:r>
              <w:rPr>
                <w:noProof/>
              </w:rPr>
              <w:pict w14:anchorId="5840BB93">
                <v:oval id="_x0000_s1702" style="position:absolute;left:0;text-align:left;margin-left:52.05pt;margin-top:404.85pt;width:2.85pt;height:2.85pt;z-index:251778560;mso-position-horizontal-relative:text;mso-position-vertical-relative:text" fillcolor="black"/>
              </w:pict>
            </w:r>
            <w:r>
              <w:rPr>
                <w:noProof/>
              </w:rPr>
              <w:pict w14:anchorId="4668DC4E">
                <v:oval id="_x0000_s1701" style="position:absolute;left:0;text-align:left;margin-left:67.8pt;margin-top:396.05pt;width:2.85pt;height:2.85pt;z-index:251779584;mso-position-horizontal-relative:text;mso-position-vertical-relative:text" fillcolor="black"/>
              </w:pict>
            </w:r>
            <w:r>
              <w:rPr>
                <w:noProof/>
              </w:rPr>
              <w:pict w14:anchorId="3FD87760">
                <v:oval id="_x0000_s1700" style="position:absolute;left:0;text-align:left;margin-left:78.9pt;margin-top:416.25pt;width:2.85pt;height:2.85pt;z-index:251780608;mso-position-horizontal-relative:text;mso-position-vertical-relative:text" fillcolor="black"/>
              </w:pict>
            </w:r>
            <w:r>
              <w:rPr>
                <w:noProof/>
              </w:rPr>
              <w:pict w14:anchorId="6E686BF3">
                <v:oval id="_x0000_s1699" style="position:absolute;left:0;text-align:left;margin-left:59.85pt;margin-top:425.7pt;width:2.85pt;height:2.85pt;z-index:251781632;mso-position-horizontal-relative:text;mso-position-vertical-relative:text" fillcolor="black"/>
              </w:pict>
            </w:r>
            <w:r>
              <w:rPr>
                <w:noProof/>
              </w:rPr>
              <w:pict w14:anchorId="37022D75">
                <v:oval id="_x0000_s1698" style="position:absolute;left:0;text-align:left;margin-left:55.2pt;margin-top:417.45pt;width:2.85pt;height:2.85pt;z-index:251782656;mso-position-horizontal-relative:text;mso-position-vertical-relative:text" fillcolor="black"/>
              </w:pict>
            </w:r>
            <w:r>
              <w:rPr>
                <w:noProof/>
              </w:rPr>
              <w:pict w14:anchorId="6996B5CC">
                <v:oval id="_x0000_s1697" style="position:absolute;left:0;text-align:left;margin-left:57.95pt;margin-top:415.95pt;width:2.85pt;height:2.85pt;z-index:251783680;mso-position-horizontal-relative:text;mso-position-vertical-relative:text" fillcolor="black"/>
              </w:pict>
            </w:r>
            <w:r>
              <w:rPr>
                <w:noProof/>
              </w:rPr>
              <w:pict w14:anchorId="55C93A36">
                <v:oval id="_x0000_s1696" style="position:absolute;left:0;text-align:left;margin-left:52.05pt;margin-top:404.85pt;width:2.85pt;height:2.85pt;z-index:251784704;mso-position-horizontal-relative:text;mso-position-vertical-relative:text" fillcolor="black"/>
              </w:pict>
            </w:r>
            <w:r>
              <w:rPr>
                <w:noProof/>
              </w:rPr>
              <w:pict w14:anchorId="23CB0110">
                <v:oval id="_x0000_s1695" style="position:absolute;left:0;text-align:left;margin-left:52.6pt;margin-top:476.95pt;width:2.85pt;height:2.85pt;z-index:251785728;mso-position-horizontal-relative:text;mso-position-vertical-relative:text" fillcolor="black"/>
              </w:pict>
            </w:r>
            <w:r>
              <w:rPr>
                <w:noProof/>
              </w:rPr>
              <w:pict w14:anchorId="3DF47551">
                <v:oval id="_x0000_s1694" style="position:absolute;left:0;text-align:left;margin-left:52.7pt;margin-top:467.95pt;width:2.85pt;height:2.85pt;z-index:251786752;mso-position-horizontal-relative:text;mso-position-vertical-relative:text" fillcolor="black"/>
              </w:pict>
            </w:r>
            <w:r>
              <w:rPr>
                <w:noProof/>
              </w:rPr>
              <w:pict w14:anchorId="6645683C">
                <v:oval id="_x0000_s1693" style="position:absolute;left:0;text-align:left;margin-left:52.9pt;margin-top:463.5pt;width:2.85pt;height:2.85pt;z-index:251787776;mso-position-horizontal-relative:text;mso-position-vertical-relative:text" fillcolor="black"/>
              </w:pict>
            </w:r>
            <w:r>
              <w:rPr>
                <w:noProof/>
              </w:rPr>
              <w:pict w14:anchorId="0FBCAE66">
                <v:oval id="_x0000_s1692" style="position:absolute;left:0;text-align:left;margin-left:58.45pt;margin-top:464.05pt;width:2.85pt;height:2.85pt;z-index:251788800;mso-position-horizontal-relative:text;mso-position-vertical-relative:text" fillcolor="black"/>
              </w:pict>
            </w:r>
            <w:r>
              <w:rPr>
                <w:noProof/>
              </w:rPr>
              <w:pict w14:anchorId="547B4869">
                <v:oval id="_x0000_s1691" style="position:absolute;left:0;text-align:left;margin-left:58.55pt;margin-top:461.1pt;width:2.85pt;height:2.85pt;z-index:251789824;mso-position-horizontal-relative:text;mso-position-vertical-relative:text" fillcolor="black"/>
              </w:pict>
            </w:r>
            <w:r>
              <w:rPr>
                <w:noProof/>
              </w:rPr>
              <w:pict w14:anchorId="1895B751">
                <v:oval id="_x0000_s1690" style="position:absolute;left:0;text-align:left;margin-left:58.8pt;margin-top:455pt;width:2.85pt;height:2.85pt;z-index:251790848;mso-position-horizontal-relative:text;mso-position-vertical-relative:text" fillcolor="black"/>
              </w:pict>
            </w:r>
            <w:r>
              <w:rPr>
                <w:noProof/>
              </w:rPr>
              <w:pict w14:anchorId="42A669BB">
                <v:oval id="_x0000_s1689" style="position:absolute;left:0;text-align:left;margin-left:60.1pt;margin-top:454.35pt;width:2.85pt;height:2.85pt;z-index:251791872;mso-position-horizontal-relative:text;mso-position-vertical-relative:text" fillcolor="black"/>
              </w:pict>
            </w:r>
            <w:r>
              <w:rPr>
                <w:noProof/>
              </w:rPr>
              <w:pict w14:anchorId="0532F378">
                <v:oval id="_x0000_s1688" style="position:absolute;left:0;text-align:left;margin-left:81.35pt;margin-top:467.35pt;width:2.85pt;height:2.85pt;z-index:251792896;mso-position-horizontal-relative:text;mso-position-vertical-relative:text" fillcolor="black"/>
              </w:pict>
            </w:r>
            <w:r>
              <w:rPr>
                <w:noProof/>
              </w:rPr>
              <w:pict w14:anchorId="0EB2EF7B">
                <v:oval id="_x0000_s1687" style="position:absolute;left:0;text-align:left;margin-left:81.1pt;margin-top:469.3pt;width:2.85pt;height:2.85pt;z-index:251793920;mso-position-horizontal-relative:text;mso-position-vertical-relative:text" fillcolor="black"/>
              </w:pict>
            </w:r>
            <w:r>
              <w:rPr>
                <w:noProof/>
              </w:rPr>
              <w:pict w14:anchorId="0199ED99">
                <v:oval id="_x0000_s1686" style="position:absolute;left:0;text-align:left;margin-left:69.3pt;margin-top:476.45pt;width:2.85pt;height:2.85pt;z-index:251794944;mso-position-horizontal-relative:text;mso-position-vertical-relative:text" fillcolor="black"/>
              </w:pict>
            </w:r>
            <w:r>
              <w:rPr>
                <w:noProof/>
              </w:rPr>
              <w:pict w14:anchorId="093CA4A2">
                <v:oval id="_x0000_s1685" style="position:absolute;left:0;text-align:left;margin-left:65.5pt;margin-top:478.3pt;width:2.85pt;height:2.85pt;z-index:251795968;mso-position-horizontal-relative:text;mso-position-vertical-relative:text" fillcolor="black"/>
              </w:pict>
            </w:r>
            <w:r>
              <w:rPr>
                <w:noProof/>
              </w:rPr>
              <w:pict w14:anchorId="7684881B">
                <v:oval id="_x0000_s1684" style="position:absolute;left:0;text-align:left;margin-left:63.5pt;margin-top:476.8pt;width:2.85pt;height:2.85pt;z-index:251796992;mso-position-horizontal-relative:text;mso-position-vertical-relative:text" fillcolor="black"/>
              </w:pict>
            </w:r>
            <w:r>
              <w:rPr>
                <w:noProof/>
              </w:rPr>
              <w:pict w14:anchorId="5566746C">
                <v:oval id="_x0000_s1683" style="position:absolute;left:0;text-align:left;margin-left:57.55pt;margin-top:479.9pt;width:2.85pt;height:2.85pt;z-index:251798016;mso-position-horizontal-relative:text;mso-position-vertical-relative:text" fillcolor="black"/>
              </w:pict>
            </w:r>
            <w:r>
              <w:rPr>
                <w:noProof/>
              </w:rPr>
              <w:pict w14:anchorId="568D3829">
                <v:oval id="_x0000_s1682" style="position:absolute;left:0;text-align:left;margin-left:52.6pt;margin-top:476.95pt;width:2.85pt;height:2.85pt;z-index:251799040;mso-position-horizontal-relative:text;mso-position-vertical-relative:text" fillcolor="black"/>
              </w:pict>
            </w:r>
            <w:r>
              <w:rPr>
                <w:noProof/>
              </w:rPr>
              <w:pict w14:anchorId="02B07070">
                <v:oval id="_x0000_s1681" style="position:absolute;left:0;text-align:left;margin-left:161.45pt;margin-top:391.9pt;width:2.85pt;height:2.85pt;z-index:251800064;mso-position-horizontal-relative:text;mso-position-vertical-relative:text" fillcolor="black"/>
              </w:pict>
            </w:r>
            <w:r>
              <w:rPr>
                <w:noProof/>
              </w:rPr>
              <w:pict w14:anchorId="45D62F9C">
                <v:oval id="_x0000_s1680" style="position:absolute;left:0;text-align:left;margin-left:172.15pt;margin-top:385.8pt;width:2.85pt;height:2.85pt;z-index:251801088;mso-position-horizontal-relative:text;mso-position-vertical-relative:text" fillcolor="black"/>
              </w:pict>
            </w:r>
            <w:r>
              <w:rPr>
                <w:noProof/>
              </w:rPr>
              <w:pict w14:anchorId="44ED52FC">
                <v:oval id="_x0000_s1679" style="position:absolute;left:0;text-align:left;margin-left:172.55pt;margin-top:386.4pt;width:2.85pt;height:2.85pt;z-index:251802112;mso-position-horizontal-relative:text;mso-position-vertical-relative:text" fillcolor="black"/>
              </w:pict>
            </w:r>
            <w:r>
              <w:rPr>
                <w:noProof/>
              </w:rPr>
              <w:pict w14:anchorId="5F9559D3">
                <v:oval id="_x0000_s1678" style="position:absolute;left:0;text-align:left;margin-left:184.65pt;margin-top:379.55pt;width:2.85pt;height:2.85pt;z-index:251803136;mso-position-horizontal-relative:text;mso-position-vertical-relative:text" fillcolor="black"/>
              </w:pict>
            </w:r>
            <w:r>
              <w:rPr>
                <w:noProof/>
              </w:rPr>
              <w:pict w14:anchorId="7FA3CA0B">
                <v:oval id="_x0000_s1677" style="position:absolute;left:0;text-align:left;margin-left:186.8pt;margin-top:383.45pt;width:2.85pt;height:2.85pt;z-index:251804160;mso-position-horizontal-relative:text;mso-position-vertical-relative:text" fillcolor="black"/>
              </w:pict>
            </w:r>
            <w:r>
              <w:rPr>
                <w:noProof/>
              </w:rPr>
              <w:pict w14:anchorId="498AF265">
                <v:oval id="_x0000_s1676" style="position:absolute;left:0;text-align:left;margin-left:188.7pt;margin-top:382.05pt;width:2.85pt;height:2.85pt;z-index:251805184;mso-position-horizontal-relative:text;mso-position-vertical-relative:text" fillcolor="black"/>
              </w:pict>
            </w:r>
            <w:r>
              <w:rPr>
                <w:noProof/>
              </w:rPr>
              <w:pict w14:anchorId="7281E3D5">
                <v:oval id="_x0000_s1675" style="position:absolute;left:0;text-align:left;margin-left:196.1pt;margin-top:395.6pt;width:2.85pt;height:2.85pt;z-index:251806208;mso-position-horizontal-relative:text;mso-position-vertical-relative:text" fillcolor="black"/>
              </w:pict>
            </w:r>
            <w:r>
              <w:rPr>
                <w:noProof/>
              </w:rPr>
              <w:pict w14:anchorId="7C0E45BB">
                <v:oval id="_x0000_s1674" style="position:absolute;left:0;text-align:left;margin-left:189.05pt;margin-top:399.5pt;width:2.85pt;height:2.85pt;z-index:251807232;mso-position-horizontal-relative:text;mso-position-vertical-relative:text" fillcolor="black"/>
              </w:pict>
            </w:r>
            <w:r>
              <w:rPr>
                <w:noProof/>
              </w:rPr>
              <w:pict w14:anchorId="4A9611BE">
                <v:oval id="_x0000_s1673" style="position:absolute;left:0;text-align:left;margin-left:192.3pt;margin-top:405.4pt;width:2.85pt;height:2.85pt;z-index:251808256;mso-position-horizontal-relative:text;mso-position-vertical-relative:text" fillcolor="black"/>
              </w:pict>
            </w:r>
            <w:r>
              <w:rPr>
                <w:noProof/>
              </w:rPr>
              <w:pict w14:anchorId="7A3374C5">
                <v:oval id="_x0000_s1672" style="position:absolute;left:0;text-align:left;margin-left:191.1pt;margin-top:406.15pt;width:2.85pt;height:2.85pt;z-index:251809280;mso-position-horizontal-relative:text;mso-position-vertical-relative:text" fillcolor="black"/>
              </w:pict>
            </w:r>
            <w:r>
              <w:rPr>
                <w:noProof/>
              </w:rPr>
              <w:pict w14:anchorId="2313A619">
                <v:oval id="_x0000_s1671" style="position:absolute;left:0;text-align:left;margin-left:192.9pt;margin-top:408.95pt;width:2.85pt;height:2.85pt;z-index:251810304;mso-position-horizontal-relative:text;mso-position-vertical-relative:text" fillcolor="black"/>
              </w:pict>
            </w:r>
            <w:r>
              <w:rPr>
                <w:noProof/>
              </w:rPr>
              <w:pict w14:anchorId="43D7E2BA">
                <v:oval id="_x0000_s1670" style="position:absolute;left:0;text-align:left;margin-left:186.25pt;margin-top:412.95pt;width:2.85pt;height:2.85pt;z-index:251811328;mso-position-horizontal-relative:text;mso-position-vertical-relative:text" fillcolor="black"/>
              </w:pict>
            </w:r>
            <w:r>
              <w:rPr>
                <w:noProof/>
              </w:rPr>
              <w:pict w14:anchorId="4C21C4A6">
                <v:oval id="_x0000_s1669" style="position:absolute;left:0;text-align:left;margin-left:184.6pt;margin-top:409.65pt;width:2.85pt;height:2.85pt;z-index:251812352;mso-position-horizontal-relative:text;mso-position-vertical-relative:text" fillcolor="black"/>
              </w:pict>
            </w:r>
            <w:r>
              <w:rPr>
                <w:noProof/>
              </w:rPr>
              <w:pict w14:anchorId="4681EE4B">
                <v:oval id="_x0000_s1668" style="position:absolute;left:0;text-align:left;margin-left:173.75pt;margin-top:415.95pt;width:2.85pt;height:2.85pt;z-index:251813376;mso-position-horizontal-relative:text;mso-position-vertical-relative:text" fillcolor="black"/>
              </w:pict>
            </w:r>
            <w:r>
              <w:rPr>
                <w:noProof/>
              </w:rPr>
              <w:pict w14:anchorId="019F92DC">
                <v:oval id="_x0000_s1667" style="position:absolute;left:0;text-align:left;margin-left:171.5pt;margin-top:412.15pt;width:2.85pt;height:2.85pt;z-index:251814400;mso-position-horizontal-relative:text;mso-position-vertical-relative:text" fillcolor="black"/>
              </w:pict>
            </w:r>
            <w:r>
              <w:rPr>
                <w:noProof/>
              </w:rPr>
              <w:pict w14:anchorId="61D1ACB4">
                <v:oval id="_x0000_s1666" style="position:absolute;left:0;text-align:left;margin-left:168.9pt;margin-top:411.8pt;width:2.85pt;height:2.85pt;z-index:251815424;mso-position-horizontal-relative:text;mso-position-vertical-relative:text" fillcolor="black"/>
              </w:pict>
            </w:r>
            <w:r>
              <w:rPr>
                <w:noProof/>
              </w:rPr>
              <w:pict w14:anchorId="43DB6ABB">
                <v:oval id="_x0000_s1665" style="position:absolute;left:0;text-align:left;margin-left:166.95pt;margin-top:408.8pt;width:2.85pt;height:2.85pt;z-index:251816448;mso-position-horizontal-relative:text;mso-position-vertical-relative:text" fillcolor="black"/>
              </w:pict>
            </w:r>
            <w:r>
              <w:rPr>
                <w:noProof/>
              </w:rPr>
              <w:pict w14:anchorId="539A581B">
                <v:oval id="_x0000_s1664" style="position:absolute;left:0;text-align:left;margin-left:167.7pt;margin-top:405.8pt;width:2.85pt;height:2.85pt;z-index:251817472;mso-position-horizontal-relative:text;mso-position-vertical-relative:text" fillcolor="black"/>
              </w:pict>
            </w:r>
            <w:r>
              <w:rPr>
                <w:noProof/>
              </w:rPr>
              <w:pict w14:anchorId="6332EB48">
                <v:oval id="_x0000_s1663" style="position:absolute;left:0;text-align:left;margin-left:163.35pt;margin-top:397.35pt;width:2.85pt;height:2.85pt;z-index:251818496;mso-position-horizontal-relative:text;mso-position-vertical-relative:text" fillcolor="black"/>
              </w:pict>
            </w:r>
            <w:r>
              <w:rPr>
                <w:noProof/>
              </w:rPr>
              <w:pict w14:anchorId="33792371">
                <v:oval id="_x0000_s1662" style="position:absolute;left:0;text-align:left;margin-left:164pt;margin-top:396.9pt;width:2.85pt;height:2.85pt;z-index:251819520;mso-position-horizontal-relative:text;mso-position-vertical-relative:text" fillcolor="black"/>
              </w:pict>
            </w:r>
            <w:r>
              <w:rPr>
                <w:noProof/>
              </w:rPr>
              <w:pict w14:anchorId="49516A4F">
                <v:oval id="_x0000_s1661" style="position:absolute;left:0;text-align:left;margin-left:161.45pt;margin-top:391.9pt;width:2.85pt;height:2.85pt;z-index:251820544;mso-position-horizontal-relative:text;mso-position-vertical-relative:text" fillcolor="black"/>
              </w:pict>
            </w:r>
            <w:r>
              <w:rPr>
                <w:noProof/>
              </w:rPr>
              <w:pict w14:anchorId="536844BF">
                <v:oval id="_x0000_s1660" style="position:absolute;left:0;text-align:left;margin-left:248.25pt;margin-top:342.55pt;width:2.85pt;height:2.85pt;z-index:251821568;mso-position-horizontal-relative:text;mso-position-vertical-relative:text" fillcolor="black"/>
              </w:pict>
            </w:r>
            <w:r>
              <w:rPr>
                <w:noProof/>
              </w:rPr>
              <w:pict w14:anchorId="62222A60">
                <v:oval id="_x0000_s1659" style="position:absolute;left:0;text-align:left;margin-left:269.2pt;margin-top:328.35pt;width:2.85pt;height:2.85pt;z-index:251822592;mso-position-horizontal-relative:text;mso-position-vertical-relative:text" fillcolor="black"/>
              </w:pict>
            </w:r>
            <w:r>
              <w:rPr>
                <w:noProof/>
              </w:rPr>
              <w:pict w14:anchorId="53C0A0A8">
                <v:oval id="_x0000_s1658" style="position:absolute;left:0;text-align:left;margin-left:279.1pt;margin-top:343.25pt;width:2.85pt;height:2.85pt;z-index:251823616;mso-position-horizontal-relative:text;mso-position-vertical-relative:text" fillcolor="black"/>
              </w:pict>
            </w:r>
            <w:r>
              <w:rPr>
                <w:noProof/>
              </w:rPr>
              <w:pict w14:anchorId="1FE02992">
                <v:oval id="_x0000_s1657" style="position:absolute;left:0;text-align:left;margin-left:273.65pt;margin-top:347.2pt;width:2.85pt;height:2.85pt;z-index:251824640;mso-position-horizontal-relative:text;mso-position-vertical-relative:text" fillcolor="black"/>
              </w:pict>
            </w:r>
            <w:r>
              <w:rPr>
                <w:noProof/>
              </w:rPr>
              <w:pict w14:anchorId="75A78606">
                <v:oval id="_x0000_s1656" style="position:absolute;left:0;text-align:left;margin-left:276.75pt;margin-top:351.4pt;width:2.85pt;height:2.85pt;z-index:251825664;mso-position-horizontal-relative:text;mso-position-vertical-relative:text" fillcolor="black"/>
              </w:pict>
            </w:r>
            <w:r>
              <w:rPr>
                <w:noProof/>
              </w:rPr>
              <w:pict w14:anchorId="36CD9907">
                <v:oval id="_x0000_s1655" style="position:absolute;left:0;text-align:left;margin-left:267.1pt;margin-top:357.9pt;width:2.85pt;height:2.85pt;z-index:251826688;mso-position-horizontal-relative:text;mso-position-vertical-relative:text" fillcolor="black"/>
              </w:pict>
            </w:r>
            <w:r>
              <w:rPr>
                <w:noProof/>
              </w:rPr>
              <w:pict w14:anchorId="08747D55">
                <v:oval id="_x0000_s1654" style="position:absolute;left:0;text-align:left;margin-left:264.45pt;margin-top:353.7pt;width:2.85pt;height:2.85pt;z-index:251827712;mso-position-horizontal-relative:text;mso-position-vertical-relative:text" fillcolor="black"/>
              </w:pict>
            </w:r>
            <w:r>
              <w:rPr>
                <w:noProof/>
              </w:rPr>
              <w:pict w14:anchorId="77F8ECE8">
                <v:oval id="_x0000_s1653" style="position:absolute;left:0;text-align:left;margin-left:258.5pt;margin-top:357.5pt;width:2.85pt;height:2.85pt;z-index:251828736;mso-position-horizontal-relative:text;mso-position-vertical-relative:text" fillcolor="black"/>
              </w:pict>
            </w:r>
            <w:r>
              <w:rPr>
                <w:noProof/>
              </w:rPr>
              <w:pict w14:anchorId="23A587FA">
                <v:oval id="_x0000_s1652" style="position:absolute;left:0;text-align:left;margin-left:248.25pt;margin-top:342.55pt;width:2.85pt;height:2.85pt;z-index:251829760;mso-position-horizontal-relative:text;mso-position-vertical-relative:text" fillcolor="black"/>
              </w:pict>
            </w:r>
            <w:r>
              <w:rPr>
                <w:noProof/>
              </w:rPr>
              <w:pict w14:anchorId="205E59DD">
                <v:oval id="_x0000_s1651" style="position:absolute;left:0;text-align:left;margin-left:296.85pt;margin-top:301.35pt;width:2.85pt;height:2.85pt;z-index:251830784;mso-position-horizontal-relative:text;mso-position-vertical-relative:text" fillcolor="black"/>
              </w:pict>
            </w:r>
            <w:r>
              <w:rPr>
                <w:noProof/>
              </w:rPr>
              <w:pict w14:anchorId="5EAA372B">
                <v:oval id="_x0000_s1650" style="position:absolute;left:0;text-align:left;margin-left:309.4pt;margin-top:293.7pt;width:2.85pt;height:2.85pt;z-index:251831808;mso-position-horizontal-relative:text;mso-position-vertical-relative:text" fillcolor="black"/>
              </w:pict>
            </w:r>
            <w:r>
              <w:rPr>
                <w:noProof/>
              </w:rPr>
              <w:pict w14:anchorId="43135C31">
                <v:oval id="_x0000_s1649" style="position:absolute;left:0;text-align:left;margin-left:312.95pt;margin-top:299.75pt;width:2.85pt;height:2.85pt;z-index:251832832;mso-position-horizontal-relative:text;mso-position-vertical-relative:text" fillcolor="black"/>
              </w:pict>
            </w:r>
            <w:r>
              <w:rPr>
                <w:noProof/>
              </w:rPr>
              <w:pict w14:anchorId="58C48909">
                <v:oval id="_x0000_s1648" style="position:absolute;left:0;text-align:left;margin-left:311.6pt;margin-top:300.75pt;width:2.85pt;height:2.85pt;z-index:251833856;mso-position-horizontal-relative:text;mso-position-vertical-relative:text" fillcolor="black"/>
              </w:pict>
            </w:r>
            <w:r>
              <w:rPr>
                <w:noProof/>
              </w:rPr>
              <w:pict w14:anchorId="06C9F1D2">
                <v:oval id="_x0000_s1647" style="position:absolute;left:0;text-align:left;margin-left:324.45pt;margin-top:321.45pt;width:2.85pt;height:2.85pt;z-index:251834880;mso-position-horizontal-relative:text;mso-position-vertical-relative:text" fillcolor="black"/>
              </w:pict>
            </w:r>
            <w:r>
              <w:rPr>
                <w:noProof/>
              </w:rPr>
              <w:pict w14:anchorId="0C4EA6B6">
                <v:oval id="_x0000_s1646" style="position:absolute;left:0;text-align:left;margin-left:318.55pt;margin-top:324.9pt;width:2.85pt;height:2.85pt;z-index:251835904;mso-position-horizontal-relative:text;mso-position-vertical-relative:text" fillcolor="black"/>
              </w:pict>
            </w:r>
            <w:r>
              <w:rPr>
                <w:noProof/>
              </w:rPr>
              <w:pict w14:anchorId="405E480B">
                <v:oval id="_x0000_s1645" style="position:absolute;left:0;text-align:left;margin-left:317.85pt;margin-top:323.85pt;width:2.85pt;height:2.85pt;z-index:251836928;mso-position-horizontal-relative:text;mso-position-vertical-relative:text" fillcolor="black"/>
              </w:pict>
            </w:r>
            <w:r>
              <w:rPr>
                <w:noProof/>
              </w:rPr>
              <w:pict w14:anchorId="7BFEA31C">
                <v:oval id="_x0000_s1644" style="position:absolute;left:0;text-align:left;margin-left:313.1pt;margin-top:326.9pt;width:2.85pt;height:2.85pt;z-index:251837952;mso-position-horizontal-relative:text;mso-position-vertical-relative:text" fillcolor="black"/>
              </w:pict>
            </w:r>
            <w:r>
              <w:rPr>
                <w:noProof/>
              </w:rPr>
              <w:pict w14:anchorId="72C4768F">
                <v:oval id="_x0000_s1643" style="position:absolute;left:0;text-align:left;margin-left:314.05pt;margin-top:328.4pt;width:2.85pt;height:2.85pt;z-index:251838976;mso-position-horizontal-relative:text;mso-position-vertical-relative:text" fillcolor="black"/>
              </w:pict>
            </w:r>
            <w:r>
              <w:rPr>
                <w:noProof/>
              </w:rPr>
              <w:pict w14:anchorId="760542DC">
                <v:oval id="_x0000_s1642" style="position:absolute;left:0;text-align:left;margin-left:308.2pt;margin-top:332pt;width:2.85pt;height:2.85pt;z-index:251840000;mso-position-horizontal-relative:text;mso-position-vertical-relative:text" fillcolor="black"/>
              </w:pict>
            </w:r>
            <w:r>
              <w:rPr>
                <w:noProof/>
              </w:rPr>
              <w:pict w14:anchorId="42E2D5F4">
                <v:oval id="_x0000_s1641" style="position:absolute;left:0;text-align:left;margin-left:306pt;margin-top:328.9pt;width:2.85pt;height:2.85pt;z-index:251841024;mso-position-horizontal-relative:text;mso-position-vertical-relative:text" fillcolor="black"/>
              </w:pict>
            </w:r>
            <w:r>
              <w:rPr>
                <w:noProof/>
              </w:rPr>
              <w:pict w14:anchorId="1336B800">
                <v:oval id="_x0000_s1640" style="position:absolute;left:0;text-align:left;margin-left:294.5pt;margin-top:310.65pt;width:2.85pt;height:2.85pt;z-index:251842048;mso-position-horizontal-relative:text;mso-position-vertical-relative:text" fillcolor="black"/>
              </w:pict>
            </w:r>
            <w:r>
              <w:rPr>
                <w:noProof/>
              </w:rPr>
              <w:pict w14:anchorId="353DA0FB">
                <v:oval id="_x0000_s1639" style="position:absolute;left:0;text-align:left;margin-left:300.1pt;margin-top:307.05pt;width:2.85pt;height:2.85pt;z-index:251843072;mso-position-horizontal-relative:text;mso-position-vertical-relative:text" fillcolor="black"/>
              </w:pict>
            </w:r>
            <w:r>
              <w:rPr>
                <w:noProof/>
              </w:rPr>
              <w:pict w14:anchorId="185593E1">
                <v:oval id="_x0000_s1638" style="position:absolute;left:0;text-align:left;margin-left:296.85pt;margin-top:301.35pt;width:2.85pt;height:2.85pt;z-index:251844096;mso-position-horizontal-relative:text;mso-position-vertical-relative:text" fillcolor="black"/>
              </w:pict>
            </w:r>
            <w:r>
              <w:rPr>
                <w:noProof/>
              </w:rPr>
              <w:pict w14:anchorId="2616D849">
                <v:oval id="_x0000_s1637" style="position:absolute;left:0;text-align:left;margin-left:325.55pt;margin-top:282.1pt;width:2.85pt;height:2.85pt;z-index:251845120;mso-position-horizontal-relative:text;mso-position-vertical-relative:text" fillcolor="black"/>
              </w:pict>
            </w:r>
            <w:r>
              <w:rPr>
                <w:noProof/>
              </w:rPr>
              <w:pict w14:anchorId="55742F2D">
                <v:oval id="_x0000_s1636" style="position:absolute;left:0;text-align:left;margin-left:333.55pt;margin-top:276.5pt;width:2.85pt;height:2.85pt;z-index:251846144;mso-position-horizontal-relative:text;mso-position-vertical-relative:text" fillcolor="black"/>
              </w:pict>
            </w:r>
            <w:r>
              <w:rPr>
                <w:noProof/>
              </w:rPr>
              <w:pict w14:anchorId="6542B633">
                <v:oval id="_x0000_s1635" style="position:absolute;left:0;text-align:left;margin-left:337.2pt;margin-top:281.85pt;width:2.85pt;height:2.85pt;z-index:251847168;mso-position-horizontal-relative:text;mso-position-vertical-relative:text" fillcolor="black"/>
              </w:pict>
            </w:r>
            <w:r>
              <w:rPr>
                <w:noProof/>
              </w:rPr>
              <w:pict w14:anchorId="4B54AF19">
                <v:oval id="_x0000_s1634" style="position:absolute;left:0;text-align:left;margin-left:348.3pt;margin-top:274.35pt;width:2.85pt;height:2.85pt;z-index:251848192;mso-position-horizontal-relative:text;mso-position-vertical-relative:text" fillcolor="black"/>
              </w:pict>
            </w:r>
            <w:r>
              <w:rPr>
                <w:noProof/>
              </w:rPr>
              <w:pict w14:anchorId="0ACE337E">
                <v:oval id="_x0000_s1633" style="position:absolute;left:0;text-align:left;margin-left:5in;margin-top:290.25pt;width:2.85pt;height:2.85pt;z-index:251849216;mso-position-horizontal-relative:text;mso-position-vertical-relative:text" fillcolor="black"/>
              </w:pict>
            </w:r>
            <w:r>
              <w:rPr>
                <w:noProof/>
              </w:rPr>
              <w:pict w14:anchorId="239A2159">
                <v:oval id="_x0000_s1632" style="position:absolute;left:0;text-align:left;margin-left:343.3pt;margin-top:301.35pt;width:2.85pt;height:2.85pt;z-index:251850240;mso-position-horizontal-relative:text;mso-position-vertical-relative:text" fillcolor="black"/>
              </w:pict>
            </w:r>
            <w:r>
              <w:rPr>
                <w:noProof/>
              </w:rPr>
              <w:pict w14:anchorId="6AFE0C20">
                <v:oval id="_x0000_s1631" style="position:absolute;left:0;text-align:left;margin-left:337.7pt;margin-top:293.35pt;width:2.85pt;height:2.85pt;z-index:251851264;mso-position-horizontal-relative:text;mso-position-vertical-relative:text" fillcolor="black"/>
              </w:pict>
            </w:r>
            <w:r>
              <w:rPr>
                <w:noProof/>
              </w:rPr>
              <w:pict w14:anchorId="2F241BB1">
                <v:oval id="_x0000_s1630" style="position:absolute;left:0;text-align:left;margin-left:334.8pt;margin-top:295.5pt;width:2.85pt;height:2.85pt;z-index:251852288;mso-position-horizontal-relative:text;mso-position-vertical-relative:text" fillcolor="black"/>
              </w:pict>
            </w:r>
            <w:r>
              <w:rPr>
                <w:noProof/>
              </w:rPr>
              <w:pict w14:anchorId="174716B7">
                <v:oval id="_x0000_s1629" style="position:absolute;left:0;text-align:left;margin-left:325.55pt;margin-top:282.1pt;width:2.85pt;height:2.85pt;z-index:251853312;mso-position-horizontal-relative:text;mso-position-vertical-relative:text" fillcolor="black"/>
              </w:pict>
            </w:r>
            <w:r>
              <w:rPr>
                <w:noProof/>
              </w:rPr>
              <w:pict w14:anchorId="1D3F33EA">
                <v:oval id="_x0000_s1628" style="position:absolute;left:0;text-align:left;margin-left:374pt;margin-top:246.35pt;width:2.85pt;height:2.85pt;z-index:251854336;mso-position-horizontal-relative:text;mso-position-vertical-relative:text" fillcolor="black"/>
              </w:pict>
            </w:r>
            <w:r>
              <w:rPr>
                <w:noProof/>
              </w:rPr>
              <w:pict w14:anchorId="1CB74BC9">
                <v:oval id="_x0000_s1627" style="position:absolute;left:0;text-align:left;margin-left:382.85pt;margin-top:240.75pt;width:2.85pt;height:2.85pt;z-index:251855360;mso-position-horizontal-relative:text;mso-position-vertical-relative:text" fillcolor="black"/>
              </w:pict>
            </w:r>
            <w:r>
              <w:rPr>
                <w:noProof/>
              </w:rPr>
              <w:pict w14:anchorId="3EE32534">
                <v:oval id="_x0000_s1626" style="position:absolute;left:0;text-align:left;margin-left:386.15pt;margin-top:246.5pt;width:2.85pt;height:2.85pt;z-index:251856384;mso-position-horizontal-relative:text;mso-position-vertical-relative:text" fillcolor="black"/>
              </w:pict>
            </w:r>
            <w:r>
              <w:rPr>
                <w:noProof/>
              </w:rPr>
              <w:pict w14:anchorId="2B1704CC">
                <v:oval id="_x0000_s1625" style="position:absolute;left:0;text-align:left;margin-left:395.15pt;margin-top:241.05pt;width:2.85pt;height:2.85pt;z-index:251857408;mso-position-horizontal-relative:text;mso-position-vertical-relative:text" fillcolor="black"/>
              </w:pict>
            </w:r>
            <w:r>
              <w:rPr>
                <w:noProof/>
              </w:rPr>
              <w:pict w14:anchorId="2D1FD5D6">
                <v:oval id="_x0000_s1624" style="position:absolute;left:0;text-align:left;margin-left:400.15pt;margin-top:248.8pt;width:2.85pt;height:2.85pt;z-index:251858432;mso-position-horizontal-relative:text;mso-position-vertical-relative:text" fillcolor="black"/>
              </w:pict>
            </w:r>
            <w:r>
              <w:rPr>
                <w:noProof/>
              </w:rPr>
              <w:pict w14:anchorId="395B3069">
                <v:oval id="_x0000_s1623" style="position:absolute;left:0;text-align:left;margin-left:394.5pt;margin-top:252.05pt;width:2.85pt;height:2.85pt;z-index:251859456;mso-position-horizontal-relative:text;mso-position-vertical-relative:text" fillcolor="black"/>
              </w:pict>
            </w:r>
            <w:r>
              <w:rPr>
                <w:noProof/>
              </w:rPr>
              <w:pict w14:anchorId="7A5CF26D">
                <v:oval id="_x0000_s1622" style="position:absolute;left:0;text-align:left;margin-left:398.55pt;margin-top:258.75pt;width:2.85pt;height:2.85pt;z-index:251860480;mso-position-horizontal-relative:text;mso-position-vertical-relative:text" fillcolor="black"/>
              </w:pict>
            </w:r>
            <w:r>
              <w:rPr>
                <w:noProof/>
              </w:rPr>
              <w:pict w14:anchorId="5ACD27F9">
                <v:oval id="_x0000_s1621" style="position:absolute;left:0;text-align:left;margin-left:388.45pt;margin-top:264.8pt;width:2.85pt;height:2.85pt;z-index:251861504;mso-position-horizontal-relative:text;mso-position-vertical-relative:text" fillcolor="black"/>
              </w:pict>
            </w:r>
            <w:r>
              <w:rPr>
                <w:noProof/>
              </w:rPr>
              <w:pict w14:anchorId="0B835659">
                <v:oval id="_x0000_s1620" style="position:absolute;left:0;text-align:left;margin-left:379.8pt;margin-top:251.2pt;width:2.85pt;height:2.85pt;z-index:251862528;mso-position-horizontal-relative:text;mso-position-vertical-relative:text" fillcolor="black"/>
              </w:pict>
            </w:r>
            <w:r>
              <w:rPr>
                <w:noProof/>
              </w:rPr>
              <w:pict w14:anchorId="48945478">
                <v:oval id="_x0000_s1619" style="position:absolute;left:0;text-align:left;margin-left:377.85pt;margin-top:252.2pt;width:2.85pt;height:2.85pt;z-index:251863552;mso-position-horizontal-relative:text;mso-position-vertical-relative:text" fillcolor="black"/>
              </w:pict>
            </w:r>
            <w:r>
              <w:rPr>
                <w:noProof/>
              </w:rPr>
              <w:pict w14:anchorId="7D796C03">
                <v:oval id="_x0000_s1618" style="position:absolute;left:0;text-align:left;margin-left:374pt;margin-top:246.35pt;width:2.85pt;height:2.85pt;z-index:251864576;mso-position-horizontal-relative:text;mso-position-vertical-relative:text" fillcolor="black"/>
              </w:pict>
            </w:r>
            <w:r>
              <w:rPr>
                <w:noProof/>
              </w:rPr>
              <w:pict w14:anchorId="3631A8ED">
                <v:oval id="_x0000_s1617" style="position:absolute;left:0;text-align:left;margin-left:408.5pt;margin-top:224.1pt;width:2.85pt;height:2.85pt;z-index:251865600;mso-position-horizontal-relative:text;mso-position-vertical-relative:text" fillcolor="black"/>
              </w:pict>
            </w:r>
            <w:r>
              <w:rPr>
                <w:noProof/>
              </w:rPr>
              <w:pict w14:anchorId="2A2A4D10">
                <v:oval id="_x0000_s1616" style="position:absolute;left:0;text-align:left;margin-left:423.9pt;margin-top:213.6pt;width:2.85pt;height:2.85pt;z-index:251866624;mso-position-horizontal-relative:text;mso-position-vertical-relative:text" fillcolor="black"/>
              </w:pict>
            </w:r>
            <w:r>
              <w:rPr>
                <w:noProof/>
              </w:rPr>
              <w:pict w14:anchorId="33DB24CC">
                <v:oval id="_x0000_s1615" style="position:absolute;left:0;text-align:left;margin-left:438.55pt;margin-top:233.65pt;width:2.85pt;height:2.85pt;z-index:251867648;mso-position-horizontal-relative:text;mso-position-vertical-relative:text" fillcolor="black"/>
              </w:pict>
            </w:r>
            <w:r>
              <w:rPr>
                <w:noProof/>
              </w:rPr>
              <w:pict w14:anchorId="791F729C">
                <v:oval id="_x0000_s1614" style="position:absolute;left:0;text-align:left;margin-left:422.7pt;margin-top:245.1pt;width:2.85pt;height:2.85pt;z-index:251868672;mso-position-horizontal-relative:text;mso-position-vertical-relative:text" fillcolor="black"/>
              </w:pict>
            </w:r>
            <w:r>
              <w:rPr>
                <w:noProof/>
              </w:rPr>
              <w:pict w14:anchorId="467CB5F8">
                <v:oval id="_x0000_s1613" style="position:absolute;left:0;text-align:left;margin-left:408.5pt;margin-top:224.1pt;width:2.85pt;height:2.85pt;z-index:251869696;mso-position-horizontal-relative:text;mso-position-vertical-relative:text" fillcolor="black"/>
              </w:pict>
            </w:r>
            <w:r>
              <w:rPr>
                <w:noProof/>
              </w:rPr>
              <w:pict w14:anchorId="395DC921">
                <v:shape id="_x0000_s1612" style="position:absolute;left:0;text-align:left;margin-left:209.85pt;margin-top:304.2pt;width:34pt;height:36pt;z-index:251870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C8B802" w14:textId="77777777" w:rsidR="00CA2ED4" w:rsidRDefault="007E4FB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DF9CF41">
                <v:shape id="_x0000_s1611" style="position:absolute;left:0;text-align:left;margin-left:255.15pt;margin-top:373.05pt;width:34pt;height:36pt;z-index:251871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27F2C87" w14:textId="77777777" w:rsidR="00CA2ED4" w:rsidRDefault="007E4FB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390C967">
                <v:shape id="_x0000_s1610" style="position:absolute;left:0;text-align:left;margin-left:261.1pt;margin-top:387.6pt;width:34pt;height:36pt;z-index:251872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D63958F" w14:textId="77777777" w:rsidR="00CA2ED4" w:rsidRDefault="007E4FB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48B579F">
                <v:shape id="_x0000_s1609" style="position:absolute;left:0;text-align:left;margin-left:170.15pt;margin-top:415.3pt;width:48pt;height:36pt;z-index:251873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D7CE008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0AD5B7C">
                <v:shape id="_x0000_s1608" style="position:absolute;left:0;text-align:left;margin-left:161.8pt;margin-top:406.15pt;width:48pt;height:36pt;z-index:251874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A833FD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9B6D1A">
                <v:shape id="_x0000_s1607" style="position:absolute;left:0;text-align:left;margin-left:145.75pt;margin-top:356.85pt;width:34pt;height:36pt;z-index:251875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D967EA7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6B55C1C">
                <v:shape id="_x0000_s1606" style="position:absolute;left:0;text-align:left;margin-left:121.75pt;margin-top:335.6pt;width:48pt;height:36pt;z-index:251876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DE4A254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9B5399">
                <v:shape id="_x0000_s1605" style="position:absolute;left:0;text-align:left;margin-left:135.6pt;margin-top:322.95pt;width:48pt;height:36pt;z-index:251877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9A3ED2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FE2DB9D">
                <v:shape id="_x0000_s1604" style="position:absolute;left:0;text-align:left;margin-left:197.5pt;margin-top:352.4pt;width:37pt;height:36pt;z-index:251878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2E1A885" w14:textId="77777777" w:rsidR="00CA2ED4" w:rsidRDefault="007E4FB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0FF75F">
                <v:shape id="_x0000_s1603" style="position:absolute;left:0;text-align:left;margin-left:303.4pt;margin-top:110.9pt;width:42pt;height:36pt;z-index:251879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8649A41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891A91E">
                <v:shape id="_x0000_s1602" style="position:absolute;left:0;text-align:left;margin-left:379.35pt;margin-top:150pt;width:28pt;height:36pt;z-index:251880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B0F5B5" w14:textId="77777777" w:rsidR="00CA2ED4" w:rsidRDefault="007E4FB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11A0D0">
                <v:shape id="_x0000_s1601" style="position:absolute;left:0;text-align:left;margin-left:278.8pt;margin-top:206.8pt;width:28pt;height:36pt;z-index:251881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BCC0FBB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A533F40">
                <v:shape id="_x0000_s1600" style="position:absolute;left:0;text-align:left;margin-left:236.75pt;margin-top:157.5pt;width:42pt;height:36pt;z-index:251883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E0AB3A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AE6579">
                <v:shape id="_x0000_s1599" style="position:absolute;left:0;text-align:left;margin-left:312.1pt;margin-top:151.45pt;width:31pt;height:36pt;z-index:251884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47ADFF7" w14:textId="77777777" w:rsidR="00CA2ED4" w:rsidRDefault="007E4FB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77AA06">
                <v:shape id="_x0000_s1598" style="position:absolute;left:0;text-align:left;margin-left:223.85pt;margin-top:172.75pt;width:28pt;height:36pt;z-index:251885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1BC5518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C28491">
                <v:shape id="_x0000_s1597" style="position:absolute;left:0;text-align:left;margin-left:325.45pt;margin-top:235.45pt;width:34pt;height:36pt;z-index:251886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E36CE2" w14:textId="77777777" w:rsidR="00CA2ED4" w:rsidRDefault="007E4FB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9648717">
                <v:shape id="_x0000_s1596" style="position:absolute;left:0;text-align:left;margin-left:265.15pt;margin-top:261.35pt;width:34pt;height:36pt;z-index:251887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825CDB0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09F6415">
                <v:shape id="_x0000_s1595" style="position:absolute;left:0;text-align:left;margin-left:270.9pt;margin-top:199.45pt;width:31pt;height:36pt;z-index:251888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E6E10DD" w14:textId="77777777" w:rsidR="00CA2ED4" w:rsidRDefault="007E4FB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DCF5497">
                <v:shape id="_x0000_s1594" style="position:absolute;left:0;text-align:left;margin-left:89.3pt;margin-top:243.9pt;width:48pt;height:36pt;z-index:251889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883AF42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ED1253">
                <v:shape id="_x0000_s1593" style="position:absolute;left:0;text-align:left;margin-left:169.25pt;margin-top:220.65pt;width:34pt;height:36pt;z-index:251890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D0B3CF8" w14:textId="77777777" w:rsidR="00CA2ED4" w:rsidRDefault="007E4FB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2E4E287">
                <v:shape id="_x0000_s1592" style="position:absolute;left:0;text-align:left;margin-left:219.45pt;margin-top:309.1pt;width:34pt;height:36pt;z-index:251891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145CB0A" w14:textId="77777777" w:rsidR="00CA2ED4" w:rsidRDefault="007E4FB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D32FDC">
                <v:shape id="_x0000_s1591" style="position:absolute;left:0;text-align:left;margin-left:212.7pt;margin-top:316.2pt;width:34pt;height:36pt;z-index:251892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91D6654" w14:textId="77777777" w:rsidR="00CA2ED4" w:rsidRDefault="007E4FB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DDFC417">
                <v:shape id="_x0000_s1590" style="position:absolute;left:0;text-align:left;margin-left:157.8pt;margin-top:272.6pt;width:37pt;height:36pt;z-index:251893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E8C26F" w14:textId="77777777" w:rsidR="00CA2ED4" w:rsidRDefault="007E4FB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C7296E6">
                <v:shape id="_x0000_s1589" style="position:absolute;left:0;text-align:left;margin-left:161.85pt;margin-top:350.55pt;width:48pt;height:36pt;z-index:251894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FA9D20" w14:textId="77777777" w:rsidR="00CA2ED4" w:rsidRDefault="007E4FB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313C8CE">
                <v:shape id="_x0000_s1588" style="position:absolute;left:0;text-align:left;margin-left:132.5pt;margin-top:370.55pt;width:48pt;height:36pt;z-index:251895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D6286F9" w14:textId="77777777" w:rsidR="00CA2ED4" w:rsidRDefault="007E4FB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90B32BE">
                <v:shape id="_x0000_s1587" style="position:absolute;left:0;text-align:left;margin-left:87.4pt;margin-top:372.35pt;width:48pt;height:36pt;z-index:251896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F3407A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DA68DCC">
                <v:shape id="_x0000_s1586" style="position:absolute;left:0;text-align:left;margin-left:31.25pt;margin-top:282.6pt;width:48pt;height:36pt;z-index:251897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3B3D929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99A9ECE">
                <v:shape id="_x0000_s1585" style="position:absolute;left:0;text-align:left;margin-left:115.25pt;margin-top:301.1pt;width:37pt;height:36pt;z-index:251898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68FE31B" w14:textId="77777777" w:rsidR="00CA2ED4" w:rsidRDefault="007E4FB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CB1A8D">
                <v:shape id="_x0000_s1584" style="position:absolute;left:0;text-align:left;margin-left:175.2pt;margin-top:6in;width:48pt;height:36pt;z-index:251899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313F07" w14:textId="77777777" w:rsidR="00CA2ED4" w:rsidRDefault="007E4FB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9C68BA2">
                <v:shape id="_x0000_s1583" style="position:absolute;left:0;text-align:left;margin-left:112.2pt;margin-top:446.75pt;width:48pt;height:36pt;z-index:251900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9924DA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E79BCC">
                <v:shape id="_x0000_s1582" style="position:absolute;left:0;text-align:left;margin-left:68.25pt;margin-top:406.1pt;width:48pt;height:36pt;z-index:251901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0D0C9D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050A1B3">
                <v:shape id="_x0000_s1581" style="position:absolute;left:0;text-align:left;margin-left:46.85pt;margin-top:385.25pt;width:48pt;height:36pt;z-index:251902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B68CE8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581988">
                <v:shape id="_x0000_s1580" style="position:absolute;left:0;text-align:left;margin-left:46.1pt;margin-top:384.5pt;width:48pt;height:36pt;z-index:251903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65613F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ED85783">
                <v:shape id="_x0000_s1579" style="position:absolute;left:0;text-align:left;margin-left:44.7pt;margin-top:383.2pt;width:48pt;height:36pt;z-index:251904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081F028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CA22604">
                <v:shape id="_x0000_s1578" style="position:absolute;left:0;text-align:left;margin-left:0;margin-top:332.2pt;width:48pt;height:36pt;z-index:251905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7630F30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39930BB">
                <v:shape id="_x0000_s1577" style="position:absolute;left:0;text-align:left;margin-left:0;margin-top:316.1pt;width:48pt;height:36pt;z-index:251906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2F9CC7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EF6881">
                <v:shape id="_x0000_s1576" style="position:absolute;left:0;text-align:left;margin-left:0;margin-top:308.2pt;width:48pt;height:36pt;z-index:251907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43F496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988C5ED">
                <v:shape id="_x0000_s1575" style="position:absolute;left:0;text-align:left;margin-left:0;margin-top:301.6pt;width:48pt;height:36pt;z-index:251908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6970523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F1DDD40">
                <v:shape id="_x0000_s1574" style="position:absolute;left:0;text-align:left;margin-left:83.55pt;margin-top:354.3pt;width:37pt;height:36pt;z-index:251909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02527D9" w14:textId="77777777" w:rsidR="00CA2ED4" w:rsidRDefault="007E4FB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7BDDD62">
                <v:shape id="_x0000_s1573" style="position:absolute;left:0;text-align:left;margin-left:37.45pt;margin-top:413.2pt;width:34pt;height:36pt;z-index:251910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57077FF" w14:textId="77777777" w:rsidR="00CA2ED4" w:rsidRDefault="007E4FB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E2B945">
                <v:shape id="_x0000_s1572" style="position:absolute;left:0;text-align:left;margin-left:0;margin-top:416pt;width:48pt;height:36pt;z-index:251911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C309F93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9EA362D">
                <v:shape id="_x0000_s1571" style="position:absolute;left:0;text-align:left;margin-left:0;margin-top:385.35pt;width:34pt;height:36pt;z-index:251912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8A71F03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2D3956">
                <v:shape id="_x0000_s1570" style="position:absolute;left:0;text-align:left;margin-left:0;margin-top:382.4pt;width:34pt;height:36pt;z-index:251913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5AF7768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6FD5BAE">
                <v:shape id="_x0000_s1569" style="position:absolute;left:0;text-align:left;margin-left:0;margin-top:367.95pt;width:48pt;height:36pt;z-index:251914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8EAE03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0B2E7F8">
                <v:shape id="_x0000_s1568" style="position:absolute;left:0;text-align:left;margin-left:0;margin-top:358.2pt;width:48pt;height:36pt;z-index:251915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E78E2BC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A79F30E">
                <v:shape id="_x0000_s1567" style="position:absolute;left:0;text-align:left;margin-left:39.3pt;margin-top:361.3pt;width:37pt;height:36pt;z-index:251916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8E8B8A9" w14:textId="77777777" w:rsidR="00CA2ED4" w:rsidRDefault="007E4FB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6E3162">
                <v:shape id="_x0000_s1566" style="position:absolute;left:0;text-align:left;margin-left:119.75pt;margin-top:401.9pt;width:34pt;height:36pt;z-index:251917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E292762" w14:textId="77777777" w:rsidR="00CA2ED4" w:rsidRDefault="007E4FB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5695982">
                <v:shape id="_x0000_s1565" style="position:absolute;left:0;text-align:left;margin-left:110.75pt;margin-top:410.7pt;width:34pt;height:36pt;z-index:251918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1C61949" w14:textId="77777777" w:rsidR="00CA2ED4" w:rsidRDefault="007E4FB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59BD96B">
                <v:shape id="_x0000_s1564" style="position:absolute;left:0;text-align:left;margin-left:74.05pt;margin-top:433.85pt;width:34pt;height:36pt;z-index:251919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211971" w14:textId="77777777" w:rsidR="00CA2ED4" w:rsidRDefault="007E4FB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6F0CE31">
                <v:shape id="_x0000_s1563" style="position:absolute;left:0;text-align:left;margin-left:52.1pt;margin-top:446.75pt;width:34pt;height:36pt;z-index:251920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B14BFB3" w14:textId="77777777" w:rsidR="00CA2ED4" w:rsidRDefault="007E4FB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F22EBFD">
                <v:shape id="_x0000_s1562" style="position:absolute;left:0;text-align:left;margin-left:3.75pt;margin-top:440.35pt;width:34pt;height:36pt;z-index:251921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D8FB5CF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9C43FF8">
                <v:shape id="_x0000_s1561" style="position:absolute;left:0;text-align:left;margin-left:57.45pt;margin-top:401pt;width:37pt;height:36pt;z-index:251922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6383530" w14:textId="77777777" w:rsidR="00CA2ED4" w:rsidRDefault="007E4FB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D6FF0E">
                <v:shape id="_x0000_s1560" style="position:absolute;left:0;text-align:left;margin-left:156.1pt;margin-top:376.55pt;width:37pt;height:36pt;z-index:251923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2BAC5B6" w14:textId="77777777" w:rsidR="00CA2ED4" w:rsidRDefault="007E4FB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03C6ED">
                <v:shape id="_x0000_s1559" style="position:absolute;left:0;text-align:left;margin-left:297.35pt;margin-top:226.1pt;width:34pt;height:36pt;z-index:251924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AD9F12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AF36245">
                <v:shape id="_x0000_s1558" style="position:absolute;left:0;text-align:left;margin-left:314.45pt;margin-top:211.75pt;width:34pt;height:36pt;z-index:251926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6A02088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0DA165">
                <v:shape id="_x0000_s1557" style="position:absolute;left:0;text-align:left;margin-left:371pt;margin-top:192.75pt;width:34pt;height:36pt;z-index:251927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2E47360" w14:textId="77777777" w:rsidR="00CA2ED4" w:rsidRDefault="007E4FB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F57F9A">
                <v:shape id="_x0000_s1556" style="position:absolute;left:0;text-align:left;margin-left:412.2pt;margin-top:250.5pt;width:34pt;height:36pt;z-index:251928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AE550A" w14:textId="77777777" w:rsidR="00CA2ED4" w:rsidRDefault="007E4FB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C2CFD9A">
                <v:shape id="_x0000_s1555" style="position:absolute;left:0;text-align:left;margin-left:418.1pt;margin-top:259.85pt;width:34pt;height:36pt;z-index:251929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7D8202" w14:textId="77777777" w:rsidR="00CA2ED4" w:rsidRDefault="007E4FB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09E1CD">
                <v:shape id="_x0000_s1554" style="position:absolute;left:0;text-align:left;margin-left:419.3pt;margin-top:268.6pt;width:48pt;height:36pt;z-index:251930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F5ADA4" w14:textId="77777777" w:rsidR="00CA2ED4" w:rsidRDefault="007E4FB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283BAF">
                <v:shape id="_x0000_s1553" style="position:absolute;left:0;text-align:left;margin-left:409pt;margin-top:275pt;width:48pt;height:36pt;z-index:251931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ADD4467" w14:textId="77777777" w:rsidR="00CA2ED4" w:rsidRDefault="007E4FB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D86639F">
                <v:shape id="_x0000_s1552" style="position:absolute;left:0;text-align:left;margin-left:411.45pt;margin-top:280.05pt;width:48pt;height:36pt;z-index:251932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94C3A41" w14:textId="77777777" w:rsidR="00CA2ED4" w:rsidRDefault="007E4FB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A88356">
                <v:shape id="_x0000_s1551" style="position:absolute;left:0;text-align:left;margin-left:351.25pt;margin-top:303.85pt;width:34pt;height:36pt;z-index:251933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B380F6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C3330A">
                <v:shape id="_x0000_s1550" style="position:absolute;left:0;text-align:left;margin-left:342.7pt;margin-top:295.5pt;width:34pt;height:36pt;z-index:251934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B566E18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989D455">
                <v:shape id="_x0000_s1549" style="position:absolute;left:0;text-align:left;margin-left:308.1pt;margin-top:245.75pt;width:34pt;height:36pt;z-index:251935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5BE8E4A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7A3A895">
                <v:shape id="_x0000_s1548" style="position:absolute;left:0;text-align:left;margin-left:360.45pt;margin-top:241.3pt;width:31pt;height:36pt;z-index:251936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8C51C4" w14:textId="77777777" w:rsidR="00CA2ED4" w:rsidRDefault="007E4FB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C871E98">
                <v:shape id="_x0000_s1547" style="position:absolute;left:0;text-align:left;margin-left:401.7pt;margin-top:168.2pt;width:34pt;height:36pt;z-index:251937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749A05E" w14:textId="77777777" w:rsidR="00CA2ED4" w:rsidRDefault="007E4FB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AD651E">
                <v:shape id="_x0000_s1546" style="position:absolute;left:0;text-align:left;margin-left:443pt;margin-top:205.6pt;width:34pt;height:36pt;z-index:251938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02CA01" w14:textId="77777777" w:rsidR="00CA2ED4" w:rsidRDefault="007E4FB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0CF6B5">
                <v:shape id="_x0000_s1545" style="position:absolute;left:0;text-align:left;margin-left:452.65pt;margin-top:219.4pt;width:34pt;height:36pt;z-index:251939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A01C88F" w14:textId="77777777" w:rsidR="00CA2ED4" w:rsidRDefault="007E4FB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614A2F">
                <v:shape id="_x0000_s1544" style="position:absolute;left:0;text-align:left;margin-left:449.85pt;margin-top:233pt;width:48pt;height:36pt;z-index:251940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01260F" w14:textId="77777777" w:rsidR="00CA2ED4" w:rsidRDefault="007E4FB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867AB0A">
                <v:shape id="_x0000_s1543" style="position:absolute;left:0;text-align:left;margin-left:449.85pt;margin-top:245.15pt;width:48pt;height:36pt;z-index:251941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2075C89" w14:textId="77777777" w:rsidR="00CA2ED4" w:rsidRDefault="007E4FB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C1980C9">
                <v:shape id="_x0000_s1542" style="position:absolute;left:0;text-align:left;margin-left:384.15pt;margin-top:272.95pt;width:48pt;height:36pt;z-index:251942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7B67050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96E9D45">
                <v:shape id="_x0000_s1541" style="position:absolute;left:0;text-align:left;margin-left:378.75pt;margin-top:266.25pt;width:48pt;height:36pt;z-index:251943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4FD9A06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9462D1">
                <v:shape id="_x0000_s1540" style="position:absolute;left:0;text-align:left;margin-left:401.1pt;margin-top:214.2pt;width:31pt;height:36pt;z-index:251944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7EE7DDF" w14:textId="77777777" w:rsidR="00CA2ED4" w:rsidRDefault="007E4FB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E9FC46B">
                <v:shape id="_x0000_s1539" style="position:absolute;left:0;text-align:left;margin-left:282.55pt;margin-top:143.2pt;width:42pt;height:36pt;z-index:251945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AD95C22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23F0434">
                <v:shape id="_x0000_s1538" style="position:absolute;left:0;text-align:left;margin-left:306.35pt;margin-top:121.55pt;width:42pt;height:36pt;z-index:251946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9DE4935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69115BB">
                <v:shape id="_x0000_s1537" style="position:absolute;left:0;text-align:left;margin-left:360.1pt;margin-top:143.25pt;width:42pt;height:36pt;z-index:251947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C48E214" w14:textId="77777777" w:rsidR="00CA2ED4" w:rsidRDefault="007E4FB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6FB94C7">
                <v:shape id="_x0000_s1536" style="position:absolute;left:0;text-align:left;margin-left:298.9pt;margin-top:172.4pt;width:42pt;height:36pt;z-index:251948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AEB7230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C877B12">
                <v:shape id="_x0000_s1535" style="position:absolute;left:0;text-align:left;margin-left:321.85pt;margin-top:139.95pt;width:37pt;height:36pt;z-index:251949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12FF4A3" w14:textId="77777777" w:rsidR="00CA2ED4" w:rsidRDefault="007E4FB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4894724">
                <v:shape id="_x0000_s1534" style="position:absolute;left:0;text-align:left;margin-left:216.2pt;margin-top:169.7pt;width:48pt;height:36pt;z-index:251950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2A9215A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7B159B">
                <v:shape id="_x0000_s1533" style="position:absolute;left:0;text-align:left;margin-left:276.45pt;margin-top:158.45pt;width:48pt;height:36pt;z-index:251951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FA7200E" w14:textId="77777777" w:rsidR="00CA2ED4" w:rsidRDefault="007E4FB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9F8B9DE">
                <v:shape id="_x0000_s1532" style="position:absolute;left:0;text-align:left;margin-left:293pt;margin-top:185.4pt;width:48pt;height:36pt;z-index:251952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276D5E2" w14:textId="77777777" w:rsidR="00CA2ED4" w:rsidRDefault="007E4FB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FF5C54">
                <v:shape id="_x0000_s1531" style="position:absolute;left:0;text-align:left;margin-left:229.6pt;margin-top:200.65pt;width:48pt;height:36pt;z-index:251953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1EFAF8E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085E4D3">
                <v:shape id="_x0000_s1530" style="position:absolute;left:0;text-align:left;margin-left:226.3pt;margin-top:195.05pt;width:48pt;height:36pt;z-index:251954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3B2556A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BA8321E">
                <v:shape id="_x0000_s1529" style="position:absolute;left:0;text-align:left;margin-left:221.75pt;margin-top:197.95pt;width:48pt;height:36pt;z-index:251955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243DC00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E977CF9">
                <v:shape id="_x0000_s1528" style="position:absolute;left:0;text-align:left;margin-left:211.95pt;margin-top:181.9pt;width:48pt;height:36pt;z-index:251956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6B414FA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A2084A">
                <v:shape id="_x0000_s1527" style="position:absolute;left:0;text-align:left;margin-left:213.75pt;margin-top:180.75pt;width:48pt;height:36pt;z-index:251957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60A573A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724E2B0">
                <v:shape id="_x0000_s1526" style="position:absolute;left:0;text-align:left;margin-left:257.8pt;margin-top:172.55pt;width:37pt;height:36pt;z-index:251958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FD091B" w14:textId="77777777" w:rsidR="00CA2ED4" w:rsidRDefault="007E4FB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1951AE">
                <v:shape id="_x0000_s1525" style="position:absolute;left:0;text-align:left;margin-left:209.7pt;margin-top:221.8pt;width:48pt;height:36pt;z-index:251959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F13B9EE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F5F4E95">
                <v:shape id="_x0000_s1524" style="position:absolute;left:0;text-align:left;margin-left:263.2pt;margin-top:214.7pt;width:48pt;height:36pt;z-index:251960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63A5785" w14:textId="77777777" w:rsidR="00CA2ED4" w:rsidRDefault="007E4FB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56AA2F">
                <v:shape id="_x0000_s1523" style="position:absolute;left:0;text-align:left;margin-left:265.3pt;margin-top:218.05pt;width:48pt;height:36pt;z-index:251961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2069FE" w14:textId="77777777" w:rsidR="00CA2ED4" w:rsidRDefault="007E4FB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CB90E3">
                <v:shape id="_x0000_s1522" style="position:absolute;left:0;text-align:left;margin-left:266.7pt;margin-top:217.2pt;width:48pt;height:36pt;z-index:251962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8BD0FF" w14:textId="77777777" w:rsidR="00CA2ED4" w:rsidRDefault="007E4FB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D8216B3">
                <v:shape id="_x0000_s1521" style="position:absolute;left:0;text-align:left;margin-left:281.45pt;margin-top:240.3pt;width:48pt;height:36pt;z-index:251963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F124025" w14:textId="77777777" w:rsidR="00CA2ED4" w:rsidRDefault="007E4FB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ADC0BE">
                <v:shape id="_x0000_s1520" style="position:absolute;left:0;text-align:left;margin-left:219.35pt;margin-top:256.45pt;width:48pt;height:36pt;z-index:251964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87E422A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C8328F">
                <v:shape id="_x0000_s1519" style="position:absolute;left:0;text-align:left;margin-left:204.35pt;margin-top:232.35pt;width:48pt;height:36pt;z-index:251965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C78048D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486341">
                <v:shape id="_x0000_s1518" style="position:absolute;left:0;text-align:left;margin-left:206.3pt;margin-top:231.2pt;width:48pt;height:36pt;z-index:251966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193B91A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1147D24">
                <v:shape id="_x0000_s1517" style="position:absolute;left:0;text-align:left;margin-left:248.75pt;margin-top:228.55pt;width:37pt;height:36pt;z-index:251968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B138000" w14:textId="77777777" w:rsidR="00CA2ED4" w:rsidRDefault="007E4FB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A11C7B0">
                <v:shape id="_x0000_s1516" style="position:absolute;left:0;text-align:left;margin-left:135.5pt;margin-top:220.7pt;width:48pt;height:36pt;z-index:251969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EE5FE64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267D48">
                <v:shape id="_x0000_s1515" style="position:absolute;left:0;text-align:left;margin-left:188.5pt;margin-top:213.6pt;width:48pt;height:36pt;z-index:251970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522E568" w14:textId="77777777" w:rsidR="00CA2ED4" w:rsidRDefault="007E4FB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AA124E5">
                <v:shape id="_x0000_s1514" style="position:absolute;left:0;text-align:left;margin-left:190.45pt;margin-top:216.6pt;width:48pt;height:36pt;z-index:251971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77CDC5" w14:textId="77777777" w:rsidR="00CA2ED4" w:rsidRDefault="007E4FB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3115B0F">
                <v:shape id="_x0000_s1513" style="position:absolute;left:0;text-align:left;margin-left:197.9pt;margin-top:212.3pt;width:48pt;height:36pt;z-index:251972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29EBD1" w14:textId="77777777" w:rsidR="00CA2ED4" w:rsidRDefault="007E4FB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BDEF74A">
                <v:shape id="_x0000_s1512" style="position:absolute;left:0;text-align:left;margin-left:201.75pt;margin-top:218.6pt;width:48pt;height:36pt;z-index:251973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4C4015" w14:textId="77777777" w:rsidR="00CA2ED4" w:rsidRDefault="007E4FB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3C18522">
                <v:shape id="_x0000_s1511" style="position:absolute;left:0;text-align:left;margin-left:209.05pt;margin-top:214.25pt;width:48pt;height:36pt;z-index:251974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3BDEF8C" w14:textId="77777777" w:rsidR="00CA2ED4" w:rsidRDefault="007E4FB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21D4C7B">
                <v:shape id="_x0000_s1510" style="position:absolute;left:0;text-align:left;margin-left:222.65pt;margin-top:235.5pt;width:48pt;height:36pt;z-index:251975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5667C3E" w14:textId="77777777" w:rsidR="00CA2ED4" w:rsidRDefault="007E4FB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90BF06F">
                <v:shape id="_x0000_s1509" style="position:absolute;left:0;text-align:left;margin-left:167.75pt;margin-top:246.4pt;width:48pt;height:36pt;z-index:251976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8D9F66D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A13C5CA">
                <v:shape id="_x0000_s1508" style="position:absolute;left:0;text-align:left;margin-left:164.85pt;margin-top:241.9pt;width:48pt;height:36pt;z-index:251977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4884FCC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97ACC6">
                <v:shape id="_x0000_s1507" style="position:absolute;left:0;text-align:left;margin-left:149.5pt;margin-top:251.85pt;width:48pt;height:36pt;z-index:251978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B04A68D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CCC1254">
                <v:shape id="_x0000_s1506" style="position:absolute;left:0;text-align:left;margin-left:140.55pt;margin-top:237.4pt;width:48pt;height:36pt;z-index:251979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D5A04F6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E7F7A9">
                <v:shape id="_x0000_s1505" style="position:absolute;left:0;text-align:left;margin-left:137.95pt;margin-top:239.1pt;width:48pt;height:36pt;z-index:251980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D731972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D14CB62">
                <v:shape id="_x0000_s1504" style="position:absolute;left:0;text-align:left;margin-left:182.3pt;margin-top:225.05pt;width:37pt;height:36pt;z-index:251981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85D9691" w14:textId="77777777" w:rsidR="00CA2ED4" w:rsidRDefault="007E4FB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CB6943">
                <v:shape id="_x0000_s1503" style="position:absolute;left:0;text-align:left;margin-left:107.1pt;margin-top:254.7pt;width:48pt;height:36pt;z-index:251982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1AF80E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391F028">
                <v:shape id="_x0000_s1502" style="position:absolute;left:0;text-align:left;margin-left:106.35pt;margin-top:257.2pt;width:48pt;height:36pt;z-index:251983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D553824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0B6E693">
                <v:shape id="_x0000_s1501" style="position:absolute;left:0;text-align:left;margin-left:105.45pt;margin-top:254.9pt;width:48pt;height:36pt;z-index:251984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10EBE11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3B89082">
                <v:shape id="_x0000_s1500" style="position:absolute;left:0;text-align:left;margin-left:109.9pt;margin-top:252.65pt;width:48pt;height:36pt;z-index:251985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FA2FE25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A8CB5C6">
                <v:shape id="_x0000_s1499" style="position:absolute;left:0;text-align:left;margin-left:107.95pt;margin-top:248.55pt;width:48pt;height:36pt;z-index:251986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AE4B397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265202">
                <v:shape id="_x0000_s1498" style="position:absolute;left:0;text-align:left;margin-left:166.55pt;margin-top:237.65pt;width:54pt;height:36pt;z-index:251987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7F65F5D" w14:textId="77777777" w:rsidR="00CA2ED4" w:rsidRDefault="007E4FB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024F1D7">
                <v:shape id="_x0000_s1497" style="position:absolute;left:0;text-align:left;margin-left:183.35pt;margin-top:265.4pt;width:54pt;height:36pt;z-index:251988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05E096C" w14:textId="77777777" w:rsidR="00CA2ED4" w:rsidRDefault="007E4FB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45E9A27">
                <v:shape id="_x0000_s1496" style="position:absolute;left:0;text-align:left;margin-left:182.75pt;margin-top:272.75pt;width:54pt;height:36pt;z-index:251989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F35D02" w14:textId="77777777" w:rsidR="00CA2ED4" w:rsidRDefault="007E4FB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C4C83DE">
                <v:shape id="_x0000_s1495" style="position:absolute;left:0;text-align:left;margin-left:179.8pt;margin-top:276.8pt;width:54pt;height:36pt;z-index:251990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CE6DE5" w14:textId="77777777" w:rsidR="00CA2ED4" w:rsidRDefault="007E4FB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E6B89E0">
                <v:shape id="_x0000_s1494" style="position:absolute;left:0;text-align:left;margin-left:175.75pt;margin-top:279.65pt;width:54pt;height:36pt;z-index:251991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76B7CD0" w14:textId="77777777" w:rsidR="00CA2ED4" w:rsidRDefault="007E4FB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E95595A">
                <v:shape id="_x0000_s1493" style="position:absolute;left:0;text-align:left;margin-left:113.45pt;margin-top:287.25pt;width:54pt;height:36pt;z-index:251992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E1CFAE9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29198A7">
                <v:shape id="_x0000_s1492" style="position:absolute;left:0;text-align:left;margin-left:108.45pt;margin-top:277.75pt;width:54pt;height:36pt;z-index:251993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B8F22B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9A1909">
                <v:shape id="_x0000_s1491" style="position:absolute;left:0;text-align:left;margin-left:153.25pt;margin-top:279.55pt;width:54pt;height:36pt;z-index:251994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91436AD" w14:textId="77777777" w:rsidR="00CA2ED4" w:rsidRDefault="007E4FB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0BF23FF">
                <v:shape id="_x0000_s1490" style="position:absolute;left:0;text-align:left;margin-left:99.95pt;margin-top:277.25pt;width:54pt;height:36pt;z-index:251995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29C7F0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FD4AA2E">
                <v:shape id="_x0000_s1489" style="position:absolute;left:0;text-align:left;margin-left:94.25pt;margin-top:266.4pt;width:54pt;height:36pt;z-index:251996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C150F63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C917790">
                <v:shape id="_x0000_s1488" style="position:absolute;left:0;text-align:left;margin-left:147.85pt;margin-top:255.45pt;width:37pt;height:36pt;z-index:251997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B73B7B4" w14:textId="77777777" w:rsidR="00CA2ED4" w:rsidRDefault="007E4FB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A4826A">
                <v:shape id="_x0000_s1487" style="position:absolute;left:0;text-align:left;margin-left:51.5pt;margin-top:346.45pt;width:54pt;height:36pt;z-index:251998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3E3E0FC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92BF1B4">
                <v:shape id="_x0000_s1486" style="position:absolute;left:0;text-align:left;margin-left:110.4pt;margin-top:339.45pt;width:54pt;height:36pt;z-index:251999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09AC5B3" w14:textId="77777777" w:rsidR="00CA2ED4" w:rsidRDefault="007E4FB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E44E06">
                <v:shape id="_x0000_s1485" style="position:absolute;left:0;text-align:left;margin-left:119.4pt;margin-top:353.45pt;width:54pt;height:36pt;z-index:252000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90EA607" w14:textId="77777777" w:rsidR="00CA2ED4" w:rsidRDefault="007E4FB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920888">
                <v:shape id="_x0000_s1484" style="position:absolute;left:0;text-align:left;margin-left:120.3pt;margin-top:353.1pt;width:54pt;height:36pt;z-index:252001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8A7AAC3" w14:textId="77777777" w:rsidR="00CA2ED4" w:rsidRDefault="007E4FB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5E26C5">
                <v:shape id="_x0000_s1483" style="position:absolute;left:0;text-align:left;margin-left:127.95pt;margin-top:361.95pt;width:54pt;height:36pt;z-index:252002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110B15" w14:textId="77777777" w:rsidR="00CA2ED4" w:rsidRDefault="007E4FB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202137C">
                <v:shape id="_x0000_s1482" style="position:absolute;left:0;text-align:left;margin-left:144.55pt;margin-top:391.6pt;width:54pt;height:36pt;z-index:252003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37FF8E" w14:textId="77777777" w:rsidR="00CA2ED4" w:rsidRDefault="007E4FB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4B22D32">
                <v:shape id="_x0000_s1481" style="position:absolute;left:0;text-align:left;margin-left:83.05pt;margin-top:402.2pt;width:54pt;height:36pt;z-index:252004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F03108E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27CDD5C">
                <v:shape id="_x0000_s1480" style="position:absolute;left:0;text-align:left;margin-left:72.6pt;margin-top:385pt;width:54pt;height:36pt;z-index:252005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4B2630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44F88D">
                <v:shape id="_x0000_s1479" style="position:absolute;left:0;text-align:left;margin-left:68pt;margin-top:387.5pt;width:54pt;height:36pt;z-index:252006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4AB2C8A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00002E0">
                <v:shape id="_x0000_s1478" style="position:absolute;left:0;text-align:left;margin-left:64.95pt;margin-top:382.3pt;width:54pt;height:36pt;z-index:252007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9F9166B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7B3A6A">
                <v:shape id="_x0000_s1477" style="position:absolute;left:0;text-align:left;margin-left:54.65pt;margin-top:387.65pt;width:54pt;height:36pt;z-index:252008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63137A7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17CFC0E">
                <v:shape id="_x0000_s1476" style="position:absolute;left:0;text-align:left;margin-left:40.25pt;margin-top:363.1pt;width:54pt;height:36pt;z-index:252009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2C0B7A2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2DE6F30">
                <v:shape id="_x0000_s1475" style="position:absolute;left:0;text-align:left;margin-left:48.95pt;margin-top:357.45pt;width:54pt;height:36pt;z-index:252011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09B6BD5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A5C76ED">
                <v:shape id="_x0000_s1474" style="position:absolute;left:0;text-align:left;margin-left:101.4pt;margin-top:363.8pt;width:37pt;height:36pt;z-index:252012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A554445" w14:textId="77777777" w:rsidR="00CA2ED4" w:rsidRDefault="007E4FB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4B50EB">
                <v:shape id="_x0000_s1473" style="position:absolute;left:0;text-align:left;margin-left:2.45pt;margin-top:393.55pt;width:54pt;height:36pt;z-index:252013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B49788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C6C13A5">
                <v:shape id="_x0000_s1472" style="position:absolute;left:0;text-align:left;margin-left:66.45pt;margin-top:384.8pt;width:54pt;height:36pt;z-index:252014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EBCEEB6" w14:textId="77777777" w:rsidR="00CA2ED4" w:rsidRDefault="007E4FB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3A9DB3">
                <v:shape id="_x0000_s1471" style="position:absolute;left:0;text-align:left;margin-left:82.95pt;margin-top:415.05pt;width:54pt;height:36pt;z-index:252015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E5D1ED0" w14:textId="77777777" w:rsidR="00CA2ED4" w:rsidRDefault="007E4FB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C0A024">
                <v:shape id="_x0000_s1470" style="position:absolute;left:0;text-align:left;margin-left:9.9pt;margin-top:429.75pt;width:54pt;height:36pt;z-index:252016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AECA229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CC3CD4">
                <v:shape id="_x0000_s1469" style="position:absolute;left:0;text-align:left;margin-left:0;margin-top:411.65pt;width:54pt;height:36pt;z-index:252017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679495D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4649E3">
                <v:shape id="_x0000_s1468" style="position:absolute;left:0;text-align:left;margin-left:2.7pt;margin-top:410.1pt;width:54pt;height:36pt;z-index:252018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2A6FDB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18D5E23">
                <v:shape id="_x0000_s1467" style="position:absolute;left:0;text-align:left;margin-left:48.9pt;margin-top:400.3pt;width:37pt;height:36pt;z-index:252019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20D7385" w14:textId="77777777" w:rsidR="00CA2ED4" w:rsidRDefault="007E4FB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7612D65">
                <v:shape id="_x0000_s1466" style="position:absolute;left:0;text-align:left;margin-left:0;margin-top:467.65pt;width:54pt;height:36pt;z-index:252020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A4FECA5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175CE0">
                <v:shape id="_x0000_s1465" style="position:absolute;left:0;text-align:left;margin-left:0;margin-top:464.15pt;width:54pt;height:36pt;z-index:252021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8A84872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952C768">
                <v:shape id="_x0000_s1464" style="position:absolute;left:0;text-align:left;margin-left:.05pt;margin-top:453.85pt;width:54pt;height:36pt;z-index:252022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C61925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B8A5F1">
                <v:shape id="_x0000_s1463" style="position:absolute;left:0;text-align:left;margin-left:5.6pt;margin-top:454.4pt;width:54pt;height:36pt;z-index:252023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1980F8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C2DB21">
                <v:shape id="_x0000_s1462" style="position:absolute;left:0;text-align:left;margin-left:2.95pt;margin-top:457.2pt;width:54pt;height:36pt;z-index:252024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2AC8100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B5D4CE4">
                <v:shape id="_x0000_s1461" style="position:absolute;left:0;text-align:left;margin-left:4.55pt;margin-top:447pt;width:54pt;height:36pt;z-index:252025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63E5B82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55BA0BE">
                <v:shape id="_x0000_s1460" style="position:absolute;left:0;text-align:left;margin-left:56.95pt;margin-top:442.8pt;width:54pt;height:36pt;z-index:252026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75174B2" w14:textId="77777777" w:rsidR="00CA2ED4" w:rsidRDefault="007E4FB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73271AA">
                <v:shape id="_x0000_s1459" style="position:absolute;left:0;text-align:left;margin-left:85pt;margin-top:460.3pt;width:54pt;height:36pt;z-index:252027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03D9378" w14:textId="77777777" w:rsidR="00CA2ED4" w:rsidRDefault="007E4FB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3F5C07">
                <v:shape id="_x0000_s1458" style="position:absolute;left:0;text-align:left;margin-left:84.25pt;margin-top:470.1pt;width:54pt;height:36pt;z-index:252028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8E54E0" w14:textId="77777777" w:rsidR="00CA2ED4" w:rsidRDefault="007E4FB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ABA4725">
                <v:shape id="_x0000_s1457" style="position:absolute;left:0;text-align:left;margin-left:69.55pt;margin-top:479.9pt;width:54pt;height:36pt;z-index:252029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7442F63" w14:textId="77777777" w:rsidR="00CA2ED4" w:rsidRDefault="007E4FB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481EAD">
                <v:shape id="_x0000_s1456" style="position:absolute;left:0;text-align:left;margin-left:17.15pt;margin-top:482.7pt;width:54pt;height:36pt;z-index:252030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968DE3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4CD8A39">
                <v:shape id="_x0000_s1455" style="position:absolute;left:0;text-align:left;margin-left:15.3pt;margin-top:481.2pt;width:54pt;height:36pt;z-index:252031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51EBFFC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C3C691A">
                <v:shape id="_x0000_s1454" style="position:absolute;left:0;text-align:left;margin-left:9.7pt;margin-top:484.35pt;width:54pt;height:36pt;z-index:252032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D76B75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98CD5C">
                <v:shape id="_x0000_s1453" style="position:absolute;left:0;text-align:left;margin-left:50.4pt;margin-top:456.55pt;width:37pt;height:36pt;z-index:252033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118CD5E" w14:textId="77777777" w:rsidR="00CA2ED4" w:rsidRDefault="007E4FB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0AFDC5">
                <v:shape id="_x0000_s1452" style="position:absolute;left:0;text-align:left;margin-left:111.8pt;margin-top:380.6pt;width:54pt;height:36pt;z-index:252034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A09F92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1B61CA5">
                <v:shape id="_x0000_s1451" style="position:absolute;left:0;text-align:left;margin-left:170.4pt;margin-top:374.4pt;width:54pt;height:36pt;z-index:252035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8B386B3" w14:textId="77777777" w:rsidR="00CA2ED4" w:rsidRDefault="007E4FB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275DAFB">
                <v:shape id="_x0000_s1450" style="position:absolute;left:0;text-align:left;margin-left:170.85pt;margin-top:375.05pt;width:54pt;height:36pt;z-index:252036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32A5D87" w14:textId="77777777" w:rsidR="00CA2ED4" w:rsidRDefault="007E4FB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E5E9E63">
                <v:shape id="_x0000_s1449" style="position:absolute;left:0;text-align:left;margin-left:183.25pt;margin-top:368.25pt;width:54pt;height:36pt;z-index:252037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89210AE" w14:textId="77777777" w:rsidR="00CA2ED4" w:rsidRDefault="007E4FB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EEEEF38">
                <v:shape id="_x0000_s1448" style="position:absolute;left:0;text-align:left;margin-left:184.9pt;margin-top:372.05pt;width:54pt;height:36pt;z-index:252038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D33FE0" w14:textId="77777777" w:rsidR="00CA2ED4" w:rsidRDefault="007E4FB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5BF41D">
                <v:shape id="_x0000_s1447" style="position:absolute;left:0;text-align:left;margin-left:186.8pt;margin-top:370.65pt;width:54pt;height:36pt;z-index:252039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765C3A" w14:textId="77777777" w:rsidR="00CA2ED4" w:rsidRDefault="007E4FB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B0BBED">
                <v:shape id="_x0000_s1446" style="position:absolute;left:0;text-align:left;margin-left:200.2pt;margin-top:394.25pt;width:54pt;height:36pt;z-index:252040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230852F" w14:textId="77777777" w:rsidR="00CA2ED4" w:rsidRDefault="007E4FB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8264034">
                <v:shape id="_x0000_s1445" style="position:absolute;left:0;text-align:left;margin-left:193.15pt;margin-top:398.15pt;width:54pt;height:36pt;z-index:252041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F8E14B" w14:textId="77777777" w:rsidR="00CA2ED4" w:rsidRDefault="007E4FB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79BAD8">
                <v:shape id="_x0000_s1444" style="position:absolute;left:0;text-align:left;margin-left:196.5pt;margin-top:403.75pt;width:54pt;height:36pt;z-index:252042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9215ABD" w14:textId="77777777" w:rsidR="00CA2ED4" w:rsidRDefault="007E4FB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F01D3E6">
                <v:shape id="_x0000_s1443" style="position:absolute;left:0;text-align:left;margin-left:195.35pt;margin-top:404.3pt;width:54pt;height:36pt;z-index:252043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441DD10" w14:textId="77777777" w:rsidR="00CA2ED4" w:rsidRDefault="007E4FB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2AF9D1">
                <v:shape id="_x0000_s1442" style="position:absolute;left:0;text-align:left;margin-left:197.1pt;margin-top:407.2pt;width:54pt;height:36pt;z-index:252044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DEC2036" w14:textId="77777777" w:rsidR="00CA2ED4" w:rsidRDefault="007E4FB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FBEA9E8">
                <v:shape id="_x0000_s1441" style="position:absolute;left:0;text-align:left;margin-left:136.45pt;margin-top:417.05pt;width:54pt;height:36pt;z-index:252045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D5AF10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0890119">
                <v:shape id="_x0000_s1440" style="position:absolute;left:0;text-align:left;margin-left:134.75pt;margin-top:413.75pt;width:54pt;height:36pt;z-index:252046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F223E77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2FBF16E">
                <v:shape id="_x0000_s1439" style="position:absolute;left:0;text-align:left;margin-left:124.15pt;margin-top:420.1pt;width:54pt;height:36pt;z-index:252047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DB531F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669B82A">
                <v:shape id="_x0000_s1438" style="position:absolute;left:0;text-align:left;margin-left:119.5pt;margin-top:415.25pt;width:54pt;height:36pt;z-index:252048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9761D1F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CB0DBC">
                <v:shape id="_x0000_s1437" style="position:absolute;left:0;text-align:left;margin-left:117pt;margin-top:414.95pt;width:54pt;height:36pt;z-index:252049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B0A3A8A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8DA9D0C">
                <v:shape id="_x0000_s1436" style="position:absolute;left:0;text-align:left;margin-left:111.45pt;margin-top:406.5pt;width:54pt;height:36pt;z-index:252050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25491F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C78E3B">
                <v:shape id="_x0000_s1435" style="position:absolute;left:0;text-align:left;margin-left:112.15pt;margin-top:403.15pt;width:54pt;height:36pt;z-index:252051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FB24EA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3A84D9B">
                <v:shape id="_x0000_s1434" style="position:absolute;left:0;text-align:left;margin-left:108.05pt;margin-top:391.7pt;width:54pt;height:36pt;z-index:252052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5DA9D6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AB5FF23">
                <v:shape id="_x0000_s1433" style="position:absolute;left:0;text-align:left;margin-left:108.7pt;margin-top:391.25pt;width:54pt;height:36pt;z-index:252054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1B264A9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309B4A8">
                <v:shape id="_x0000_s1432" style="position:absolute;left:0;text-align:left;margin-left:162.2pt;margin-top:387.15pt;width:37pt;height:36pt;z-index:252055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5DA5FBC" w14:textId="77777777" w:rsidR="00CA2ED4" w:rsidRDefault="007E4FB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6649428">
                <v:shape id="_x0000_s1431" style="position:absolute;left:0;text-align:left;margin-left:198.35pt;margin-top:331.35pt;width:54pt;height:36pt;z-index:252056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72BF390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949793">
                <v:shape id="_x0000_s1430" style="position:absolute;left:0;text-align:left;margin-left:267.15pt;margin-top:316.95pt;width:54pt;height:36pt;z-index:252057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FDAB87F" w14:textId="77777777" w:rsidR="00CA2ED4" w:rsidRDefault="007E4FB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87C276">
                <v:shape id="_x0000_s1429" style="position:absolute;left:0;text-align:left;margin-left:283.4pt;margin-top:341.1pt;width:54pt;height:36pt;z-index:252058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F78A5C9" w14:textId="77777777" w:rsidR="00CA2ED4" w:rsidRDefault="007E4FB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93BFD9C">
                <v:shape id="_x0000_s1428" style="position:absolute;left:0;text-align:left;margin-left:277.95pt;margin-top:344.85pt;width:54pt;height:36pt;z-index:252059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D5B0C22" w14:textId="77777777" w:rsidR="00CA2ED4" w:rsidRDefault="007E4FB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D7D3439">
                <v:shape id="_x0000_s1427" style="position:absolute;left:0;text-align:left;margin-left:281.05pt;margin-top:349.15pt;width:54pt;height:36pt;z-index:252060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84FA0C0" w14:textId="77777777" w:rsidR="00CA2ED4" w:rsidRDefault="007E4FB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492D93">
                <v:shape id="_x0000_s1426" style="position:absolute;left:0;text-align:left;margin-left:217.85pt;margin-top:362.15pt;width:54pt;height:36pt;z-index:252061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5DCFCE7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D662316">
                <v:shape id="_x0000_s1425" style="position:absolute;left:0;text-align:left;margin-left:215.15pt;margin-top:357.9pt;width:54pt;height:36pt;z-index:252062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68415FE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25CF629">
                <v:shape id="_x0000_s1424" style="position:absolute;left:0;text-align:left;margin-left:209.3pt;margin-top:361.8pt;width:54pt;height:36pt;z-index:252063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6BB5222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5C3D6A">
                <v:shape id="_x0000_s1423" style="position:absolute;left:0;text-align:left;margin-left:247.1pt;margin-top:332.55pt;width:37pt;height:36pt;z-index:252064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9AFFD2C" w14:textId="77777777" w:rsidR="00CA2ED4" w:rsidRDefault="007E4FB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4ACE008">
                <v:shape id="_x0000_s1422" style="position:absolute;left:0;text-align:left;margin-left:247.1pt;margin-top:290.05pt;width:54pt;height:36pt;z-index:252065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5880250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71B5931">
                <v:shape id="_x0000_s1421" style="position:absolute;left:0;text-align:left;margin-left:307.75pt;margin-top:282.35pt;width:54pt;height:36pt;z-index:252066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B6BEE17" w14:textId="77777777" w:rsidR="00CA2ED4" w:rsidRDefault="007E4FB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F396ED0">
                <v:shape id="_x0000_s1420" style="position:absolute;left:0;text-align:left;margin-left:317.2pt;margin-top:297.9pt;width:54pt;height:36pt;z-index:252067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D85D08" w14:textId="77777777" w:rsidR="00CA2ED4" w:rsidRDefault="007E4FB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95CFC60">
                <v:shape id="_x0000_s1419" style="position:absolute;left:0;text-align:left;margin-left:315.85pt;margin-top:298.75pt;width:54pt;height:36pt;z-index:252068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9E1AA6" w14:textId="77777777" w:rsidR="00CA2ED4" w:rsidRDefault="007E4FB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F4ACE69">
                <v:shape id="_x0000_s1418" style="position:absolute;left:0;text-align:left;margin-left:328.65pt;margin-top:319.8pt;width:54pt;height:36pt;z-index:252069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D95509" w14:textId="77777777" w:rsidR="00CA2ED4" w:rsidRDefault="007E4FB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DD5C53">
                <v:shape id="_x0000_s1417" style="position:absolute;left:0;text-align:left;margin-left:269.15pt;margin-top:329.15pt;width:54pt;height:36pt;z-index:252070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98A68E6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E2BAF40">
                <v:shape id="_x0000_s1416" style="position:absolute;left:0;text-align:left;margin-left:268.6pt;margin-top:328.1pt;width:54pt;height:36pt;z-index:252071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25EA28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CEEEE97">
                <v:shape id="_x0000_s1415" style="position:absolute;left:0;text-align:left;margin-left:317.35pt;margin-top:325.1pt;width:54pt;height:36pt;z-index:252072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6DACFD" w14:textId="77777777" w:rsidR="00CA2ED4" w:rsidRDefault="007E4FB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43BD25">
                <v:shape id="_x0000_s1414" style="position:absolute;left:0;text-align:left;margin-left:318.25pt;margin-top:326.65pt;width:54pt;height:36pt;z-index:252073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A79B361" w14:textId="77777777" w:rsidR="00CA2ED4" w:rsidRDefault="007E4FB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2BC0750">
                <v:shape id="_x0000_s1413" style="position:absolute;left:0;text-align:left;margin-left:259pt;margin-top:336.25pt;width:54pt;height:36pt;z-index:252074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8E0338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2715DDC">
                <v:shape id="_x0000_s1412" style="position:absolute;left:0;text-align:left;margin-left:251.75pt;margin-top:329.75pt;width:54pt;height:36pt;z-index:252075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F988CF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22A7393">
                <v:shape id="_x0000_s1411" style="position:absolute;left:0;text-align:left;margin-left:239.15pt;margin-top:305.3pt;width:54pt;height:36pt;z-index:252076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FCA4A00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1A0A026">
                <v:shape id="_x0000_s1410" style="position:absolute;left:0;text-align:left;margin-left:244.75pt;margin-top:301.55pt;width:54pt;height:36pt;z-index:252077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6EC4DAB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A2CB22A">
                <v:shape id="_x0000_s1409" style="position:absolute;left:0;text-align:left;margin-left:292.9pt;margin-top:302.3pt;width:37pt;height:36pt;z-index:252078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D59BBC" w14:textId="77777777" w:rsidR="00CA2ED4" w:rsidRDefault="007E4FB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FBBBF5D">
                <v:shape id="_x0000_s1408" style="position:absolute;left:0;text-align:left;margin-left:275.55pt;margin-top:270.9pt;width:54pt;height:36pt;z-index:252079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2A2A97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0A91EEA">
                <v:shape id="_x0000_s1407" style="position:absolute;left:0;text-align:left;margin-left:331.35pt;margin-top:265.05pt;width:54pt;height:36pt;z-index:252080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501564B" w14:textId="77777777" w:rsidR="00CA2ED4" w:rsidRDefault="007E4FB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313BF77">
                <v:shape id="_x0000_s1406" style="position:absolute;left:0;text-align:left;margin-left:335.1pt;margin-top:270.4pt;width:54pt;height:36pt;z-index:252081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F96A61" w14:textId="77777777" w:rsidR="00CA2ED4" w:rsidRDefault="007E4FB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7A50481">
                <v:shape id="_x0000_s1405" style="position:absolute;left:0;text-align:left;margin-left:346.05pt;margin-top:262.9pt;width:54pt;height:36pt;z-index:252082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3C0307E" w14:textId="77777777" w:rsidR="00CA2ED4" w:rsidRDefault="007E4FB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AAC59F">
                <v:shape id="_x0000_s1404" style="position:absolute;left:0;text-align:left;margin-left:364.3pt;margin-top:288.1pt;width:54pt;height:36pt;z-index:252083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48E8BFF" w14:textId="77777777" w:rsidR="00CA2ED4" w:rsidRDefault="007E4FB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26C28E0">
                <v:shape id="_x0000_s1403" style="position:absolute;left:0;text-align:left;margin-left:294.2pt;margin-top:305.6pt;width:54pt;height:36pt;z-index:252084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4BEA234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A68D120">
                <v:shape id="_x0000_s1402" style="position:absolute;left:0;text-align:left;margin-left:288.85pt;margin-top:297.65pt;width:54pt;height:36pt;z-index:252085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02F7BB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22B717F">
                <v:shape id="_x0000_s1401" style="position:absolute;left:0;text-align:left;margin-left:285.9pt;margin-top:299.8pt;width:54pt;height:36pt;z-index:252086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00844C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AE00CE">
                <v:shape id="_x0000_s1400" style="position:absolute;left:0;text-align:left;margin-left:326.2pt;margin-top:277.25pt;width:37pt;height:36pt;z-index:252087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E18D107" w14:textId="77777777" w:rsidR="00CA2ED4" w:rsidRDefault="007E4FB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96183C7">
                <v:shape id="_x0000_s1399" style="position:absolute;left:0;text-align:left;margin-left:324.2pt;margin-top:235.1pt;width:54pt;height:36pt;z-index:252088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E6116D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D0931D2">
                <v:shape id="_x0000_s1398" style="position:absolute;left:0;text-align:left;margin-left:381.15pt;margin-top:229.4pt;width:54pt;height:36pt;z-index:252089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113FD31" w14:textId="77777777" w:rsidR="00CA2ED4" w:rsidRDefault="007E4FB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4C93EE7">
                <v:shape id="_x0000_s1397" style="position:absolute;left:0;text-align:left;margin-left:384.55pt;margin-top:235.15pt;width:54pt;height:36pt;z-index:252090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9FA6843" w14:textId="77777777" w:rsidR="00CA2ED4" w:rsidRDefault="007E4FB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7ECFE8">
                <v:shape id="_x0000_s1396" style="position:absolute;left:0;text-align:left;margin-left:393.35pt;margin-top:229.65pt;width:54pt;height:36pt;z-index:252091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A8241B" w14:textId="77777777" w:rsidR="00CA2ED4" w:rsidRDefault="007E4FB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6FA9C4C">
                <v:shape id="_x0000_s1395" style="position:absolute;left:0;text-align:left;margin-left:404.35pt;margin-top:247.15pt;width:54pt;height:36pt;z-index:252092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BA5D513" w14:textId="77777777" w:rsidR="00CA2ED4" w:rsidRDefault="007E4FB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74ADF1B">
                <v:shape id="_x0000_s1394" style="position:absolute;left:0;text-align:left;margin-left:398.7pt;margin-top:250.5pt;width:54pt;height:36pt;z-index:252093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00A5BF" w14:textId="77777777" w:rsidR="00CA2ED4" w:rsidRDefault="007E4FB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E5E044D">
                <v:shape id="_x0000_s1393" style="position:absolute;left:0;text-align:left;margin-left:402.7pt;margin-top:257.1pt;width:54pt;height:36pt;z-index:252094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9B7EE1" w14:textId="77777777" w:rsidR="00CA2ED4" w:rsidRDefault="007E4FB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7D7AA41">
                <v:shape id="_x0000_s1392" style="position:absolute;left:0;text-align:left;margin-left:339.05pt;margin-top:269pt;width:54pt;height:36pt;z-index:252096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25C7D98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7AB66DE">
                <v:shape id="_x0000_s1391" style="position:absolute;left:0;text-align:left;margin-left:330.1pt;margin-top:255.35pt;width:54pt;height:36pt;z-index:252097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24D06FB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9611AA">
                <v:shape id="_x0000_s1390" style="position:absolute;left:0;text-align:left;margin-left:328.15pt;margin-top:256.35pt;width:54pt;height:36pt;z-index:252098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0538495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9307762">
                <v:shape id="_x0000_s1389" style="position:absolute;left:0;text-align:left;margin-left:370.5pt;margin-top:242.2pt;width:37pt;height:36pt;z-index:252099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83A7B68" w14:textId="77777777" w:rsidR="00CA2ED4" w:rsidRDefault="007E4FB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60AF29">
                <v:shape id="_x0000_s1388" style="position:absolute;left:0;text-align:left;margin-left:358.55pt;margin-top:212.85pt;width:54pt;height:36pt;z-index:252100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27A36C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F2C9973">
                <v:shape id="_x0000_s1387" style="position:absolute;left:0;text-align:left;margin-left:421.7pt;margin-top:202.15pt;width:54pt;height:36pt;z-index:252101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4EA7554" w14:textId="77777777" w:rsidR="00CA2ED4" w:rsidRDefault="007E4FB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07BDA7">
                <v:shape id="_x0000_s1386" style="position:absolute;left:0;text-align:left;margin-left:442.85pt;margin-top:231.3pt;width:54pt;height:36pt;z-index:252102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223EC5" w14:textId="77777777" w:rsidR="00CA2ED4" w:rsidRDefault="007E4FB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D03604C">
                <v:shape id="_x0000_s1385" style="position:absolute;left:0;text-align:left;margin-left:373.7pt;margin-top:249.4pt;width:54pt;height:36pt;z-index:252103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3D2AC0" w14:textId="77777777" w:rsidR="00CA2ED4" w:rsidRDefault="007E4FB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921908">
                <v:shape id="_x0000_s1384" style="position:absolute;left:0;text-align:left;margin-left:406.95pt;margin-top:218.8pt;width:37pt;height:36pt;z-index:252104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F6484D" w14:textId="77777777" w:rsidR="00CA2ED4" w:rsidRDefault="007E4FB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0D6FE15">
                <v:shape id="_x0000_s1383" style="position:absolute;left:0;text-align:left;margin-left:236.95pt;margin-top:327pt;width:43pt;height:36pt;z-index:252105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83FF9B4" w14:textId="77777777" w:rsidR="00CA2ED4" w:rsidRDefault="007E4FB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:170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2DE2B9D">
                <v:shape id="_x0000_s1382" style="position:absolute;left:0;text-align:left;margin-left:97.7pt;margin-top:427.6pt;width:37pt;height:36pt;z-index:252106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FB21CCD" w14:textId="77777777" w:rsidR="00CA2ED4" w:rsidRDefault="007E4FB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3C2AE2">
                <v:shape id="_x0000_s1381" style="position:absolute;left:0;text-align:left;margin-left:339.95pt;margin-top:184.5pt;width:31pt;height:36pt;z-index:252107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7D4CC75" w14:textId="77777777" w:rsidR="00CA2ED4" w:rsidRDefault="007E4FB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F45FBE4">
                <v:shape id="_x0000_s1380" style="position:absolute;left:0;text-align:left;margin-left:52.7pt;margin-top:458.85pt;width:37pt;height:36pt;z-index:252108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D068024" w14:textId="77777777" w:rsidR="00CA2ED4" w:rsidRDefault="007E4FB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ADD20DD">
                <v:shape id="_x0000_s1379" style="position:absolute;left:0;text-align:left;margin-left:195.7pt;margin-top:248.85pt;width:37pt;height:36pt;z-index:252109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B3A9F14" w14:textId="77777777" w:rsidR="00CA2ED4" w:rsidRDefault="007E4FB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427942">
                <v:shape id="_x0000_s1378" style="position:absolute;left:0;text-align:left;margin-left:340.7pt;margin-top:301.25pt;width:37pt;height:36pt;z-index:252110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38B50C" w14:textId="77777777" w:rsidR="00CA2ED4" w:rsidRDefault="007E4FB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328A95">
                <v:shape id="_x0000_s1377" style="position:absolute;left:0;text-align:left;margin-left:321.15pt;margin-top:266.25pt;width:31pt;height:36pt;z-index:252111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48E029" w14:textId="77777777" w:rsidR="00CA2ED4" w:rsidRDefault="007E4FB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AFB330C">
                <v:shape id="_x0000_s1376" style="position:absolute;left:0;text-align:left;margin-left:237.2pt;margin-top:223.6pt;width:31pt;height:36pt;z-index:252112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DDE5909" w14:textId="77777777" w:rsidR="00CA2ED4" w:rsidRDefault="007E4FB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1E22F0D">
                <v:shape id="_x0000_s1375" style="position:absolute;left:0;text-align:left;margin-left:283.35pt;margin-top:300.95pt;width:31pt;height:36pt;z-index:252113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50F4A3" w14:textId="77777777" w:rsidR="00CA2ED4" w:rsidRDefault="007E4FB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D33F405">
                <v:shape id="_x0000_s1374" style="position:absolute;left:0;text-align:left;margin-left:357.95pt;margin-top:169.9pt;width:37pt;height:36pt;z-index:252114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86765C" w14:textId="77777777" w:rsidR="00CA2ED4" w:rsidRDefault="007E4FB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2525AE">
                <v:shape id="_x0000_s1373" style="position:absolute;left:0;text-align:left;margin-left:26.9pt;margin-top:361.25pt;width:37pt;height:36pt;z-index:252115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EEC149" w14:textId="77777777" w:rsidR="00CA2ED4" w:rsidRDefault="007E4FB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235117">
                <v:shape id="_x0000_s1372" style="position:absolute;left:0;text-align:left;margin-left:90.55pt;margin-top:428.05pt;width:37pt;height:36pt;z-index:252116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A40D02" w14:textId="77777777" w:rsidR="00CA2ED4" w:rsidRDefault="007E4FB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:59</w:t>
                        </w:r>
                      </w:p>
                    </w:txbxContent>
                  </v:textbox>
                </v:shape>
              </w:pict>
            </w:r>
          </w:p>
          <w:p w14:paraId="004CCD1E" w14:textId="77777777" w:rsidR="007E4FB1" w:rsidRPr="008C3E59" w:rsidRDefault="007E4FB1" w:rsidP="005B25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04C0A" w:rsidRPr="005B4876" w14:paraId="0DE46B71" w14:textId="77777777" w:rsidTr="00D04C0A">
        <w:tblPrEx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10206" w:type="dxa"/>
            <w:tcBorders>
              <w:top w:val="nil"/>
            </w:tcBorders>
          </w:tcPr>
          <w:p w14:paraId="5DC5F211" w14:textId="77777777" w:rsidR="007E4FB1" w:rsidRDefault="007E4FB1" w:rsidP="005B25AC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1500</w:t>
            </w:r>
          </w:p>
        </w:tc>
      </w:tr>
    </w:tbl>
    <w:p w14:paraId="0EFA8BCC" w14:textId="77777777" w:rsidR="007E4FB1" w:rsidRPr="00312000" w:rsidRDefault="007E4FB1" w:rsidP="00A72B10">
      <w:pPr>
        <w:tabs>
          <w:tab w:val="left" w:pos="2738"/>
        </w:tabs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2C054A" w:rsidRPr="005B4876" w14:paraId="4B77D5E6" w14:textId="77777777" w:rsidTr="00070667">
        <w:trPr>
          <w:trHeight w:val="13026"/>
        </w:trPr>
        <w:tc>
          <w:tcPr>
            <w:tcW w:w="10206" w:type="dxa"/>
          </w:tcPr>
          <w:tbl>
            <w:tblPr>
              <w:tblW w:w="9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5"/>
              <w:gridCol w:w="4101"/>
              <w:gridCol w:w="1982"/>
              <w:gridCol w:w="3447"/>
              <w:gridCol w:w="6"/>
            </w:tblGrid>
            <w:tr w:rsidR="008F49AE" w:rsidRPr="00230DDF" w14:paraId="548C95E4" w14:textId="77777777" w:rsidTr="00732C67">
              <w:trPr>
                <w:gridAfter w:val="1"/>
                <w:wAfter w:w="6" w:type="dxa"/>
                <w:cantSplit/>
              </w:trPr>
              <w:tc>
                <w:tcPr>
                  <w:tcW w:w="9975" w:type="dxa"/>
                  <w:gridSpan w:val="4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3CD1B7FF" w14:textId="77777777" w:rsidR="007E4FB1" w:rsidRPr="00230DDF" w:rsidRDefault="007E4FB1" w:rsidP="008F49AE">
                  <w:pPr>
                    <w:spacing w:after="120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Условные обозначения:</w:t>
                  </w:r>
                </w:p>
              </w:tc>
            </w:tr>
            <w:tr w:rsidR="00837132" w:rsidRPr="00230DDF" w14:paraId="705900F1" w14:textId="77777777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305F2704" w14:textId="77777777" w:rsidR="007E4FB1" w:rsidRPr="00230DDF" w:rsidRDefault="007E4FB1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4101" w:type="dxa"/>
                  <w:vAlign w:val="center"/>
                </w:tcPr>
                <w:p w14:paraId="4D68A077" w14:textId="77777777" w:rsidR="007E4FB1" w:rsidRPr="00230DDF" w:rsidRDefault="007E4FB1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Название условного знака</w:t>
                  </w:r>
                </w:p>
              </w:tc>
              <w:tc>
                <w:tcPr>
                  <w:tcW w:w="1982" w:type="dxa"/>
                  <w:vAlign w:val="center"/>
                </w:tcPr>
                <w:p w14:paraId="41E0D12B" w14:textId="77777777" w:rsidR="007E4FB1" w:rsidRPr="00230DDF" w:rsidRDefault="007E4FB1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Изображение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68C53396" w14:textId="77777777" w:rsidR="007E4FB1" w:rsidRPr="00230DDF" w:rsidRDefault="007E4FB1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Описание изображения</w:t>
                  </w:r>
                </w:p>
              </w:tc>
            </w:tr>
            <w:tr w:rsidR="00837132" w:rsidRPr="00230DDF" w14:paraId="41FEA1BB" w14:textId="77777777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21861CA2" w14:textId="77777777" w:rsidR="007E4FB1" w:rsidRPr="00230DDF" w:rsidRDefault="007E4FB1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vAlign w:val="center"/>
                </w:tcPr>
                <w:p w14:paraId="310528BA" w14:textId="77777777" w:rsidR="007E4FB1" w:rsidRPr="00230DDF" w:rsidRDefault="007E4FB1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2" w:type="dxa"/>
                  <w:vAlign w:val="center"/>
                </w:tcPr>
                <w:p w14:paraId="2DF8320D" w14:textId="77777777" w:rsidR="007E4FB1" w:rsidRPr="00230DDF" w:rsidRDefault="007E4FB1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25A4E555" w14:textId="77777777" w:rsidR="007E4FB1" w:rsidRPr="00230DDF" w:rsidRDefault="007E4FB1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837132" w:rsidRPr="00F40298" w14:paraId="257258A8" w14:textId="77777777" w:rsidTr="00837132">
              <w:trPr>
                <w:cantSplit/>
              </w:trPr>
              <w:tc>
                <w:tcPr>
                  <w:tcW w:w="445" w:type="dxa"/>
                  <w:tcBorders>
                    <w:bottom w:val="single" w:sz="4" w:space="0" w:color="auto"/>
                  </w:tcBorders>
                </w:tcPr>
                <w:p w14:paraId="608F5115" w14:textId="77777777" w:rsidR="007E4FB1" w:rsidRPr="00230DDF" w:rsidRDefault="007E4FB1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tcBorders>
                    <w:bottom w:val="single" w:sz="4" w:space="0" w:color="auto"/>
                  </w:tcBorders>
                </w:tcPr>
                <w:p w14:paraId="75267DC6" w14:textId="77777777" w:rsidR="007E4FB1" w:rsidRPr="00F40298" w:rsidRDefault="007E4FB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Границы земельного участка</w:t>
                  </w:r>
                </w:p>
              </w:tc>
              <w:tc>
                <w:tcPr>
                  <w:tcW w:w="1982" w:type="dxa"/>
                  <w:tcBorders>
                    <w:bottom w:val="single" w:sz="4" w:space="0" w:color="auto"/>
                  </w:tcBorders>
                </w:tcPr>
                <w:p w14:paraId="60B40B64" w14:textId="77777777" w:rsidR="007E4FB1" w:rsidRPr="00230DDF" w:rsidRDefault="007E4FB1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1"/>
                      <w:sz w:val="28"/>
                      <w:szCs w:val="28"/>
                    </w:rPr>
                    <w:drawing>
                      <wp:inline distT="0" distB="0" distL="0" distR="0" wp14:anchorId="26EAA0C5" wp14:editId="12266F00">
                        <wp:extent cx="355023" cy="238953"/>
                        <wp:effectExtent l="19050" t="0" r="6927" b="0"/>
                        <wp:docPr id="15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6011" cy="2396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bottom w:val="single" w:sz="4" w:space="0" w:color="auto"/>
                  </w:tcBorders>
                </w:tcPr>
                <w:p w14:paraId="7625DBE8" w14:textId="77777777" w:rsidR="007E4FB1" w:rsidRPr="00F40298" w:rsidRDefault="007E4FB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F40298">
                    <w:rPr>
                      <w:sz w:val="16"/>
                      <w:szCs w:val="16"/>
                    </w:rPr>
                    <w:t>2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F40298"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837132" w:rsidRPr="00230DDF" w14:paraId="13D5BA04" w14:textId="77777777" w:rsidTr="001D1C35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nil"/>
                  </w:tcBorders>
                </w:tcPr>
                <w:p w14:paraId="2EBFE4CC" w14:textId="77777777" w:rsidR="007E4FB1" w:rsidRPr="00F40298" w:rsidRDefault="007E4FB1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12B92FB1" w14:textId="77777777" w:rsidR="007E4FB1" w:rsidRPr="00F40298" w:rsidRDefault="007E4FB1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Часть границы земельного участка: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65675B03" w14:textId="77777777" w:rsidR="007E4FB1" w:rsidRPr="00230DDF" w:rsidRDefault="007E4FB1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491B6765" w14:textId="77777777" w:rsidR="007E4FB1" w:rsidRDefault="007E4FB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сплошная линия </w:t>
                  </w:r>
                  <w:r>
                    <w:rPr>
                      <w:sz w:val="16"/>
                      <w:szCs w:val="16"/>
                    </w:rPr>
                    <w:t>черного цвета</w:t>
                  </w:r>
                  <w:r w:rsidRPr="00230DDF">
                    <w:rPr>
                      <w:sz w:val="16"/>
                      <w:szCs w:val="16"/>
                    </w:rPr>
                    <w:t xml:space="preserve"> толщиной </w:t>
                  </w:r>
                </w:p>
                <w:p w14:paraId="3B5A5759" w14:textId="77777777" w:rsidR="007E4FB1" w:rsidRPr="00230DDF" w:rsidRDefault="007E4FB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230DDF" w14:paraId="3BEB832A" w14:textId="77777777" w:rsidTr="001D1C35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nil"/>
                  </w:tcBorders>
                </w:tcPr>
                <w:p w14:paraId="094DE647" w14:textId="77777777" w:rsidR="007E4FB1" w:rsidRPr="00230DDF" w:rsidRDefault="007E4FB1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0C87D576" w14:textId="77777777" w:rsidR="007E4FB1" w:rsidRPr="00F40298" w:rsidRDefault="007E4FB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а) существующая часть границы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5214D506" w14:textId="77777777" w:rsidR="007E4FB1" w:rsidRPr="00230DDF" w:rsidRDefault="007E4FB1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77D06C6">
                      <v:line id="_x0000_s1370" style="position:absolute;left:0;text-align:left;flip:y;z-index:252132864;mso-position-horizontal-relative:text;mso-position-vertical-relative:text" from="10.55pt,-.55pt" to="77.7pt,-.55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043D3A20" w14:textId="77777777" w:rsidR="007E4FB1" w:rsidRPr="00230DDF" w:rsidRDefault="007E4FB1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14:paraId="7465854A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single" w:sz="4" w:space="0" w:color="auto"/>
                  </w:tcBorders>
                </w:tcPr>
                <w:p w14:paraId="5513BC2C" w14:textId="77777777" w:rsidR="007E4FB1" w:rsidRPr="00230DDF" w:rsidRDefault="007E4FB1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126BC9F" w14:textId="77777777" w:rsidR="007E4FB1" w:rsidRPr="00F40298" w:rsidRDefault="007E4FB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б) вновь образованная или уточненная часть границы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61F1B64" w14:textId="77777777" w:rsidR="007E4FB1" w:rsidRPr="00230DDF" w:rsidRDefault="007E4FB1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279C77A">
                      <v:line id="_x0000_s1345" style="position:absolute;left:0;text-align:left;flip:y;z-index:252117504;mso-position-horizontal-relative:text;mso-position-vertical-relative:text" from="10.05pt,17.05pt" to="77.2pt,17.0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26AC071" w14:textId="77777777" w:rsidR="007E4FB1" w:rsidRPr="00230DDF" w:rsidRDefault="007E4FB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красного цвета толщиной 0,2 мм (допускается линия черного цвета, выделенная маркером красного цвета, шириной до 3</w:t>
                  </w:r>
                  <w:r w:rsidRPr="00C211A4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230DDF" w14:paraId="008D9EE0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5B76AB4" w14:textId="77777777" w:rsidR="007E4FB1" w:rsidRPr="00100A99" w:rsidRDefault="007E4FB1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885814A" w14:textId="77777777" w:rsidR="007E4FB1" w:rsidRPr="00100A99" w:rsidRDefault="007E4FB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Характерная точка границы земельного участка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54BDBE23" w14:textId="77777777" w:rsidR="007E4FB1" w:rsidRPr="00230DDF" w:rsidRDefault="007E4FB1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4E65C39">
                      <v:oval id="_x0000_s1346" style="position:absolute;left:0;text-align:left;margin-left:0;margin-top:2.15pt;width:4.25pt;height:4.25pt;z-index:252118528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0E341EC8" w14:textId="77777777" w:rsidR="007E4FB1" w:rsidRPr="00230DDF" w:rsidRDefault="007E4FB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1,5 мм</w:t>
                  </w:r>
                </w:p>
              </w:tc>
            </w:tr>
            <w:tr w:rsidR="00837132" w:rsidRPr="00100A99" w14:paraId="48D6EDD9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4149E09" w14:textId="77777777" w:rsidR="007E4FB1" w:rsidRPr="00100A99" w:rsidRDefault="007E4FB1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5FFB4FC" w14:textId="77777777" w:rsidR="007E4FB1" w:rsidRPr="00100A99" w:rsidRDefault="007E4FB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2DCEF433" w14:textId="77777777" w:rsidR="007E4FB1" w:rsidRPr="00230DDF" w:rsidRDefault="007E4FB1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6"/>
                      <w:sz w:val="28"/>
                      <w:szCs w:val="28"/>
                    </w:rPr>
                    <w:drawing>
                      <wp:inline distT="0" distB="0" distL="0" distR="0" wp14:anchorId="246CECCC" wp14:editId="01C50BC8">
                        <wp:extent cx="433388" cy="324474"/>
                        <wp:effectExtent l="19050" t="0" r="4762" b="0"/>
                        <wp:docPr id="16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897" cy="3271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777B1B65" w14:textId="77777777" w:rsidR="007E4FB1" w:rsidRPr="00100A99" w:rsidRDefault="007E4FB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для изображения </w:t>
                  </w:r>
                  <w:r w:rsidRPr="00230DDF">
                    <w:rPr>
                      <w:sz w:val="16"/>
                      <w:szCs w:val="16"/>
                    </w:rPr>
                    <w:t>применяются условные знаки №</w:t>
                  </w:r>
                  <w:r w:rsidRPr="00100A99">
                    <w:rPr>
                      <w:sz w:val="16"/>
                      <w:szCs w:val="16"/>
                    </w:rPr>
                    <w:t>6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100A99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837132" w:rsidRPr="00230DDF" w14:paraId="6759722C" w14:textId="77777777" w:rsidTr="00837132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86F76EB" w14:textId="77777777" w:rsidR="007E4FB1" w:rsidRPr="00100A99" w:rsidRDefault="007E4FB1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7321473" w14:textId="77777777" w:rsidR="007E4FB1" w:rsidRPr="00100A99" w:rsidRDefault="007E4FB1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не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7475C05" w14:textId="77777777" w:rsidR="007E4FB1" w:rsidRPr="00230DDF" w:rsidRDefault="007E4FB1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F619792">
                      <v:rect id="_x0000_s1347" style="position:absolute;left:0;text-align:left;margin-left:39.9pt;margin-top:9.2pt;width:8.5pt;height:8.5pt;z-index:252119552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7A1CFEE" w14:textId="77777777" w:rsidR="007E4FB1" w:rsidRDefault="007E4FB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квадрат черного цвета с длиной стороны </w:t>
                  </w:r>
                </w:p>
                <w:p w14:paraId="75B2CC6D" w14:textId="77777777" w:rsidR="007E4FB1" w:rsidRPr="00230DDF" w:rsidRDefault="007E4FB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679EFE1A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6D7DF67F" w14:textId="77777777" w:rsidR="007E4FB1" w:rsidRPr="00230DDF" w:rsidRDefault="007E4FB1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466514A" w14:textId="77777777" w:rsidR="007E4FB1" w:rsidRPr="00100A99" w:rsidRDefault="007E4FB1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Контур сооружения, объекта </w:t>
                  </w:r>
                  <w:r w:rsidRPr="00100A99">
                    <w:rPr>
                      <w:sz w:val="16"/>
                      <w:szCs w:val="16"/>
                    </w:rPr>
                    <w:t>незавершенного строительства, представляющий собой окружность, размеры которой не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4492DC5" w14:textId="77777777" w:rsidR="007E4FB1" w:rsidRPr="00230DDF" w:rsidRDefault="007E4FB1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E00CAC7">
                      <v:oval id="_x0000_s1348" style="position:absolute;left:0;text-align:left;margin-left:39.9pt;margin-top:12.7pt;width:8.5pt;height:8.5pt;z-index:252120576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66DA6A5" w14:textId="77777777" w:rsidR="007E4FB1" w:rsidRPr="00230DDF" w:rsidRDefault="007E4FB1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черного цвета диаметром </w:t>
                  </w:r>
                  <w:r w:rsidRPr="00100A99">
                    <w:rPr>
                      <w:sz w:val="16"/>
                      <w:szCs w:val="16"/>
                    </w:rPr>
                    <w:t>3</w:t>
                  </w:r>
                  <w:r w:rsidRPr="00230DDF">
                    <w:rPr>
                      <w:sz w:val="16"/>
                      <w:szCs w:val="16"/>
                    </w:rPr>
                    <w:t>,</w:t>
                  </w:r>
                  <w:r w:rsidRPr="00100A99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313936" w14:paraId="13BB9212" w14:textId="77777777" w:rsidTr="00AE00AA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59871684" w14:textId="77777777" w:rsidR="007E4FB1" w:rsidRPr="00100A99" w:rsidRDefault="007E4FB1" w:rsidP="000429B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743088">
                    <w:rPr>
                      <w:sz w:val="16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2E77B573" w14:textId="77777777" w:rsidR="007E4FB1" w:rsidRPr="00100A99" w:rsidRDefault="007E4FB1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Часть контура здания, сооружения, объекта незавершенного </w:t>
                  </w:r>
                  <w:r w:rsidRPr="00100A99">
                    <w:rPr>
                      <w:sz w:val="16"/>
                      <w:szCs w:val="16"/>
                    </w:rPr>
                    <w:t>строительства: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4178BB0B" w14:textId="77777777" w:rsidR="007E4FB1" w:rsidRPr="00313936" w:rsidRDefault="007E4FB1" w:rsidP="000429B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4FAC6CA9" w14:textId="77777777" w:rsidR="007E4FB1" w:rsidRDefault="007E4FB1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черного цвета, толщиной </w:t>
                  </w:r>
                </w:p>
                <w:p w14:paraId="24D17D2B" w14:textId="77777777" w:rsidR="007E4FB1" w:rsidRPr="00313936" w:rsidRDefault="007E4FB1" w:rsidP="000429BD">
                  <w:pPr>
                    <w:rPr>
                      <w:sz w:val="20"/>
                      <w:szCs w:val="20"/>
                    </w:rPr>
                  </w:pPr>
                  <w:r w:rsidRPr="00100A99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100A99" w14:paraId="4982B831" w14:textId="77777777" w:rsidTr="00AE00AA">
              <w:trPr>
                <w:cantSplit/>
              </w:trPr>
              <w:tc>
                <w:tcPr>
                  <w:tcW w:w="445" w:type="dxa"/>
                  <w:vMerge/>
                </w:tcPr>
                <w:p w14:paraId="1DDF7FE7" w14:textId="77777777" w:rsidR="007E4FB1" w:rsidRPr="00BF6242" w:rsidRDefault="007E4FB1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223A7FB6" w14:textId="77777777" w:rsidR="007E4FB1" w:rsidRPr="00100A99" w:rsidRDefault="007E4FB1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а)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394224D6" w14:textId="77777777" w:rsidR="007E4FB1" w:rsidRPr="00230DDF" w:rsidRDefault="007E4FB1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F70261C">
                      <v:line id="_x0000_s1371" style="position:absolute;left:0;text-align:left;flip:y;z-index:252133888;mso-position-horizontal-relative:text;mso-position-vertical-relative:text" from="10.95pt,4pt" to="78.1pt,4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398BF6AA" w14:textId="77777777" w:rsidR="007E4FB1" w:rsidRPr="00100A99" w:rsidRDefault="007E4FB1" w:rsidP="008F49AE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100A99" w14:paraId="0981BDC8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36E100E0" w14:textId="77777777" w:rsidR="007E4FB1" w:rsidRPr="00100A99" w:rsidRDefault="007E4FB1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70EB5961" w14:textId="77777777" w:rsidR="007E4FB1" w:rsidRPr="00100A99" w:rsidRDefault="007E4FB1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б)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вновь </w:t>
                  </w:r>
                  <w:r w:rsidRPr="0024737B">
                    <w:rPr>
                      <w:sz w:val="16"/>
                      <w:szCs w:val="16"/>
                    </w:rPr>
                    <w:t>образованного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0FD0CD6F" w14:textId="77777777" w:rsidR="007E4FB1" w:rsidRPr="00230DDF" w:rsidRDefault="007E4FB1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C72D6A3">
                      <v:line id="_x0000_s1350" style="position:absolute;left:0;text-align:left;flip:y;z-index:252121600;mso-position-horizontal-relative:text;mso-position-vertical-relative:text" from="10.55pt,18.25pt" to="77.7pt,18.2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5865E414" w14:textId="77777777" w:rsidR="007E4FB1" w:rsidRDefault="007E4FB1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красного цвета толщиной </w:t>
                  </w:r>
                </w:p>
                <w:p w14:paraId="57EBBB6A" w14:textId="77777777" w:rsidR="007E4FB1" w:rsidRPr="00100A99" w:rsidRDefault="007E4FB1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0,2 мм (допускается линия черного цвета, выделенная маркером красного цвета, шириной до 3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100A99" w14:paraId="05FF3D63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515A6730" w14:textId="77777777" w:rsidR="007E4FB1" w:rsidRPr="00100A99" w:rsidRDefault="007E4FB1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14358BDC" w14:textId="77777777" w:rsidR="007E4FB1" w:rsidRPr="00100A99" w:rsidRDefault="007E4FB1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в)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65432E38" w14:textId="77777777" w:rsidR="007E4FB1" w:rsidRPr="00230DDF" w:rsidRDefault="007E4FB1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CA11C96">
                      <v:line id="_x0000_s1351" style="position:absolute;left:0;text-align:left;flip:y;z-index:252122624;mso-position-horizontal-relative:text;mso-position-vertical-relative:text" from="9.65pt,17.8pt" to="76.8pt,17.8pt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5D50F621" w14:textId="77777777" w:rsidR="007E4FB1" w:rsidRPr="00100A99" w:rsidRDefault="007E4FB1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5FA794DA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2BE2B9EF" w14:textId="77777777" w:rsidR="007E4FB1" w:rsidRPr="00100A99" w:rsidRDefault="007E4FB1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3403DDCB" w14:textId="77777777" w:rsidR="007E4FB1" w:rsidRPr="00100A99" w:rsidRDefault="007E4FB1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г)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136071AA" w14:textId="77777777" w:rsidR="007E4FB1" w:rsidRPr="00230DDF" w:rsidRDefault="007E4FB1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BD2533A">
                      <v:line id="_x0000_s1352" style="position:absolute;left:0;text-align:left;flip:y;z-index:252123648;mso-position-horizontal-relative:text;mso-position-vertical-relative:text" from="9.55pt,17.7pt" to="76.7pt,17.7pt" strokecolor="red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75F55415" w14:textId="77777777" w:rsidR="007E4FB1" w:rsidRPr="00100A99" w:rsidRDefault="007E4FB1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66DD24B5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3B064656" w14:textId="77777777" w:rsidR="007E4FB1" w:rsidRPr="00100A99" w:rsidRDefault="007E4FB1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C53498" w14:textId="77777777" w:rsidR="007E4FB1" w:rsidRPr="00100A99" w:rsidRDefault="007E4FB1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д)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7FA5E0" w14:textId="77777777" w:rsidR="007E4FB1" w:rsidRPr="00230DDF" w:rsidRDefault="007E4FB1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ECF9C67">
                      <v:line id="_x0000_s1353" style="position:absolute;left:0;text-align:left;flip:y;z-index:252124672;mso-position-horizontal-relative:text;mso-position-vertical-relative:text" from="9.65pt,17.55pt" to="76.8pt,17.55pt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E0B698E" w14:textId="77777777" w:rsidR="007E4FB1" w:rsidRPr="00100A99" w:rsidRDefault="007E4FB1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штрихпунктирная линия черного цвета толщиной 0,2 мм, длиной </w:t>
                  </w:r>
                  <w:r w:rsidRPr="00100A99">
                    <w:rPr>
                      <w:sz w:val="16"/>
                      <w:szCs w:val="16"/>
                    </w:rPr>
                    <w:t>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5F429804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nil"/>
                  </w:tcBorders>
                </w:tcPr>
                <w:p w14:paraId="4CD60F77" w14:textId="77777777" w:rsidR="007E4FB1" w:rsidRPr="00100A99" w:rsidRDefault="007E4FB1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B1C2EA8" w14:textId="77777777" w:rsidR="007E4FB1" w:rsidRPr="00100A99" w:rsidRDefault="007E4FB1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е)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336C87D" w14:textId="77777777" w:rsidR="007E4FB1" w:rsidRPr="00230DDF" w:rsidRDefault="007E4FB1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DB00E6F">
                      <v:line id="_x0000_s1354" style="position:absolute;left:0;text-align:left;flip:y;z-index:252125696;mso-position-horizontal-relative:text;mso-position-vertical-relative:text" from="9.55pt,19.05pt" to="76.7pt,19.05pt" strokecolor="red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7B614A4" w14:textId="77777777" w:rsidR="007E4FB1" w:rsidRPr="00100A99" w:rsidRDefault="007E4FB1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мм, длиной штриха 2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770939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6AB42FC7" w14:textId="77777777" w:rsidTr="00837132">
              <w:trPr>
                <w:cantSplit/>
                <w:trHeight w:val="284"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8CEB363" w14:textId="77777777" w:rsidR="007E4FB1" w:rsidRPr="00100A99" w:rsidRDefault="007E4FB1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CC49FF3" w14:textId="77777777" w:rsidR="007E4FB1" w:rsidRPr="000E07F5" w:rsidRDefault="007E4FB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Характерная точка контура здания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E3915F4" w14:textId="77777777" w:rsidR="007E4FB1" w:rsidRPr="00230DDF" w:rsidRDefault="007E4FB1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6268B45">
                      <v:oval id="_x0000_s1355" style="position:absolute;left:0;text-align:left;margin-left:0;margin-top:5.35pt;width:2.85pt;height:2.85pt;z-index:252126720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F0C01F6" w14:textId="77777777" w:rsidR="007E4FB1" w:rsidRPr="00230DDF" w:rsidRDefault="007E4FB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</w:t>
                  </w:r>
                  <w:r w:rsidRPr="000E07F5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11342A23" w14:textId="77777777" w:rsidTr="00677B32">
              <w:trPr>
                <w:cantSplit/>
                <w:trHeight w:val="284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1D99D756" w14:textId="77777777" w:rsidR="007E4FB1" w:rsidRDefault="007E4FB1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31E6C341" w14:textId="77777777" w:rsidR="007E4FB1" w:rsidRPr="000E07F5" w:rsidRDefault="007E4FB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Пункт геодезической основы: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7CDD5340" w14:textId="77777777" w:rsidR="007E4FB1" w:rsidRPr="00230DDF" w:rsidRDefault="007E4FB1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1FB9B2D4">
                      <v:group id="_x0000_s1367" style="position:absolute;left:0;text-align:left;margin-left:36.1pt;margin-top:8.5pt;width:17.05pt;height:14.35pt;z-index:252131840;mso-position-horizontal-relative:text;mso-position-vertical-relative:text" coordorigin="5831,5884" coordsize="170,170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_x0000_s1368" type="#_x0000_t5" style="position:absolute;left:5831;top:5884;width:170;height:170"/>
                        <v:oval id="_x0000_s1369" style="position:absolute;left:5903;top:5974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51CFB8C2" w14:textId="77777777" w:rsidR="007E4FB1" w:rsidRDefault="007E4FB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равносторонний треугольник со стороной </w:t>
                  </w:r>
                </w:p>
                <w:p w14:paraId="28EFC3B8" w14:textId="77777777" w:rsidR="007E4FB1" w:rsidRPr="00230DDF" w:rsidRDefault="007E4FB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3,0 мм с точкой внутри</w:t>
                  </w:r>
                </w:p>
              </w:tc>
            </w:tr>
            <w:tr w:rsidR="00837132" w:rsidRPr="00230DDF" w14:paraId="2C30E2CB" w14:textId="77777777" w:rsidTr="00677B32">
              <w:trPr>
                <w:cantSplit/>
                <w:trHeight w:val="284"/>
              </w:trPr>
              <w:tc>
                <w:tcPr>
                  <w:tcW w:w="445" w:type="dxa"/>
                  <w:vMerge/>
                </w:tcPr>
                <w:p w14:paraId="19412E59" w14:textId="77777777" w:rsidR="007E4FB1" w:rsidRPr="00230DDF" w:rsidRDefault="007E4FB1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749BD78F" w14:textId="77777777" w:rsidR="007E4FB1" w:rsidRPr="00230DDF" w:rsidRDefault="007E4FB1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а) пункт государственной геодезической сети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19A970E1" w14:textId="77777777" w:rsidR="007E4FB1" w:rsidRPr="00230DDF" w:rsidRDefault="007E4FB1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145C18D2" w14:textId="77777777" w:rsidR="007E4FB1" w:rsidRPr="00230DDF" w:rsidRDefault="007E4FB1" w:rsidP="008F49AE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14:paraId="13E95BAD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6A79498E" w14:textId="77777777" w:rsidR="007E4FB1" w:rsidRPr="00230DDF" w:rsidRDefault="007E4FB1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4A07B52F" w14:textId="77777777" w:rsidR="007E4FB1" w:rsidRPr="00230DDF" w:rsidRDefault="007E4FB1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б) </w:t>
                  </w:r>
                  <w:r w:rsidRPr="00743088">
                    <w:rPr>
                      <w:sz w:val="16"/>
                      <w:szCs w:val="16"/>
                    </w:rPr>
                    <w:t xml:space="preserve">пункт геодезической сети специального назначения, созданной </w:t>
                  </w:r>
                  <w:r>
                    <w:rPr>
                      <w:sz w:val="16"/>
                      <w:szCs w:val="16"/>
                    </w:rPr>
                    <w:t xml:space="preserve">в соответствии с законодательством о геодезии </w:t>
                  </w:r>
                  <w:r w:rsidRPr="00743088">
                    <w:rPr>
                      <w:sz w:val="16"/>
                      <w:szCs w:val="16"/>
                    </w:rPr>
                    <w:t>и картографии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24BEBBCB" w14:textId="77777777" w:rsidR="007E4FB1" w:rsidRPr="00230DDF" w:rsidRDefault="007E4FB1" w:rsidP="008F49AE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320E43E9">
                      <v:group id="_x0000_s1359" style="position:absolute;left:0;text-align:left;margin-left:39.5pt;margin-top:8.55pt;width:9.25pt;height:9.25pt;z-index:252127744;mso-position-horizontal-relative:text;mso-position-vertical-relative:text" coordorigin="6314,5187" coordsize="170,170">
                        <v:rect id="_x0000_s1360" style="position:absolute;left:6314;top:5187;width:170;height:170"/>
                        <v:oval id="_x0000_s1361" style="position:absolute;left:6382;top:5257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44372DEB" w14:textId="77777777" w:rsidR="007E4FB1" w:rsidRPr="00230DDF" w:rsidRDefault="007E4FB1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квадрат со стороной 2,0 мм с точкой внутри</w:t>
                  </w:r>
                </w:p>
              </w:tc>
            </w:tr>
            <w:tr w:rsidR="00837132" w:rsidRPr="00230DDF" w14:paraId="378AF9C2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6EC460" w14:textId="77777777" w:rsidR="007E4FB1" w:rsidRPr="000E07F5" w:rsidRDefault="007E4FB1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670907D" w14:textId="77777777" w:rsidR="007E4FB1" w:rsidRDefault="007E4FB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Точка съемочного обоснования</w:t>
                  </w:r>
                </w:p>
                <w:p w14:paraId="2763B765" w14:textId="77777777" w:rsidR="007E4FB1" w:rsidRPr="000E07F5" w:rsidRDefault="007E4FB1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77F6912" w14:textId="77777777" w:rsidR="007E4FB1" w:rsidRPr="00230DDF" w:rsidRDefault="007E4FB1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685013C4">
                      <v:group id="_x0000_s1362" style="position:absolute;left:0;text-align:left;margin-left:0;margin-top:5.3pt;width:6.05pt;height:6.05pt;z-index:252128768;mso-position-horizontal:center;mso-position-horizontal-relative:text;mso-position-vertical-relative:text" coordorigin="6125,5701" coordsize="57,57">
                        <v:oval id="_x0000_s1363" style="position:absolute;left:6125;top:5701;width:57;height:57"/>
                        <v:oval id="_x0000_s1364" style="position:absolute;left:6148;top:5725;width:6;height:6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DEEA70A" w14:textId="77777777" w:rsidR="007E4FB1" w:rsidRPr="00230DDF" w:rsidRDefault="007E4FB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окружность диаметром 1</w:t>
                  </w:r>
                  <w:r w:rsidRPr="00304D65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 с точкой внутри</w:t>
                  </w:r>
                </w:p>
              </w:tc>
            </w:tr>
            <w:tr w:rsidR="00837132" w:rsidRPr="00230DDF" w14:paraId="0A4E71FA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99C5A1F" w14:textId="77777777" w:rsidR="007E4FB1" w:rsidRPr="000E07F5" w:rsidRDefault="007E4FB1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E3A3E84" w14:textId="77777777" w:rsidR="007E4FB1" w:rsidRPr="000E07F5" w:rsidRDefault="007E4FB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 xml:space="preserve">Направления геодезических построений при создании </w:t>
                  </w:r>
                  <w:r w:rsidRPr="000E07F5">
                    <w:rPr>
                      <w:sz w:val="16"/>
                      <w:szCs w:val="16"/>
                    </w:rPr>
                    <w:t>съемочного обоснования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B7D0CF9" w14:textId="77777777" w:rsidR="007E4FB1" w:rsidRPr="00230DDF" w:rsidRDefault="007E4FB1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313230A">
                      <v:line id="_x0000_s1365" style="position:absolute;left:0;text-align:left;flip:y;z-index:252129792;mso-position-horizontal:center;mso-position-horizontal-relative:text;mso-position-vertical-relative:text" from="0,8.55pt" to="67.15pt,8.55pt" strokeweight="1.25pt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76756B7" w14:textId="77777777" w:rsidR="007E4FB1" w:rsidRDefault="007E4FB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сплошная линия черного цвета толщиной </w:t>
                  </w:r>
                </w:p>
                <w:p w14:paraId="32769567" w14:textId="77777777" w:rsidR="007E4FB1" w:rsidRPr="00230DDF" w:rsidRDefault="007E4FB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0,5 мм</w:t>
                  </w:r>
                </w:p>
              </w:tc>
            </w:tr>
            <w:tr w:rsidR="00837132" w:rsidRPr="00230DDF" w14:paraId="19FDB779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E774A53" w14:textId="77777777" w:rsidR="007E4FB1" w:rsidRPr="000E07F5" w:rsidRDefault="007E4FB1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16B4F6F" w14:textId="77777777" w:rsidR="007E4FB1" w:rsidRPr="000E07F5" w:rsidRDefault="007E4FB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определении координат характерных точек границ земельного участка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CD323C6" w14:textId="77777777" w:rsidR="007E4FB1" w:rsidRPr="00230DDF" w:rsidRDefault="007E4FB1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034127E">
                      <v:line id="_x0000_s1366" style="position:absolute;left:0;text-align:left;flip:y;z-index:252130816;mso-position-horizontal-relative:text;mso-position-vertical-relative:text" from="10.6pt,11.95pt" to="77.75pt,11.95pt">
                        <v:stroke startarrow="block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B104396" w14:textId="77777777" w:rsidR="007E4FB1" w:rsidRPr="00230DDF" w:rsidRDefault="007E4FB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черного цвета со стрелкой толщиной 0,2 мм</w:t>
                  </w:r>
                </w:p>
              </w:tc>
            </w:tr>
          </w:tbl>
          <w:p w14:paraId="3574589A" w14:textId="77777777" w:rsidR="007E4FB1" w:rsidRPr="005B4876" w:rsidRDefault="007E4FB1" w:rsidP="00D45A64">
            <w:pPr>
              <w:jc w:val="center"/>
            </w:pPr>
          </w:p>
        </w:tc>
      </w:tr>
    </w:tbl>
    <w:p w14:paraId="4F55BD1C" w14:textId="77777777" w:rsidR="00CA2ED4" w:rsidRDefault="007E4FB1">
      <w:r>
        <w:br w:type="page"/>
      </w:r>
    </w:p>
    <w:p w14:paraId="2744ABDF" w14:textId="77777777" w:rsidR="00CA2ED4" w:rsidRDefault="00CA2ED4">
      <w:pPr>
        <w:sectPr w:rsidR="00CA2ED4" w:rsidSect="0017709C">
          <w:footerReference w:type="even" r:id="rId13"/>
          <w:footerReference w:type="default" r:id="rId14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6"/>
      </w:tblGrid>
      <w:tr w:rsidR="00B9415D" w:rsidRPr="00B42740" w14:paraId="1579A848" w14:textId="77777777" w:rsidTr="00FE5065">
        <w:trPr>
          <w:trHeight w:val="869"/>
          <w:jc w:val="center"/>
        </w:trPr>
        <w:tc>
          <w:tcPr>
            <w:tcW w:w="9346" w:type="dxa"/>
            <w:tcBorders>
              <w:top w:val="nil"/>
              <w:bottom w:val="nil"/>
            </w:tcBorders>
          </w:tcPr>
          <w:p w14:paraId="1082558B" w14:textId="77777777" w:rsidR="007E4FB1" w:rsidRPr="00850851" w:rsidRDefault="007E4FB1" w:rsidP="00B625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0851">
              <w:rPr>
                <w:b/>
              </w:rPr>
              <w:t xml:space="preserve">АКТ СОГЛАСОВАНИЯ </w:t>
            </w:r>
          </w:p>
          <w:p w14:paraId="73186C91" w14:textId="77777777" w:rsidR="007E4FB1" w:rsidRPr="00850851" w:rsidRDefault="007E4FB1" w:rsidP="00B625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0851">
              <w:rPr>
                <w:b/>
              </w:rPr>
              <w:t>местоположения границ земельных участков</w:t>
            </w:r>
          </w:p>
          <w:p w14:paraId="0B09E3ED" w14:textId="77777777" w:rsidR="007E4FB1" w:rsidRPr="00B42740" w:rsidRDefault="007E4FB1" w:rsidP="00B62572">
            <w:pPr>
              <w:spacing w:after="120"/>
              <w:jc w:val="center"/>
              <w:rPr>
                <w:sz w:val="20"/>
                <w:szCs w:val="20"/>
              </w:rPr>
            </w:pPr>
            <w:r w:rsidRPr="00850851">
              <w:rPr>
                <w:b/>
              </w:rPr>
              <w:t>при выполнении комплексных кадастровых работ</w:t>
            </w:r>
          </w:p>
        </w:tc>
      </w:tr>
      <w:tr w:rsidR="00B9415D" w:rsidRPr="00B42740" w14:paraId="77D36679" w14:textId="77777777" w:rsidTr="00FE5065">
        <w:trPr>
          <w:trHeight w:val="485"/>
          <w:jc w:val="center"/>
        </w:trPr>
        <w:tc>
          <w:tcPr>
            <w:tcW w:w="9346" w:type="dxa"/>
            <w:tcBorders>
              <w:top w:val="nil"/>
              <w:bottom w:val="single" w:sz="4" w:space="0" w:color="auto"/>
            </w:tcBorders>
          </w:tcPr>
          <w:p w14:paraId="773999EF" w14:textId="77777777" w:rsidR="007E4FB1" w:rsidRPr="00B42740" w:rsidRDefault="007E4FB1" w:rsidP="00B62572">
            <w:pPr>
              <w:spacing w:before="240"/>
              <w:jc w:val="center"/>
            </w:pPr>
            <w:r w:rsidRPr="00E93088">
              <w:rPr>
                <w:lang w:val="en-US"/>
              </w:rPr>
              <w:t>Псковская обл., Псков г, 60:27:0060339</w:t>
            </w:r>
          </w:p>
        </w:tc>
      </w:tr>
      <w:tr w:rsidR="00B9415D" w:rsidRPr="00B42740" w14:paraId="55052EA9" w14:textId="77777777" w:rsidTr="00FE5065">
        <w:trPr>
          <w:trHeight w:val="730"/>
          <w:jc w:val="center"/>
        </w:trPr>
        <w:tc>
          <w:tcPr>
            <w:tcW w:w="9346" w:type="dxa"/>
            <w:tcBorders>
              <w:top w:val="single" w:sz="4" w:space="0" w:color="auto"/>
              <w:bottom w:val="nil"/>
            </w:tcBorders>
          </w:tcPr>
          <w:p w14:paraId="040F2B85" w14:textId="77777777" w:rsidR="007E4FB1" w:rsidRPr="00B42740" w:rsidRDefault="007E4FB1" w:rsidP="00FE5065">
            <w:pPr>
              <w:spacing w:after="40"/>
              <w:jc w:val="center"/>
              <w:rPr>
                <w:sz w:val="20"/>
                <w:szCs w:val="20"/>
              </w:rPr>
            </w:pPr>
            <w:r w:rsidRPr="00B42740">
              <w:rPr>
                <w:sz w:val="20"/>
                <w:szCs w:val="20"/>
              </w:rPr>
              <w:t xml:space="preserve">наименование субъекта Российской Федерации, </w:t>
            </w:r>
            <w:r w:rsidRPr="00B42740">
              <w:rPr>
                <w:sz w:val="20"/>
                <w:szCs w:val="20"/>
              </w:rPr>
              <w:t>муниципального образования, населенного пункта, уникальные учетные номера кадастровых кварталов, а также иные сведения, позволяющие определить местоположение территории, на которой выполняются комплексные кадастровые работы</w:t>
            </w:r>
          </w:p>
        </w:tc>
      </w:tr>
    </w:tbl>
    <w:p w14:paraId="42DBDCB7" w14:textId="77777777" w:rsidR="007E4FB1" w:rsidRPr="00B42740" w:rsidRDefault="007E4FB1" w:rsidP="00E76296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1112"/>
        <w:gridCol w:w="1112"/>
        <w:gridCol w:w="1615"/>
        <w:gridCol w:w="1275"/>
        <w:gridCol w:w="584"/>
        <w:gridCol w:w="1807"/>
        <w:gridCol w:w="7"/>
        <w:gridCol w:w="1660"/>
      </w:tblGrid>
      <w:tr w:rsidR="009C7357" w:rsidRPr="00B42740" w14:paraId="131CC595" w14:textId="77777777" w:rsidTr="00B723B9">
        <w:trPr>
          <w:trHeight w:val="252"/>
          <w:tblHeader/>
        </w:trPr>
        <w:tc>
          <w:tcPr>
            <w:tcW w:w="5670" w:type="dxa"/>
            <w:gridSpan w:val="5"/>
            <w:tcBorders>
              <w:top w:val="nil"/>
              <w:left w:val="nil"/>
            </w:tcBorders>
            <w:tcMar>
              <w:top w:w="57" w:type="dxa"/>
              <w:bottom w:w="57" w:type="dxa"/>
            </w:tcMar>
          </w:tcPr>
          <w:p w14:paraId="07AF31B9" w14:textId="77777777" w:rsidR="007E4FB1" w:rsidRPr="00B42740" w:rsidRDefault="007E4FB1" w:rsidP="00454562">
            <w:pPr>
              <w:jc w:val="right"/>
            </w:pPr>
          </w:p>
        </w:tc>
        <w:tc>
          <w:tcPr>
            <w:tcW w:w="2398" w:type="dxa"/>
            <w:gridSpan w:val="3"/>
          </w:tcPr>
          <w:p w14:paraId="6713467E" w14:textId="77777777" w:rsidR="007E4FB1" w:rsidRPr="00B42740" w:rsidRDefault="007E4FB1" w:rsidP="00FA1C0A">
            <w:pPr>
              <w:rPr>
                <w:b/>
              </w:rPr>
            </w:pPr>
            <w:r w:rsidRPr="00B42740">
              <w:rPr>
                <w:b/>
                <w:sz w:val="20"/>
                <w:szCs w:val="20"/>
              </w:rPr>
              <w:t>Всего листов</w:t>
            </w:r>
            <w:r w:rsidRPr="00B42740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2</w:t>
            </w:r>
          </w:p>
        </w:tc>
        <w:tc>
          <w:tcPr>
            <w:tcW w:w="1660" w:type="dxa"/>
            <w:tcMar>
              <w:top w:w="57" w:type="dxa"/>
              <w:bottom w:w="57" w:type="dxa"/>
            </w:tcMar>
            <w:vAlign w:val="center"/>
          </w:tcPr>
          <w:p w14:paraId="69844A21" w14:textId="77777777" w:rsidR="007E4FB1" w:rsidRPr="00B42740" w:rsidRDefault="007E4FB1" w:rsidP="00FA1C0A">
            <w:pPr>
              <w:ind w:left="-156" w:firstLine="156"/>
              <w:rPr>
                <w:b/>
                <w:sz w:val="20"/>
                <w:szCs w:val="20"/>
              </w:rPr>
            </w:pPr>
            <w:r w:rsidRPr="00B42740">
              <w:rPr>
                <w:b/>
                <w:sz w:val="20"/>
                <w:szCs w:val="20"/>
              </w:rPr>
              <w:t xml:space="preserve">Лист </w:t>
            </w:r>
            <w:r w:rsidRPr="00B42740">
              <w:rPr>
                <w:b/>
                <w:sz w:val="20"/>
                <w:szCs w:val="20"/>
              </w:rPr>
              <w:t>№</w:t>
            </w:r>
          </w:p>
        </w:tc>
      </w:tr>
      <w:tr w:rsidR="009C7357" w:rsidRPr="00B42740" w14:paraId="59C1EEB4" w14:textId="77777777" w:rsidTr="00E93088">
        <w:trPr>
          <w:trHeight w:val="1171"/>
        </w:trPr>
        <w:tc>
          <w:tcPr>
            <w:tcW w:w="556" w:type="dxa"/>
            <w:vMerge w:val="restart"/>
            <w:tcMar>
              <w:top w:w="57" w:type="dxa"/>
              <w:bottom w:w="57" w:type="dxa"/>
            </w:tcMar>
          </w:tcPr>
          <w:p w14:paraId="51D4A6B1" w14:textId="77777777" w:rsidR="007E4FB1" w:rsidRPr="00B42740" w:rsidRDefault="007E4FB1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Cs w:val="20"/>
              </w:rPr>
            </w:pPr>
            <w:r w:rsidRPr="00B42740">
              <w:rPr>
                <w:b/>
                <w:szCs w:val="20"/>
              </w:rPr>
              <w:t>№</w:t>
            </w:r>
          </w:p>
          <w:p w14:paraId="660BABAA" w14:textId="77777777" w:rsidR="007E4FB1" w:rsidRPr="00B42740" w:rsidRDefault="007E4FB1" w:rsidP="004557EE">
            <w:pPr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п/п</w:t>
            </w:r>
          </w:p>
        </w:tc>
        <w:tc>
          <w:tcPr>
            <w:tcW w:w="2224" w:type="dxa"/>
            <w:gridSpan w:val="2"/>
            <w:tcMar>
              <w:top w:w="57" w:type="dxa"/>
              <w:bottom w:w="57" w:type="dxa"/>
            </w:tcMar>
          </w:tcPr>
          <w:p w14:paraId="68C59104" w14:textId="77777777" w:rsidR="007E4FB1" w:rsidRPr="00B42740" w:rsidRDefault="007E4FB1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Обозначение части (характерной точки) границы</w:t>
            </w:r>
          </w:p>
        </w:tc>
        <w:tc>
          <w:tcPr>
            <w:tcW w:w="1615" w:type="dxa"/>
            <w:vMerge w:val="restart"/>
            <w:tcMar>
              <w:top w:w="57" w:type="dxa"/>
              <w:bottom w:w="57" w:type="dxa"/>
            </w:tcMar>
          </w:tcPr>
          <w:p w14:paraId="7E5934BE" w14:textId="77777777" w:rsidR="007E4FB1" w:rsidRPr="00B42740" w:rsidRDefault="007E4FB1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 xml:space="preserve">Результат </w:t>
            </w:r>
            <w:r w:rsidRPr="00B42740">
              <w:rPr>
                <w:b/>
                <w:szCs w:val="20"/>
              </w:rPr>
              <w:t>согласовани</w:t>
            </w:r>
            <w:r w:rsidRPr="00B42740">
              <w:rPr>
                <w:b/>
                <w:szCs w:val="20"/>
              </w:rPr>
              <w:t>я</w:t>
            </w:r>
            <w:r w:rsidRPr="00B42740">
              <w:rPr>
                <w:b/>
                <w:szCs w:val="20"/>
              </w:rPr>
              <w:t xml:space="preserve"> (согласовано/спорное)</w:t>
            </w:r>
          </w:p>
        </w:tc>
        <w:tc>
          <w:tcPr>
            <w:tcW w:w="1859" w:type="dxa"/>
            <w:gridSpan w:val="2"/>
            <w:vMerge w:val="restart"/>
            <w:tcMar>
              <w:top w:w="57" w:type="dxa"/>
              <w:bottom w:w="57" w:type="dxa"/>
            </w:tcMar>
          </w:tcPr>
          <w:p w14:paraId="3F496B9D" w14:textId="77777777" w:rsidR="007E4FB1" w:rsidRPr="00B42740" w:rsidRDefault="007E4FB1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Кадастровые номера или обозначения смежных земельных участков</w:t>
            </w:r>
          </w:p>
        </w:tc>
        <w:tc>
          <w:tcPr>
            <w:tcW w:w="1807" w:type="dxa"/>
            <w:vMerge w:val="restart"/>
            <w:tcMar>
              <w:top w:w="57" w:type="dxa"/>
              <w:bottom w:w="57" w:type="dxa"/>
            </w:tcMar>
          </w:tcPr>
          <w:p w14:paraId="7EB232FC" w14:textId="77777777" w:rsidR="007E4FB1" w:rsidRPr="00B42740" w:rsidRDefault="007E4FB1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Сведения о лице, представившем возражения</w:t>
            </w:r>
          </w:p>
        </w:tc>
        <w:tc>
          <w:tcPr>
            <w:tcW w:w="1667" w:type="dxa"/>
            <w:gridSpan w:val="2"/>
            <w:vMerge w:val="restart"/>
            <w:tcMar>
              <w:top w:w="57" w:type="dxa"/>
              <w:bottom w:w="57" w:type="dxa"/>
            </w:tcMar>
          </w:tcPr>
          <w:p w14:paraId="155ADC4B" w14:textId="77777777" w:rsidR="007E4FB1" w:rsidRPr="00B42740" w:rsidRDefault="007E4FB1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Реквизиты вступившего в законную силу судебного акта</w:t>
            </w:r>
          </w:p>
        </w:tc>
      </w:tr>
      <w:tr w:rsidR="009C7357" w:rsidRPr="00B42740" w14:paraId="36015F3C" w14:textId="77777777" w:rsidTr="00E93088">
        <w:trPr>
          <w:trHeight w:val="218"/>
        </w:trPr>
        <w:tc>
          <w:tcPr>
            <w:tcW w:w="556" w:type="dxa"/>
            <w:vMerge/>
            <w:tcMar>
              <w:top w:w="57" w:type="dxa"/>
              <w:bottom w:w="57" w:type="dxa"/>
            </w:tcMar>
          </w:tcPr>
          <w:p w14:paraId="7FEF57D6" w14:textId="77777777" w:rsidR="007E4FB1" w:rsidRPr="00B42740" w:rsidRDefault="007E4FB1" w:rsidP="004545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1C09B4E4" w14:textId="77777777" w:rsidR="007E4FB1" w:rsidRPr="00B42740" w:rsidRDefault="007E4FB1" w:rsidP="003D036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2740">
              <w:rPr>
                <w:b/>
              </w:rPr>
              <w:t>от т.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3B6D43F4" w14:textId="77777777" w:rsidR="007E4FB1" w:rsidRPr="00B42740" w:rsidRDefault="007E4FB1" w:rsidP="003D036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2740">
              <w:rPr>
                <w:b/>
              </w:rPr>
              <w:t>до т.</w:t>
            </w:r>
          </w:p>
        </w:tc>
        <w:tc>
          <w:tcPr>
            <w:tcW w:w="1615" w:type="dxa"/>
            <w:vMerge/>
            <w:tcMar>
              <w:top w:w="57" w:type="dxa"/>
              <w:bottom w:w="57" w:type="dxa"/>
            </w:tcMar>
          </w:tcPr>
          <w:p w14:paraId="69D4B929" w14:textId="77777777" w:rsidR="007E4FB1" w:rsidRPr="00B42740" w:rsidRDefault="007E4FB1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tcMar>
              <w:top w:w="57" w:type="dxa"/>
              <w:bottom w:w="57" w:type="dxa"/>
            </w:tcMar>
          </w:tcPr>
          <w:p w14:paraId="20D04BB6" w14:textId="77777777" w:rsidR="007E4FB1" w:rsidRPr="00B42740" w:rsidRDefault="007E4FB1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vMerge/>
            <w:tcMar>
              <w:top w:w="57" w:type="dxa"/>
              <w:bottom w:w="57" w:type="dxa"/>
            </w:tcMar>
          </w:tcPr>
          <w:p w14:paraId="71F55B95" w14:textId="77777777" w:rsidR="007E4FB1" w:rsidRPr="00B42740" w:rsidRDefault="007E4FB1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Mar>
              <w:top w:w="57" w:type="dxa"/>
              <w:bottom w:w="57" w:type="dxa"/>
            </w:tcMar>
          </w:tcPr>
          <w:p w14:paraId="6CC7547E" w14:textId="77777777" w:rsidR="007E4FB1" w:rsidRPr="00B42740" w:rsidRDefault="007E4FB1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C7357" w:rsidRPr="00B42740" w14:paraId="0DE89124" w14:textId="77777777" w:rsidTr="00E93088">
        <w:trPr>
          <w:trHeight w:val="333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6DAF4534" w14:textId="77777777" w:rsidR="007E4FB1" w:rsidRPr="00B42740" w:rsidRDefault="007E4FB1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1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77FED5DF" w14:textId="77777777" w:rsidR="007E4FB1" w:rsidRPr="00B42740" w:rsidRDefault="007E4FB1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2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065FC121" w14:textId="77777777" w:rsidR="007E4FB1" w:rsidRPr="00B42740" w:rsidRDefault="007E4FB1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3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2280BEDF" w14:textId="77777777" w:rsidR="007E4FB1" w:rsidRPr="00B42740" w:rsidRDefault="007E4FB1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4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4027271C" w14:textId="77777777" w:rsidR="007E4FB1" w:rsidRPr="00B42740" w:rsidRDefault="007E4FB1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5</w:t>
            </w: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39143C8E" w14:textId="77777777" w:rsidR="007E4FB1" w:rsidRPr="00B42740" w:rsidRDefault="007E4FB1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6</w:t>
            </w: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5863F631" w14:textId="77777777" w:rsidR="007E4FB1" w:rsidRPr="00B42740" w:rsidRDefault="007E4FB1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7</w:t>
            </w:r>
          </w:p>
        </w:tc>
      </w:tr>
      <w:tr w:rsidR="004557EE" w:rsidRPr="00B42740" w14:paraId="6A0E256D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2E14D5AA" w14:textId="77777777" w:rsidR="007E4FB1" w:rsidRPr="00B42740" w:rsidRDefault="007E4FB1" w:rsidP="006C542D">
            <w:pPr>
              <w:jc w:val="center"/>
            </w:pPr>
            <w:r w:rsidRPr="00B42740">
              <w:rPr>
                <w:lang w:val="en-US"/>
              </w:rPr>
              <w:t>1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7055AE73" w14:textId="77777777" w:rsidR="007E4FB1" w:rsidRPr="00B42740" w:rsidRDefault="007E4FB1" w:rsidP="004557EE">
            <w:pPr>
              <w:jc w:val="center"/>
            </w:pPr>
            <w:r w:rsidRPr="00B42740">
              <w:rPr>
                <w:lang w:val="en-US"/>
              </w:rPr>
              <w:t>3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22126DDC" w14:textId="77777777" w:rsidR="007E4FB1" w:rsidRPr="00B42740" w:rsidRDefault="007E4FB1" w:rsidP="006C542D">
            <w:pPr>
              <w:jc w:val="center"/>
            </w:pPr>
            <w:r w:rsidRPr="00B42740">
              <w:rPr>
                <w:lang w:val="en-US"/>
              </w:rPr>
              <w:t>н4У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380D62F8" w14:textId="77777777" w:rsidR="007E4FB1" w:rsidRPr="00B42740" w:rsidRDefault="007E4FB1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749A99F5" w14:textId="77777777" w:rsidR="007E4FB1" w:rsidRPr="00B42740" w:rsidRDefault="007E4FB1" w:rsidP="006C542D">
            <w:pPr>
              <w:jc w:val="center"/>
            </w:pPr>
            <w:r w:rsidRPr="00B42740">
              <w:rPr>
                <w:lang w:val="en-US"/>
              </w:rPr>
              <w:t>60:27:0060339:1,60:27:0060339:5</w:t>
            </w:r>
          </w:p>
          <w:p w14:paraId="6A115259" w14:textId="77777777" w:rsidR="007E4FB1" w:rsidRPr="00B42740" w:rsidRDefault="007E4FB1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35911466" w14:textId="77777777" w:rsidR="007E4FB1" w:rsidRPr="00B42740" w:rsidRDefault="007E4FB1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19C84E65" w14:textId="77777777" w:rsidR="007E4FB1" w:rsidRPr="00B42740" w:rsidRDefault="007E4FB1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34743B27" w14:textId="77777777" w:rsidR="007E4FB1" w:rsidRPr="00850851" w:rsidRDefault="007E4FB1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4BE9F57A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3BBEB3C5" w14:textId="77777777" w:rsidR="007E4FB1" w:rsidRPr="00B42740" w:rsidRDefault="007E4FB1" w:rsidP="006C542D">
            <w:pPr>
              <w:jc w:val="center"/>
            </w:pPr>
            <w:r w:rsidRPr="00B42740">
              <w:rPr>
                <w:lang w:val="en-US"/>
              </w:rPr>
              <w:t>2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1E0358FF" w14:textId="77777777" w:rsidR="007E4FB1" w:rsidRPr="00B42740" w:rsidRDefault="007E4FB1" w:rsidP="004557EE">
            <w:pPr>
              <w:jc w:val="center"/>
            </w:pPr>
            <w:r w:rsidRPr="00B42740">
              <w:rPr>
                <w:lang w:val="en-US"/>
              </w:rPr>
              <w:t>16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0179EC9B" w14:textId="77777777" w:rsidR="007E4FB1" w:rsidRPr="00B42740" w:rsidRDefault="007E4FB1" w:rsidP="006C542D">
            <w:pPr>
              <w:jc w:val="center"/>
            </w:pPr>
            <w:r w:rsidRPr="00B42740">
              <w:rPr>
                <w:lang w:val="en-US"/>
              </w:rPr>
              <w:t>н17У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3D76B21A" w14:textId="77777777" w:rsidR="007E4FB1" w:rsidRPr="00B42740" w:rsidRDefault="007E4FB1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0D9B6757" w14:textId="77777777" w:rsidR="007E4FB1" w:rsidRPr="00B42740" w:rsidRDefault="007E4FB1" w:rsidP="006C542D">
            <w:pPr>
              <w:jc w:val="center"/>
            </w:pPr>
            <w:r w:rsidRPr="00B42740">
              <w:rPr>
                <w:lang w:val="en-US"/>
              </w:rPr>
              <w:t>60:27:0060339:12,60:27:0060339:13</w:t>
            </w:r>
          </w:p>
          <w:p w14:paraId="1DD83605" w14:textId="77777777" w:rsidR="007E4FB1" w:rsidRPr="00B42740" w:rsidRDefault="007E4FB1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0A9D2740" w14:textId="77777777" w:rsidR="007E4FB1" w:rsidRPr="00B42740" w:rsidRDefault="007E4FB1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49F77606" w14:textId="77777777" w:rsidR="007E4FB1" w:rsidRPr="00B42740" w:rsidRDefault="007E4FB1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3577B1BA" w14:textId="77777777" w:rsidR="007E4FB1" w:rsidRPr="00850851" w:rsidRDefault="007E4FB1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2E25062A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697B190B" w14:textId="77777777" w:rsidR="007E4FB1" w:rsidRPr="00B42740" w:rsidRDefault="007E4FB1" w:rsidP="006C542D">
            <w:pPr>
              <w:jc w:val="center"/>
            </w:pPr>
            <w:r w:rsidRPr="00B42740">
              <w:rPr>
                <w:lang w:val="en-US"/>
              </w:rPr>
              <w:t>3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327C9F07" w14:textId="77777777" w:rsidR="007E4FB1" w:rsidRPr="00B42740" w:rsidRDefault="007E4FB1" w:rsidP="004557EE">
            <w:pPr>
              <w:jc w:val="center"/>
            </w:pPr>
            <w:r w:rsidRPr="00B42740">
              <w:rPr>
                <w:lang w:val="en-US"/>
              </w:rPr>
              <w:t>н17У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71ED95D3" w14:textId="77777777" w:rsidR="007E4FB1" w:rsidRPr="00B42740" w:rsidRDefault="007E4FB1" w:rsidP="006C542D">
            <w:pPr>
              <w:jc w:val="center"/>
            </w:pPr>
            <w:r w:rsidRPr="00B42740">
              <w:rPr>
                <w:lang w:val="en-US"/>
              </w:rPr>
              <w:t>н12У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4299A807" w14:textId="77777777" w:rsidR="007E4FB1" w:rsidRPr="00B42740" w:rsidRDefault="007E4FB1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1BCFEF6F" w14:textId="77777777" w:rsidR="007E4FB1" w:rsidRPr="00B42740" w:rsidRDefault="007E4FB1" w:rsidP="006C542D">
            <w:pPr>
              <w:jc w:val="center"/>
            </w:pPr>
            <w:r w:rsidRPr="00B42740">
              <w:rPr>
                <w:lang w:val="en-US"/>
              </w:rPr>
              <w:t>60:27:0060339:12,60:27:0060339:14</w:t>
            </w:r>
          </w:p>
          <w:p w14:paraId="13213577" w14:textId="77777777" w:rsidR="007E4FB1" w:rsidRPr="00B42740" w:rsidRDefault="007E4FB1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7C0CDC49" w14:textId="77777777" w:rsidR="007E4FB1" w:rsidRPr="00B42740" w:rsidRDefault="007E4FB1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146BD65B" w14:textId="77777777" w:rsidR="007E4FB1" w:rsidRPr="00B42740" w:rsidRDefault="007E4FB1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080B2206" w14:textId="77777777" w:rsidR="007E4FB1" w:rsidRPr="00850851" w:rsidRDefault="007E4FB1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042B1914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5D6A45C2" w14:textId="77777777" w:rsidR="007E4FB1" w:rsidRPr="00B42740" w:rsidRDefault="007E4FB1" w:rsidP="006C542D">
            <w:pPr>
              <w:jc w:val="center"/>
            </w:pPr>
            <w:r w:rsidRPr="00B42740">
              <w:rPr>
                <w:lang w:val="en-US"/>
              </w:rPr>
              <w:t>4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51030EC6" w14:textId="77777777" w:rsidR="007E4FB1" w:rsidRPr="00B42740" w:rsidRDefault="007E4FB1" w:rsidP="004557EE">
            <w:pPr>
              <w:jc w:val="center"/>
            </w:pPr>
            <w:r w:rsidRPr="00B42740">
              <w:rPr>
                <w:lang w:val="en-US"/>
              </w:rPr>
              <w:t>н17У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7D5A9FF6" w14:textId="77777777" w:rsidR="007E4FB1" w:rsidRPr="00B42740" w:rsidRDefault="007E4FB1" w:rsidP="006C542D">
            <w:pPr>
              <w:jc w:val="center"/>
            </w:pPr>
            <w:r w:rsidRPr="00B42740">
              <w:rPr>
                <w:lang w:val="en-US"/>
              </w:rPr>
              <w:t>н18У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18B79F00" w14:textId="77777777" w:rsidR="007E4FB1" w:rsidRPr="00B42740" w:rsidRDefault="007E4FB1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575B7593" w14:textId="77777777" w:rsidR="007E4FB1" w:rsidRPr="00B42740" w:rsidRDefault="007E4FB1" w:rsidP="006C542D">
            <w:pPr>
              <w:jc w:val="center"/>
            </w:pPr>
            <w:r w:rsidRPr="00B42740">
              <w:rPr>
                <w:lang w:val="en-US"/>
              </w:rPr>
              <w:t>60:27:0060339:14,60:27:0060339:13</w:t>
            </w:r>
          </w:p>
          <w:p w14:paraId="6ABA798B" w14:textId="77777777" w:rsidR="007E4FB1" w:rsidRPr="00B42740" w:rsidRDefault="007E4FB1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0ED5ADFA" w14:textId="77777777" w:rsidR="007E4FB1" w:rsidRPr="00B42740" w:rsidRDefault="007E4FB1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3680198D" w14:textId="77777777" w:rsidR="007E4FB1" w:rsidRPr="00B42740" w:rsidRDefault="007E4FB1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6B6105DE" w14:textId="77777777" w:rsidR="007E4FB1" w:rsidRPr="00850851" w:rsidRDefault="007E4FB1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7186E980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046DB876" w14:textId="77777777" w:rsidR="007E4FB1" w:rsidRPr="00B42740" w:rsidRDefault="007E4FB1" w:rsidP="006C542D">
            <w:pPr>
              <w:jc w:val="center"/>
            </w:pPr>
            <w:r w:rsidRPr="00B42740">
              <w:rPr>
                <w:lang w:val="en-US"/>
              </w:rPr>
              <w:t>5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004A3015" w14:textId="77777777" w:rsidR="007E4FB1" w:rsidRPr="00B42740" w:rsidRDefault="007E4FB1" w:rsidP="004557EE">
            <w:pPr>
              <w:jc w:val="center"/>
            </w:pPr>
            <w:r w:rsidRPr="00B42740">
              <w:rPr>
                <w:lang w:val="en-US"/>
              </w:rPr>
              <w:t>н18У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3923455C" w14:textId="77777777" w:rsidR="007E4FB1" w:rsidRPr="00B42740" w:rsidRDefault="007E4FB1" w:rsidP="006C542D">
            <w:pPr>
              <w:jc w:val="center"/>
            </w:pPr>
            <w:r w:rsidRPr="00B42740">
              <w:rPr>
                <w:lang w:val="en-US"/>
              </w:rPr>
              <w:t>н20У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1928A8F3" w14:textId="77777777" w:rsidR="007E4FB1" w:rsidRPr="00B42740" w:rsidRDefault="007E4FB1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47E641ED" w14:textId="77777777" w:rsidR="007E4FB1" w:rsidRPr="00B42740" w:rsidRDefault="007E4FB1" w:rsidP="006C542D">
            <w:pPr>
              <w:jc w:val="center"/>
            </w:pPr>
            <w:r w:rsidRPr="00B42740">
              <w:rPr>
                <w:lang w:val="en-US"/>
              </w:rPr>
              <w:t>60:27:0060339:14,60:27:0060339:27</w:t>
            </w:r>
          </w:p>
          <w:p w14:paraId="677BFE28" w14:textId="77777777" w:rsidR="007E4FB1" w:rsidRPr="00B42740" w:rsidRDefault="007E4FB1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1AD2354D" w14:textId="77777777" w:rsidR="007E4FB1" w:rsidRPr="00B42740" w:rsidRDefault="007E4FB1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0D538C9D" w14:textId="77777777" w:rsidR="007E4FB1" w:rsidRPr="00B42740" w:rsidRDefault="007E4FB1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59461B01" w14:textId="77777777" w:rsidR="007E4FB1" w:rsidRPr="00850851" w:rsidRDefault="007E4FB1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7B8240DA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5FB8C22B" w14:textId="77777777" w:rsidR="007E4FB1" w:rsidRPr="00B42740" w:rsidRDefault="007E4FB1" w:rsidP="006C542D">
            <w:pPr>
              <w:jc w:val="center"/>
            </w:pPr>
            <w:r w:rsidRPr="00B42740">
              <w:rPr>
                <w:lang w:val="en-US"/>
              </w:rPr>
              <w:t>6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4DFDD066" w14:textId="77777777" w:rsidR="007E4FB1" w:rsidRPr="00B42740" w:rsidRDefault="007E4FB1" w:rsidP="004557EE">
            <w:pPr>
              <w:jc w:val="center"/>
            </w:pPr>
            <w:r w:rsidRPr="00B42740">
              <w:rPr>
                <w:lang w:val="en-US"/>
              </w:rPr>
              <w:t>н21У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1D30BEA9" w14:textId="77777777" w:rsidR="007E4FB1" w:rsidRPr="00B42740" w:rsidRDefault="007E4FB1" w:rsidP="006C542D">
            <w:pPr>
              <w:jc w:val="center"/>
            </w:pPr>
            <w:r w:rsidRPr="00B42740">
              <w:rPr>
                <w:lang w:val="en-US"/>
              </w:rPr>
              <w:t>н22У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720F188E" w14:textId="77777777" w:rsidR="007E4FB1" w:rsidRPr="00B42740" w:rsidRDefault="007E4FB1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482E0482" w14:textId="77777777" w:rsidR="007E4FB1" w:rsidRPr="00B42740" w:rsidRDefault="007E4FB1" w:rsidP="006C542D">
            <w:pPr>
              <w:jc w:val="center"/>
            </w:pPr>
            <w:r w:rsidRPr="00B42740">
              <w:rPr>
                <w:lang w:val="en-US"/>
              </w:rPr>
              <w:t>60:27:0060339:14,60:27:0060339:16</w:t>
            </w:r>
          </w:p>
          <w:p w14:paraId="286FD20F" w14:textId="77777777" w:rsidR="007E4FB1" w:rsidRPr="00B42740" w:rsidRDefault="007E4FB1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64DA5354" w14:textId="77777777" w:rsidR="007E4FB1" w:rsidRPr="00B42740" w:rsidRDefault="007E4FB1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26BB9B1A" w14:textId="77777777" w:rsidR="007E4FB1" w:rsidRPr="00B42740" w:rsidRDefault="007E4FB1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063A0945" w14:textId="77777777" w:rsidR="007E4FB1" w:rsidRPr="00850851" w:rsidRDefault="007E4FB1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7B88823D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4EFEF284" w14:textId="77777777" w:rsidR="007E4FB1" w:rsidRPr="00B42740" w:rsidRDefault="007E4FB1" w:rsidP="006C542D">
            <w:pPr>
              <w:jc w:val="center"/>
            </w:pPr>
            <w:r w:rsidRPr="00B42740">
              <w:rPr>
                <w:lang w:val="en-US"/>
              </w:rPr>
              <w:t>7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25AA8D98" w14:textId="77777777" w:rsidR="007E4FB1" w:rsidRPr="00B42740" w:rsidRDefault="007E4FB1" w:rsidP="004557EE">
            <w:pPr>
              <w:jc w:val="center"/>
            </w:pPr>
            <w:r w:rsidRPr="00B42740">
              <w:rPr>
                <w:lang w:val="en-US"/>
              </w:rPr>
              <w:t>н20У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1B06B951" w14:textId="77777777" w:rsidR="007E4FB1" w:rsidRPr="00B42740" w:rsidRDefault="007E4FB1" w:rsidP="006C542D">
            <w:pPr>
              <w:jc w:val="center"/>
            </w:pPr>
            <w:r w:rsidRPr="00B42740">
              <w:rPr>
                <w:lang w:val="en-US"/>
              </w:rPr>
              <w:t>н23У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6C001BA2" w14:textId="77777777" w:rsidR="007E4FB1" w:rsidRPr="00B42740" w:rsidRDefault="007E4FB1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5B31136E" w14:textId="77777777" w:rsidR="007E4FB1" w:rsidRPr="00B42740" w:rsidRDefault="007E4FB1" w:rsidP="006C542D">
            <w:pPr>
              <w:jc w:val="center"/>
            </w:pPr>
            <w:r w:rsidRPr="00B42740">
              <w:rPr>
                <w:lang w:val="en-US"/>
              </w:rPr>
              <w:t>60:27:0060339:16,60:27:0060339:27</w:t>
            </w:r>
          </w:p>
          <w:p w14:paraId="04C34D4A" w14:textId="77777777" w:rsidR="007E4FB1" w:rsidRPr="00B42740" w:rsidRDefault="007E4FB1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5378B9B1" w14:textId="77777777" w:rsidR="007E4FB1" w:rsidRPr="00B42740" w:rsidRDefault="007E4FB1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5978A2C7" w14:textId="77777777" w:rsidR="007E4FB1" w:rsidRPr="00B42740" w:rsidRDefault="007E4FB1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04098037" w14:textId="77777777" w:rsidR="007E4FB1" w:rsidRPr="00850851" w:rsidRDefault="007E4FB1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0CD6BED9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3EF94A35" w14:textId="77777777" w:rsidR="007E4FB1" w:rsidRPr="00B42740" w:rsidRDefault="007E4FB1" w:rsidP="006C542D">
            <w:pPr>
              <w:jc w:val="center"/>
            </w:pPr>
            <w:r w:rsidRPr="00B42740">
              <w:rPr>
                <w:lang w:val="en-US"/>
              </w:rPr>
              <w:t>8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7CA0AA64" w14:textId="77777777" w:rsidR="007E4FB1" w:rsidRPr="00B42740" w:rsidRDefault="007E4FB1" w:rsidP="004557EE">
            <w:pPr>
              <w:jc w:val="center"/>
            </w:pPr>
            <w:r w:rsidRPr="00B42740">
              <w:rPr>
                <w:lang w:val="en-US"/>
              </w:rPr>
              <w:t>н25У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3AB5C80C" w14:textId="77777777" w:rsidR="007E4FB1" w:rsidRPr="00B42740" w:rsidRDefault="007E4FB1" w:rsidP="006C542D">
            <w:pPr>
              <w:jc w:val="center"/>
            </w:pPr>
            <w:r w:rsidRPr="00B42740">
              <w:rPr>
                <w:lang w:val="en-US"/>
              </w:rPr>
              <w:t>н28У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6AC848CD" w14:textId="77777777" w:rsidR="007E4FB1" w:rsidRPr="00B42740" w:rsidRDefault="007E4FB1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209DD583" w14:textId="77777777" w:rsidR="007E4FB1" w:rsidRPr="00B42740" w:rsidRDefault="007E4FB1" w:rsidP="006C542D">
            <w:pPr>
              <w:jc w:val="center"/>
            </w:pPr>
            <w:r w:rsidRPr="00B42740">
              <w:rPr>
                <w:lang w:val="en-US"/>
              </w:rPr>
              <w:t>60:27:0060339:16,60:27:0060339:26</w:t>
            </w:r>
          </w:p>
          <w:p w14:paraId="6214D1F0" w14:textId="77777777" w:rsidR="007E4FB1" w:rsidRPr="00B42740" w:rsidRDefault="007E4FB1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53C6CBBD" w14:textId="77777777" w:rsidR="007E4FB1" w:rsidRPr="00B42740" w:rsidRDefault="007E4FB1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0C82EC8D" w14:textId="77777777" w:rsidR="007E4FB1" w:rsidRPr="00B42740" w:rsidRDefault="007E4FB1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15B99D5D" w14:textId="77777777" w:rsidR="007E4FB1" w:rsidRPr="00850851" w:rsidRDefault="007E4FB1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0CB9C4D8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256437F1" w14:textId="77777777" w:rsidR="007E4FB1" w:rsidRPr="00B42740" w:rsidRDefault="007E4FB1" w:rsidP="006C542D">
            <w:pPr>
              <w:jc w:val="center"/>
            </w:pPr>
            <w:r w:rsidRPr="00B42740">
              <w:rPr>
                <w:lang w:val="en-US"/>
              </w:rPr>
              <w:t>9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10C2D95E" w14:textId="77777777" w:rsidR="007E4FB1" w:rsidRPr="00B42740" w:rsidRDefault="007E4FB1" w:rsidP="004557EE">
            <w:pPr>
              <w:jc w:val="center"/>
            </w:pPr>
            <w:r w:rsidRPr="00B42740">
              <w:rPr>
                <w:lang w:val="en-US"/>
              </w:rPr>
              <w:t>н28У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1E19A332" w14:textId="77777777" w:rsidR="007E4FB1" w:rsidRPr="00B42740" w:rsidRDefault="007E4FB1" w:rsidP="006C542D">
            <w:pPr>
              <w:jc w:val="center"/>
            </w:pPr>
            <w:r w:rsidRPr="00B42740">
              <w:rPr>
                <w:lang w:val="en-US"/>
              </w:rPr>
              <w:t>н29У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589689E8" w14:textId="77777777" w:rsidR="007E4FB1" w:rsidRPr="00B42740" w:rsidRDefault="007E4FB1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223573D5" w14:textId="77777777" w:rsidR="007E4FB1" w:rsidRPr="00B42740" w:rsidRDefault="007E4FB1" w:rsidP="006C542D">
            <w:pPr>
              <w:jc w:val="center"/>
            </w:pPr>
            <w:r w:rsidRPr="00B42740">
              <w:rPr>
                <w:lang w:val="en-US"/>
              </w:rPr>
              <w:t>60:27:0060339:16,60:27:0060339:17</w:t>
            </w:r>
          </w:p>
          <w:p w14:paraId="77A97117" w14:textId="77777777" w:rsidR="007E4FB1" w:rsidRPr="00B42740" w:rsidRDefault="007E4FB1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3A6480D5" w14:textId="77777777" w:rsidR="007E4FB1" w:rsidRPr="00B42740" w:rsidRDefault="007E4FB1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3CAF406C" w14:textId="77777777" w:rsidR="007E4FB1" w:rsidRPr="00B42740" w:rsidRDefault="007E4FB1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2A474F4B" w14:textId="77777777" w:rsidR="007E4FB1" w:rsidRPr="00850851" w:rsidRDefault="007E4FB1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3715FC6A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4DC148B7" w14:textId="77777777" w:rsidR="007E4FB1" w:rsidRPr="00B42740" w:rsidRDefault="007E4FB1" w:rsidP="006C542D">
            <w:pPr>
              <w:jc w:val="center"/>
            </w:pPr>
            <w:r w:rsidRPr="00B42740">
              <w:rPr>
                <w:lang w:val="en-US"/>
              </w:rPr>
              <w:t>10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0B0F81CE" w14:textId="77777777" w:rsidR="007E4FB1" w:rsidRPr="00B42740" w:rsidRDefault="007E4FB1" w:rsidP="004557EE">
            <w:pPr>
              <w:jc w:val="center"/>
            </w:pPr>
            <w:r w:rsidRPr="00B42740">
              <w:rPr>
                <w:lang w:val="en-US"/>
              </w:rPr>
              <w:t>н28У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6CF36FD5" w14:textId="77777777" w:rsidR="007E4FB1" w:rsidRPr="00B42740" w:rsidRDefault="007E4FB1" w:rsidP="006C542D">
            <w:pPr>
              <w:jc w:val="center"/>
            </w:pPr>
            <w:r w:rsidRPr="00B42740">
              <w:rPr>
                <w:lang w:val="en-US"/>
              </w:rPr>
              <w:t>н34У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521640D4" w14:textId="77777777" w:rsidR="007E4FB1" w:rsidRPr="00B42740" w:rsidRDefault="007E4FB1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3AC1E7FF" w14:textId="77777777" w:rsidR="007E4FB1" w:rsidRPr="00B42740" w:rsidRDefault="007E4FB1" w:rsidP="006C542D">
            <w:pPr>
              <w:jc w:val="center"/>
            </w:pPr>
            <w:r w:rsidRPr="00B42740">
              <w:rPr>
                <w:lang w:val="en-US"/>
              </w:rPr>
              <w:t>60:27:0060339:17,60:27:0060339:26</w:t>
            </w:r>
          </w:p>
          <w:p w14:paraId="3BEDF974" w14:textId="77777777" w:rsidR="007E4FB1" w:rsidRPr="00B42740" w:rsidRDefault="007E4FB1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3387AC7C" w14:textId="77777777" w:rsidR="007E4FB1" w:rsidRPr="00B42740" w:rsidRDefault="007E4FB1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76F0E69D" w14:textId="77777777" w:rsidR="007E4FB1" w:rsidRPr="00B42740" w:rsidRDefault="007E4FB1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12CBFF83" w14:textId="77777777" w:rsidR="007E4FB1" w:rsidRPr="00850851" w:rsidRDefault="007E4FB1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21D8572B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61812E58" w14:textId="77777777" w:rsidR="007E4FB1" w:rsidRPr="00B42740" w:rsidRDefault="007E4FB1" w:rsidP="006C542D">
            <w:pPr>
              <w:jc w:val="center"/>
            </w:pPr>
            <w:r w:rsidRPr="00B42740">
              <w:rPr>
                <w:lang w:val="en-US"/>
              </w:rPr>
              <w:t>11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33DBDCE2" w14:textId="77777777" w:rsidR="007E4FB1" w:rsidRPr="00B42740" w:rsidRDefault="007E4FB1" w:rsidP="004557EE">
            <w:pPr>
              <w:jc w:val="center"/>
            </w:pPr>
            <w:r w:rsidRPr="00B42740">
              <w:rPr>
                <w:lang w:val="en-US"/>
              </w:rPr>
              <w:t>н18У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14B587B2" w14:textId="77777777" w:rsidR="007E4FB1" w:rsidRPr="00B42740" w:rsidRDefault="007E4FB1" w:rsidP="006C542D">
            <w:pPr>
              <w:jc w:val="center"/>
            </w:pPr>
            <w:r w:rsidRPr="00B42740">
              <w:rPr>
                <w:lang w:val="en-US"/>
              </w:rPr>
              <w:t>н46У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132376FB" w14:textId="77777777" w:rsidR="007E4FB1" w:rsidRPr="00B42740" w:rsidRDefault="007E4FB1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52984151" w14:textId="77777777" w:rsidR="007E4FB1" w:rsidRPr="00B42740" w:rsidRDefault="007E4FB1" w:rsidP="006C542D">
            <w:pPr>
              <w:jc w:val="center"/>
            </w:pPr>
            <w:r w:rsidRPr="00B42740">
              <w:rPr>
                <w:lang w:val="en-US"/>
              </w:rPr>
              <w:t>60:27:0060339:27,60:27:0060339:13</w:t>
            </w:r>
          </w:p>
          <w:p w14:paraId="360E9ADD" w14:textId="77777777" w:rsidR="007E4FB1" w:rsidRPr="00B42740" w:rsidRDefault="007E4FB1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6957F357" w14:textId="77777777" w:rsidR="007E4FB1" w:rsidRPr="00B42740" w:rsidRDefault="007E4FB1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6E1F2F63" w14:textId="77777777" w:rsidR="007E4FB1" w:rsidRPr="00B42740" w:rsidRDefault="007E4FB1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3D69E08D" w14:textId="77777777" w:rsidR="007E4FB1" w:rsidRPr="00850851" w:rsidRDefault="007E4FB1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</w:tbl>
    <w:p w14:paraId="0394CD37" w14:textId="77777777" w:rsidR="007E4FB1" w:rsidRPr="00B42740" w:rsidRDefault="007E4FB1" w:rsidP="00441368">
      <w:pPr>
        <w:tabs>
          <w:tab w:val="left" w:pos="0"/>
        </w:tabs>
        <w:rPr>
          <w:lang w:val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26"/>
        <w:gridCol w:w="1347"/>
        <w:gridCol w:w="288"/>
        <w:gridCol w:w="1417"/>
        <w:gridCol w:w="617"/>
        <w:gridCol w:w="1368"/>
        <w:gridCol w:w="567"/>
        <w:gridCol w:w="2693"/>
      </w:tblGrid>
      <w:tr w:rsidR="00441368" w:rsidRPr="00B42740" w14:paraId="3D9A75B8" w14:textId="77777777" w:rsidTr="009C7357">
        <w:tc>
          <w:tcPr>
            <w:tcW w:w="4678" w:type="dxa"/>
            <w:gridSpan w:val="4"/>
          </w:tcPr>
          <w:p w14:paraId="7E915A1E" w14:textId="77777777" w:rsidR="007E4FB1" w:rsidRPr="00B42740" w:rsidRDefault="007E4FB1" w:rsidP="00454562">
            <w:r w:rsidRPr="00B42740">
              <w:t>Председатель согласительной комиссии:</w:t>
            </w:r>
          </w:p>
        </w:tc>
        <w:tc>
          <w:tcPr>
            <w:tcW w:w="617" w:type="dxa"/>
          </w:tcPr>
          <w:p w14:paraId="293B385F" w14:textId="77777777" w:rsidR="007E4FB1" w:rsidRPr="00B42740" w:rsidRDefault="007E4FB1" w:rsidP="00454562"/>
        </w:tc>
        <w:tc>
          <w:tcPr>
            <w:tcW w:w="1368" w:type="dxa"/>
            <w:tcBorders>
              <w:bottom w:val="single" w:sz="4" w:space="0" w:color="auto"/>
            </w:tcBorders>
          </w:tcPr>
          <w:p w14:paraId="5FEE5792" w14:textId="77777777" w:rsidR="007E4FB1" w:rsidRPr="00B42740" w:rsidRDefault="007E4FB1" w:rsidP="00454562"/>
        </w:tc>
        <w:tc>
          <w:tcPr>
            <w:tcW w:w="567" w:type="dxa"/>
          </w:tcPr>
          <w:p w14:paraId="55A26BAE" w14:textId="77777777" w:rsidR="007E4FB1" w:rsidRPr="00B42740" w:rsidRDefault="007E4FB1" w:rsidP="00454562"/>
        </w:tc>
        <w:tc>
          <w:tcPr>
            <w:tcW w:w="2693" w:type="dxa"/>
            <w:tcBorders>
              <w:bottom w:val="single" w:sz="4" w:space="0" w:color="auto"/>
            </w:tcBorders>
          </w:tcPr>
          <w:p w14:paraId="5309E4C7" w14:textId="77777777" w:rsidR="007E4FB1" w:rsidRPr="00B42740" w:rsidRDefault="007E4FB1" w:rsidP="00454562">
            <w:r w:rsidRPr="00B42740">
              <w:rPr>
                <w:lang w:val="en-US"/>
              </w:rPr>
              <w:t>–</w:t>
            </w:r>
          </w:p>
        </w:tc>
      </w:tr>
      <w:tr w:rsidR="00441368" w:rsidRPr="00B42740" w14:paraId="77B343E8" w14:textId="77777777" w:rsidTr="009C7357">
        <w:tc>
          <w:tcPr>
            <w:tcW w:w="1626" w:type="dxa"/>
          </w:tcPr>
          <w:p w14:paraId="69A2DBFF" w14:textId="77777777" w:rsidR="007E4FB1" w:rsidRPr="00B42740" w:rsidRDefault="007E4FB1" w:rsidP="00454562"/>
        </w:tc>
        <w:tc>
          <w:tcPr>
            <w:tcW w:w="1347" w:type="dxa"/>
          </w:tcPr>
          <w:p w14:paraId="27DEC2C5" w14:textId="77777777" w:rsidR="007E4FB1" w:rsidRPr="00B42740" w:rsidRDefault="007E4FB1" w:rsidP="00454562"/>
        </w:tc>
        <w:tc>
          <w:tcPr>
            <w:tcW w:w="288" w:type="dxa"/>
          </w:tcPr>
          <w:p w14:paraId="27E2C015" w14:textId="77777777" w:rsidR="007E4FB1" w:rsidRPr="00B42740" w:rsidRDefault="007E4FB1" w:rsidP="00454562"/>
        </w:tc>
        <w:tc>
          <w:tcPr>
            <w:tcW w:w="2034" w:type="dxa"/>
            <w:gridSpan w:val="2"/>
          </w:tcPr>
          <w:p w14:paraId="40EFA82A" w14:textId="77777777" w:rsidR="007E4FB1" w:rsidRPr="00B42740" w:rsidRDefault="007E4FB1" w:rsidP="00454562">
            <w:r w:rsidRPr="00B42740">
              <w:t>м.п.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14:paraId="4513387C" w14:textId="77777777" w:rsidR="007E4FB1" w:rsidRPr="00B42740" w:rsidRDefault="007E4FB1" w:rsidP="00454562">
            <w:r w:rsidRPr="00B42740">
              <w:t>(подпись)</w:t>
            </w:r>
          </w:p>
        </w:tc>
        <w:tc>
          <w:tcPr>
            <w:tcW w:w="567" w:type="dxa"/>
          </w:tcPr>
          <w:p w14:paraId="0D6AD61A" w14:textId="77777777" w:rsidR="007E4FB1" w:rsidRPr="00B42740" w:rsidRDefault="007E4FB1" w:rsidP="00454562"/>
        </w:tc>
        <w:tc>
          <w:tcPr>
            <w:tcW w:w="2693" w:type="dxa"/>
            <w:tcBorders>
              <w:top w:val="single" w:sz="4" w:space="0" w:color="auto"/>
            </w:tcBorders>
          </w:tcPr>
          <w:p w14:paraId="56A449E2" w14:textId="77777777" w:rsidR="007E4FB1" w:rsidRPr="00B42740" w:rsidRDefault="007E4FB1" w:rsidP="00454562">
            <w:r w:rsidRPr="00B42740">
              <w:t>(фамилия, инициалы)</w:t>
            </w:r>
          </w:p>
        </w:tc>
      </w:tr>
    </w:tbl>
    <w:p w14:paraId="33410F32" w14:textId="77777777" w:rsidR="007E4FB1" w:rsidRDefault="007E4FB1"/>
    <w:sectPr w:rsidR="00000000" w:rsidSect="006252B1">
      <w:headerReference w:type="default" r:id="rId15"/>
      <w:headerReference w:type="first" r:id="rId16"/>
      <w:pgSz w:w="11906" w:h="16838"/>
      <w:pgMar w:top="1134" w:right="850" w:bottom="1134" w:left="1134" w:header="692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90FC0" w14:textId="77777777" w:rsidR="00F67F1B" w:rsidRDefault="00F67F1B">
      <w:r>
        <w:separator/>
      </w:r>
    </w:p>
  </w:endnote>
  <w:endnote w:type="continuationSeparator" w:id="0">
    <w:p w14:paraId="372E0926" w14:textId="77777777" w:rsidR="00F67F1B" w:rsidRDefault="00F67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1445A" w14:textId="77777777" w:rsidR="009636C1" w:rsidRDefault="00FA3B54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36C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148116E" w14:textId="77777777" w:rsidR="009636C1" w:rsidRDefault="009636C1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10562" w14:textId="77777777" w:rsidR="008D51C3" w:rsidRDefault="007E4FB1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51C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F284AEE" w14:textId="77777777" w:rsidR="008D51C3" w:rsidRDefault="008D51C3" w:rsidP="008D51C3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85D3B" w14:textId="77777777" w:rsidR="008D51C3" w:rsidRDefault="008D51C3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2FC01" w14:textId="77777777" w:rsidR="00F67F1B" w:rsidRDefault="00F67F1B">
      <w:r>
        <w:separator/>
      </w:r>
    </w:p>
  </w:footnote>
  <w:footnote w:type="continuationSeparator" w:id="0">
    <w:p w14:paraId="72539155" w14:textId="77777777" w:rsidR="00F67F1B" w:rsidRDefault="00F67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192D2" w14:textId="77777777" w:rsidR="004D6734" w:rsidRDefault="004D67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B7692" w14:textId="77777777" w:rsidR="007E4FB1" w:rsidRDefault="007E4FB1">
    <w:pPr>
      <w:pStyle w:val="a7"/>
    </w:pPr>
    <w:r>
      <w:rPr>
        <w:noProof/>
      </w:rPr>
      <w:pict w14:anchorId="5C663F71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437.75pt;margin-top:22.55pt;width:33.75pt;height:27pt;z-index:251659264" filled="f" stroked="f" strokeweight="2pt">
          <v:textbox style="mso-next-textbox:#_x0000_s2056">
            <w:txbxContent>
              <w:p w14:paraId="24705E1C" w14:textId="77777777" w:rsidR="007E4FB1" w:rsidRPr="00850851" w:rsidRDefault="007E4FB1" w:rsidP="00E81AA3">
                <w:pPr>
                  <w:jc w:val="center"/>
                  <w:rPr>
                    <w:sz w:val="20"/>
                    <w:szCs w:val="20"/>
                  </w:rPr>
                </w:pPr>
                <w:r w:rsidRPr="00850851">
                  <w:rPr>
                    <w:sz w:val="20"/>
                    <w:szCs w:val="20"/>
                  </w:rPr>
                  <w:fldChar w:fldCharType="begin"/>
                </w:r>
                <w:r w:rsidRPr="00850851">
                  <w:rPr>
                    <w:sz w:val="20"/>
                    <w:szCs w:val="20"/>
                  </w:rPr>
                  <w:instrText xml:space="preserve"> PAGE   \* MERGEFORMAT </w:instrText>
                </w:r>
                <w:r w:rsidRPr="00850851">
                  <w:rPr>
                    <w:sz w:val="20"/>
                    <w:szCs w:val="20"/>
                  </w:rPr>
                  <w:fldChar w:fldCharType="separate"/>
                </w:r>
                <w:r>
                  <w:rPr>
                    <w:noProof/>
                    <w:sz w:val="20"/>
                    <w:szCs w:val="20"/>
                  </w:rPr>
                  <w:t>2</w:t>
                </w:r>
                <w:r w:rsidRPr="00850851">
                  <w:rPr>
                    <w:sz w:val="20"/>
                    <w:szCs w:val="20"/>
                  </w:rPr>
                  <w:fldChar w:fldCharType="end"/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D4D4F" w14:textId="77777777" w:rsidR="007E4FB1" w:rsidRDefault="007E4FB1">
    <w:pPr>
      <w:pStyle w:val="a7"/>
    </w:pPr>
    <w:r>
      <w:rPr>
        <w:noProof/>
      </w:rPr>
      <w:pict w14:anchorId="599CADE9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436.35pt;margin-top:146.6pt;width:37.4pt;height:15.65pt;z-index:251658240;mso-position-horizontal-relative:margin" filled="f" stroked="f" strokeweight="2pt">
          <v:textbox style="mso-next-textbox:#_x0000_s2055">
            <w:txbxContent>
              <w:p w14:paraId="26BB6769" w14:textId="77777777" w:rsidR="007E4FB1" w:rsidRPr="00E81AA3" w:rsidRDefault="007E4FB1" w:rsidP="00E81AA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instrText xml:space="preserve"> PAGE   \* MERGEFORMAT </w:instrText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1</w:t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37137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93321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3E90E78"/>
    <w:multiLevelType w:val="hybridMultilevel"/>
    <w:tmpl w:val="973C5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9" w15:restartNumberingAfterBreak="0">
    <w:nsid w:val="46671C9A"/>
    <w:multiLevelType w:val="hybridMultilevel"/>
    <w:tmpl w:val="E7320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53027A"/>
    <w:multiLevelType w:val="hybridMultilevel"/>
    <w:tmpl w:val="AB0440F8"/>
    <w:lvl w:ilvl="0" w:tplc="EF5ADF2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0BC7B1F"/>
    <w:multiLevelType w:val="hybridMultilevel"/>
    <w:tmpl w:val="F25E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7082114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70E02052"/>
    <w:multiLevelType w:val="hybridMultilevel"/>
    <w:tmpl w:val="9EBA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78F93E1A"/>
    <w:multiLevelType w:val="hybridMultilevel"/>
    <w:tmpl w:val="A5D4212E"/>
    <w:lvl w:ilvl="0" w:tplc="221E427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86FCB"/>
    <w:multiLevelType w:val="hybridMultilevel"/>
    <w:tmpl w:val="E3D0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7D6024D6"/>
    <w:multiLevelType w:val="hybridMultilevel"/>
    <w:tmpl w:val="59685A6E"/>
    <w:lvl w:ilvl="0" w:tplc="880A86FC">
      <w:start w:val="1"/>
      <w:numFmt w:val="decimal"/>
      <w:pStyle w:val="3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248886528">
    <w:abstractNumId w:val="32"/>
  </w:num>
  <w:num w:numId="2" w16cid:durableId="38676848">
    <w:abstractNumId w:val="28"/>
  </w:num>
  <w:num w:numId="3" w16cid:durableId="1322350755">
    <w:abstractNumId w:val="38"/>
  </w:num>
  <w:num w:numId="4" w16cid:durableId="1451902152">
    <w:abstractNumId w:val="15"/>
  </w:num>
  <w:num w:numId="5" w16cid:durableId="644893585">
    <w:abstractNumId w:val="12"/>
  </w:num>
  <w:num w:numId="6" w16cid:durableId="438992094">
    <w:abstractNumId w:val="27"/>
  </w:num>
  <w:num w:numId="7" w16cid:durableId="1034430490">
    <w:abstractNumId w:val="17"/>
  </w:num>
  <w:num w:numId="8" w16cid:durableId="1014965995">
    <w:abstractNumId w:val="42"/>
  </w:num>
  <w:num w:numId="9" w16cid:durableId="2099910780">
    <w:abstractNumId w:val="7"/>
  </w:num>
  <w:num w:numId="10" w16cid:durableId="448932036">
    <w:abstractNumId w:val="1"/>
  </w:num>
  <w:num w:numId="11" w16cid:durableId="1423453506">
    <w:abstractNumId w:val="13"/>
  </w:num>
  <w:num w:numId="12" w16cid:durableId="66920080">
    <w:abstractNumId w:val="30"/>
  </w:num>
  <w:num w:numId="13" w16cid:durableId="105976076">
    <w:abstractNumId w:val="24"/>
  </w:num>
  <w:num w:numId="14" w16cid:durableId="1932616700">
    <w:abstractNumId w:val="31"/>
  </w:num>
  <w:num w:numId="15" w16cid:durableId="671299605">
    <w:abstractNumId w:val="5"/>
  </w:num>
  <w:num w:numId="16" w16cid:durableId="1631550550">
    <w:abstractNumId w:val="35"/>
  </w:num>
  <w:num w:numId="17" w16cid:durableId="1701012281">
    <w:abstractNumId w:val="0"/>
  </w:num>
  <w:num w:numId="18" w16cid:durableId="1004087084">
    <w:abstractNumId w:val="39"/>
  </w:num>
  <w:num w:numId="19" w16cid:durableId="1874489373">
    <w:abstractNumId w:val="10"/>
  </w:num>
  <w:num w:numId="20" w16cid:durableId="1916436121">
    <w:abstractNumId w:val="4"/>
  </w:num>
  <w:num w:numId="21" w16cid:durableId="2102286897">
    <w:abstractNumId w:val="37"/>
  </w:num>
  <w:num w:numId="22" w16cid:durableId="151334085">
    <w:abstractNumId w:val="11"/>
  </w:num>
  <w:num w:numId="23" w16cid:durableId="1389765459">
    <w:abstractNumId w:val="33"/>
  </w:num>
  <w:num w:numId="24" w16cid:durableId="189539939">
    <w:abstractNumId w:val="21"/>
  </w:num>
  <w:num w:numId="25" w16cid:durableId="1508515121">
    <w:abstractNumId w:val="2"/>
  </w:num>
  <w:num w:numId="26" w16cid:durableId="2066297979">
    <w:abstractNumId w:val="22"/>
  </w:num>
  <w:num w:numId="27" w16cid:durableId="818226205">
    <w:abstractNumId w:val="44"/>
  </w:num>
  <w:num w:numId="28" w16cid:durableId="216867624">
    <w:abstractNumId w:val="29"/>
  </w:num>
  <w:num w:numId="29" w16cid:durableId="2101218286">
    <w:abstractNumId w:val="36"/>
  </w:num>
  <w:num w:numId="30" w16cid:durableId="282922888">
    <w:abstractNumId w:val="14"/>
  </w:num>
  <w:num w:numId="31" w16cid:durableId="1081870993">
    <w:abstractNumId w:val="6"/>
  </w:num>
  <w:num w:numId="32" w16cid:durableId="1952514180">
    <w:abstractNumId w:val="8"/>
  </w:num>
  <w:num w:numId="33" w16cid:durableId="81731118">
    <w:abstractNumId w:val="26"/>
  </w:num>
  <w:num w:numId="34" w16cid:durableId="1095902845">
    <w:abstractNumId w:val="18"/>
  </w:num>
  <w:num w:numId="35" w16cid:durableId="1970016466">
    <w:abstractNumId w:val="19"/>
  </w:num>
  <w:num w:numId="36" w16cid:durableId="206990856">
    <w:abstractNumId w:val="23"/>
  </w:num>
  <w:num w:numId="37" w16cid:durableId="1604847991">
    <w:abstractNumId w:val="3"/>
  </w:num>
  <w:num w:numId="38" w16cid:durableId="2147116784">
    <w:abstractNumId w:val="9"/>
  </w:num>
  <w:num w:numId="39" w16cid:durableId="29040972">
    <w:abstractNumId w:val="25"/>
  </w:num>
  <w:num w:numId="40" w16cid:durableId="948244066">
    <w:abstractNumId w:val="43"/>
  </w:num>
  <w:num w:numId="41" w16cid:durableId="26298606">
    <w:abstractNumId w:val="43"/>
    <w:lvlOverride w:ilvl="0">
      <w:startOverride w:val="1"/>
    </w:lvlOverride>
  </w:num>
  <w:num w:numId="42" w16cid:durableId="1890343281">
    <w:abstractNumId w:val="43"/>
    <w:lvlOverride w:ilvl="0">
      <w:startOverride w:val="1"/>
    </w:lvlOverride>
  </w:num>
  <w:num w:numId="43" w16cid:durableId="796417198">
    <w:abstractNumId w:val="43"/>
    <w:lvlOverride w:ilvl="0">
      <w:startOverride w:val="1"/>
    </w:lvlOverride>
  </w:num>
  <w:num w:numId="44" w16cid:durableId="1994482701">
    <w:abstractNumId w:val="16"/>
  </w:num>
  <w:num w:numId="45" w16cid:durableId="1902597020">
    <w:abstractNumId w:val="20"/>
  </w:num>
  <w:num w:numId="46" w16cid:durableId="1151602379">
    <w:abstractNumId w:val="41"/>
  </w:num>
  <w:num w:numId="47" w16cid:durableId="570775937">
    <w:abstractNumId w:val="40"/>
  </w:num>
  <w:num w:numId="48" w16cid:durableId="89516626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3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0AA"/>
    <w:rsid w:val="00011BCA"/>
    <w:rsid w:val="00013A19"/>
    <w:rsid w:val="00035E0C"/>
    <w:rsid w:val="00036196"/>
    <w:rsid w:val="00037F27"/>
    <w:rsid w:val="000423A0"/>
    <w:rsid w:val="000602F9"/>
    <w:rsid w:val="00060B11"/>
    <w:rsid w:val="000710AB"/>
    <w:rsid w:val="0007437B"/>
    <w:rsid w:val="00080428"/>
    <w:rsid w:val="00081D69"/>
    <w:rsid w:val="00086122"/>
    <w:rsid w:val="000903EC"/>
    <w:rsid w:val="00094F99"/>
    <w:rsid w:val="000B5C41"/>
    <w:rsid w:val="000C3E63"/>
    <w:rsid w:val="000C6101"/>
    <w:rsid w:val="000C6FE3"/>
    <w:rsid w:val="000D17D3"/>
    <w:rsid w:val="000E0AF3"/>
    <w:rsid w:val="000E147A"/>
    <w:rsid w:val="000E15D8"/>
    <w:rsid w:val="000E6177"/>
    <w:rsid w:val="0010057B"/>
    <w:rsid w:val="00124CB3"/>
    <w:rsid w:val="00151D15"/>
    <w:rsid w:val="00172FF9"/>
    <w:rsid w:val="00176EAD"/>
    <w:rsid w:val="00181EE1"/>
    <w:rsid w:val="00193B7C"/>
    <w:rsid w:val="00194F66"/>
    <w:rsid w:val="001A40E6"/>
    <w:rsid w:val="001B0450"/>
    <w:rsid w:val="001B248E"/>
    <w:rsid w:val="001C159F"/>
    <w:rsid w:val="001C1D5A"/>
    <w:rsid w:val="001C3AD5"/>
    <w:rsid w:val="001D1BAD"/>
    <w:rsid w:val="001E73ED"/>
    <w:rsid w:val="001F2194"/>
    <w:rsid w:val="00203B8F"/>
    <w:rsid w:val="00205123"/>
    <w:rsid w:val="002145BD"/>
    <w:rsid w:val="00217977"/>
    <w:rsid w:val="00217EF9"/>
    <w:rsid w:val="002215EE"/>
    <w:rsid w:val="00235B59"/>
    <w:rsid w:val="002428E9"/>
    <w:rsid w:val="00244AC1"/>
    <w:rsid w:val="00247B89"/>
    <w:rsid w:val="00281DA4"/>
    <w:rsid w:val="00290D69"/>
    <w:rsid w:val="002953A8"/>
    <w:rsid w:val="002B4F81"/>
    <w:rsid w:val="002D1410"/>
    <w:rsid w:val="002E69BF"/>
    <w:rsid w:val="002F04DF"/>
    <w:rsid w:val="002F2CB9"/>
    <w:rsid w:val="002F3837"/>
    <w:rsid w:val="00316C68"/>
    <w:rsid w:val="0032318F"/>
    <w:rsid w:val="00333228"/>
    <w:rsid w:val="00334845"/>
    <w:rsid w:val="00335943"/>
    <w:rsid w:val="00341334"/>
    <w:rsid w:val="003504A5"/>
    <w:rsid w:val="00365162"/>
    <w:rsid w:val="0039586F"/>
    <w:rsid w:val="00396072"/>
    <w:rsid w:val="0039666B"/>
    <w:rsid w:val="003A2F3B"/>
    <w:rsid w:val="003A6154"/>
    <w:rsid w:val="003A730A"/>
    <w:rsid w:val="003B64B7"/>
    <w:rsid w:val="003C1093"/>
    <w:rsid w:val="003C310B"/>
    <w:rsid w:val="003E196B"/>
    <w:rsid w:val="003F7F20"/>
    <w:rsid w:val="0040093A"/>
    <w:rsid w:val="00406266"/>
    <w:rsid w:val="004179A5"/>
    <w:rsid w:val="00430B96"/>
    <w:rsid w:val="00432044"/>
    <w:rsid w:val="00446C3E"/>
    <w:rsid w:val="004648C9"/>
    <w:rsid w:val="00473B88"/>
    <w:rsid w:val="004764A0"/>
    <w:rsid w:val="00482D1C"/>
    <w:rsid w:val="00484ED8"/>
    <w:rsid w:val="004951A1"/>
    <w:rsid w:val="004A574D"/>
    <w:rsid w:val="004B43CE"/>
    <w:rsid w:val="004B45EA"/>
    <w:rsid w:val="004B4F2D"/>
    <w:rsid w:val="004C2A7C"/>
    <w:rsid w:val="004C5CB2"/>
    <w:rsid w:val="004D6734"/>
    <w:rsid w:val="004E07A7"/>
    <w:rsid w:val="004E1151"/>
    <w:rsid w:val="004F6433"/>
    <w:rsid w:val="00506784"/>
    <w:rsid w:val="00521413"/>
    <w:rsid w:val="005246D9"/>
    <w:rsid w:val="00531425"/>
    <w:rsid w:val="00533FA6"/>
    <w:rsid w:val="00545F2F"/>
    <w:rsid w:val="0054745C"/>
    <w:rsid w:val="00567640"/>
    <w:rsid w:val="005710C3"/>
    <w:rsid w:val="00575FA4"/>
    <w:rsid w:val="0057753C"/>
    <w:rsid w:val="00584E7A"/>
    <w:rsid w:val="00591062"/>
    <w:rsid w:val="00593246"/>
    <w:rsid w:val="005A2F41"/>
    <w:rsid w:val="005B4876"/>
    <w:rsid w:val="005C0DA3"/>
    <w:rsid w:val="005C5C3E"/>
    <w:rsid w:val="005D41C3"/>
    <w:rsid w:val="006141CF"/>
    <w:rsid w:val="006151C2"/>
    <w:rsid w:val="00624B89"/>
    <w:rsid w:val="006318C3"/>
    <w:rsid w:val="00636ABD"/>
    <w:rsid w:val="00655E3F"/>
    <w:rsid w:val="006619A4"/>
    <w:rsid w:val="0066770B"/>
    <w:rsid w:val="006731FF"/>
    <w:rsid w:val="0068222D"/>
    <w:rsid w:val="0068648B"/>
    <w:rsid w:val="0069712B"/>
    <w:rsid w:val="006A16E6"/>
    <w:rsid w:val="006B1514"/>
    <w:rsid w:val="006B4080"/>
    <w:rsid w:val="006B7EAA"/>
    <w:rsid w:val="006C1AA7"/>
    <w:rsid w:val="006C7AFB"/>
    <w:rsid w:val="006D1DF4"/>
    <w:rsid w:val="006F318B"/>
    <w:rsid w:val="006F6A57"/>
    <w:rsid w:val="007032F8"/>
    <w:rsid w:val="00706863"/>
    <w:rsid w:val="00712E45"/>
    <w:rsid w:val="00717232"/>
    <w:rsid w:val="00723478"/>
    <w:rsid w:val="00724B44"/>
    <w:rsid w:val="00730CA2"/>
    <w:rsid w:val="00747B15"/>
    <w:rsid w:val="00760549"/>
    <w:rsid w:val="007651FB"/>
    <w:rsid w:val="00765353"/>
    <w:rsid w:val="00770A3A"/>
    <w:rsid w:val="00787A14"/>
    <w:rsid w:val="0079330C"/>
    <w:rsid w:val="007A3863"/>
    <w:rsid w:val="007B1A3F"/>
    <w:rsid w:val="007C396C"/>
    <w:rsid w:val="007C4B2F"/>
    <w:rsid w:val="007C6380"/>
    <w:rsid w:val="007D1217"/>
    <w:rsid w:val="007D5EA7"/>
    <w:rsid w:val="007E1B10"/>
    <w:rsid w:val="007E4FB1"/>
    <w:rsid w:val="007F2625"/>
    <w:rsid w:val="007F2A27"/>
    <w:rsid w:val="007F59BC"/>
    <w:rsid w:val="008015A2"/>
    <w:rsid w:val="00807165"/>
    <w:rsid w:val="0082546C"/>
    <w:rsid w:val="0083400A"/>
    <w:rsid w:val="00835530"/>
    <w:rsid w:val="008444C0"/>
    <w:rsid w:val="00847554"/>
    <w:rsid w:val="00853973"/>
    <w:rsid w:val="008757C6"/>
    <w:rsid w:val="00875876"/>
    <w:rsid w:val="00882CE6"/>
    <w:rsid w:val="008847D5"/>
    <w:rsid w:val="008A3736"/>
    <w:rsid w:val="008C06BE"/>
    <w:rsid w:val="008C22C9"/>
    <w:rsid w:val="008D1623"/>
    <w:rsid w:val="008D3331"/>
    <w:rsid w:val="008D40AA"/>
    <w:rsid w:val="008D51C3"/>
    <w:rsid w:val="008E3537"/>
    <w:rsid w:val="008E3D70"/>
    <w:rsid w:val="008E4A69"/>
    <w:rsid w:val="008E5C17"/>
    <w:rsid w:val="008E6F48"/>
    <w:rsid w:val="008F310B"/>
    <w:rsid w:val="008F7421"/>
    <w:rsid w:val="009034B4"/>
    <w:rsid w:val="00920138"/>
    <w:rsid w:val="00920541"/>
    <w:rsid w:val="00924A51"/>
    <w:rsid w:val="0094258A"/>
    <w:rsid w:val="00944284"/>
    <w:rsid w:val="00961424"/>
    <w:rsid w:val="00961F5D"/>
    <w:rsid w:val="009636C1"/>
    <w:rsid w:val="00966A27"/>
    <w:rsid w:val="00972D2B"/>
    <w:rsid w:val="00981376"/>
    <w:rsid w:val="0098542B"/>
    <w:rsid w:val="009855A8"/>
    <w:rsid w:val="009922D3"/>
    <w:rsid w:val="00997D53"/>
    <w:rsid w:val="009A0C27"/>
    <w:rsid w:val="009A7986"/>
    <w:rsid w:val="009B43FE"/>
    <w:rsid w:val="009B7B33"/>
    <w:rsid w:val="009C6EC5"/>
    <w:rsid w:val="009F1A89"/>
    <w:rsid w:val="009F3C61"/>
    <w:rsid w:val="00A162D6"/>
    <w:rsid w:val="00A200BC"/>
    <w:rsid w:val="00A21BB7"/>
    <w:rsid w:val="00A21FED"/>
    <w:rsid w:val="00A232A5"/>
    <w:rsid w:val="00A309DC"/>
    <w:rsid w:val="00A30C8E"/>
    <w:rsid w:val="00A4138A"/>
    <w:rsid w:val="00A522C1"/>
    <w:rsid w:val="00A62A9E"/>
    <w:rsid w:val="00A6428F"/>
    <w:rsid w:val="00A675D7"/>
    <w:rsid w:val="00A7341C"/>
    <w:rsid w:val="00A831D0"/>
    <w:rsid w:val="00A902CD"/>
    <w:rsid w:val="00A90D67"/>
    <w:rsid w:val="00A96DE5"/>
    <w:rsid w:val="00AA2415"/>
    <w:rsid w:val="00AA2E2C"/>
    <w:rsid w:val="00AB0141"/>
    <w:rsid w:val="00AC245B"/>
    <w:rsid w:val="00AD0B32"/>
    <w:rsid w:val="00AD1547"/>
    <w:rsid w:val="00AD2104"/>
    <w:rsid w:val="00AE1E33"/>
    <w:rsid w:val="00AE2FF4"/>
    <w:rsid w:val="00B01473"/>
    <w:rsid w:val="00B24595"/>
    <w:rsid w:val="00B334E1"/>
    <w:rsid w:val="00B4125C"/>
    <w:rsid w:val="00B60B00"/>
    <w:rsid w:val="00B678B2"/>
    <w:rsid w:val="00B75329"/>
    <w:rsid w:val="00B83637"/>
    <w:rsid w:val="00B862FE"/>
    <w:rsid w:val="00B90700"/>
    <w:rsid w:val="00B94B6D"/>
    <w:rsid w:val="00BA5886"/>
    <w:rsid w:val="00BA63F4"/>
    <w:rsid w:val="00BC249E"/>
    <w:rsid w:val="00BE1C64"/>
    <w:rsid w:val="00BF44C5"/>
    <w:rsid w:val="00C018DB"/>
    <w:rsid w:val="00C1180D"/>
    <w:rsid w:val="00C118C7"/>
    <w:rsid w:val="00C15F16"/>
    <w:rsid w:val="00C26752"/>
    <w:rsid w:val="00C31218"/>
    <w:rsid w:val="00C353BB"/>
    <w:rsid w:val="00C364D0"/>
    <w:rsid w:val="00C37DD6"/>
    <w:rsid w:val="00C40534"/>
    <w:rsid w:val="00C42270"/>
    <w:rsid w:val="00C44C4F"/>
    <w:rsid w:val="00C44FA2"/>
    <w:rsid w:val="00C505F1"/>
    <w:rsid w:val="00C51B21"/>
    <w:rsid w:val="00C54B37"/>
    <w:rsid w:val="00C6242B"/>
    <w:rsid w:val="00C71517"/>
    <w:rsid w:val="00C746E6"/>
    <w:rsid w:val="00C808E7"/>
    <w:rsid w:val="00CA151C"/>
    <w:rsid w:val="00CA2ED4"/>
    <w:rsid w:val="00CB275F"/>
    <w:rsid w:val="00CB731D"/>
    <w:rsid w:val="00CC4C2B"/>
    <w:rsid w:val="00CC78C8"/>
    <w:rsid w:val="00CE126D"/>
    <w:rsid w:val="00CF523C"/>
    <w:rsid w:val="00CF61AF"/>
    <w:rsid w:val="00CF75EF"/>
    <w:rsid w:val="00CF7B29"/>
    <w:rsid w:val="00D00B35"/>
    <w:rsid w:val="00D165D6"/>
    <w:rsid w:val="00D21A18"/>
    <w:rsid w:val="00D31A86"/>
    <w:rsid w:val="00D36737"/>
    <w:rsid w:val="00D42EF9"/>
    <w:rsid w:val="00D43D87"/>
    <w:rsid w:val="00D51471"/>
    <w:rsid w:val="00D52202"/>
    <w:rsid w:val="00D5662D"/>
    <w:rsid w:val="00D65BF5"/>
    <w:rsid w:val="00D65FAC"/>
    <w:rsid w:val="00D976DC"/>
    <w:rsid w:val="00DA30ED"/>
    <w:rsid w:val="00DA3B4D"/>
    <w:rsid w:val="00DA51FF"/>
    <w:rsid w:val="00DA6BAC"/>
    <w:rsid w:val="00DB123C"/>
    <w:rsid w:val="00DB6CA0"/>
    <w:rsid w:val="00DC21C5"/>
    <w:rsid w:val="00DC3827"/>
    <w:rsid w:val="00DD7A9C"/>
    <w:rsid w:val="00DD7C8C"/>
    <w:rsid w:val="00DE69F5"/>
    <w:rsid w:val="00DF340B"/>
    <w:rsid w:val="00DF6A6C"/>
    <w:rsid w:val="00DF7293"/>
    <w:rsid w:val="00E0098C"/>
    <w:rsid w:val="00E011FB"/>
    <w:rsid w:val="00E06E9C"/>
    <w:rsid w:val="00E22EAF"/>
    <w:rsid w:val="00E27149"/>
    <w:rsid w:val="00E34A2D"/>
    <w:rsid w:val="00E50B2A"/>
    <w:rsid w:val="00E55143"/>
    <w:rsid w:val="00E55487"/>
    <w:rsid w:val="00E66623"/>
    <w:rsid w:val="00E66D99"/>
    <w:rsid w:val="00E844BD"/>
    <w:rsid w:val="00E8672D"/>
    <w:rsid w:val="00E86795"/>
    <w:rsid w:val="00E93000"/>
    <w:rsid w:val="00E93F2A"/>
    <w:rsid w:val="00E96AA0"/>
    <w:rsid w:val="00EA5D2E"/>
    <w:rsid w:val="00EB5D1E"/>
    <w:rsid w:val="00EC1A3D"/>
    <w:rsid w:val="00EC4360"/>
    <w:rsid w:val="00EC548A"/>
    <w:rsid w:val="00EE1FBE"/>
    <w:rsid w:val="00EF31F8"/>
    <w:rsid w:val="00F029FF"/>
    <w:rsid w:val="00F04828"/>
    <w:rsid w:val="00F07C00"/>
    <w:rsid w:val="00F10CB1"/>
    <w:rsid w:val="00F13182"/>
    <w:rsid w:val="00F1500D"/>
    <w:rsid w:val="00F26D72"/>
    <w:rsid w:val="00F33511"/>
    <w:rsid w:val="00F35B4A"/>
    <w:rsid w:val="00F52752"/>
    <w:rsid w:val="00F54CB3"/>
    <w:rsid w:val="00F550FD"/>
    <w:rsid w:val="00F568EE"/>
    <w:rsid w:val="00F60973"/>
    <w:rsid w:val="00F61163"/>
    <w:rsid w:val="00F67646"/>
    <w:rsid w:val="00F67F1B"/>
    <w:rsid w:val="00F90BB8"/>
    <w:rsid w:val="00F94324"/>
    <w:rsid w:val="00F969E1"/>
    <w:rsid w:val="00FA3B54"/>
    <w:rsid w:val="00FB1D71"/>
    <w:rsid w:val="00FB4885"/>
    <w:rsid w:val="00FB4D94"/>
    <w:rsid w:val="00FB5EE8"/>
    <w:rsid w:val="00FB7C64"/>
    <w:rsid w:val="00FC1640"/>
    <w:rsid w:val="00FC48B8"/>
    <w:rsid w:val="00FE4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34"/>
    <o:shapelayout v:ext="edit">
      <o:idmap v:ext="edit" data="1,4"/>
    </o:shapelayout>
  </w:shapeDefaults>
  <w:decimalSymbol w:val=","/>
  <w:listSeparator w:val=";"/>
  <w14:docId w14:val="3068BC81"/>
  <w15:docId w15:val="{A2A7767F-E101-4D84-A12A-B5B223E1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9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54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paragraph" w:customStyle="1" w:styleId="ConsPlusNonformat">
    <w:name w:val="ConsPlusNonformat"/>
    <w:uiPriority w:val="99"/>
    <w:rsid w:val="00035E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035E0C"/>
    <w:pPr>
      <w:spacing w:before="100" w:beforeAutospacing="1" w:after="119"/>
    </w:pPr>
  </w:style>
  <w:style w:type="paragraph" w:styleId="a7">
    <w:name w:val="List Paragraph"/>
    <w:basedOn w:val="a"/>
    <w:link w:val="a8"/>
    <w:uiPriority w:val="34"/>
    <w:qFormat/>
    <w:rsid w:val="00972D2B"/>
    <w:pPr>
      <w:contextualSpacing/>
      <w:jc w:val="center"/>
    </w:pPr>
    <w:rPr>
      <w:lang w:val="en-US"/>
    </w:rPr>
  </w:style>
  <w:style w:type="paragraph" w:customStyle="1" w:styleId="11">
    <w:name w:val="Стиль1"/>
    <w:basedOn w:val="a7"/>
    <w:link w:val="12"/>
    <w:qFormat/>
    <w:rsid w:val="000710AB"/>
  </w:style>
  <w:style w:type="paragraph" w:customStyle="1" w:styleId="2">
    <w:name w:val="Стиль2"/>
    <w:basedOn w:val="a7"/>
    <w:link w:val="20"/>
    <w:qFormat/>
    <w:rsid w:val="000710AB"/>
  </w:style>
  <w:style w:type="character" w:customStyle="1" w:styleId="a8">
    <w:name w:val="Абзац списка Знак"/>
    <w:basedOn w:val="a0"/>
    <w:link w:val="a7"/>
    <w:uiPriority w:val="34"/>
    <w:rsid w:val="00972D2B"/>
    <w:rPr>
      <w:sz w:val="24"/>
      <w:szCs w:val="24"/>
      <w:lang w:val="en-US"/>
    </w:rPr>
  </w:style>
  <w:style w:type="character" w:customStyle="1" w:styleId="12">
    <w:name w:val="Стиль1 Знак"/>
    <w:basedOn w:val="a8"/>
    <w:link w:val="11"/>
    <w:rsid w:val="000710AB"/>
    <w:rPr>
      <w:sz w:val="24"/>
      <w:szCs w:val="24"/>
      <w:lang w:val="en-US"/>
    </w:rPr>
  </w:style>
  <w:style w:type="paragraph" w:customStyle="1" w:styleId="3">
    <w:name w:val="Стиль3"/>
    <w:basedOn w:val="a7"/>
    <w:link w:val="30"/>
    <w:qFormat/>
    <w:rsid w:val="000710AB"/>
    <w:pPr>
      <w:numPr>
        <w:numId w:val="43"/>
      </w:numPr>
    </w:pPr>
  </w:style>
  <w:style w:type="character" w:customStyle="1" w:styleId="20">
    <w:name w:val="Стиль2 Знак"/>
    <w:basedOn w:val="a8"/>
    <w:link w:val="2"/>
    <w:rsid w:val="000710AB"/>
    <w:rPr>
      <w:sz w:val="24"/>
      <w:szCs w:val="24"/>
      <w:lang w:val="en-US"/>
    </w:rPr>
  </w:style>
  <w:style w:type="character" w:customStyle="1" w:styleId="30">
    <w:name w:val="Стиль3 Знак"/>
    <w:basedOn w:val="a8"/>
    <w:link w:val="3"/>
    <w:rsid w:val="000710AB"/>
    <w:rPr>
      <w:sz w:val="24"/>
      <w:szCs w:val="24"/>
      <w:lang w:val="en-US"/>
    </w:rPr>
  </w:style>
  <w:style w:type="paragraph" w:customStyle="1" w:styleId="ConsPlusNormal">
    <w:name w:val="ConsPlusNormal"/>
    <w:rsid w:val="0083400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83400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E55487"/>
    <w:rPr>
      <w:rFonts w:ascii="Cambria" w:hAnsi="Cambria"/>
      <w:b/>
      <w:bCs/>
      <w:kern w:val="32"/>
      <w:sz w:val="32"/>
      <w:szCs w:val="32"/>
    </w:rPr>
  </w:style>
  <w:style w:type="paragraph" w:customStyle="1" w:styleId="13">
    <w:name w:val="Обычный1"/>
    <w:rsid w:val="003B64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2;&#1073;&#1086;&#1090;&#1072;\&#1090;&#1077;&#1082;&#1091;&#1097;&#1072;&#1103;%20&#1088;&#1072;&#1073;&#1086;&#1090;&#1072;\&#1087;&#1086;&#1083;&#1080;&#1075;&#1086;&#1085;%20development\Polygon%20Development\Polygon\bin\Debug\&#1064;&#1072;&#1073;&#1083;&#1086;&#1085;&#1099;%20&#1055;&#1058;&#1055;\&#1058;&#1080;&#1090;&#1091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2E7C5-EA3B-4247-8B68-924EE3CCE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Титульный</Template>
  <TotalTime>0</TotalTime>
  <Pages>3</Pages>
  <Words>14302</Words>
  <Characters>81522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>rnd</Company>
  <LinksUpToDate>false</LinksUpToDate>
  <CharactersWithSpaces>95633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Microsoft</dc:creator>
  <cp:lastModifiedBy>Евгения Михайлова</cp:lastModifiedBy>
  <cp:revision>2</cp:revision>
  <cp:lastPrinted>1900-12-31T21:00:00Z</cp:lastPrinted>
  <dcterms:created xsi:type="dcterms:W3CDTF">2024-08-08T05:19:00Z</dcterms:created>
  <dcterms:modified xsi:type="dcterms:W3CDTF">2024-08-08T05:19:00Z</dcterms:modified>
</cp:coreProperties>
</file>